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margin" w:tblpY="-323"/>
        <w:tblW w:w="9798" w:type="dxa"/>
        <w:tblLook w:val="04A0" w:firstRow="1" w:lastRow="0" w:firstColumn="1" w:lastColumn="0" w:noHBand="0" w:noVBand="1"/>
      </w:tblPr>
      <w:tblGrid>
        <w:gridCol w:w="3165"/>
        <w:gridCol w:w="6633"/>
      </w:tblGrid>
      <w:tr w:rsidR="00CA3B37" w:rsidRPr="002F7D1E" w14:paraId="76935433" w14:textId="77777777" w:rsidTr="35C59477">
        <w:trPr>
          <w:trHeight w:val="154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F944" w14:textId="41A32FE1" w:rsidR="00244373" w:rsidRPr="00244373" w:rsidRDefault="00244373" w:rsidP="002443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CA3B37" w:rsidRPr="00244373">
              <w:rPr>
                <w:b/>
                <w:bCs/>
              </w:rPr>
              <w:t>Yrityksen nimi, toimiala ja toimipaikat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3609" w14:textId="77777777" w:rsidR="00244373" w:rsidRPr="002F7D1E" w:rsidRDefault="00244373" w:rsidP="00CA3B37"/>
          <w:p w14:paraId="029DB0C6" w14:textId="77777777" w:rsidR="00244373" w:rsidRPr="002F7D1E" w:rsidRDefault="00244373" w:rsidP="00CA3B37"/>
        </w:tc>
      </w:tr>
      <w:tr w:rsidR="00CA3B37" w14:paraId="5ED9DC30" w14:textId="77777777" w:rsidTr="35C594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22F" w14:textId="77777777" w:rsidR="00CA3B37" w:rsidRDefault="00CA3B37" w:rsidP="00CA3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2. Työtehtävät sekä niissä vaadittava osaaminen ja/tai koulutus</w:t>
            </w:r>
          </w:p>
          <w:p w14:paraId="516DEE7F" w14:textId="41F2F78C" w:rsidR="00CA3B37" w:rsidRDefault="00CA3B37" w:rsidP="45B2AF35">
            <w:pPr>
              <w:numPr>
                <w:ilvl w:val="0"/>
                <w:numId w:val="14"/>
              </w:numPr>
              <w:spacing w:line="240" w:lineRule="auto"/>
            </w:pPr>
            <w:r>
              <w:t xml:space="preserve">Esimerkkejä työtehtävistä </w:t>
            </w:r>
          </w:p>
          <w:p w14:paraId="09503D9D" w14:textId="56B06BEC" w:rsidR="00CA3B37" w:rsidRDefault="00CA3B37" w:rsidP="00CA3B37">
            <w:pPr>
              <w:numPr>
                <w:ilvl w:val="0"/>
                <w:numId w:val="14"/>
              </w:numPr>
              <w:spacing w:line="240" w:lineRule="auto"/>
            </w:pPr>
            <w:r>
              <w:t>ja niissä vaadittavasta osaamisesta</w:t>
            </w:r>
          </w:p>
          <w:p w14:paraId="66586DC6" w14:textId="77777777" w:rsidR="00CA3B37" w:rsidRDefault="00CA3B37" w:rsidP="00CA3B37">
            <w:pPr>
              <w:numPr>
                <w:ilvl w:val="0"/>
                <w:numId w:val="14"/>
              </w:num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Tarvittavat kortit, esim. Hygieniapassi, työturvallisuuskortti, ajokortti</w:t>
            </w:r>
          </w:p>
          <w:p w14:paraId="6978388B" w14:textId="77777777" w:rsidR="00CA3B37" w:rsidRDefault="00CA3B37" w:rsidP="00CA3B37">
            <w:pPr>
              <w:rPr>
                <w:szCs w:val="18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532" w14:textId="77777777" w:rsidR="00CA3B37" w:rsidRDefault="00CA3B37" w:rsidP="00CA3B37"/>
          <w:p w14:paraId="6DC94E9D" w14:textId="77777777" w:rsidR="00CA3B37" w:rsidRDefault="00CA3B37" w:rsidP="00CA3B37"/>
        </w:tc>
      </w:tr>
      <w:tr w:rsidR="00CA3B37" w14:paraId="2AEA7B8B" w14:textId="77777777" w:rsidTr="35C59477">
        <w:trPr>
          <w:trHeight w:val="207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00B7" w14:textId="77777777" w:rsidR="00CA3B37" w:rsidRDefault="00CA3B37" w:rsidP="00CA3B37">
            <w:pPr>
              <w:rPr>
                <w:b/>
                <w:bCs/>
              </w:rPr>
            </w:pPr>
            <w:r>
              <w:rPr>
                <w:b/>
                <w:bCs/>
              </w:rPr>
              <w:t>3. Erilaiset työhön tutustumis- ja työllistymismahdollisuudet</w:t>
            </w:r>
          </w:p>
          <w:p w14:paraId="60E5602B" w14:textId="77777777" w:rsidR="00CA3B37" w:rsidRDefault="00CA3B37" w:rsidP="00CA3B37">
            <w:pPr>
              <w:numPr>
                <w:ilvl w:val="0"/>
                <w:numId w:val="15"/>
              </w:num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Työhön tutustuminen</w:t>
            </w:r>
          </w:p>
          <w:p w14:paraId="5AA73CD8" w14:textId="77777777" w:rsidR="00CA3B37" w:rsidRDefault="00CA3B37" w:rsidP="00CA3B37">
            <w:pPr>
              <w:numPr>
                <w:ilvl w:val="0"/>
                <w:numId w:val="15"/>
              </w:num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Työkokeilumahdollisuudet</w:t>
            </w:r>
          </w:p>
          <w:p w14:paraId="5CD60189" w14:textId="77777777" w:rsidR="00CA3B37" w:rsidRDefault="00CA3B37" w:rsidP="00CA3B37">
            <w:pPr>
              <w:numPr>
                <w:ilvl w:val="0"/>
                <w:numId w:val="15"/>
              </w:num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Oppisopimus</w:t>
            </w:r>
          </w:p>
          <w:p w14:paraId="1905C129" w14:textId="77777777" w:rsidR="00CA3B37" w:rsidRDefault="00CA3B37" w:rsidP="00CA3B37">
            <w:pPr>
              <w:numPr>
                <w:ilvl w:val="0"/>
                <w:numId w:val="15"/>
              </w:num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Avoimet työtehtävät</w:t>
            </w:r>
          </w:p>
          <w:p w14:paraId="0CCFF3F3" w14:textId="77777777" w:rsidR="00CA3B37" w:rsidRDefault="00CA3B37" w:rsidP="00CA3B37">
            <w:pPr>
              <w:numPr>
                <w:ilvl w:val="0"/>
                <w:numId w:val="15"/>
              </w:numPr>
              <w:spacing w:line="240" w:lineRule="auto"/>
              <w:rPr>
                <w:b/>
                <w:bCs/>
                <w:szCs w:val="18"/>
              </w:rPr>
            </w:pPr>
            <w:r>
              <w:rPr>
                <w:szCs w:val="18"/>
              </w:rPr>
              <w:t>Mahdolliset tulevaisuuden tarpeet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71A5" w14:textId="79F9ABDD" w:rsidR="00F87DD7" w:rsidRDefault="00F87DD7" w:rsidP="00CA3B37"/>
        </w:tc>
      </w:tr>
      <w:tr w:rsidR="00CA3B37" w14:paraId="13381D3E" w14:textId="77777777" w:rsidTr="35C59477">
        <w:trPr>
          <w:trHeight w:val="112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A9B" w14:textId="77777777" w:rsidR="00CA3B37" w:rsidRDefault="00CA3B37" w:rsidP="00CA3B37">
            <w:pPr>
              <w:rPr>
                <w:b/>
                <w:bCs/>
              </w:rPr>
            </w:pPr>
            <w:r>
              <w:rPr>
                <w:b/>
                <w:bCs/>
              </w:rPr>
              <w:t>4. Muut asiat</w:t>
            </w:r>
          </w:p>
          <w:p w14:paraId="0744DE40" w14:textId="69BDA628" w:rsidR="00CA3B37" w:rsidRDefault="62C77800" w:rsidP="00CA3B37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 w:rsidRPr="71A944FD">
              <w:rPr>
                <w:sz w:val="18"/>
                <w:szCs w:val="18"/>
              </w:rPr>
              <w:t>T</w:t>
            </w:r>
            <w:r w:rsidR="00CA3B37" w:rsidRPr="71A944FD">
              <w:rPr>
                <w:sz w:val="18"/>
                <w:szCs w:val="18"/>
              </w:rPr>
              <w:t>yöpaikan erityispiirteitä</w:t>
            </w:r>
          </w:p>
          <w:p w14:paraId="6F4FF716" w14:textId="7A963DC5" w:rsidR="00CA3B37" w:rsidRPr="003E3683" w:rsidRDefault="00AB6607" w:rsidP="00CA3B37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23D32AC2" w:rsidRPr="35C59477">
              <w:rPr>
                <w:sz w:val="18"/>
                <w:szCs w:val="18"/>
              </w:rPr>
              <w:t>ramahdollisuudet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D45" w14:textId="77777777" w:rsidR="00CA3B37" w:rsidRDefault="00CA3B37" w:rsidP="00CA3B37"/>
          <w:p w14:paraId="01DFEA7A" w14:textId="77777777" w:rsidR="003E3683" w:rsidRDefault="003E3683" w:rsidP="00CA3B37"/>
          <w:p w14:paraId="6C8D14CD" w14:textId="77777777" w:rsidR="003E3683" w:rsidRDefault="003E3683" w:rsidP="00CA3B37"/>
          <w:p w14:paraId="418E4073" w14:textId="77777777" w:rsidR="003E3683" w:rsidRDefault="003E3683" w:rsidP="00CA3B37"/>
          <w:p w14:paraId="69C705D8" w14:textId="0182BD88" w:rsidR="003E3683" w:rsidRDefault="003E3683" w:rsidP="00CA3B37"/>
        </w:tc>
      </w:tr>
      <w:tr w:rsidR="00CA3B37" w14:paraId="79555937" w14:textId="77777777" w:rsidTr="35C59477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8AF8" w14:textId="77777777" w:rsidR="00CA3B37" w:rsidRDefault="00CA3B37" w:rsidP="00CA3B37">
            <w:pPr>
              <w:rPr>
                <w:b/>
                <w:bCs/>
              </w:rPr>
            </w:pPr>
            <w:r>
              <w:rPr>
                <w:b/>
                <w:bCs/>
              </w:rPr>
              <w:t>5. Yhteyshenkilö(t)</w:t>
            </w:r>
          </w:p>
          <w:p w14:paraId="7ABC7889" w14:textId="77777777" w:rsidR="00CA3B37" w:rsidRPr="00244373" w:rsidRDefault="00CA3B37" w:rsidP="00CA3B37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b/>
                <w:bCs/>
              </w:rPr>
            </w:pPr>
            <w:r>
              <w:rPr>
                <w:sz w:val="18"/>
                <w:szCs w:val="18"/>
              </w:rPr>
              <w:t>Yhteyshenkilön nimi, tehtävänimike, puhelinnumero, sähköpostiosoite</w:t>
            </w:r>
          </w:p>
          <w:p w14:paraId="5DCE35D1" w14:textId="77777777" w:rsidR="00244373" w:rsidRDefault="00244373" w:rsidP="00244373">
            <w:pPr>
              <w:pStyle w:val="Luettelokappa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6D5" w14:textId="77777777" w:rsidR="00E020E8" w:rsidRDefault="00E020E8" w:rsidP="008E3D17"/>
          <w:p w14:paraId="144C3401" w14:textId="77777777" w:rsidR="003E3683" w:rsidRDefault="003E3683" w:rsidP="008E3D17"/>
          <w:p w14:paraId="541040BE" w14:textId="77777777" w:rsidR="003E3683" w:rsidRDefault="003E3683" w:rsidP="008E3D17"/>
          <w:p w14:paraId="5EC312E6" w14:textId="77777777" w:rsidR="003E3683" w:rsidRDefault="003E3683" w:rsidP="008E3D17"/>
          <w:p w14:paraId="5DEA5F27" w14:textId="77777777" w:rsidR="003E3683" w:rsidRDefault="003E3683" w:rsidP="008E3D17"/>
          <w:p w14:paraId="4AF37827" w14:textId="4C50CE3E" w:rsidR="003E3683" w:rsidRDefault="003E3683" w:rsidP="008E3D17"/>
        </w:tc>
      </w:tr>
      <w:tr w:rsidR="00CA3B37" w14:paraId="20CDBA21" w14:textId="77777777" w:rsidTr="35C59477">
        <w:trPr>
          <w:trHeight w:val="136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8625" w14:textId="77777777" w:rsidR="00CA3B37" w:rsidRDefault="00CA3B37" w:rsidP="00CA3B37">
            <w:pPr>
              <w:rPr>
                <w:b/>
                <w:bCs/>
              </w:rPr>
            </w:pPr>
            <w:r>
              <w:rPr>
                <w:b/>
                <w:bCs/>
              </w:rPr>
              <w:t>6. Sijainti ja julkiset kulkuyhteydet:</w:t>
            </w:r>
          </w:p>
          <w:p w14:paraId="44C31A53" w14:textId="77777777" w:rsidR="00CA3B37" w:rsidRDefault="00CA3B37" w:rsidP="00CA3B37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b/>
                <w:bCs/>
              </w:rPr>
            </w:pPr>
            <w:r>
              <w:rPr>
                <w:sz w:val="18"/>
                <w:szCs w:val="18"/>
              </w:rPr>
              <w:t>Yksikön osoite, sijaintiedot ja julkiset kulkuyhteydet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E516" w14:textId="77777777" w:rsidR="00CA3B37" w:rsidRDefault="00CA3B37" w:rsidP="00CA3B37"/>
          <w:p w14:paraId="0FB522B9" w14:textId="77777777" w:rsidR="003E3683" w:rsidRDefault="003E3683" w:rsidP="00CA3B37"/>
          <w:p w14:paraId="68B0FC67" w14:textId="77777777" w:rsidR="003E3683" w:rsidRDefault="003E3683" w:rsidP="00CA3B37"/>
          <w:p w14:paraId="0E25B23D" w14:textId="77777777" w:rsidR="003E3683" w:rsidRDefault="003E3683" w:rsidP="00CA3B37"/>
          <w:p w14:paraId="6EEFB126" w14:textId="77777777" w:rsidR="003E3683" w:rsidRDefault="003E3683" w:rsidP="00CA3B37"/>
          <w:p w14:paraId="0BD5B6AD" w14:textId="77777777" w:rsidR="003E3683" w:rsidRDefault="003E3683" w:rsidP="00CA3B37"/>
        </w:tc>
      </w:tr>
      <w:tr w:rsidR="60CE7625" w14:paraId="29EACD5D" w14:textId="77777777" w:rsidTr="35C59477">
        <w:trPr>
          <w:trHeight w:val="94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7B58" w14:textId="344F9AB9" w:rsidR="60CE7625" w:rsidRDefault="60CE7625" w:rsidP="60CE7625">
            <w:pPr>
              <w:rPr>
                <w:rFonts w:eastAsia="Arial" w:cs="Arial"/>
                <w:color w:val="000000" w:themeColor="text1"/>
                <w:szCs w:val="18"/>
              </w:rPr>
            </w:pPr>
            <w:r w:rsidRPr="60CE7625">
              <w:rPr>
                <w:rFonts w:eastAsia="Arial" w:cs="Arial"/>
                <w:b/>
                <w:bCs/>
                <w:color w:val="000000" w:themeColor="text1"/>
                <w:szCs w:val="18"/>
              </w:rPr>
              <w:t>7. KOTVA-hankkeen yhteystiedot</w:t>
            </w:r>
          </w:p>
          <w:p w14:paraId="21BFA82F" w14:textId="69020F6F" w:rsidR="60CE7625" w:rsidRDefault="60CE7625" w:rsidP="60CE762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0CE762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Yhteyshenkilön nimi, tehtävänimike, puhelinnumero, sähköpostiosoite</w:t>
            </w:r>
          </w:p>
          <w:p w14:paraId="59A01842" w14:textId="622E71E1" w:rsidR="60CE7625" w:rsidRDefault="58138870" w:rsidP="35C5947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5C5947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Palvelut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F23" w14:textId="2C3F94F1" w:rsidR="58138870" w:rsidRDefault="58138870" w:rsidP="35C59477">
            <w:pPr>
              <w:rPr>
                <w:rFonts w:eastAsia="Arial" w:cs="Arial"/>
                <w:color w:val="000000" w:themeColor="text1"/>
              </w:rPr>
            </w:pPr>
            <w:r w:rsidRPr="35C59477">
              <w:rPr>
                <w:rFonts w:eastAsia="Arial" w:cs="Arial"/>
                <w:color w:val="000000" w:themeColor="text1"/>
              </w:rPr>
              <w:t xml:space="preserve">Eija Kuha, projektipäällikkö, puh. 044 703 7793, </w:t>
            </w:r>
            <w:hyperlink r:id="rId11">
              <w:r w:rsidRPr="35C59477">
                <w:rPr>
                  <w:rStyle w:val="Hyperlinkki"/>
                  <w:rFonts w:eastAsia="Arial" w:cs="Arial"/>
                </w:rPr>
                <w:t>eija.kuha@osao.fi</w:t>
              </w:r>
            </w:hyperlink>
          </w:p>
          <w:p w14:paraId="1D3A9F64" w14:textId="4D8AA617" w:rsidR="60CE7625" w:rsidRDefault="58138870" w:rsidP="1EE89F5D">
            <w:pPr>
              <w:rPr>
                <w:rFonts w:eastAsia="Arial" w:cs="Arial"/>
                <w:color w:val="000000" w:themeColor="text1"/>
              </w:rPr>
            </w:pPr>
            <w:r w:rsidRPr="35C59477">
              <w:rPr>
                <w:rFonts w:eastAsia="Arial" w:cs="Arial"/>
                <w:color w:val="000000" w:themeColor="text1"/>
              </w:rPr>
              <w:t xml:space="preserve">Saija Taivalmäki, asiantuntija, puh. 046 920 5765, </w:t>
            </w:r>
            <w:hyperlink r:id="rId12">
              <w:r w:rsidRPr="35C59477">
                <w:rPr>
                  <w:rStyle w:val="Hyperlinkki"/>
                  <w:rFonts w:eastAsia="Arial" w:cs="Arial"/>
                </w:rPr>
                <w:t>saija.taivalmaki@osao.fi</w:t>
              </w:r>
            </w:hyperlink>
          </w:p>
          <w:p w14:paraId="4873F7DC" w14:textId="1FE23F9E" w:rsidR="60CE7625" w:rsidRDefault="60CE7625" w:rsidP="60CE7625">
            <w:pPr>
              <w:rPr>
                <w:rFonts w:eastAsia="Arial" w:cs="Arial"/>
                <w:color w:val="000000" w:themeColor="text1"/>
                <w:szCs w:val="18"/>
              </w:rPr>
            </w:pPr>
          </w:p>
          <w:p w14:paraId="08E0C11A" w14:textId="4C877FB1" w:rsidR="60CE7625" w:rsidRDefault="60CE7625" w:rsidP="60CE7625">
            <w:pPr>
              <w:rPr>
                <w:rFonts w:eastAsia="Arial" w:cs="Arial"/>
                <w:color w:val="000000" w:themeColor="text1"/>
                <w:szCs w:val="18"/>
              </w:rPr>
            </w:pPr>
          </w:p>
          <w:p w14:paraId="5BE72F7B" w14:textId="34E1D20C" w:rsidR="60CE7625" w:rsidRDefault="60CE7625" w:rsidP="60CE7625">
            <w:pPr>
              <w:rPr>
                <w:rFonts w:eastAsia="Arial" w:cs="Arial"/>
                <w:color w:val="000000" w:themeColor="text1"/>
                <w:szCs w:val="18"/>
              </w:rPr>
            </w:pPr>
            <w:r w:rsidRPr="60CE7625">
              <w:rPr>
                <w:rFonts w:eastAsia="Arial" w:cs="Arial"/>
                <w:color w:val="000000" w:themeColor="text1"/>
                <w:szCs w:val="18"/>
              </w:rPr>
              <w:t>Ohjaus työhön tutustumiseen, työkokeiluun tai työnhakuun</w:t>
            </w:r>
          </w:p>
          <w:p w14:paraId="199279DC" w14:textId="4FA5196F" w:rsidR="60CE7625" w:rsidRDefault="60CE7625" w:rsidP="60CE7625">
            <w:pPr>
              <w:rPr>
                <w:rFonts w:eastAsia="Arial" w:cs="Arial"/>
                <w:color w:val="000000" w:themeColor="text1"/>
                <w:szCs w:val="18"/>
              </w:rPr>
            </w:pPr>
            <w:r w:rsidRPr="60CE7625">
              <w:rPr>
                <w:rFonts w:eastAsia="Arial" w:cs="Arial"/>
                <w:color w:val="000000" w:themeColor="text1"/>
                <w:szCs w:val="18"/>
              </w:rPr>
              <w:t>Kielisopimus, kielituki ja kielitietoisuus työpaikalla</w:t>
            </w:r>
          </w:p>
        </w:tc>
      </w:tr>
    </w:tbl>
    <w:p w14:paraId="601380AA" w14:textId="77777777" w:rsidR="00E86B40" w:rsidRPr="00426DC7" w:rsidRDefault="00E86B40" w:rsidP="00053518"/>
    <w:sectPr w:rsidR="00E86B40" w:rsidRPr="00426DC7" w:rsidSect="001F7E64">
      <w:headerReference w:type="even" r:id="rId13"/>
      <w:headerReference w:type="default" r:id="rId14"/>
      <w:footerReference w:type="default" r:id="rId15"/>
      <w:type w:val="continuous"/>
      <w:pgSz w:w="11906" w:h="16838" w:code="9"/>
      <w:pgMar w:top="2495" w:right="851" w:bottom="2041" w:left="1247" w:header="510" w:footer="51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78C4" w14:textId="77777777" w:rsidR="00C260A8" w:rsidRDefault="00C260A8">
      <w:r>
        <w:separator/>
      </w:r>
    </w:p>
    <w:p w14:paraId="3C7FD6BD" w14:textId="77777777" w:rsidR="00C260A8" w:rsidRDefault="00C260A8"/>
    <w:p w14:paraId="0F5DDAD8" w14:textId="77777777" w:rsidR="00C260A8" w:rsidRDefault="00C260A8"/>
  </w:endnote>
  <w:endnote w:type="continuationSeparator" w:id="0">
    <w:p w14:paraId="2AB5B83A" w14:textId="77777777" w:rsidR="00C260A8" w:rsidRDefault="00C260A8">
      <w:r>
        <w:continuationSeparator/>
      </w:r>
    </w:p>
    <w:p w14:paraId="186955BA" w14:textId="77777777" w:rsidR="00C260A8" w:rsidRDefault="00C260A8"/>
    <w:p w14:paraId="1C0A6D15" w14:textId="77777777" w:rsidR="00C260A8" w:rsidRDefault="00C26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FB08" w14:textId="0167B73A" w:rsidR="00DB71CE" w:rsidRDefault="00B72E7F" w:rsidP="00C54684">
    <w:pPr>
      <w:jc w:val="right"/>
    </w:pPr>
    <w:r>
      <w:rPr>
        <w:noProof/>
        <w:lang w:eastAsia="fi-FI"/>
      </w:rPr>
      <w:drawing>
        <wp:anchor distT="0" distB="0" distL="114300" distR="114300" simplePos="0" relativeHeight="251658240" behindDoc="1" locked="1" layoutInCell="1" allowOverlap="1" wp14:anchorId="6B3AD282" wp14:editId="464ADDE4">
          <wp:simplePos x="0" y="0"/>
          <wp:positionH relativeFrom="column">
            <wp:posOffset>981075</wp:posOffset>
          </wp:positionH>
          <wp:positionV relativeFrom="paragraph">
            <wp:posOffset>-238125</wp:posOffset>
          </wp:positionV>
          <wp:extent cx="4201160" cy="798830"/>
          <wp:effectExtent l="0" t="0" r="889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1160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5C116C" w14:textId="77777777" w:rsidR="00BD418F" w:rsidRDefault="00BD418F" w:rsidP="00C54684">
    <w:pPr>
      <w:pStyle w:val="blank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4802" w14:textId="77777777" w:rsidR="00C260A8" w:rsidRDefault="00C260A8">
      <w:r>
        <w:separator/>
      </w:r>
    </w:p>
    <w:p w14:paraId="3F2A5AC7" w14:textId="77777777" w:rsidR="00C260A8" w:rsidRDefault="00C260A8"/>
    <w:p w14:paraId="56E96D44" w14:textId="77777777" w:rsidR="00C260A8" w:rsidRDefault="00C260A8"/>
  </w:footnote>
  <w:footnote w:type="continuationSeparator" w:id="0">
    <w:p w14:paraId="467C1D7C" w14:textId="77777777" w:rsidR="00C260A8" w:rsidRDefault="00C260A8">
      <w:r>
        <w:continuationSeparator/>
      </w:r>
    </w:p>
    <w:p w14:paraId="2283EB3A" w14:textId="77777777" w:rsidR="00C260A8" w:rsidRDefault="00C260A8"/>
    <w:p w14:paraId="39E3C6FE" w14:textId="77777777" w:rsidR="00C260A8" w:rsidRDefault="00C26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1273446494"/>
      <w:docPartObj>
        <w:docPartGallery w:val="Page Numbers (Top of Page)"/>
        <w:docPartUnique/>
      </w:docPartObj>
    </w:sdtPr>
    <w:sdtContent>
      <w:p w14:paraId="49D5BE3D" w14:textId="77777777" w:rsidR="00D21F4E" w:rsidRDefault="00D21F4E" w:rsidP="002B4AD9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7EFF790" w14:textId="77777777" w:rsidR="00D21F4E" w:rsidRDefault="00D21F4E" w:rsidP="00D21F4E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4689" w14:textId="23467777" w:rsidR="00A87553" w:rsidRPr="00D56EED" w:rsidRDefault="00CA3B37" w:rsidP="007F0760">
    <w:pPr>
      <w:pStyle w:val="Ylosantiedot"/>
      <w:tabs>
        <w:tab w:val="clear" w:pos="7938"/>
        <w:tab w:val="right" w:pos="8505"/>
      </w:tabs>
      <w:ind w:right="57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10A17" wp14:editId="58DBCDC8">
          <wp:simplePos x="0" y="0"/>
          <wp:positionH relativeFrom="column">
            <wp:posOffset>4688205</wp:posOffset>
          </wp:positionH>
          <wp:positionV relativeFrom="paragraph">
            <wp:posOffset>38100</wp:posOffset>
          </wp:positionV>
          <wp:extent cx="1229995" cy="692150"/>
          <wp:effectExtent l="0" t="0" r="0" b="0"/>
          <wp:wrapNone/>
          <wp:docPr id="1522045672" name="Kuva 1" descr="Kuva, joka sisältää kohteen teksti, kukka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uva, joka sisältää kohteen teksti, kukka, Grafiikka, kuvakaappaus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ED29B" w14:textId="59CC2FFA" w:rsidR="009D0439" w:rsidRPr="00D56EED" w:rsidRDefault="009D0439" w:rsidP="007F0760">
    <w:pPr>
      <w:pStyle w:val="Ylosantiedot"/>
      <w:tabs>
        <w:tab w:val="clear" w:pos="7938"/>
        <w:tab w:val="right" w:pos="8505"/>
      </w:tabs>
      <w:ind w:right="57"/>
      <w:rPr>
        <w:lang w:val="en-US"/>
      </w:rPr>
    </w:pPr>
  </w:p>
  <w:p w14:paraId="05B26BA3" w14:textId="4FBD64A0" w:rsidR="00794ADB" w:rsidRPr="00FA0A2B" w:rsidRDefault="00FA0A2B" w:rsidP="007F0760">
    <w:pPr>
      <w:pStyle w:val="Ylosantiedot"/>
      <w:tabs>
        <w:tab w:val="clear" w:pos="7938"/>
        <w:tab w:val="right" w:pos="8505"/>
      </w:tabs>
      <w:ind w:right="57"/>
      <w:rPr>
        <w:sz w:val="36"/>
        <w:szCs w:val="36"/>
        <w:lang w:val="en-US"/>
      </w:rPr>
    </w:pPr>
    <w:r w:rsidRPr="00FA0A2B">
      <w:rPr>
        <w:sz w:val="36"/>
        <w:szCs w:val="36"/>
      </w:rPr>
      <w:t>KOTVA-hankkeen työelämäkumppani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EC1"/>
    <w:multiLevelType w:val="hybridMultilevel"/>
    <w:tmpl w:val="FD74C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0CDE"/>
    <w:multiLevelType w:val="hybridMultilevel"/>
    <w:tmpl w:val="6026F6A0"/>
    <w:lvl w:ilvl="0" w:tplc="D8746B28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74" w:hanging="360"/>
      </w:pPr>
    </w:lvl>
    <w:lvl w:ilvl="2" w:tplc="040B001B" w:tentative="1">
      <w:start w:val="1"/>
      <w:numFmt w:val="lowerRoman"/>
      <w:lvlText w:val="%3."/>
      <w:lvlJc w:val="right"/>
      <w:pPr>
        <w:ind w:left="2594" w:hanging="180"/>
      </w:pPr>
    </w:lvl>
    <w:lvl w:ilvl="3" w:tplc="040B000F" w:tentative="1">
      <w:start w:val="1"/>
      <w:numFmt w:val="decimal"/>
      <w:lvlText w:val="%4."/>
      <w:lvlJc w:val="left"/>
      <w:pPr>
        <w:ind w:left="3314" w:hanging="360"/>
      </w:pPr>
    </w:lvl>
    <w:lvl w:ilvl="4" w:tplc="040B0019" w:tentative="1">
      <w:start w:val="1"/>
      <w:numFmt w:val="lowerLetter"/>
      <w:lvlText w:val="%5."/>
      <w:lvlJc w:val="left"/>
      <w:pPr>
        <w:ind w:left="4034" w:hanging="360"/>
      </w:pPr>
    </w:lvl>
    <w:lvl w:ilvl="5" w:tplc="040B001B" w:tentative="1">
      <w:start w:val="1"/>
      <w:numFmt w:val="lowerRoman"/>
      <w:lvlText w:val="%6."/>
      <w:lvlJc w:val="right"/>
      <w:pPr>
        <w:ind w:left="4754" w:hanging="180"/>
      </w:pPr>
    </w:lvl>
    <w:lvl w:ilvl="6" w:tplc="040B000F" w:tentative="1">
      <w:start w:val="1"/>
      <w:numFmt w:val="decimal"/>
      <w:lvlText w:val="%7."/>
      <w:lvlJc w:val="left"/>
      <w:pPr>
        <w:ind w:left="5474" w:hanging="360"/>
      </w:pPr>
    </w:lvl>
    <w:lvl w:ilvl="7" w:tplc="040B0019" w:tentative="1">
      <w:start w:val="1"/>
      <w:numFmt w:val="lowerLetter"/>
      <w:lvlText w:val="%8."/>
      <w:lvlJc w:val="left"/>
      <w:pPr>
        <w:ind w:left="6194" w:hanging="360"/>
      </w:pPr>
    </w:lvl>
    <w:lvl w:ilvl="8" w:tplc="040B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 w15:restartNumberingAfterBreak="0">
    <w:nsid w:val="0DF93132"/>
    <w:multiLevelType w:val="hybridMultilevel"/>
    <w:tmpl w:val="E692F5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3E6D"/>
    <w:multiLevelType w:val="hybridMultilevel"/>
    <w:tmpl w:val="BA3287E6"/>
    <w:lvl w:ilvl="0" w:tplc="F926BF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E4775B"/>
    <w:multiLevelType w:val="hybridMultilevel"/>
    <w:tmpl w:val="B00C52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50FFC"/>
    <w:multiLevelType w:val="hybridMultilevel"/>
    <w:tmpl w:val="386E4860"/>
    <w:lvl w:ilvl="0" w:tplc="892A886C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74" w:hanging="360"/>
      </w:pPr>
    </w:lvl>
    <w:lvl w:ilvl="2" w:tplc="040B001B" w:tentative="1">
      <w:start w:val="1"/>
      <w:numFmt w:val="lowerRoman"/>
      <w:lvlText w:val="%3."/>
      <w:lvlJc w:val="right"/>
      <w:pPr>
        <w:ind w:left="2594" w:hanging="180"/>
      </w:pPr>
    </w:lvl>
    <w:lvl w:ilvl="3" w:tplc="040B000F" w:tentative="1">
      <w:start w:val="1"/>
      <w:numFmt w:val="decimal"/>
      <w:lvlText w:val="%4."/>
      <w:lvlJc w:val="left"/>
      <w:pPr>
        <w:ind w:left="3314" w:hanging="360"/>
      </w:pPr>
    </w:lvl>
    <w:lvl w:ilvl="4" w:tplc="040B0019" w:tentative="1">
      <w:start w:val="1"/>
      <w:numFmt w:val="lowerLetter"/>
      <w:lvlText w:val="%5."/>
      <w:lvlJc w:val="left"/>
      <w:pPr>
        <w:ind w:left="4034" w:hanging="360"/>
      </w:pPr>
    </w:lvl>
    <w:lvl w:ilvl="5" w:tplc="040B001B" w:tentative="1">
      <w:start w:val="1"/>
      <w:numFmt w:val="lowerRoman"/>
      <w:lvlText w:val="%6."/>
      <w:lvlJc w:val="right"/>
      <w:pPr>
        <w:ind w:left="4754" w:hanging="180"/>
      </w:pPr>
    </w:lvl>
    <w:lvl w:ilvl="6" w:tplc="040B000F" w:tentative="1">
      <w:start w:val="1"/>
      <w:numFmt w:val="decimal"/>
      <w:lvlText w:val="%7."/>
      <w:lvlJc w:val="left"/>
      <w:pPr>
        <w:ind w:left="5474" w:hanging="360"/>
      </w:pPr>
    </w:lvl>
    <w:lvl w:ilvl="7" w:tplc="040B0019" w:tentative="1">
      <w:start w:val="1"/>
      <w:numFmt w:val="lowerLetter"/>
      <w:lvlText w:val="%8."/>
      <w:lvlJc w:val="left"/>
      <w:pPr>
        <w:ind w:left="6194" w:hanging="360"/>
      </w:pPr>
    </w:lvl>
    <w:lvl w:ilvl="8" w:tplc="040B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5056B"/>
    <w:multiLevelType w:val="hybridMultilevel"/>
    <w:tmpl w:val="0FF21452"/>
    <w:lvl w:ilvl="0" w:tplc="E08017E6">
      <w:start w:val="1"/>
      <w:numFmt w:val="decimal"/>
      <w:lvlText w:val="%1.1.1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844822"/>
    <w:multiLevelType w:val="hybridMultilevel"/>
    <w:tmpl w:val="E278A388"/>
    <w:lvl w:ilvl="0" w:tplc="231069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B5966"/>
    <w:multiLevelType w:val="multilevel"/>
    <w:tmpl w:val="BC12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23D21"/>
    <w:multiLevelType w:val="multilevel"/>
    <w:tmpl w:val="97C03B68"/>
    <w:name w:val="Advansis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01FCE81"/>
    <w:multiLevelType w:val="hybridMultilevel"/>
    <w:tmpl w:val="ACCCBEBE"/>
    <w:lvl w:ilvl="0" w:tplc="09881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00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2C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E4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48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82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EE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CA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ED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854AA"/>
    <w:multiLevelType w:val="multilevel"/>
    <w:tmpl w:val="970C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47287"/>
    <w:multiLevelType w:val="multilevel"/>
    <w:tmpl w:val="0D40986C"/>
    <w:numStyleLink w:val="Numbering"/>
  </w:abstractNum>
  <w:abstractNum w:abstractNumId="14" w15:restartNumberingAfterBreak="0">
    <w:nsid w:val="53942391"/>
    <w:multiLevelType w:val="hybridMultilevel"/>
    <w:tmpl w:val="ECEE2972"/>
    <w:lvl w:ilvl="0" w:tplc="E774EAF2">
      <w:numFmt w:val="bullet"/>
      <w:lvlText w:val="•"/>
      <w:lvlJc w:val="left"/>
      <w:pPr>
        <w:ind w:left="2600" w:hanging="1290"/>
      </w:pPr>
      <w:rPr>
        <w:rFonts w:ascii="Arial" w:eastAsia="SimSu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5" w15:restartNumberingAfterBreak="0">
    <w:nsid w:val="54D7749E"/>
    <w:multiLevelType w:val="multilevel"/>
    <w:tmpl w:val="0D40986C"/>
    <w:styleLink w:val="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16" w15:restartNumberingAfterBreak="0">
    <w:nsid w:val="6A115F08"/>
    <w:multiLevelType w:val="hybridMultilevel"/>
    <w:tmpl w:val="DB225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0E28"/>
    <w:multiLevelType w:val="hybridMultilevel"/>
    <w:tmpl w:val="A2762F5A"/>
    <w:lvl w:ilvl="0" w:tplc="C6E02520">
      <w:start w:val="1"/>
      <w:numFmt w:val="bullet"/>
      <w:pStyle w:val="Luetteloteksti"/>
      <w:lvlText w:val="•"/>
      <w:lvlJc w:val="left"/>
      <w:pPr>
        <w:ind w:left="149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821579970">
    <w:abstractNumId w:val="11"/>
  </w:num>
  <w:num w:numId="2" w16cid:durableId="1394422840">
    <w:abstractNumId w:val="13"/>
  </w:num>
  <w:num w:numId="3" w16cid:durableId="1157652824">
    <w:abstractNumId w:val="15"/>
  </w:num>
  <w:num w:numId="4" w16cid:durableId="1112553060">
    <w:abstractNumId w:val="6"/>
  </w:num>
  <w:num w:numId="5" w16cid:durableId="2041081186">
    <w:abstractNumId w:val="8"/>
  </w:num>
  <w:num w:numId="6" w16cid:durableId="1420761106">
    <w:abstractNumId w:val="3"/>
  </w:num>
  <w:num w:numId="7" w16cid:durableId="893662636">
    <w:abstractNumId w:val="7"/>
  </w:num>
  <w:num w:numId="8" w16cid:durableId="37627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4567702">
    <w:abstractNumId w:val="10"/>
  </w:num>
  <w:num w:numId="10" w16cid:durableId="1795562405">
    <w:abstractNumId w:val="17"/>
  </w:num>
  <w:num w:numId="11" w16cid:durableId="593170550">
    <w:abstractNumId w:val="14"/>
  </w:num>
  <w:num w:numId="12" w16cid:durableId="256601136">
    <w:abstractNumId w:val="1"/>
  </w:num>
  <w:num w:numId="13" w16cid:durableId="124547923">
    <w:abstractNumId w:val="5"/>
  </w:num>
  <w:num w:numId="14" w16cid:durableId="864828618">
    <w:abstractNumId w:val="12"/>
  </w:num>
  <w:num w:numId="15" w16cid:durableId="1716270828">
    <w:abstractNumId w:val="9"/>
  </w:num>
  <w:num w:numId="16" w16cid:durableId="1802268532">
    <w:abstractNumId w:val="16"/>
  </w:num>
  <w:num w:numId="17" w16cid:durableId="84231253">
    <w:abstractNumId w:val="0"/>
  </w:num>
  <w:num w:numId="18" w16cid:durableId="1286539713">
    <w:abstractNumId w:val="4"/>
  </w:num>
  <w:num w:numId="19" w16cid:durableId="172452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425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47"/>
    <w:rsid w:val="000052C6"/>
    <w:rsid w:val="00011BC2"/>
    <w:rsid w:val="00014636"/>
    <w:rsid w:val="000147EA"/>
    <w:rsid w:val="0002197F"/>
    <w:rsid w:val="00034AF3"/>
    <w:rsid w:val="0005110E"/>
    <w:rsid w:val="00053518"/>
    <w:rsid w:val="00055E74"/>
    <w:rsid w:val="00056398"/>
    <w:rsid w:val="000569F8"/>
    <w:rsid w:val="000861D6"/>
    <w:rsid w:val="000B204A"/>
    <w:rsid w:val="000C0E86"/>
    <w:rsid w:val="000C123D"/>
    <w:rsid w:val="000D0DCD"/>
    <w:rsid w:val="000D2582"/>
    <w:rsid w:val="000D56F7"/>
    <w:rsid w:val="000E788B"/>
    <w:rsid w:val="00107683"/>
    <w:rsid w:val="00122470"/>
    <w:rsid w:val="00124171"/>
    <w:rsid w:val="0012450B"/>
    <w:rsid w:val="00136AB0"/>
    <w:rsid w:val="00137A05"/>
    <w:rsid w:val="00146BA0"/>
    <w:rsid w:val="00146EE7"/>
    <w:rsid w:val="00156036"/>
    <w:rsid w:val="001609D4"/>
    <w:rsid w:val="001660C1"/>
    <w:rsid w:val="00167189"/>
    <w:rsid w:val="0017666A"/>
    <w:rsid w:val="00181D0F"/>
    <w:rsid w:val="001848EF"/>
    <w:rsid w:val="00192B1F"/>
    <w:rsid w:val="001A04D2"/>
    <w:rsid w:val="001A10D6"/>
    <w:rsid w:val="001A13CA"/>
    <w:rsid w:val="001C4CA7"/>
    <w:rsid w:val="001C501E"/>
    <w:rsid w:val="001D1B3D"/>
    <w:rsid w:val="001D5B0B"/>
    <w:rsid w:val="001E522B"/>
    <w:rsid w:val="001F7E64"/>
    <w:rsid w:val="002010CE"/>
    <w:rsid w:val="002112B6"/>
    <w:rsid w:val="002113BF"/>
    <w:rsid w:val="00221605"/>
    <w:rsid w:val="0022230B"/>
    <w:rsid w:val="0022361D"/>
    <w:rsid w:val="00230FBA"/>
    <w:rsid w:val="002328C7"/>
    <w:rsid w:val="00244373"/>
    <w:rsid w:val="002561DE"/>
    <w:rsid w:val="002606F6"/>
    <w:rsid w:val="002652F9"/>
    <w:rsid w:val="00266BBF"/>
    <w:rsid w:val="00280284"/>
    <w:rsid w:val="00283DAF"/>
    <w:rsid w:val="00285E97"/>
    <w:rsid w:val="00286907"/>
    <w:rsid w:val="00287438"/>
    <w:rsid w:val="002911F7"/>
    <w:rsid w:val="002921D8"/>
    <w:rsid w:val="002922D4"/>
    <w:rsid w:val="0029531D"/>
    <w:rsid w:val="00296904"/>
    <w:rsid w:val="002A1DD1"/>
    <w:rsid w:val="002D0F79"/>
    <w:rsid w:val="002E7D1D"/>
    <w:rsid w:val="002F78B4"/>
    <w:rsid w:val="002F7D1E"/>
    <w:rsid w:val="0030571A"/>
    <w:rsid w:val="00311B7D"/>
    <w:rsid w:val="00323389"/>
    <w:rsid w:val="00334A4D"/>
    <w:rsid w:val="00334D94"/>
    <w:rsid w:val="00342CD1"/>
    <w:rsid w:val="0034704F"/>
    <w:rsid w:val="0036437C"/>
    <w:rsid w:val="00372F19"/>
    <w:rsid w:val="0038757B"/>
    <w:rsid w:val="003A0A02"/>
    <w:rsid w:val="003A2D0F"/>
    <w:rsid w:val="003A7446"/>
    <w:rsid w:val="003C4259"/>
    <w:rsid w:val="003D3F45"/>
    <w:rsid w:val="003D7475"/>
    <w:rsid w:val="003E20D9"/>
    <w:rsid w:val="003E3683"/>
    <w:rsid w:val="003E5B10"/>
    <w:rsid w:val="003E60AC"/>
    <w:rsid w:val="003F004B"/>
    <w:rsid w:val="003F19E6"/>
    <w:rsid w:val="003F313E"/>
    <w:rsid w:val="003F7F5C"/>
    <w:rsid w:val="00407E65"/>
    <w:rsid w:val="00412C47"/>
    <w:rsid w:val="00417C90"/>
    <w:rsid w:val="00426DC7"/>
    <w:rsid w:val="00426E5D"/>
    <w:rsid w:val="00430E44"/>
    <w:rsid w:val="004336AD"/>
    <w:rsid w:val="0043634C"/>
    <w:rsid w:val="00444358"/>
    <w:rsid w:val="004510E3"/>
    <w:rsid w:val="00451ED4"/>
    <w:rsid w:val="004575E7"/>
    <w:rsid w:val="004866BC"/>
    <w:rsid w:val="00486CC5"/>
    <w:rsid w:val="00491919"/>
    <w:rsid w:val="004958EC"/>
    <w:rsid w:val="004E11ED"/>
    <w:rsid w:val="004E1E4B"/>
    <w:rsid w:val="004E4183"/>
    <w:rsid w:val="004F146E"/>
    <w:rsid w:val="00503A71"/>
    <w:rsid w:val="00504BF9"/>
    <w:rsid w:val="00505D07"/>
    <w:rsid w:val="005128AB"/>
    <w:rsid w:val="0052392D"/>
    <w:rsid w:val="00527C11"/>
    <w:rsid w:val="00532A64"/>
    <w:rsid w:val="005365C3"/>
    <w:rsid w:val="00555DA5"/>
    <w:rsid w:val="005619A3"/>
    <w:rsid w:val="0057513A"/>
    <w:rsid w:val="005A6279"/>
    <w:rsid w:val="005B2BC5"/>
    <w:rsid w:val="005B474A"/>
    <w:rsid w:val="005C1A6C"/>
    <w:rsid w:val="005D1770"/>
    <w:rsid w:val="005D49ED"/>
    <w:rsid w:val="005E0CEE"/>
    <w:rsid w:val="005F01F7"/>
    <w:rsid w:val="005F7081"/>
    <w:rsid w:val="00604EEA"/>
    <w:rsid w:val="00606C20"/>
    <w:rsid w:val="00635EC7"/>
    <w:rsid w:val="00645474"/>
    <w:rsid w:val="00651DD4"/>
    <w:rsid w:val="00657C5B"/>
    <w:rsid w:val="006811B2"/>
    <w:rsid w:val="006826B1"/>
    <w:rsid w:val="00684FAF"/>
    <w:rsid w:val="00685378"/>
    <w:rsid w:val="00697487"/>
    <w:rsid w:val="006C0956"/>
    <w:rsid w:val="006C3377"/>
    <w:rsid w:val="006C52B4"/>
    <w:rsid w:val="006D019E"/>
    <w:rsid w:val="006D20EC"/>
    <w:rsid w:val="006E25F6"/>
    <w:rsid w:val="006E3C7B"/>
    <w:rsid w:val="006E5C37"/>
    <w:rsid w:val="006F531D"/>
    <w:rsid w:val="006F5DD8"/>
    <w:rsid w:val="00706E9A"/>
    <w:rsid w:val="00714796"/>
    <w:rsid w:val="007254D9"/>
    <w:rsid w:val="007355A4"/>
    <w:rsid w:val="00737866"/>
    <w:rsid w:val="00747141"/>
    <w:rsid w:val="00751C6F"/>
    <w:rsid w:val="00753459"/>
    <w:rsid w:val="007566C5"/>
    <w:rsid w:val="0077485F"/>
    <w:rsid w:val="00794ADB"/>
    <w:rsid w:val="007A2BDD"/>
    <w:rsid w:val="007B7915"/>
    <w:rsid w:val="007C3E52"/>
    <w:rsid w:val="007D0B7B"/>
    <w:rsid w:val="007D3058"/>
    <w:rsid w:val="007D3385"/>
    <w:rsid w:val="007D6D5A"/>
    <w:rsid w:val="007D6EEF"/>
    <w:rsid w:val="007F0760"/>
    <w:rsid w:val="00802405"/>
    <w:rsid w:val="0082471A"/>
    <w:rsid w:val="00827173"/>
    <w:rsid w:val="00827DA4"/>
    <w:rsid w:val="008305BD"/>
    <w:rsid w:val="008318C8"/>
    <w:rsid w:val="00832D20"/>
    <w:rsid w:val="008402B4"/>
    <w:rsid w:val="00850BE1"/>
    <w:rsid w:val="008562FC"/>
    <w:rsid w:val="008643EF"/>
    <w:rsid w:val="00881344"/>
    <w:rsid w:val="008A02A3"/>
    <w:rsid w:val="008B25D9"/>
    <w:rsid w:val="008B52F0"/>
    <w:rsid w:val="008C1335"/>
    <w:rsid w:val="008C2863"/>
    <w:rsid w:val="008D0A76"/>
    <w:rsid w:val="008D4EA2"/>
    <w:rsid w:val="008D7657"/>
    <w:rsid w:val="008E3D17"/>
    <w:rsid w:val="008E783E"/>
    <w:rsid w:val="008F2C74"/>
    <w:rsid w:val="00905C11"/>
    <w:rsid w:val="009112FD"/>
    <w:rsid w:val="009154EA"/>
    <w:rsid w:val="009162A3"/>
    <w:rsid w:val="009345E1"/>
    <w:rsid w:val="00936767"/>
    <w:rsid w:val="00952B10"/>
    <w:rsid w:val="00956596"/>
    <w:rsid w:val="00956614"/>
    <w:rsid w:val="00956FE3"/>
    <w:rsid w:val="0096206E"/>
    <w:rsid w:val="00966D19"/>
    <w:rsid w:val="009936D4"/>
    <w:rsid w:val="00994662"/>
    <w:rsid w:val="00997764"/>
    <w:rsid w:val="009B33C2"/>
    <w:rsid w:val="009C2728"/>
    <w:rsid w:val="009C62EA"/>
    <w:rsid w:val="009C746C"/>
    <w:rsid w:val="009D0439"/>
    <w:rsid w:val="009F0E46"/>
    <w:rsid w:val="009F7BE6"/>
    <w:rsid w:val="00A035B8"/>
    <w:rsid w:val="00A061B3"/>
    <w:rsid w:val="00A07694"/>
    <w:rsid w:val="00A13F96"/>
    <w:rsid w:val="00A41A62"/>
    <w:rsid w:val="00A43740"/>
    <w:rsid w:val="00A51EB9"/>
    <w:rsid w:val="00A63A35"/>
    <w:rsid w:val="00A658B2"/>
    <w:rsid w:val="00A67777"/>
    <w:rsid w:val="00A73AA9"/>
    <w:rsid w:val="00A7649D"/>
    <w:rsid w:val="00A77CFB"/>
    <w:rsid w:val="00A84E06"/>
    <w:rsid w:val="00A87553"/>
    <w:rsid w:val="00A92EEA"/>
    <w:rsid w:val="00AA474A"/>
    <w:rsid w:val="00AA7201"/>
    <w:rsid w:val="00AB0203"/>
    <w:rsid w:val="00AB4777"/>
    <w:rsid w:val="00AB6607"/>
    <w:rsid w:val="00AB700A"/>
    <w:rsid w:val="00AC0635"/>
    <w:rsid w:val="00AC120C"/>
    <w:rsid w:val="00AC3D84"/>
    <w:rsid w:val="00AD7D36"/>
    <w:rsid w:val="00AF6591"/>
    <w:rsid w:val="00AF6CDB"/>
    <w:rsid w:val="00B33373"/>
    <w:rsid w:val="00B361A3"/>
    <w:rsid w:val="00B36E43"/>
    <w:rsid w:val="00B41346"/>
    <w:rsid w:val="00B4684C"/>
    <w:rsid w:val="00B51FD3"/>
    <w:rsid w:val="00B55D6D"/>
    <w:rsid w:val="00B71863"/>
    <w:rsid w:val="00B72E7F"/>
    <w:rsid w:val="00B7735B"/>
    <w:rsid w:val="00B82C78"/>
    <w:rsid w:val="00B82C81"/>
    <w:rsid w:val="00B83132"/>
    <w:rsid w:val="00BA131F"/>
    <w:rsid w:val="00BA7D19"/>
    <w:rsid w:val="00BB6C60"/>
    <w:rsid w:val="00BB7873"/>
    <w:rsid w:val="00BD1FCD"/>
    <w:rsid w:val="00BD3B5A"/>
    <w:rsid w:val="00BD418F"/>
    <w:rsid w:val="00BE143F"/>
    <w:rsid w:val="00BE15FD"/>
    <w:rsid w:val="00BE4D3A"/>
    <w:rsid w:val="00BF49E2"/>
    <w:rsid w:val="00BF6BF7"/>
    <w:rsid w:val="00C01427"/>
    <w:rsid w:val="00C02217"/>
    <w:rsid w:val="00C260A8"/>
    <w:rsid w:val="00C4779A"/>
    <w:rsid w:val="00C47EE9"/>
    <w:rsid w:val="00C54445"/>
    <w:rsid w:val="00C54684"/>
    <w:rsid w:val="00C63C37"/>
    <w:rsid w:val="00C6419D"/>
    <w:rsid w:val="00C751FF"/>
    <w:rsid w:val="00C76B80"/>
    <w:rsid w:val="00CA0C94"/>
    <w:rsid w:val="00CA18AC"/>
    <w:rsid w:val="00CA3B37"/>
    <w:rsid w:val="00CA6B91"/>
    <w:rsid w:val="00CB6BAC"/>
    <w:rsid w:val="00CC67DD"/>
    <w:rsid w:val="00CD315A"/>
    <w:rsid w:val="00CD49A9"/>
    <w:rsid w:val="00D21F4E"/>
    <w:rsid w:val="00D2493B"/>
    <w:rsid w:val="00D269F1"/>
    <w:rsid w:val="00D317EE"/>
    <w:rsid w:val="00D47DB3"/>
    <w:rsid w:val="00D56EED"/>
    <w:rsid w:val="00D612EF"/>
    <w:rsid w:val="00D801A2"/>
    <w:rsid w:val="00D860E0"/>
    <w:rsid w:val="00DB2089"/>
    <w:rsid w:val="00DB71CE"/>
    <w:rsid w:val="00DD289A"/>
    <w:rsid w:val="00DD289E"/>
    <w:rsid w:val="00DD2F48"/>
    <w:rsid w:val="00DD4A62"/>
    <w:rsid w:val="00E020E8"/>
    <w:rsid w:val="00E118B6"/>
    <w:rsid w:val="00E21578"/>
    <w:rsid w:val="00E22314"/>
    <w:rsid w:val="00E24118"/>
    <w:rsid w:val="00E30123"/>
    <w:rsid w:val="00E43057"/>
    <w:rsid w:val="00E450D4"/>
    <w:rsid w:val="00E52E8F"/>
    <w:rsid w:val="00E66459"/>
    <w:rsid w:val="00E73D14"/>
    <w:rsid w:val="00E740D0"/>
    <w:rsid w:val="00E82ED2"/>
    <w:rsid w:val="00E83F47"/>
    <w:rsid w:val="00E86B40"/>
    <w:rsid w:val="00E9455E"/>
    <w:rsid w:val="00EB679C"/>
    <w:rsid w:val="00ED4104"/>
    <w:rsid w:val="00ED73DD"/>
    <w:rsid w:val="00EE3C54"/>
    <w:rsid w:val="00EF5115"/>
    <w:rsid w:val="00EF6CD2"/>
    <w:rsid w:val="00F00196"/>
    <w:rsid w:val="00F001C1"/>
    <w:rsid w:val="00F15788"/>
    <w:rsid w:val="00F1611E"/>
    <w:rsid w:val="00F33D08"/>
    <w:rsid w:val="00F53D51"/>
    <w:rsid w:val="00F550F3"/>
    <w:rsid w:val="00F57B5C"/>
    <w:rsid w:val="00F661F3"/>
    <w:rsid w:val="00F677A1"/>
    <w:rsid w:val="00F74887"/>
    <w:rsid w:val="00F87DD7"/>
    <w:rsid w:val="00FA0A2B"/>
    <w:rsid w:val="00FA189D"/>
    <w:rsid w:val="00FA5219"/>
    <w:rsid w:val="00FB41DF"/>
    <w:rsid w:val="00FD1F89"/>
    <w:rsid w:val="00FF5A7F"/>
    <w:rsid w:val="061E5B30"/>
    <w:rsid w:val="1362F10C"/>
    <w:rsid w:val="1618F59C"/>
    <w:rsid w:val="1EE89F5D"/>
    <w:rsid w:val="23D32AC2"/>
    <w:rsid w:val="35C59477"/>
    <w:rsid w:val="45B2AF35"/>
    <w:rsid w:val="4C413D69"/>
    <w:rsid w:val="58138870"/>
    <w:rsid w:val="60CE7625"/>
    <w:rsid w:val="62C77800"/>
    <w:rsid w:val="66C0013D"/>
    <w:rsid w:val="71A9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AC0E35"/>
  <w15:docId w15:val="{A958392C-CFC6-4B9A-B1BC-E32DDC59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aliases w:val="Vastaanottaja"/>
    <w:uiPriority w:val="1"/>
    <w:qFormat/>
    <w:rsid w:val="00122470"/>
    <w:pPr>
      <w:spacing w:line="260" w:lineRule="atLeast"/>
    </w:pPr>
    <w:rPr>
      <w:rFonts w:ascii="Arial" w:hAnsi="Arial"/>
      <w:sz w:val="18"/>
      <w:szCs w:val="24"/>
      <w:lang w:eastAsia="zh-CN"/>
    </w:rPr>
  </w:style>
  <w:style w:type="paragraph" w:styleId="Otsikko1">
    <w:name w:val="heading 1"/>
    <w:aliases w:val="Pääotsikko"/>
    <w:basedOn w:val="Normaali"/>
    <w:next w:val="Leipteksti1"/>
    <w:uiPriority w:val="2"/>
    <w:qFormat/>
    <w:rsid w:val="006811B2"/>
    <w:pPr>
      <w:keepNext/>
      <w:spacing w:after="240" w:line="280" w:lineRule="atLeast"/>
      <w:outlineLvl w:val="0"/>
    </w:pPr>
    <w:rPr>
      <w:rFonts w:cs="Arial"/>
      <w:b/>
      <w:kern w:val="32"/>
      <w:sz w:val="24"/>
      <w:szCs w:val="32"/>
    </w:rPr>
  </w:style>
  <w:style w:type="paragraph" w:styleId="Otsikko2">
    <w:name w:val="heading 2"/>
    <w:aliases w:val="Väliotsikko"/>
    <w:basedOn w:val="Normaali"/>
    <w:next w:val="Leipteksti1"/>
    <w:uiPriority w:val="4"/>
    <w:qFormat/>
    <w:rsid w:val="009112FD"/>
    <w:pPr>
      <w:keepNext/>
      <w:spacing w:before="120" w:after="120" w:line="280" w:lineRule="atLeast"/>
      <w:outlineLvl w:val="1"/>
    </w:pPr>
    <w:rPr>
      <w:rFonts w:cs="Arial"/>
      <w:b/>
      <w:szCs w:val="28"/>
    </w:rPr>
  </w:style>
  <w:style w:type="paragraph" w:styleId="Otsikko3">
    <w:name w:val="heading 3"/>
    <w:basedOn w:val="Normaali"/>
    <w:next w:val="Leipteksti1"/>
    <w:rsid w:val="00747141"/>
    <w:pPr>
      <w:keepNext/>
      <w:ind w:left="822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Normaali"/>
    <w:link w:val="Otsikko4Char"/>
    <w:unhideWhenUsed/>
    <w:rsid w:val="00AB4777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33A0" w:themeColor="accent1"/>
    </w:rPr>
  </w:style>
  <w:style w:type="paragraph" w:styleId="Otsikko5">
    <w:name w:val="heading 5"/>
    <w:basedOn w:val="Normaali"/>
    <w:next w:val="Normaali"/>
    <w:link w:val="Otsikko5Char"/>
    <w:semiHidden/>
    <w:unhideWhenUsed/>
    <w:rsid w:val="00AB4777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00194F" w:themeColor="accent1" w:themeShade="7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AB4777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194F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AB4777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AB4777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AB4777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semiHidden/>
    <w:unhideWhenUsed/>
    <w:rsid w:val="00F550F3"/>
    <w:pPr>
      <w:spacing w:after="120"/>
    </w:pPr>
  </w:style>
  <w:style w:type="paragraph" w:styleId="Alatunniste">
    <w:name w:val="footer"/>
    <w:aliases w:val="Lähettäjän tiedot"/>
    <w:basedOn w:val="Normaali"/>
    <w:link w:val="AlatunnisteChar"/>
    <w:uiPriority w:val="10"/>
    <w:qFormat/>
    <w:rsid w:val="00DB71CE"/>
    <w:pPr>
      <w:spacing w:line="200" w:lineRule="atLeast"/>
    </w:pPr>
    <w:rPr>
      <w:sz w:val="16"/>
    </w:rPr>
  </w:style>
  <w:style w:type="paragraph" w:customStyle="1" w:styleId="Leipteksti1">
    <w:name w:val="Leipäteksti1"/>
    <w:basedOn w:val="Normaali"/>
    <w:uiPriority w:val="3"/>
    <w:qFormat/>
    <w:rsid w:val="006811B2"/>
    <w:pPr>
      <w:spacing w:after="280" w:line="280" w:lineRule="atLeast"/>
      <w:ind w:left="1985"/>
    </w:pPr>
  </w:style>
  <w:style w:type="numbering" w:customStyle="1" w:styleId="Numbering">
    <w:name w:val="Numbering"/>
    <w:basedOn w:val="Eiluetteloa"/>
    <w:rsid w:val="000C123D"/>
    <w:pPr>
      <w:numPr>
        <w:numId w:val="3"/>
      </w:numPr>
    </w:pPr>
  </w:style>
  <w:style w:type="character" w:customStyle="1" w:styleId="LeiptekstiChar">
    <w:name w:val="Leipäteksti Char"/>
    <w:basedOn w:val="Kappaleenoletusfontti"/>
    <w:link w:val="Leipteksti"/>
    <w:semiHidden/>
    <w:rsid w:val="00F550F3"/>
    <w:rPr>
      <w:rFonts w:ascii="Arial" w:hAnsi="Arial"/>
      <w:sz w:val="18"/>
      <w:szCs w:val="24"/>
      <w:lang w:eastAsia="zh-CN"/>
    </w:rPr>
  </w:style>
  <w:style w:type="table" w:styleId="TaulukkoRuudukko">
    <w:name w:val="Table Grid"/>
    <w:basedOn w:val="Normaalitaulukko"/>
    <w:uiPriority w:val="39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">
    <w:name w:val="blank"/>
    <w:basedOn w:val="Alatunniste"/>
    <w:rsid w:val="00FA189D"/>
    <w:pPr>
      <w:spacing w:line="120" w:lineRule="auto"/>
    </w:pPr>
    <w:rPr>
      <w:sz w:val="2"/>
    </w:rPr>
  </w:style>
  <w:style w:type="paragraph" w:styleId="Leiptekstin1rivinsisennys">
    <w:name w:val="Body Text First Indent"/>
    <w:basedOn w:val="Leipteksti"/>
    <w:link w:val="Leiptekstin1rivinsisennysChar"/>
    <w:rsid w:val="00F550F3"/>
    <w:pPr>
      <w:spacing w:after="0"/>
      <w:ind w:left="2608" w:hanging="2608"/>
    </w:pPr>
  </w:style>
  <w:style w:type="paragraph" w:styleId="Yltunniste">
    <w:name w:val="header"/>
    <w:basedOn w:val="Normaali"/>
    <w:link w:val="YltunnisteChar"/>
    <w:uiPriority w:val="99"/>
    <w:rsid w:val="00BD1FCD"/>
    <w:pPr>
      <w:tabs>
        <w:tab w:val="center" w:pos="4819"/>
        <w:tab w:val="right" w:pos="9638"/>
      </w:tabs>
      <w:jc w:val="right"/>
    </w:pPr>
    <w:rPr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BD1FCD"/>
    <w:rPr>
      <w:rFonts w:ascii="Arial" w:hAnsi="Arial"/>
      <w:sz w:val="22"/>
      <w:szCs w:val="24"/>
      <w:lang w:eastAsia="zh-CN"/>
    </w:rPr>
  </w:style>
  <w:style w:type="character" w:customStyle="1" w:styleId="Otsikko4Char">
    <w:name w:val="Otsikko 4 Char"/>
    <w:basedOn w:val="Kappaleenoletusfontti"/>
    <w:link w:val="Otsikko4"/>
    <w:rsid w:val="00AB4777"/>
    <w:rPr>
      <w:rFonts w:asciiTheme="majorHAnsi" w:eastAsiaTheme="majorEastAsia" w:hAnsiTheme="majorHAnsi" w:cstheme="majorBidi"/>
      <w:b/>
      <w:bCs/>
      <w:i/>
      <w:iCs/>
      <w:color w:val="0033A0" w:themeColor="accent1"/>
      <w:sz w:val="18"/>
      <w:szCs w:val="24"/>
      <w:lang w:val="en-GB" w:eastAsia="zh-CN"/>
    </w:rPr>
  </w:style>
  <w:style w:type="character" w:customStyle="1" w:styleId="Otsikko5Char">
    <w:name w:val="Otsikko 5 Char"/>
    <w:basedOn w:val="Kappaleenoletusfontti"/>
    <w:link w:val="Otsikko5"/>
    <w:semiHidden/>
    <w:rsid w:val="00AB4777"/>
    <w:rPr>
      <w:rFonts w:asciiTheme="majorHAnsi" w:eastAsiaTheme="majorEastAsia" w:hAnsiTheme="majorHAnsi" w:cstheme="majorBidi"/>
      <w:color w:val="00194F" w:themeColor="accent1" w:themeShade="7F"/>
      <w:sz w:val="18"/>
      <w:szCs w:val="24"/>
      <w:lang w:val="en-GB" w:eastAsia="zh-CN"/>
    </w:rPr>
  </w:style>
  <w:style w:type="character" w:customStyle="1" w:styleId="Otsikko6Char">
    <w:name w:val="Otsikko 6 Char"/>
    <w:basedOn w:val="Kappaleenoletusfontti"/>
    <w:link w:val="Otsikko6"/>
    <w:semiHidden/>
    <w:rsid w:val="00AB4777"/>
    <w:rPr>
      <w:rFonts w:asciiTheme="majorHAnsi" w:eastAsiaTheme="majorEastAsia" w:hAnsiTheme="majorHAnsi" w:cstheme="majorBidi"/>
      <w:i/>
      <w:iCs/>
      <w:color w:val="00194F" w:themeColor="accent1" w:themeShade="7F"/>
      <w:sz w:val="18"/>
      <w:szCs w:val="24"/>
      <w:lang w:val="en-GB" w:eastAsia="zh-CN"/>
    </w:rPr>
  </w:style>
  <w:style w:type="character" w:customStyle="1" w:styleId="Otsikko7Char">
    <w:name w:val="Otsikko 7 Char"/>
    <w:basedOn w:val="Kappaleenoletusfontti"/>
    <w:link w:val="Otsikko7"/>
    <w:semiHidden/>
    <w:rsid w:val="00AB477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en-GB" w:eastAsia="zh-CN"/>
    </w:rPr>
  </w:style>
  <w:style w:type="character" w:customStyle="1" w:styleId="Otsikko8Char">
    <w:name w:val="Otsikko 8 Char"/>
    <w:basedOn w:val="Kappaleenoletusfontti"/>
    <w:link w:val="Otsikko8"/>
    <w:semiHidden/>
    <w:rsid w:val="00AB4777"/>
    <w:rPr>
      <w:rFonts w:asciiTheme="majorHAnsi" w:eastAsiaTheme="majorEastAsia" w:hAnsiTheme="majorHAnsi" w:cstheme="majorBidi"/>
      <w:color w:val="404040" w:themeColor="text1" w:themeTint="BF"/>
      <w:lang w:val="en-GB" w:eastAsia="zh-CN"/>
    </w:rPr>
  </w:style>
  <w:style w:type="character" w:customStyle="1" w:styleId="Otsikko9Char">
    <w:name w:val="Otsikko 9 Char"/>
    <w:basedOn w:val="Kappaleenoletusfontti"/>
    <w:link w:val="Otsikko9"/>
    <w:semiHidden/>
    <w:rsid w:val="00AB4777"/>
    <w:rPr>
      <w:rFonts w:asciiTheme="majorHAnsi" w:eastAsiaTheme="majorEastAsia" w:hAnsiTheme="majorHAnsi" w:cstheme="majorBidi"/>
      <w:i/>
      <w:iCs/>
      <w:color w:val="404040" w:themeColor="text1" w:themeTint="BF"/>
      <w:lang w:val="en-GB" w:eastAsia="zh-CN"/>
    </w:rPr>
  </w:style>
  <w:style w:type="paragraph" w:customStyle="1" w:styleId="Luetteloteksti">
    <w:name w:val="Luetteloteksti"/>
    <w:basedOn w:val="Leipteksti1"/>
    <w:uiPriority w:val="9"/>
    <w:qFormat/>
    <w:rsid w:val="00F550F3"/>
    <w:pPr>
      <w:numPr>
        <w:numId w:val="10"/>
      </w:numPr>
      <w:spacing w:after="0"/>
      <w:ind w:left="2269" w:hanging="284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F550F3"/>
    <w:rPr>
      <w:rFonts w:ascii="Arial" w:hAnsi="Arial"/>
      <w:sz w:val="18"/>
      <w:szCs w:val="24"/>
      <w:lang w:eastAsia="zh-CN"/>
    </w:rPr>
  </w:style>
  <w:style w:type="paragraph" w:customStyle="1" w:styleId="LiitteetJakeluTiedoksi">
    <w:name w:val="LiitteetJakeluTiedoksi"/>
    <w:uiPriority w:val="11"/>
    <w:qFormat/>
    <w:rsid w:val="00F550F3"/>
    <w:pPr>
      <w:tabs>
        <w:tab w:val="left" w:pos="1985"/>
      </w:tabs>
      <w:spacing w:line="280" w:lineRule="exact"/>
      <w:ind w:leftChars="350" w:left="350"/>
    </w:pPr>
    <w:rPr>
      <w:rFonts w:ascii="Arial" w:hAnsi="Arial"/>
      <w:sz w:val="16"/>
      <w:szCs w:val="16"/>
      <w:lang w:eastAsia="zh-CN"/>
    </w:rPr>
  </w:style>
  <w:style w:type="character" w:customStyle="1" w:styleId="AlatunnisteChar">
    <w:name w:val="Alatunniste Char"/>
    <w:aliases w:val="Lähettäjän tiedot Char"/>
    <w:basedOn w:val="Kappaleenoletusfontti"/>
    <w:link w:val="Alatunniste"/>
    <w:uiPriority w:val="10"/>
    <w:rsid w:val="00122470"/>
    <w:rPr>
      <w:rFonts w:ascii="Arial" w:hAnsi="Arial"/>
      <w:sz w:val="16"/>
      <w:szCs w:val="24"/>
      <w:lang w:eastAsia="zh-CN"/>
    </w:rPr>
  </w:style>
  <w:style w:type="paragraph" w:customStyle="1" w:styleId="Headingasiakirja">
    <w:name w:val="Heading (asiakirja)"/>
    <w:basedOn w:val="Normaali"/>
    <w:rsid w:val="00794ADB"/>
    <w:rPr>
      <w:szCs w:val="16"/>
    </w:rPr>
  </w:style>
  <w:style w:type="paragraph" w:customStyle="1" w:styleId="Taulukonotsikkooikea">
    <w:name w:val="Taulukon otsikko oikea"/>
    <w:basedOn w:val="Normaali"/>
    <w:uiPriority w:val="7"/>
    <w:qFormat/>
    <w:rsid w:val="006811B2"/>
    <w:pPr>
      <w:jc w:val="right"/>
    </w:pPr>
    <w:rPr>
      <w:b/>
      <w:sz w:val="16"/>
    </w:rPr>
  </w:style>
  <w:style w:type="paragraph" w:customStyle="1" w:styleId="Taulukonkenttoikea">
    <w:name w:val="Taulukon kenttä oikea"/>
    <w:basedOn w:val="Normaali"/>
    <w:uiPriority w:val="8"/>
    <w:qFormat/>
    <w:rsid w:val="002652F9"/>
    <w:pPr>
      <w:jc w:val="right"/>
    </w:pPr>
    <w:rPr>
      <w:sz w:val="16"/>
    </w:rPr>
  </w:style>
  <w:style w:type="paragraph" w:customStyle="1" w:styleId="Taulukonotsikkovasen">
    <w:name w:val="Taulukon otsikko vasen"/>
    <w:basedOn w:val="Normaali"/>
    <w:uiPriority w:val="5"/>
    <w:qFormat/>
    <w:rsid w:val="00E22314"/>
    <w:rPr>
      <w:b/>
      <w:sz w:val="16"/>
    </w:rPr>
  </w:style>
  <w:style w:type="paragraph" w:customStyle="1" w:styleId="Taulukonkenttvasen">
    <w:name w:val="Taulukon kenttä vasen"/>
    <w:basedOn w:val="Normaali"/>
    <w:uiPriority w:val="6"/>
    <w:qFormat/>
    <w:rsid w:val="00E22314"/>
    <w:rPr>
      <w:sz w:val="16"/>
    </w:rPr>
  </w:style>
  <w:style w:type="character" w:styleId="Paikkamerkkiteksti">
    <w:name w:val="Placeholder Text"/>
    <w:basedOn w:val="Kappaleenoletusfontti"/>
    <w:uiPriority w:val="99"/>
    <w:semiHidden/>
    <w:rsid w:val="00EE3C54"/>
    <w:rPr>
      <w:color w:val="808080"/>
    </w:rPr>
  </w:style>
  <w:style w:type="paragraph" w:customStyle="1" w:styleId="Ylosantiedot">
    <w:name w:val="Yläosan tiedot"/>
    <w:basedOn w:val="Yltunniste"/>
    <w:qFormat/>
    <w:rsid w:val="009112FD"/>
    <w:pPr>
      <w:tabs>
        <w:tab w:val="clear" w:pos="4819"/>
        <w:tab w:val="right" w:pos="7371"/>
        <w:tab w:val="left" w:pos="7938"/>
      </w:tabs>
      <w:ind w:right="56"/>
      <w:jc w:val="left"/>
    </w:pPr>
    <w:rPr>
      <w:sz w:val="18"/>
      <w:szCs w:val="16"/>
    </w:rPr>
  </w:style>
  <w:style w:type="character" w:styleId="Sivunumero">
    <w:name w:val="page number"/>
    <w:basedOn w:val="Kappaleenoletusfontti"/>
    <w:semiHidden/>
    <w:unhideWhenUsed/>
    <w:rsid w:val="00D21F4E"/>
  </w:style>
  <w:style w:type="paragraph" w:styleId="Luettelokappale">
    <w:name w:val="List Paragraph"/>
    <w:basedOn w:val="Normaali"/>
    <w:uiPriority w:val="34"/>
    <w:qFormat/>
    <w:rsid w:val="00FA0A2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ki">
    <w:name w:val="Hyperlink"/>
    <w:basedOn w:val="Kappaleenoletusfontti"/>
    <w:unhideWhenUsed/>
    <w:rsid w:val="000052C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05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ija.taivalmaki@osao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ija.kuha@osao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alou\Downloads\OSAO_asiakirja_2019_1_1_word-malli.dotx" TargetMode="External"/></Relationships>
</file>

<file path=word/theme/theme1.xml><?xml version="1.0" encoding="utf-8"?>
<a:theme xmlns:a="http://schemas.openxmlformats.org/drawingml/2006/main" name="OSAO">
  <a:themeElements>
    <a:clrScheme name="OSA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33A0"/>
      </a:accent1>
      <a:accent2>
        <a:srgbClr val="009CDE"/>
      </a:accent2>
      <a:accent3>
        <a:srgbClr val="50A683"/>
      </a:accent3>
      <a:accent4>
        <a:srgbClr val="86C8BC"/>
      </a:accent4>
      <a:accent5>
        <a:srgbClr val="C4003D"/>
      </a:accent5>
      <a:accent6>
        <a:srgbClr val="DE4561"/>
      </a:accent6>
      <a:hlink>
        <a:srgbClr val="0563C1"/>
      </a:hlink>
      <a:folHlink>
        <a:srgbClr val="954F72"/>
      </a:folHlink>
    </a:clrScheme>
    <a:fontScheme name="OSA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SAO" id="{5ECBAFBC-315B-D446-9DA3-C90C0CC847F6}" vid="{1A1FBFF7-DD00-E24A-8BB3-47F6A894F9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bc975-615f-456a-8d0e-f76d9c1a1705">
      <Terms xmlns="http://schemas.microsoft.com/office/infopath/2007/PartnerControls"/>
    </lcf76f155ced4ddcb4097134ff3c332f>
    <TaxCatchAll xmlns="65d60f6b-d35a-4efb-b4c8-8548c01730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C6C5D89FB6D564FBE132A42BAEE149B" ma:contentTypeVersion="16" ma:contentTypeDescription="Luo uusi asiakirja." ma:contentTypeScope="" ma:versionID="7fe018ba552aaa3ee52d47f9439ee511">
  <xsd:schema xmlns:xsd="http://www.w3.org/2001/XMLSchema" xmlns:xs="http://www.w3.org/2001/XMLSchema" xmlns:p="http://schemas.microsoft.com/office/2006/metadata/properties" xmlns:ns2="00ebc975-615f-456a-8d0e-f76d9c1a1705" xmlns:ns3="65d60f6b-d35a-4efb-b4c8-8548c01730c8" targetNamespace="http://schemas.microsoft.com/office/2006/metadata/properties" ma:root="true" ma:fieldsID="2291a5afc34257aef25921bdcd5b4388" ns2:_="" ns3:_="">
    <xsd:import namespace="00ebc975-615f-456a-8d0e-f76d9c1a1705"/>
    <xsd:import namespace="65d60f6b-d35a-4efb-b4c8-8548c0173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bc975-615f-456a-8d0e-f76d9c1a1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6c22ac3b-5cec-4e20-9fad-8e91cb7e1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60f6b-d35a-4efb-b4c8-8548c01730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99a238-20d9-4d34-a3cf-0cb02a481051}" ma:internalName="TaxCatchAll" ma:showField="CatchAllData" ma:web="65d60f6b-d35a-4efb-b4c8-8548c0173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4C9B-2BD2-47D9-A3FC-A2A6B448E538}">
  <ds:schemaRefs>
    <ds:schemaRef ds:uri="http://schemas.microsoft.com/office/2006/metadata/properties"/>
    <ds:schemaRef ds:uri="http://schemas.microsoft.com/office/infopath/2007/PartnerControls"/>
    <ds:schemaRef ds:uri="00ebc975-615f-456a-8d0e-f76d9c1a1705"/>
    <ds:schemaRef ds:uri="65d60f6b-d35a-4efb-b4c8-8548c01730c8"/>
  </ds:schemaRefs>
</ds:datastoreItem>
</file>

<file path=customXml/itemProps2.xml><?xml version="1.0" encoding="utf-8"?>
<ds:datastoreItem xmlns:ds="http://schemas.openxmlformats.org/officeDocument/2006/customXml" ds:itemID="{898A2C7D-A90D-4259-B1E9-BEEA1C820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2790D-95FD-4E99-B5F6-6E7DA3DBE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bc975-615f-456a-8d0e-f76d9c1a1705"/>
    <ds:schemaRef ds:uri="65d60f6b-d35a-4efb-b4c8-8548c0173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70EF2-E3A3-40D7-B79C-78E2EA7D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OSAO_asiakirja_2019_1_1_word-malli</Template>
  <TotalTime>2</TotalTime>
  <Pages>1</Pages>
  <Words>126</Words>
  <Characters>1022</Characters>
  <Application>Microsoft Office Word</Application>
  <DocSecurity>0</DocSecurity>
  <Lines>8</Lines>
  <Paragraphs>2</Paragraphs>
  <ScaleCrop>false</ScaleCrop>
  <Manager/>
  <Company/>
  <LinksUpToDate>false</LinksUpToDate>
  <CharactersWithSpaces>1146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OSAO</dc:title>
  <dc:subject>kirjelomake</dc:subject>
  <dc:creator>Yulia Louckx</dc:creator>
  <cp:keywords/>
  <dc:description/>
  <cp:lastModifiedBy>Saija Taivalmäki</cp:lastModifiedBy>
  <cp:revision>4</cp:revision>
  <cp:lastPrinted>2019-05-07T07:44:00Z</cp:lastPrinted>
  <dcterms:created xsi:type="dcterms:W3CDTF">2026-03-25T06:19:00Z</dcterms:created>
  <dcterms:modified xsi:type="dcterms:W3CDTF">2026-03-25T06:20:00Z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0x0101002C6C5D89FB6D564FBE132A42BAEE149B</vt:lpwstr>
  </property>
  <property fmtid="{D5CDD505-2E9C-101B-9397-08002B2CF9AE}" pid="3" name="MediaServiceImageTags">
    <vt:lpwstr/>
  </property>
</Properties>
</file>