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B613" w14:textId="77777777" w:rsidR="00007B1B" w:rsidRPr="004E7410" w:rsidRDefault="00007B1B" w:rsidP="00007B1B">
      <w:pPr>
        <w:rPr>
          <w:b/>
          <w:bCs/>
          <w:sz w:val="28"/>
          <w:szCs w:val="28"/>
        </w:rPr>
      </w:pPr>
      <w:r w:rsidRPr="004E7410">
        <w:rPr>
          <w:b/>
          <w:bCs/>
          <w:sz w:val="28"/>
          <w:szCs w:val="28"/>
        </w:rPr>
        <w:t>Keski-Pohjanmaan hyvinvointialue – menetelmätilanne (syksy 2025)</w:t>
      </w:r>
    </w:p>
    <w:p w14:paraId="18B2DADC" w14:textId="77777777" w:rsidR="00007B1B" w:rsidRDefault="00007B1B" w:rsidP="00007B1B">
      <w:pPr>
        <w:rPr>
          <w:rFonts w:ascii="Segoe UI Emoji" w:hAnsi="Segoe UI Emoji" w:cs="Segoe UI Emoji"/>
          <w:b/>
          <w:bCs/>
        </w:rPr>
      </w:pPr>
    </w:p>
    <w:p w14:paraId="2082E963" w14:textId="24B225B8" w:rsidR="00007B1B" w:rsidRPr="00B11FB1" w:rsidRDefault="00007B1B" w:rsidP="00007B1B">
      <w:pPr>
        <w:rPr>
          <w:b/>
          <w:bCs/>
        </w:rPr>
      </w:pPr>
      <w:r w:rsidRPr="00B11FB1">
        <w:rPr>
          <w:b/>
          <w:bCs/>
        </w:rPr>
        <w:t>Lapset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592"/>
        <w:gridCol w:w="1845"/>
        <w:gridCol w:w="2918"/>
      </w:tblGrid>
      <w:tr w:rsidR="00007B1B" w:rsidRPr="00B11FB1" w14:paraId="3257A577" w14:textId="77777777" w:rsidTr="00FF4C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404F08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Menetelmä</w:t>
            </w:r>
          </w:p>
        </w:tc>
        <w:tc>
          <w:tcPr>
            <w:tcW w:w="0" w:type="auto"/>
            <w:vAlign w:val="center"/>
            <w:hideMark/>
          </w:tcPr>
          <w:p w14:paraId="1324DE78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Toteuttajia</w:t>
            </w:r>
          </w:p>
        </w:tc>
        <w:tc>
          <w:tcPr>
            <w:tcW w:w="0" w:type="auto"/>
            <w:vAlign w:val="center"/>
            <w:hideMark/>
          </w:tcPr>
          <w:p w14:paraId="08775F0A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Menetelmäohjaajia</w:t>
            </w:r>
          </w:p>
        </w:tc>
        <w:tc>
          <w:tcPr>
            <w:tcW w:w="0" w:type="auto"/>
            <w:vAlign w:val="center"/>
            <w:hideMark/>
          </w:tcPr>
          <w:p w14:paraId="6685B402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Huomioita</w:t>
            </w:r>
          </w:p>
        </w:tc>
      </w:tr>
      <w:tr w:rsidR="00007B1B" w:rsidRPr="00B11FB1" w14:paraId="491F8CA8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39FEB" w14:textId="77777777" w:rsidR="00007B1B" w:rsidRPr="00B11FB1" w:rsidRDefault="00007B1B" w:rsidP="00FF4C0A">
            <w:r w:rsidRPr="00B11FB1">
              <w:t xml:space="preserve">Cool </w:t>
            </w:r>
            <w:proofErr w:type="spellStart"/>
            <w:r w:rsidRPr="00B11FB1">
              <w:t>Kids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CAE478" w14:textId="77777777" w:rsidR="00007B1B" w:rsidRPr="00B11FB1" w:rsidRDefault="00007B1B" w:rsidP="00FF4C0A">
            <w:r w:rsidRPr="00B11FB1">
              <w:t>2</w:t>
            </w:r>
          </w:p>
        </w:tc>
        <w:tc>
          <w:tcPr>
            <w:tcW w:w="0" w:type="auto"/>
            <w:vAlign w:val="center"/>
            <w:hideMark/>
          </w:tcPr>
          <w:p w14:paraId="57ABB139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70BACB8B" w14:textId="77777777" w:rsidR="00007B1B" w:rsidRPr="00B11FB1" w:rsidRDefault="00007B1B" w:rsidP="00FF4C0A">
            <w:r w:rsidRPr="00B11FB1">
              <w:t>Ei menetelmäohjaajaa</w:t>
            </w:r>
          </w:p>
        </w:tc>
      </w:tr>
      <w:tr w:rsidR="00007B1B" w:rsidRPr="00B11FB1" w14:paraId="07CD6BE3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D7EE" w14:textId="77777777" w:rsidR="00007B1B" w:rsidRPr="00B11FB1" w:rsidRDefault="00007B1B" w:rsidP="00FF4C0A">
            <w:r w:rsidRPr="00B11FB1">
              <w:t>KLT-L (HUS-pilotti)</w:t>
            </w:r>
          </w:p>
        </w:tc>
        <w:tc>
          <w:tcPr>
            <w:tcW w:w="0" w:type="auto"/>
            <w:vAlign w:val="center"/>
            <w:hideMark/>
          </w:tcPr>
          <w:p w14:paraId="435FA991" w14:textId="77777777" w:rsidR="00007B1B" w:rsidRPr="00B11FB1" w:rsidRDefault="00007B1B" w:rsidP="00FF4C0A">
            <w:r w:rsidRPr="00B11FB1">
              <w:t>2</w:t>
            </w:r>
          </w:p>
        </w:tc>
        <w:tc>
          <w:tcPr>
            <w:tcW w:w="0" w:type="auto"/>
            <w:vAlign w:val="center"/>
            <w:hideMark/>
          </w:tcPr>
          <w:p w14:paraId="47F8ECED" w14:textId="77777777" w:rsidR="00007B1B" w:rsidRPr="00B11FB1" w:rsidRDefault="00007B1B" w:rsidP="00FF4C0A">
            <w:r w:rsidRPr="00B11FB1">
              <w:t>1</w:t>
            </w:r>
          </w:p>
        </w:tc>
        <w:tc>
          <w:tcPr>
            <w:tcW w:w="0" w:type="auto"/>
            <w:vAlign w:val="center"/>
            <w:hideMark/>
          </w:tcPr>
          <w:p w14:paraId="33A6245A" w14:textId="77777777" w:rsidR="00007B1B" w:rsidRPr="00B11FB1" w:rsidRDefault="00007B1B" w:rsidP="00FF4C0A"/>
        </w:tc>
      </w:tr>
      <w:tr w:rsidR="00007B1B" w:rsidRPr="00B11FB1" w14:paraId="28595032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0991C" w14:textId="77777777" w:rsidR="00007B1B" w:rsidRPr="00B11FB1" w:rsidRDefault="00007B1B" w:rsidP="00FF4C0A">
            <w:r w:rsidRPr="00B11FB1">
              <w:t>Ohjattu omahoito (LOOH)</w:t>
            </w:r>
          </w:p>
        </w:tc>
        <w:tc>
          <w:tcPr>
            <w:tcW w:w="0" w:type="auto"/>
            <w:vAlign w:val="center"/>
            <w:hideMark/>
          </w:tcPr>
          <w:p w14:paraId="07EEC97A" w14:textId="77777777" w:rsidR="00007B1B" w:rsidRPr="00B11FB1" w:rsidRDefault="00007B1B" w:rsidP="00FF4C0A">
            <w:r w:rsidRPr="00B11FB1">
              <w:t>21</w:t>
            </w:r>
          </w:p>
        </w:tc>
        <w:tc>
          <w:tcPr>
            <w:tcW w:w="0" w:type="auto"/>
            <w:vAlign w:val="center"/>
            <w:hideMark/>
          </w:tcPr>
          <w:p w14:paraId="6EB3FC00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09D76C10" w14:textId="77777777" w:rsidR="00007B1B" w:rsidRPr="00B11FB1" w:rsidRDefault="00007B1B" w:rsidP="00FF4C0A">
            <w:r w:rsidRPr="00B11FB1">
              <w:t>9 uutta osaajaa valmistui syksy-25</w:t>
            </w:r>
          </w:p>
        </w:tc>
      </w:tr>
      <w:tr w:rsidR="00007B1B" w:rsidRPr="00B11FB1" w14:paraId="59D47CE0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6525A" w14:textId="77777777" w:rsidR="00007B1B" w:rsidRPr="00B11FB1" w:rsidRDefault="00007B1B" w:rsidP="00FF4C0A">
            <w:r w:rsidRPr="00B11FB1">
              <w:t>ALI lapset ja nuoret</w:t>
            </w:r>
          </w:p>
        </w:tc>
        <w:tc>
          <w:tcPr>
            <w:tcW w:w="0" w:type="auto"/>
            <w:vAlign w:val="center"/>
            <w:hideMark/>
          </w:tcPr>
          <w:p w14:paraId="41720569" w14:textId="77777777" w:rsidR="00007B1B" w:rsidRPr="00B11FB1" w:rsidRDefault="00007B1B" w:rsidP="00FF4C0A">
            <w:r w:rsidRPr="00B11FB1">
              <w:t>29 valmistunut, 5 kouluttautuu</w:t>
            </w:r>
          </w:p>
        </w:tc>
        <w:tc>
          <w:tcPr>
            <w:tcW w:w="0" w:type="auto"/>
            <w:vAlign w:val="center"/>
            <w:hideMark/>
          </w:tcPr>
          <w:p w14:paraId="4E466842" w14:textId="77777777" w:rsidR="00007B1B" w:rsidRPr="00B11FB1" w:rsidRDefault="00007B1B" w:rsidP="00FF4C0A">
            <w:r w:rsidRPr="00B11FB1">
              <w:t>3 (1 pois työstä)</w:t>
            </w:r>
          </w:p>
        </w:tc>
        <w:tc>
          <w:tcPr>
            <w:tcW w:w="0" w:type="auto"/>
            <w:vAlign w:val="center"/>
            <w:hideMark/>
          </w:tcPr>
          <w:p w14:paraId="7E1A8104" w14:textId="77777777" w:rsidR="00007B1B" w:rsidRPr="00B11FB1" w:rsidRDefault="00007B1B" w:rsidP="00FF4C0A"/>
        </w:tc>
      </w:tr>
      <w:tr w:rsidR="00007B1B" w:rsidRPr="00B11FB1" w14:paraId="62CA8E82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7721E" w14:textId="77777777" w:rsidR="00007B1B" w:rsidRPr="00B11FB1" w:rsidRDefault="00007B1B" w:rsidP="00FF4C0A">
            <w:r w:rsidRPr="00B11FB1">
              <w:t>Lasten navigaattori (pilotti)</w:t>
            </w:r>
          </w:p>
        </w:tc>
        <w:tc>
          <w:tcPr>
            <w:tcW w:w="0" w:type="auto"/>
            <w:vAlign w:val="center"/>
            <w:hideMark/>
          </w:tcPr>
          <w:p w14:paraId="4971D372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2EC9A17E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084539E4" w14:textId="77777777" w:rsidR="00007B1B" w:rsidRPr="00B11FB1" w:rsidRDefault="00007B1B" w:rsidP="00FF4C0A">
            <w:r w:rsidRPr="00B11FB1">
              <w:t>Koulutusstartti 11.11.2025</w:t>
            </w:r>
          </w:p>
        </w:tc>
      </w:tr>
    </w:tbl>
    <w:p w14:paraId="0FC9F14A" w14:textId="77777777" w:rsidR="00007B1B" w:rsidRPr="00B11FB1" w:rsidRDefault="00000000" w:rsidP="00007B1B">
      <w:r>
        <w:pict w14:anchorId="6F1DCC1C">
          <v:rect id="_x0000_i1025" style="width:0;height:1.5pt" o:hralign="center" o:hrstd="t" o:hr="t" fillcolor="#a0a0a0" stroked="f"/>
        </w:pict>
      </w:r>
    </w:p>
    <w:p w14:paraId="513A521D" w14:textId="3469B5B5" w:rsidR="00007B1B" w:rsidRPr="00B11FB1" w:rsidRDefault="00007B1B" w:rsidP="00007B1B">
      <w:pPr>
        <w:rPr>
          <w:b/>
          <w:bCs/>
        </w:rPr>
      </w:pPr>
      <w:r w:rsidRPr="00B11FB1">
        <w:rPr>
          <w:b/>
          <w:bCs/>
        </w:rPr>
        <w:t>Nuoret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1912"/>
        <w:gridCol w:w="1845"/>
        <w:gridCol w:w="3389"/>
      </w:tblGrid>
      <w:tr w:rsidR="00007B1B" w:rsidRPr="00B11FB1" w14:paraId="59182530" w14:textId="77777777" w:rsidTr="00FF4C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6CFF26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Menetelmä</w:t>
            </w:r>
          </w:p>
        </w:tc>
        <w:tc>
          <w:tcPr>
            <w:tcW w:w="0" w:type="auto"/>
            <w:vAlign w:val="center"/>
            <w:hideMark/>
          </w:tcPr>
          <w:p w14:paraId="01851BC4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Toteuttajia</w:t>
            </w:r>
          </w:p>
        </w:tc>
        <w:tc>
          <w:tcPr>
            <w:tcW w:w="0" w:type="auto"/>
            <w:vAlign w:val="center"/>
            <w:hideMark/>
          </w:tcPr>
          <w:p w14:paraId="6A86E233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Menetelmäohjaajia</w:t>
            </w:r>
          </w:p>
        </w:tc>
        <w:tc>
          <w:tcPr>
            <w:tcW w:w="0" w:type="auto"/>
            <w:vAlign w:val="center"/>
            <w:hideMark/>
          </w:tcPr>
          <w:p w14:paraId="53A0C0FA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Huomioita</w:t>
            </w:r>
          </w:p>
        </w:tc>
      </w:tr>
      <w:tr w:rsidR="00007B1B" w:rsidRPr="00B11FB1" w14:paraId="3E3119D4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791A2" w14:textId="77777777" w:rsidR="00007B1B" w:rsidRPr="00B11FB1" w:rsidRDefault="00007B1B" w:rsidP="00FF4C0A">
            <w:r w:rsidRPr="00B11FB1">
              <w:t>IPC</w:t>
            </w:r>
          </w:p>
        </w:tc>
        <w:tc>
          <w:tcPr>
            <w:tcW w:w="0" w:type="auto"/>
            <w:vAlign w:val="center"/>
            <w:hideMark/>
          </w:tcPr>
          <w:p w14:paraId="507ABC9B" w14:textId="77777777" w:rsidR="00007B1B" w:rsidRPr="00B11FB1" w:rsidRDefault="00007B1B" w:rsidP="00FF4C0A">
            <w:r w:rsidRPr="00B11FB1">
              <w:t>27</w:t>
            </w:r>
          </w:p>
        </w:tc>
        <w:tc>
          <w:tcPr>
            <w:tcW w:w="0" w:type="auto"/>
            <w:vAlign w:val="center"/>
            <w:hideMark/>
          </w:tcPr>
          <w:p w14:paraId="0FA26E76" w14:textId="77777777" w:rsidR="00007B1B" w:rsidRPr="00B11FB1" w:rsidRDefault="00007B1B" w:rsidP="00FF4C0A">
            <w:r w:rsidRPr="00B11FB1">
              <w:t>2</w:t>
            </w:r>
          </w:p>
        </w:tc>
        <w:tc>
          <w:tcPr>
            <w:tcW w:w="0" w:type="auto"/>
            <w:vAlign w:val="center"/>
            <w:hideMark/>
          </w:tcPr>
          <w:p w14:paraId="65746AC6" w14:textId="77777777" w:rsidR="00007B1B" w:rsidRPr="00B11FB1" w:rsidRDefault="00007B1B" w:rsidP="00FF4C0A"/>
        </w:tc>
      </w:tr>
      <w:tr w:rsidR="00007B1B" w:rsidRPr="00B11FB1" w14:paraId="442CA29E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8A311" w14:textId="77777777" w:rsidR="00007B1B" w:rsidRPr="00B11FB1" w:rsidRDefault="00007B1B" w:rsidP="00FF4C0A">
            <w:r w:rsidRPr="00B11FB1">
              <w:t xml:space="preserve">Cool </w:t>
            </w:r>
            <w:proofErr w:type="spellStart"/>
            <w:r w:rsidRPr="00B11FB1">
              <w:t>Kids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54C733" w14:textId="77777777" w:rsidR="00007B1B" w:rsidRPr="00B11FB1" w:rsidRDefault="00007B1B" w:rsidP="00FF4C0A">
            <w:r w:rsidRPr="00B11FB1">
              <w:t>3</w:t>
            </w:r>
          </w:p>
        </w:tc>
        <w:tc>
          <w:tcPr>
            <w:tcW w:w="0" w:type="auto"/>
            <w:vAlign w:val="center"/>
            <w:hideMark/>
          </w:tcPr>
          <w:p w14:paraId="196ACB78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310C6933" w14:textId="77777777" w:rsidR="00007B1B" w:rsidRPr="00B11FB1" w:rsidRDefault="00007B1B" w:rsidP="00FF4C0A">
            <w:r w:rsidRPr="00B11FB1">
              <w:t>1 pois työstä</w:t>
            </w:r>
          </w:p>
        </w:tc>
      </w:tr>
      <w:tr w:rsidR="00007B1B" w:rsidRPr="00B11FB1" w14:paraId="44D40801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7601C" w14:textId="77777777" w:rsidR="00007B1B" w:rsidRPr="00B11FB1" w:rsidRDefault="00007B1B" w:rsidP="00FF4C0A">
            <w:r w:rsidRPr="00B11FB1">
              <w:t>IPT-N</w:t>
            </w:r>
          </w:p>
        </w:tc>
        <w:tc>
          <w:tcPr>
            <w:tcW w:w="0" w:type="auto"/>
            <w:vAlign w:val="center"/>
            <w:hideMark/>
          </w:tcPr>
          <w:p w14:paraId="3BDF14C6" w14:textId="77777777" w:rsidR="00007B1B" w:rsidRPr="00B11FB1" w:rsidRDefault="00007B1B" w:rsidP="00FF4C0A">
            <w:r w:rsidRPr="00B11FB1">
              <w:t>10</w:t>
            </w:r>
          </w:p>
        </w:tc>
        <w:tc>
          <w:tcPr>
            <w:tcW w:w="0" w:type="auto"/>
            <w:vAlign w:val="center"/>
            <w:hideMark/>
          </w:tcPr>
          <w:p w14:paraId="782CBA7B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66FAF69E" w14:textId="77777777" w:rsidR="00007B1B" w:rsidRPr="00B11FB1" w:rsidRDefault="00007B1B" w:rsidP="00FF4C0A">
            <w:r w:rsidRPr="00B11FB1">
              <w:t>1 ei toteuta menetelmää tällä hetkellä</w:t>
            </w:r>
          </w:p>
        </w:tc>
      </w:tr>
      <w:tr w:rsidR="00007B1B" w:rsidRPr="00B11FB1" w14:paraId="37AF3F11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3EAD4" w14:textId="77777777" w:rsidR="00007B1B" w:rsidRPr="00B11FB1" w:rsidRDefault="00007B1B" w:rsidP="00FF4C0A">
            <w:r w:rsidRPr="00B11FB1">
              <w:t>Ohjattu omahoito (NOOH + OOH)</w:t>
            </w:r>
          </w:p>
        </w:tc>
        <w:tc>
          <w:tcPr>
            <w:tcW w:w="0" w:type="auto"/>
            <w:vAlign w:val="center"/>
            <w:hideMark/>
          </w:tcPr>
          <w:p w14:paraId="69948009" w14:textId="77777777" w:rsidR="00007B1B" w:rsidRPr="00B11FB1" w:rsidRDefault="00007B1B" w:rsidP="00FF4C0A">
            <w:r w:rsidRPr="00B11FB1">
              <w:t>111</w:t>
            </w:r>
          </w:p>
        </w:tc>
        <w:tc>
          <w:tcPr>
            <w:tcW w:w="0" w:type="auto"/>
            <w:vAlign w:val="center"/>
            <w:hideMark/>
          </w:tcPr>
          <w:p w14:paraId="0100BBE1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14345BB7" w14:textId="77777777" w:rsidR="00007B1B" w:rsidRPr="00B11FB1" w:rsidRDefault="00007B1B" w:rsidP="00FF4C0A"/>
        </w:tc>
      </w:tr>
      <w:tr w:rsidR="00007B1B" w:rsidRPr="00B11FB1" w14:paraId="3985D5F3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34E5F" w14:textId="77777777" w:rsidR="00007B1B" w:rsidRPr="00B11FB1" w:rsidRDefault="00007B1B" w:rsidP="00FF4C0A">
            <w:r w:rsidRPr="00B11FB1">
              <w:t>ALI lapset ja nuoret</w:t>
            </w:r>
          </w:p>
        </w:tc>
        <w:tc>
          <w:tcPr>
            <w:tcW w:w="0" w:type="auto"/>
            <w:vAlign w:val="center"/>
            <w:hideMark/>
          </w:tcPr>
          <w:p w14:paraId="54B276EA" w14:textId="77777777" w:rsidR="00007B1B" w:rsidRPr="00B11FB1" w:rsidRDefault="00007B1B" w:rsidP="00FF4C0A">
            <w:r w:rsidRPr="00B11FB1">
              <w:t>29 valmistunut, 5 kouluttautuu</w:t>
            </w:r>
          </w:p>
        </w:tc>
        <w:tc>
          <w:tcPr>
            <w:tcW w:w="0" w:type="auto"/>
            <w:vAlign w:val="center"/>
            <w:hideMark/>
          </w:tcPr>
          <w:p w14:paraId="5D88D821" w14:textId="77777777" w:rsidR="00007B1B" w:rsidRPr="00B11FB1" w:rsidRDefault="00007B1B" w:rsidP="00FF4C0A">
            <w:r w:rsidRPr="00B11FB1">
              <w:t>3 (1 pois työstä)</w:t>
            </w:r>
          </w:p>
        </w:tc>
        <w:tc>
          <w:tcPr>
            <w:tcW w:w="0" w:type="auto"/>
            <w:vAlign w:val="center"/>
            <w:hideMark/>
          </w:tcPr>
          <w:p w14:paraId="65D8641F" w14:textId="77777777" w:rsidR="00007B1B" w:rsidRPr="00B11FB1" w:rsidRDefault="00007B1B" w:rsidP="00FF4C0A">
            <w:r w:rsidRPr="00B11FB1">
              <w:t>Sama kuin lapsilla</w:t>
            </w:r>
          </w:p>
        </w:tc>
      </w:tr>
      <w:tr w:rsidR="00007B1B" w:rsidRPr="00B11FB1" w14:paraId="3A216A85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D9934" w14:textId="77777777" w:rsidR="00007B1B" w:rsidRPr="00B11FB1" w:rsidRDefault="00007B1B" w:rsidP="00FF4C0A">
            <w:r w:rsidRPr="00B11FB1">
              <w:t>Nuorten interventionavigaattori</w:t>
            </w:r>
          </w:p>
        </w:tc>
        <w:tc>
          <w:tcPr>
            <w:tcW w:w="0" w:type="auto"/>
            <w:vAlign w:val="center"/>
            <w:hideMark/>
          </w:tcPr>
          <w:p w14:paraId="2D9B3622" w14:textId="77777777" w:rsidR="00007B1B" w:rsidRPr="00B11FB1" w:rsidRDefault="00007B1B" w:rsidP="00FF4C0A">
            <w:r w:rsidRPr="00B11FB1">
              <w:t>36 koulutettu</w:t>
            </w:r>
          </w:p>
        </w:tc>
        <w:tc>
          <w:tcPr>
            <w:tcW w:w="0" w:type="auto"/>
            <w:vAlign w:val="center"/>
            <w:hideMark/>
          </w:tcPr>
          <w:p w14:paraId="367892D0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4AA514F2" w14:textId="2394A55E" w:rsidR="00007B1B" w:rsidRPr="00B11FB1" w:rsidRDefault="00007B1B" w:rsidP="00FF4C0A">
            <w:r w:rsidRPr="00B11FB1">
              <w:t xml:space="preserve">Käytön laajennus syksy-25, uusi koulutus alkaa 22.10 (26 </w:t>
            </w:r>
            <w:r w:rsidR="004E7410">
              <w:t>ammattilaista</w:t>
            </w:r>
            <w:r w:rsidRPr="00B11FB1">
              <w:t>)</w:t>
            </w:r>
          </w:p>
        </w:tc>
      </w:tr>
      <w:tr w:rsidR="00007B1B" w:rsidRPr="00B11FB1" w14:paraId="3AF7C4BC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04BA8" w14:textId="77777777" w:rsidR="00007B1B" w:rsidRPr="00B11FB1" w:rsidRDefault="00007B1B" w:rsidP="00FF4C0A">
            <w:r w:rsidRPr="00B11FB1">
              <w:t>KLT-N</w:t>
            </w:r>
          </w:p>
        </w:tc>
        <w:tc>
          <w:tcPr>
            <w:tcW w:w="0" w:type="auto"/>
            <w:vAlign w:val="center"/>
            <w:hideMark/>
          </w:tcPr>
          <w:p w14:paraId="39632F9E" w14:textId="77777777" w:rsidR="00007B1B" w:rsidRPr="00B11FB1" w:rsidRDefault="00007B1B" w:rsidP="00FF4C0A">
            <w:r w:rsidRPr="00B11FB1">
              <w:t>15 koulutuksessa</w:t>
            </w:r>
          </w:p>
        </w:tc>
        <w:tc>
          <w:tcPr>
            <w:tcW w:w="0" w:type="auto"/>
            <w:vAlign w:val="center"/>
            <w:hideMark/>
          </w:tcPr>
          <w:p w14:paraId="2D269418" w14:textId="77777777" w:rsidR="00007B1B" w:rsidRPr="00B11FB1" w:rsidRDefault="00007B1B" w:rsidP="00FF4C0A">
            <w:r w:rsidRPr="00B11FB1">
              <w:t>3 (koulutuksessa)</w:t>
            </w:r>
          </w:p>
        </w:tc>
        <w:tc>
          <w:tcPr>
            <w:tcW w:w="0" w:type="auto"/>
            <w:vAlign w:val="center"/>
            <w:hideMark/>
          </w:tcPr>
          <w:p w14:paraId="3C0C3270" w14:textId="77777777" w:rsidR="00007B1B" w:rsidRPr="00B11FB1" w:rsidRDefault="00007B1B" w:rsidP="00FF4C0A"/>
        </w:tc>
      </w:tr>
    </w:tbl>
    <w:p w14:paraId="4E43362A" w14:textId="77777777" w:rsidR="00007B1B" w:rsidRPr="00B11FB1" w:rsidRDefault="00000000" w:rsidP="00007B1B">
      <w:r>
        <w:pict w14:anchorId="652C3532">
          <v:rect id="_x0000_i1026" style="width:0;height:1.5pt" o:hralign="center" o:hrstd="t" o:hr="t" fillcolor="#a0a0a0" stroked="f"/>
        </w:pict>
      </w:r>
    </w:p>
    <w:p w14:paraId="0381C93F" w14:textId="77777777" w:rsidR="00007B1B" w:rsidRDefault="00007B1B" w:rsidP="00007B1B">
      <w:pPr>
        <w:rPr>
          <w:rFonts w:ascii="Segoe UI Emoji" w:hAnsi="Segoe UI Emoji" w:cs="Segoe UI Emoji"/>
          <w:b/>
          <w:bCs/>
        </w:rPr>
      </w:pPr>
    </w:p>
    <w:p w14:paraId="19E8A15E" w14:textId="674828AD" w:rsidR="00007B1B" w:rsidRPr="00B11FB1" w:rsidRDefault="00007B1B" w:rsidP="00007B1B">
      <w:pPr>
        <w:rPr>
          <w:b/>
          <w:bCs/>
        </w:rPr>
      </w:pPr>
      <w:r w:rsidRPr="00B11FB1">
        <w:rPr>
          <w:b/>
          <w:bCs/>
        </w:rPr>
        <w:lastRenderedPageBreak/>
        <w:t>Aikuiset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2643"/>
        <w:gridCol w:w="2497"/>
        <w:gridCol w:w="1479"/>
      </w:tblGrid>
      <w:tr w:rsidR="00007B1B" w:rsidRPr="00B11FB1" w14:paraId="328BEEDE" w14:textId="77777777" w:rsidTr="00FF4C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835D7B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Menetelmä</w:t>
            </w:r>
          </w:p>
        </w:tc>
        <w:tc>
          <w:tcPr>
            <w:tcW w:w="0" w:type="auto"/>
            <w:vAlign w:val="center"/>
            <w:hideMark/>
          </w:tcPr>
          <w:p w14:paraId="26A5F25B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Toteuttajia</w:t>
            </w:r>
          </w:p>
        </w:tc>
        <w:tc>
          <w:tcPr>
            <w:tcW w:w="0" w:type="auto"/>
            <w:vAlign w:val="center"/>
            <w:hideMark/>
          </w:tcPr>
          <w:p w14:paraId="474F4927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Menetelmäohjaajia</w:t>
            </w:r>
          </w:p>
        </w:tc>
        <w:tc>
          <w:tcPr>
            <w:tcW w:w="0" w:type="auto"/>
            <w:vAlign w:val="center"/>
            <w:hideMark/>
          </w:tcPr>
          <w:p w14:paraId="47B62A92" w14:textId="77777777" w:rsidR="00007B1B" w:rsidRPr="00B11FB1" w:rsidRDefault="00007B1B" w:rsidP="00FF4C0A">
            <w:pPr>
              <w:rPr>
                <w:b/>
                <w:bCs/>
              </w:rPr>
            </w:pPr>
            <w:r w:rsidRPr="00B11FB1">
              <w:rPr>
                <w:b/>
                <w:bCs/>
              </w:rPr>
              <w:t>Huomioita</w:t>
            </w:r>
          </w:p>
        </w:tc>
      </w:tr>
      <w:tr w:rsidR="00007B1B" w:rsidRPr="00B11FB1" w14:paraId="15E56DCE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78D98" w14:textId="77777777" w:rsidR="00007B1B" w:rsidRPr="00B11FB1" w:rsidRDefault="00007B1B" w:rsidP="00FF4C0A">
            <w:r w:rsidRPr="00B11FB1">
              <w:t>IPC</w:t>
            </w:r>
          </w:p>
        </w:tc>
        <w:tc>
          <w:tcPr>
            <w:tcW w:w="0" w:type="auto"/>
            <w:vAlign w:val="center"/>
            <w:hideMark/>
          </w:tcPr>
          <w:p w14:paraId="62DFDCFA" w14:textId="77777777" w:rsidR="00007B1B" w:rsidRPr="00B11FB1" w:rsidRDefault="00007B1B" w:rsidP="00FF4C0A">
            <w:r w:rsidRPr="00B11FB1">
              <w:t>6</w:t>
            </w:r>
          </w:p>
        </w:tc>
        <w:tc>
          <w:tcPr>
            <w:tcW w:w="0" w:type="auto"/>
            <w:vAlign w:val="center"/>
            <w:hideMark/>
          </w:tcPr>
          <w:p w14:paraId="412D5E14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047EF764" w14:textId="77777777" w:rsidR="00007B1B" w:rsidRPr="00B11FB1" w:rsidRDefault="00007B1B" w:rsidP="00FF4C0A"/>
        </w:tc>
      </w:tr>
      <w:tr w:rsidR="00007B1B" w:rsidRPr="00B11FB1" w14:paraId="532D91F9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22D56" w14:textId="77777777" w:rsidR="00007B1B" w:rsidRPr="00B11FB1" w:rsidRDefault="00007B1B" w:rsidP="00FF4C0A">
            <w:r w:rsidRPr="00B11FB1">
              <w:t>Ohjattu omahoito (NOOH + OOH)</w:t>
            </w:r>
          </w:p>
        </w:tc>
        <w:tc>
          <w:tcPr>
            <w:tcW w:w="0" w:type="auto"/>
            <w:vAlign w:val="center"/>
            <w:hideMark/>
          </w:tcPr>
          <w:p w14:paraId="57820A3E" w14:textId="77777777" w:rsidR="00007B1B" w:rsidRPr="00B11FB1" w:rsidRDefault="00007B1B" w:rsidP="00FF4C0A">
            <w:r w:rsidRPr="00B11FB1">
              <w:t>111</w:t>
            </w:r>
          </w:p>
        </w:tc>
        <w:tc>
          <w:tcPr>
            <w:tcW w:w="0" w:type="auto"/>
            <w:vAlign w:val="center"/>
            <w:hideMark/>
          </w:tcPr>
          <w:p w14:paraId="32CFC9BC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687B09A3" w14:textId="77777777" w:rsidR="00007B1B" w:rsidRPr="00B11FB1" w:rsidRDefault="00007B1B" w:rsidP="00FF4C0A"/>
        </w:tc>
      </w:tr>
      <w:tr w:rsidR="00007B1B" w:rsidRPr="00B11FB1" w14:paraId="68738B92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5DC8B" w14:textId="77777777" w:rsidR="00007B1B" w:rsidRPr="00B11FB1" w:rsidRDefault="00007B1B" w:rsidP="00FF4C0A">
            <w:r w:rsidRPr="00B11FB1">
              <w:t>KLT</w:t>
            </w:r>
          </w:p>
        </w:tc>
        <w:tc>
          <w:tcPr>
            <w:tcW w:w="0" w:type="auto"/>
            <w:vAlign w:val="center"/>
            <w:hideMark/>
          </w:tcPr>
          <w:p w14:paraId="112A873B" w14:textId="77777777" w:rsidR="00007B1B" w:rsidRPr="00B11FB1" w:rsidRDefault="00007B1B" w:rsidP="00FF4C0A">
            <w:r w:rsidRPr="00B11FB1">
              <w:t>1 valmistunut, 9 koulutuksessa</w:t>
            </w:r>
          </w:p>
        </w:tc>
        <w:tc>
          <w:tcPr>
            <w:tcW w:w="0" w:type="auto"/>
            <w:vAlign w:val="center"/>
            <w:hideMark/>
          </w:tcPr>
          <w:p w14:paraId="2792A7E5" w14:textId="77777777" w:rsidR="00007B1B" w:rsidRPr="00B11FB1" w:rsidRDefault="00007B1B" w:rsidP="00FF4C0A">
            <w:r w:rsidRPr="00B11FB1">
              <w:t>1 + 1 lähdössä koulutukseen</w:t>
            </w:r>
          </w:p>
        </w:tc>
        <w:tc>
          <w:tcPr>
            <w:tcW w:w="0" w:type="auto"/>
            <w:vAlign w:val="center"/>
            <w:hideMark/>
          </w:tcPr>
          <w:p w14:paraId="403FBE47" w14:textId="77777777" w:rsidR="00007B1B" w:rsidRPr="00B11FB1" w:rsidRDefault="00007B1B" w:rsidP="00FF4C0A"/>
        </w:tc>
      </w:tr>
      <w:tr w:rsidR="00007B1B" w:rsidRPr="00B11FB1" w14:paraId="796B7E10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E61D1" w14:textId="77777777" w:rsidR="00007B1B" w:rsidRPr="00B11FB1" w:rsidRDefault="00007B1B" w:rsidP="00FF4C0A">
            <w:r w:rsidRPr="00B11FB1">
              <w:t>Terapianavigaattori ja ensijäsennys</w:t>
            </w:r>
          </w:p>
        </w:tc>
        <w:tc>
          <w:tcPr>
            <w:tcW w:w="0" w:type="auto"/>
            <w:vAlign w:val="center"/>
            <w:hideMark/>
          </w:tcPr>
          <w:p w14:paraId="29BB597B" w14:textId="77777777" w:rsidR="00007B1B" w:rsidRPr="00B11FB1" w:rsidRDefault="00007B1B" w:rsidP="00FF4C0A">
            <w:r w:rsidRPr="00B11FB1">
              <w:t>54</w:t>
            </w:r>
          </w:p>
        </w:tc>
        <w:tc>
          <w:tcPr>
            <w:tcW w:w="0" w:type="auto"/>
            <w:vAlign w:val="center"/>
            <w:hideMark/>
          </w:tcPr>
          <w:p w14:paraId="13649343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14722112" w14:textId="77777777" w:rsidR="00007B1B" w:rsidRPr="00B11FB1" w:rsidRDefault="00007B1B" w:rsidP="00FF4C0A"/>
        </w:tc>
      </w:tr>
      <w:tr w:rsidR="00007B1B" w:rsidRPr="00B11FB1" w14:paraId="0EB63924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01371" w14:textId="77777777" w:rsidR="00007B1B" w:rsidRPr="00B11FB1" w:rsidRDefault="00007B1B" w:rsidP="00FF4C0A">
            <w:r w:rsidRPr="00B11FB1">
              <w:t>MTB (</w:t>
            </w:r>
            <w:proofErr w:type="spellStart"/>
            <w:r w:rsidRPr="00B11FB1">
              <w:t>Mother</w:t>
            </w:r>
            <w:proofErr w:type="spellEnd"/>
            <w:r w:rsidRPr="00B11FB1">
              <w:t>–Baby)</w:t>
            </w:r>
          </w:p>
        </w:tc>
        <w:tc>
          <w:tcPr>
            <w:tcW w:w="0" w:type="auto"/>
            <w:vAlign w:val="center"/>
            <w:hideMark/>
          </w:tcPr>
          <w:p w14:paraId="6886919E" w14:textId="77777777" w:rsidR="00007B1B" w:rsidRPr="00B11FB1" w:rsidRDefault="00007B1B" w:rsidP="00FF4C0A">
            <w:r w:rsidRPr="00B11FB1">
              <w:t>2 koulutuksessa</w:t>
            </w:r>
          </w:p>
        </w:tc>
        <w:tc>
          <w:tcPr>
            <w:tcW w:w="0" w:type="auto"/>
            <w:vAlign w:val="center"/>
            <w:hideMark/>
          </w:tcPr>
          <w:p w14:paraId="0D8D43C0" w14:textId="77777777" w:rsidR="00007B1B" w:rsidRPr="00B11FB1" w:rsidRDefault="00007B1B" w:rsidP="00FF4C0A">
            <w:r w:rsidRPr="00B11FB1">
              <w:t>–</w:t>
            </w:r>
          </w:p>
        </w:tc>
        <w:tc>
          <w:tcPr>
            <w:tcW w:w="0" w:type="auto"/>
            <w:vAlign w:val="center"/>
            <w:hideMark/>
          </w:tcPr>
          <w:p w14:paraId="7F6CDF0F" w14:textId="77777777" w:rsidR="00007B1B" w:rsidRPr="00B11FB1" w:rsidRDefault="00007B1B" w:rsidP="00FF4C0A">
            <w:proofErr w:type="spellStart"/>
            <w:r w:rsidRPr="00B11FB1">
              <w:t>Pohde</w:t>
            </w:r>
            <w:proofErr w:type="spellEnd"/>
            <w:r w:rsidRPr="00B11FB1">
              <w:t xml:space="preserve"> kouluttaa</w:t>
            </w:r>
          </w:p>
        </w:tc>
      </w:tr>
    </w:tbl>
    <w:p w14:paraId="7FBAC2C3" w14:textId="77777777" w:rsidR="00007B1B" w:rsidRDefault="00007B1B" w:rsidP="00007B1B"/>
    <w:p w14:paraId="3ACEA4E2" w14:textId="77777777" w:rsidR="00007B1B" w:rsidRPr="00F8497D" w:rsidRDefault="00007B1B" w:rsidP="00007B1B">
      <w:pPr>
        <w:rPr>
          <w:b/>
          <w:bCs/>
        </w:rPr>
      </w:pPr>
      <w:r w:rsidRPr="00F8497D">
        <w:rPr>
          <w:b/>
          <w:bCs/>
        </w:rPr>
        <w:t>Sosiaalipuolen menetelmät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1739"/>
        <w:gridCol w:w="1845"/>
        <w:gridCol w:w="1039"/>
      </w:tblGrid>
      <w:tr w:rsidR="00007B1B" w:rsidRPr="00F8497D" w14:paraId="3072F38E" w14:textId="77777777" w:rsidTr="00FF4C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983743" w14:textId="77777777" w:rsidR="00007B1B" w:rsidRPr="00F8497D" w:rsidRDefault="00007B1B" w:rsidP="00FF4C0A">
            <w:pPr>
              <w:rPr>
                <w:b/>
                <w:bCs/>
              </w:rPr>
            </w:pPr>
            <w:r w:rsidRPr="00F8497D">
              <w:rPr>
                <w:b/>
                <w:bCs/>
              </w:rPr>
              <w:t>Menetelmä</w:t>
            </w:r>
          </w:p>
        </w:tc>
        <w:tc>
          <w:tcPr>
            <w:tcW w:w="0" w:type="auto"/>
            <w:vAlign w:val="center"/>
            <w:hideMark/>
          </w:tcPr>
          <w:p w14:paraId="7E8CD1EA" w14:textId="77777777" w:rsidR="00007B1B" w:rsidRPr="00F8497D" w:rsidRDefault="00007B1B" w:rsidP="00FF4C0A">
            <w:pPr>
              <w:rPr>
                <w:b/>
                <w:bCs/>
              </w:rPr>
            </w:pPr>
            <w:r w:rsidRPr="00F8497D">
              <w:rPr>
                <w:b/>
                <w:bCs/>
              </w:rPr>
              <w:t>Toteuttajia</w:t>
            </w:r>
          </w:p>
        </w:tc>
        <w:tc>
          <w:tcPr>
            <w:tcW w:w="0" w:type="auto"/>
            <w:vAlign w:val="center"/>
            <w:hideMark/>
          </w:tcPr>
          <w:p w14:paraId="7B5DF045" w14:textId="77777777" w:rsidR="00007B1B" w:rsidRPr="00F8497D" w:rsidRDefault="00007B1B" w:rsidP="00FF4C0A">
            <w:pPr>
              <w:rPr>
                <w:b/>
                <w:bCs/>
              </w:rPr>
            </w:pPr>
            <w:r w:rsidRPr="00F8497D">
              <w:rPr>
                <w:b/>
                <w:bCs/>
              </w:rPr>
              <w:t>Menetelmäohjaajia</w:t>
            </w:r>
          </w:p>
        </w:tc>
        <w:tc>
          <w:tcPr>
            <w:tcW w:w="0" w:type="auto"/>
            <w:vAlign w:val="center"/>
            <w:hideMark/>
          </w:tcPr>
          <w:p w14:paraId="5DD7876B" w14:textId="77777777" w:rsidR="00007B1B" w:rsidRPr="00F8497D" w:rsidRDefault="00007B1B" w:rsidP="00FF4C0A">
            <w:pPr>
              <w:rPr>
                <w:b/>
                <w:bCs/>
              </w:rPr>
            </w:pPr>
            <w:r w:rsidRPr="00F8497D">
              <w:rPr>
                <w:b/>
                <w:bCs/>
              </w:rPr>
              <w:t>Huomioita</w:t>
            </w:r>
          </w:p>
        </w:tc>
      </w:tr>
      <w:tr w:rsidR="00007B1B" w:rsidRPr="00F8497D" w14:paraId="75301132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666B4" w14:textId="77777777" w:rsidR="00007B1B" w:rsidRPr="00F8497D" w:rsidRDefault="00007B1B" w:rsidP="00FF4C0A">
            <w:r w:rsidRPr="00F8497D">
              <w:t>Hoivaa ja leiki MIDI</w:t>
            </w:r>
          </w:p>
        </w:tc>
        <w:tc>
          <w:tcPr>
            <w:tcW w:w="0" w:type="auto"/>
            <w:vAlign w:val="center"/>
            <w:hideMark/>
          </w:tcPr>
          <w:p w14:paraId="3BCED23F" w14:textId="77777777" w:rsidR="00007B1B" w:rsidRPr="00F8497D" w:rsidRDefault="00007B1B" w:rsidP="00FF4C0A">
            <w:r w:rsidRPr="00F8497D">
              <w:t>5 pilotissa</w:t>
            </w:r>
          </w:p>
        </w:tc>
        <w:tc>
          <w:tcPr>
            <w:tcW w:w="0" w:type="auto"/>
            <w:vAlign w:val="center"/>
            <w:hideMark/>
          </w:tcPr>
          <w:p w14:paraId="08647FF9" w14:textId="77777777" w:rsidR="00007B1B" w:rsidRPr="00F8497D" w:rsidRDefault="00007B1B" w:rsidP="00FF4C0A">
            <w:r w:rsidRPr="00F8497D">
              <w:t>–</w:t>
            </w:r>
          </w:p>
        </w:tc>
        <w:tc>
          <w:tcPr>
            <w:tcW w:w="0" w:type="auto"/>
            <w:vAlign w:val="center"/>
            <w:hideMark/>
          </w:tcPr>
          <w:p w14:paraId="128E3912" w14:textId="77777777" w:rsidR="00007B1B" w:rsidRPr="00F8497D" w:rsidRDefault="00007B1B" w:rsidP="00FF4C0A">
            <w:r w:rsidRPr="00F8497D">
              <w:t>–</w:t>
            </w:r>
          </w:p>
        </w:tc>
      </w:tr>
      <w:tr w:rsidR="00007B1B" w:rsidRPr="00F8497D" w14:paraId="066BFB3F" w14:textId="77777777" w:rsidTr="00FF4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0AB11" w14:textId="77777777" w:rsidR="00007B1B" w:rsidRPr="00F8497D" w:rsidRDefault="00007B1B" w:rsidP="00FF4C0A">
            <w:r w:rsidRPr="00F8497D">
              <w:t>Tunnekeskeinen perheinterventio</w:t>
            </w:r>
          </w:p>
        </w:tc>
        <w:tc>
          <w:tcPr>
            <w:tcW w:w="0" w:type="auto"/>
            <w:vAlign w:val="center"/>
            <w:hideMark/>
          </w:tcPr>
          <w:p w14:paraId="2A7F876A" w14:textId="77777777" w:rsidR="00007B1B" w:rsidRPr="00F8497D" w:rsidRDefault="00007B1B" w:rsidP="00FF4C0A">
            <w:r w:rsidRPr="00F8497D">
              <w:t>9 lähdössä pilottiin</w:t>
            </w:r>
          </w:p>
        </w:tc>
        <w:tc>
          <w:tcPr>
            <w:tcW w:w="0" w:type="auto"/>
            <w:vAlign w:val="center"/>
            <w:hideMark/>
          </w:tcPr>
          <w:p w14:paraId="797AB7FC" w14:textId="77777777" w:rsidR="00007B1B" w:rsidRPr="00F8497D" w:rsidRDefault="00007B1B" w:rsidP="00FF4C0A">
            <w:r w:rsidRPr="00F8497D">
              <w:t>2 (koulutuksessa)</w:t>
            </w:r>
          </w:p>
        </w:tc>
        <w:tc>
          <w:tcPr>
            <w:tcW w:w="0" w:type="auto"/>
            <w:vAlign w:val="center"/>
            <w:hideMark/>
          </w:tcPr>
          <w:p w14:paraId="73F12D83" w14:textId="77777777" w:rsidR="00007B1B" w:rsidRPr="00F8497D" w:rsidRDefault="00007B1B" w:rsidP="00FF4C0A">
            <w:r w:rsidRPr="00F8497D">
              <w:t>–</w:t>
            </w:r>
          </w:p>
        </w:tc>
      </w:tr>
    </w:tbl>
    <w:p w14:paraId="77924EB7" w14:textId="77777777" w:rsidR="00007B1B" w:rsidRDefault="00007B1B" w:rsidP="00007B1B"/>
    <w:p w14:paraId="2AA34350" w14:textId="6D547313" w:rsidR="00167B9D" w:rsidRPr="002F5277" w:rsidRDefault="00167B9D" w:rsidP="002322C5">
      <w:pPr>
        <w:pStyle w:val="Leipteksti"/>
      </w:pPr>
    </w:p>
    <w:sectPr w:rsidR="00167B9D" w:rsidRPr="002F5277" w:rsidSect="006607C4">
      <w:headerReference w:type="default" r:id="rId10"/>
      <w:footerReference w:type="default" r:id="rId11"/>
      <w:pgSz w:w="11906" w:h="16838" w:code="9"/>
      <w:pgMar w:top="3119" w:right="1134" w:bottom="1021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484A" w14:textId="77777777" w:rsidR="00721C5D" w:rsidRDefault="00721C5D" w:rsidP="00AC7BC5">
      <w:r>
        <w:separator/>
      </w:r>
    </w:p>
    <w:p w14:paraId="2564083D" w14:textId="77777777" w:rsidR="00721C5D" w:rsidRDefault="00721C5D"/>
  </w:endnote>
  <w:endnote w:type="continuationSeparator" w:id="0">
    <w:p w14:paraId="62308B2E" w14:textId="77777777" w:rsidR="00721C5D" w:rsidRDefault="00721C5D" w:rsidP="00AC7BC5">
      <w:r>
        <w:continuationSeparator/>
      </w:r>
    </w:p>
    <w:p w14:paraId="7B58529A" w14:textId="77777777" w:rsidR="00721C5D" w:rsidRDefault="00721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AFC2" w14:textId="77777777" w:rsidR="00406BCD" w:rsidRPr="00EE0027" w:rsidRDefault="00406BCD" w:rsidP="00EE0027">
    <w:pPr>
      <w:pStyle w:val="Alatunniste"/>
    </w:pPr>
  </w:p>
  <w:p w14:paraId="39476CF5" w14:textId="77777777" w:rsidR="00406BCD" w:rsidRPr="00EE0027" w:rsidRDefault="00406BCD" w:rsidP="00EE0027">
    <w:pPr>
      <w:pStyle w:val="Alatunniste"/>
    </w:pPr>
    <w:r w:rsidRPr="00EE0027">
      <w:fldChar w:fldCharType="begin"/>
    </w:r>
    <w:r w:rsidRPr="00EE0027">
      <w:instrText>NUMPAGES</w:instrText>
    </w:r>
    <w:r w:rsidRPr="00EE0027">
      <w:fldChar w:fldCharType="separate"/>
    </w:r>
    <w:r w:rsidRPr="00EE0027">
      <w:t>3</w:t>
    </w:r>
    <w:r w:rsidRPr="00EE002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1378" w14:textId="77777777" w:rsidR="00721C5D" w:rsidRDefault="00721C5D" w:rsidP="00AC7BC5">
      <w:r>
        <w:separator/>
      </w:r>
    </w:p>
    <w:p w14:paraId="0332B9F7" w14:textId="77777777" w:rsidR="00721C5D" w:rsidRDefault="00721C5D"/>
  </w:footnote>
  <w:footnote w:type="continuationSeparator" w:id="0">
    <w:p w14:paraId="5885CCA3" w14:textId="77777777" w:rsidR="00721C5D" w:rsidRDefault="00721C5D" w:rsidP="00AC7BC5">
      <w:r>
        <w:continuationSeparator/>
      </w:r>
    </w:p>
    <w:p w14:paraId="20086215" w14:textId="77777777" w:rsidR="00721C5D" w:rsidRDefault="00721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28E2" w14:textId="77777777" w:rsidR="00F74564" w:rsidRDefault="00027A91" w:rsidP="00F74564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C43E81" wp14:editId="7A9EB96B">
          <wp:simplePos x="0" y="0"/>
          <wp:positionH relativeFrom="margin">
            <wp:posOffset>1855470</wp:posOffset>
          </wp:positionH>
          <wp:positionV relativeFrom="margin">
            <wp:posOffset>-1638300</wp:posOffset>
          </wp:positionV>
          <wp:extent cx="2217600" cy="788400"/>
          <wp:effectExtent l="0" t="0" r="0" b="0"/>
          <wp:wrapSquare wrapText="bothSides"/>
          <wp:docPr id="6" name="Kuva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Kuva 4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51" b="23145"/>
                  <a:stretch/>
                </pic:blipFill>
                <pic:spPr bwMode="auto">
                  <a:xfrm>
                    <a:off x="0" y="0"/>
                    <a:ext cx="2217600" cy="78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3174124" w14:textId="77777777" w:rsidR="00F74564" w:rsidRDefault="00453ABE" w:rsidP="00F74564">
    <w:pPr>
      <w:pStyle w:val="Yltunniste"/>
    </w:pPr>
    <w:r w:rsidRPr="00AC3541">
      <w:rPr>
        <w:noProof/>
      </w:rPr>
      <w:drawing>
        <wp:anchor distT="0" distB="0" distL="114300" distR="114300" simplePos="0" relativeHeight="251660288" behindDoc="0" locked="0" layoutInCell="1" allowOverlap="1" wp14:anchorId="363C46EA" wp14:editId="41796164">
          <wp:simplePos x="0" y="0"/>
          <wp:positionH relativeFrom="margin">
            <wp:posOffset>4385310</wp:posOffset>
          </wp:positionH>
          <wp:positionV relativeFrom="margin">
            <wp:posOffset>-1398270</wp:posOffset>
          </wp:positionV>
          <wp:extent cx="1847850" cy="461645"/>
          <wp:effectExtent l="0" t="0" r="0" b="0"/>
          <wp:wrapSquare wrapText="bothSides"/>
          <wp:docPr id="5" name="Kuva 5" descr="C:\Users\p-m.kamarainen\AppData\Local\Packages\Microsoft.Office.Desktop_8wekyb3d8bbwe\AC\INetCache\Content.MSO\4A24A6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-m.kamarainen\AppData\Local\Packages\Microsoft.Office.Desktop_8wekyb3d8bbwe\AC\INetCache\Content.MSO\4A24A68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2AD027" w14:textId="77777777" w:rsidR="00027A91" w:rsidRDefault="002A0D6B" w:rsidP="00EE0027">
    <w:pPr>
      <w:pStyle w:val="Alatunniste"/>
    </w:pPr>
    <w:r>
      <w:t xml:space="preserve">        </w:t>
    </w:r>
  </w:p>
  <w:p w14:paraId="5B804C59" w14:textId="77777777" w:rsidR="00027A91" w:rsidRDefault="00027A91" w:rsidP="00EE0027">
    <w:pPr>
      <w:pStyle w:val="Alatunniste"/>
    </w:pPr>
  </w:p>
  <w:p w14:paraId="63FDC68D" w14:textId="77777777" w:rsidR="00027A91" w:rsidRDefault="00027A91" w:rsidP="00EE0027">
    <w:pPr>
      <w:pStyle w:val="Alatunniste"/>
    </w:pPr>
  </w:p>
  <w:p w14:paraId="19B6EF5C" w14:textId="77777777" w:rsidR="00453ABE" w:rsidRPr="00FE7432" w:rsidRDefault="002A0D6B" w:rsidP="00453ABE">
    <w:pPr>
      <w:pStyle w:val="Alatunniste"/>
    </w:pPr>
    <w:r>
      <w:t xml:space="preserve"> </w:t>
    </w:r>
    <w:r w:rsidR="00EE0027" w:rsidRPr="00FE7432">
      <w:t>Keski-Pohjanmaan hyvinvointialue</w:t>
    </w:r>
    <w:r w:rsidRPr="00FE7432">
      <w:t xml:space="preserve"> </w:t>
    </w:r>
    <w:r>
      <w:t>|</w:t>
    </w:r>
    <w:r w:rsidRPr="00FE7432">
      <w:t xml:space="preserve"> </w:t>
    </w:r>
    <w:r w:rsidR="00EE0027" w:rsidRPr="00FE7432">
      <w:t>Mellersta Österbottens välfärdsområde</w:t>
    </w:r>
    <w:r w:rsidR="00453ABE">
      <w:t>|</w:t>
    </w:r>
    <w:r w:rsidR="00453ABE" w:rsidRPr="001174C3">
      <w:t xml:space="preserve"> VN/27154/2022</w:t>
    </w:r>
  </w:p>
  <w:p w14:paraId="1A0951A0" w14:textId="77777777" w:rsidR="00EE0027" w:rsidRPr="00FE7432" w:rsidRDefault="00EE0027" w:rsidP="00EE0027">
    <w:pPr>
      <w:pStyle w:val="Alatunniste"/>
    </w:pPr>
  </w:p>
  <w:p w14:paraId="728D1940" w14:textId="77777777" w:rsidR="000070D0" w:rsidRPr="00F74564" w:rsidRDefault="000070D0" w:rsidP="00F7456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27025523">
    <w:abstractNumId w:val="0"/>
  </w:num>
  <w:num w:numId="2" w16cid:durableId="1602639131">
    <w:abstractNumId w:val="2"/>
  </w:num>
  <w:num w:numId="3" w16cid:durableId="1556744368">
    <w:abstractNumId w:val="25"/>
  </w:num>
  <w:num w:numId="4" w16cid:durableId="1652905181">
    <w:abstractNumId w:val="19"/>
  </w:num>
  <w:num w:numId="5" w16cid:durableId="788625503">
    <w:abstractNumId w:val="8"/>
  </w:num>
  <w:num w:numId="6" w16cid:durableId="203564637">
    <w:abstractNumId w:val="6"/>
  </w:num>
  <w:num w:numId="7" w16cid:durableId="1670863593">
    <w:abstractNumId w:val="26"/>
  </w:num>
  <w:num w:numId="8" w16cid:durableId="635377217">
    <w:abstractNumId w:val="13"/>
  </w:num>
  <w:num w:numId="9" w16cid:durableId="1618373098">
    <w:abstractNumId w:val="12"/>
  </w:num>
  <w:num w:numId="10" w16cid:durableId="1175266890">
    <w:abstractNumId w:val="14"/>
  </w:num>
  <w:num w:numId="11" w16cid:durableId="129859085">
    <w:abstractNumId w:val="11"/>
  </w:num>
  <w:num w:numId="12" w16cid:durableId="731194031">
    <w:abstractNumId w:val="5"/>
  </w:num>
  <w:num w:numId="13" w16cid:durableId="2130781882">
    <w:abstractNumId w:val="23"/>
  </w:num>
  <w:num w:numId="14" w16cid:durableId="1010062068">
    <w:abstractNumId w:val="24"/>
  </w:num>
  <w:num w:numId="15" w16cid:durableId="1585382019">
    <w:abstractNumId w:val="7"/>
  </w:num>
  <w:num w:numId="16" w16cid:durableId="789279729">
    <w:abstractNumId w:val="27"/>
  </w:num>
  <w:num w:numId="17" w16cid:durableId="1567955221">
    <w:abstractNumId w:val="4"/>
  </w:num>
  <w:num w:numId="18" w16cid:durableId="996229644">
    <w:abstractNumId w:val="20"/>
  </w:num>
  <w:num w:numId="19" w16cid:durableId="139657759">
    <w:abstractNumId w:val="10"/>
  </w:num>
  <w:num w:numId="20" w16cid:durableId="666786188">
    <w:abstractNumId w:val="22"/>
  </w:num>
  <w:num w:numId="21" w16cid:durableId="1613634682">
    <w:abstractNumId w:val="3"/>
  </w:num>
  <w:num w:numId="22" w16cid:durableId="186916876">
    <w:abstractNumId w:val="21"/>
  </w:num>
  <w:num w:numId="23" w16cid:durableId="1750299519">
    <w:abstractNumId w:val="9"/>
  </w:num>
  <w:num w:numId="24" w16cid:durableId="1837764464">
    <w:abstractNumId w:val="1"/>
  </w:num>
  <w:num w:numId="25" w16cid:durableId="1266184730">
    <w:abstractNumId w:val="18"/>
  </w:num>
  <w:num w:numId="26" w16cid:durableId="98960187">
    <w:abstractNumId w:val="17"/>
  </w:num>
  <w:num w:numId="27" w16cid:durableId="1953633581">
    <w:abstractNumId w:val="15"/>
  </w:num>
  <w:num w:numId="28" w16cid:durableId="797532732">
    <w:abstractNumId w:val="16"/>
  </w:num>
  <w:num w:numId="29" w16cid:durableId="6011093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91"/>
    <w:rsid w:val="00001891"/>
    <w:rsid w:val="00004A1C"/>
    <w:rsid w:val="000058ED"/>
    <w:rsid w:val="000070D0"/>
    <w:rsid w:val="00007B1B"/>
    <w:rsid w:val="0001343C"/>
    <w:rsid w:val="00015AE8"/>
    <w:rsid w:val="00027A91"/>
    <w:rsid w:val="00032ADC"/>
    <w:rsid w:val="00033395"/>
    <w:rsid w:val="00043B13"/>
    <w:rsid w:val="00047B49"/>
    <w:rsid w:val="000639CC"/>
    <w:rsid w:val="00064BA3"/>
    <w:rsid w:val="00071632"/>
    <w:rsid w:val="00074D1C"/>
    <w:rsid w:val="0008414A"/>
    <w:rsid w:val="00094B4E"/>
    <w:rsid w:val="000C3BE9"/>
    <w:rsid w:val="000C7201"/>
    <w:rsid w:val="000C7E8C"/>
    <w:rsid w:val="000D20DF"/>
    <w:rsid w:val="000D33B3"/>
    <w:rsid w:val="000F4350"/>
    <w:rsid w:val="001079A3"/>
    <w:rsid w:val="00117BC3"/>
    <w:rsid w:val="00117F9C"/>
    <w:rsid w:val="00125124"/>
    <w:rsid w:val="0013360B"/>
    <w:rsid w:val="00137ED2"/>
    <w:rsid w:val="0014405D"/>
    <w:rsid w:val="00167B9D"/>
    <w:rsid w:val="00167DCA"/>
    <w:rsid w:val="001703FE"/>
    <w:rsid w:val="00181D84"/>
    <w:rsid w:val="001932F9"/>
    <w:rsid w:val="00195851"/>
    <w:rsid w:val="001A5CD7"/>
    <w:rsid w:val="001A6268"/>
    <w:rsid w:val="001B2BAA"/>
    <w:rsid w:val="001B3DFA"/>
    <w:rsid w:val="001B5CF2"/>
    <w:rsid w:val="001B744E"/>
    <w:rsid w:val="001C40CB"/>
    <w:rsid w:val="00201C58"/>
    <w:rsid w:val="00205AD2"/>
    <w:rsid w:val="00206450"/>
    <w:rsid w:val="00211D88"/>
    <w:rsid w:val="0021754F"/>
    <w:rsid w:val="0022111F"/>
    <w:rsid w:val="002243A3"/>
    <w:rsid w:val="002322C5"/>
    <w:rsid w:val="002742FA"/>
    <w:rsid w:val="00287385"/>
    <w:rsid w:val="002A0D6B"/>
    <w:rsid w:val="002A308C"/>
    <w:rsid w:val="002D3C53"/>
    <w:rsid w:val="002F5277"/>
    <w:rsid w:val="0030309C"/>
    <w:rsid w:val="00311193"/>
    <w:rsid w:val="0031154F"/>
    <w:rsid w:val="00313BCB"/>
    <w:rsid w:val="00315DF5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406BCD"/>
    <w:rsid w:val="004145E6"/>
    <w:rsid w:val="00420D16"/>
    <w:rsid w:val="00434F82"/>
    <w:rsid w:val="00437D93"/>
    <w:rsid w:val="004466B7"/>
    <w:rsid w:val="00453ABE"/>
    <w:rsid w:val="00456474"/>
    <w:rsid w:val="0045661C"/>
    <w:rsid w:val="00464F28"/>
    <w:rsid w:val="00470D65"/>
    <w:rsid w:val="00473225"/>
    <w:rsid w:val="0047520D"/>
    <w:rsid w:val="00484774"/>
    <w:rsid w:val="004A0AEA"/>
    <w:rsid w:val="004E0630"/>
    <w:rsid w:val="004E4251"/>
    <w:rsid w:val="004E7410"/>
    <w:rsid w:val="004F4BAA"/>
    <w:rsid w:val="004F6B0C"/>
    <w:rsid w:val="00510518"/>
    <w:rsid w:val="00511BE5"/>
    <w:rsid w:val="00521C7F"/>
    <w:rsid w:val="00527C91"/>
    <w:rsid w:val="00532B43"/>
    <w:rsid w:val="0054267A"/>
    <w:rsid w:val="00542CD9"/>
    <w:rsid w:val="005443A3"/>
    <w:rsid w:val="00574230"/>
    <w:rsid w:val="005B1FBF"/>
    <w:rsid w:val="005B7196"/>
    <w:rsid w:val="005C71E8"/>
    <w:rsid w:val="005E48EA"/>
    <w:rsid w:val="00601D7D"/>
    <w:rsid w:val="00605ACB"/>
    <w:rsid w:val="0060724A"/>
    <w:rsid w:val="00612226"/>
    <w:rsid w:val="00650EFF"/>
    <w:rsid w:val="00653706"/>
    <w:rsid w:val="006607C4"/>
    <w:rsid w:val="006739FF"/>
    <w:rsid w:val="0068113A"/>
    <w:rsid w:val="00681A2C"/>
    <w:rsid w:val="006B1EBC"/>
    <w:rsid w:val="006B2C10"/>
    <w:rsid w:val="006B426D"/>
    <w:rsid w:val="006B7FA8"/>
    <w:rsid w:val="006D657D"/>
    <w:rsid w:val="006D6722"/>
    <w:rsid w:val="006E0F3C"/>
    <w:rsid w:val="006F36F8"/>
    <w:rsid w:val="00714450"/>
    <w:rsid w:val="00721C5D"/>
    <w:rsid w:val="00721CC6"/>
    <w:rsid w:val="00725A3A"/>
    <w:rsid w:val="0073141E"/>
    <w:rsid w:val="0073191E"/>
    <w:rsid w:val="0073713A"/>
    <w:rsid w:val="00760947"/>
    <w:rsid w:val="007632A7"/>
    <w:rsid w:val="007727E6"/>
    <w:rsid w:val="007A54E0"/>
    <w:rsid w:val="007A77BC"/>
    <w:rsid w:val="007C374E"/>
    <w:rsid w:val="007C7C4F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96541"/>
    <w:rsid w:val="008B1667"/>
    <w:rsid w:val="008E5DF6"/>
    <w:rsid w:val="008E71FB"/>
    <w:rsid w:val="008F0DD8"/>
    <w:rsid w:val="008F78F1"/>
    <w:rsid w:val="00920BDD"/>
    <w:rsid w:val="00920D1C"/>
    <w:rsid w:val="00967360"/>
    <w:rsid w:val="009939B4"/>
    <w:rsid w:val="0099556F"/>
    <w:rsid w:val="009978C4"/>
    <w:rsid w:val="009A70D8"/>
    <w:rsid w:val="009B00F8"/>
    <w:rsid w:val="009C4CA5"/>
    <w:rsid w:val="009D23B4"/>
    <w:rsid w:val="009D5B35"/>
    <w:rsid w:val="009D7BB0"/>
    <w:rsid w:val="009E3D1F"/>
    <w:rsid w:val="009E40DA"/>
    <w:rsid w:val="009E44D9"/>
    <w:rsid w:val="009F2DF9"/>
    <w:rsid w:val="00A01F8D"/>
    <w:rsid w:val="00A0715C"/>
    <w:rsid w:val="00A139D0"/>
    <w:rsid w:val="00A21371"/>
    <w:rsid w:val="00A2699C"/>
    <w:rsid w:val="00A31006"/>
    <w:rsid w:val="00A3260C"/>
    <w:rsid w:val="00A40ED0"/>
    <w:rsid w:val="00A43E22"/>
    <w:rsid w:val="00A50B0A"/>
    <w:rsid w:val="00A65357"/>
    <w:rsid w:val="00A71532"/>
    <w:rsid w:val="00A840C0"/>
    <w:rsid w:val="00A961CB"/>
    <w:rsid w:val="00AA1E68"/>
    <w:rsid w:val="00AB124A"/>
    <w:rsid w:val="00AB26A1"/>
    <w:rsid w:val="00AB330A"/>
    <w:rsid w:val="00AB3675"/>
    <w:rsid w:val="00AC3541"/>
    <w:rsid w:val="00AC7BC5"/>
    <w:rsid w:val="00AD043D"/>
    <w:rsid w:val="00AF645E"/>
    <w:rsid w:val="00AF69EA"/>
    <w:rsid w:val="00B06142"/>
    <w:rsid w:val="00B14070"/>
    <w:rsid w:val="00B361BA"/>
    <w:rsid w:val="00B36728"/>
    <w:rsid w:val="00B47A21"/>
    <w:rsid w:val="00B765C0"/>
    <w:rsid w:val="00BA7BA5"/>
    <w:rsid w:val="00BB1B52"/>
    <w:rsid w:val="00BC768D"/>
    <w:rsid w:val="00BE1BF6"/>
    <w:rsid w:val="00BE3988"/>
    <w:rsid w:val="00BF1EFC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93ED1"/>
    <w:rsid w:val="00C95A2F"/>
    <w:rsid w:val="00CA008F"/>
    <w:rsid w:val="00CA0EED"/>
    <w:rsid w:val="00CB11A6"/>
    <w:rsid w:val="00CC52B9"/>
    <w:rsid w:val="00CF347E"/>
    <w:rsid w:val="00D05B32"/>
    <w:rsid w:val="00D06B59"/>
    <w:rsid w:val="00D07AB2"/>
    <w:rsid w:val="00D32DA0"/>
    <w:rsid w:val="00D41A7E"/>
    <w:rsid w:val="00D43B00"/>
    <w:rsid w:val="00D51F5E"/>
    <w:rsid w:val="00D62B07"/>
    <w:rsid w:val="00D67C9F"/>
    <w:rsid w:val="00D724D2"/>
    <w:rsid w:val="00D72A44"/>
    <w:rsid w:val="00D74B23"/>
    <w:rsid w:val="00DA3383"/>
    <w:rsid w:val="00DB7C52"/>
    <w:rsid w:val="00DD1C72"/>
    <w:rsid w:val="00DD3BA1"/>
    <w:rsid w:val="00DF5FF8"/>
    <w:rsid w:val="00E05681"/>
    <w:rsid w:val="00E178BA"/>
    <w:rsid w:val="00E20CFE"/>
    <w:rsid w:val="00E268A5"/>
    <w:rsid w:val="00E76585"/>
    <w:rsid w:val="00E7785A"/>
    <w:rsid w:val="00E80176"/>
    <w:rsid w:val="00E81F28"/>
    <w:rsid w:val="00E83753"/>
    <w:rsid w:val="00EB2C37"/>
    <w:rsid w:val="00EB3F49"/>
    <w:rsid w:val="00EE0027"/>
    <w:rsid w:val="00EE009F"/>
    <w:rsid w:val="00EE326A"/>
    <w:rsid w:val="00EF7807"/>
    <w:rsid w:val="00F1568B"/>
    <w:rsid w:val="00F21D78"/>
    <w:rsid w:val="00F40EEB"/>
    <w:rsid w:val="00F445A3"/>
    <w:rsid w:val="00F54179"/>
    <w:rsid w:val="00F61AAD"/>
    <w:rsid w:val="00F74564"/>
    <w:rsid w:val="00F87183"/>
    <w:rsid w:val="00F92DDB"/>
    <w:rsid w:val="00FA5E7C"/>
    <w:rsid w:val="00FC241F"/>
    <w:rsid w:val="00FD70A1"/>
    <w:rsid w:val="00FE0E95"/>
    <w:rsid w:val="00FE697A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5ABC9"/>
  <w15:docId w15:val="{B4821E74-B3CA-41D4-950A-A24837CA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07B1B"/>
    <w:pPr>
      <w:spacing w:after="160" w:line="259" w:lineRule="auto"/>
    </w:pPr>
    <w:rPr>
      <w:rFonts w:cstheme="minorBidi"/>
      <w:kern w:val="2"/>
      <w14:ligatures w14:val="standardContextual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721CC6"/>
    <w:pPr>
      <w:keepNext/>
      <w:keepLines/>
      <w:tabs>
        <w:tab w:val="left" w:pos="1304"/>
        <w:tab w:val="left" w:pos="2608"/>
      </w:tabs>
      <w:spacing w:before="400" w:after="200" w:line="240" w:lineRule="auto"/>
      <w:outlineLvl w:val="0"/>
    </w:pPr>
    <w:rPr>
      <w:rFonts w:asciiTheme="majorHAnsi" w:eastAsiaTheme="majorEastAsia" w:hAnsiTheme="majorHAnsi" w:cstheme="majorHAnsi"/>
      <w:b/>
      <w:bCs/>
      <w:color w:val="0C2340" w:themeColor="text2"/>
      <w:kern w:val="0"/>
      <w:sz w:val="36"/>
      <w:szCs w:val="28"/>
      <w14:ligatures w14:val="none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721CC6"/>
    <w:pPr>
      <w:keepNext/>
      <w:keepLines/>
      <w:tabs>
        <w:tab w:val="left" w:pos="1304"/>
        <w:tab w:val="left" w:pos="2608"/>
      </w:tabs>
      <w:spacing w:before="200" w:after="200" w:line="240" w:lineRule="auto"/>
      <w:outlineLvl w:val="1"/>
    </w:pPr>
    <w:rPr>
      <w:rFonts w:asciiTheme="majorHAnsi" w:eastAsiaTheme="majorEastAsia" w:hAnsiTheme="majorHAnsi" w:cstheme="majorHAnsi"/>
      <w:b/>
      <w:bCs/>
      <w:color w:val="0C2340" w:themeColor="text2"/>
      <w:kern w:val="0"/>
      <w:sz w:val="28"/>
      <w:szCs w:val="26"/>
      <w14:ligatures w14:val="none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01343C"/>
    <w:pPr>
      <w:numPr>
        <w:ilvl w:val="2"/>
      </w:numPr>
      <w:outlineLvl w:val="2"/>
    </w:pPr>
    <w:rPr>
      <w:rFonts w:cstheme="majorBidi"/>
      <w:bCs w:val="0"/>
      <w:sz w:val="26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tabs>
        <w:tab w:val="left" w:pos="1304"/>
        <w:tab w:val="left" w:pos="2608"/>
      </w:tabs>
      <w:spacing w:after="0" w:line="240" w:lineRule="auto"/>
      <w:outlineLvl w:val="5"/>
    </w:pPr>
    <w:rPr>
      <w:rFonts w:asciiTheme="majorHAnsi" w:eastAsiaTheme="majorEastAsia" w:hAnsiTheme="majorHAnsi" w:cstheme="majorBidi"/>
      <w:b/>
      <w:kern w:val="0"/>
      <w14:ligatures w14:val="none"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tabs>
        <w:tab w:val="left" w:pos="1304"/>
        <w:tab w:val="left" w:pos="2608"/>
      </w:tabs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kern w:val="0"/>
      <w14:ligatures w14:val="none"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tabs>
        <w:tab w:val="left" w:pos="1304"/>
        <w:tab w:val="left" w:pos="2608"/>
      </w:tabs>
      <w:spacing w:after="0" w:line="240" w:lineRule="auto"/>
      <w:outlineLvl w:val="7"/>
    </w:pPr>
    <w:rPr>
      <w:rFonts w:asciiTheme="majorHAnsi" w:eastAsiaTheme="majorEastAsia" w:hAnsiTheme="majorHAnsi" w:cstheme="majorBidi"/>
      <w:b/>
      <w:kern w:val="0"/>
      <w:szCs w:val="21"/>
      <w14:ligatures w14:val="none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tabs>
        <w:tab w:val="left" w:pos="1304"/>
        <w:tab w:val="left" w:pos="2608"/>
      </w:tabs>
      <w:spacing w:after="0" w:line="240" w:lineRule="auto"/>
      <w:outlineLvl w:val="8"/>
    </w:pPr>
    <w:rPr>
      <w:rFonts w:asciiTheme="majorHAnsi" w:eastAsiaTheme="majorEastAsia" w:hAnsiTheme="majorHAnsi" w:cstheme="majorBidi"/>
      <w:b/>
      <w:iCs/>
      <w:kern w:val="0"/>
      <w:szCs w:val="21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721CC6"/>
    <w:rPr>
      <w:rFonts w:asciiTheme="majorHAnsi" w:eastAsiaTheme="majorEastAsia" w:hAnsiTheme="majorHAnsi" w:cstheme="majorHAnsi"/>
      <w:b/>
      <w:bCs/>
      <w:color w:val="0C2340" w:themeColor="text2"/>
      <w:sz w:val="36"/>
      <w:szCs w:val="28"/>
    </w:rPr>
  </w:style>
  <w:style w:type="paragraph" w:styleId="Yltunniste">
    <w:name w:val="header"/>
    <w:basedOn w:val="Normaali"/>
    <w:link w:val="YltunnisteChar"/>
    <w:uiPriority w:val="99"/>
    <w:rsid w:val="00406BCD"/>
    <w:pPr>
      <w:tabs>
        <w:tab w:val="left" w:pos="1304"/>
        <w:tab w:val="left" w:pos="2608"/>
      </w:tabs>
      <w:spacing w:after="0" w:line="240" w:lineRule="auto"/>
      <w:jc w:val="center"/>
    </w:pPr>
    <w:rPr>
      <w:rFonts w:cstheme="minorHAnsi"/>
      <w:kern w:val="0"/>
      <w14:ligatures w14:val="none"/>
    </w:rPr>
  </w:style>
  <w:style w:type="paragraph" w:styleId="Leipteksti">
    <w:name w:val="Body Text"/>
    <w:basedOn w:val="Normaali"/>
    <w:link w:val="LeiptekstiChar"/>
    <w:uiPriority w:val="1"/>
    <w:qFormat/>
    <w:rsid w:val="00F74564"/>
    <w:pPr>
      <w:tabs>
        <w:tab w:val="left" w:pos="1304"/>
        <w:tab w:val="left" w:pos="2608"/>
      </w:tabs>
      <w:spacing w:line="240" w:lineRule="auto"/>
    </w:pPr>
    <w:rPr>
      <w:rFonts w:cstheme="minorHAnsi"/>
      <w:kern w:val="0"/>
      <w14:ligatures w14:val="none"/>
    </w:rPr>
  </w:style>
  <w:style w:type="character" w:customStyle="1" w:styleId="LeiptekstiChar">
    <w:name w:val="Leipäteksti Char"/>
    <w:basedOn w:val="Kappaleenoletusfontti"/>
    <w:link w:val="Leipteksti"/>
    <w:uiPriority w:val="1"/>
    <w:rsid w:val="00F74564"/>
  </w:style>
  <w:style w:type="character" w:customStyle="1" w:styleId="YltunnisteChar">
    <w:name w:val="Ylätunniste Char"/>
    <w:basedOn w:val="Kappaleenoletusfontti"/>
    <w:link w:val="Yltunniste"/>
    <w:uiPriority w:val="99"/>
    <w:rsid w:val="00406BCD"/>
  </w:style>
  <w:style w:type="paragraph" w:styleId="Alatunniste">
    <w:name w:val="footer"/>
    <w:link w:val="AlatunnisteChar"/>
    <w:uiPriority w:val="99"/>
    <w:rsid w:val="00EE0027"/>
    <w:pPr>
      <w:tabs>
        <w:tab w:val="left" w:pos="2359"/>
        <w:tab w:val="left" w:pos="4717"/>
        <w:tab w:val="left" w:pos="7371"/>
      </w:tabs>
      <w:jc w:val="center"/>
    </w:pPr>
    <w:rPr>
      <w:noProof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0027"/>
    <w:rPr>
      <w:noProof/>
      <w:sz w:val="2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406BCD"/>
    <w:pPr>
      <w:tabs>
        <w:tab w:val="left" w:pos="1304"/>
        <w:tab w:val="left" w:pos="2608"/>
      </w:tabs>
      <w:spacing w:before="400" w:after="400" w:line="192" w:lineRule="auto"/>
      <w:contextualSpacing/>
      <w:jc w:val="center"/>
      <w:outlineLvl w:val="0"/>
    </w:pPr>
    <w:rPr>
      <w:rFonts w:asciiTheme="majorHAnsi" w:eastAsiaTheme="majorEastAsia" w:hAnsiTheme="majorHAnsi" w:cstheme="majorHAnsi"/>
      <w:b/>
      <w:color w:val="0C2340" w:themeColor="text2"/>
      <w:kern w:val="28"/>
      <w:sz w:val="112"/>
      <w:szCs w:val="52"/>
      <w14:ligatures w14:val="none"/>
    </w:rPr>
  </w:style>
  <w:style w:type="character" w:customStyle="1" w:styleId="OtsikkoChar">
    <w:name w:val="Otsikko Char"/>
    <w:basedOn w:val="Kappaleenoletusfontti"/>
    <w:link w:val="Otsikko"/>
    <w:uiPriority w:val="10"/>
    <w:rsid w:val="00406BCD"/>
    <w:rPr>
      <w:rFonts w:asciiTheme="majorHAnsi" w:eastAsiaTheme="majorEastAsia" w:hAnsiTheme="majorHAnsi" w:cstheme="majorHAnsi"/>
      <w:b/>
      <w:color w:val="0C2340" w:themeColor="text2"/>
      <w:kern w:val="28"/>
      <w:sz w:val="112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721CC6"/>
    <w:rPr>
      <w:rFonts w:asciiTheme="majorHAnsi" w:eastAsiaTheme="majorEastAsia" w:hAnsiTheme="majorHAnsi" w:cstheme="majorHAnsi"/>
      <w:b/>
      <w:bCs/>
      <w:color w:val="0C2340" w:themeColor="text2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06BCD"/>
    <w:pPr>
      <w:numPr>
        <w:ilvl w:val="1"/>
      </w:numPr>
      <w:tabs>
        <w:tab w:val="left" w:pos="1304"/>
        <w:tab w:val="left" w:pos="2608"/>
      </w:tabs>
      <w:spacing w:before="360" w:after="360" w:line="240" w:lineRule="auto"/>
      <w:jc w:val="center"/>
    </w:pPr>
    <w:rPr>
      <w:rFonts w:asciiTheme="majorHAnsi" w:eastAsiaTheme="majorEastAsia" w:hAnsiTheme="majorHAnsi" w:cstheme="majorHAnsi"/>
      <w:b/>
      <w:iCs/>
      <w:color w:val="0C2340" w:themeColor="text2"/>
      <w:kern w:val="0"/>
      <w:sz w:val="44"/>
      <w:szCs w:val="24"/>
      <w14:ligatures w14:val="none"/>
    </w:rPr>
  </w:style>
  <w:style w:type="character" w:customStyle="1" w:styleId="AlaotsikkoChar">
    <w:name w:val="Alaotsikko Char"/>
    <w:basedOn w:val="Kappaleenoletusfontti"/>
    <w:link w:val="Alaotsikko"/>
    <w:uiPriority w:val="11"/>
    <w:rsid w:val="00406BCD"/>
    <w:rPr>
      <w:rFonts w:asciiTheme="majorHAnsi" w:eastAsiaTheme="majorEastAsia" w:hAnsiTheme="majorHAnsi" w:cstheme="majorHAnsi"/>
      <w:b/>
      <w:iCs/>
      <w:color w:val="0C2340" w:themeColor="text2"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01343C"/>
    <w:rPr>
      <w:rFonts w:asciiTheme="majorHAnsi" w:eastAsiaTheme="majorEastAsia" w:hAnsiTheme="majorHAnsi" w:cstheme="majorBidi"/>
      <w:b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pPr>
      <w:tabs>
        <w:tab w:val="left" w:pos="1304"/>
        <w:tab w:val="left" w:pos="2608"/>
      </w:tabs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pPr>
      <w:tabs>
        <w:tab w:val="left" w:pos="1304"/>
        <w:tab w:val="left" w:pos="2608"/>
      </w:tabs>
      <w:spacing w:after="0" w:line="240" w:lineRule="auto"/>
    </w:pPr>
    <w:rPr>
      <w:rFonts w:ascii="Calibri" w:eastAsia="Times New Roman" w:hAnsi="Calibri" w:cs="Times New Roman"/>
      <w:kern w:val="0"/>
      <w:szCs w:val="21"/>
      <w:lang w:eastAsia="fi-FI"/>
      <w14:ligatures w14:val="none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tabs>
        <w:tab w:val="left" w:pos="1304"/>
        <w:tab w:val="left" w:pos="2608"/>
      </w:tabs>
      <w:spacing w:after="150" w:line="240" w:lineRule="auto"/>
    </w:pPr>
    <w:rPr>
      <w:rFonts w:ascii="Times New Roman" w:eastAsia="Times New Roman" w:hAnsi="Times New Roman" w:cs="Times New Roman"/>
      <w:kern w:val="0"/>
      <w:szCs w:val="24"/>
      <w:lang w:eastAsia="fi-FI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22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uettelonumeroitu">
    <w:name w:val="Luettelo numeroitu"/>
    <w:basedOn w:val="Leipteksti"/>
    <w:uiPriority w:val="2"/>
    <w:qFormat/>
    <w:rsid w:val="009C4CA5"/>
    <w:pPr>
      <w:numPr>
        <w:numId w:val="28"/>
      </w:numPr>
      <w:tabs>
        <w:tab w:val="clear" w:pos="2608"/>
        <w:tab w:val="left" w:pos="397"/>
      </w:tabs>
      <w:ind w:left="357" w:hanging="357"/>
    </w:pPr>
    <w:rPr>
      <w:rFonts w:eastAsia="Calibri" w:cs="Calibri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left" w:pos="1304"/>
      </w:tabs>
      <w:spacing w:after="0" w:line="340" w:lineRule="atLeast"/>
      <w:ind w:left="3322" w:hanging="357"/>
      <w:contextualSpacing/>
    </w:pPr>
    <w:rPr>
      <w:rFonts w:eastAsia="Calibri" w:cs="Calibri"/>
      <w:kern w:val="0"/>
      <w14:ligatures w14:val="none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  <w:pPr>
      <w:tabs>
        <w:tab w:val="left" w:pos="1304"/>
        <w:tab w:val="left" w:pos="2608"/>
      </w:tabs>
      <w:spacing w:after="0" w:line="240" w:lineRule="auto"/>
    </w:pPr>
    <w:rPr>
      <w:rFonts w:cstheme="minorHAnsi"/>
      <w:kern w:val="0"/>
      <w14:ligatures w14:val="none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Infoteksti">
    <w:name w:val="Infoteksti"/>
    <w:basedOn w:val="Normaali"/>
    <w:uiPriority w:val="99"/>
    <w:semiHidden/>
    <w:qFormat/>
    <w:rsid w:val="009D23B4"/>
    <w:rPr>
      <w:sz w:val="28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left" w:pos="1304"/>
      </w:tabs>
      <w:spacing w:after="0" w:line="340" w:lineRule="atLeast"/>
      <w:ind w:left="3322" w:hanging="357"/>
      <w:contextualSpacing/>
    </w:pPr>
    <w:rPr>
      <w:rFonts w:eastAsia="Calibri" w:cs="Calibri"/>
      <w:kern w:val="0"/>
      <w14:ligatures w14:val="none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left" w:pos="1304"/>
      </w:tabs>
      <w:spacing w:after="0" w:line="340" w:lineRule="atLeast"/>
      <w:ind w:left="3680"/>
      <w:contextualSpacing/>
    </w:pPr>
    <w:rPr>
      <w:rFonts w:eastAsia="Calibri" w:cs="Calibri"/>
      <w:kern w:val="0"/>
      <w14:ligatures w14:val="none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left" w:pos="1304"/>
      </w:tabs>
      <w:spacing w:after="0" w:line="340" w:lineRule="atLeast"/>
      <w:ind w:left="4037"/>
      <w:contextualSpacing/>
    </w:pPr>
    <w:rPr>
      <w:rFonts w:eastAsia="Calibri" w:cs="Calibri"/>
      <w:kern w:val="0"/>
      <w14:ligatures w14:val="none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left" w:pos="1304"/>
      </w:tabs>
      <w:spacing w:after="0" w:line="340" w:lineRule="atLeast"/>
      <w:ind w:left="4394"/>
      <w:contextualSpacing/>
    </w:pPr>
    <w:rPr>
      <w:rFonts w:eastAsia="Calibri" w:cs="Calibri"/>
      <w:kern w:val="0"/>
      <w14:ligatures w14:val="none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left" w:pos="1304"/>
      </w:tabs>
      <w:spacing w:after="0" w:line="340" w:lineRule="atLeast"/>
      <w:ind w:left="3680"/>
      <w:contextualSpacing/>
    </w:pPr>
    <w:rPr>
      <w:rFonts w:eastAsia="Calibri" w:cs="Calibri"/>
      <w:kern w:val="0"/>
      <w14:ligatures w14:val="none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left" w:pos="1304"/>
      </w:tabs>
      <w:spacing w:after="0" w:line="340" w:lineRule="atLeast"/>
      <w:ind w:left="4037"/>
      <w:contextualSpacing/>
    </w:pPr>
    <w:rPr>
      <w:rFonts w:ascii="Calibri" w:eastAsia="Calibri" w:hAnsi="Calibri" w:cs="Calibri"/>
      <w:kern w:val="0"/>
      <w14:ligatures w14:val="none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left" w:pos="1304"/>
      </w:tabs>
      <w:spacing w:after="0" w:line="340" w:lineRule="atLeast"/>
      <w:ind w:left="4394"/>
      <w:contextualSpacing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oiteOfficeMallit\Soite_Asiakirjapohja-2_Soite_FI-SVE.dotx" TargetMode="External"/></Relationships>
</file>

<file path=word/theme/theme1.xml><?xml version="1.0" encoding="utf-8"?>
<a:theme xmlns:a="http://schemas.openxmlformats.org/drawingml/2006/main" name="Office-teema">
  <a:themeElements>
    <a:clrScheme name="Soite">
      <a:dk1>
        <a:sysClr val="windowText" lastClr="000000"/>
      </a:dk1>
      <a:lt1>
        <a:sysClr val="window" lastClr="FFFFFF"/>
      </a:lt1>
      <a:dk2>
        <a:srgbClr val="0C2340"/>
      </a:dk2>
      <a:lt2>
        <a:srgbClr val="62B5E5"/>
      </a:lt2>
      <a:accent1>
        <a:srgbClr val="2C5234"/>
      </a:accent1>
      <a:accent2>
        <a:srgbClr val="9A2323"/>
      </a:accent2>
      <a:accent3>
        <a:srgbClr val="D5BED7"/>
      </a:accent3>
      <a:accent4>
        <a:srgbClr val="D0D1AB"/>
      </a:accent4>
      <a:accent5>
        <a:srgbClr val="FBD872"/>
      </a:accent5>
      <a:accent6>
        <a:srgbClr val="ECBAA8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e1bf67-e864-4f32-8da4-40125d189661" xsi:nil="true"/>
    <lcf76f155ced4ddcb4097134ff3c332f xmlns="f359d286-4ff2-4774-84a2-1e817f26dc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E4764D7621B4EB1EB6B2B1F02187C" ma:contentTypeVersion="11" ma:contentTypeDescription="Luo uusi asiakirja." ma:contentTypeScope="" ma:versionID="3ee872bce75d2e93aa819b7406e7155e">
  <xsd:schema xmlns:xsd="http://www.w3.org/2001/XMLSchema" xmlns:xs="http://www.w3.org/2001/XMLSchema" xmlns:p="http://schemas.microsoft.com/office/2006/metadata/properties" xmlns:ns2="f359d286-4ff2-4774-84a2-1e817f26dcf1" xmlns:ns3="cae1bf67-e864-4f32-8da4-40125d189661" targetNamespace="http://schemas.microsoft.com/office/2006/metadata/properties" ma:root="true" ma:fieldsID="347677240289821b16f1e0b65778bb97" ns2:_="" ns3:_="">
    <xsd:import namespace="f359d286-4ff2-4774-84a2-1e817f26dcf1"/>
    <xsd:import namespace="cae1bf67-e864-4f32-8da4-40125d1896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9d286-4ff2-4774-84a2-1e817f26d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7e250731-bb17-47d9-a777-68aa511d3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bf67-e864-4f32-8da4-40125d1896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f16ffc3-3ef4-4250-821f-3f165468a56d}" ma:internalName="TaxCatchAll" ma:showField="CatchAllData" ma:web="cae1bf67-e864-4f32-8da4-40125d189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5AE3-58A0-472D-B8F0-C552F598C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E1060-DCB5-4AEC-B5D5-EC7EB8BFACF6}">
  <ds:schemaRefs>
    <ds:schemaRef ds:uri="http://schemas.microsoft.com/office/2006/metadata/properties"/>
    <ds:schemaRef ds:uri="http://schemas.microsoft.com/office/infopath/2007/PartnerControls"/>
    <ds:schemaRef ds:uri="cae1bf67-e864-4f32-8da4-40125d189661"/>
    <ds:schemaRef ds:uri="f359d286-4ff2-4774-84a2-1e817f26dcf1"/>
  </ds:schemaRefs>
</ds:datastoreItem>
</file>

<file path=customXml/itemProps3.xml><?xml version="1.0" encoding="utf-8"?>
<ds:datastoreItem xmlns:ds="http://schemas.openxmlformats.org/officeDocument/2006/customXml" ds:itemID="{7737D312-1E01-4360-92E9-4D2D853D4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9d286-4ff2-4774-84a2-1e817f26dcf1"/>
    <ds:schemaRef ds:uri="cae1bf67-e864-4f32-8da4-40125d189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Soite_Asiakirjapohja-2_Soite_FI-SVE</Template>
  <TotalTime>3</TotalTime>
  <Pages>2</Pages>
  <Words>141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Soite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Kämäräinen Petra-Maria</dc:creator>
  <cp:lastModifiedBy>Pylväinen Hanna</cp:lastModifiedBy>
  <cp:revision>4</cp:revision>
  <dcterms:created xsi:type="dcterms:W3CDTF">2025-10-28T07:37:00Z</dcterms:created>
  <dcterms:modified xsi:type="dcterms:W3CDTF">2025-11-20T07:14:00Z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0x010100EB7E4764D7621B4EB1EB6B2B1F02187C</vt:lpwstr>
  </property>
</Properties>
</file>