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7229" w14:textId="7618D9DA" w:rsidR="00F35D48" w:rsidRDefault="00F35D48" w:rsidP="00405BA7">
      <w:pPr>
        <w:pStyle w:val="Otsikko1"/>
        <w:spacing w:before="0"/>
        <w:rPr>
          <w:lang w:val="en-US"/>
        </w:rPr>
      </w:pPr>
      <w:proofErr w:type="spellStart"/>
      <w:r w:rsidRPr="00F35D48">
        <w:rPr>
          <w:lang w:val="en-US"/>
        </w:rPr>
        <w:t>Kysely</w:t>
      </w:r>
      <w:proofErr w:type="spellEnd"/>
    </w:p>
    <w:p w14:paraId="243B28F4" w14:textId="3AFC045A" w:rsidR="008E38FF" w:rsidRDefault="008E38FF" w:rsidP="008E38FF">
      <w:pPr>
        <w:pStyle w:val="Leipteksti"/>
        <w:rPr>
          <w:lang w:val="en-US"/>
        </w:rPr>
      </w:pPr>
      <w:r>
        <w:rPr>
          <w:lang w:val="en-US"/>
        </w:rPr>
        <w:t>RRF-</w:t>
      </w:r>
      <w:proofErr w:type="spellStart"/>
      <w:r>
        <w:rPr>
          <w:lang w:val="en-US"/>
        </w:rPr>
        <w:t>Keski</w:t>
      </w:r>
      <w:proofErr w:type="spellEnd"/>
      <w:r>
        <w:rPr>
          <w:lang w:val="en-US"/>
        </w:rPr>
        <w:t>-</w:t>
      </w:r>
      <w:proofErr w:type="spellStart"/>
      <w:r>
        <w:rPr>
          <w:lang w:val="en-US"/>
        </w:rPr>
        <w:t>Pohjanmaa</w:t>
      </w:r>
      <w:proofErr w:type="spellEnd"/>
      <w:r>
        <w:rPr>
          <w:lang w:val="en-US"/>
        </w:rPr>
        <w:t xml:space="preserve"> -</w:t>
      </w:r>
      <w:proofErr w:type="spellStart"/>
      <w:r>
        <w:rPr>
          <w:lang w:val="en-US"/>
        </w:rPr>
        <w:t>hanke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kehittää</w:t>
      </w:r>
      <w:proofErr w:type="spellEnd"/>
      <w:r>
        <w:rPr>
          <w:lang w:val="en-US"/>
        </w:rPr>
        <w:t xml:space="preserve"> </w:t>
      </w:r>
      <w:r w:rsidR="00B703D2">
        <w:rPr>
          <w:lang w:val="en-US"/>
        </w:rPr>
        <w:t xml:space="preserve">mm. </w:t>
      </w:r>
      <w:r>
        <w:rPr>
          <w:lang w:val="en-US"/>
        </w:rPr>
        <w:t xml:space="preserve">Soiten </w:t>
      </w:r>
      <w:proofErr w:type="spellStart"/>
      <w:r>
        <w:rPr>
          <w:lang w:val="en-US"/>
        </w:rPr>
        <w:t>nuorten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sosiaali</w:t>
      </w:r>
      <w:proofErr w:type="spellEnd"/>
      <w:r>
        <w:rPr>
          <w:lang w:val="en-US"/>
        </w:rPr>
        <w:t xml:space="preserve">- ja </w:t>
      </w:r>
      <w:proofErr w:type="spellStart"/>
      <w:r>
        <w:rPr>
          <w:lang w:val="en-US"/>
        </w:rPr>
        <w:t>terveyspalvelujen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saatavuutta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</w:t>
      </w:r>
      <w:r w:rsidR="00B703D2">
        <w:rPr>
          <w:lang w:val="en-US"/>
        </w:rPr>
        <w:t>i</w:t>
      </w:r>
      <w:r>
        <w:rPr>
          <w:lang w:val="en-US"/>
        </w:rPr>
        <w:t>ihen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kuuluu</w:t>
      </w:r>
      <w:proofErr w:type="spellEnd"/>
      <w:r>
        <w:rPr>
          <w:lang w:val="en-US"/>
        </w:rPr>
        <w:t xml:space="preserve"> soite.fi -</w:t>
      </w:r>
      <w:proofErr w:type="spellStart"/>
      <w:r>
        <w:rPr>
          <w:lang w:val="en-US"/>
        </w:rPr>
        <w:t>sivuston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kehittäminen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nuorten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osalta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Toivomme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sinulta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mielipiteitä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vinkkejä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miten</w:t>
      </w:r>
      <w:proofErr w:type="spellEnd"/>
      <w:r>
        <w:rPr>
          <w:lang w:val="en-US"/>
        </w:rPr>
        <w:t xml:space="preserve"> Soiten </w:t>
      </w:r>
      <w:proofErr w:type="spellStart"/>
      <w:r>
        <w:rPr>
          <w:lang w:val="en-US"/>
        </w:rPr>
        <w:t>nuorten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sivuja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kehittää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Kysymme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sinulta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seuraavan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seitsemän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kysymyksen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avulla</w:t>
      </w:r>
      <w:proofErr w:type="spellEnd"/>
      <w:r>
        <w:rPr>
          <w:lang w:val="en-US"/>
        </w:rPr>
        <w:t>.</w:t>
      </w:r>
    </w:p>
    <w:p w14:paraId="033EFC4C" w14:textId="77777777" w:rsidR="008E38FF" w:rsidRPr="008E38FF" w:rsidRDefault="008E38FF" w:rsidP="008E38FF">
      <w:pPr>
        <w:pStyle w:val="Leipteksti"/>
        <w:rPr>
          <w:lang w:val="en-US"/>
        </w:rPr>
      </w:pPr>
    </w:p>
    <w:p w14:paraId="081C0998" w14:textId="77777777" w:rsidR="008E38FF" w:rsidRDefault="008E38FF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</w:pPr>
      <w:proofErr w:type="spellStart"/>
      <w:r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Tehtävänanto</w:t>
      </w:r>
      <w:proofErr w:type="spellEnd"/>
      <w:r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: </w:t>
      </w:r>
    </w:p>
    <w:p w14:paraId="07C119AC" w14:textId="135E8C4A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Soite.fi -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sivustolta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löytyy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nuorille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suunnattuja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terveys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- ja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sosiaalipalveluita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. Etsi,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mitä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nuorille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suunnattuja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palveluita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löydät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mielenterveys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- ja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päihdeongelmiin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.</w:t>
      </w:r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Vastaa</w:t>
      </w:r>
      <w:proofErr w:type="spellEnd"/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alla</w:t>
      </w:r>
      <w:proofErr w:type="spellEnd"/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oleviin</w:t>
      </w:r>
      <w:proofErr w:type="spellEnd"/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 xml:space="preserve"> </w:t>
      </w:r>
      <w:proofErr w:type="spellStart"/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kysymyksiin</w:t>
      </w:r>
      <w:proofErr w:type="spellEnd"/>
      <w:r w:rsidR="008E38FF">
        <w:rPr>
          <w:rFonts w:asciiTheme="majorHAnsi" w:eastAsiaTheme="majorEastAsia" w:hAnsiTheme="majorHAnsi" w:cstheme="majorHAnsi"/>
          <w:b/>
          <w:bCs/>
          <w:color w:val="0C2340" w:themeColor="text2"/>
          <w:sz w:val="28"/>
          <w:lang w:val="en-US"/>
        </w:rPr>
        <w:t>.</w:t>
      </w:r>
    </w:p>
    <w:p w14:paraId="7CEE1C69" w14:textId="77777777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36"/>
          <w:szCs w:val="28"/>
          <w:lang w:val="en-US"/>
        </w:rPr>
      </w:pPr>
    </w:p>
    <w:p w14:paraId="1602964E" w14:textId="6010BB4B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1.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Oliko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sivustoa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helppo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käyttää</w:t>
      </w:r>
      <w:proofErr w:type="spellEnd"/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?</w:t>
      </w: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br/>
      </w:r>
      <w:proofErr w:type="spellStart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Kerro</w:t>
      </w:r>
      <w:proofErr w:type="spellEnd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omin</w:t>
      </w:r>
      <w:proofErr w:type="spellEnd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sanoin</w:t>
      </w:r>
      <w:proofErr w:type="spellEnd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, </w:t>
      </w:r>
      <w:proofErr w:type="spellStart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mikä</w:t>
      </w:r>
      <w:proofErr w:type="spellEnd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oli</w:t>
      </w:r>
      <w:proofErr w:type="spellEnd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helppoa</w:t>
      </w:r>
      <w:proofErr w:type="spellEnd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tai </w:t>
      </w:r>
      <w:proofErr w:type="spellStart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vaikeaa</w:t>
      </w:r>
      <w:proofErr w:type="spellEnd"/>
      <w:r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.</w:t>
      </w:r>
    </w:p>
    <w:p w14:paraId="7C4CF85D" w14:textId="2E3A2A39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2FE0F34F" w14:textId="5B0F681E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63E2EA59" w14:textId="186B4C19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69ACEFFC" w14:textId="77777777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</w:p>
    <w:p w14:paraId="07C2783C" w14:textId="7775295A" w:rsidR="00F35D48" w:rsidRPr="00F35D48" w:rsidRDefault="00AD238B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2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.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Miltä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sivusto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näytti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?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br/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Kerro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,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oliko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ulkoasu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mielestäsi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selkeä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ja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sopiiko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se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nuorille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.</w:t>
      </w:r>
    </w:p>
    <w:p w14:paraId="4A8B398A" w14:textId="0FD70E2B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5A2B2F42" w14:textId="2381A769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45C0E5CC" w14:textId="42B6F04D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1183F023" w14:textId="77777777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</w:p>
    <w:p w14:paraId="143C8F64" w14:textId="4233B4FE" w:rsidR="00F35D48" w:rsidRPr="00F35D48" w:rsidRDefault="00AD238B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3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.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Oliko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sivuston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teksti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helppoa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ymmärtää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?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br/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Kerro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,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mikä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oli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selkeää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ja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mikä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jäi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epäselväksi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.</w:t>
      </w:r>
    </w:p>
    <w:p w14:paraId="72559F5B" w14:textId="007DA32A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59CF5075" w14:textId="7F31134B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014E6FA6" w14:textId="700D7C78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7D3663E0" w14:textId="77777777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</w:p>
    <w:p w14:paraId="159241FD" w14:textId="77777777" w:rsidR="008E38FF" w:rsidRDefault="008E38FF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</w:p>
    <w:p w14:paraId="391DF04C" w14:textId="22D2B1C4" w:rsidR="00F35D48" w:rsidRPr="00F35D48" w:rsidRDefault="00AD238B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lastRenderedPageBreak/>
        <w:t>4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. Jos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sinulla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olisi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jokin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vointiisi</w:t>
      </w:r>
      <w:proofErr w:type="spellEnd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liittyvä</w:t>
      </w:r>
      <w:proofErr w:type="spellEnd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huoli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tai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ongelma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,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uskoisitko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löytäväsi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apua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soite.fi-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sivustolta</w:t>
      </w:r>
      <w:proofErr w:type="spellEnd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? </w:t>
      </w:r>
      <w:proofErr w:type="spellStart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Löytyykö</w:t>
      </w:r>
      <w:proofErr w:type="spellEnd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tieto</w:t>
      </w:r>
      <w:proofErr w:type="spellEnd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helposti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?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br/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Perustele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vastauksesi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omin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sanoin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.</w:t>
      </w:r>
    </w:p>
    <w:p w14:paraId="4C9867E8" w14:textId="6B79E313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0DD6FB7D" w14:textId="181D84FC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16A941C2" w14:textId="52B614C4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43D3E022" w14:textId="77777777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</w:p>
    <w:p w14:paraId="0A2353F2" w14:textId="73CDA53E" w:rsidR="00F35D48" w:rsidRPr="00F35D48" w:rsidRDefault="00AD238B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5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.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Mikä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oli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parasta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sivustolla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?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br/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Kirjoita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,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mikä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jäi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erityisesti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mieleen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hyvänä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asiana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.</w:t>
      </w:r>
    </w:p>
    <w:p w14:paraId="08582E5A" w14:textId="61B279DA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39F6F874" w14:textId="0503EBEA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52A6581A" w14:textId="2605714A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2CF1421B" w14:textId="77777777" w:rsid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</w:p>
    <w:p w14:paraId="528EAEBE" w14:textId="192C5B6C" w:rsidR="00F35D48" w:rsidRPr="00F35D48" w:rsidRDefault="00AD238B" w:rsidP="00F35D48">
      <w:pPr>
        <w:pStyle w:val="Leipteksti"/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</w:pP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6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.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Mikä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sivustossa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ärsytti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tai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jäi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mietityttämään</w:t>
      </w:r>
      <w:proofErr w:type="spellEnd"/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?</w:t>
      </w:r>
      <w:r w:rsidR="00F35D48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br/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Kerro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rehellisesti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,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jos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jokin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häiritsi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tai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jäi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epäselväksi</w:t>
      </w:r>
      <w:proofErr w:type="spellEnd"/>
      <w:r w:rsidR="00F35D48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.</w:t>
      </w:r>
    </w:p>
    <w:p w14:paraId="46D28BEF" w14:textId="200DC8EA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164F32A8" w14:textId="7382C40C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775720E8" w14:textId="23835E8F" w:rsidR="00F35D48" w:rsidRPr="00F35D48" w:rsidRDefault="00F35D48" w:rsidP="00F35D48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5AFC6F7F" w14:textId="1F812D50" w:rsidR="00F74564" w:rsidRDefault="00F74564" w:rsidP="00F35D48">
      <w:pPr>
        <w:pStyle w:val="Leipteksti"/>
        <w:rPr>
          <w:sz w:val="16"/>
          <w:szCs w:val="16"/>
        </w:rPr>
      </w:pPr>
    </w:p>
    <w:p w14:paraId="2EFB8339" w14:textId="2AD20FA3" w:rsidR="00FD001B" w:rsidRPr="00F35D48" w:rsidRDefault="00AD238B" w:rsidP="00FD001B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7</w:t>
      </w:r>
      <w:r w:rsidR="00FD001B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.</w:t>
      </w:r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Millaiset</w:t>
      </w:r>
      <w:proofErr w:type="spellEnd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sivut</w:t>
      </w:r>
      <w:proofErr w:type="spellEnd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sinä</w:t>
      </w:r>
      <w:proofErr w:type="spellEnd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tekisit</w:t>
      </w:r>
      <w:proofErr w:type="spellEnd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Soiten </w:t>
      </w:r>
      <w:proofErr w:type="spellStart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alueen</w:t>
      </w:r>
      <w:proofErr w:type="spellEnd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nuorille</w:t>
      </w:r>
      <w:proofErr w:type="spellEnd"/>
      <w:r w:rsidR="00FD001B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 xml:space="preserve">? </w:t>
      </w:r>
      <w:r w:rsidR="00FD001B"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br/>
      </w:r>
      <w:proofErr w:type="spellStart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Kerro</w:t>
      </w:r>
      <w:proofErr w:type="spellEnd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, </w:t>
      </w:r>
      <w:proofErr w:type="spellStart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mitä</w:t>
      </w:r>
      <w:proofErr w:type="spellEnd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kaipaisit</w:t>
      </w:r>
      <w:proofErr w:type="spellEnd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tai </w:t>
      </w:r>
      <w:proofErr w:type="spellStart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mikä</w:t>
      </w:r>
      <w:proofErr w:type="spellEnd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 xml:space="preserve"> </w:t>
      </w:r>
      <w:proofErr w:type="spellStart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puuttui</w:t>
      </w:r>
      <w:proofErr w:type="spellEnd"/>
      <w:r w:rsidR="00FD001B" w:rsidRPr="00F35D48">
        <w:rPr>
          <w:rFonts w:asciiTheme="majorHAnsi" w:eastAsiaTheme="majorEastAsia" w:hAnsiTheme="majorHAnsi" w:cstheme="majorHAnsi"/>
          <w:color w:val="0C2340" w:themeColor="text2"/>
          <w:sz w:val="24"/>
          <w:szCs w:val="20"/>
          <w:lang w:val="en-US"/>
        </w:rPr>
        <w:t>.</w:t>
      </w:r>
    </w:p>
    <w:p w14:paraId="01E5FDA6" w14:textId="77777777" w:rsidR="00FD001B" w:rsidRPr="00F35D48" w:rsidRDefault="00FD001B" w:rsidP="00FD001B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6F4077E8" w14:textId="77777777" w:rsidR="00FD001B" w:rsidRPr="00F35D48" w:rsidRDefault="00FD001B" w:rsidP="00FD001B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1744FEBD" w14:textId="77777777" w:rsidR="00FD001B" w:rsidRPr="00F35D48" w:rsidRDefault="00FD001B" w:rsidP="00FD001B">
      <w:pPr>
        <w:pStyle w:val="Leipteksti"/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</w:pPr>
      <w:r w:rsidRPr="00F35D48"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  <w:r>
        <w:rPr>
          <w:rFonts w:asciiTheme="majorHAnsi" w:eastAsiaTheme="majorEastAsia" w:hAnsiTheme="majorHAnsi" w:cstheme="majorHAnsi"/>
          <w:b/>
          <w:bCs/>
          <w:color w:val="0C2340" w:themeColor="text2"/>
          <w:sz w:val="24"/>
          <w:szCs w:val="20"/>
          <w:lang w:val="en-US"/>
        </w:rPr>
        <w:t>________________________________________</w:t>
      </w:r>
    </w:p>
    <w:p w14:paraId="09DAE82C" w14:textId="77777777" w:rsidR="00F35D48" w:rsidRDefault="00F35D48" w:rsidP="00F35D48">
      <w:pPr>
        <w:pStyle w:val="Leipteksti"/>
        <w:rPr>
          <w:sz w:val="16"/>
          <w:szCs w:val="16"/>
        </w:rPr>
      </w:pPr>
    </w:p>
    <w:p w14:paraId="2BC30C3F" w14:textId="77777777" w:rsidR="00F35D48" w:rsidRDefault="00F35D48" w:rsidP="00F35D48">
      <w:pPr>
        <w:pStyle w:val="Leipteksti"/>
        <w:rPr>
          <w:sz w:val="24"/>
          <w:szCs w:val="24"/>
        </w:rPr>
      </w:pPr>
    </w:p>
    <w:p w14:paraId="4D64552B" w14:textId="20909F8C" w:rsidR="00E04EEB" w:rsidRPr="004354CC" w:rsidRDefault="00F35D48" w:rsidP="00E04EEB">
      <w:pPr>
        <w:pStyle w:val="Leipteksti"/>
        <w:jc w:val="center"/>
        <w:rPr>
          <w:sz w:val="28"/>
          <w:szCs w:val="28"/>
        </w:rPr>
      </w:pPr>
      <w:r w:rsidRPr="004354CC">
        <w:rPr>
          <w:sz w:val="28"/>
          <w:szCs w:val="28"/>
        </w:rPr>
        <w:t>Iso kiitos vastauksistasi!</w:t>
      </w:r>
    </w:p>
    <w:p w14:paraId="3F59D3D3" w14:textId="674578AD" w:rsidR="00F35D48" w:rsidRPr="004354CC" w:rsidRDefault="00E04EEB" w:rsidP="00E04EEB">
      <w:pPr>
        <w:pStyle w:val="Leipteksti"/>
        <w:jc w:val="center"/>
      </w:pPr>
      <w:r w:rsidRPr="004354CC">
        <w:t>Vastaustesi</w:t>
      </w:r>
      <w:r w:rsidR="00F35D48" w:rsidRPr="004354CC">
        <w:t xml:space="preserve"> avulla </w:t>
      </w:r>
      <w:r w:rsidRPr="004354CC">
        <w:t xml:space="preserve">RRF-Keski-Pohjanmaa-hanketiimi </w:t>
      </w:r>
      <w:r w:rsidR="00F35D48" w:rsidRPr="004354CC">
        <w:t>kehit</w:t>
      </w:r>
      <w:r w:rsidRPr="004354CC">
        <w:t>tää Soiten</w:t>
      </w:r>
      <w:r w:rsidR="00F35D48" w:rsidRPr="004354CC">
        <w:t xml:space="preserve"> palvelu</w:t>
      </w:r>
      <w:r w:rsidRPr="004354CC">
        <w:t>ja</w:t>
      </w:r>
      <w:r w:rsidR="00F35D48" w:rsidRPr="004354CC">
        <w:t xml:space="preserve"> nuorille – myös sinulle!</w:t>
      </w:r>
    </w:p>
    <w:sectPr w:rsidR="00F35D48" w:rsidRPr="004354CC" w:rsidSect="006607C4">
      <w:headerReference w:type="default" r:id="rId7"/>
      <w:footerReference w:type="default" r:id="rId8"/>
      <w:pgSz w:w="11906" w:h="16838" w:code="9"/>
      <w:pgMar w:top="3119" w:right="1134" w:bottom="1021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DC00" w14:textId="77777777" w:rsidR="00027A91" w:rsidRDefault="00027A91" w:rsidP="00AC7BC5">
      <w:r>
        <w:separator/>
      </w:r>
    </w:p>
    <w:p w14:paraId="45A29FB3" w14:textId="77777777" w:rsidR="00027A91" w:rsidRDefault="00027A91"/>
  </w:endnote>
  <w:endnote w:type="continuationSeparator" w:id="0">
    <w:p w14:paraId="3B1A1356" w14:textId="77777777" w:rsidR="00027A91" w:rsidRDefault="00027A91" w:rsidP="00AC7BC5">
      <w:r>
        <w:continuationSeparator/>
      </w:r>
    </w:p>
    <w:p w14:paraId="72649997" w14:textId="77777777" w:rsidR="00027A91" w:rsidRDefault="00027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1B22" w14:textId="77777777" w:rsidR="00406BCD" w:rsidRPr="00EE0027" w:rsidRDefault="00406BCD" w:rsidP="00EE0027">
    <w:pPr>
      <w:pStyle w:val="Alatunniste"/>
    </w:pPr>
  </w:p>
  <w:p w14:paraId="34F2CFBA" w14:textId="77777777" w:rsidR="00406BCD" w:rsidRPr="00EE0027" w:rsidRDefault="00406BCD" w:rsidP="00EE0027">
    <w:pPr>
      <w:pStyle w:val="Alatunniste"/>
    </w:pPr>
    <w:r w:rsidRPr="00EE0027">
      <w:fldChar w:fldCharType="begin"/>
    </w:r>
    <w:r w:rsidRPr="00EE0027">
      <w:instrText>NUMPAGES</w:instrText>
    </w:r>
    <w:r w:rsidRPr="00EE0027">
      <w:fldChar w:fldCharType="separate"/>
    </w:r>
    <w:r w:rsidRPr="00EE0027">
      <w:t>3</w:t>
    </w:r>
    <w:r w:rsidRPr="00EE00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4781" w14:textId="77777777" w:rsidR="00027A91" w:rsidRDefault="00027A91" w:rsidP="00AC7BC5">
      <w:r>
        <w:separator/>
      </w:r>
    </w:p>
    <w:p w14:paraId="548903E4" w14:textId="77777777" w:rsidR="00027A91" w:rsidRDefault="00027A91"/>
  </w:footnote>
  <w:footnote w:type="continuationSeparator" w:id="0">
    <w:p w14:paraId="3C6EC055" w14:textId="77777777" w:rsidR="00027A91" w:rsidRDefault="00027A91" w:rsidP="00AC7BC5">
      <w:r>
        <w:continuationSeparator/>
      </w:r>
    </w:p>
    <w:p w14:paraId="7FD557B0" w14:textId="77777777" w:rsidR="00027A91" w:rsidRDefault="00027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F9D1" w14:textId="77777777" w:rsidR="00F74564" w:rsidRDefault="00027A91" w:rsidP="00F74564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110E6" wp14:editId="62C1F449">
          <wp:simplePos x="0" y="0"/>
          <wp:positionH relativeFrom="margin">
            <wp:posOffset>1855470</wp:posOffset>
          </wp:positionH>
          <wp:positionV relativeFrom="margin">
            <wp:posOffset>-1638300</wp:posOffset>
          </wp:positionV>
          <wp:extent cx="2217600" cy="788400"/>
          <wp:effectExtent l="0" t="0" r="0" b="0"/>
          <wp:wrapSquare wrapText="bothSides"/>
          <wp:docPr id="6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Kuva 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51" b="23145"/>
                  <a:stretch/>
                </pic:blipFill>
                <pic:spPr bwMode="auto">
                  <a:xfrm>
                    <a:off x="0" y="0"/>
                    <a:ext cx="2217600" cy="78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DEDBB5E" w14:textId="77777777" w:rsidR="00F74564" w:rsidRDefault="00453ABE" w:rsidP="00F74564">
    <w:pPr>
      <w:pStyle w:val="Yltunniste"/>
    </w:pPr>
    <w:r w:rsidRPr="00AC3541">
      <w:rPr>
        <w:noProof/>
      </w:rPr>
      <w:drawing>
        <wp:anchor distT="0" distB="0" distL="114300" distR="114300" simplePos="0" relativeHeight="251660288" behindDoc="0" locked="0" layoutInCell="1" allowOverlap="1" wp14:anchorId="45C57F38" wp14:editId="44AE53FF">
          <wp:simplePos x="0" y="0"/>
          <wp:positionH relativeFrom="margin">
            <wp:posOffset>4385310</wp:posOffset>
          </wp:positionH>
          <wp:positionV relativeFrom="margin">
            <wp:posOffset>-1398270</wp:posOffset>
          </wp:positionV>
          <wp:extent cx="1847850" cy="461645"/>
          <wp:effectExtent l="0" t="0" r="0" b="0"/>
          <wp:wrapSquare wrapText="bothSides"/>
          <wp:docPr id="5" name="Kuva 5" descr="C:\Users\p-m.kamarainen\AppData\Local\Packages\Microsoft.Office.Desktop_8wekyb3d8bbwe\AC\INetCache\Content.MSO\4A24A6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-m.kamarainen\AppData\Local\Packages\Microsoft.Office.Desktop_8wekyb3d8bbwe\AC\INetCache\Content.MSO\4A24A68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9C31D" w14:textId="77777777" w:rsidR="00027A91" w:rsidRDefault="002A0D6B" w:rsidP="00EE0027">
    <w:pPr>
      <w:pStyle w:val="Alatunniste"/>
    </w:pPr>
    <w:r>
      <w:t xml:space="preserve">        </w:t>
    </w:r>
  </w:p>
  <w:p w14:paraId="76FF11B0" w14:textId="77777777" w:rsidR="00027A91" w:rsidRDefault="00027A91" w:rsidP="00EE0027">
    <w:pPr>
      <w:pStyle w:val="Alatunniste"/>
    </w:pPr>
  </w:p>
  <w:p w14:paraId="32568B31" w14:textId="77777777" w:rsidR="00027A91" w:rsidRDefault="00027A91" w:rsidP="00EE0027">
    <w:pPr>
      <w:pStyle w:val="Alatunniste"/>
    </w:pPr>
  </w:p>
  <w:p w14:paraId="3D26B330" w14:textId="77777777" w:rsidR="00453ABE" w:rsidRPr="00FE7432" w:rsidRDefault="002A0D6B" w:rsidP="00453ABE">
    <w:pPr>
      <w:pStyle w:val="Alatunniste"/>
    </w:pPr>
    <w:r>
      <w:t xml:space="preserve"> </w:t>
    </w:r>
    <w:r w:rsidR="00EE0027" w:rsidRPr="00FE7432">
      <w:t>Keski-Pohjanmaan hyvinvointialue</w:t>
    </w:r>
    <w:r w:rsidRPr="00FE7432">
      <w:t xml:space="preserve"> </w:t>
    </w:r>
    <w:r>
      <w:t>|</w:t>
    </w:r>
    <w:r w:rsidRPr="00FE7432">
      <w:t xml:space="preserve"> </w:t>
    </w:r>
    <w:r w:rsidR="00EE0027" w:rsidRPr="00FE7432">
      <w:t>Mellersta Österbottens välfärdsområde</w:t>
    </w:r>
    <w:r w:rsidR="00453ABE">
      <w:t>|</w:t>
    </w:r>
    <w:r w:rsidR="00453ABE" w:rsidRPr="001174C3">
      <w:t xml:space="preserve"> VN/27154/2022</w:t>
    </w:r>
  </w:p>
  <w:p w14:paraId="10B510DB" w14:textId="77777777" w:rsidR="00EE0027" w:rsidRPr="00FE7432" w:rsidRDefault="00EE0027" w:rsidP="00EE0027">
    <w:pPr>
      <w:pStyle w:val="Alatunniste"/>
    </w:pPr>
  </w:p>
  <w:p w14:paraId="0D5461ED" w14:textId="77777777" w:rsidR="000070D0" w:rsidRPr="00F74564" w:rsidRDefault="000070D0" w:rsidP="00F745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642F"/>
    <w:multiLevelType w:val="multilevel"/>
    <w:tmpl w:val="4822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32970201">
    <w:abstractNumId w:val="0"/>
  </w:num>
  <w:num w:numId="2" w16cid:durableId="2109622283">
    <w:abstractNumId w:val="2"/>
  </w:num>
  <w:num w:numId="3" w16cid:durableId="1600018165">
    <w:abstractNumId w:val="26"/>
  </w:num>
  <w:num w:numId="4" w16cid:durableId="1040933524">
    <w:abstractNumId w:val="20"/>
  </w:num>
  <w:num w:numId="5" w16cid:durableId="366561300">
    <w:abstractNumId w:val="8"/>
  </w:num>
  <w:num w:numId="6" w16cid:durableId="1232109351">
    <w:abstractNumId w:val="6"/>
  </w:num>
  <w:num w:numId="7" w16cid:durableId="1562404496">
    <w:abstractNumId w:val="27"/>
  </w:num>
  <w:num w:numId="8" w16cid:durableId="1974648">
    <w:abstractNumId w:val="13"/>
  </w:num>
  <w:num w:numId="9" w16cid:durableId="539821794">
    <w:abstractNumId w:val="12"/>
  </w:num>
  <w:num w:numId="10" w16cid:durableId="1631007964">
    <w:abstractNumId w:val="14"/>
  </w:num>
  <w:num w:numId="11" w16cid:durableId="1683433237">
    <w:abstractNumId w:val="11"/>
  </w:num>
  <w:num w:numId="12" w16cid:durableId="1233614778">
    <w:abstractNumId w:val="5"/>
  </w:num>
  <w:num w:numId="13" w16cid:durableId="1686176221">
    <w:abstractNumId w:val="24"/>
  </w:num>
  <w:num w:numId="14" w16cid:durableId="1425875802">
    <w:abstractNumId w:val="25"/>
  </w:num>
  <w:num w:numId="15" w16cid:durableId="1457410533">
    <w:abstractNumId w:val="7"/>
  </w:num>
  <w:num w:numId="16" w16cid:durableId="1155530883">
    <w:abstractNumId w:val="28"/>
  </w:num>
  <w:num w:numId="17" w16cid:durableId="655181541">
    <w:abstractNumId w:val="4"/>
  </w:num>
  <w:num w:numId="18" w16cid:durableId="1880504610">
    <w:abstractNumId w:val="21"/>
  </w:num>
  <w:num w:numId="19" w16cid:durableId="1667443364">
    <w:abstractNumId w:val="10"/>
  </w:num>
  <w:num w:numId="20" w16cid:durableId="1269656525">
    <w:abstractNumId w:val="23"/>
  </w:num>
  <w:num w:numId="21" w16cid:durableId="550926618">
    <w:abstractNumId w:val="3"/>
  </w:num>
  <w:num w:numId="22" w16cid:durableId="1141072148">
    <w:abstractNumId w:val="22"/>
  </w:num>
  <w:num w:numId="23" w16cid:durableId="517694770">
    <w:abstractNumId w:val="9"/>
  </w:num>
  <w:num w:numId="24" w16cid:durableId="1480000297">
    <w:abstractNumId w:val="1"/>
  </w:num>
  <w:num w:numId="25" w16cid:durableId="1842697909">
    <w:abstractNumId w:val="19"/>
  </w:num>
  <w:num w:numId="26" w16cid:durableId="474836621">
    <w:abstractNumId w:val="18"/>
  </w:num>
  <w:num w:numId="27" w16cid:durableId="2082022361">
    <w:abstractNumId w:val="16"/>
  </w:num>
  <w:num w:numId="28" w16cid:durableId="87773783">
    <w:abstractNumId w:val="17"/>
  </w:num>
  <w:num w:numId="29" w16cid:durableId="10033945">
    <w:abstractNumId w:val="29"/>
  </w:num>
  <w:num w:numId="30" w16cid:durableId="131873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91"/>
    <w:rsid w:val="00004A1C"/>
    <w:rsid w:val="000058ED"/>
    <w:rsid w:val="000070D0"/>
    <w:rsid w:val="0001343C"/>
    <w:rsid w:val="00027A91"/>
    <w:rsid w:val="00032ADC"/>
    <w:rsid w:val="00033395"/>
    <w:rsid w:val="00043B13"/>
    <w:rsid w:val="00047B49"/>
    <w:rsid w:val="000639CC"/>
    <w:rsid w:val="00064BA3"/>
    <w:rsid w:val="00071632"/>
    <w:rsid w:val="00074D1C"/>
    <w:rsid w:val="00094B4E"/>
    <w:rsid w:val="000C3BE9"/>
    <w:rsid w:val="000C7201"/>
    <w:rsid w:val="000C7E8C"/>
    <w:rsid w:val="000D20DF"/>
    <w:rsid w:val="000D33B3"/>
    <w:rsid w:val="000F4350"/>
    <w:rsid w:val="001079A3"/>
    <w:rsid w:val="00117BC3"/>
    <w:rsid w:val="00117F9C"/>
    <w:rsid w:val="00125124"/>
    <w:rsid w:val="0013360B"/>
    <w:rsid w:val="0014405D"/>
    <w:rsid w:val="00167DCA"/>
    <w:rsid w:val="001703FE"/>
    <w:rsid w:val="0018676C"/>
    <w:rsid w:val="001932F9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43A3"/>
    <w:rsid w:val="002742FA"/>
    <w:rsid w:val="00287385"/>
    <w:rsid w:val="002A0D6B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C6533"/>
    <w:rsid w:val="003D4166"/>
    <w:rsid w:val="003D70A7"/>
    <w:rsid w:val="003E0879"/>
    <w:rsid w:val="003E10EB"/>
    <w:rsid w:val="003F4A60"/>
    <w:rsid w:val="00405BA7"/>
    <w:rsid w:val="00406BCD"/>
    <w:rsid w:val="004145E6"/>
    <w:rsid w:val="00420D16"/>
    <w:rsid w:val="00423324"/>
    <w:rsid w:val="00434F82"/>
    <w:rsid w:val="004354CC"/>
    <w:rsid w:val="00437D93"/>
    <w:rsid w:val="004466B7"/>
    <w:rsid w:val="00453ABE"/>
    <w:rsid w:val="00456474"/>
    <w:rsid w:val="0045661C"/>
    <w:rsid w:val="00464F28"/>
    <w:rsid w:val="00473225"/>
    <w:rsid w:val="0047520D"/>
    <w:rsid w:val="00484774"/>
    <w:rsid w:val="004A0AEA"/>
    <w:rsid w:val="004E0630"/>
    <w:rsid w:val="004E4251"/>
    <w:rsid w:val="004F4BAA"/>
    <w:rsid w:val="004F6B0C"/>
    <w:rsid w:val="00511BE5"/>
    <w:rsid w:val="00527C91"/>
    <w:rsid w:val="0054267A"/>
    <w:rsid w:val="00542CD9"/>
    <w:rsid w:val="005443A3"/>
    <w:rsid w:val="005B7196"/>
    <w:rsid w:val="005C71E8"/>
    <w:rsid w:val="005E48EA"/>
    <w:rsid w:val="00601D7D"/>
    <w:rsid w:val="00605ACB"/>
    <w:rsid w:val="0060724A"/>
    <w:rsid w:val="00612226"/>
    <w:rsid w:val="00653706"/>
    <w:rsid w:val="006607C4"/>
    <w:rsid w:val="006739FF"/>
    <w:rsid w:val="00681A2C"/>
    <w:rsid w:val="006B0D15"/>
    <w:rsid w:val="006B2C10"/>
    <w:rsid w:val="006B426D"/>
    <w:rsid w:val="006B7FA8"/>
    <w:rsid w:val="006D657D"/>
    <w:rsid w:val="006D6722"/>
    <w:rsid w:val="006E0F3C"/>
    <w:rsid w:val="006F36F8"/>
    <w:rsid w:val="00714450"/>
    <w:rsid w:val="00721CC6"/>
    <w:rsid w:val="0073191E"/>
    <w:rsid w:val="0073713A"/>
    <w:rsid w:val="00760947"/>
    <w:rsid w:val="007632A7"/>
    <w:rsid w:val="007727E6"/>
    <w:rsid w:val="007A54E0"/>
    <w:rsid w:val="007A77BC"/>
    <w:rsid w:val="007C374E"/>
    <w:rsid w:val="007C7C4F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38FF"/>
    <w:rsid w:val="008E5DF6"/>
    <w:rsid w:val="008E71FB"/>
    <w:rsid w:val="008F0DD8"/>
    <w:rsid w:val="008F78F1"/>
    <w:rsid w:val="00920BDD"/>
    <w:rsid w:val="00920D1C"/>
    <w:rsid w:val="00967360"/>
    <w:rsid w:val="009939B4"/>
    <w:rsid w:val="0099556F"/>
    <w:rsid w:val="009978C4"/>
    <w:rsid w:val="009B00F8"/>
    <w:rsid w:val="009C4CA5"/>
    <w:rsid w:val="009D23B4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5357"/>
    <w:rsid w:val="00A71532"/>
    <w:rsid w:val="00A840C0"/>
    <w:rsid w:val="00A961CB"/>
    <w:rsid w:val="00AB124A"/>
    <w:rsid w:val="00AB3675"/>
    <w:rsid w:val="00AC3541"/>
    <w:rsid w:val="00AC7BC5"/>
    <w:rsid w:val="00AD043D"/>
    <w:rsid w:val="00AD238B"/>
    <w:rsid w:val="00AF69EA"/>
    <w:rsid w:val="00B06142"/>
    <w:rsid w:val="00B14070"/>
    <w:rsid w:val="00B361BA"/>
    <w:rsid w:val="00B36728"/>
    <w:rsid w:val="00B47A21"/>
    <w:rsid w:val="00B703D2"/>
    <w:rsid w:val="00BA5949"/>
    <w:rsid w:val="00BA7BA5"/>
    <w:rsid w:val="00BB1B52"/>
    <w:rsid w:val="00BC3480"/>
    <w:rsid w:val="00BC768D"/>
    <w:rsid w:val="00BF1EFC"/>
    <w:rsid w:val="00BF430D"/>
    <w:rsid w:val="00C10165"/>
    <w:rsid w:val="00C164B8"/>
    <w:rsid w:val="00C1764C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93ED1"/>
    <w:rsid w:val="00CA0EED"/>
    <w:rsid w:val="00CB11A6"/>
    <w:rsid w:val="00CF347E"/>
    <w:rsid w:val="00D07AB2"/>
    <w:rsid w:val="00D32DA0"/>
    <w:rsid w:val="00D41A7E"/>
    <w:rsid w:val="00D43B00"/>
    <w:rsid w:val="00D51F5E"/>
    <w:rsid w:val="00D62B07"/>
    <w:rsid w:val="00D67C9F"/>
    <w:rsid w:val="00D724D2"/>
    <w:rsid w:val="00D72A44"/>
    <w:rsid w:val="00D74B23"/>
    <w:rsid w:val="00DA3383"/>
    <w:rsid w:val="00DD1C72"/>
    <w:rsid w:val="00DD3BA1"/>
    <w:rsid w:val="00DF5FF8"/>
    <w:rsid w:val="00E04EEB"/>
    <w:rsid w:val="00E05681"/>
    <w:rsid w:val="00E178BA"/>
    <w:rsid w:val="00E20CFE"/>
    <w:rsid w:val="00E268A5"/>
    <w:rsid w:val="00E76585"/>
    <w:rsid w:val="00E7785A"/>
    <w:rsid w:val="00E80176"/>
    <w:rsid w:val="00E81F28"/>
    <w:rsid w:val="00E83753"/>
    <w:rsid w:val="00EB2C37"/>
    <w:rsid w:val="00EB3F49"/>
    <w:rsid w:val="00EE0027"/>
    <w:rsid w:val="00EE009F"/>
    <w:rsid w:val="00EE326A"/>
    <w:rsid w:val="00EF7807"/>
    <w:rsid w:val="00F1568B"/>
    <w:rsid w:val="00F21D78"/>
    <w:rsid w:val="00F35D48"/>
    <w:rsid w:val="00F40EEB"/>
    <w:rsid w:val="00F445A3"/>
    <w:rsid w:val="00F54179"/>
    <w:rsid w:val="00F61AAD"/>
    <w:rsid w:val="00F74564"/>
    <w:rsid w:val="00F92DDB"/>
    <w:rsid w:val="00FA5E7C"/>
    <w:rsid w:val="00FC241F"/>
    <w:rsid w:val="00FD001B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26C106"/>
  <w15:docId w15:val="{B4821E74-B3CA-41D4-950A-A24837C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0027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721CC6"/>
    <w:pPr>
      <w:keepNext/>
      <w:keepLines/>
      <w:spacing w:before="400" w:after="200"/>
      <w:outlineLvl w:val="0"/>
    </w:pPr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721CC6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01343C"/>
    <w:pPr>
      <w:numPr>
        <w:ilvl w:val="2"/>
      </w:numPr>
      <w:outlineLvl w:val="2"/>
    </w:pPr>
    <w:rPr>
      <w:rFonts w:cstheme="majorBidi"/>
      <w:bCs w:val="0"/>
      <w:sz w:val="26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721CC6"/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Yltunniste">
    <w:name w:val="header"/>
    <w:basedOn w:val="Normaali"/>
    <w:link w:val="YltunnisteChar"/>
    <w:uiPriority w:val="99"/>
    <w:rsid w:val="00406BCD"/>
    <w:pPr>
      <w:jc w:val="center"/>
    </w:pPr>
  </w:style>
  <w:style w:type="paragraph" w:styleId="Leipteksti">
    <w:name w:val="Body Text"/>
    <w:basedOn w:val="Normaali"/>
    <w:link w:val="LeiptekstiChar"/>
    <w:uiPriority w:val="1"/>
    <w:qFormat/>
    <w:rsid w:val="00F74564"/>
    <w:pPr>
      <w:spacing w:after="160"/>
    </w:pPr>
  </w:style>
  <w:style w:type="character" w:customStyle="1" w:styleId="LeiptekstiChar">
    <w:name w:val="Leipäteksti Char"/>
    <w:basedOn w:val="Kappaleenoletusfontti"/>
    <w:link w:val="Leipteksti"/>
    <w:uiPriority w:val="1"/>
    <w:rsid w:val="00F74564"/>
  </w:style>
  <w:style w:type="character" w:customStyle="1" w:styleId="YltunnisteChar">
    <w:name w:val="Ylätunniste Char"/>
    <w:basedOn w:val="Kappaleenoletusfontti"/>
    <w:link w:val="Yltunniste"/>
    <w:uiPriority w:val="99"/>
    <w:rsid w:val="00406BCD"/>
  </w:style>
  <w:style w:type="paragraph" w:styleId="Alatunniste">
    <w:name w:val="footer"/>
    <w:link w:val="AlatunnisteChar"/>
    <w:uiPriority w:val="99"/>
    <w:rsid w:val="00EE0027"/>
    <w:pPr>
      <w:tabs>
        <w:tab w:val="left" w:pos="2359"/>
        <w:tab w:val="left" w:pos="4717"/>
        <w:tab w:val="left" w:pos="7371"/>
      </w:tabs>
      <w:jc w:val="center"/>
    </w:pPr>
    <w:rPr>
      <w:noProof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0027"/>
    <w:rPr>
      <w:noProof/>
      <w:sz w:val="2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406BCD"/>
    <w:pPr>
      <w:spacing w:before="400" w:after="400" w:line="192" w:lineRule="auto"/>
      <w:contextualSpacing/>
      <w:jc w:val="center"/>
      <w:outlineLvl w:val="0"/>
    </w:pPr>
    <w:rPr>
      <w:rFonts w:asciiTheme="majorHAnsi" w:eastAsiaTheme="majorEastAsia" w:hAnsiTheme="majorHAnsi" w:cstheme="majorHAnsi"/>
      <w:b/>
      <w:color w:val="0C2340" w:themeColor="text2"/>
      <w:kern w:val="28"/>
      <w:sz w:val="11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06BCD"/>
    <w:rPr>
      <w:rFonts w:asciiTheme="majorHAnsi" w:eastAsiaTheme="majorEastAsia" w:hAnsiTheme="majorHAnsi" w:cstheme="majorHAnsi"/>
      <w:b/>
      <w:color w:val="0C2340" w:themeColor="text2"/>
      <w:kern w:val="28"/>
      <w:sz w:val="112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721CC6"/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06BCD"/>
    <w:pPr>
      <w:numPr>
        <w:ilvl w:val="1"/>
      </w:numPr>
      <w:spacing w:before="360" w:after="360"/>
      <w:jc w:val="center"/>
    </w:pPr>
    <w:rPr>
      <w:rFonts w:asciiTheme="majorHAnsi" w:eastAsiaTheme="majorEastAsia" w:hAnsiTheme="majorHAnsi" w:cstheme="majorHAnsi"/>
      <w:b/>
      <w:iCs/>
      <w:color w:val="0C2340" w:themeColor="text2"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406BCD"/>
    <w:rPr>
      <w:rFonts w:asciiTheme="majorHAnsi" w:eastAsiaTheme="majorEastAsia" w:hAnsiTheme="majorHAnsi" w:cstheme="majorHAnsi"/>
      <w:b/>
      <w:iCs/>
      <w:color w:val="0C2340" w:themeColor="text2"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01343C"/>
    <w:rPr>
      <w:rFonts w:asciiTheme="majorHAnsi" w:eastAsiaTheme="majorEastAsia" w:hAnsiTheme="majorHAnsi" w:cstheme="majorBidi"/>
      <w:b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uettelonumeroitu">
    <w:name w:val="Luettelo numeroitu"/>
    <w:basedOn w:val="Leipteksti"/>
    <w:uiPriority w:val="2"/>
    <w:qFormat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Infoteksti">
    <w:name w:val="Infoteksti"/>
    <w:basedOn w:val="Normaali"/>
    <w:uiPriority w:val="99"/>
    <w:semiHidden/>
    <w:qFormat/>
    <w:rsid w:val="009D23B4"/>
    <w:rPr>
      <w:sz w:val="28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Luettelokappale">
    <w:name w:val="List Paragraph"/>
    <w:basedOn w:val="Normaali"/>
    <w:uiPriority w:val="34"/>
    <w:semiHidden/>
    <w:rsid w:val="00F3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oiteOfficeMallit\Soite_Asiakirjapohja-2_Soite_FI-SVE.dotx" TargetMode="External"/></Relationships>
</file>

<file path=word/theme/theme1.xml><?xml version="1.0" encoding="utf-8"?>
<a:theme xmlns:a="http://schemas.openxmlformats.org/drawingml/2006/main" name="Office-teema">
  <a:themeElements>
    <a:clrScheme name="Soite">
      <a:dk1>
        <a:sysClr val="windowText" lastClr="000000"/>
      </a:dk1>
      <a:lt1>
        <a:sysClr val="window" lastClr="FFFFFF"/>
      </a:lt1>
      <a:dk2>
        <a:srgbClr val="0C2340"/>
      </a:dk2>
      <a:lt2>
        <a:srgbClr val="62B5E5"/>
      </a:lt2>
      <a:accent1>
        <a:srgbClr val="2C5234"/>
      </a:accent1>
      <a:accent2>
        <a:srgbClr val="9A2323"/>
      </a:accent2>
      <a:accent3>
        <a:srgbClr val="D5BED7"/>
      </a:accent3>
      <a:accent4>
        <a:srgbClr val="D0D1AB"/>
      </a:accent4>
      <a:accent5>
        <a:srgbClr val="FBD872"/>
      </a:accent5>
      <a:accent6>
        <a:srgbClr val="ECBAA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Soite_Asiakirjapohja-2_Soite_FI-SVE.dotx</Template>
  <TotalTime>115</TotalTime>
  <Pages>2</Pages>
  <Words>340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Soite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Kämäräinen Petra-Maria</dc:creator>
  <cp:lastModifiedBy>Korkiakangas Markus</cp:lastModifiedBy>
  <cp:revision>11</cp:revision>
  <dcterms:created xsi:type="dcterms:W3CDTF">2025-08-06T09:55:00Z</dcterms:created>
  <dcterms:modified xsi:type="dcterms:W3CDTF">2025-08-07T10:49:00Z</dcterms:modified>
</cp:coreProperties>
</file>