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9AF" w14:textId="0BC54DA0" w:rsidR="00645140" w:rsidRDefault="00A642C2" w:rsidP="00645140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C467E6">
        <w:rPr>
          <w:rFonts w:asciiTheme="minorHAnsi" w:hAnsiTheme="minorHAnsi" w:cstheme="minorHAnsi"/>
          <w:b/>
          <w:bCs/>
          <w:noProof/>
          <w:sz w:val="24"/>
          <w:szCs w:val="24"/>
        </w:rPr>
        <w:t>Lyhytaikaisen asiakaskyselyn esitietolomake</w:t>
      </w:r>
      <w:r w:rsidR="00284E98">
        <w:rPr>
          <w:rFonts w:asciiTheme="minorHAnsi" w:hAnsiTheme="minorHAnsi" w:cstheme="minorHAnsi"/>
          <w:b/>
          <w:bCs/>
          <w:noProof/>
          <w:sz w:val="24"/>
          <w:szCs w:val="24"/>
        </w:rPr>
        <w:br/>
      </w:r>
    </w:p>
    <w:p w14:paraId="4766FED4" w14:textId="53B2FDB3" w:rsidR="00284E98" w:rsidRPr="00C467E6" w:rsidRDefault="00284E98" w:rsidP="00645140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t>Lyhytaikainen kysely = Tarve on lyhytkestoinen esim. kehittämisprojektin yhteydessä. Halutaan kysyä tarkempia kysymyksiä, joita säännöllisessä asiakaskyselyssä ei ole.</w:t>
      </w:r>
    </w:p>
    <w:p w14:paraId="4DEC5653" w14:textId="77777777" w:rsidR="003D75F0" w:rsidRPr="00C467E6" w:rsidRDefault="003D75F0" w:rsidP="00645140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9CDD0C3" w14:textId="4FF7F58F" w:rsidR="00FB5209" w:rsidRPr="00C467E6" w:rsidRDefault="00A642C2" w:rsidP="00FC5DEF">
      <w:pPr>
        <w:pStyle w:val="Luettelokappale"/>
        <w:numPr>
          <w:ilvl w:val="0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>Kyselyn tarve:</w:t>
      </w:r>
      <w:r w:rsidR="00FB5209" w:rsidRPr="00C467E6">
        <w:rPr>
          <w:rFonts w:cstheme="minorHAnsi"/>
          <w:noProof/>
          <w:sz w:val="24"/>
          <w:szCs w:val="24"/>
        </w:rPr>
        <w:t xml:space="preserve"> </w:t>
      </w:r>
      <w:r w:rsidR="00284E98">
        <w:rPr>
          <w:rFonts w:cstheme="minorHAnsi"/>
          <w:noProof/>
          <w:sz w:val="24"/>
          <w:szCs w:val="24"/>
        </w:rPr>
        <w:br/>
      </w:r>
      <w:r w:rsidR="00FB5209" w:rsidRPr="0068310F">
        <w:rPr>
          <w:rFonts w:cstheme="minorHAnsi"/>
          <w:i/>
          <w:iCs/>
          <w:noProof/>
          <w:sz w:val="24"/>
          <w:szCs w:val="24"/>
        </w:rPr>
        <w:t>Mihin asiaan tarvitaan asiakaskokemust</w:t>
      </w:r>
      <w:r w:rsidR="00F0418E" w:rsidRPr="0068310F">
        <w:rPr>
          <w:rFonts w:cstheme="minorHAnsi"/>
          <w:i/>
          <w:iCs/>
          <w:noProof/>
          <w:sz w:val="24"/>
          <w:szCs w:val="24"/>
        </w:rPr>
        <w:t>ieto</w:t>
      </w:r>
      <w:r w:rsidR="00FB5209" w:rsidRPr="0068310F">
        <w:rPr>
          <w:rFonts w:cstheme="minorHAnsi"/>
          <w:i/>
          <w:iCs/>
          <w:noProof/>
          <w:sz w:val="24"/>
          <w:szCs w:val="24"/>
        </w:rPr>
        <w:t>a</w:t>
      </w:r>
      <w:r w:rsidR="00284E98" w:rsidRPr="0068310F">
        <w:rPr>
          <w:rFonts w:cstheme="minorHAnsi"/>
          <w:i/>
          <w:iCs/>
          <w:noProof/>
          <w:sz w:val="24"/>
          <w:szCs w:val="24"/>
        </w:rPr>
        <w:t xml:space="preserve"> kyselyn avulla</w:t>
      </w:r>
      <w:r w:rsidR="00FB5209" w:rsidRPr="0068310F">
        <w:rPr>
          <w:rFonts w:cstheme="minorHAnsi"/>
          <w:i/>
          <w:iCs/>
          <w:noProof/>
          <w:sz w:val="24"/>
          <w:szCs w:val="24"/>
        </w:rPr>
        <w:t xml:space="preserve">? </w:t>
      </w:r>
      <w:r w:rsidR="00284E98" w:rsidRPr="0068310F">
        <w:rPr>
          <w:rFonts w:cstheme="minorHAnsi"/>
          <w:i/>
          <w:iCs/>
          <w:noProof/>
          <w:sz w:val="24"/>
          <w:szCs w:val="24"/>
        </w:rPr>
        <w:t>Kohderyhmä?</w:t>
      </w:r>
      <w:r w:rsidR="004960B5">
        <w:rPr>
          <w:rFonts w:cstheme="minorHAnsi"/>
          <w:noProof/>
          <w:sz w:val="24"/>
          <w:szCs w:val="24"/>
        </w:rPr>
        <w:br/>
      </w:r>
      <w:r w:rsidR="00FB5209" w:rsidRPr="00C467E6">
        <w:rPr>
          <w:rFonts w:cstheme="minorHAnsi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C467E6">
        <w:rPr>
          <w:rFonts w:cstheme="minorHAnsi"/>
          <w:noProof/>
          <w:sz w:val="24"/>
          <w:szCs w:val="24"/>
        </w:rPr>
        <w:softHyphen/>
      </w:r>
      <w:r w:rsidR="00284E98">
        <w:rPr>
          <w:rFonts w:cstheme="minorHAnsi"/>
          <w:noProof/>
          <w:sz w:val="24"/>
          <w:szCs w:val="24"/>
        </w:rPr>
        <w:softHyphen/>
      </w:r>
      <w:r w:rsidR="00284E98">
        <w:rPr>
          <w:rFonts w:cstheme="minorHAnsi"/>
          <w:noProof/>
          <w:sz w:val="24"/>
          <w:szCs w:val="24"/>
        </w:rPr>
        <w:softHyphen/>
      </w:r>
      <w:r w:rsidR="00284E98">
        <w:rPr>
          <w:rFonts w:cstheme="minorHAnsi"/>
          <w:noProof/>
          <w:sz w:val="24"/>
          <w:szCs w:val="24"/>
        </w:rPr>
        <w:softHyphen/>
      </w:r>
      <w:r w:rsidR="00284E98">
        <w:rPr>
          <w:rFonts w:cstheme="minorHAnsi"/>
          <w:noProof/>
          <w:sz w:val="24"/>
          <w:szCs w:val="24"/>
        </w:rPr>
        <w:softHyphen/>
      </w:r>
      <w:r w:rsidR="00284E98">
        <w:rPr>
          <w:rFonts w:cstheme="minorHAnsi"/>
          <w:noProof/>
          <w:sz w:val="24"/>
          <w:szCs w:val="24"/>
        </w:rPr>
        <w:softHyphen/>
      </w:r>
      <w:r w:rsidR="00284E98">
        <w:rPr>
          <w:rFonts w:cstheme="minorHAnsi"/>
          <w:noProof/>
          <w:sz w:val="24"/>
          <w:szCs w:val="24"/>
        </w:rPr>
        <w:softHyphen/>
      </w:r>
      <w:r w:rsidR="00284E98">
        <w:rPr>
          <w:rFonts w:cstheme="minorHAnsi"/>
          <w:noProof/>
          <w:sz w:val="24"/>
          <w:szCs w:val="24"/>
        </w:rPr>
        <w:softHyphen/>
      </w:r>
      <w:r w:rsidR="00284E98">
        <w:rPr>
          <w:rFonts w:cstheme="minorHAnsi"/>
          <w:noProof/>
          <w:sz w:val="24"/>
          <w:szCs w:val="24"/>
        </w:rPr>
        <w:softHyphen/>
      </w:r>
      <w:r w:rsidR="00284E98">
        <w:rPr>
          <w:rFonts w:cstheme="minorHAnsi"/>
          <w:noProof/>
          <w:sz w:val="24"/>
          <w:szCs w:val="24"/>
        </w:rPr>
        <w:softHyphen/>
      </w:r>
      <w:r w:rsidR="00284E98">
        <w:rPr>
          <w:rFonts w:cstheme="minorHAnsi"/>
          <w:noProof/>
          <w:sz w:val="24"/>
          <w:szCs w:val="24"/>
        </w:rPr>
        <w:softHyphen/>
        <w:t>___________</w:t>
      </w:r>
      <w:r w:rsidR="00C467E6">
        <w:rPr>
          <w:rFonts w:cstheme="minorHAnsi"/>
          <w:noProof/>
          <w:sz w:val="24"/>
          <w:szCs w:val="24"/>
        </w:rPr>
        <w:t>_______________________________</w:t>
      </w:r>
      <w:r w:rsidR="004960B5">
        <w:rPr>
          <w:rFonts w:cstheme="minorHAnsi"/>
          <w:noProof/>
          <w:sz w:val="24"/>
          <w:szCs w:val="24"/>
        </w:rPr>
        <w:t>___________</w:t>
      </w:r>
      <w:r w:rsidR="00FB5209" w:rsidRPr="00C467E6">
        <w:rPr>
          <w:rFonts w:cstheme="minorHAnsi"/>
          <w:noProof/>
          <w:sz w:val="24"/>
          <w:szCs w:val="24"/>
        </w:rPr>
        <w:br/>
      </w:r>
    </w:p>
    <w:p w14:paraId="584D7DA0" w14:textId="2E65D678" w:rsidR="00FB5209" w:rsidRPr="0068310F" w:rsidRDefault="00FB5209" w:rsidP="00FB5209">
      <w:pPr>
        <w:pStyle w:val="Luettelokappale"/>
        <w:numPr>
          <w:ilvl w:val="1"/>
          <w:numId w:val="9"/>
        </w:numPr>
        <w:shd w:val="clear" w:color="auto" w:fill="FFFFFF"/>
        <w:rPr>
          <w:rFonts w:cstheme="minorHAnsi"/>
          <w:i/>
          <w:iCs/>
          <w:noProof/>
          <w:sz w:val="24"/>
          <w:szCs w:val="24"/>
        </w:rPr>
      </w:pPr>
      <w:r w:rsidRPr="0068310F">
        <w:rPr>
          <w:rFonts w:cstheme="minorHAnsi"/>
          <w:i/>
          <w:iCs/>
          <w:noProof/>
          <w:sz w:val="24"/>
          <w:szCs w:val="24"/>
        </w:rPr>
        <w:t xml:space="preserve">Miten eroaa säännöllisestä kyselystä? Miksi juuri lyhytaikaisen kyselyn tarve? </w:t>
      </w:r>
      <w:r w:rsidR="00A64279" w:rsidRPr="0068310F">
        <w:rPr>
          <w:rFonts w:cstheme="minorHAnsi"/>
          <w:i/>
          <w:iCs/>
          <w:noProof/>
          <w:sz w:val="24"/>
          <w:szCs w:val="24"/>
        </w:rPr>
        <w:t>K</w:t>
      </w:r>
      <w:r w:rsidRPr="0068310F">
        <w:rPr>
          <w:rFonts w:cstheme="minorHAnsi"/>
          <w:i/>
          <w:iCs/>
          <w:noProof/>
          <w:sz w:val="24"/>
          <w:szCs w:val="24"/>
        </w:rPr>
        <w:t>ysytä</w:t>
      </w:r>
      <w:r w:rsidR="00A64279" w:rsidRPr="0068310F">
        <w:rPr>
          <w:rFonts w:cstheme="minorHAnsi"/>
          <w:i/>
          <w:iCs/>
          <w:noProof/>
          <w:sz w:val="24"/>
          <w:szCs w:val="24"/>
        </w:rPr>
        <w:t>änkö</w:t>
      </w:r>
      <w:r w:rsidRPr="0068310F">
        <w:rPr>
          <w:rFonts w:cstheme="minorHAnsi"/>
          <w:i/>
          <w:iCs/>
          <w:noProof/>
          <w:sz w:val="24"/>
          <w:szCs w:val="24"/>
        </w:rPr>
        <w:t xml:space="preserve"> samaa kuin säännöllisessä asiakaskyselyssä? </w:t>
      </w:r>
    </w:p>
    <w:p w14:paraId="75F4B7B8" w14:textId="3BFF9D97" w:rsidR="00D27AAA" w:rsidRPr="0068310F" w:rsidRDefault="00FB5209" w:rsidP="00FB5209">
      <w:pPr>
        <w:pStyle w:val="Luettelokappale"/>
        <w:numPr>
          <w:ilvl w:val="1"/>
          <w:numId w:val="9"/>
        </w:numPr>
        <w:shd w:val="clear" w:color="auto" w:fill="FFFFFF"/>
        <w:rPr>
          <w:rFonts w:cstheme="minorHAnsi"/>
          <w:i/>
          <w:iCs/>
          <w:noProof/>
          <w:sz w:val="24"/>
          <w:szCs w:val="24"/>
        </w:rPr>
      </w:pPr>
      <w:r w:rsidRPr="0068310F">
        <w:rPr>
          <w:rFonts w:cstheme="minorHAnsi"/>
          <w:i/>
          <w:iCs/>
          <w:noProof/>
          <w:sz w:val="24"/>
          <w:szCs w:val="24"/>
        </w:rPr>
        <w:t>Asiakkaiden kuormittumisen varmistaminen, ettei ole päällekkäisiä kyselyitä? Onko tarve tauottaa säännöllinen asiakaskysely?</w:t>
      </w:r>
    </w:p>
    <w:p w14:paraId="5F590E9F" w14:textId="7692D4C2" w:rsidR="004960B5" w:rsidRPr="0068310F" w:rsidRDefault="004960B5" w:rsidP="00FB5209">
      <w:pPr>
        <w:pStyle w:val="Luettelokappale"/>
        <w:numPr>
          <w:ilvl w:val="1"/>
          <w:numId w:val="9"/>
        </w:numPr>
        <w:shd w:val="clear" w:color="auto" w:fill="FFFFFF"/>
        <w:rPr>
          <w:rFonts w:cstheme="minorHAnsi"/>
          <w:i/>
          <w:iCs/>
          <w:noProof/>
          <w:sz w:val="24"/>
          <w:szCs w:val="24"/>
        </w:rPr>
      </w:pPr>
      <w:r w:rsidRPr="0068310F">
        <w:rPr>
          <w:rFonts w:cstheme="minorHAnsi"/>
          <w:i/>
          <w:iCs/>
          <w:noProof/>
          <w:sz w:val="24"/>
          <w:szCs w:val="24"/>
        </w:rPr>
        <w:t>Mihin kyselyn tulokset vaikuttavat / johtavat?</w:t>
      </w:r>
    </w:p>
    <w:p w14:paraId="16A21BF4" w14:textId="77777777" w:rsidR="00FB5209" w:rsidRPr="00C467E6" w:rsidRDefault="00FB5209" w:rsidP="00FB5209">
      <w:pPr>
        <w:shd w:val="clear" w:color="auto" w:fill="FFFFFF"/>
        <w:rPr>
          <w:rFonts w:asciiTheme="minorHAnsi" w:hAnsiTheme="minorHAnsi" w:cstheme="minorHAnsi"/>
          <w:noProof/>
          <w:sz w:val="24"/>
          <w:szCs w:val="24"/>
        </w:rPr>
      </w:pPr>
    </w:p>
    <w:p w14:paraId="51552A1D" w14:textId="57FA2979" w:rsidR="002A006D" w:rsidRDefault="002A006D" w:rsidP="002A006D">
      <w:pPr>
        <w:pStyle w:val="Luettelokappale"/>
        <w:numPr>
          <w:ilvl w:val="0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4960B5">
        <w:rPr>
          <w:rFonts w:cstheme="minorHAnsi"/>
          <w:noProof/>
          <w:sz w:val="24"/>
          <w:szCs w:val="24"/>
        </w:rPr>
        <w:t xml:space="preserve">Kyselyn tavoite </w:t>
      </w:r>
      <w:r w:rsidRPr="0068310F">
        <w:rPr>
          <w:rFonts w:cstheme="minorHAnsi"/>
          <w:i/>
          <w:iCs/>
          <w:noProof/>
          <w:sz w:val="24"/>
          <w:szCs w:val="24"/>
        </w:rPr>
        <w:t>(mitä pyritään saavuttamaan</w:t>
      </w:r>
      <w:r w:rsidR="001C3A62" w:rsidRPr="0068310F">
        <w:rPr>
          <w:rFonts w:cstheme="minorHAnsi"/>
          <w:i/>
          <w:iCs/>
          <w:noProof/>
          <w:sz w:val="24"/>
          <w:szCs w:val="24"/>
        </w:rPr>
        <w:t xml:space="preserve">, esim. </w:t>
      </w:r>
      <w:r w:rsidR="0019481F" w:rsidRPr="0068310F">
        <w:rPr>
          <w:rFonts w:cstheme="minorHAnsi"/>
          <w:i/>
          <w:iCs/>
          <w:noProof/>
          <w:sz w:val="24"/>
          <w:szCs w:val="24"/>
        </w:rPr>
        <w:t>asiakkaa</w:t>
      </w:r>
      <w:r w:rsidR="0076485F" w:rsidRPr="0068310F">
        <w:rPr>
          <w:rFonts w:cstheme="minorHAnsi"/>
          <w:i/>
          <w:iCs/>
          <w:noProof/>
          <w:sz w:val="24"/>
          <w:szCs w:val="24"/>
        </w:rPr>
        <w:t>n mielipi</w:t>
      </w:r>
      <w:r w:rsidR="00F3761E" w:rsidRPr="0068310F">
        <w:rPr>
          <w:rFonts w:cstheme="minorHAnsi"/>
          <w:i/>
          <w:iCs/>
          <w:noProof/>
          <w:sz w:val="24"/>
          <w:szCs w:val="24"/>
        </w:rPr>
        <w:t xml:space="preserve">teen saaminen </w:t>
      </w:r>
      <w:r w:rsidR="0076485F" w:rsidRPr="0068310F">
        <w:rPr>
          <w:rFonts w:cstheme="minorHAnsi"/>
          <w:i/>
          <w:iCs/>
          <w:noProof/>
          <w:sz w:val="24"/>
          <w:szCs w:val="24"/>
        </w:rPr>
        <w:t>asiaan</w:t>
      </w:r>
      <w:r w:rsidR="00F3761E" w:rsidRPr="0068310F">
        <w:rPr>
          <w:rFonts w:cstheme="minorHAnsi"/>
          <w:i/>
          <w:iCs/>
          <w:noProof/>
          <w:sz w:val="24"/>
          <w:szCs w:val="24"/>
        </w:rPr>
        <w:t xml:space="preserve"> x</w:t>
      </w:r>
      <w:r w:rsidRPr="0068310F">
        <w:rPr>
          <w:rFonts w:cstheme="minorHAnsi"/>
          <w:i/>
          <w:iCs/>
          <w:noProof/>
          <w:sz w:val="24"/>
          <w:szCs w:val="24"/>
        </w:rPr>
        <w:t>)</w:t>
      </w:r>
      <w:r w:rsidRPr="004960B5">
        <w:rPr>
          <w:rFonts w:cstheme="minorHAnsi"/>
          <w:noProof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</w:t>
      </w:r>
    </w:p>
    <w:p w14:paraId="4F9FCE45" w14:textId="77777777" w:rsidR="001C3A62" w:rsidRPr="004960B5" w:rsidRDefault="001C3A62" w:rsidP="001C3A62">
      <w:pPr>
        <w:pStyle w:val="Luettelokappale"/>
        <w:shd w:val="clear" w:color="auto" w:fill="FFFFFF"/>
        <w:rPr>
          <w:rFonts w:cstheme="minorHAnsi"/>
          <w:noProof/>
          <w:sz w:val="24"/>
          <w:szCs w:val="24"/>
        </w:rPr>
      </w:pPr>
    </w:p>
    <w:p w14:paraId="64D89C7F" w14:textId="66E955F3" w:rsidR="004960B5" w:rsidRDefault="004960B5" w:rsidP="004960B5">
      <w:pPr>
        <w:pStyle w:val="Luettelokappale"/>
        <w:numPr>
          <w:ilvl w:val="0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>Kyselyn tarkoitus</w:t>
      </w:r>
      <w:r w:rsidR="007F2ADF">
        <w:rPr>
          <w:rFonts w:cstheme="minorHAnsi"/>
          <w:noProof/>
          <w:sz w:val="24"/>
          <w:szCs w:val="24"/>
        </w:rPr>
        <w:t xml:space="preserve"> </w:t>
      </w:r>
      <w:r w:rsidR="007F2ADF" w:rsidRPr="0068310F">
        <w:rPr>
          <w:rFonts w:cstheme="minorHAnsi"/>
          <w:i/>
          <w:iCs/>
          <w:noProof/>
          <w:sz w:val="24"/>
          <w:szCs w:val="24"/>
        </w:rPr>
        <w:t>(</w:t>
      </w:r>
      <w:r w:rsidR="000B1DAB" w:rsidRPr="0068310F">
        <w:rPr>
          <w:rFonts w:cstheme="minorHAnsi"/>
          <w:i/>
          <w:iCs/>
          <w:noProof/>
          <w:sz w:val="24"/>
          <w:szCs w:val="24"/>
        </w:rPr>
        <w:t>miksi tehdään</w:t>
      </w:r>
      <w:r w:rsidR="00420FC9" w:rsidRPr="0068310F">
        <w:rPr>
          <w:rFonts w:cstheme="minorHAnsi"/>
          <w:i/>
          <w:iCs/>
          <w:noProof/>
          <w:sz w:val="24"/>
          <w:szCs w:val="24"/>
        </w:rPr>
        <w:t>,</w:t>
      </w:r>
      <w:r w:rsidR="000C2264" w:rsidRPr="0068310F">
        <w:rPr>
          <w:rFonts w:cstheme="minorHAnsi"/>
          <w:i/>
          <w:iCs/>
          <w:noProof/>
          <w:sz w:val="24"/>
          <w:szCs w:val="24"/>
        </w:rPr>
        <w:t xml:space="preserve"> esim. kehitetään </w:t>
      </w:r>
      <w:r w:rsidR="0066233B" w:rsidRPr="0068310F">
        <w:rPr>
          <w:rFonts w:cstheme="minorHAnsi"/>
          <w:i/>
          <w:iCs/>
          <w:noProof/>
          <w:sz w:val="24"/>
          <w:szCs w:val="24"/>
        </w:rPr>
        <w:t>toimintatapaa</w:t>
      </w:r>
      <w:r w:rsidR="007F2ADF" w:rsidRPr="0068310F">
        <w:rPr>
          <w:rFonts w:cstheme="minorHAnsi"/>
          <w:i/>
          <w:iCs/>
          <w:noProof/>
          <w:sz w:val="24"/>
          <w:szCs w:val="24"/>
        </w:rPr>
        <w:t>)</w:t>
      </w:r>
      <w:r w:rsidRPr="0068310F">
        <w:rPr>
          <w:rFonts w:cstheme="minorHAnsi"/>
          <w:i/>
          <w:iCs/>
          <w:noProof/>
          <w:sz w:val="24"/>
          <w:szCs w:val="24"/>
        </w:rPr>
        <w:t>:</w:t>
      </w:r>
    </w:p>
    <w:p w14:paraId="7D44AE17" w14:textId="77777777" w:rsidR="004960B5" w:rsidRPr="00C467E6" w:rsidRDefault="004960B5" w:rsidP="004960B5">
      <w:pPr>
        <w:pStyle w:val="Luettelokappale"/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cstheme="minorHAnsi"/>
          <w:noProof/>
          <w:sz w:val="24"/>
          <w:szCs w:val="24"/>
        </w:rPr>
        <w:t>____________________________________________________________</w:t>
      </w:r>
    </w:p>
    <w:p w14:paraId="197A20B0" w14:textId="77777777" w:rsidR="004960B5" w:rsidRDefault="004960B5" w:rsidP="004960B5">
      <w:pPr>
        <w:pStyle w:val="Luettelokappale"/>
        <w:shd w:val="clear" w:color="auto" w:fill="FFFFFF"/>
        <w:rPr>
          <w:rFonts w:cstheme="minorHAnsi"/>
          <w:noProof/>
          <w:sz w:val="24"/>
          <w:szCs w:val="24"/>
        </w:rPr>
      </w:pPr>
    </w:p>
    <w:p w14:paraId="29411CEF" w14:textId="77777777" w:rsidR="00FB5209" w:rsidRPr="00C467E6" w:rsidRDefault="00FB5209" w:rsidP="00FB5209">
      <w:pPr>
        <w:shd w:val="clear" w:color="auto" w:fill="FFFFFF"/>
        <w:rPr>
          <w:rFonts w:cstheme="minorHAnsi"/>
          <w:noProof/>
          <w:sz w:val="24"/>
          <w:szCs w:val="24"/>
        </w:rPr>
      </w:pPr>
    </w:p>
    <w:p w14:paraId="6C804C34" w14:textId="48235F7A" w:rsidR="00A642C2" w:rsidRPr="00C467E6" w:rsidRDefault="00E258E2" w:rsidP="00E258E2">
      <w:pPr>
        <w:pStyle w:val="Luettelokappale"/>
        <w:numPr>
          <w:ilvl w:val="0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 xml:space="preserve">Kyselyn taustatiedot </w:t>
      </w:r>
      <w:r w:rsidR="00D94A90" w:rsidRPr="0068310F">
        <w:rPr>
          <w:rFonts w:cstheme="minorHAnsi"/>
          <w:i/>
          <w:iCs/>
          <w:noProof/>
          <w:sz w:val="24"/>
          <w:szCs w:val="24"/>
        </w:rPr>
        <w:t>(</w:t>
      </w:r>
      <w:r w:rsidR="00A642C2" w:rsidRPr="0068310F">
        <w:rPr>
          <w:rFonts w:cstheme="minorHAnsi"/>
          <w:i/>
          <w:iCs/>
          <w:noProof/>
          <w:sz w:val="24"/>
          <w:szCs w:val="24"/>
        </w:rPr>
        <w:t>kustannus- tai suorituspaikka</w:t>
      </w:r>
      <w:r w:rsidR="00284E98" w:rsidRPr="0068310F">
        <w:rPr>
          <w:rFonts w:cstheme="minorHAnsi"/>
          <w:i/>
          <w:iCs/>
          <w:noProof/>
          <w:sz w:val="24"/>
          <w:szCs w:val="24"/>
        </w:rPr>
        <w:t>, yksikkö, työntekijä</w:t>
      </w:r>
      <w:r w:rsidR="00D94A90" w:rsidRPr="0068310F">
        <w:rPr>
          <w:rFonts w:cstheme="minorHAnsi"/>
          <w:i/>
          <w:iCs/>
          <w:noProof/>
          <w:sz w:val="24"/>
          <w:szCs w:val="24"/>
        </w:rPr>
        <w:t>)</w:t>
      </w:r>
      <w:r w:rsidR="00562EED" w:rsidRPr="0068310F">
        <w:rPr>
          <w:rFonts w:cstheme="minorHAnsi"/>
          <w:i/>
          <w:iCs/>
          <w:noProof/>
          <w:sz w:val="24"/>
          <w:szCs w:val="24"/>
        </w:rPr>
        <w:t>:</w:t>
      </w:r>
    </w:p>
    <w:p w14:paraId="1444D0A1" w14:textId="458129C6" w:rsidR="00E258E2" w:rsidRPr="00C467E6" w:rsidRDefault="00E258E2" w:rsidP="00E258E2">
      <w:pPr>
        <w:pStyle w:val="Luettelokappale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>_________________________________________________________________________________</w:t>
      </w:r>
      <w:r w:rsidR="00C467E6">
        <w:rPr>
          <w:rFonts w:cstheme="minorHAnsi"/>
          <w:noProof/>
          <w:sz w:val="24"/>
          <w:szCs w:val="24"/>
        </w:rPr>
        <w:t>___________________________________________________________________</w:t>
      </w:r>
    </w:p>
    <w:p w14:paraId="3B5057CB" w14:textId="77777777" w:rsidR="00E258E2" w:rsidRPr="00C467E6" w:rsidRDefault="00E258E2" w:rsidP="00E258E2">
      <w:pPr>
        <w:shd w:val="clear" w:color="auto" w:fill="FFFFFF"/>
        <w:rPr>
          <w:rFonts w:cstheme="minorHAnsi"/>
          <w:noProof/>
          <w:sz w:val="24"/>
          <w:szCs w:val="24"/>
        </w:rPr>
      </w:pPr>
    </w:p>
    <w:p w14:paraId="1C909517" w14:textId="41706663" w:rsidR="00A642C2" w:rsidRPr="00C467E6" w:rsidRDefault="00A642C2" w:rsidP="00A642C2">
      <w:pPr>
        <w:pStyle w:val="Luettelokappale"/>
        <w:numPr>
          <w:ilvl w:val="0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>Raportointioikeudet</w:t>
      </w:r>
      <w:r w:rsidR="00FB04AB">
        <w:rPr>
          <w:rFonts w:cstheme="minorHAnsi"/>
          <w:noProof/>
          <w:sz w:val="24"/>
          <w:szCs w:val="24"/>
        </w:rPr>
        <w:t>;</w:t>
      </w:r>
      <w:r w:rsidRPr="00C467E6">
        <w:rPr>
          <w:rFonts w:cstheme="minorHAnsi"/>
          <w:noProof/>
          <w:sz w:val="24"/>
          <w:szCs w:val="24"/>
        </w:rPr>
        <w:t xml:space="preserve"> </w:t>
      </w:r>
      <w:r w:rsidRPr="0068310F">
        <w:rPr>
          <w:rFonts w:cstheme="minorHAnsi"/>
          <w:i/>
          <w:iCs/>
          <w:noProof/>
          <w:sz w:val="24"/>
          <w:szCs w:val="24"/>
        </w:rPr>
        <w:t>kuka kyselystä vastaa, kenelle annetaan oikeudet nähdä tuloksia (nimi + sähköpostiosoite)</w:t>
      </w:r>
      <w:r w:rsidR="00E36128" w:rsidRPr="0068310F">
        <w:rPr>
          <w:rFonts w:cstheme="minorHAnsi"/>
          <w:i/>
          <w:iCs/>
          <w:noProof/>
          <w:sz w:val="24"/>
          <w:szCs w:val="24"/>
        </w:rPr>
        <w:t>:</w:t>
      </w:r>
      <w:r w:rsidR="00E258E2" w:rsidRPr="00C467E6">
        <w:rPr>
          <w:rFonts w:cstheme="minorHAnsi"/>
          <w:noProof/>
          <w:sz w:val="24"/>
          <w:szCs w:val="24"/>
        </w:rPr>
        <w:t xml:space="preserve"> __________________________________________________________________________________________________________________________________________________________________</w:t>
      </w:r>
      <w:r w:rsidR="00C467E6">
        <w:rPr>
          <w:rFonts w:cstheme="minorHAnsi"/>
          <w:noProof/>
          <w:sz w:val="24"/>
          <w:szCs w:val="24"/>
        </w:rPr>
        <w:t>____________________________________________________________</w:t>
      </w:r>
      <w:r w:rsidR="00C467E6">
        <w:rPr>
          <w:rFonts w:cstheme="minorHAnsi"/>
          <w:noProof/>
          <w:sz w:val="24"/>
          <w:szCs w:val="24"/>
        </w:rPr>
        <w:br/>
      </w:r>
    </w:p>
    <w:p w14:paraId="0A504321" w14:textId="7F11AD8B" w:rsidR="00E258E2" w:rsidRPr="00C467E6" w:rsidRDefault="00A642C2" w:rsidP="00E258E2">
      <w:pPr>
        <w:pStyle w:val="Luettelokappale"/>
        <w:numPr>
          <w:ilvl w:val="0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lastRenderedPageBreak/>
        <w:t xml:space="preserve">Alustavat kysymykset </w:t>
      </w:r>
      <w:r w:rsidRPr="0068310F">
        <w:rPr>
          <w:rFonts w:cstheme="minorHAnsi"/>
          <w:i/>
          <w:iCs/>
          <w:noProof/>
          <w:sz w:val="24"/>
          <w:szCs w:val="24"/>
        </w:rPr>
        <w:t>(</w:t>
      </w:r>
      <w:r w:rsidRPr="0068310F">
        <w:rPr>
          <w:rFonts w:cstheme="minorHAnsi"/>
          <w:i/>
          <w:iCs/>
          <w:sz w:val="24"/>
          <w:szCs w:val="24"/>
        </w:rPr>
        <w:t>enintään 10 kysymystä yhdelle sivulle)</w:t>
      </w:r>
    </w:p>
    <w:p w14:paraId="65C9B42E" w14:textId="77777777" w:rsidR="00C467E6" w:rsidRDefault="00E258E2" w:rsidP="004960B5">
      <w:pPr>
        <w:pStyle w:val="Luettelokappale"/>
        <w:numPr>
          <w:ilvl w:val="0"/>
          <w:numId w:val="12"/>
        </w:numPr>
        <w:shd w:val="clear" w:color="auto" w:fill="FFFFFF"/>
        <w:ind w:left="1560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 xml:space="preserve">Vastaajan taustatiedot: </w:t>
      </w:r>
    </w:p>
    <w:p w14:paraId="3C06B4F4" w14:textId="664D7A64" w:rsidR="00EB54E7" w:rsidRDefault="00EB54E7" w:rsidP="00EB54E7">
      <w:pPr>
        <w:pStyle w:val="Luettelokappale"/>
        <w:numPr>
          <w:ilvl w:val="1"/>
          <w:numId w:val="12"/>
        </w:numPr>
        <w:shd w:val="clear" w:color="auto" w:fill="FFFFFF"/>
        <w:rPr>
          <w:rFonts w:cstheme="minorHAnsi"/>
          <w:noProof/>
          <w:sz w:val="24"/>
          <w:szCs w:val="24"/>
        </w:rPr>
      </w:pPr>
    </w:p>
    <w:p w14:paraId="72C3527A" w14:textId="155B3002" w:rsidR="00EB54E7" w:rsidRDefault="00EB54E7" w:rsidP="00EB54E7">
      <w:pPr>
        <w:pStyle w:val="Luettelokappale"/>
        <w:numPr>
          <w:ilvl w:val="1"/>
          <w:numId w:val="12"/>
        </w:numPr>
        <w:shd w:val="clear" w:color="auto" w:fill="FFFFFF"/>
        <w:rPr>
          <w:rFonts w:cstheme="minorHAnsi"/>
          <w:noProof/>
          <w:sz w:val="24"/>
          <w:szCs w:val="24"/>
        </w:rPr>
      </w:pPr>
    </w:p>
    <w:p w14:paraId="73E41CF8" w14:textId="24AC4AD6" w:rsidR="00EB54E7" w:rsidRDefault="00EB54E7" w:rsidP="00EB54E7">
      <w:pPr>
        <w:pStyle w:val="Luettelokappale"/>
        <w:numPr>
          <w:ilvl w:val="1"/>
          <w:numId w:val="12"/>
        </w:numPr>
        <w:shd w:val="clear" w:color="auto" w:fill="FFFFFF"/>
        <w:rPr>
          <w:rFonts w:cstheme="minorHAnsi"/>
          <w:noProof/>
          <w:sz w:val="24"/>
          <w:szCs w:val="24"/>
        </w:rPr>
      </w:pPr>
    </w:p>
    <w:p w14:paraId="73AF97C6" w14:textId="3A743105" w:rsidR="00EB54E7" w:rsidRPr="00C467E6" w:rsidRDefault="00EB54E7" w:rsidP="00EB54E7">
      <w:pPr>
        <w:pStyle w:val="Luettelokappale"/>
        <w:numPr>
          <w:ilvl w:val="1"/>
          <w:numId w:val="12"/>
        </w:numPr>
        <w:shd w:val="clear" w:color="auto" w:fill="FFFFFF"/>
        <w:rPr>
          <w:rFonts w:cstheme="minorHAnsi"/>
          <w:noProof/>
          <w:sz w:val="24"/>
          <w:szCs w:val="24"/>
        </w:rPr>
      </w:pPr>
    </w:p>
    <w:p w14:paraId="2F05BB81" w14:textId="77777777" w:rsidR="00C467E6" w:rsidRPr="00C467E6" w:rsidRDefault="00C467E6" w:rsidP="00C467E6">
      <w:pPr>
        <w:shd w:val="clear" w:color="auto" w:fill="FFFFFF"/>
        <w:rPr>
          <w:rFonts w:cstheme="minorHAnsi"/>
          <w:noProof/>
          <w:sz w:val="24"/>
          <w:szCs w:val="24"/>
        </w:rPr>
      </w:pPr>
    </w:p>
    <w:p w14:paraId="3F0C3003" w14:textId="77777777" w:rsidR="00425EF0" w:rsidRDefault="00C467E6" w:rsidP="00425EF0">
      <w:pPr>
        <w:pStyle w:val="Luettelokappale"/>
        <w:numPr>
          <w:ilvl w:val="0"/>
          <w:numId w:val="12"/>
        </w:numPr>
        <w:shd w:val="clear" w:color="auto" w:fill="FFFFFF"/>
        <w:ind w:left="1418" w:hanging="284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>Kysymyksiä:</w:t>
      </w:r>
    </w:p>
    <w:p w14:paraId="58CEDC0A" w14:textId="5B1A0A5C" w:rsidR="00425EF0" w:rsidRDefault="00425EF0" w:rsidP="00425EF0">
      <w:pPr>
        <w:pStyle w:val="Luettelokappale"/>
        <w:numPr>
          <w:ilvl w:val="1"/>
          <w:numId w:val="12"/>
        </w:numPr>
        <w:shd w:val="clear" w:color="auto" w:fill="FFFFFF"/>
        <w:ind w:left="2410"/>
        <w:rPr>
          <w:rFonts w:cstheme="minorHAnsi"/>
          <w:noProof/>
          <w:sz w:val="24"/>
          <w:szCs w:val="24"/>
        </w:rPr>
      </w:pPr>
    </w:p>
    <w:p w14:paraId="1EC32C04" w14:textId="5E4012B1" w:rsidR="00425EF0" w:rsidRDefault="00425EF0" w:rsidP="00425EF0">
      <w:pPr>
        <w:pStyle w:val="Luettelokappale"/>
        <w:numPr>
          <w:ilvl w:val="1"/>
          <w:numId w:val="12"/>
        </w:numPr>
        <w:shd w:val="clear" w:color="auto" w:fill="FFFFFF"/>
        <w:ind w:left="2410"/>
        <w:rPr>
          <w:rFonts w:cstheme="minorHAnsi"/>
          <w:noProof/>
          <w:sz w:val="24"/>
          <w:szCs w:val="24"/>
        </w:rPr>
      </w:pPr>
    </w:p>
    <w:p w14:paraId="6836E62F" w14:textId="63E72EF9" w:rsidR="00425EF0" w:rsidRDefault="00425EF0" w:rsidP="00425EF0">
      <w:pPr>
        <w:pStyle w:val="Luettelokappale"/>
        <w:numPr>
          <w:ilvl w:val="1"/>
          <w:numId w:val="12"/>
        </w:numPr>
        <w:shd w:val="clear" w:color="auto" w:fill="FFFFFF"/>
        <w:ind w:left="2410"/>
        <w:rPr>
          <w:rFonts w:cstheme="minorHAnsi"/>
          <w:noProof/>
          <w:sz w:val="24"/>
          <w:szCs w:val="24"/>
        </w:rPr>
      </w:pPr>
    </w:p>
    <w:p w14:paraId="31C7D4C5" w14:textId="65D55DA4" w:rsidR="00425EF0" w:rsidRDefault="00425EF0" w:rsidP="00425EF0">
      <w:pPr>
        <w:pStyle w:val="Luettelokappale"/>
        <w:numPr>
          <w:ilvl w:val="1"/>
          <w:numId w:val="12"/>
        </w:numPr>
        <w:shd w:val="clear" w:color="auto" w:fill="FFFFFF"/>
        <w:ind w:left="2410"/>
        <w:rPr>
          <w:rFonts w:cstheme="minorHAnsi"/>
          <w:noProof/>
          <w:sz w:val="24"/>
          <w:szCs w:val="24"/>
        </w:rPr>
      </w:pPr>
    </w:p>
    <w:p w14:paraId="347F0761" w14:textId="1CD5A829" w:rsidR="00425EF0" w:rsidRDefault="00425EF0" w:rsidP="00425EF0">
      <w:pPr>
        <w:pStyle w:val="Luettelokappale"/>
        <w:numPr>
          <w:ilvl w:val="1"/>
          <w:numId w:val="12"/>
        </w:numPr>
        <w:shd w:val="clear" w:color="auto" w:fill="FFFFFF"/>
        <w:ind w:left="2410"/>
        <w:rPr>
          <w:rFonts w:cstheme="minorHAnsi"/>
          <w:noProof/>
          <w:sz w:val="24"/>
          <w:szCs w:val="24"/>
        </w:rPr>
      </w:pPr>
    </w:p>
    <w:p w14:paraId="2BA639DD" w14:textId="65D10617" w:rsidR="00425EF0" w:rsidRDefault="00425EF0" w:rsidP="00425EF0">
      <w:pPr>
        <w:pStyle w:val="Luettelokappale"/>
        <w:numPr>
          <w:ilvl w:val="1"/>
          <w:numId w:val="12"/>
        </w:numPr>
        <w:shd w:val="clear" w:color="auto" w:fill="FFFFFF"/>
        <w:ind w:left="2410"/>
        <w:rPr>
          <w:rFonts w:cstheme="minorHAnsi"/>
          <w:noProof/>
          <w:sz w:val="24"/>
          <w:szCs w:val="24"/>
        </w:rPr>
      </w:pPr>
    </w:p>
    <w:p w14:paraId="304DD03A" w14:textId="20611993" w:rsidR="00E258E2" w:rsidRPr="00C467E6" w:rsidRDefault="00E258E2" w:rsidP="00425EF0">
      <w:pPr>
        <w:pStyle w:val="Luettelokappale"/>
        <w:numPr>
          <w:ilvl w:val="1"/>
          <w:numId w:val="12"/>
        </w:numPr>
        <w:shd w:val="clear" w:color="auto" w:fill="FFFFFF"/>
        <w:ind w:left="2410"/>
        <w:rPr>
          <w:rFonts w:cstheme="minorHAnsi"/>
          <w:noProof/>
          <w:sz w:val="24"/>
          <w:szCs w:val="24"/>
        </w:rPr>
      </w:pPr>
    </w:p>
    <w:p w14:paraId="62FB8BC6" w14:textId="77777777" w:rsidR="00425EF0" w:rsidRDefault="00FB5209" w:rsidP="00FB5209">
      <w:pPr>
        <w:pStyle w:val="Luettelokappale"/>
        <w:numPr>
          <w:ilvl w:val="1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sz w:val="24"/>
          <w:szCs w:val="24"/>
        </w:rPr>
        <w:t>Mitä vastausvaihtoehtoja</w:t>
      </w:r>
    </w:p>
    <w:p w14:paraId="6E474AFD" w14:textId="4C8F3C01" w:rsidR="00425EF0" w:rsidRDefault="00425EF0" w:rsidP="00425EF0">
      <w:pPr>
        <w:pStyle w:val="Luettelokappale"/>
        <w:numPr>
          <w:ilvl w:val="2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</w:p>
    <w:p w14:paraId="1154BEC8" w14:textId="79834D33" w:rsidR="00425EF0" w:rsidRDefault="00425EF0" w:rsidP="00425EF0">
      <w:pPr>
        <w:pStyle w:val="Luettelokappale"/>
        <w:numPr>
          <w:ilvl w:val="2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</w:p>
    <w:p w14:paraId="2FB3E628" w14:textId="527C3496" w:rsidR="00425EF0" w:rsidRDefault="00425EF0" w:rsidP="00425EF0">
      <w:pPr>
        <w:pStyle w:val="Luettelokappale"/>
        <w:numPr>
          <w:ilvl w:val="2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</w:p>
    <w:p w14:paraId="2966E807" w14:textId="3C0DE736" w:rsidR="00425EF0" w:rsidRDefault="00425EF0" w:rsidP="00425EF0">
      <w:pPr>
        <w:pStyle w:val="Luettelokappale"/>
        <w:numPr>
          <w:ilvl w:val="2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</w:p>
    <w:p w14:paraId="20A980BC" w14:textId="3F81AD20" w:rsidR="00FB5209" w:rsidRPr="00C467E6" w:rsidRDefault="00FB5209" w:rsidP="00425EF0">
      <w:pPr>
        <w:pStyle w:val="Luettelokappale"/>
        <w:numPr>
          <w:ilvl w:val="2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</w:p>
    <w:p w14:paraId="37EEA4FB" w14:textId="77777777" w:rsidR="00425EF0" w:rsidRDefault="00FB5209" w:rsidP="00FB5209">
      <w:pPr>
        <w:pStyle w:val="Luettelokappale"/>
        <w:numPr>
          <w:ilvl w:val="1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sz w:val="24"/>
          <w:szCs w:val="24"/>
        </w:rPr>
        <w:t>Mitkä ohjetekstit</w:t>
      </w:r>
      <w:r w:rsidR="00425EF0">
        <w:rPr>
          <w:rFonts w:cstheme="minorHAnsi"/>
          <w:sz w:val="24"/>
          <w:szCs w:val="24"/>
        </w:rPr>
        <w:t>:</w:t>
      </w:r>
    </w:p>
    <w:p w14:paraId="0C841B11" w14:textId="263F1689" w:rsidR="00425EF0" w:rsidRDefault="00425EF0" w:rsidP="00425EF0">
      <w:pPr>
        <w:pStyle w:val="Luettelokappale"/>
        <w:numPr>
          <w:ilvl w:val="2"/>
          <w:numId w:val="9"/>
        </w:numPr>
        <w:shd w:val="clear" w:color="auto" w:fill="FFFFFF"/>
        <w:ind w:left="2268"/>
        <w:rPr>
          <w:rFonts w:cstheme="minorHAnsi"/>
          <w:noProof/>
          <w:sz w:val="24"/>
          <w:szCs w:val="24"/>
        </w:rPr>
      </w:pPr>
    </w:p>
    <w:p w14:paraId="2CAA2F1F" w14:textId="2DFDDBB7" w:rsidR="00425EF0" w:rsidRDefault="00425EF0" w:rsidP="00425EF0">
      <w:pPr>
        <w:pStyle w:val="Luettelokappale"/>
        <w:numPr>
          <w:ilvl w:val="2"/>
          <w:numId w:val="9"/>
        </w:numPr>
        <w:shd w:val="clear" w:color="auto" w:fill="FFFFFF"/>
        <w:ind w:left="2268"/>
        <w:rPr>
          <w:rFonts w:cstheme="minorHAnsi"/>
          <w:noProof/>
          <w:sz w:val="24"/>
          <w:szCs w:val="24"/>
        </w:rPr>
      </w:pPr>
    </w:p>
    <w:p w14:paraId="386C1DE8" w14:textId="6C575909" w:rsidR="00425EF0" w:rsidRDefault="00425EF0" w:rsidP="00425EF0">
      <w:pPr>
        <w:pStyle w:val="Luettelokappale"/>
        <w:numPr>
          <w:ilvl w:val="2"/>
          <w:numId w:val="9"/>
        </w:numPr>
        <w:shd w:val="clear" w:color="auto" w:fill="FFFFFF"/>
        <w:ind w:left="2268"/>
        <w:rPr>
          <w:rFonts w:cstheme="minorHAnsi"/>
          <w:noProof/>
          <w:sz w:val="24"/>
          <w:szCs w:val="24"/>
        </w:rPr>
      </w:pPr>
    </w:p>
    <w:p w14:paraId="29A559FE" w14:textId="02BE81C3" w:rsidR="00425EF0" w:rsidRDefault="00425EF0" w:rsidP="00425EF0">
      <w:pPr>
        <w:pStyle w:val="Luettelokappale"/>
        <w:numPr>
          <w:ilvl w:val="2"/>
          <w:numId w:val="9"/>
        </w:numPr>
        <w:shd w:val="clear" w:color="auto" w:fill="FFFFFF"/>
        <w:ind w:left="2268"/>
        <w:rPr>
          <w:rFonts w:cstheme="minorHAnsi"/>
          <w:noProof/>
          <w:sz w:val="24"/>
          <w:szCs w:val="24"/>
        </w:rPr>
      </w:pPr>
    </w:p>
    <w:p w14:paraId="528DD73C" w14:textId="77777777" w:rsidR="00E258E2" w:rsidRPr="00C467E6" w:rsidRDefault="00E258E2" w:rsidP="00E258E2">
      <w:pPr>
        <w:shd w:val="clear" w:color="auto" w:fill="FFFFFF"/>
        <w:rPr>
          <w:rFonts w:cstheme="minorHAnsi"/>
          <w:noProof/>
          <w:sz w:val="24"/>
          <w:szCs w:val="24"/>
        </w:rPr>
      </w:pPr>
    </w:p>
    <w:p w14:paraId="12E4E5FF" w14:textId="75AAB1D7" w:rsidR="00FB5209" w:rsidRPr="00C467E6" w:rsidRDefault="00FB5209" w:rsidP="00A642C2">
      <w:pPr>
        <w:pStyle w:val="Luettelokappale"/>
        <w:numPr>
          <w:ilvl w:val="0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sz w:val="24"/>
          <w:szCs w:val="24"/>
        </w:rPr>
        <w:t>Kyselyn toteutus, millä tavalla?</w:t>
      </w:r>
    </w:p>
    <w:p w14:paraId="10AAA9DC" w14:textId="1BF39A95" w:rsidR="00E258E2" w:rsidRPr="00C467E6" w:rsidRDefault="00E258E2" w:rsidP="00E258E2">
      <w:pPr>
        <w:pStyle w:val="Luettelokappale"/>
        <w:numPr>
          <w:ilvl w:val="0"/>
          <w:numId w:val="11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>QR-koodi</w:t>
      </w:r>
    </w:p>
    <w:p w14:paraId="5E2A9AF5" w14:textId="36CF56A3" w:rsidR="00E258E2" w:rsidRPr="00C467E6" w:rsidRDefault="00E258E2" w:rsidP="00E258E2">
      <w:pPr>
        <w:pStyle w:val="Luettelokappale"/>
        <w:numPr>
          <w:ilvl w:val="0"/>
          <w:numId w:val="11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>palautelaite</w:t>
      </w:r>
    </w:p>
    <w:p w14:paraId="44A03BF1" w14:textId="5E1E4481" w:rsidR="00E258E2" w:rsidRPr="00C467E6" w:rsidRDefault="00E258E2" w:rsidP="00E258E2">
      <w:pPr>
        <w:pStyle w:val="Luettelokappale"/>
        <w:numPr>
          <w:ilvl w:val="0"/>
          <w:numId w:val="11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>linkki sähköpostiin</w:t>
      </w:r>
    </w:p>
    <w:p w14:paraId="3B277113" w14:textId="500A5C7F" w:rsidR="00E258E2" w:rsidRPr="00C467E6" w:rsidRDefault="00E258E2" w:rsidP="00E258E2">
      <w:pPr>
        <w:pStyle w:val="Luettelokappale"/>
        <w:numPr>
          <w:ilvl w:val="0"/>
          <w:numId w:val="11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>muu, mikä?</w:t>
      </w:r>
      <w:r w:rsidR="00C467E6" w:rsidRPr="00C467E6">
        <w:rPr>
          <w:rFonts w:cstheme="minorHAnsi"/>
          <w:noProof/>
          <w:sz w:val="24"/>
          <w:szCs w:val="24"/>
        </w:rPr>
        <w:t xml:space="preserve"> ___________________________________________</w:t>
      </w:r>
    </w:p>
    <w:p w14:paraId="4E638C32" w14:textId="77777777" w:rsidR="00A64279" w:rsidRPr="00C467E6" w:rsidRDefault="00A64279" w:rsidP="00A64279">
      <w:pPr>
        <w:pStyle w:val="Luettelokappale"/>
        <w:shd w:val="clear" w:color="auto" w:fill="FFFFFF"/>
        <w:ind w:left="1440"/>
        <w:rPr>
          <w:rFonts w:cstheme="minorHAnsi"/>
          <w:noProof/>
          <w:sz w:val="24"/>
          <w:szCs w:val="24"/>
        </w:rPr>
      </w:pPr>
    </w:p>
    <w:p w14:paraId="3555DB9E" w14:textId="57837A0B" w:rsidR="00FB5209" w:rsidRPr="00C467E6" w:rsidRDefault="00FB5209" w:rsidP="00FB5209">
      <w:pPr>
        <w:pStyle w:val="Luettelokappale"/>
        <w:numPr>
          <w:ilvl w:val="0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sz w:val="24"/>
          <w:szCs w:val="24"/>
        </w:rPr>
        <w:t>Kyselyn toteutuksen ajanjakso (</w:t>
      </w:r>
      <w:proofErr w:type="spellStart"/>
      <w:r w:rsidRPr="00C467E6">
        <w:rPr>
          <w:rFonts w:cstheme="minorHAnsi"/>
          <w:sz w:val="24"/>
          <w:szCs w:val="24"/>
        </w:rPr>
        <w:t>max</w:t>
      </w:r>
      <w:proofErr w:type="spellEnd"/>
      <w:r w:rsidRPr="00C467E6">
        <w:rPr>
          <w:rFonts w:cstheme="minorHAnsi"/>
          <w:sz w:val="24"/>
          <w:szCs w:val="24"/>
        </w:rPr>
        <w:t>. 3kk)</w:t>
      </w:r>
      <w:r w:rsidR="00D00EF1">
        <w:rPr>
          <w:rFonts w:cstheme="minorHAnsi"/>
          <w:sz w:val="24"/>
          <w:szCs w:val="24"/>
        </w:rPr>
        <w:t xml:space="preserve">. </w:t>
      </w:r>
      <w:r w:rsidR="00D00EF1" w:rsidRPr="00D00EF1">
        <w:rPr>
          <w:rFonts w:cstheme="minorHAnsi"/>
          <w:i/>
          <w:iCs/>
          <w:sz w:val="24"/>
          <w:szCs w:val="24"/>
        </w:rPr>
        <w:t>K</w:t>
      </w:r>
      <w:r w:rsidRPr="00D00EF1">
        <w:rPr>
          <w:rFonts w:cstheme="minorHAnsi"/>
          <w:i/>
          <w:iCs/>
          <w:sz w:val="24"/>
          <w:szCs w:val="24"/>
        </w:rPr>
        <w:t xml:space="preserve">ysely voi tapahtua </w:t>
      </w:r>
      <w:r w:rsidR="00D00EF1" w:rsidRPr="00D00EF1">
        <w:rPr>
          <w:rFonts w:cstheme="minorHAnsi"/>
          <w:i/>
          <w:iCs/>
          <w:sz w:val="24"/>
          <w:szCs w:val="24"/>
        </w:rPr>
        <w:t xml:space="preserve">myös </w:t>
      </w:r>
      <w:r w:rsidRPr="00D00EF1">
        <w:rPr>
          <w:rFonts w:cstheme="minorHAnsi"/>
          <w:i/>
          <w:iCs/>
          <w:sz w:val="24"/>
          <w:szCs w:val="24"/>
        </w:rPr>
        <w:t>yksittäisessä tilaisuudessa</w:t>
      </w:r>
      <w:r w:rsidR="00D00EF1" w:rsidRPr="00D00EF1">
        <w:rPr>
          <w:rFonts w:cstheme="minorHAnsi"/>
          <w:i/>
          <w:iCs/>
          <w:sz w:val="24"/>
          <w:szCs w:val="24"/>
        </w:rPr>
        <w:t>.</w:t>
      </w:r>
      <w:r w:rsidR="00C467E6" w:rsidRPr="00C467E6">
        <w:rPr>
          <w:rFonts w:cstheme="minorHAnsi"/>
          <w:sz w:val="24"/>
          <w:szCs w:val="24"/>
        </w:rPr>
        <w:br/>
        <w:t>____________________________________________________________________________________________________________________________________________________</w:t>
      </w:r>
    </w:p>
    <w:p w14:paraId="769B29CC" w14:textId="77777777" w:rsidR="00A64279" w:rsidRPr="00C467E6" w:rsidRDefault="00A64279" w:rsidP="00A64279">
      <w:pPr>
        <w:pStyle w:val="Luettelokappale"/>
        <w:shd w:val="clear" w:color="auto" w:fill="FFFFFF"/>
        <w:rPr>
          <w:rFonts w:cstheme="minorHAnsi"/>
          <w:noProof/>
          <w:sz w:val="24"/>
          <w:szCs w:val="24"/>
        </w:rPr>
      </w:pPr>
    </w:p>
    <w:p w14:paraId="3915DCB0" w14:textId="43CE0A54" w:rsidR="00FB5209" w:rsidRPr="00C467E6" w:rsidRDefault="00FB5209" w:rsidP="00C467E6">
      <w:pPr>
        <w:pStyle w:val="Luettelokappale"/>
        <w:numPr>
          <w:ilvl w:val="0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 xml:space="preserve">Millä kielillä kysytään? </w:t>
      </w:r>
      <w:r w:rsidRPr="00C467E6">
        <w:rPr>
          <w:rFonts w:cstheme="minorHAnsi"/>
          <w:i/>
          <w:iCs/>
          <w:noProof/>
          <w:sz w:val="24"/>
          <w:szCs w:val="24"/>
        </w:rPr>
        <w:t xml:space="preserve">Jos kielikäännöksille tarve, käännökset toiminnan kustannuksilla tai </w:t>
      </w:r>
      <w:r w:rsidR="00A43AAB">
        <w:rPr>
          <w:rFonts w:cstheme="minorHAnsi"/>
          <w:i/>
          <w:iCs/>
          <w:noProof/>
          <w:sz w:val="24"/>
          <w:szCs w:val="24"/>
        </w:rPr>
        <w:t>koordinoimana</w:t>
      </w:r>
      <w:r w:rsidRPr="00C467E6">
        <w:rPr>
          <w:rFonts w:cstheme="minorHAnsi"/>
          <w:i/>
          <w:iCs/>
          <w:noProof/>
          <w:sz w:val="24"/>
          <w:szCs w:val="24"/>
        </w:rPr>
        <w:t>.</w:t>
      </w:r>
      <w:r w:rsidR="00C467E6" w:rsidRPr="00C467E6">
        <w:rPr>
          <w:rFonts w:cstheme="minorHAnsi"/>
          <w:i/>
          <w:iCs/>
          <w:noProof/>
          <w:sz w:val="24"/>
          <w:szCs w:val="24"/>
        </w:rPr>
        <w:br/>
      </w:r>
      <w:r w:rsidR="00C467E6" w:rsidRPr="00C467E6">
        <w:rPr>
          <w:rFonts w:cstheme="minorHAnsi"/>
          <w:noProof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8C7C08" w:rsidRPr="00C467E6">
        <w:rPr>
          <w:rFonts w:cstheme="minorHAnsi"/>
          <w:noProof/>
          <w:sz w:val="24"/>
          <w:szCs w:val="24"/>
        </w:rPr>
        <w:br/>
      </w:r>
    </w:p>
    <w:p w14:paraId="360CDBB3" w14:textId="5138BC22" w:rsidR="00FB5209" w:rsidRPr="00C467E6" w:rsidRDefault="00FB5209" w:rsidP="00FB5209">
      <w:pPr>
        <w:pStyle w:val="Luettelokappale"/>
        <w:numPr>
          <w:ilvl w:val="0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lastRenderedPageBreak/>
        <w:t xml:space="preserve">Tiedotus ja viestintä: </w:t>
      </w:r>
      <w:r w:rsidRPr="00DB4262">
        <w:rPr>
          <w:rFonts w:cstheme="minorHAnsi"/>
          <w:i/>
          <w:iCs/>
          <w:noProof/>
          <w:sz w:val="24"/>
          <w:szCs w:val="24"/>
        </w:rPr>
        <w:t>miten tiedotetaan ja kerätään vastaajia? Miten tiedotetaan tuloksista? Miten tiedotetaan johtoa?</w:t>
      </w:r>
      <w:r w:rsidR="00C467E6" w:rsidRPr="00C467E6">
        <w:rPr>
          <w:rFonts w:cstheme="minorHAnsi"/>
          <w:noProof/>
          <w:sz w:val="24"/>
          <w:szCs w:val="24"/>
        </w:rPr>
        <w:br/>
        <w:t>______________________________________________________________________________________________________________________________________________________________</w:t>
      </w:r>
      <w:r w:rsidR="00C467E6">
        <w:rPr>
          <w:rFonts w:cstheme="minorHAnsi"/>
          <w:noProof/>
          <w:sz w:val="24"/>
          <w:szCs w:val="24"/>
        </w:rPr>
        <w:t>________________________________________________________________</w:t>
      </w:r>
    </w:p>
    <w:p w14:paraId="34C8345C" w14:textId="77777777" w:rsidR="00A64279" w:rsidRPr="00C467E6" w:rsidRDefault="00A64279" w:rsidP="00A64279">
      <w:pPr>
        <w:shd w:val="clear" w:color="auto" w:fill="FFFFFF"/>
        <w:rPr>
          <w:rFonts w:cstheme="minorHAnsi"/>
          <w:noProof/>
          <w:sz w:val="24"/>
          <w:szCs w:val="24"/>
        </w:rPr>
      </w:pPr>
    </w:p>
    <w:p w14:paraId="19A36A8A" w14:textId="59E1A014" w:rsidR="00FB5209" w:rsidRPr="00C467E6" w:rsidRDefault="00FB5209" w:rsidP="00FB5209">
      <w:pPr>
        <w:pStyle w:val="Luettelokappale"/>
        <w:numPr>
          <w:ilvl w:val="0"/>
          <w:numId w:val="9"/>
        </w:numPr>
        <w:shd w:val="clear" w:color="auto" w:fill="FFFFFF"/>
        <w:rPr>
          <w:rFonts w:cstheme="minorHAnsi"/>
          <w:noProof/>
          <w:sz w:val="24"/>
          <w:szCs w:val="24"/>
        </w:rPr>
      </w:pPr>
      <w:r w:rsidRPr="00C467E6">
        <w:rPr>
          <w:rFonts w:cstheme="minorHAnsi"/>
          <w:noProof/>
          <w:sz w:val="24"/>
          <w:szCs w:val="24"/>
        </w:rPr>
        <w:t>Sovitaan kyselyn viimeistely, tarkistus ja kuka käynnistää kyselyn?</w:t>
      </w:r>
      <w:r w:rsidR="00C467E6" w:rsidRPr="00C467E6">
        <w:rPr>
          <w:rFonts w:cstheme="minorHAnsi"/>
          <w:noProof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  <w:r w:rsidR="00C467E6">
        <w:rPr>
          <w:rFonts w:cstheme="minorHAnsi"/>
          <w:noProof/>
          <w:sz w:val="24"/>
          <w:szCs w:val="24"/>
        </w:rPr>
        <w:t>____________________________________________________________</w:t>
      </w:r>
    </w:p>
    <w:p w14:paraId="5F6EFF4A" w14:textId="7A069724" w:rsidR="00A642C2" w:rsidRPr="00C467E6" w:rsidRDefault="00A642C2" w:rsidP="00A642C2">
      <w:pPr>
        <w:shd w:val="clear" w:color="auto" w:fill="FFFFFF"/>
        <w:rPr>
          <w:rFonts w:asciiTheme="minorHAnsi" w:hAnsiTheme="minorHAnsi" w:cstheme="minorHAnsi"/>
          <w:noProof/>
          <w:sz w:val="24"/>
          <w:szCs w:val="24"/>
        </w:rPr>
      </w:pPr>
    </w:p>
    <w:p w14:paraId="0B0AD84A" w14:textId="77777777" w:rsidR="00C467E6" w:rsidRPr="00C467E6" w:rsidRDefault="00C467E6" w:rsidP="00A642C2">
      <w:pPr>
        <w:shd w:val="clear" w:color="auto" w:fill="FFFFFF"/>
        <w:rPr>
          <w:rFonts w:asciiTheme="minorHAnsi" w:hAnsiTheme="minorHAnsi" w:cstheme="minorHAnsi"/>
          <w:noProof/>
          <w:sz w:val="24"/>
          <w:szCs w:val="24"/>
        </w:rPr>
      </w:pPr>
    </w:p>
    <w:p w14:paraId="1B4CC3B4" w14:textId="14E9C266" w:rsidR="00A642C2" w:rsidRPr="00C467E6" w:rsidRDefault="00A642C2" w:rsidP="00A642C2">
      <w:pPr>
        <w:shd w:val="clear" w:color="auto" w:fill="FFFFFF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C467E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Yhteydenottolomake toimitetaan </w:t>
      </w:r>
      <w:r w:rsidR="00EB29F8" w:rsidRPr="00EB29F8">
        <w:rPr>
          <w:rFonts w:asciiTheme="minorHAnsi" w:hAnsiTheme="minorHAnsi" w:cstheme="minorHAnsi"/>
          <w:b/>
          <w:bCs/>
          <w:noProof/>
          <w:sz w:val="24"/>
          <w:szCs w:val="24"/>
          <w:highlight w:val="yellow"/>
        </w:rPr>
        <w:t>xx</w:t>
      </w:r>
    </w:p>
    <w:p w14:paraId="4D781988" w14:textId="77777777" w:rsidR="00A64279" w:rsidRPr="00C467E6" w:rsidRDefault="00A64279" w:rsidP="00D27AAA">
      <w:pPr>
        <w:shd w:val="clear" w:color="auto" w:fill="FFFFFF"/>
        <w:overflowPunct/>
        <w:autoSpaceDE/>
        <w:autoSpaceDN/>
        <w:adjustRightInd/>
        <w:rPr>
          <w:rFonts w:asciiTheme="minorHAnsi" w:hAnsiTheme="minorHAnsi" w:cstheme="minorHAnsi"/>
          <w:noProof/>
          <w:sz w:val="24"/>
          <w:szCs w:val="24"/>
        </w:rPr>
      </w:pPr>
    </w:p>
    <w:p w14:paraId="08BF9D2B" w14:textId="77777777" w:rsidR="00A64279" w:rsidRPr="00C467E6" w:rsidRDefault="00A64279" w:rsidP="00D27AAA">
      <w:pPr>
        <w:shd w:val="clear" w:color="auto" w:fill="FFFFFF"/>
        <w:overflowPunct/>
        <w:autoSpaceDE/>
        <w:autoSpaceDN/>
        <w:adjustRightInd/>
        <w:rPr>
          <w:rFonts w:asciiTheme="minorHAnsi" w:hAnsiTheme="minorHAnsi" w:cstheme="minorHAnsi"/>
          <w:noProof/>
          <w:sz w:val="24"/>
          <w:szCs w:val="24"/>
        </w:rPr>
      </w:pPr>
    </w:p>
    <w:p w14:paraId="3FB35434" w14:textId="77777777" w:rsidR="00A64279" w:rsidRPr="00C467E6" w:rsidRDefault="00A64279" w:rsidP="00D27AAA">
      <w:pPr>
        <w:shd w:val="clear" w:color="auto" w:fill="FFFFFF"/>
        <w:overflowPunct/>
        <w:autoSpaceDE/>
        <w:autoSpaceDN/>
        <w:adjustRightInd/>
        <w:rPr>
          <w:rFonts w:asciiTheme="minorHAnsi" w:hAnsiTheme="minorHAnsi" w:cstheme="minorHAnsi"/>
          <w:noProof/>
          <w:sz w:val="24"/>
          <w:szCs w:val="24"/>
        </w:rPr>
      </w:pPr>
    </w:p>
    <w:p w14:paraId="00CBC359" w14:textId="5FF8DD25" w:rsidR="004960B5" w:rsidRPr="00EB29F8" w:rsidRDefault="004451F1" w:rsidP="00015239">
      <w:pPr>
        <w:shd w:val="clear" w:color="auto" w:fill="FFFFFF"/>
        <w:overflowPunct/>
        <w:autoSpaceDE/>
        <w:autoSpaceDN/>
        <w:adjustRightInd/>
        <w:rPr>
          <w:rFonts w:asciiTheme="minorHAnsi" w:hAnsiTheme="minorHAnsi" w:cstheme="minorHAnsi"/>
          <w:i/>
          <w:iCs/>
          <w:sz w:val="24"/>
          <w:szCs w:val="24"/>
        </w:rPr>
      </w:pPr>
      <w:r w:rsidRPr="00C467E6">
        <w:rPr>
          <w:rFonts w:asciiTheme="minorHAnsi" w:hAnsiTheme="minorHAnsi" w:cstheme="minorHAnsi"/>
          <w:noProof/>
          <w:sz w:val="24"/>
          <w:szCs w:val="24"/>
        </w:rPr>
        <w:br/>
      </w:r>
      <w:r w:rsidR="00067552" w:rsidRPr="00C467E6">
        <w:rPr>
          <w:rFonts w:asciiTheme="minorHAnsi" w:hAnsiTheme="minorHAnsi" w:cstheme="minorHAnsi"/>
          <w:noProof/>
          <w:sz w:val="24"/>
          <w:szCs w:val="24"/>
        </w:rPr>
        <w:t xml:space="preserve">Yhteystiedot: </w:t>
      </w:r>
      <w:r w:rsidR="00EB29F8" w:rsidRPr="00EB29F8">
        <w:rPr>
          <w:rFonts w:asciiTheme="minorHAnsi" w:hAnsiTheme="minorHAnsi" w:cstheme="minorHAnsi"/>
          <w:i/>
          <w:iCs/>
          <w:noProof/>
          <w:sz w:val="24"/>
          <w:szCs w:val="24"/>
          <w:highlight w:val="yellow"/>
        </w:rPr>
        <w:t>palauteasioista vastaavien nimi, sähköposti ja puhelinnumero</w:t>
      </w:r>
    </w:p>
    <w:sectPr w:rsidR="004960B5" w:rsidRPr="00EB29F8" w:rsidSect="006979A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702" w:left="1134" w:header="454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E81B" w14:textId="77777777" w:rsidR="00155961" w:rsidRDefault="00155961">
      <w:r>
        <w:separator/>
      </w:r>
    </w:p>
  </w:endnote>
  <w:endnote w:type="continuationSeparator" w:id="0">
    <w:p w14:paraId="0915E38D" w14:textId="77777777" w:rsidR="00155961" w:rsidRDefault="00155961">
      <w:r>
        <w:continuationSeparator/>
      </w:r>
    </w:p>
  </w:endnote>
  <w:endnote w:type="continuationNotice" w:id="1">
    <w:p w14:paraId="25FA4952" w14:textId="77777777" w:rsidR="00155961" w:rsidRDefault="00155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8F5" w14:textId="1D3A9AAE" w:rsidR="0098422E" w:rsidRPr="006979AE" w:rsidRDefault="003F3853" w:rsidP="006979AE">
    <w:pPr>
      <w:pStyle w:val="Alatunniste"/>
      <w:tabs>
        <w:tab w:val="left" w:pos="2820"/>
      </w:tabs>
      <w:spacing w:before="120"/>
      <w:rPr>
        <w:noProof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CFEEA" wp14:editId="31D9E1F7">
          <wp:simplePos x="0" y="0"/>
          <wp:positionH relativeFrom="column">
            <wp:posOffset>-152400</wp:posOffset>
          </wp:positionH>
          <wp:positionV relativeFrom="paragraph">
            <wp:posOffset>47625</wp:posOffset>
          </wp:positionV>
          <wp:extent cx="739140" cy="739140"/>
          <wp:effectExtent l="0" t="0" r="3810" b="3810"/>
          <wp:wrapNone/>
          <wp:docPr id="415" name="Kuva 415" descr="Oma Hämeen pyöreä vihreä logo, jossa Oma Häme-teksti. O-kirjain on sydämen muotoin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128" w:rsidRPr="004D56CA">
      <w:rPr>
        <w:noProof/>
        <w:szCs w:val="16"/>
      </w:rPr>
      <w:drawing>
        <wp:anchor distT="0" distB="0" distL="114300" distR="114300" simplePos="0" relativeHeight="251658241" behindDoc="0" locked="0" layoutInCell="1" allowOverlap="1" wp14:anchorId="3AD4C045" wp14:editId="2D56EFA8">
          <wp:simplePos x="0" y="0"/>
          <wp:positionH relativeFrom="column">
            <wp:posOffset>834390</wp:posOffset>
          </wp:positionH>
          <wp:positionV relativeFrom="paragraph">
            <wp:posOffset>176530</wp:posOffset>
          </wp:positionV>
          <wp:extent cx="5791200" cy="266065"/>
          <wp:effectExtent l="0" t="0" r="0" b="635"/>
          <wp:wrapNone/>
          <wp:docPr id="414" name="Kuva 4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2" t="17036" r="19157" b="65930"/>
                  <a:stretch/>
                </pic:blipFill>
                <pic:spPr bwMode="auto">
                  <a:xfrm>
                    <a:off x="0" y="0"/>
                    <a:ext cx="5791200" cy="266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DC0D40" w14:textId="77777777" w:rsidR="0098422E" w:rsidRDefault="0098422E" w:rsidP="0098422E">
    <w:pPr>
      <w:pStyle w:val="Alatunniste"/>
      <w:framePr w:hSpace="141" w:wrap="around" w:vAnchor="text" w:hAnchor="margin" w:xAlign="center" w:y="144"/>
      <w:tabs>
        <w:tab w:val="left" w:pos="5387"/>
      </w:tabs>
      <w:ind w:left="1276"/>
      <w:rPr>
        <w:rFonts w:ascii="Roboto" w:hAnsi="Roboto" w:cs="Arial"/>
        <w:b/>
        <w:color w:val="30A598"/>
        <w:sz w:val="18"/>
        <w:szCs w:val="22"/>
      </w:rPr>
    </w:pPr>
  </w:p>
  <w:p w14:paraId="34FD4EF0" w14:textId="4335F1BC" w:rsidR="0098422E" w:rsidRPr="0015713F" w:rsidRDefault="0098422E" w:rsidP="0098422E">
    <w:pPr>
      <w:pStyle w:val="Alatunniste"/>
      <w:framePr w:hSpace="141" w:wrap="around" w:vAnchor="text" w:hAnchor="margin" w:xAlign="center" w:y="144"/>
      <w:tabs>
        <w:tab w:val="left" w:pos="5529"/>
      </w:tabs>
      <w:ind w:left="1276"/>
      <w:rPr>
        <w:rFonts w:cs="Arial"/>
        <w:color w:val="308076"/>
        <w:sz w:val="18"/>
        <w:szCs w:val="18"/>
      </w:rPr>
    </w:pPr>
    <w:r w:rsidRPr="0015713F">
      <w:rPr>
        <w:rFonts w:cs="Arial"/>
        <w:b/>
        <w:color w:val="308076"/>
        <w:sz w:val="18"/>
        <w:szCs w:val="22"/>
      </w:rPr>
      <w:t>Oma-Häme — Kanta-Hämeen hyvinvointialue</w:t>
    </w:r>
    <w:r w:rsidRPr="0015713F">
      <w:rPr>
        <w:rFonts w:cs="Arial"/>
        <w:color w:val="308076"/>
        <w:szCs w:val="22"/>
      </w:rPr>
      <w:tab/>
    </w:r>
  </w:p>
  <w:p w14:paraId="57A3C801" w14:textId="016313CD" w:rsidR="00A71896" w:rsidRDefault="00A71896" w:rsidP="00F943E1">
    <w:pPr>
      <w:pStyle w:val="Alatunniste"/>
      <w:tabs>
        <w:tab w:val="left" w:pos="552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576F" w14:textId="661F4EA3" w:rsidR="0098422E" w:rsidRPr="00CE34A3" w:rsidRDefault="0098422E" w:rsidP="00EA149E">
    <w:pPr>
      <w:framePr w:hSpace="141" w:wrap="around" w:vAnchor="text" w:hAnchor="margin" w:x="-142" w:y="144"/>
      <w:tabs>
        <w:tab w:val="left" w:pos="4503"/>
        <w:tab w:val="left" w:pos="7338"/>
      </w:tabs>
      <w:ind w:left="108"/>
      <w:rPr>
        <w:sz w:val="18"/>
        <w:szCs w:val="18"/>
      </w:rPr>
    </w:pPr>
    <w:r w:rsidRPr="00A71896">
      <w:rPr>
        <w:rFonts w:ascii="Roboto" w:hAnsi="Roboto" w:cs="Arial"/>
        <w:b/>
        <w:color w:val="30A598"/>
        <w:sz w:val="18"/>
        <w:szCs w:val="22"/>
      </w:rPr>
      <w:tab/>
    </w:r>
    <w:r w:rsidRPr="00586FD9">
      <w:rPr>
        <w:sz w:val="18"/>
      </w:rPr>
      <w:tab/>
    </w:r>
  </w:p>
  <w:p w14:paraId="295BEBF4" w14:textId="5DDDDF59" w:rsidR="00895844" w:rsidRPr="00895844" w:rsidRDefault="00895844" w:rsidP="00895844">
    <w:pPr>
      <w:framePr w:hSpace="141" w:wrap="around" w:vAnchor="text" w:hAnchor="margin" w:x="-142" w:y="144"/>
      <w:tabs>
        <w:tab w:val="left" w:pos="4503"/>
        <w:tab w:val="left" w:pos="7338"/>
      </w:tabs>
      <w:ind w:left="108"/>
      <w:rPr>
        <w:rFonts w:cs="Arial"/>
        <w:sz w:val="18"/>
        <w:szCs w:val="18"/>
      </w:rPr>
    </w:pPr>
    <w:r w:rsidRPr="00895844">
      <w:rPr>
        <w:rFonts w:cs="Arial"/>
        <w:b/>
        <w:color w:val="308076"/>
        <w:sz w:val="18"/>
        <w:szCs w:val="22"/>
      </w:rPr>
      <w:t>Oma Häme — Kanta-Hämeen hyvinvointialue</w:t>
    </w:r>
    <w:r w:rsidRPr="00895844">
      <w:rPr>
        <w:rFonts w:cs="Arial"/>
        <w:color w:val="30A598"/>
        <w:szCs w:val="22"/>
      </w:rPr>
      <w:tab/>
    </w:r>
  </w:p>
  <w:p w14:paraId="3559A1D2" w14:textId="5543F130" w:rsidR="0098422E" w:rsidRPr="00CE34A3" w:rsidRDefault="0098422E" w:rsidP="00895844">
    <w:pPr>
      <w:framePr w:hSpace="141" w:wrap="around" w:vAnchor="text" w:hAnchor="margin" w:x="-142" w:y="144"/>
      <w:tabs>
        <w:tab w:val="left" w:pos="4503"/>
        <w:tab w:val="left" w:pos="7338"/>
      </w:tabs>
      <w:ind w:left="108"/>
      <w:rPr>
        <w:sz w:val="18"/>
        <w:szCs w:val="18"/>
      </w:rPr>
    </w:pPr>
  </w:p>
  <w:p w14:paraId="3C0B56DC" w14:textId="46321637" w:rsidR="00D11DDA" w:rsidRPr="006979AE" w:rsidRDefault="00433128" w:rsidP="00EA149E">
    <w:pPr>
      <w:pStyle w:val="Alatunniste"/>
      <w:rPr>
        <w:noProof/>
        <w:szCs w:val="16"/>
      </w:rPr>
    </w:pPr>
    <w:r w:rsidRPr="004D56CA">
      <w:rPr>
        <w:noProof/>
        <w:szCs w:val="16"/>
      </w:rPr>
      <w:drawing>
        <wp:anchor distT="0" distB="0" distL="114300" distR="114300" simplePos="0" relativeHeight="251658242" behindDoc="0" locked="0" layoutInCell="1" allowOverlap="1" wp14:anchorId="4AA1BC78" wp14:editId="0B0DCD86">
          <wp:simplePos x="0" y="0"/>
          <wp:positionH relativeFrom="column">
            <wp:posOffset>-544830</wp:posOffset>
          </wp:positionH>
          <wp:positionV relativeFrom="paragraph">
            <wp:posOffset>-67945</wp:posOffset>
          </wp:positionV>
          <wp:extent cx="7139940" cy="266065"/>
          <wp:effectExtent l="0" t="0" r="3810" b="635"/>
          <wp:wrapNone/>
          <wp:docPr id="417" name="Kuva 4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36" r="19156" b="65930"/>
                  <a:stretch/>
                </pic:blipFill>
                <pic:spPr bwMode="auto">
                  <a:xfrm>
                    <a:off x="0" y="0"/>
                    <a:ext cx="7156605" cy="2666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4858" w14:textId="77777777" w:rsidR="00155961" w:rsidRDefault="00155961">
      <w:r>
        <w:separator/>
      </w:r>
    </w:p>
  </w:footnote>
  <w:footnote w:type="continuationSeparator" w:id="0">
    <w:p w14:paraId="506CA1B0" w14:textId="77777777" w:rsidR="00155961" w:rsidRDefault="00155961">
      <w:r>
        <w:continuationSeparator/>
      </w:r>
    </w:p>
  </w:footnote>
  <w:footnote w:type="continuationNotice" w:id="1">
    <w:p w14:paraId="43F62BB9" w14:textId="77777777" w:rsidR="00155961" w:rsidRDefault="001559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725F" w14:textId="69D4B7FB" w:rsidR="0085082D" w:rsidRDefault="005E701E" w:rsidP="00923456">
    <w:pPr>
      <w:pStyle w:val="Yltunniste"/>
      <w:jc w:val="right"/>
      <w:rPr>
        <w:rStyle w:val="Sivunumero"/>
      </w:rPr>
    </w:pPr>
    <w:r>
      <w:rPr>
        <w:rStyle w:val="Sivunumero"/>
      </w:rPr>
      <w:fldChar w:fldCharType="begin"/>
    </w:r>
    <w:r w:rsidR="0085082D"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9F4060">
      <w:rPr>
        <w:rStyle w:val="Sivunumero"/>
        <w:noProof/>
      </w:rPr>
      <w:t>2</w:t>
    </w:r>
    <w:r>
      <w:rPr>
        <w:rStyle w:val="Sivunumero"/>
      </w:rPr>
      <w:fldChar w:fldCharType="end"/>
    </w:r>
    <w:r w:rsidR="0085082D">
      <w:rPr>
        <w:rStyle w:val="Sivunumero"/>
      </w:rPr>
      <w:t>(</w:t>
    </w:r>
    <w:r>
      <w:rPr>
        <w:rStyle w:val="Sivunumero"/>
      </w:rPr>
      <w:fldChar w:fldCharType="begin"/>
    </w:r>
    <w:r w:rsidR="0085082D">
      <w:rPr>
        <w:rStyle w:val="Sivunumero"/>
      </w:rPr>
      <w:instrText xml:space="preserve"> NUMPAGES  \* FIRSTCAP </w:instrText>
    </w:r>
    <w:r>
      <w:rPr>
        <w:rStyle w:val="Sivunumero"/>
      </w:rPr>
      <w:fldChar w:fldCharType="separate"/>
    </w:r>
    <w:r w:rsidR="009F4060">
      <w:rPr>
        <w:rStyle w:val="Sivunumero"/>
        <w:noProof/>
      </w:rPr>
      <w:t>2</w:t>
    </w:r>
    <w:r>
      <w:rPr>
        <w:rStyle w:val="Sivunumero"/>
      </w:rPr>
      <w:fldChar w:fldCharType="end"/>
    </w:r>
    <w:r w:rsidR="0085082D">
      <w:rPr>
        <w:rStyle w:val="Sivunumero"/>
      </w:rPr>
      <w:t>)</w:t>
    </w:r>
  </w:p>
  <w:p w14:paraId="1299C43A" w14:textId="0F99D567" w:rsidR="0085082D" w:rsidRPr="00684C1E" w:rsidRDefault="0085082D" w:rsidP="00684C1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B123" w14:textId="01C48642" w:rsidR="0085082D" w:rsidRPr="00575D2A" w:rsidRDefault="00645140" w:rsidP="00575D2A">
    <w:pPr>
      <w:pStyle w:val="Yltunniste"/>
      <w:ind w:left="5216" w:firstLine="4"/>
      <w:rPr>
        <w:b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2B9657D9" wp14:editId="348B467C">
          <wp:simplePos x="0" y="0"/>
          <wp:positionH relativeFrom="column">
            <wp:posOffset>4163060</wp:posOffset>
          </wp:positionH>
          <wp:positionV relativeFrom="paragraph">
            <wp:posOffset>-15240</wp:posOffset>
          </wp:positionV>
          <wp:extent cx="2190750" cy="568960"/>
          <wp:effectExtent l="0" t="0" r="0" b="2540"/>
          <wp:wrapSquare wrapText="bothSides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16A23E8C" wp14:editId="4717906B">
          <wp:simplePos x="0" y="0"/>
          <wp:positionH relativeFrom="column">
            <wp:posOffset>2984500</wp:posOffset>
          </wp:positionH>
          <wp:positionV relativeFrom="paragraph">
            <wp:posOffset>-178435</wp:posOffset>
          </wp:positionV>
          <wp:extent cx="1003300" cy="802005"/>
          <wp:effectExtent l="0" t="0" r="6350" b="0"/>
          <wp:wrapTopAndBottom/>
          <wp:docPr id="3" name="Kuva 3" descr="Kuvan esikatse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van esikatsel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734">
      <w:rPr>
        <w:noProof/>
      </w:rPr>
      <w:drawing>
        <wp:anchor distT="0" distB="0" distL="114300" distR="114300" simplePos="0" relativeHeight="251658243" behindDoc="0" locked="0" layoutInCell="1" allowOverlap="1" wp14:anchorId="5A62AB0F" wp14:editId="53C0848B">
          <wp:simplePos x="0" y="0"/>
          <wp:positionH relativeFrom="column">
            <wp:posOffset>-241935</wp:posOffset>
          </wp:positionH>
          <wp:positionV relativeFrom="paragraph">
            <wp:posOffset>-44450</wp:posOffset>
          </wp:positionV>
          <wp:extent cx="797169" cy="797169"/>
          <wp:effectExtent l="0" t="0" r="3175" b="3175"/>
          <wp:wrapNone/>
          <wp:docPr id="416" name="Kuva 416" descr="Oma Hämeen pyöreä vihreä logo, jossa Oma Häme-teksti. O-kirjain on sydämen muotoin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69" cy="797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6D7">
      <w:br/>
    </w:r>
    <w:r w:rsidR="00575D2A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206"/>
    <w:multiLevelType w:val="multilevel"/>
    <w:tmpl w:val="DF541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Otsikko2"/>
      <w:isLgl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15311D23"/>
    <w:multiLevelType w:val="hybridMultilevel"/>
    <w:tmpl w:val="22FC7F5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E1F89"/>
    <w:multiLevelType w:val="hybridMultilevel"/>
    <w:tmpl w:val="F03EFF1A"/>
    <w:lvl w:ilvl="0" w:tplc="B1521AC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572EC"/>
    <w:multiLevelType w:val="hybridMultilevel"/>
    <w:tmpl w:val="FD1E193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1F2798"/>
    <w:multiLevelType w:val="hybridMultilevel"/>
    <w:tmpl w:val="4CE20A1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A4E990">
      <w:start w:val="5"/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101789"/>
    <w:multiLevelType w:val="hybridMultilevel"/>
    <w:tmpl w:val="1A743D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45C8"/>
    <w:multiLevelType w:val="multilevel"/>
    <w:tmpl w:val="B71C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53CBD"/>
    <w:multiLevelType w:val="hybridMultilevel"/>
    <w:tmpl w:val="A7306B2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5FAEEE86">
      <w:start w:val="3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20D65"/>
    <w:multiLevelType w:val="hybridMultilevel"/>
    <w:tmpl w:val="63E6C612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6B52DD"/>
    <w:multiLevelType w:val="hybridMultilevel"/>
    <w:tmpl w:val="59F8DC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85E48"/>
    <w:multiLevelType w:val="hybridMultilevel"/>
    <w:tmpl w:val="6A386DFA"/>
    <w:lvl w:ilvl="0" w:tplc="34A4E990">
      <w:start w:val="5"/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85A1D"/>
    <w:multiLevelType w:val="hybridMultilevel"/>
    <w:tmpl w:val="304052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A3733"/>
    <w:multiLevelType w:val="hybridMultilevel"/>
    <w:tmpl w:val="873A323C"/>
    <w:lvl w:ilvl="0" w:tplc="7D045F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F6B62"/>
    <w:multiLevelType w:val="hybridMultilevel"/>
    <w:tmpl w:val="17C68406"/>
    <w:lvl w:ilvl="0" w:tplc="EA80C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1561358">
    <w:abstractNumId w:val="13"/>
  </w:num>
  <w:num w:numId="2" w16cid:durableId="11345610">
    <w:abstractNumId w:val="0"/>
  </w:num>
  <w:num w:numId="3" w16cid:durableId="823929884">
    <w:abstractNumId w:val="12"/>
  </w:num>
  <w:num w:numId="4" w16cid:durableId="1822500116">
    <w:abstractNumId w:val="8"/>
  </w:num>
  <w:num w:numId="5" w16cid:durableId="1167939957">
    <w:abstractNumId w:val="7"/>
  </w:num>
  <w:num w:numId="6" w16cid:durableId="1889680476">
    <w:abstractNumId w:val="6"/>
  </w:num>
  <w:num w:numId="7" w16cid:durableId="1342585046">
    <w:abstractNumId w:val="3"/>
  </w:num>
  <w:num w:numId="8" w16cid:durableId="670450098">
    <w:abstractNumId w:val="1"/>
  </w:num>
  <w:num w:numId="9" w16cid:durableId="1337027934">
    <w:abstractNumId w:val="5"/>
  </w:num>
  <w:num w:numId="10" w16cid:durableId="1111170211">
    <w:abstractNumId w:val="11"/>
  </w:num>
  <w:num w:numId="11" w16cid:durableId="2015456844">
    <w:abstractNumId w:val="2"/>
  </w:num>
  <w:num w:numId="12" w16cid:durableId="1765806738">
    <w:abstractNumId w:val="4"/>
  </w:num>
  <w:num w:numId="13" w16cid:durableId="158546676">
    <w:abstractNumId w:val="10"/>
  </w:num>
  <w:num w:numId="14" w16cid:durableId="3397416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AF"/>
    <w:rsid w:val="000037A2"/>
    <w:rsid w:val="0000728E"/>
    <w:rsid w:val="00014F1A"/>
    <w:rsid w:val="00015239"/>
    <w:rsid w:val="00016AA9"/>
    <w:rsid w:val="00025F61"/>
    <w:rsid w:val="000312FB"/>
    <w:rsid w:val="00041124"/>
    <w:rsid w:val="00054878"/>
    <w:rsid w:val="00062C4B"/>
    <w:rsid w:val="000661EA"/>
    <w:rsid w:val="000669D2"/>
    <w:rsid w:val="00067552"/>
    <w:rsid w:val="000779AF"/>
    <w:rsid w:val="00090BB2"/>
    <w:rsid w:val="000B124E"/>
    <w:rsid w:val="000B1DAB"/>
    <w:rsid w:val="000B4C29"/>
    <w:rsid w:val="000C16BE"/>
    <w:rsid w:val="000C2264"/>
    <w:rsid w:val="000D05C7"/>
    <w:rsid w:val="000E002C"/>
    <w:rsid w:val="000E63AF"/>
    <w:rsid w:val="000F5F15"/>
    <w:rsid w:val="00113DEC"/>
    <w:rsid w:val="00133497"/>
    <w:rsid w:val="00155961"/>
    <w:rsid w:val="0015713F"/>
    <w:rsid w:val="001651F0"/>
    <w:rsid w:val="00170847"/>
    <w:rsid w:val="001801A8"/>
    <w:rsid w:val="00183FDF"/>
    <w:rsid w:val="0019481F"/>
    <w:rsid w:val="001B1C4A"/>
    <w:rsid w:val="001B4EAF"/>
    <w:rsid w:val="001C3A62"/>
    <w:rsid w:val="001F43DB"/>
    <w:rsid w:val="0020515F"/>
    <w:rsid w:val="0022662C"/>
    <w:rsid w:val="00230DFA"/>
    <w:rsid w:val="00243931"/>
    <w:rsid w:val="002642F0"/>
    <w:rsid w:val="002665CF"/>
    <w:rsid w:val="00282D8E"/>
    <w:rsid w:val="00284E98"/>
    <w:rsid w:val="002A006D"/>
    <w:rsid w:val="002A1911"/>
    <w:rsid w:val="002B6BC0"/>
    <w:rsid w:val="002C37F6"/>
    <w:rsid w:val="002D43C7"/>
    <w:rsid w:val="002E1A5E"/>
    <w:rsid w:val="002F6CB7"/>
    <w:rsid w:val="00311B99"/>
    <w:rsid w:val="00330E9A"/>
    <w:rsid w:val="003554A6"/>
    <w:rsid w:val="00372A08"/>
    <w:rsid w:val="00374228"/>
    <w:rsid w:val="003A6A4F"/>
    <w:rsid w:val="003B2A32"/>
    <w:rsid w:val="003C01D0"/>
    <w:rsid w:val="003C1980"/>
    <w:rsid w:val="003D6B47"/>
    <w:rsid w:val="003D75F0"/>
    <w:rsid w:val="003F0BC2"/>
    <w:rsid w:val="003F3853"/>
    <w:rsid w:val="00403EA7"/>
    <w:rsid w:val="0040515B"/>
    <w:rsid w:val="00406F50"/>
    <w:rsid w:val="00415644"/>
    <w:rsid w:val="00420FC9"/>
    <w:rsid w:val="00425EF0"/>
    <w:rsid w:val="00433128"/>
    <w:rsid w:val="00433741"/>
    <w:rsid w:val="0044153A"/>
    <w:rsid w:val="0044244A"/>
    <w:rsid w:val="004451F1"/>
    <w:rsid w:val="00447DF7"/>
    <w:rsid w:val="00452458"/>
    <w:rsid w:val="00453E12"/>
    <w:rsid w:val="00454344"/>
    <w:rsid w:val="0046039D"/>
    <w:rsid w:val="004857DE"/>
    <w:rsid w:val="004960B5"/>
    <w:rsid w:val="004968B0"/>
    <w:rsid w:val="004A103E"/>
    <w:rsid w:val="004B0339"/>
    <w:rsid w:val="004C2864"/>
    <w:rsid w:val="004D56CA"/>
    <w:rsid w:val="004D6BD4"/>
    <w:rsid w:val="004E453A"/>
    <w:rsid w:val="004E779D"/>
    <w:rsid w:val="00501A6F"/>
    <w:rsid w:val="00504BD8"/>
    <w:rsid w:val="0050659F"/>
    <w:rsid w:val="0050795D"/>
    <w:rsid w:val="00513002"/>
    <w:rsid w:val="00523425"/>
    <w:rsid w:val="00523FDD"/>
    <w:rsid w:val="00532B78"/>
    <w:rsid w:val="00550695"/>
    <w:rsid w:val="00551CA7"/>
    <w:rsid w:val="005528F1"/>
    <w:rsid w:val="00561E91"/>
    <w:rsid w:val="00562EED"/>
    <w:rsid w:val="00575D2A"/>
    <w:rsid w:val="005766C0"/>
    <w:rsid w:val="00586FD9"/>
    <w:rsid w:val="00593C2E"/>
    <w:rsid w:val="005C5570"/>
    <w:rsid w:val="005C7029"/>
    <w:rsid w:val="005D4F55"/>
    <w:rsid w:val="005E0AD7"/>
    <w:rsid w:val="005E701E"/>
    <w:rsid w:val="005F5CD8"/>
    <w:rsid w:val="00601959"/>
    <w:rsid w:val="00611F37"/>
    <w:rsid w:val="00645140"/>
    <w:rsid w:val="0066233B"/>
    <w:rsid w:val="0068310F"/>
    <w:rsid w:val="00684C1E"/>
    <w:rsid w:val="006853A2"/>
    <w:rsid w:val="0069018E"/>
    <w:rsid w:val="006979AE"/>
    <w:rsid w:val="006B2887"/>
    <w:rsid w:val="006C2C66"/>
    <w:rsid w:val="006E722B"/>
    <w:rsid w:val="006F5336"/>
    <w:rsid w:val="006F635E"/>
    <w:rsid w:val="0070498D"/>
    <w:rsid w:val="00724445"/>
    <w:rsid w:val="00744E2F"/>
    <w:rsid w:val="0076485F"/>
    <w:rsid w:val="00764D9F"/>
    <w:rsid w:val="007D2796"/>
    <w:rsid w:val="007D5D91"/>
    <w:rsid w:val="007F2ADF"/>
    <w:rsid w:val="007F7E08"/>
    <w:rsid w:val="00816F94"/>
    <w:rsid w:val="0082350E"/>
    <w:rsid w:val="00834415"/>
    <w:rsid w:val="0085082D"/>
    <w:rsid w:val="00860DDB"/>
    <w:rsid w:val="00863A3C"/>
    <w:rsid w:val="00865575"/>
    <w:rsid w:val="008663E2"/>
    <w:rsid w:val="00885EAE"/>
    <w:rsid w:val="00895844"/>
    <w:rsid w:val="008A3454"/>
    <w:rsid w:val="008C7C08"/>
    <w:rsid w:val="008D375E"/>
    <w:rsid w:val="008E1D1F"/>
    <w:rsid w:val="008E7654"/>
    <w:rsid w:val="008F72F8"/>
    <w:rsid w:val="0090516E"/>
    <w:rsid w:val="00905222"/>
    <w:rsid w:val="00913820"/>
    <w:rsid w:val="00920155"/>
    <w:rsid w:val="00923456"/>
    <w:rsid w:val="00940E53"/>
    <w:rsid w:val="00944817"/>
    <w:rsid w:val="00964A51"/>
    <w:rsid w:val="0098422E"/>
    <w:rsid w:val="0099072F"/>
    <w:rsid w:val="009D6008"/>
    <w:rsid w:val="009F16DE"/>
    <w:rsid w:val="009F4060"/>
    <w:rsid w:val="00A241EA"/>
    <w:rsid w:val="00A35091"/>
    <w:rsid w:val="00A43AAB"/>
    <w:rsid w:val="00A57EC1"/>
    <w:rsid w:val="00A64279"/>
    <w:rsid w:val="00A642C2"/>
    <w:rsid w:val="00A71896"/>
    <w:rsid w:val="00A76CDC"/>
    <w:rsid w:val="00A9345C"/>
    <w:rsid w:val="00A97DCA"/>
    <w:rsid w:val="00AB2AB9"/>
    <w:rsid w:val="00AE47FC"/>
    <w:rsid w:val="00B01033"/>
    <w:rsid w:val="00B11E68"/>
    <w:rsid w:val="00B12D7A"/>
    <w:rsid w:val="00B137A1"/>
    <w:rsid w:val="00B25720"/>
    <w:rsid w:val="00B4137E"/>
    <w:rsid w:val="00B518CC"/>
    <w:rsid w:val="00B547FF"/>
    <w:rsid w:val="00B658E3"/>
    <w:rsid w:val="00B7691B"/>
    <w:rsid w:val="00B83B0D"/>
    <w:rsid w:val="00B85381"/>
    <w:rsid w:val="00B86D01"/>
    <w:rsid w:val="00BD1D97"/>
    <w:rsid w:val="00BD41DD"/>
    <w:rsid w:val="00BE0718"/>
    <w:rsid w:val="00BE3014"/>
    <w:rsid w:val="00BE4E88"/>
    <w:rsid w:val="00BE5600"/>
    <w:rsid w:val="00C21BD2"/>
    <w:rsid w:val="00C467E6"/>
    <w:rsid w:val="00C51BDA"/>
    <w:rsid w:val="00C572FF"/>
    <w:rsid w:val="00C662D2"/>
    <w:rsid w:val="00C67788"/>
    <w:rsid w:val="00C72ED9"/>
    <w:rsid w:val="00C75D01"/>
    <w:rsid w:val="00C77183"/>
    <w:rsid w:val="00C800CB"/>
    <w:rsid w:val="00C92137"/>
    <w:rsid w:val="00C92E57"/>
    <w:rsid w:val="00C95DE5"/>
    <w:rsid w:val="00CA57AB"/>
    <w:rsid w:val="00CB0753"/>
    <w:rsid w:val="00CB5F23"/>
    <w:rsid w:val="00CE34A3"/>
    <w:rsid w:val="00CF4FD8"/>
    <w:rsid w:val="00CF57EE"/>
    <w:rsid w:val="00CF5EE5"/>
    <w:rsid w:val="00D00EF1"/>
    <w:rsid w:val="00D05CFD"/>
    <w:rsid w:val="00D11BD9"/>
    <w:rsid w:val="00D11DDA"/>
    <w:rsid w:val="00D1367B"/>
    <w:rsid w:val="00D15F7E"/>
    <w:rsid w:val="00D23332"/>
    <w:rsid w:val="00D25DB8"/>
    <w:rsid w:val="00D27AAA"/>
    <w:rsid w:val="00D3298A"/>
    <w:rsid w:val="00D32E11"/>
    <w:rsid w:val="00D340D1"/>
    <w:rsid w:val="00D46E3C"/>
    <w:rsid w:val="00D56944"/>
    <w:rsid w:val="00D6515F"/>
    <w:rsid w:val="00D65B6B"/>
    <w:rsid w:val="00D73D0E"/>
    <w:rsid w:val="00D74926"/>
    <w:rsid w:val="00D84BAC"/>
    <w:rsid w:val="00D931D9"/>
    <w:rsid w:val="00D94A90"/>
    <w:rsid w:val="00D95107"/>
    <w:rsid w:val="00DA6B5D"/>
    <w:rsid w:val="00DB4262"/>
    <w:rsid w:val="00DB5734"/>
    <w:rsid w:val="00DC75FE"/>
    <w:rsid w:val="00DD3F23"/>
    <w:rsid w:val="00DE6B9D"/>
    <w:rsid w:val="00E040B2"/>
    <w:rsid w:val="00E10DDA"/>
    <w:rsid w:val="00E206A5"/>
    <w:rsid w:val="00E229C2"/>
    <w:rsid w:val="00E22A0E"/>
    <w:rsid w:val="00E258E2"/>
    <w:rsid w:val="00E36128"/>
    <w:rsid w:val="00E46736"/>
    <w:rsid w:val="00E540EA"/>
    <w:rsid w:val="00E616D7"/>
    <w:rsid w:val="00E66438"/>
    <w:rsid w:val="00E70477"/>
    <w:rsid w:val="00E861E3"/>
    <w:rsid w:val="00E92F49"/>
    <w:rsid w:val="00EA149E"/>
    <w:rsid w:val="00EB29F8"/>
    <w:rsid w:val="00EB54E7"/>
    <w:rsid w:val="00EB6D72"/>
    <w:rsid w:val="00EC07FD"/>
    <w:rsid w:val="00EC409A"/>
    <w:rsid w:val="00ED66A5"/>
    <w:rsid w:val="00EE6971"/>
    <w:rsid w:val="00EF1479"/>
    <w:rsid w:val="00F00E8E"/>
    <w:rsid w:val="00F0418E"/>
    <w:rsid w:val="00F17FAE"/>
    <w:rsid w:val="00F3097F"/>
    <w:rsid w:val="00F33972"/>
    <w:rsid w:val="00F3761E"/>
    <w:rsid w:val="00F43B43"/>
    <w:rsid w:val="00F52540"/>
    <w:rsid w:val="00F61021"/>
    <w:rsid w:val="00F734AC"/>
    <w:rsid w:val="00F86AB9"/>
    <w:rsid w:val="00F92B90"/>
    <w:rsid w:val="00F94092"/>
    <w:rsid w:val="00F943E1"/>
    <w:rsid w:val="00FB04AB"/>
    <w:rsid w:val="00FB2EE0"/>
    <w:rsid w:val="00FB3469"/>
    <w:rsid w:val="00FB3528"/>
    <w:rsid w:val="00FB3EB8"/>
    <w:rsid w:val="00FB5209"/>
    <w:rsid w:val="00FC56F1"/>
    <w:rsid w:val="00FC5D47"/>
    <w:rsid w:val="00FC6CB4"/>
    <w:rsid w:val="00FD6480"/>
    <w:rsid w:val="00FE15C1"/>
    <w:rsid w:val="05927E92"/>
    <w:rsid w:val="0F1B0BA3"/>
    <w:rsid w:val="498CB8BD"/>
    <w:rsid w:val="7782465C"/>
    <w:rsid w:val="7B4EC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67ED3"/>
  <w15:docId w15:val="{4C8F422E-EA43-4180-9731-F147B51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2B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532B78"/>
    <w:pPr>
      <w:keepNext/>
      <w:outlineLvl w:val="0"/>
    </w:pPr>
    <w:rPr>
      <w:b/>
      <w:kern w:val="28"/>
    </w:rPr>
  </w:style>
  <w:style w:type="paragraph" w:styleId="Otsikko2">
    <w:name w:val="heading 2"/>
    <w:aliases w:val="Väliotsikko"/>
    <w:basedOn w:val="Normaali"/>
    <w:next w:val="Normaali"/>
    <w:qFormat/>
    <w:rsid w:val="00BE0718"/>
    <w:pPr>
      <w:keepNext/>
      <w:numPr>
        <w:ilvl w:val="1"/>
        <w:numId w:val="2"/>
      </w:numPr>
      <w:overflowPunct/>
      <w:autoSpaceDE/>
      <w:autoSpaceDN/>
      <w:adjustRightInd/>
      <w:textAlignment w:val="auto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532B78"/>
    <w:pPr>
      <w:keepNext/>
      <w:outlineLvl w:val="2"/>
    </w:pPr>
  </w:style>
  <w:style w:type="paragraph" w:styleId="Otsikko4">
    <w:name w:val="heading 4"/>
    <w:basedOn w:val="Normaali"/>
    <w:next w:val="Normaali"/>
    <w:qFormat/>
    <w:rsid w:val="00532B78"/>
    <w:pPr>
      <w:keepNext/>
      <w:spacing w:before="240" w:after="60"/>
      <w:outlineLvl w:val="3"/>
    </w:pPr>
  </w:style>
  <w:style w:type="paragraph" w:styleId="Otsikko5">
    <w:name w:val="heading 5"/>
    <w:basedOn w:val="Normaali"/>
    <w:next w:val="Normaali"/>
    <w:qFormat/>
    <w:rsid w:val="00532B78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Sivunumero">
    <w:name w:val="page number"/>
    <w:basedOn w:val="Kappaleenoletusfontti"/>
    <w:rsid w:val="00532B78"/>
  </w:style>
  <w:style w:type="paragraph" w:styleId="Otsikko">
    <w:name w:val="Title"/>
    <w:basedOn w:val="Normaali"/>
    <w:qFormat/>
    <w:rsid w:val="00062C4B"/>
    <w:rPr>
      <w:b/>
      <w:kern w:val="28"/>
      <w:sz w:val="28"/>
    </w:rPr>
  </w:style>
  <w:style w:type="paragraph" w:styleId="Vakiosisennys">
    <w:name w:val="Normal Indent"/>
    <w:basedOn w:val="Normaali"/>
    <w:rsid w:val="00532B78"/>
  </w:style>
  <w:style w:type="paragraph" w:styleId="Sisluet1">
    <w:name w:val="toc 1"/>
    <w:basedOn w:val="Normaali"/>
    <w:next w:val="Normaali"/>
    <w:uiPriority w:val="39"/>
    <w:rsid w:val="003C1980"/>
    <w:pPr>
      <w:tabs>
        <w:tab w:val="right" w:leader="dot" w:pos="9639"/>
      </w:tabs>
    </w:pPr>
  </w:style>
  <w:style w:type="paragraph" w:styleId="Sisluet2">
    <w:name w:val="toc 2"/>
    <w:basedOn w:val="Normaali"/>
    <w:next w:val="Normaali"/>
    <w:uiPriority w:val="39"/>
    <w:rsid w:val="00532B78"/>
    <w:pPr>
      <w:tabs>
        <w:tab w:val="right" w:leader="dot" w:pos="10206"/>
      </w:tabs>
      <w:ind w:left="220"/>
    </w:pPr>
  </w:style>
  <w:style w:type="paragraph" w:styleId="Sisluet3">
    <w:name w:val="toc 3"/>
    <w:basedOn w:val="Normaali"/>
    <w:next w:val="Normaali"/>
    <w:semiHidden/>
    <w:rsid w:val="00532B78"/>
    <w:pPr>
      <w:tabs>
        <w:tab w:val="right" w:leader="dot" w:pos="10206"/>
      </w:tabs>
      <w:ind w:left="440"/>
    </w:pPr>
  </w:style>
  <w:style w:type="paragraph" w:styleId="Sisluet4">
    <w:name w:val="toc 4"/>
    <w:basedOn w:val="Normaali"/>
    <w:next w:val="Normaali"/>
    <w:semiHidden/>
    <w:rsid w:val="00532B78"/>
    <w:pPr>
      <w:tabs>
        <w:tab w:val="right" w:leader="dot" w:pos="10206"/>
      </w:tabs>
      <w:ind w:left="660"/>
    </w:pPr>
  </w:style>
  <w:style w:type="paragraph" w:styleId="Sisluet5">
    <w:name w:val="toc 5"/>
    <w:basedOn w:val="Normaali"/>
    <w:next w:val="Normaali"/>
    <w:semiHidden/>
    <w:rsid w:val="00532B78"/>
    <w:pPr>
      <w:tabs>
        <w:tab w:val="right" w:leader="dot" w:pos="10206"/>
      </w:tabs>
      <w:ind w:left="880"/>
    </w:pPr>
  </w:style>
  <w:style w:type="paragraph" w:styleId="Sisluet6">
    <w:name w:val="toc 6"/>
    <w:basedOn w:val="Normaali"/>
    <w:next w:val="Normaali"/>
    <w:semiHidden/>
    <w:rsid w:val="00532B78"/>
    <w:pPr>
      <w:tabs>
        <w:tab w:val="right" w:leader="dot" w:pos="10206"/>
      </w:tabs>
      <w:ind w:left="1100"/>
    </w:pPr>
  </w:style>
  <w:style w:type="paragraph" w:styleId="Sisluet7">
    <w:name w:val="toc 7"/>
    <w:basedOn w:val="Normaali"/>
    <w:next w:val="Normaali"/>
    <w:semiHidden/>
    <w:rsid w:val="00532B78"/>
    <w:pPr>
      <w:tabs>
        <w:tab w:val="right" w:leader="dot" w:pos="10206"/>
      </w:tabs>
      <w:ind w:left="1320"/>
    </w:pPr>
  </w:style>
  <w:style w:type="paragraph" w:styleId="Sisluet8">
    <w:name w:val="toc 8"/>
    <w:basedOn w:val="Normaali"/>
    <w:next w:val="Normaali"/>
    <w:semiHidden/>
    <w:rsid w:val="00532B78"/>
    <w:pPr>
      <w:tabs>
        <w:tab w:val="right" w:leader="dot" w:pos="10206"/>
      </w:tabs>
      <w:ind w:left="1540"/>
    </w:pPr>
  </w:style>
  <w:style w:type="paragraph" w:styleId="Yltunniste">
    <w:name w:val="header"/>
    <w:basedOn w:val="Normaali"/>
    <w:link w:val="YltunnisteChar"/>
    <w:rsid w:val="00532B78"/>
  </w:style>
  <w:style w:type="paragraph" w:styleId="Leipteksti">
    <w:name w:val="Body Text"/>
    <w:basedOn w:val="Normaali"/>
    <w:rsid w:val="00532B78"/>
    <w:pPr>
      <w:spacing w:after="120"/>
    </w:pPr>
  </w:style>
  <w:style w:type="paragraph" w:styleId="Alatunniste">
    <w:name w:val="footer"/>
    <w:basedOn w:val="Normaali"/>
    <w:rsid w:val="00532B78"/>
  </w:style>
  <w:style w:type="paragraph" w:styleId="Allekirjoitus">
    <w:name w:val="Signature"/>
    <w:basedOn w:val="Normaali"/>
    <w:rsid w:val="00532B78"/>
    <w:pPr>
      <w:ind w:left="2608"/>
    </w:pPr>
  </w:style>
  <w:style w:type="paragraph" w:styleId="Seliteteksti">
    <w:name w:val="Balloon Text"/>
    <w:basedOn w:val="Normaali"/>
    <w:semiHidden/>
    <w:rsid w:val="00F86AB9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F9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basedOn w:val="Kappaleenoletusfontti"/>
    <w:link w:val="Yltunniste"/>
    <w:rsid w:val="00684C1E"/>
    <w:rPr>
      <w:rFonts w:ascii="Arial" w:hAnsi="Arial"/>
      <w:sz w:val="22"/>
    </w:rPr>
  </w:style>
  <w:style w:type="character" w:styleId="Hyperlinkki">
    <w:name w:val="Hyperlink"/>
    <w:basedOn w:val="Kappaleenoletusfontti"/>
    <w:uiPriority w:val="99"/>
    <w:unhideWhenUsed/>
    <w:rsid w:val="003C1980"/>
    <w:rPr>
      <w:color w:val="0000FF"/>
      <w:u w:val="single"/>
    </w:rPr>
  </w:style>
  <w:style w:type="character" w:styleId="Voimakas">
    <w:name w:val="Strong"/>
    <w:basedOn w:val="Kappaleenoletusfontti"/>
    <w:qFormat/>
    <w:rsid w:val="00BE0718"/>
    <w:rPr>
      <w:b/>
      <w:bCs/>
    </w:rPr>
  </w:style>
  <w:style w:type="paragraph" w:customStyle="1" w:styleId="BasicParagraph">
    <w:name w:val="[Basic Paragraph]"/>
    <w:basedOn w:val="Normaali"/>
    <w:uiPriority w:val="99"/>
    <w:rsid w:val="00CF57EE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uettelokappale">
    <w:name w:val="List Paragraph"/>
    <w:basedOn w:val="Normaali"/>
    <w:uiPriority w:val="34"/>
    <w:qFormat/>
    <w:rsid w:val="0064514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7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vapau\Local%20Settings\Temporary%20Internet%20Files\Content.IE5\IN03KY90\19175_kirjelomake_asettelumalli%5b1%5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F04503408B3499CDB57D7DE3862B6" ma:contentTypeVersion="4" ma:contentTypeDescription="Create a new document." ma:contentTypeScope="" ma:versionID="e50432fc1d9d66e859f1a43fd5733e01">
  <xsd:schema xmlns:xsd="http://www.w3.org/2001/XMLSchema" xmlns:xs="http://www.w3.org/2001/XMLSchema" xmlns:p="http://schemas.microsoft.com/office/2006/metadata/properties" xmlns:ns2="6a674342-24f5-4fb3-b2b7-263968750792" targetNamespace="http://schemas.microsoft.com/office/2006/metadata/properties" ma:root="true" ma:fieldsID="29be0a38ecf632b79c6d472b8a8668ec" ns2:_="">
    <xsd:import namespace="6a674342-24f5-4fb3-b2b7-263968750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4342-24f5-4fb3-b2b7-263968750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9333D-4B4B-44CF-AC02-F75A9A05C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D8EB7-A6C2-4A8D-BC4C-A5733159F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74342-24f5-4fb3-b2b7-263968750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71D05-B725-478F-9225-D2DCBF018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0402B8-9DC3-4D6C-B806-28F3C417F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19175_kirjelomake_asettelumalli[1]</Template>
  <TotalTime>3</TotalTime>
  <Pages>3</Pages>
  <Words>401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KHHVA Asiakirjapohja, muistio</vt:lpstr>
    </vt:vector>
  </TitlesOfParts>
  <Company>Kanta-Hämeen Sairaanhoitopiirin Kuntayhtymä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KHHVA Asiakirjapohja, muistio</dc:title>
  <dc:subject/>
  <dc:creator>PT</dc:creator>
  <cp:keywords>Asiakirjapohja</cp:keywords>
  <cp:lastModifiedBy>Taskinen Kirsi</cp:lastModifiedBy>
  <cp:revision>3</cp:revision>
  <cp:lastPrinted>2023-01-31T11:53:00Z</cp:lastPrinted>
  <dcterms:created xsi:type="dcterms:W3CDTF">2025-06-10T10:44:00Z</dcterms:created>
  <dcterms:modified xsi:type="dcterms:W3CDTF">2025-06-10T10:46:00Z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0x01010025CF04503408B3499CDB57D7DE3862B6</vt:lpwstr>
  </property>
  <property fmtid="{D5CDD505-2E9C-101B-9397-08002B2CF9AE}" pid="3" name="TaxKeyword">
    <vt:lpwstr>10;#Kirjepohja|b8122ca0-6ba0-4696-88c6-8a95f2f8db9e</vt:lpwstr>
  </property>
  <property fmtid="{D5CDD505-2E9C-101B-9397-08002B2CF9AE}" pid="4" name="IntraAihe">
    <vt:lpwstr>7;#Lomakkeet|49f70686-3727-47e5-ac88-68ac438cb049</vt:lpwstr>
  </property>
  <property fmtid="{D5CDD505-2E9C-101B-9397-08002B2CF9AE}" pid="5" name="IntraKohderyhma">
    <vt:lpwstr>6;#Koko henkilöstö|697dd403-af9a-42d8-9fc6-7c6bb535a71e</vt:lpwstr>
  </property>
  <property fmtid="{D5CDD505-2E9C-101B-9397-08002B2CF9AE}" pid="6" name="IntraDokumenttityyppi">
    <vt:lpwstr>3;#Asiakirjamallit|3a455afb-b42e-459e-b138-84579225a076</vt:lpwstr>
  </property>
</Properties>
</file>