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50" w:rsidRDefault="00800828" w:rsidP="006C45A2">
      <w:pPr>
        <w:pStyle w:val="Leipteksti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-889635</wp:posOffset>
                </wp:positionV>
                <wp:extent cx="10697845" cy="7534275"/>
                <wp:effectExtent l="0" t="0" r="8255" b="9525"/>
                <wp:wrapNone/>
                <wp:docPr id="2" name="Kehy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7845" cy="7534275"/>
                        </a:xfrm>
                        <a:prstGeom prst="frame">
                          <a:avLst>
                            <a:gd name="adj1" fmla="val 5365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874DDB" id="Kehys 2" o:spid="_x0000_s1026" style="position:absolute;margin-left:-56.2pt;margin-top:-70.05pt;width:842.35pt;height:5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7845,753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" path="m,l10697845,r,7534275l,7534275,,xm404214,404214r,6725847l10293631,7130061r,-6725847l404214,404214xe" fillcolor="#d2f1f6 [662]" stroked="f" strokeweight="2pt">
                <v:path arrowok="t" o:connecttype="custom" o:connectlocs="0,0;10697845,0;10697845,7534275;0,7534275;0,0;404214,404214;404214,7130061;10293631,7130061;10293631,404214;404214,404214" o:connectangles="0,0,0,0,0,0,0,0,0,0"/>
              </v:shape>
            </w:pict>
          </mc:Fallback>
        </mc:AlternateContent>
      </w:r>
    </w:p>
    <w:p w:rsidR="00E53DCA" w:rsidRDefault="00E53DCA" w:rsidP="006C45A2">
      <w:pPr>
        <w:pStyle w:val="Leipteksti"/>
      </w:pPr>
    </w:p>
    <w:p w:rsidR="005F0683" w:rsidRDefault="005F0683" w:rsidP="006C45A2">
      <w:pPr>
        <w:pStyle w:val="Leipteksti"/>
      </w:pPr>
    </w:p>
    <w:p w:rsidR="00EF6EF3" w:rsidRDefault="007D5AFD" w:rsidP="006C45A2">
      <w:pPr>
        <w:pStyle w:val="Leipteksti"/>
        <w:rPr>
          <w:sz w:val="24"/>
        </w:rPr>
      </w:pP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176530</wp:posOffset>
                </wp:positionV>
                <wp:extent cx="2879725" cy="3333750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333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0683" w:rsidRDefault="007D5AFD" w:rsidP="007D5AFD">
                            <w:pPr>
                              <w:pStyle w:val="Alaotsikko"/>
                            </w:pPr>
                            <w:r>
                              <w:t>Ota yhteyttä</w:t>
                            </w:r>
                          </w:p>
                          <w:p w:rsidR="003B37F5" w:rsidRPr="003B37F5" w:rsidRDefault="003B37F5" w:rsidP="003B37F5">
                            <w:pPr>
                              <w:pStyle w:val="Leipteksti"/>
                            </w:pPr>
                          </w:p>
                          <w:p w:rsidR="003B37F5" w:rsidRDefault="00C55F07" w:rsidP="007D5AFD">
                            <w:pPr>
                              <w:pStyle w:val="Leipteksti"/>
                            </w:pPr>
                            <w:r>
                              <w:t>Matkalla muutokseen päihderyhmä</w:t>
                            </w:r>
                          </w:p>
                          <w:p w:rsidR="00C55F07" w:rsidRDefault="00FA512A" w:rsidP="007D5AFD">
                            <w:pPr>
                              <w:pStyle w:val="Leipteksti"/>
                            </w:pPr>
                            <w:r>
                              <w:t>Ohjaajat Kouvola</w:t>
                            </w:r>
                          </w:p>
                          <w:p w:rsidR="00C55F07" w:rsidRDefault="003E23BD" w:rsidP="007D5AFD">
                            <w:pPr>
                              <w:pStyle w:val="Leipteksti"/>
                            </w:pPr>
                            <w:r>
                              <w:t>Minnam</w:t>
                            </w:r>
                            <w:bookmarkStart w:id="0" w:name="_GoBack"/>
                            <w:bookmarkEnd w:id="0"/>
                            <w:r w:rsidR="00C55F07">
                              <w:t>aria Salminen</w:t>
                            </w:r>
                            <w:r w:rsidR="00CB6C59">
                              <w:t xml:space="preserve"> </w:t>
                            </w:r>
                            <w:r w:rsidR="003B37F5">
                              <w:t>040 1931680</w:t>
                            </w:r>
                          </w:p>
                          <w:p w:rsidR="00FA512A" w:rsidRDefault="00FA512A" w:rsidP="007D5AFD">
                            <w:pPr>
                              <w:pStyle w:val="Leipteksti"/>
                            </w:pPr>
                            <w:r>
                              <w:t>Annika Kosonen</w:t>
                            </w:r>
                            <w:r w:rsidR="003B37F5">
                              <w:t xml:space="preserve"> 040 4898653</w:t>
                            </w:r>
                          </w:p>
                          <w:p w:rsidR="00FA512A" w:rsidRDefault="00FA512A" w:rsidP="007D5AFD">
                            <w:pPr>
                              <w:pStyle w:val="Leipteksti"/>
                            </w:pPr>
                          </w:p>
                          <w:p w:rsidR="00FA512A" w:rsidRDefault="00FA512A" w:rsidP="007D5AFD">
                            <w:pPr>
                              <w:pStyle w:val="Leipteksti"/>
                            </w:pPr>
                            <w:r>
                              <w:t>Ohjaajat Kotka</w:t>
                            </w:r>
                          </w:p>
                          <w:p w:rsidR="007D5AFD" w:rsidRDefault="00C55F07" w:rsidP="007D5AFD">
                            <w:pPr>
                              <w:pStyle w:val="Leipteksti"/>
                            </w:pPr>
                            <w:r>
                              <w:t>Outi Juhola</w:t>
                            </w:r>
                            <w:r w:rsidR="003B37F5">
                              <w:t xml:space="preserve"> 040 1843255</w:t>
                            </w:r>
                          </w:p>
                          <w:p w:rsidR="00FA512A" w:rsidRDefault="00FA512A" w:rsidP="007D5AFD">
                            <w:pPr>
                              <w:pStyle w:val="Leipteksti"/>
                            </w:pPr>
                            <w:r>
                              <w:t>Jaana Kanervo</w:t>
                            </w:r>
                            <w:r w:rsidR="003B37F5">
                              <w:t xml:space="preserve"> 040 6582502</w:t>
                            </w:r>
                          </w:p>
                          <w:p w:rsidR="005F0683" w:rsidRPr="005F0683" w:rsidRDefault="005F0683" w:rsidP="007D5AFD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44.2pt;margin-top:13.9pt;width:226.75pt;height:262.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" fillcolor="#feefd6 [661]" stroked="f" strokeweight=".5pt">
                <v:textbox>
                  <w:txbxContent>
                    <w:p w:rsidR="005F0683" w:rsidRDefault="007D5AFD" w:rsidP="007D5AFD">
                      <w:pPr>
                        <w:pStyle w:val="Alaotsikko"/>
                      </w:pPr>
                      <w:r>
                        <w:t>Ota yhteyttä</w:t>
                      </w:r>
                    </w:p>
                    <w:p w:rsidR="003B37F5" w:rsidRPr="003B37F5" w:rsidRDefault="003B37F5" w:rsidP="003B37F5">
                      <w:pPr>
                        <w:pStyle w:val="Leipteksti"/>
                      </w:pPr>
                    </w:p>
                    <w:p w:rsidR="003B37F5" w:rsidRDefault="00C55F07" w:rsidP="007D5AFD">
                      <w:pPr>
                        <w:pStyle w:val="Leipteksti"/>
                      </w:pPr>
                      <w:r>
                        <w:t>Matkalla muutokseen päihderyhmä</w:t>
                      </w:r>
                    </w:p>
                    <w:p w:rsidR="00C55F07" w:rsidRDefault="00FA512A" w:rsidP="007D5AFD">
                      <w:pPr>
                        <w:pStyle w:val="Leipteksti"/>
                      </w:pPr>
                      <w:r>
                        <w:t>Ohjaajat Kouvola</w:t>
                      </w:r>
                    </w:p>
                    <w:p w:rsidR="00C55F07" w:rsidRDefault="003E23BD" w:rsidP="007D5AFD">
                      <w:pPr>
                        <w:pStyle w:val="Leipteksti"/>
                      </w:pPr>
                      <w:r>
                        <w:t>Minnam</w:t>
                      </w:r>
                      <w:bookmarkStart w:id="1" w:name="_GoBack"/>
                      <w:bookmarkEnd w:id="1"/>
                      <w:r w:rsidR="00C55F07">
                        <w:t>aria Salminen</w:t>
                      </w:r>
                      <w:r w:rsidR="00CB6C59">
                        <w:t xml:space="preserve"> </w:t>
                      </w:r>
                      <w:r w:rsidR="003B37F5">
                        <w:t>040 1931680</w:t>
                      </w:r>
                    </w:p>
                    <w:p w:rsidR="00FA512A" w:rsidRDefault="00FA512A" w:rsidP="007D5AFD">
                      <w:pPr>
                        <w:pStyle w:val="Leipteksti"/>
                      </w:pPr>
                      <w:r>
                        <w:t>Annika Kosonen</w:t>
                      </w:r>
                      <w:r w:rsidR="003B37F5">
                        <w:t xml:space="preserve"> 040 4898653</w:t>
                      </w:r>
                    </w:p>
                    <w:p w:rsidR="00FA512A" w:rsidRDefault="00FA512A" w:rsidP="007D5AFD">
                      <w:pPr>
                        <w:pStyle w:val="Leipteksti"/>
                      </w:pPr>
                    </w:p>
                    <w:p w:rsidR="00FA512A" w:rsidRDefault="00FA512A" w:rsidP="007D5AFD">
                      <w:pPr>
                        <w:pStyle w:val="Leipteksti"/>
                      </w:pPr>
                      <w:r>
                        <w:t>Ohjaajat Kotka</w:t>
                      </w:r>
                    </w:p>
                    <w:p w:rsidR="007D5AFD" w:rsidRDefault="00C55F07" w:rsidP="007D5AFD">
                      <w:pPr>
                        <w:pStyle w:val="Leipteksti"/>
                      </w:pPr>
                      <w:r>
                        <w:t>Outi Juhola</w:t>
                      </w:r>
                      <w:r w:rsidR="003B37F5">
                        <w:t xml:space="preserve"> 040 1843255</w:t>
                      </w:r>
                    </w:p>
                    <w:p w:rsidR="00FA512A" w:rsidRDefault="00FA512A" w:rsidP="007D5AFD">
                      <w:pPr>
                        <w:pStyle w:val="Leipteksti"/>
                      </w:pPr>
                      <w:r>
                        <w:t>Jaana Kanervo</w:t>
                      </w:r>
                      <w:r w:rsidR="003B37F5">
                        <w:t xml:space="preserve"> 040 6582502</w:t>
                      </w:r>
                    </w:p>
                    <w:p w:rsidR="005F0683" w:rsidRPr="005F0683" w:rsidRDefault="005F0683" w:rsidP="007D5AFD">
                      <w:pPr>
                        <w:pStyle w:val="Leipteksti"/>
                      </w:pPr>
                    </w:p>
                  </w:txbxContent>
                </v:textbox>
              </v:shape>
            </w:pict>
          </mc:Fallback>
        </mc:AlternateContent>
      </w:r>
    </w:p>
    <w:p w:rsidR="006C45A2" w:rsidRPr="006C45A2" w:rsidRDefault="007D5AFD" w:rsidP="00CA0AB4">
      <w:pPr>
        <w:pStyle w:val="Leipteksti"/>
        <w:rPr>
          <w:sz w:val="24"/>
        </w:rPr>
      </w:pPr>
      <w:r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5080</wp:posOffset>
            </wp:positionV>
            <wp:extent cx="609600" cy="609600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iakaspalvel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5A2" w:rsidRPr="006C45A2" w:rsidRDefault="006C45A2" w:rsidP="00CA0AB4">
      <w:pPr>
        <w:pStyle w:val="Leipteksti"/>
        <w:rPr>
          <w:sz w:val="24"/>
        </w:rPr>
      </w:pPr>
    </w:p>
    <w:p w:rsidR="006C45A2" w:rsidRPr="006C45A2" w:rsidRDefault="006C45A2" w:rsidP="00CA0AB4">
      <w:pPr>
        <w:pStyle w:val="Leipteksti"/>
        <w:rPr>
          <w:sz w:val="24"/>
        </w:rPr>
      </w:pPr>
    </w:p>
    <w:p w:rsidR="006C45A2" w:rsidRDefault="006C45A2" w:rsidP="00CA0AB4">
      <w:pPr>
        <w:pStyle w:val="Leipteksti"/>
      </w:pPr>
    </w:p>
    <w:p w:rsidR="006C45A2" w:rsidRDefault="006C45A2" w:rsidP="006C45A2">
      <w:pPr>
        <w:pStyle w:val="Leipteksti"/>
      </w:pPr>
    </w:p>
    <w:p w:rsidR="006C45A2" w:rsidRDefault="006C45A2" w:rsidP="006C45A2">
      <w:pPr>
        <w:pStyle w:val="Leipteksti"/>
      </w:pPr>
    </w:p>
    <w:p w:rsidR="006C45A2" w:rsidRDefault="006C45A2" w:rsidP="001B46E3"/>
    <w:p w:rsidR="006C45A2" w:rsidRDefault="006C45A2" w:rsidP="001B46E3"/>
    <w:p w:rsidR="006C45A2" w:rsidRDefault="006C45A2" w:rsidP="001B46E3"/>
    <w:p w:rsidR="006C45A2" w:rsidRDefault="006C45A2" w:rsidP="001B46E3"/>
    <w:p w:rsidR="006C45A2" w:rsidRDefault="006C45A2" w:rsidP="001B46E3"/>
    <w:p w:rsidR="006C45A2" w:rsidRDefault="006C45A2" w:rsidP="001B46E3"/>
    <w:p w:rsidR="006C45A2" w:rsidRDefault="006C45A2" w:rsidP="001B46E3"/>
    <w:p w:rsidR="006C45A2" w:rsidRDefault="006C45A2" w:rsidP="001B46E3"/>
    <w:p w:rsidR="006C45A2" w:rsidRDefault="006C45A2" w:rsidP="001B46E3"/>
    <w:p w:rsidR="00140F4F" w:rsidRDefault="00140F4F" w:rsidP="001B46E3"/>
    <w:p w:rsidR="00140F4F" w:rsidRDefault="00140F4F" w:rsidP="001B46E3"/>
    <w:p w:rsidR="00140F4F" w:rsidRDefault="00140F4F" w:rsidP="001B46E3"/>
    <w:p w:rsidR="00140F4F" w:rsidRDefault="00140F4F" w:rsidP="001B46E3"/>
    <w:p w:rsidR="00140F4F" w:rsidRDefault="00140F4F" w:rsidP="001B46E3"/>
    <w:p w:rsidR="00140F4F" w:rsidRDefault="00140F4F" w:rsidP="001B46E3"/>
    <w:p w:rsidR="00140F4F" w:rsidRDefault="00140F4F" w:rsidP="001B46E3"/>
    <w:p w:rsidR="00140F4F" w:rsidRDefault="00140F4F" w:rsidP="001B46E3"/>
    <w:p w:rsidR="006F1647" w:rsidRDefault="006F1647" w:rsidP="006F1647">
      <w:pPr>
        <w:pStyle w:val="Otsikko"/>
        <w:rPr>
          <w:rFonts w:asciiTheme="minorHAnsi" w:eastAsiaTheme="minorHAnsi" w:hAnsiTheme="minorHAnsi" w:cstheme="minorHAnsi"/>
          <w:color w:val="1E1E1E" w:themeColor="text1"/>
          <w:kern w:val="0"/>
          <w:sz w:val="22"/>
          <w:szCs w:val="22"/>
        </w:rPr>
      </w:pPr>
    </w:p>
    <w:p w:rsidR="006F1647" w:rsidRDefault="00C55F07" w:rsidP="006F1647">
      <w:pPr>
        <w:pStyle w:val="Otsikko"/>
        <w:ind w:left="567"/>
      </w:pPr>
      <w:r>
        <w:t xml:space="preserve">Matalan kynnyksen päihderyhmä </w:t>
      </w:r>
    </w:p>
    <w:p w:rsidR="00DB0186" w:rsidRPr="00DB0186" w:rsidRDefault="008B4945" w:rsidP="00DB0186">
      <w:pPr>
        <w:pStyle w:val="Alaotsikko"/>
        <w:ind w:left="567"/>
        <w:sectPr w:rsidR="00DB0186" w:rsidRPr="00DB0186" w:rsidSect="00140F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7" w:right="1134" w:bottom="1417" w:left="1134" w:header="283" w:footer="1134" w:gutter="0"/>
          <w:pgNumType w:start="1"/>
          <w:cols w:num="2" w:space="1077"/>
          <w:docGrid w:linePitch="360"/>
        </w:sectPr>
      </w:pPr>
      <w:r>
        <w:rPr>
          <w:noProof/>
          <w:lang w:eastAsia="fi-F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596900</wp:posOffset>
            </wp:positionV>
            <wp:extent cx="3884295" cy="3788410"/>
            <wp:effectExtent l="0" t="0" r="1905" b="2540"/>
            <wp:wrapNone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ementti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4" t="32076" b="2160"/>
                    <a:stretch/>
                  </pic:blipFill>
                  <pic:spPr bwMode="auto">
                    <a:xfrm>
                      <a:off x="0" y="0"/>
                      <a:ext cx="3884295" cy="378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F07">
        <w:t>Matkalla muutokseen</w:t>
      </w:r>
      <w:r w:rsidR="00BA4E6F">
        <w:t xml:space="preserve"> </w:t>
      </w:r>
    </w:p>
    <w:p w:rsidR="002520EA" w:rsidRPr="000B5E98" w:rsidRDefault="00BA4E6F" w:rsidP="002520EA">
      <w:pPr>
        <w:pStyle w:val="Otsikko"/>
        <w:rPr>
          <w:rFonts w:cs="Segoe UI Semibold"/>
          <w:szCs w:val="40"/>
        </w:rPr>
      </w:pPr>
      <w:r>
        <w:rPr>
          <w:rFonts w:cs="Segoe UI Semibold"/>
          <w:szCs w:val="40"/>
        </w:rPr>
        <w:lastRenderedPageBreak/>
        <w:t>Matkalla muutokseen ryhmä</w:t>
      </w:r>
    </w:p>
    <w:p w:rsidR="002520EA" w:rsidRDefault="00BA4E6F" w:rsidP="002520EA">
      <w:r>
        <w:t xml:space="preserve">Matalan kynnyksen päihdetoiminnan ryhmät kokoontuvat Kotkassa ja Kouvolassa. </w:t>
      </w:r>
      <w:r w:rsidR="0048673D">
        <w:t>Täysi-ikäisille suunnattu ryhmä on osa perusterveydenhuollon mielenterveys-ja päihdepalveluiden kehittyvää matalan kynnyksen toimintaa ja palvelutarjonnan lisäämistä.</w:t>
      </w:r>
    </w:p>
    <w:p w:rsidR="002520EA" w:rsidRPr="000B5E98" w:rsidRDefault="0048673D" w:rsidP="002520EA">
      <w:pPr>
        <w:pStyle w:val="Alaotsikko"/>
        <w:rPr>
          <w:rFonts w:cs="Segoe UI Semibold"/>
        </w:rPr>
      </w:pPr>
      <w:r>
        <w:rPr>
          <w:rFonts w:cs="Segoe UI Semibold"/>
        </w:rPr>
        <w:t>Kenelle</w:t>
      </w:r>
    </w:p>
    <w:p w:rsidR="00B2195F" w:rsidRDefault="00B2195F" w:rsidP="002520EA"/>
    <w:p w:rsidR="0048673D" w:rsidRDefault="0048673D" w:rsidP="002520EA">
      <w:r>
        <w:rPr>
          <w:rStyle w:val="normaltextrun"/>
        </w:rPr>
        <w:t>Ryhmä on suunnattu täysi-ikäisille</w:t>
      </w:r>
      <w:r w:rsidRPr="00F135EB">
        <w:rPr>
          <w:rStyle w:val="normaltextrun"/>
        </w:rPr>
        <w:t xml:space="preserve"> henkilöille, joilla on halua saada</w:t>
      </w:r>
      <w:r>
        <w:rPr>
          <w:rStyle w:val="normaltextrun"/>
        </w:rPr>
        <w:t xml:space="preserve"> päihteiden käyttöönsä muutosta. </w:t>
      </w:r>
      <w:r w:rsidRPr="00F135EB">
        <w:rPr>
          <w:rStyle w:val="normaltextrun"/>
        </w:rPr>
        <w:t>Ryhmäläiset aset</w:t>
      </w:r>
      <w:r>
        <w:rPr>
          <w:rStyle w:val="normaltextrun"/>
        </w:rPr>
        <w:t>tavat itse tavoitteensa</w:t>
      </w:r>
      <w:r w:rsidRPr="00F135EB">
        <w:rPr>
          <w:rStyle w:val="normaltextrun"/>
        </w:rPr>
        <w:t xml:space="preserve"> suhteessa omaan päihteiden käyttöönsä ja ryhmän on tarkoitus tukea polkua kohti näitä tavoitteita</w:t>
      </w:r>
    </w:p>
    <w:p w:rsidR="008617B7" w:rsidRDefault="0048673D" w:rsidP="002A4593">
      <w:pPr>
        <w:pStyle w:val="Alaotsikko"/>
        <w:spacing w:line="240" w:lineRule="auto"/>
      </w:pPr>
      <w:r>
        <w:t xml:space="preserve">Ryhmän </w:t>
      </w:r>
      <w:r w:rsidR="008117EE">
        <w:t>sisältö</w:t>
      </w:r>
    </w:p>
    <w:p w:rsidR="008617B7" w:rsidRPr="008617B7" w:rsidRDefault="008617B7" w:rsidP="002A4593">
      <w:pPr>
        <w:pStyle w:val="Leipteksti"/>
        <w:spacing w:line="240" w:lineRule="auto"/>
      </w:pPr>
    </w:p>
    <w:p w:rsidR="0048673D" w:rsidRPr="0048673D" w:rsidRDefault="008617B7" w:rsidP="002A4593">
      <w:pPr>
        <w:pStyle w:val="Leipteksti"/>
        <w:spacing w:line="240" w:lineRule="auto"/>
      </w:pPr>
      <w:r>
        <w:t xml:space="preserve">Ryhmä kokoontuu kerran viikossa kahdeksan viikon ajan. Jokaisella ryhmäkerralla on oma teema ja niitä </w:t>
      </w:r>
      <w:r w:rsidR="0048673D">
        <w:t xml:space="preserve">käsitellään yhteisen keskustelun ja tehtävien avulla. </w:t>
      </w:r>
      <w:r w:rsidR="00FA512A">
        <w:t>Teemoja ovat:</w:t>
      </w:r>
    </w:p>
    <w:p w:rsidR="0048673D" w:rsidRPr="0048673D" w:rsidRDefault="0048673D" w:rsidP="002A459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Riippuvuus</w:t>
      </w:r>
    </w:p>
    <w:p w:rsidR="0048673D" w:rsidRPr="0048673D" w:rsidRDefault="0048673D" w:rsidP="002A459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Muutosprosessi ja omat tavoitteet</w:t>
      </w:r>
    </w:p>
    <w:p w:rsidR="0048673D" w:rsidRPr="0048673D" w:rsidRDefault="0048673D" w:rsidP="002A459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Arjen hallinta ja hyvinvointi</w:t>
      </w:r>
    </w:p>
    <w:p w:rsidR="0048673D" w:rsidRPr="0048673D" w:rsidRDefault="0048673D" w:rsidP="002A459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Retkahdus</w:t>
      </w:r>
    </w:p>
    <w:p w:rsidR="0048673D" w:rsidRPr="0048673D" w:rsidRDefault="0048673D" w:rsidP="002A459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Ahdistus, tunteet ja itsemyötätunto</w:t>
      </w:r>
    </w:p>
    <w:p w:rsidR="0048673D" w:rsidRPr="0048673D" w:rsidRDefault="0048673D" w:rsidP="002A4593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Kokemusasiantuntijan oma tarina ja mitä tarkoittaa uusi minä</w:t>
      </w:r>
    </w:p>
    <w:p w:rsidR="0048673D" w:rsidRDefault="0048673D" w:rsidP="00C931D4"/>
    <w:p w:rsidR="008617B7" w:rsidRDefault="008617B7" w:rsidP="007D5AFD">
      <w:pPr>
        <w:pStyle w:val="Alaotsikko"/>
      </w:pPr>
    </w:p>
    <w:p w:rsidR="007D5AFD" w:rsidRDefault="0048673D" w:rsidP="007D5AFD">
      <w:pPr>
        <w:pStyle w:val="Alaotsikko"/>
      </w:pPr>
      <w:r>
        <w:t>Ohjeet ilmoittautumiseen</w:t>
      </w:r>
    </w:p>
    <w:p w:rsidR="007D5AFD" w:rsidRDefault="007D5AFD" w:rsidP="007D5AFD"/>
    <w:p w:rsidR="0048673D" w:rsidRDefault="0048673D" w:rsidP="004867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Ryhmä on maksuton eikä siihen tarvitse lähetettä.</w:t>
      </w:r>
      <w:r w:rsidRPr="0048673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Ryhmään hakeutuvien kanssa keskustellaan puhelimitse ennen ryhmän alkua. Asiakas voi ilmoittautua ryhmään itse tai ammattilaisen tuella sähköisen ajanvarauksen kautta tai soittamalla asiakasohjaukseen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48673D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:rsidR="0048673D" w:rsidRPr="0048673D" w:rsidRDefault="0048673D" w:rsidP="0048673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A132AE" w:rsidRDefault="003A35E3" w:rsidP="003A35E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D252C"/>
          <w:sz w:val="22"/>
          <w:szCs w:val="22"/>
          <w:shd w:val="clear" w:color="auto" w:fill="FFFFFF"/>
        </w:rPr>
      </w:pPr>
      <w:r>
        <w:rPr>
          <w:rStyle w:val="Voimakas"/>
          <w:rFonts w:asciiTheme="majorHAnsi" w:hAnsiTheme="majorHAnsi" w:cstheme="majorHAnsi"/>
          <w:color w:val="1D252C"/>
          <w:sz w:val="22"/>
          <w:szCs w:val="22"/>
          <w:shd w:val="clear" w:color="auto" w:fill="FFFFFF"/>
        </w:rPr>
        <w:t>Ilmoittautua voi myös sähköisesti:</w:t>
      </w:r>
      <w:r w:rsidR="00A132AE" w:rsidRPr="003A35E3">
        <w:rPr>
          <w:rFonts w:asciiTheme="majorHAnsi" w:hAnsiTheme="majorHAnsi" w:cstheme="majorHAnsi"/>
          <w:color w:val="1D252C"/>
          <w:sz w:val="22"/>
          <w:szCs w:val="22"/>
        </w:rPr>
        <w:br/>
      </w:r>
      <w:hyperlink r:id="rId17" w:tgtFrame="_blank" w:history="1">
        <w:r w:rsidR="00A132AE" w:rsidRPr="00A132AE">
          <w:rPr>
            <w:rStyle w:val="Hyperlinkki"/>
            <w:rFonts w:asciiTheme="majorHAnsi" w:eastAsiaTheme="majorEastAsia" w:hAnsiTheme="majorHAnsi" w:cstheme="majorHAnsi"/>
            <w:color w:val="244E96"/>
            <w:sz w:val="22"/>
            <w:szCs w:val="22"/>
            <w:shd w:val="clear" w:color="auto" w:fill="FFFFFF"/>
          </w:rPr>
          <w:t>Kirjaudu hyvinvointialueen Asiointipalveluun</w:t>
        </w:r>
      </w:hyperlink>
      <w:r w:rsidR="00A132AE" w:rsidRPr="00A132AE">
        <w:rPr>
          <w:rFonts w:asciiTheme="majorHAnsi" w:hAnsiTheme="majorHAnsi" w:cstheme="majorHAnsi"/>
          <w:color w:val="1D252C"/>
          <w:sz w:val="22"/>
          <w:szCs w:val="22"/>
          <w:shd w:val="clear" w:color="auto" w:fill="FFFFFF"/>
        </w:rPr>
        <w:t>. Asiointipalvelun käyttö edellyttää vahvaa tunnistautumista henkilökohtaisilla pankkitunnuksilla tai mobiilivarmenteella. Siirry Asiointipalvelussa Ajanvarauksiin ja jatka palveluun. Siirry varaamaan aikoja. Ryhmä löytyy Mielenterveys- ja päihdepalvelujen ryhmätoiminnan alta.</w:t>
      </w:r>
    </w:p>
    <w:p w:rsidR="003A35E3" w:rsidRPr="00A132AE" w:rsidRDefault="003A35E3" w:rsidP="003A35E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:rsidR="00562327" w:rsidRDefault="00B50BE6" w:rsidP="00562327">
      <w:pPr>
        <w:pStyle w:val="Nostolaatikonteksti"/>
      </w:pPr>
      <w:r>
        <w:rPr>
          <w:rFonts w:asciiTheme="majorHAnsi" w:hAnsiTheme="majorHAnsi" w:cstheme="majorHAnsi"/>
          <w:noProof/>
          <w:color w:val="1D252C"/>
          <w:shd w:val="clear" w:color="auto" w:fill="FFFFFF"/>
          <w:lang w:eastAsia="fi-F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247650</wp:posOffset>
            </wp:positionV>
            <wp:extent cx="2582745" cy="1723849"/>
            <wp:effectExtent l="0" t="0" r="825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45" cy="172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95250</wp:posOffset>
                </wp:positionV>
                <wp:extent cx="1905000" cy="1981200"/>
                <wp:effectExtent l="0" t="0" r="0" b="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81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sx="1000" sy="1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562327" w:rsidRDefault="003A35E3" w:rsidP="003B55E5">
                            <w:pPr>
                              <w:pStyle w:val="Leipteksti"/>
                            </w:pPr>
                            <w:r>
                              <w:t>Seuraavat ryhmät</w:t>
                            </w:r>
                          </w:p>
                          <w:p w:rsidR="003A35E3" w:rsidRDefault="003A35E3" w:rsidP="003B55E5">
                            <w:pPr>
                              <w:pStyle w:val="Leipteksti"/>
                            </w:pPr>
                            <w:r>
                              <w:t>Kotka tiistaisin klo 10-12 10.10-28.11, Toukolantie 4.</w:t>
                            </w:r>
                          </w:p>
                          <w:p w:rsidR="003A35E3" w:rsidRPr="00562327" w:rsidRDefault="003A35E3" w:rsidP="003B55E5">
                            <w:pPr>
                              <w:pStyle w:val="Leipteksti"/>
                            </w:pPr>
                            <w:r>
                              <w:t>Kouvola maanantaisin klo12-</w:t>
                            </w:r>
                            <w:r w:rsidR="00B50BE6">
                              <w:t>14 9.10</w:t>
                            </w:r>
                            <w:r>
                              <w:t xml:space="preserve">-27.11, Ratamokeskuksen hiljainen huone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iruutu 8" o:spid="_x0000_s1027" type="#_x0000_t202" style="position:absolute;margin-left:-.85pt;margin-top:7.5pt;width:150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" fillcolor="#d2f1f6 [662]" stroked="f" strokeweight=".5pt">
                <v:shadow on="t" type="perspective" color="black" offset="0,0" matrix="655f,,,655f"/>
                <v:textbox>
                  <w:txbxContent>
                    <w:p w:rsidR="00562327" w:rsidRDefault="003A35E3" w:rsidP="003B55E5">
                      <w:pPr>
                        <w:pStyle w:val="Leipteksti"/>
                      </w:pPr>
                      <w:r>
                        <w:t>Seuraavat ryhmät</w:t>
                      </w:r>
                    </w:p>
                    <w:p w:rsidR="003A35E3" w:rsidRDefault="003A35E3" w:rsidP="003B55E5">
                      <w:pPr>
                        <w:pStyle w:val="Leipteksti"/>
                      </w:pPr>
                      <w:r>
                        <w:t xml:space="preserve">Kotka tiistaisin klo 10-12 10.10-28.11, </w:t>
                      </w:r>
                      <w:proofErr w:type="spellStart"/>
                      <w:r>
                        <w:t>Toukolantie</w:t>
                      </w:r>
                      <w:proofErr w:type="spellEnd"/>
                      <w:r>
                        <w:t xml:space="preserve"> 4.</w:t>
                      </w:r>
                    </w:p>
                    <w:p w:rsidR="003A35E3" w:rsidRPr="00562327" w:rsidRDefault="003A35E3" w:rsidP="003B55E5">
                      <w:pPr>
                        <w:pStyle w:val="Leipteksti"/>
                      </w:pPr>
                      <w:r>
                        <w:t>Kouvola maanantaisin klo12-</w:t>
                      </w:r>
                      <w:r w:rsidR="00B50BE6">
                        <w:t>14 9.10</w:t>
                      </w:r>
                      <w:r>
                        <w:t xml:space="preserve">-27.11, Ratamokeskuksen hiljainen huone </w:t>
                      </w:r>
                    </w:p>
                  </w:txbxContent>
                </v:textbox>
              </v:shape>
            </w:pict>
          </mc:Fallback>
        </mc:AlternateContent>
      </w:r>
    </w:p>
    <w:p w:rsidR="000B5E98" w:rsidRPr="000B5E98" w:rsidRDefault="000B5E98" w:rsidP="000B5E98">
      <w:pPr>
        <w:pStyle w:val="Otsikko"/>
      </w:pPr>
    </w:p>
    <w:sectPr w:rsidR="000B5E98" w:rsidRPr="000B5E98" w:rsidSect="007D5AFD">
      <w:footerReference w:type="default" r:id="rId19"/>
      <w:pgSz w:w="16838" w:h="11906" w:orient="landscape" w:code="9"/>
      <w:pgMar w:top="1417" w:right="1134" w:bottom="1417" w:left="1134" w:header="283" w:footer="737" w:gutter="0"/>
      <w:pgNumType w:start="1"/>
      <w:cols w:num="2" w:space="10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07" w:rsidRDefault="00C55F07" w:rsidP="00AC7BC5">
      <w:r>
        <w:separator/>
      </w:r>
    </w:p>
    <w:p w:rsidR="00C55F07" w:rsidRDefault="00C55F07"/>
  </w:endnote>
  <w:endnote w:type="continuationSeparator" w:id="0">
    <w:p w:rsidR="00C55F07" w:rsidRDefault="00C55F07" w:rsidP="00AC7BC5">
      <w:r>
        <w:continuationSeparator/>
      </w:r>
    </w:p>
    <w:p w:rsidR="00C55F07" w:rsidRDefault="00C55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4" w:rsidRDefault="007C0F4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4F" w:rsidRDefault="00140F4F">
    <w:pPr>
      <w:pStyle w:val="Alatunniste"/>
    </w:pPr>
    <w:r>
      <w:rPr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403225</wp:posOffset>
          </wp:positionH>
          <wp:positionV relativeFrom="paragraph">
            <wp:posOffset>-57785</wp:posOffset>
          </wp:positionV>
          <wp:extent cx="1929384" cy="502816"/>
          <wp:effectExtent l="0" t="0" r="0" b="0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ymenhva_tunnus_vaaka_F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502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4" w:rsidRDefault="007C0F44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4F" w:rsidRDefault="007D5AFD" w:rsidP="007D5AFD">
    <w:pPr>
      <w:pStyle w:val="Alatunniste"/>
      <w:tabs>
        <w:tab w:val="clear" w:pos="3742"/>
        <w:tab w:val="clear" w:pos="6350"/>
        <w:tab w:val="left" w:pos="5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07" w:rsidRDefault="00C55F07" w:rsidP="00AC7BC5">
      <w:r>
        <w:separator/>
      </w:r>
    </w:p>
    <w:p w:rsidR="00C55F07" w:rsidRDefault="00C55F07"/>
  </w:footnote>
  <w:footnote w:type="continuationSeparator" w:id="0">
    <w:p w:rsidR="00C55F07" w:rsidRDefault="00C55F07" w:rsidP="00AC7BC5">
      <w:r>
        <w:continuationSeparator/>
      </w:r>
    </w:p>
    <w:p w:rsidR="00C55F07" w:rsidRDefault="00C55F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4" w:rsidRDefault="007C0F4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4" w:rsidRDefault="007C0F4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4" w:rsidRDefault="007C0F4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73777"/>
    <w:multiLevelType w:val="hybridMultilevel"/>
    <w:tmpl w:val="10502C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6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4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6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3"/>
  </w:num>
  <w:num w:numId="4">
    <w:abstractNumId w:val="27"/>
  </w:num>
  <w:num w:numId="5">
    <w:abstractNumId w:val="9"/>
  </w:num>
  <w:num w:numId="6">
    <w:abstractNumId w:val="7"/>
  </w:num>
  <w:num w:numId="7">
    <w:abstractNumId w:val="34"/>
  </w:num>
  <w:num w:numId="8">
    <w:abstractNumId w:val="21"/>
  </w:num>
  <w:num w:numId="9">
    <w:abstractNumId w:val="18"/>
  </w:num>
  <w:num w:numId="10">
    <w:abstractNumId w:val="22"/>
  </w:num>
  <w:num w:numId="11">
    <w:abstractNumId w:val="17"/>
  </w:num>
  <w:num w:numId="12">
    <w:abstractNumId w:val="6"/>
  </w:num>
  <w:num w:numId="13">
    <w:abstractNumId w:val="31"/>
  </w:num>
  <w:num w:numId="14">
    <w:abstractNumId w:val="32"/>
  </w:num>
  <w:num w:numId="15">
    <w:abstractNumId w:val="8"/>
  </w:num>
  <w:num w:numId="16">
    <w:abstractNumId w:val="36"/>
  </w:num>
  <w:num w:numId="17">
    <w:abstractNumId w:val="5"/>
  </w:num>
  <w:num w:numId="18">
    <w:abstractNumId w:val="28"/>
  </w:num>
  <w:num w:numId="19">
    <w:abstractNumId w:val="13"/>
  </w:num>
  <w:num w:numId="20">
    <w:abstractNumId w:val="30"/>
  </w:num>
  <w:num w:numId="21">
    <w:abstractNumId w:val="4"/>
  </w:num>
  <w:num w:numId="22">
    <w:abstractNumId w:val="29"/>
  </w:num>
  <w:num w:numId="23">
    <w:abstractNumId w:val="10"/>
  </w:num>
  <w:num w:numId="24">
    <w:abstractNumId w:val="2"/>
  </w:num>
  <w:num w:numId="25">
    <w:abstractNumId w:val="26"/>
  </w:num>
  <w:num w:numId="26">
    <w:abstractNumId w:val="25"/>
  </w:num>
  <w:num w:numId="27">
    <w:abstractNumId w:val="23"/>
  </w:num>
  <w:num w:numId="28">
    <w:abstractNumId w:val="24"/>
  </w:num>
  <w:num w:numId="29">
    <w:abstractNumId w:val="38"/>
  </w:num>
  <w:num w:numId="30">
    <w:abstractNumId w:val="35"/>
  </w:num>
  <w:num w:numId="31">
    <w:abstractNumId w:val="19"/>
  </w:num>
  <w:num w:numId="32">
    <w:abstractNumId w:val="37"/>
  </w:num>
  <w:num w:numId="33">
    <w:abstractNumId w:val="1"/>
  </w:num>
  <w:num w:numId="34">
    <w:abstractNumId w:val="12"/>
  </w:num>
  <w:num w:numId="35">
    <w:abstractNumId w:val="16"/>
  </w:num>
  <w:num w:numId="36">
    <w:abstractNumId w:val="1"/>
  </w:num>
  <w:num w:numId="37">
    <w:abstractNumId w:val="15"/>
  </w:num>
  <w:num w:numId="38">
    <w:abstractNumId w:val="20"/>
  </w:num>
  <w:num w:numId="39">
    <w:abstractNumId w:val="1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B5E98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3360B"/>
    <w:rsid w:val="00140F4F"/>
    <w:rsid w:val="0014405D"/>
    <w:rsid w:val="00167DCA"/>
    <w:rsid w:val="001703FE"/>
    <w:rsid w:val="00186370"/>
    <w:rsid w:val="00190586"/>
    <w:rsid w:val="001932F9"/>
    <w:rsid w:val="00195851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256F9"/>
    <w:rsid w:val="002520EA"/>
    <w:rsid w:val="00252A98"/>
    <w:rsid w:val="002742FA"/>
    <w:rsid w:val="00287385"/>
    <w:rsid w:val="00295371"/>
    <w:rsid w:val="002A4593"/>
    <w:rsid w:val="002D74EA"/>
    <w:rsid w:val="0030309C"/>
    <w:rsid w:val="00311193"/>
    <w:rsid w:val="0031154F"/>
    <w:rsid w:val="00313BCB"/>
    <w:rsid w:val="00317AA4"/>
    <w:rsid w:val="00321282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97FC0"/>
    <w:rsid w:val="003A34B9"/>
    <w:rsid w:val="003A35E3"/>
    <w:rsid w:val="003B37F5"/>
    <w:rsid w:val="003B55E5"/>
    <w:rsid w:val="003B7DD9"/>
    <w:rsid w:val="003C19EE"/>
    <w:rsid w:val="003D4166"/>
    <w:rsid w:val="003D70A7"/>
    <w:rsid w:val="003E0879"/>
    <w:rsid w:val="003E10EB"/>
    <w:rsid w:val="003E23BD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3ECC"/>
    <w:rsid w:val="00484774"/>
    <w:rsid w:val="0048673D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62327"/>
    <w:rsid w:val="005908C4"/>
    <w:rsid w:val="005A52B3"/>
    <w:rsid w:val="005B2F62"/>
    <w:rsid w:val="005B6FB9"/>
    <w:rsid w:val="005B7196"/>
    <w:rsid w:val="005B7445"/>
    <w:rsid w:val="005E48EA"/>
    <w:rsid w:val="005F0683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372E"/>
    <w:rsid w:val="006A7E1C"/>
    <w:rsid w:val="006B2C10"/>
    <w:rsid w:val="006B426D"/>
    <w:rsid w:val="006B7B83"/>
    <w:rsid w:val="006B7FA8"/>
    <w:rsid w:val="006C0531"/>
    <w:rsid w:val="006C45A2"/>
    <w:rsid w:val="006D4650"/>
    <w:rsid w:val="006D657D"/>
    <w:rsid w:val="006D6722"/>
    <w:rsid w:val="006E0F3C"/>
    <w:rsid w:val="006F1647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0F44"/>
    <w:rsid w:val="007C1DF2"/>
    <w:rsid w:val="007C374E"/>
    <w:rsid w:val="007C7C4F"/>
    <w:rsid w:val="007D5AFD"/>
    <w:rsid w:val="007E317B"/>
    <w:rsid w:val="007F19E7"/>
    <w:rsid w:val="00800828"/>
    <w:rsid w:val="008017D7"/>
    <w:rsid w:val="0080351B"/>
    <w:rsid w:val="008117EE"/>
    <w:rsid w:val="008217E2"/>
    <w:rsid w:val="00826C55"/>
    <w:rsid w:val="00830601"/>
    <w:rsid w:val="00843BF7"/>
    <w:rsid w:val="008449AD"/>
    <w:rsid w:val="00860E8C"/>
    <w:rsid w:val="008617B7"/>
    <w:rsid w:val="00876CF1"/>
    <w:rsid w:val="00880A75"/>
    <w:rsid w:val="008832FB"/>
    <w:rsid w:val="00887E69"/>
    <w:rsid w:val="00893F7D"/>
    <w:rsid w:val="008946B6"/>
    <w:rsid w:val="008A73F2"/>
    <w:rsid w:val="008B1667"/>
    <w:rsid w:val="008B4945"/>
    <w:rsid w:val="008C41E9"/>
    <w:rsid w:val="008E5DF6"/>
    <w:rsid w:val="008E71FB"/>
    <w:rsid w:val="008F0DD8"/>
    <w:rsid w:val="008F78F1"/>
    <w:rsid w:val="00902A97"/>
    <w:rsid w:val="00920BDD"/>
    <w:rsid w:val="00920D1C"/>
    <w:rsid w:val="00967360"/>
    <w:rsid w:val="00984A36"/>
    <w:rsid w:val="009923D9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2D6A"/>
    <w:rsid w:val="00A06A50"/>
    <w:rsid w:val="00A0715C"/>
    <w:rsid w:val="00A132AE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85A26"/>
    <w:rsid w:val="00A9228A"/>
    <w:rsid w:val="00A961CB"/>
    <w:rsid w:val="00AA6033"/>
    <w:rsid w:val="00AB124A"/>
    <w:rsid w:val="00AB3675"/>
    <w:rsid w:val="00AC2105"/>
    <w:rsid w:val="00AC7BC5"/>
    <w:rsid w:val="00AD043D"/>
    <w:rsid w:val="00AD7398"/>
    <w:rsid w:val="00AF69EA"/>
    <w:rsid w:val="00B06142"/>
    <w:rsid w:val="00B14070"/>
    <w:rsid w:val="00B2195F"/>
    <w:rsid w:val="00B361BA"/>
    <w:rsid w:val="00B36728"/>
    <w:rsid w:val="00B369EB"/>
    <w:rsid w:val="00B47A21"/>
    <w:rsid w:val="00B50BE6"/>
    <w:rsid w:val="00B61568"/>
    <w:rsid w:val="00B94891"/>
    <w:rsid w:val="00BA4E6F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32A15"/>
    <w:rsid w:val="00C40137"/>
    <w:rsid w:val="00C455E4"/>
    <w:rsid w:val="00C46D72"/>
    <w:rsid w:val="00C479A0"/>
    <w:rsid w:val="00C55F07"/>
    <w:rsid w:val="00C56D47"/>
    <w:rsid w:val="00C635DE"/>
    <w:rsid w:val="00C71063"/>
    <w:rsid w:val="00C72946"/>
    <w:rsid w:val="00C743E5"/>
    <w:rsid w:val="00C77D13"/>
    <w:rsid w:val="00C8584F"/>
    <w:rsid w:val="00C85D1C"/>
    <w:rsid w:val="00C931D4"/>
    <w:rsid w:val="00CA0AB4"/>
    <w:rsid w:val="00CA0EED"/>
    <w:rsid w:val="00CA563B"/>
    <w:rsid w:val="00CB11A6"/>
    <w:rsid w:val="00CB6C59"/>
    <w:rsid w:val="00CF0EC2"/>
    <w:rsid w:val="00CF347E"/>
    <w:rsid w:val="00D00493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B0186"/>
    <w:rsid w:val="00DB2C87"/>
    <w:rsid w:val="00DD1C72"/>
    <w:rsid w:val="00DD3BA1"/>
    <w:rsid w:val="00DD6F23"/>
    <w:rsid w:val="00DE27D4"/>
    <w:rsid w:val="00DF5FF8"/>
    <w:rsid w:val="00E05681"/>
    <w:rsid w:val="00E178BA"/>
    <w:rsid w:val="00E20CFE"/>
    <w:rsid w:val="00E268A5"/>
    <w:rsid w:val="00E53DCA"/>
    <w:rsid w:val="00E67C8E"/>
    <w:rsid w:val="00E7785A"/>
    <w:rsid w:val="00E80176"/>
    <w:rsid w:val="00E81F28"/>
    <w:rsid w:val="00E83753"/>
    <w:rsid w:val="00E85DFF"/>
    <w:rsid w:val="00E90928"/>
    <w:rsid w:val="00EA45BA"/>
    <w:rsid w:val="00EB2C37"/>
    <w:rsid w:val="00EB3F49"/>
    <w:rsid w:val="00ED4BD6"/>
    <w:rsid w:val="00EE009F"/>
    <w:rsid w:val="00EE326A"/>
    <w:rsid w:val="00EF1A2D"/>
    <w:rsid w:val="00EF6EF3"/>
    <w:rsid w:val="00EF7807"/>
    <w:rsid w:val="00F0010B"/>
    <w:rsid w:val="00F1568B"/>
    <w:rsid w:val="00F21D78"/>
    <w:rsid w:val="00F30E2D"/>
    <w:rsid w:val="00F328D3"/>
    <w:rsid w:val="00F40EEB"/>
    <w:rsid w:val="00F445A3"/>
    <w:rsid w:val="00F54179"/>
    <w:rsid w:val="00F92DDB"/>
    <w:rsid w:val="00FA512A"/>
    <w:rsid w:val="00FA5E7C"/>
    <w:rsid w:val="00FC241F"/>
    <w:rsid w:val="00FD2C0B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D72B3A"/>
  <w15:docId w15:val="{90A4244A-C3B3-4A4C-9A36-21E65CCE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397FC0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0B5E98"/>
    <w:pPr>
      <w:spacing w:after="160" w:line="320" w:lineRule="atLeast"/>
    </w:pPr>
  </w:style>
  <w:style w:type="character" w:customStyle="1" w:styleId="LeiptekstiChar">
    <w:name w:val="Leipäteksti Char"/>
    <w:basedOn w:val="Kappaleenoletusfontti"/>
    <w:link w:val="Leipteksti"/>
    <w:uiPriority w:val="1"/>
    <w:rsid w:val="000B5E98"/>
    <w:rPr>
      <w:color w:val="1E1E1E" w:themeColor="text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0B5E98"/>
    <w:pPr>
      <w:spacing w:before="240" w:after="240" w:line="420" w:lineRule="exact"/>
      <w:contextualSpacing/>
      <w:outlineLvl w:val="0"/>
    </w:pPr>
    <w:rPr>
      <w:rFonts w:ascii="Segoe UI Semibold" w:eastAsiaTheme="majorEastAsia" w:hAnsi="Segoe UI Semibold" w:cstheme="majorHAnsi"/>
      <w:color w:val="144C5B" w:themeColor="text2"/>
      <w:kern w:val="28"/>
      <w:sz w:val="40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0B5E98"/>
    <w:rPr>
      <w:rFonts w:ascii="Segoe UI Semibold" w:eastAsiaTheme="majorEastAsia" w:hAnsi="Segoe UI Semibold" w:cstheme="majorHAnsi"/>
      <w:color w:val="144C5B" w:themeColor="text2"/>
      <w:kern w:val="28"/>
      <w:sz w:val="40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0B5E98"/>
    <w:pPr>
      <w:numPr>
        <w:ilvl w:val="1"/>
      </w:numPr>
      <w:spacing w:before="320" w:line="320" w:lineRule="exact"/>
    </w:pPr>
    <w:rPr>
      <w:rFonts w:ascii="Segoe UI Semibold" w:eastAsiaTheme="majorEastAsia" w:hAnsi="Segoe UI Semibold" w:cstheme="majorHAnsi"/>
      <w:iCs/>
      <w:color w:val="144C5B" w:themeColor="text2"/>
      <w:sz w:val="32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0B5E98"/>
    <w:rPr>
      <w:rFonts w:ascii="Segoe UI Semibold" w:eastAsiaTheme="majorEastAsia" w:hAnsi="Segoe UI Semibold" w:cstheme="majorHAnsi"/>
      <w:iCs/>
      <w:color w:val="144C5B" w:themeColor="text2"/>
      <w:sz w:val="32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CA0AB4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100"/>
      <w:ind w:left="1208" w:right="357" w:hanging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CA0AB4"/>
    <w:pPr>
      <w:numPr>
        <w:numId w:val="37"/>
      </w:numPr>
      <w:ind w:left="1134" w:right="0" w:firstLine="0"/>
    </w:pPr>
  </w:style>
  <w:style w:type="paragraph" w:styleId="Luettelo3">
    <w:name w:val="List 3"/>
    <w:basedOn w:val="Luettelo"/>
    <w:uiPriority w:val="16"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rsid w:val="00B369EB"/>
    <w:rPr>
      <w:b/>
    </w:rPr>
  </w:style>
  <w:style w:type="paragraph" w:customStyle="1" w:styleId="Alaotsikko3">
    <w:name w:val="Alaotsikko 3"/>
    <w:basedOn w:val="Alaotsikko2"/>
    <w:next w:val="Leipteksti"/>
    <w:uiPriority w:val="14"/>
    <w:rsid w:val="00AC2105"/>
    <w:rPr>
      <w:color w:val="5C5754"/>
      <w:sz w:val="22"/>
    </w:rPr>
  </w:style>
  <w:style w:type="paragraph" w:customStyle="1" w:styleId="Nostolaatikonteksti">
    <w:name w:val="Nostolaatikon teksti"/>
    <w:basedOn w:val="Leipteksti"/>
    <w:link w:val="NostolaatikontekstiChar"/>
    <w:rsid w:val="00562327"/>
    <w:rPr>
      <w:rFonts w:ascii="Segoe UI Semibold" w:hAnsi="Segoe UI Semibold"/>
    </w:rPr>
  </w:style>
  <w:style w:type="character" w:customStyle="1" w:styleId="NostolaatikontekstiChar">
    <w:name w:val="Nostolaatikon teksti Char"/>
    <w:basedOn w:val="LeiptekstiChar"/>
    <w:link w:val="Nostolaatikonteksti"/>
    <w:rsid w:val="00562327"/>
    <w:rPr>
      <w:rFonts w:ascii="Segoe UI Semibold" w:hAnsi="Segoe UI Semibold"/>
      <w:color w:val="1E1E1E" w:themeColor="text1"/>
    </w:rPr>
  </w:style>
  <w:style w:type="character" w:customStyle="1" w:styleId="normaltextrun">
    <w:name w:val="normaltextrun"/>
    <w:basedOn w:val="Kappaleenoletusfontti"/>
    <w:rsid w:val="0048673D"/>
  </w:style>
  <w:style w:type="paragraph" w:customStyle="1" w:styleId="paragraph">
    <w:name w:val="paragraph"/>
    <w:basedOn w:val="Normaali"/>
    <w:rsid w:val="0048673D"/>
    <w:pPr>
      <w:tabs>
        <w:tab w:val="clear" w:pos="1304"/>
        <w:tab w:val="clear" w:pos="2608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eop">
    <w:name w:val="eop"/>
    <w:basedOn w:val="Kappaleenoletusfontti"/>
    <w:rsid w:val="00A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asiointi.kymenhva.fi/hom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Kymsote%20Templates\Itse%20tulostettava%20esite.dotx" TargetMode="External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1F4976-3C26-4CE7-A18B-B288538C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Itse tulostettava esite</Template>
  <TotalTime>467</TotalTime>
  <Pages>2</Pages>
  <Words>184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Kymenlaakson hyvinvointialue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Kosonen Mari A</dc:creator>
  <cp:lastModifiedBy>Kanervo Jaana</cp:lastModifiedBy>
  <cp:revision>4</cp:revision>
  <cp:lastPrinted>2023-09-18T06:28:00Z</cp:lastPrinted>
  <dcterms:created xsi:type="dcterms:W3CDTF">2023-09-07T07:25:00Z</dcterms:created>
  <dcterms:modified xsi:type="dcterms:W3CDTF">2023-09-25T10:07:00Z</dcterms:modified>
</cp:coreProperties>
</file>