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91F8C" w:rsidR="00912AEE" w:rsidP="23ABAFE0" w:rsidRDefault="00912AEE" w14:paraId="0C6318DA" w14:textId="34CFE81A">
      <w:pPr>
        <w:pStyle w:val="stmasia0"/>
        <w:rPr>
          <w:rFonts w:asciiTheme="minorHAnsi" w:hAnsiTheme="minorHAnsi" w:eastAsiaTheme="minorEastAsia" w:cstheme="minorBidi"/>
          <w:color w:val="auto"/>
          <w:sz w:val="20"/>
          <w:lang w:val="fi-FI"/>
        </w:rPr>
      </w:pPr>
    </w:p>
    <w:p w:rsidR="002D4D8E" w:rsidP="23ABAFE0" w:rsidRDefault="002D4D8E" w14:paraId="039F7931" w14:textId="7ADF2AD8">
      <w:pPr>
        <w:pStyle w:val="STMleipteksti"/>
        <w:rPr>
          <w:rFonts w:asciiTheme="minorHAnsi" w:hAnsiTheme="minorHAnsi" w:eastAsiaTheme="minorEastAsia" w:cstheme="minorBidi"/>
          <w:sz w:val="20"/>
        </w:rPr>
      </w:pPr>
    </w:p>
    <w:p w:rsidRPr="00291F8C" w:rsidR="004D06DE" w:rsidP="23ABAFE0" w:rsidRDefault="004D06DE" w14:paraId="5E7BA871" w14:textId="77777777">
      <w:pPr>
        <w:pStyle w:val="STMleipteksti"/>
        <w:rPr>
          <w:rFonts w:asciiTheme="minorHAnsi" w:hAnsiTheme="minorHAnsi" w:eastAsiaTheme="minorEastAsia" w:cstheme="minorBidi"/>
          <w:sz w:val="20"/>
        </w:rPr>
      </w:pPr>
    </w:p>
    <w:p w:rsidRPr="00291F8C" w:rsidR="002D4D8E" w:rsidP="23ABAFE0" w:rsidRDefault="002D4D8E" w14:paraId="17F8FD6F" w14:textId="77777777">
      <w:pPr>
        <w:pStyle w:val="STMleipteksti"/>
        <w:rPr>
          <w:rFonts w:asciiTheme="minorHAnsi" w:hAnsiTheme="minorHAnsi" w:eastAsiaTheme="minorEastAsia" w:cstheme="minorBidi"/>
          <w:sz w:val="20"/>
        </w:rPr>
      </w:pPr>
    </w:p>
    <w:p w:rsidRPr="00291F8C" w:rsidR="002D4D8E" w:rsidP="23ABAFE0" w:rsidRDefault="002D4D8E" w14:paraId="461F3A61" w14:textId="77777777">
      <w:pPr>
        <w:pStyle w:val="STMleipteksti"/>
        <w:rPr>
          <w:rFonts w:asciiTheme="minorHAnsi" w:hAnsiTheme="minorHAnsi" w:eastAsiaTheme="minorEastAsia" w:cstheme="minorBidi"/>
          <w:sz w:val="20"/>
        </w:rPr>
      </w:pPr>
    </w:p>
    <w:p w:rsidRPr="00291F8C" w:rsidR="002D4D8E" w:rsidP="23ABAFE0" w:rsidRDefault="002D4D8E" w14:paraId="370F77C7" w14:textId="77777777">
      <w:pPr>
        <w:pStyle w:val="STMleipteksti"/>
        <w:rPr>
          <w:rFonts w:asciiTheme="minorHAnsi" w:hAnsiTheme="minorHAnsi" w:eastAsiaTheme="minorEastAsia" w:cstheme="minorBidi"/>
          <w:sz w:val="20"/>
        </w:rPr>
      </w:pPr>
    </w:p>
    <w:p w:rsidRPr="00291F8C" w:rsidR="002D4D8E" w:rsidP="23ABAFE0" w:rsidRDefault="002D4D8E" w14:paraId="6772CD48" w14:textId="77777777">
      <w:pPr>
        <w:pStyle w:val="STMleipteksti"/>
        <w:rPr>
          <w:rFonts w:asciiTheme="minorHAnsi" w:hAnsiTheme="minorHAnsi" w:eastAsiaTheme="minorEastAsia" w:cstheme="minorBidi"/>
          <w:sz w:val="20"/>
        </w:rPr>
      </w:pPr>
    </w:p>
    <w:p w:rsidRPr="00291F8C" w:rsidR="002D4D8E" w:rsidP="23ABAFE0" w:rsidRDefault="002D4D8E" w14:paraId="3A3A21A4" w14:textId="77777777">
      <w:pPr>
        <w:pStyle w:val="STMleipteksti"/>
        <w:rPr>
          <w:rFonts w:asciiTheme="minorHAnsi" w:hAnsiTheme="minorHAnsi" w:eastAsiaTheme="minorEastAsia" w:cstheme="minorBidi"/>
          <w:sz w:val="20"/>
        </w:rPr>
      </w:pPr>
    </w:p>
    <w:p w:rsidRPr="00291F8C" w:rsidR="002D4D8E" w:rsidP="23ABAFE0" w:rsidRDefault="002D4D8E" w14:paraId="63296C4A" w14:textId="77777777">
      <w:pPr>
        <w:pStyle w:val="STMleipteksti"/>
        <w:rPr>
          <w:rFonts w:asciiTheme="minorHAnsi" w:hAnsiTheme="minorHAnsi" w:eastAsiaTheme="minorEastAsia" w:cstheme="minorBidi"/>
          <w:sz w:val="20"/>
        </w:rPr>
      </w:pPr>
    </w:p>
    <w:p w:rsidRPr="00291F8C" w:rsidR="002D4D8E" w:rsidP="23ABAFE0" w:rsidRDefault="002D4D8E" w14:paraId="472C394F" w14:textId="77777777">
      <w:pPr>
        <w:pStyle w:val="STMleipteksti"/>
        <w:rPr>
          <w:rFonts w:asciiTheme="minorHAnsi" w:hAnsiTheme="minorHAnsi" w:eastAsiaTheme="minorEastAsia" w:cstheme="minorBidi"/>
          <w:sz w:val="20"/>
        </w:rPr>
      </w:pPr>
    </w:p>
    <w:p w:rsidRPr="00291F8C" w:rsidR="002D4D8E" w:rsidP="23ABAFE0" w:rsidRDefault="002D4D8E" w14:paraId="069F7128" w14:textId="77777777">
      <w:pPr>
        <w:pStyle w:val="STMleipteksti"/>
        <w:rPr>
          <w:rFonts w:asciiTheme="minorHAnsi" w:hAnsiTheme="minorHAnsi" w:eastAsiaTheme="minorEastAsia" w:cstheme="minorBidi"/>
          <w:sz w:val="20"/>
        </w:rPr>
      </w:pPr>
    </w:p>
    <w:p w:rsidRPr="00291F8C" w:rsidR="002D4D8E" w:rsidP="23ABAFE0" w:rsidRDefault="002D4D8E" w14:paraId="2DC4BCC3" w14:textId="77777777">
      <w:pPr>
        <w:pStyle w:val="STMleipteksti"/>
        <w:rPr>
          <w:rFonts w:asciiTheme="minorHAnsi" w:hAnsiTheme="minorHAnsi" w:eastAsiaTheme="minorEastAsia" w:cstheme="minorBidi"/>
          <w:sz w:val="20"/>
        </w:rPr>
      </w:pPr>
    </w:p>
    <w:p w:rsidRPr="00291F8C" w:rsidR="002D4D8E" w:rsidP="23ABAFE0" w:rsidRDefault="002D4D8E" w14:paraId="6F8A4547" w14:textId="77777777">
      <w:pPr>
        <w:pStyle w:val="STMleipteksti"/>
        <w:rPr>
          <w:rFonts w:asciiTheme="minorHAnsi" w:hAnsiTheme="minorHAnsi" w:eastAsiaTheme="minorEastAsia" w:cstheme="minorBidi"/>
          <w:sz w:val="20"/>
        </w:rPr>
      </w:pPr>
    </w:p>
    <w:p w:rsidRPr="00291F8C" w:rsidR="002D4D8E" w:rsidP="23ABAFE0" w:rsidRDefault="002D4D8E" w14:paraId="269096BA" w14:textId="77777777">
      <w:pPr>
        <w:pStyle w:val="STMleipteksti"/>
        <w:rPr>
          <w:rFonts w:asciiTheme="minorHAnsi" w:hAnsiTheme="minorHAnsi" w:eastAsiaTheme="minorEastAsia" w:cstheme="minorBidi"/>
          <w:sz w:val="20"/>
        </w:rPr>
      </w:pPr>
    </w:p>
    <w:p w:rsidR="002D4D8E" w:rsidP="23ABAFE0" w:rsidRDefault="002D4D8E" w14:paraId="13F320A2" w14:textId="5E23200D">
      <w:pPr>
        <w:pStyle w:val="STMleipteksti"/>
        <w:rPr>
          <w:rFonts w:asciiTheme="minorHAnsi" w:hAnsiTheme="minorHAnsi" w:eastAsiaTheme="minorEastAsia" w:cstheme="minorBidi"/>
          <w:sz w:val="20"/>
        </w:rPr>
      </w:pPr>
    </w:p>
    <w:p w:rsidRPr="00BB0B52" w:rsidR="00BB0B52" w:rsidP="23ABAFE0" w:rsidRDefault="19F4554E" w14:paraId="574B23C7" w14:textId="77777777">
      <w:pPr>
        <w:ind w:hanging="1134"/>
        <w:jc w:val="center"/>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Suomen kestävän kasvun ohjelma</w:t>
      </w:r>
    </w:p>
    <w:p w:rsidRPr="00291F8C" w:rsidR="00BB0B52" w:rsidP="23ABAFE0" w:rsidRDefault="00BB0B52" w14:paraId="04918584" w14:textId="77777777">
      <w:pPr>
        <w:pStyle w:val="STMleipteksti"/>
        <w:rPr>
          <w:rFonts w:asciiTheme="minorHAnsi" w:hAnsiTheme="minorHAnsi" w:eastAsiaTheme="minorEastAsia" w:cstheme="minorBidi"/>
          <w:sz w:val="20"/>
        </w:rPr>
      </w:pPr>
    </w:p>
    <w:p w:rsidRPr="00291F8C" w:rsidR="008C504E" w:rsidP="23ABAFE0" w:rsidRDefault="6FB6598F" w14:paraId="7137B021" w14:textId="34D79D6D">
      <w:pPr>
        <w:ind w:hanging="1134"/>
        <w:jc w:val="center"/>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Kymenlaakson digitaalinen sotekeskus</w:t>
      </w:r>
    </w:p>
    <w:p w:rsidR="00ED37E0" w:rsidP="23ABAFE0" w:rsidRDefault="19F4554E" w14:paraId="006CD48F" w14:textId="4E27988C">
      <w:pPr>
        <w:ind w:hanging="1134"/>
        <w:jc w:val="center"/>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Hankesuunnitelma</w:t>
      </w:r>
    </w:p>
    <w:p w:rsidRPr="00291F8C" w:rsidR="002704E9" w:rsidP="23ABAFE0" w:rsidRDefault="002704E9" w14:paraId="5FD2EA1E" w14:textId="77777777">
      <w:pPr>
        <w:pStyle w:val="STMleipteksti"/>
        <w:ind w:left="0"/>
        <w:jc w:val="center"/>
        <w:rPr>
          <w:rFonts w:asciiTheme="minorHAnsi" w:hAnsiTheme="minorHAnsi" w:eastAsiaTheme="minorEastAsia" w:cstheme="minorBidi"/>
          <w:sz w:val="20"/>
        </w:rPr>
      </w:pPr>
    </w:p>
    <w:p w:rsidRPr="00291F8C" w:rsidR="002D4D8E" w:rsidP="23ABAFE0" w:rsidRDefault="084F4DAA" w14:paraId="396C5F02" w14:textId="79B18215">
      <w:pPr>
        <w:pStyle w:val="STMleipteksti"/>
        <w:ind w:left="0"/>
        <w:jc w:val="center"/>
        <w:rPr>
          <w:rFonts w:asciiTheme="minorHAnsi" w:hAnsiTheme="minorHAnsi" w:eastAsiaTheme="minorEastAsia" w:cstheme="minorBidi"/>
          <w:sz w:val="20"/>
        </w:rPr>
      </w:pPr>
      <w:r w:rsidRPr="23ABAFE0">
        <w:rPr>
          <w:rFonts w:asciiTheme="minorHAnsi" w:hAnsiTheme="minorHAnsi" w:eastAsiaTheme="minorEastAsia" w:cstheme="minorBidi"/>
          <w:sz w:val="20"/>
        </w:rPr>
        <w:t>Kymenlaakson</w:t>
      </w:r>
      <w:r w:rsidRPr="23ABAFE0" w:rsidR="19F4554E">
        <w:rPr>
          <w:rFonts w:asciiTheme="minorHAnsi" w:hAnsiTheme="minorHAnsi" w:eastAsiaTheme="minorEastAsia" w:cstheme="minorBidi"/>
          <w:sz w:val="20"/>
        </w:rPr>
        <w:t xml:space="preserve"> hyvinvointialue</w:t>
      </w:r>
    </w:p>
    <w:p w:rsidR="002D4D8E" w:rsidP="3A5D43B0" w:rsidRDefault="00CB5C17" w14:paraId="0D85AEF7" w14:textId="68279D02">
      <w:pPr>
        <w:pStyle w:val="STMleipteksti"/>
        <w:ind w:left="0"/>
        <w:jc w:val="center"/>
        <w:rPr>
          <w:rFonts w:ascii="Calibri" w:hAnsi="Calibri" w:eastAsia="ＭＳ 明朝" w:cs="Arial" w:asciiTheme="minorAscii" w:hAnsiTheme="minorAscii" w:eastAsiaTheme="minorEastAsia" w:cstheme="minorBidi"/>
          <w:sz w:val="20"/>
          <w:szCs w:val="20"/>
        </w:rPr>
      </w:pPr>
      <w:r w:rsidRPr="3A5D43B0" w:rsidR="7F744A7E">
        <w:rPr>
          <w:rFonts w:ascii="Calibri" w:hAnsi="Calibri" w:eastAsia="ＭＳ 明朝" w:cs="Arial" w:asciiTheme="minorAscii" w:hAnsiTheme="minorAscii" w:eastAsiaTheme="minorEastAsia" w:cstheme="minorBidi"/>
          <w:sz w:val="20"/>
          <w:szCs w:val="20"/>
        </w:rPr>
        <w:t>18.5.</w:t>
      </w:r>
      <w:r w:rsidRPr="3A5D43B0" w:rsidR="00542429">
        <w:rPr>
          <w:rFonts w:ascii="Calibri" w:hAnsi="Calibri" w:eastAsia="ＭＳ 明朝" w:cs="Arial" w:asciiTheme="minorAscii" w:hAnsiTheme="minorAscii" w:eastAsiaTheme="minorEastAsia" w:cstheme="minorBidi"/>
          <w:sz w:val="20"/>
          <w:szCs w:val="20"/>
        </w:rPr>
        <w:t xml:space="preserve">2023 </w:t>
      </w:r>
    </w:p>
    <w:p w:rsidR="00BB0B52" w:rsidP="23ABAFE0" w:rsidRDefault="00BB0B52" w14:paraId="28BC6CCD" w14:textId="238C98FD">
      <w:pPr>
        <w:pStyle w:val="STMleipteksti"/>
        <w:ind w:left="0"/>
        <w:jc w:val="center"/>
        <w:rPr>
          <w:rFonts w:asciiTheme="minorHAnsi" w:hAnsiTheme="minorHAnsi" w:eastAsiaTheme="minorEastAsia" w:cstheme="minorBidi"/>
          <w:sz w:val="20"/>
        </w:rPr>
      </w:pPr>
    </w:p>
    <w:p w:rsidRPr="00291F8C" w:rsidR="00BB0B52" w:rsidP="23ABAFE0" w:rsidRDefault="11F784AB" w14:paraId="63D5F142" w14:textId="71849F55">
      <w:pPr>
        <w:pStyle w:val="STMleipteksti"/>
        <w:ind w:left="0"/>
        <w:jc w:val="center"/>
        <w:rPr>
          <w:rFonts w:asciiTheme="minorHAnsi" w:hAnsiTheme="minorHAnsi" w:eastAsiaTheme="minorEastAsia" w:cstheme="minorBidi"/>
          <w:sz w:val="20"/>
        </w:rPr>
      </w:pPr>
      <w:r>
        <w:rPr>
          <w:noProof/>
          <w:color w:val="2B579A"/>
          <w:shd w:val="clear" w:color="auto" w:fill="E6E6E6"/>
          <w:lang w:eastAsia="fi-FI"/>
        </w:rPr>
        <w:drawing>
          <wp:inline distT="0" distB="0" distL="0" distR="0" wp14:anchorId="02E6EB87" wp14:editId="5D7B717B">
            <wp:extent cx="2489200" cy="654482"/>
            <wp:effectExtent l="0" t="0" r="0" b="0"/>
            <wp:docPr id="1"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9200" cy="654482"/>
                    </a:xfrm>
                    <a:prstGeom prst="rect">
                      <a:avLst/>
                    </a:prstGeom>
                  </pic:spPr>
                </pic:pic>
              </a:graphicData>
            </a:graphic>
          </wp:inline>
        </w:drawing>
      </w:r>
    </w:p>
    <w:p w:rsidR="002D4D8E" w:rsidP="23ABAFE0" w:rsidRDefault="002D4D8E" w14:paraId="5C95E809" w14:textId="77680DC3">
      <w:pPr>
        <w:pStyle w:val="STMleipteksti"/>
        <w:ind w:left="0"/>
        <w:jc w:val="center"/>
        <w:rPr>
          <w:rFonts w:asciiTheme="minorHAnsi" w:hAnsiTheme="minorHAnsi" w:eastAsiaTheme="minorEastAsia" w:cstheme="minorBidi"/>
          <w:sz w:val="20"/>
        </w:rPr>
      </w:pPr>
    </w:p>
    <w:p w:rsidR="00F11BDC" w:rsidP="23ABAFE0" w:rsidRDefault="00F11BDC" w14:paraId="6DE4E441" w14:textId="49AB54A1">
      <w:pPr>
        <w:pStyle w:val="STMleipteksti"/>
        <w:ind w:left="0"/>
        <w:jc w:val="center"/>
        <w:rPr>
          <w:rFonts w:asciiTheme="minorHAnsi" w:hAnsiTheme="minorHAnsi" w:eastAsiaTheme="minorEastAsia" w:cstheme="minorBidi"/>
          <w:sz w:val="20"/>
        </w:rPr>
      </w:pPr>
    </w:p>
    <w:p w:rsidR="00F11BDC" w:rsidP="23ABAFE0" w:rsidRDefault="00F11BDC" w14:paraId="4CDA6EAB" w14:textId="7C793E84">
      <w:pPr>
        <w:pStyle w:val="STMleipteksti"/>
        <w:ind w:left="0"/>
        <w:jc w:val="center"/>
        <w:rPr>
          <w:rFonts w:asciiTheme="minorHAnsi" w:hAnsiTheme="minorHAnsi" w:eastAsiaTheme="minorEastAsia" w:cstheme="minorBidi"/>
          <w:sz w:val="20"/>
        </w:rPr>
      </w:pPr>
    </w:p>
    <w:p w:rsidR="00F11BDC" w:rsidP="23ABAFE0" w:rsidRDefault="00F11BDC" w14:paraId="5260446A" w14:textId="5A034E33">
      <w:pPr>
        <w:pStyle w:val="STMleipteksti"/>
        <w:ind w:left="0"/>
        <w:jc w:val="center"/>
        <w:rPr>
          <w:rFonts w:asciiTheme="minorHAnsi" w:hAnsiTheme="minorHAnsi" w:eastAsiaTheme="minorEastAsia" w:cstheme="minorBidi"/>
          <w:sz w:val="20"/>
        </w:rPr>
      </w:pPr>
    </w:p>
    <w:p w:rsidR="00F11BDC" w:rsidP="23ABAFE0" w:rsidRDefault="00F11BDC" w14:paraId="4BDBEAFF" w14:textId="265B85C6">
      <w:pPr>
        <w:pStyle w:val="STMleipteksti"/>
        <w:ind w:left="0"/>
        <w:jc w:val="center"/>
        <w:rPr>
          <w:rFonts w:asciiTheme="minorHAnsi" w:hAnsiTheme="minorHAnsi" w:eastAsiaTheme="minorEastAsia" w:cstheme="minorBidi"/>
          <w:sz w:val="20"/>
        </w:rPr>
      </w:pPr>
    </w:p>
    <w:p w:rsidR="00F11BDC" w:rsidP="23ABAFE0" w:rsidRDefault="00F11BDC" w14:paraId="2027D413" w14:textId="347B0CC1">
      <w:pPr>
        <w:pStyle w:val="STMleipteksti"/>
        <w:ind w:left="0"/>
        <w:jc w:val="center"/>
        <w:rPr>
          <w:rFonts w:asciiTheme="minorHAnsi" w:hAnsiTheme="minorHAnsi" w:eastAsiaTheme="minorEastAsia" w:cstheme="minorBidi"/>
          <w:sz w:val="20"/>
        </w:rPr>
      </w:pPr>
    </w:p>
    <w:p w:rsidR="00F11BDC" w:rsidP="23ABAFE0" w:rsidRDefault="00F11BDC" w14:paraId="6FA50BEC" w14:textId="6092BD66">
      <w:pPr>
        <w:pStyle w:val="STMleipteksti"/>
        <w:ind w:left="0"/>
        <w:jc w:val="center"/>
        <w:rPr>
          <w:rFonts w:asciiTheme="minorHAnsi" w:hAnsiTheme="minorHAnsi" w:eastAsiaTheme="minorEastAsia" w:cstheme="minorBidi"/>
          <w:sz w:val="20"/>
        </w:rPr>
      </w:pPr>
    </w:p>
    <w:p w:rsidR="00F11BDC" w:rsidP="23ABAFE0" w:rsidRDefault="00F11BDC" w14:paraId="7878EBA9" w14:textId="458A54BF">
      <w:pPr>
        <w:pStyle w:val="STMleipteksti"/>
        <w:ind w:left="0"/>
        <w:jc w:val="center"/>
        <w:rPr>
          <w:rFonts w:asciiTheme="minorHAnsi" w:hAnsiTheme="minorHAnsi" w:eastAsiaTheme="minorEastAsia" w:cstheme="minorBidi"/>
          <w:sz w:val="20"/>
        </w:rPr>
      </w:pPr>
    </w:p>
    <w:p w:rsidR="00F11BDC" w:rsidP="23ABAFE0" w:rsidRDefault="00F11BDC" w14:paraId="66E1F1D6" w14:textId="6D3E41EB">
      <w:pPr>
        <w:pStyle w:val="STMleipteksti"/>
        <w:ind w:left="0"/>
        <w:jc w:val="center"/>
        <w:rPr>
          <w:rFonts w:asciiTheme="minorHAnsi" w:hAnsiTheme="minorHAnsi" w:eastAsiaTheme="minorEastAsia" w:cstheme="minorBidi"/>
          <w:sz w:val="20"/>
        </w:rPr>
      </w:pPr>
    </w:p>
    <w:p w:rsidR="00F11BDC" w:rsidP="23ABAFE0" w:rsidRDefault="00F11BDC" w14:paraId="0873CB70" w14:textId="1582AA08">
      <w:pPr>
        <w:pStyle w:val="STMleipteksti"/>
        <w:ind w:left="0"/>
        <w:jc w:val="center"/>
        <w:rPr>
          <w:rFonts w:asciiTheme="minorHAnsi" w:hAnsiTheme="minorHAnsi" w:eastAsiaTheme="minorEastAsia" w:cstheme="minorBidi"/>
          <w:sz w:val="20"/>
        </w:rPr>
      </w:pPr>
    </w:p>
    <w:p w:rsidR="00F11BDC" w:rsidP="23ABAFE0" w:rsidRDefault="00F11BDC" w14:paraId="75AC1DBA" w14:textId="55697397">
      <w:pPr>
        <w:pStyle w:val="STMleipteksti"/>
        <w:ind w:left="0"/>
        <w:jc w:val="center"/>
        <w:rPr>
          <w:rFonts w:asciiTheme="minorHAnsi" w:hAnsiTheme="minorHAnsi" w:eastAsiaTheme="minorEastAsia" w:cstheme="minorBidi"/>
          <w:sz w:val="20"/>
        </w:rPr>
      </w:pPr>
    </w:p>
    <w:p w:rsidR="00F11BDC" w:rsidP="23ABAFE0" w:rsidRDefault="00F11BDC" w14:paraId="49845D91" w14:textId="08EA01C1">
      <w:pPr>
        <w:pStyle w:val="STMleipteksti"/>
        <w:ind w:left="0"/>
        <w:jc w:val="center"/>
        <w:rPr>
          <w:rFonts w:asciiTheme="minorHAnsi" w:hAnsiTheme="minorHAnsi" w:eastAsiaTheme="minorEastAsia" w:cstheme="minorBidi"/>
          <w:sz w:val="20"/>
        </w:rPr>
      </w:pPr>
    </w:p>
    <w:p w:rsidRPr="00291F8C" w:rsidR="00F11BDC" w:rsidP="23ABAFE0" w:rsidRDefault="00F11BDC" w14:paraId="1452062F" w14:textId="77777777">
      <w:pPr>
        <w:pStyle w:val="STMleipteksti"/>
        <w:ind w:left="0"/>
        <w:jc w:val="center"/>
        <w:rPr>
          <w:rFonts w:asciiTheme="minorHAnsi" w:hAnsiTheme="minorHAnsi" w:eastAsiaTheme="minorEastAsia" w:cstheme="minorBidi"/>
          <w:sz w:val="20"/>
        </w:rPr>
      </w:pPr>
    </w:p>
    <w:p w:rsidRPr="00291F8C" w:rsidR="00400575" w:rsidP="23ABAFE0" w:rsidRDefault="00400575" w14:paraId="7DF384D9" w14:textId="77777777">
      <w:pPr>
        <w:ind w:hanging="1134"/>
        <w:rPr>
          <w:rFonts w:asciiTheme="minorHAnsi" w:hAnsiTheme="minorHAnsi" w:eastAsiaTheme="minorEastAsia" w:cstheme="minorBidi"/>
          <w:b/>
          <w:bCs/>
          <w:sz w:val="20"/>
          <w:szCs w:val="20"/>
        </w:rPr>
      </w:pPr>
      <w:bookmarkStart w:name="_Toc413337924" w:id="0"/>
      <w:r w:rsidRPr="23ABAFE0">
        <w:rPr>
          <w:rFonts w:asciiTheme="minorHAnsi" w:hAnsiTheme="minorHAnsi" w:eastAsiaTheme="minorEastAsia" w:cstheme="minorBidi"/>
          <w:sz w:val="20"/>
          <w:szCs w:val="20"/>
        </w:rPr>
        <w:br w:type="page"/>
      </w:r>
      <w:r w:rsidRPr="23ABAFE0" w:rsidR="19F4554E">
        <w:rPr>
          <w:rFonts w:asciiTheme="minorHAnsi" w:hAnsiTheme="minorHAnsi" w:eastAsiaTheme="minorEastAsia" w:cstheme="minorBidi"/>
          <w:b/>
          <w:bCs/>
          <w:sz w:val="20"/>
          <w:szCs w:val="20"/>
        </w:rPr>
        <w:lastRenderedPageBreak/>
        <w:t>Sisällysluettelo</w:t>
      </w:r>
      <w:bookmarkEnd w:id="0"/>
    </w:p>
    <w:p w:rsidRPr="00291F8C" w:rsidR="00CE456E" w:rsidP="23ABAFE0" w:rsidRDefault="00CE456E" w14:paraId="023C6209" w14:textId="77777777">
      <w:pPr>
        <w:ind w:hanging="1134"/>
        <w:rPr>
          <w:rFonts w:asciiTheme="minorHAnsi" w:hAnsiTheme="minorHAnsi" w:eastAsiaTheme="minorEastAsia" w:cstheme="minorBidi"/>
          <w:b/>
          <w:bCs/>
          <w:sz w:val="20"/>
          <w:szCs w:val="20"/>
        </w:rPr>
      </w:pPr>
    </w:p>
    <w:p w:rsidR="00CB5C17" w:rsidRDefault="00400575" w14:paraId="1B81279F" w14:textId="260B4DA2">
      <w:pPr>
        <w:pStyle w:val="Sisluet1"/>
        <w:tabs>
          <w:tab w:val="left" w:pos="440"/>
          <w:tab w:val="right" w:leader="dot" w:pos="9628"/>
        </w:tabs>
        <w:rPr>
          <w:rFonts w:asciiTheme="minorHAnsi" w:hAnsiTheme="minorHAnsi" w:eastAsiaTheme="minorEastAsia" w:cstheme="minorBidi"/>
          <w:noProof/>
          <w:lang w:eastAsia="fi-FI"/>
        </w:rPr>
      </w:pPr>
      <w:r w:rsidRPr="23ABAFE0">
        <w:rPr>
          <w:color w:val="2B579A"/>
          <w:shd w:val="clear" w:color="auto" w:fill="E6E6E6"/>
        </w:rPr>
        <w:fldChar w:fldCharType="begin"/>
      </w:r>
      <w:r w:rsidRPr="00291F8C">
        <w:instrText xml:space="preserve"> TOC \o "1-3" \h \z \u </w:instrText>
      </w:r>
      <w:r w:rsidRPr="23ABAFE0">
        <w:rPr>
          <w:color w:val="2B579A"/>
          <w:shd w:val="clear" w:color="auto" w:fill="E6E6E6"/>
        </w:rPr>
        <w:fldChar w:fldCharType="separate"/>
      </w:r>
      <w:hyperlink w:history="1" w:anchor="_Toc134086105">
        <w:r w:rsidRPr="00062218" w:rsidR="00CB5C17">
          <w:rPr>
            <w:rStyle w:val="Hyperlinkki"/>
            <w:noProof/>
          </w:rPr>
          <w:t>1</w:t>
        </w:r>
        <w:r w:rsidR="00CB5C17">
          <w:rPr>
            <w:rFonts w:asciiTheme="minorHAnsi" w:hAnsiTheme="minorHAnsi" w:eastAsiaTheme="minorEastAsia" w:cstheme="minorBidi"/>
            <w:noProof/>
            <w:lang w:eastAsia="fi-FI"/>
          </w:rPr>
          <w:tab/>
        </w:r>
        <w:r w:rsidRPr="00062218" w:rsidR="00CB5C17">
          <w:rPr>
            <w:rStyle w:val="Hyperlinkki"/>
            <w:noProof/>
          </w:rPr>
          <w:t>Hankkeen tarve</w:t>
        </w:r>
        <w:r w:rsidR="00CB5C17">
          <w:rPr>
            <w:noProof/>
            <w:webHidden/>
          </w:rPr>
          <w:tab/>
        </w:r>
        <w:r w:rsidR="00CB5C17">
          <w:rPr>
            <w:noProof/>
            <w:webHidden/>
          </w:rPr>
          <w:fldChar w:fldCharType="begin"/>
        </w:r>
        <w:r w:rsidR="00CB5C17">
          <w:rPr>
            <w:noProof/>
            <w:webHidden/>
          </w:rPr>
          <w:instrText xml:space="preserve"> PAGEREF _Toc134086105 \h </w:instrText>
        </w:r>
        <w:r w:rsidR="00CB5C17">
          <w:rPr>
            <w:noProof/>
            <w:webHidden/>
          </w:rPr>
        </w:r>
        <w:r w:rsidR="00CB5C17">
          <w:rPr>
            <w:noProof/>
            <w:webHidden/>
          </w:rPr>
          <w:fldChar w:fldCharType="separate"/>
        </w:r>
        <w:r w:rsidR="00CB5C17">
          <w:rPr>
            <w:noProof/>
            <w:webHidden/>
          </w:rPr>
          <w:t>4</w:t>
        </w:r>
        <w:r w:rsidR="00CB5C17">
          <w:rPr>
            <w:noProof/>
            <w:webHidden/>
          </w:rPr>
          <w:fldChar w:fldCharType="end"/>
        </w:r>
      </w:hyperlink>
    </w:p>
    <w:p w:rsidR="00CB5C17" w:rsidRDefault="00CB5C17" w14:paraId="44D9C4BF" w14:textId="4CEDDEF0">
      <w:pPr>
        <w:pStyle w:val="Sisluet1"/>
        <w:tabs>
          <w:tab w:val="left" w:pos="440"/>
          <w:tab w:val="right" w:leader="dot" w:pos="9628"/>
        </w:tabs>
        <w:rPr>
          <w:rFonts w:asciiTheme="minorHAnsi" w:hAnsiTheme="minorHAnsi" w:eastAsiaTheme="minorEastAsia" w:cstheme="minorBidi"/>
          <w:noProof/>
          <w:lang w:eastAsia="fi-FI"/>
        </w:rPr>
      </w:pPr>
      <w:hyperlink w:history="1" w:anchor="_Toc134086106">
        <w:r w:rsidRPr="00062218">
          <w:rPr>
            <w:rStyle w:val="Hyperlinkki"/>
            <w:noProof/>
          </w:rPr>
          <w:t>2</w:t>
        </w:r>
        <w:r>
          <w:rPr>
            <w:rFonts w:asciiTheme="minorHAnsi" w:hAnsiTheme="minorHAnsi" w:eastAsiaTheme="minorEastAsia" w:cstheme="minorBidi"/>
            <w:noProof/>
            <w:lang w:eastAsia="fi-FI"/>
          </w:rPr>
          <w:tab/>
        </w:r>
        <w:r w:rsidRPr="00062218">
          <w:rPr>
            <w:rStyle w:val="Hyperlinkki"/>
            <w:noProof/>
          </w:rPr>
          <w:t>Kohderyhmät</w:t>
        </w:r>
        <w:r>
          <w:rPr>
            <w:noProof/>
            <w:webHidden/>
          </w:rPr>
          <w:tab/>
        </w:r>
        <w:r>
          <w:rPr>
            <w:noProof/>
            <w:webHidden/>
          </w:rPr>
          <w:fldChar w:fldCharType="begin"/>
        </w:r>
        <w:r>
          <w:rPr>
            <w:noProof/>
            <w:webHidden/>
          </w:rPr>
          <w:instrText xml:space="preserve"> PAGEREF _Toc134086106 \h </w:instrText>
        </w:r>
        <w:r>
          <w:rPr>
            <w:noProof/>
            <w:webHidden/>
          </w:rPr>
        </w:r>
        <w:r>
          <w:rPr>
            <w:noProof/>
            <w:webHidden/>
          </w:rPr>
          <w:fldChar w:fldCharType="separate"/>
        </w:r>
        <w:r>
          <w:rPr>
            <w:noProof/>
            <w:webHidden/>
          </w:rPr>
          <w:t>5</w:t>
        </w:r>
        <w:r>
          <w:rPr>
            <w:noProof/>
            <w:webHidden/>
          </w:rPr>
          <w:fldChar w:fldCharType="end"/>
        </w:r>
      </w:hyperlink>
    </w:p>
    <w:p w:rsidR="00CB5C17" w:rsidRDefault="00CB5C17" w14:paraId="715D9FE3" w14:textId="03D996B0">
      <w:pPr>
        <w:pStyle w:val="Sisluet2"/>
        <w:tabs>
          <w:tab w:val="left" w:pos="880"/>
          <w:tab w:val="right" w:leader="dot" w:pos="9628"/>
        </w:tabs>
        <w:rPr>
          <w:rFonts w:asciiTheme="minorHAnsi" w:hAnsiTheme="minorHAnsi" w:eastAsiaTheme="minorEastAsia" w:cstheme="minorBidi"/>
          <w:noProof/>
          <w:lang w:eastAsia="fi-FI"/>
        </w:rPr>
      </w:pPr>
      <w:hyperlink w:history="1" w:anchor="_Toc134086107">
        <w:r w:rsidRPr="00062218">
          <w:rPr>
            <w:rStyle w:val="Hyperlinkki"/>
            <w:noProof/>
          </w:rPr>
          <w:t>2.1</w:t>
        </w:r>
        <w:r>
          <w:rPr>
            <w:rFonts w:asciiTheme="minorHAnsi" w:hAnsiTheme="minorHAnsi" w:eastAsiaTheme="minorEastAsia" w:cstheme="minorBidi"/>
            <w:noProof/>
            <w:lang w:eastAsia="fi-FI"/>
          </w:rPr>
          <w:tab/>
        </w:r>
        <w:r w:rsidRPr="00062218">
          <w:rPr>
            <w:rStyle w:val="Hyperlinkki"/>
            <w:noProof/>
          </w:rPr>
          <w:t>Pilari 4 kohderyhmä</w:t>
        </w:r>
        <w:r>
          <w:rPr>
            <w:noProof/>
            <w:webHidden/>
          </w:rPr>
          <w:tab/>
        </w:r>
        <w:r>
          <w:rPr>
            <w:noProof/>
            <w:webHidden/>
          </w:rPr>
          <w:fldChar w:fldCharType="begin"/>
        </w:r>
        <w:r>
          <w:rPr>
            <w:noProof/>
            <w:webHidden/>
          </w:rPr>
          <w:instrText xml:space="preserve"> PAGEREF _Toc134086107 \h </w:instrText>
        </w:r>
        <w:r>
          <w:rPr>
            <w:noProof/>
            <w:webHidden/>
          </w:rPr>
        </w:r>
        <w:r>
          <w:rPr>
            <w:noProof/>
            <w:webHidden/>
          </w:rPr>
          <w:fldChar w:fldCharType="separate"/>
        </w:r>
        <w:r>
          <w:rPr>
            <w:noProof/>
            <w:webHidden/>
          </w:rPr>
          <w:t>5</w:t>
        </w:r>
        <w:r>
          <w:rPr>
            <w:noProof/>
            <w:webHidden/>
          </w:rPr>
          <w:fldChar w:fldCharType="end"/>
        </w:r>
      </w:hyperlink>
    </w:p>
    <w:p w:rsidR="00CB5C17" w:rsidRDefault="00CB5C17" w14:paraId="2FCBB2C3" w14:textId="3F2DA416">
      <w:pPr>
        <w:pStyle w:val="Sisluet1"/>
        <w:tabs>
          <w:tab w:val="left" w:pos="440"/>
          <w:tab w:val="right" w:leader="dot" w:pos="9628"/>
        </w:tabs>
        <w:rPr>
          <w:rFonts w:asciiTheme="minorHAnsi" w:hAnsiTheme="minorHAnsi" w:eastAsiaTheme="minorEastAsia" w:cstheme="minorBidi"/>
          <w:noProof/>
          <w:lang w:eastAsia="fi-FI"/>
        </w:rPr>
      </w:pPr>
      <w:hyperlink w:history="1" w:anchor="_Toc134086108">
        <w:r w:rsidRPr="00062218">
          <w:rPr>
            <w:rStyle w:val="Hyperlinkki"/>
            <w:noProof/>
          </w:rPr>
          <w:t>3</w:t>
        </w:r>
        <w:r>
          <w:rPr>
            <w:rFonts w:asciiTheme="minorHAnsi" w:hAnsiTheme="minorHAnsi" w:eastAsiaTheme="minorEastAsia" w:cstheme="minorBidi"/>
            <w:noProof/>
            <w:lang w:eastAsia="fi-FI"/>
          </w:rPr>
          <w:tab/>
        </w:r>
        <w:r w:rsidRPr="00062218">
          <w:rPr>
            <w:rStyle w:val="Hyperlinkki"/>
            <w:noProof/>
          </w:rPr>
          <w:t>Hankkeen päätavoitteet</w:t>
        </w:r>
        <w:r>
          <w:rPr>
            <w:noProof/>
            <w:webHidden/>
          </w:rPr>
          <w:tab/>
        </w:r>
        <w:r>
          <w:rPr>
            <w:noProof/>
            <w:webHidden/>
          </w:rPr>
          <w:fldChar w:fldCharType="begin"/>
        </w:r>
        <w:r>
          <w:rPr>
            <w:noProof/>
            <w:webHidden/>
          </w:rPr>
          <w:instrText xml:space="preserve"> PAGEREF _Toc134086108 \h </w:instrText>
        </w:r>
        <w:r>
          <w:rPr>
            <w:noProof/>
            <w:webHidden/>
          </w:rPr>
        </w:r>
        <w:r>
          <w:rPr>
            <w:noProof/>
            <w:webHidden/>
          </w:rPr>
          <w:fldChar w:fldCharType="separate"/>
        </w:r>
        <w:r>
          <w:rPr>
            <w:noProof/>
            <w:webHidden/>
          </w:rPr>
          <w:t>5</w:t>
        </w:r>
        <w:r>
          <w:rPr>
            <w:noProof/>
            <w:webHidden/>
          </w:rPr>
          <w:fldChar w:fldCharType="end"/>
        </w:r>
      </w:hyperlink>
    </w:p>
    <w:p w:rsidR="00CB5C17" w:rsidRDefault="00CB5C17" w14:paraId="3495C0E0" w14:textId="1EFB47B2">
      <w:pPr>
        <w:pStyle w:val="Sisluet1"/>
        <w:tabs>
          <w:tab w:val="left" w:pos="440"/>
          <w:tab w:val="right" w:leader="dot" w:pos="9628"/>
        </w:tabs>
        <w:rPr>
          <w:rFonts w:asciiTheme="minorHAnsi" w:hAnsiTheme="minorHAnsi" w:eastAsiaTheme="minorEastAsia" w:cstheme="minorBidi"/>
          <w:noProof/>
          <w:lang w:eastAsia="fi-FI"/>
        </w:rPr>
      </w:pPr>
      <w:hyperlink w:history="1" w:anchor="_Toc134086109">
        <w:r w:rsidRPr="00062218">
          <w:rPr>
            <w:rStyle w:val="Hyperlinkki"/>
            <w:noProof/>
          </w:rPr>
          <w:t>4</w:t>
        </w:r>
        <w:r>
          <w:rPr>
            <w:rFonts w:asciiTheme="minorHAnsi" w:hAnsiTheme="minorHAnsi" w:eastAsiaTheme="minorEastAsia" w:cstheme="minorBidi"/>
            <w:noProof/>
            <w:lang w:eastAsia="fi-FI"/>
          </w:rPr>
          <w:tab/>
        </w:r>
        <w:r w:rsidRPr="00062218">
          <w:rPr>
            <w:rStyle w:val="Hyperlinkki"/>
            <w:noProof/>
          </w:rPr>
          <w:t>Pilarit ja Investoinnit</w:t>
        </w:r>
        <w:r>
          <w:rPr>
            <w:noProof/>
            <w:webHidden/>
          </w:rPr>
          <w:tab/>
        </w:r>
        <w:r>
          <w:rPr>
            <w:noProof/>
            <w:webHidden/>
          </w:rPr>
          <w:fldChar w:fldCharType="begin"/>
        </w:r>
        <w:r>
          <w:rPr>
            <w:noProof/>
            <w:webHidden/>
          </w:rPr>
          <w:instrText xml:space="preserve"> PAGEREF _Toc134086109 \h </w:instrText>
        </w:r>
        <w:r>
          <w:rPr>
            <w:noProof/>
            <w:webHidden/>
          </w:rPr>
        </w:r>
        <w:r>
          <w:rPr>
            <w:noProof/>
            <w:webHidden/>
          </w:rPr>
          <w:fldChar w:fldCharType="separate"/>
        </w:r>
        <w:r>
          <w:rPr>
            <w:noProof/>
            <w:webHidden/>
          </w:rPr>
          <w:t>7</w:t>
        </w:r>
        <w:r>
          <w:rPr>
            <w:noProof/>
            <w:webHidden/>
          </w:rPr>
          <w:fldChar w:fldCharType="end"/>
        </w:r>
      </w:hyperlink>
    </w:p>
    <w:p w:rsidR="00CB5C17" w:rsidRDefault="00CB5C17" w14:paraId="701529A3" w14:textId="6DBD86AF">
      <w:pPr>
        <w:pStyle w:val="Sisluet1"/>
        <w:tabs>
          <w:tab w:val="left" w:pos="440"/>
          <w:tab w:val="right" w:leader="dot" w:pos="9628"/>
        </w:tabs>
        <w:rPr>
          <w:rFonts w:asciiTheme="minorHAnsi" w:hAnsiTheme="minorHAnsi" w:eastAsiaTheme="minorEastAsia" w:cstheme="minorBidi"/>
          <w:noProof/>
          <w:lang w:eastAsia="fi-FI"/>
        </w:rPr>
      </w:pPr>
      <w:hyperlink w:history="1" w:anchor="_Toc134086110">
        <w:r w:rsidRPr="00062218">
          <w:rPr>
            <w:rStyle w:val="Hyperlinkki"/>
            <w:rFonts w:ascii="Calibri" w:hAnsi="Calibri" w:cs="Calibri"/>
            <w:noProof/>
          </w:rPr>
          <w:t>5</w:t>
        </w:r>
        <w:r>
          <w:rPr>
            <w:rFonts w:asciiTheme="minorHAnsi" w:hAnsiTheme="minorHAnsi" w:eastAsiaTheme="minorEastAsia" w:cstheme="minorBidi"/>
            <w:noProof/>
            <w:lang w:eastAsia="fi-FI"/>
          </w:rPr>
          <w:tab/>
        </w:r>
        <w:r w:rsidRPr="00062218">
          <w:rPr>
            <w:rStyle w:val="Hyperlinkki"/>
            <w:rFonts w:ascii="Calibri" w:hAnsi="Calibri" w:cs="Calibri"/>
            <w:noProof/>
          </w:rPr>
          <w:t>PILARI 4: Sosiaali- ja terveydenhuollon palvelujen saatavuuden vahvistaminen ja kustannusvaikuttavuuden lisääminen</w:t>
        </w:r>
        <w:r>
          <w:rPr>
            <w:noProof/>
            <w:webHidden/>
          </w:rPr>
          <w:tab/>
        </w:r>
        <w:r>
          <w:rPr>
            <w:noProof/>
            <w:webHidden/>
          </w:rPr>
          <w:fldChar w:fldCharType="begin"/>
        </w:r>
        <w:r>
          <w:rPr>
            <w:noProof/>
            <w:webHidden/>
          </w:rPr>
          <w:instrText xml:space="preserve"> PAGEREF _Toc134086110 \h </w:instrText>
        </w:r>
        <w:r>
          <w:rPr>
            <w:noProof/>
            <w:webHidden/>
          </w:rPr>
        </w:r>
        <w:r>
          <w:rPr>
            <w:noProof/>
            <w:webHidden/>
          </w:rPr>
          <w:fldChar w:fldCharType="separate"/>
        </w:r>
        <w:r>
          <w:rPr>
            <w:noProof/>
            <w:webHidden/>
          </w:rPr>
          <w:t>7</w:t>
        </w:r>
        <w:r>
          <w:rPr>
            <w:noProof/>
            <w:webHidden/>
          </w:rPr>
          <w:fldChar w:fldCharType="end"/>
        </w:r>
      </w:hyperlink>
    </w:p>
    <w:p w:rsidR="00CB5C17" w:rsidRDefault="00CB5C17" w14:paraId="76EB515D" w14:textId="04CB6B12">
      <w:pPr>
        <w:pStyle w:val="Sisluet3"/>
        <w:tabs>
          <w:tab w:val="left" w:pos="1100"/>
          <w:tab w:val="right" w:leader="dot" w:pos="9628"/>
        </w:tabs>
        <w:rPr>
          <w:rFonts w:asciiTheme="minorHAnsi" w:hAnsiTheme="minorHAnsi" w:eastAsiaTheme="minorEastAsia" w:cstheme="minorBidi"/>
          <w:noProof/>
          <w:lang w:eastAsia="fi-FI"/>
        </w:rPr>
      </w:pPr>
      <w:hyperlink w:history="1" w:anchor="_Toc134086111">
        <w:r w:rsidRPr="00062218">
          <w:rPr>
            <w:rStyle w:val="Hyperlinkki"/>
            <w:b/>
            <w:noProof/>
          </w:rPr>
          <w:t>5.1.1</w:t>
        </w:r>
        <w:r>
          <w:rPr>
            <w:rFonts w:asciiTheme="minorHAnsi" w:hAnsiTheme="minorHAnsi" w:eastAsiaTheme="minorEastAsia" w:cstheme="minorBidi"/>
            <w:noProof/>
            <w:lang w:eastAsia="fi-FI"/>
          </w:rPr>
          <w:tab/>
        </w:r>
        <w:r w:rsidRPr="00062218">
          <w:rPr>
            <w:rStyle w:val="Hyperlinkki"/>
            <w:b/>
            <w:noProof/>
          </w:rPr>
          <w:t>Investointi 1: Edistetään hoitotakuun toteutumista sekä puretaan koronavirustilanteen aiheuttamaa hoito-, kuntoutus- ja palveluvelkaa</w:t>
        </w:r>
        <w:r>
          <w:rPr>
            <w:noProof/>
            <w:webHidden/>
          </w:rPr>
          <w:tab/>
        </w:r>
        <w:r>
          <w:rPr>
            <w:noProof/>
            <w:webHidden/>
          </w:rPr>
          <w:fldChar w:fldCharType="begin"/>
        </w:r>
        <w:r>
          <w:rPr>
            <w:noProof/>
            <w:webHidden/>
          </w:rPr>
          <w:instrText xml:space="preserve"> PAGEREF _Toc134086111 \h </w:instrText>
        </w:r>
        <w:r>
          <w:rPr>
            <w:noProof/>
            <w:webHidden/>
          </w:rPr>
        </w:r>
        <w:r>
          <w:rPr>
            <w:noProof/>
            <w:webHidden/>
          </w:rPr>
          <w:fldChar w:fldCharType="separate"/>
        </w:r>
        <w:r>
          <w:rPr>
            <w:noProof/>
            <w:webHidden/>
          </w:rPr>
          <w:t>7</w:t>
        </w:r>
        <w:r>
          <w:rPr>
            <w:noProof/>
            <w:webHidden/>
          </w:rPr>
          <w:fldChar w:fldCharType="end"/>
        </w:r>
      </w:hyperlink>
    </w:p>
    <w:p w:rsidR="00CB5C17" w:rsidRDefault="00CB5C17" w14:paraId="3C9D666E" w14:textId="22CC7FEC">
      <w:pPr>
        <w:pStyle w:val="Sisluet3"/>
        <w:tabs>
          <w:tab w:val="left" w:pos="1100"/>
          <w:tab w:val="right" w:leader="dot" w:pos="9628"/>
        </w:tabs>
        <w:rPr>
          <w:rFonts w:asciiTheme="minorHAnsi" w:hAnsiTheme="minorHAnsi" w:eastAsiaTheme="minorEastAsia" w:cstheme="minorBidi"/>
          <w:noProof/>
          <w:lang w:eastAsia="fi-FI"/>
        </w:rPr>
      </w:pPr>
      <w:hyperlink w:history="1" w:anchor="_Toc134086112">
        <w:r w:rsidRPr="00062218">
          <w:rPr>
            <w:rStyle w:val="Hyperlinkki"/>
            <w:b/>
            <w:noProof/>
          </w:rPr>
          <w:t>5.1.2</w:t>
        </w:r>
        <w:r>
          <w:rPr>
            <w:rFonts w:asciiTheme="minorHAnsi" w:hAnsiTheme="minorHAnsi" w:eastAsiaTheme="minorEastAsia" w:cstheme="minorBidi"/>
            <w:noProof/>
            <w:lang w:eastAsia="fi-FI"/>
          </w:rPr>
          <w:tab/>
        </w:r>
        <w:r w:rsidRPr="00062218">
          <w:rPr>
            <w:rStyle w:val="Hyperlinkki"/>
            <w:b/>
            <w:noProof/>
          </w:rPr>
          <w:t>Investointi 2: Edistetään hoitotakuun toteutumista vahvistamalla ennaltaehkäisyä ja ongelmien varhaista tunnistamista</w:t>
        </w:r>
        <w:r>
          <w:rPr>
            <w:noProof/>
            <w:webHidden/>
          </w:rPr>
          <w:tab/>
        </w:r>
        <w:r>
          <w:rPr>
            <w:noProof/>
            <w:webHidden/>
          </w:rPr>
          <w:fldChar w:fldCharType="begin"/>
        </w:r>
        <w:r>
          <w:rPr>
            <w:noProof/>
            <w:webHidden/>
          </w:rPr>
          <w:instrText xml:space="preserve"> PAGEREF _Toc134086112 \h </w:instrText>
        </w:r>
        <w:r>
          <w:rPr>
            <w:noProof/>
            <w:webHidden/>
          </w:rPr>
        </w:r>
        <w:r>
          <w:rPr>
            <w:noProof/>
            <w:webHidden/>
          </w:rPr>
          <w:fldChar w:fldCharType="separate"/>
        </w:r>
        <w:r>
          <w:rPr>
            <w:noProof/>
            <w:webHidden/>
          </w:rPr>
          <w:t>13</w:t>
        </w:r>
        <w:r>
          <w:rPr>
            <w:noProof/>
            <w:webHidden/>
          </w:rPr>
          <w:fldChar w:fldCharType="end"/>
        </w:r>
      </w:hyperlink>
    </w:p>
    <w:p w:rsidR="00CB5C17" w:rsidRDefault="00CB5C17" w14:paraId="7D6F575C" w14:textId="18C7A289">
      <w:pPr>
        <w:pStyle w:val="Sisluet3"/>
        <w:tabs>
          <w:tab w:val="left" w:pos="1100"/>
          <w:tab w:val="right" w:leader="dot" w:pos="9628"/>
        </w:tabs>
        <w:rPr>
          <w:rFonts w:asciiTheme="minorHAnsi" w:hAnsiTheme="minorHAnsi" w:eastAsiaTheme="minorEastAsia" w:cstheme="minorBidi"/>
          <w:noProof/>
          <w:lang w:eastAsia="fi-FI"/>
        </w:rPr>
      </w:pPr>
      <w:hyperlink w:history="1" w:anchor="_Toc134086113">
        <w:r w:rsidRPr="00062218">
          <w:rPr>
            <w:rStyle w:val="Hyperlinkki"/>
            <w:b/>
            <w:noProof/>
          </w:rPr>
          <w:t>5.1.3</w:t>
        </w:r>
        <w:r>
          <w:rPr>
            <w:rFonts w:asciiTheme="minorHAnsi" w:hAnsiTheme="minorHAnsi" w:eastAsiaTheme="minorEastAsia" w:cstheme="minorBidi"/>
            <w:noProof/>
            <w:lang w:eastAsia="fi-FI"/>
          </w:rPr>
          <w:tab/>
        </w:r>
        <w:r w:rsidRPr="00062218">
          <w:rPr>
            <w:rStyle w:val="Hyperlinkki"/>
            <w:b/>
            <w:noProof/>
          </w:rPr>
          <w:t>Investointi 3: Vahvistetaan sosiaali- ja terveydenhuollon kustannusvaikuttavuutta tukevaa tietopohjaa ja vaikuttavuusperusteista ohjausta</w:t>
        </w:r>
        <w:r>
          <w:rPr>
            <w:noProof/>
            <w:webHidden/>
          </w:rPr>
          <w:tab/>
        </w:r>
        <w:r>
          <w:rPr>
            <w:noProof/>
            <w:webHidden/>
          </w:rPr>
          <w:fldChar w:fldCharType="begin"/>
        </w:r>
        <w:r>
          <w:rPr>
            <w:noProof/>
            <w:webHidden/>
          </w:rPr>
          <w:instrText xml:space="preserve"> PAGEREF _Toc134086113 \h </w:instrText>
        </w:r>
        <w:r>
          <w:rPr>
            <w:noProof/>
            <w:webHidden/>
          </w:rPr>
        </w:r>
        <w:r>
          <w:rPr>
            <w:noProof/>
            <w:webHidden/>
          </w:rPr>
          <w:fldChar w:fldCharType="separate"/>
        </w:r>
        <w:r>
          <w:rPr>
            <w:noProof/>
            <w:webHidden/>
          </w:rPr>
          <w:t>15</w:t>
        </w:r>
        <w:r>
          <w:rPr>
            <w:noProof/>
            <w:webHidden/>
          </w:rPr>
          <w:fldChar w:fldCharType="end"/>
        </w:r>
      </w:hyperlink>
    </w:p>
    <w:p w:rsidR="00CB5C17" w:rsidRDefault="00CB5C17" w14:paraId="3377569D" w14:textId="0D517AC5">
      <w:pPr>
        <w:pStyle w:val="Sisluet3"/>
        <w:tabs>
          <w:tab w:val="left" w:pos="1320"/>
          <w:tab w:val="right" w:leader="dot" w:pos="9628"/>
        </w:tabs>
        <w:rPr>
          <w:rFonts w:asciiTheme="minorHAnsi" w:hAnsiTheme="minorHAnsi" w:eastAsiaTheme="minorEastAsia" w:cstheme="minorBidi"/>
          <w:noProof/>
          <w:lang w:eastAsia="fi-FI"/>
        </w:rPr>
      </w:pPr>
      <w:hyperlink w:history="1" w:anchor="_Toc134086114">
        <w:r w:rsidRPr="00062218">
          <w:rPr>
            <w:rStyle w:val="Hyperlinkki"/>
            <w:b/>
            <w:noProof/>
          </w:rPr>
          <w:t>5.1.4</w:t>
        </w:r>
        <w:r>
          <w:rPr>
            <w:rFonts w:asciiTheme="minorHAnsi" w:hAnsiTheme="minorHAnsi" w:eastAsiaTheme="minorEastAsia" w:cstheme="minorBidi"/>
            <w:noProof/>
            <w:lang w:eastAsia="fi-FI"/>
          </w:rPr>
          <w:tab/>
        </w:r>
        <w:r w:rsidRPr="00062218">
          <w:rPr>
            <w:rStyle w:val="Hyperlinkki"/>
            <w:b/>
            <w:noProof/>
          </w:rPr>
          <w:t>Investointi 4: Otetaan käyttöön hoitotakuuta edistävät palvelumuotoillut digitaaliset innovaatiot</w:t>
        </w:r>
        <w:r>
          <w:rPr>
            <w:noProof/>
            <w:webHidden/>
          </w:rPr>
          <w:tab/>
        </w:r>
        <w:r>
          <w:rPr>
            <w:noProof/>
            <w:webHidden/>
          </w:rPr>
          <w:fldChar w:fldCharType="begin"/>
        </w:r>
        <w:r>
          <w:rPr>
            <w:noProof/>
            <w:webHidden/>
          </w:rPr>
          <w:instrText xml:space="preserve"> PAGEREF _Toc134086114 \h </w:instrText>
        </w:r>
        <w:r>
          <w:rPr>
            <w:noProof/>
            <w:webHidden/>
          </w:rPr>
        </w:r>
        <w:r>
          <w:rPr>
            <w:noProof/>
            <w:webHidden/>
          </w:rPr>
          <w:fldChar w:fldCharType="separate"/>
        </w:r>
        <w:r>
          <w:rPr>
            <w:noProof/>
            <w:webHidden/>
          </w:rPr>
          <w:t>16</w:t>
        </w:r>
        <w:r>
          <w:rPr>
            <w:noProof/>
            <w:webHidden/>
          </w:rPr>
          <w:fldChar w:fldCharType="end"/>
        </w:r>
      </w:hyperlink>
    </w:p>
    <w:p w:rsidR="00CB5C17" w:rsidRDefault="00CB5C17" w14:paraId="044297FC" w14:textId="10D4ACF1">
      <w:pPr>
        <w:pStyle w:val="Sisluet1"/>
        <w:tabs>
          <w:tab w:val="left" w:pos="440"/>
          <w:tab w:val="right" w:leader="dot" w:pos="9628"/>
        </w:tabs>
        <w:rPr>
          <w:rFonts w:asciiTheme="minorHAnsi" w:hAnsiTheme="minorHAnsi" w:eastAsiaTheme="minorEastAsia" w:cstheme="minorBidi"/>
          <w:noProof/>
          <w:lang w:eastAsia="fi-FI"/>
        </w:rPr>
      </w:pPr>
      <w:hyperlink w:history="1" w:anchor="_Toc134086115">
        <w:r w:rsidRPr="00062218">
          <w:rPr>
            <w:rStyle w:val="Hyperlinkki"/>
            <w:noProof/>
          </w:rPr>
          <w:t>6</w:t>
        </w:r>
        <w:r>
          <w:rPr>
            <w:rFonts w:asciiTheme="minorHAnsi" w:hAnsiTheme="minorHAnsi" w:eastAsiaTheme="minorEastAsia" w:cstheme="minorBidi"/>
            <w:noProof/>
            <w:lang w:eastAsia="fi-FI"/>
          </w:rPr>
          <w:tab/>
        </w:r>
        <w:r w:rsidRPr="00062218">
          <w:rPr>
            <w:rStyle w:val="Hyperlinkki"/>
            <w:noProof/>
          </w:rPr>
          <w:t>Vaikutukset ja vaikuttavuus</w:t>
        </w:r>
        <w:r>
          <w:rPr>
            <w:noProof/>
            <w:webHidden/>
          </w:rPr>
          <w:tab/>
        </w:r>
        <w:r>
          <w:rPr>
            <w:noProof/>
            <w:webHidden/>
          </w:rPr>
          <w:fldChar w:fldCharType="begin"/>
        </w:r>
        <w:r>
          <w:rPr>
            <w:noProof/>
            <w:webHidden/>
          </w:rPr>
          <w:instrText xml:space="preserve"> PAGEREF _Toc134086115 \h </w:instrText>
        </w:r>
        <w:r>
          <w:rPr>
            <w:noProof/>
            <w:webHidden/>
          </w:rPr>
        </w:r>
        <w:r>
          <w:rPr>
            <w:noProof/>
            <w:webHidden/>
          </w:rPr>
          <w:fldChar w:fldCharType="separate"/>
        </w:r>
        <w:r>
          <w:rPr>
            <w:noProof/>
            <w:webHidden/>
          </w:rPr>
          <w:t>25</w:t>
        </w:r>
        <w:r>
          <w:rPr>
            <w:noProof/>
            <w:webHidden/>
          </w:rPr>
          <w:fldChar w:fldCharType="end"/>
        </w:r>
      </w:hyperlink>
    </w:p>
    <w:p w:rsidR="00CB5C17" w:rsidRDefault="00CB5C17" w14:paraId="09CD54F3" w14:textId="4F0A2FC6">
      <w:pPr>
        <w:pStyle w:val="Sisluet2"/>
        <w:tabs>
          <w:tab w:val="left" w:pos="880"/>
          <w:tab w:val="right" w:leader="dot" w:pos="9628"/>
        </w:tabs>
        <w:rPr>
          <w:rFonts w:asciiTheme="minorHAnsi" w:hAnsiTheme="minorHAnsi" w:eastAsiaTheme="minorEastAsia" w:cstheme="minorBidi"/>
          <w:noProof/>
          <w:lang w:eastAsia="fi-FI"/>
        </w:rPr>
      </w:pPr>
      <w:hyperlink w:history="1" w:anchor="_Toc134086116">
        <w:r w:rsidRPr="00062218">
          <w:rPr>
            <w:rStyle w:val="Hyperlinkki"/>
            <w:noProof/>
          </w:rPr>
          <w:t>6.1</w:t>
        </w:r>
        <w:r>
          <w:rPr>
            <w:rFonts w:asciiTheme="minorHAnsi" w:hAnsiTheme="minorHAnsi" w:eastAsiaTheme="minorEastAsia" w:cstheme="minorBidi"/>
            <w:noProof/>
            <w:lang w:eastAsia="fi-FI"/>
          </w:rPr>
          <w:tab/>
        </w:r>
        <w:r w:rsidRPr="00062218">
          <w:rPr>
            <w:rStyle w:val="Hyperlinkki"/>
            <w:noProof/>
          </w:rPr>
          <w:t>Vaikutukset ja vaikuttavuus päätavoitteittain</w:t>
        </w:r>
        <w:r>
          <w:rPr>
            <w:noProof/>
            <w:webHidden/>
          </w:rPr>
          <w:tab/>
        </w:r>
        <w:r>
          <w:rPr>
            <w:noProof/>
            <w:webHidden/>
          </w:rPr>
          <w:fldChar w:fldCharType="begin"/>
        </w:r>
        <w:r>
          <w:rPr>
            <w:noProof/>
            <w:webHidden/>
          </w:rPr>
          <w:instrText xml:space="preserve"> PAGEREF _Toc134086116 \h </w:instrText>
        </w:r>
        <w:r>
          <w:rPr>
            <w:noProof/>
            <w:webHidden/>
          </w:rPr>
        </w:r>
        <w:r>
          <w:rPr>
            <w:noProof/>
            <w:webHidden/>
          </w:rPr>
          <w:fldChar w:fldCharType="separate"/>
        </w:r>
        <w:r>
          <w:rPr>
            <w:noProof/>
            <w:webHidden/>
          </w:rPr>
          <w:t>25</w:t>
        </w:r>
        <w:r>
          <w:rPr>
            <w:noProof/>
            <w:webHidden/>
          </w:rPr>
          <w:fldChar w:fldCharType="end"/>
        </w:r>
      </w:hyperlink>
    </w:p>
    <w:p w:rsidR="00CB5C17" w:rsidRDefault="00CB5C17" w14:paraId="25409CCF" w14:textId="5338F54F">
      <w:pPr>
        <w:pStyle w:val="Sisluet2"/>
        <w:tabs>
          <w:tab w:val="left" w:pos="880"/>
          <w:tab w:val="right" w:leader="dot" w:pos="9628"/>
        </w:tabs>
        <w:rPr>
          <w:rFonts w:asciiTheme="minorHAnsi" w:hAnsiTheme="minorHAnsi" w:eastAsiaTheme="minorEastAsia" w:cstheme="minorBidi"/>
          <w:noProof/>
          <w:lang w:eastAsia="fi-FI"/>
        </w:rPr>
      </w:pPr>
      <w:hyperlink w:history="1" w:anchor="_Toc134086117">
        <w:r w:rsidRPr="00062218">
          <w:rPr>
            <w:rStyle w:val="Hyperlinkki"/>
            <w:noProof/>
          </w:rPr>
          <w:t>6.2</w:t>
        </w:r>
        <w:r>
          <w:rPr>
            <w:rFonts w:asciiTheme="minorHAnsi" w:hAnsiTheme="minorHAnsi" w:eastAsiaTheme="minorEastAsia" w:cstheme="minorBidi"/>
            <w:noProof/>
            <w:lang w:eastAsia="fi-FI"/>
          </w:rPr>
          <w:tab/>
        </w:r>
        <w:r w:rsidRPr="00062218">
          <w:rPr>
            <w:rStyle w:val="Hyperlinkki"/>
            <w:noProof/>
          </w:rPr>
          <w:t>Ihmisiin kohdistuvien vaikutusten ennakkoarviointi</w:t>
        </w:r>
        <w:r>
          <w:rPr>
            <w:noProof/>
            <w:webHidden/>
          </w:rPr>
          <w:tab/>
        </w:r>
        <w:r>
          <w:rPr>
            <w:noProof/>
            <w:webHidden/>
          </w:rPr>
          <w:fldChar w:fldCharType="begin"/>
        </w:r>
        <w:r>
          <w:rPr>
            <w:noProof/>
            <w:webHidden/>
          </w:rPr>
          <w:instrText xml:space="preserve"> PAGEREF _Toc134086117 \h </w:instrText>
        </w:r>
        <w:r>
          <w:rPr>
            <w:noProof/>
            <w:webHidden/>
          </w:rPr>
        </w:r>
        <w:r>
          <w:rPr>
            <w:noProof/>
            <w:webHidden/>
          </w:rPr>
          <w:fldChar w:fldCharType="separate"/>
        </w:r>
        <w:r>
          <w:rPr>
            <w:noProof/>
            <w:webHidden/>
          </w:rPr>
          <w:t>25</w:t>
        </w:r>
        <w:r>
          <w:rPr>
            <w:noProof/>
            <w:webHidden/>
          </w:rPr>
          <w:fldChar w:fldCharType="end"/>
        </w:r>
      </w:hyperlink>
    </w:p>
    <w:p w:rsidR="00CB5C17" w:rsidRDefault="00CB5C17" w14:paraId="3ACC8352" w14:textId="140254B2">
      <w:pPr>
        <w:pStyle w:val="Sisluet1"/>
        <w:tabs>
          <w:tab w:val="left" w:pos="440"/>
          <w:tab w:val="right" w:leader="dot" w:pos="9628"/>
        </w:tabs>
        <w:rPr>
          <w:rFonts w:asciiTheme="minorHAnsi" w:hAnsiTheme="minorHAnsi" w:eastAsiaTheme="minorEastAsia" w:cstheme="minorBidi"/>
          <w:noProof/>
          <w:lang w:eastAsia="fi-FI"/>
        </w:rPr>
      </w:pPr>
      <w:hyperlink w:history="1" w:anchor="_Toc134086118">
        <w:r w:rsidRPr="00062218">
          <w:rPr>
            <w:rStyle w:val="Hyperlinkki"/>
            <w:noProof/>
          </w:rPr>
          <w:t>7</w:t>
        </w:r>
        <w:r>
          <w:rPr>
            <w:rFonts w:asciiTheme="minorHAnsi" w:hAnsiTheme="minorHAnsi" w:eastAsiaTheme="minorEastAsia" w:cstheme="minorBidi"/>
            <w:noProof/>
            <w:lang w:eastAsia="fi-FI"/>
          </w:rPr>
          <w:tab/>
        </w:r>
        <w:r w:rsidRPr="00062218">
          <w:rPr>
            <w:rStyle w:val="Hyperlinkki"/>
            <w:noProof/>
          </w:rPr>
          <w:t>Rajaukset muihin kehittämishankkeisiin</w:t>
        </w:r>
        <w:r>
          <w:rPr>
            <w:noProof/>
            <w:webHidden/>
          </w:rPr>
          <w:tab/>
        </w:r>
        <w:r>
          <w:rPr>
            <w:noProof/>
            <w:webHidden/>
          </w:rPr>
          <w:fldChar w:fldCharType="begin"/>
        </w:r>
        <w:r>
          <w:rPr>
            <w:noProof/>
            <w:webHidden/>
          </w:rPr>
          <w:instrText xml:space="preserve"> PAGEREF _Toc134086118 \h </w:instrText>
        </w:r>
        <w:r>
          <w:rPr>
            <w:noProof/>
            <w:webHidden/>
          </w:rPr>
        </w:r>
        <w:r>
          <w:rPr>
            <w:noProof/>
            <w:webHidden/>
          </w:rPr>
          <w:fldChar w:fldCharType="separate"/>
        </w:r>
        <w:r>
          <w:rPr>
            <w:noProof/>
            <w:webHidden/>
          </w:rPr>
          <w:t>26</w:t>
        </w:r>
        <w:r>
          <w:rPr>
            <w:noProof/>
            <w:webHidden/>
          </w:rPr>
          <w:fldChar w:fldCharType="end"/>
        </w:r>
      </w:hyperlink>
    </w:p>
    <w:p w:rsidR="00CB5C17" w:rsidRDefault="00CB5C17" w14:paraId="52D6BDA0" w14:textId="6706099C">
      <w:pPr>
        <w:pStyle w:val="Sisluet1"/>
        <w:tabs>
          <w:tab w:val="left" w:pos="440"/>
          <w:tab w:val="right" w:leader="dot" w:pos="9628"/>
        </w:tabs>
        <w:rPr>
          <w:rFonts w:asciiTheme="minorHAnsi" w:hAnsiTheme="minorHAnsi" w:eastAsiaTheme="minorEastAsia" w:cstheme="minorBidi"/>
          <w:noProof/>
          <w:lang w:eastAsia="fi-FI"/>
        </w:rPr>
      </w:pPr>
      <w:hyperlink w:history="1" w:anchor="_Toc134086119">
        <w:r w:rsidRPr="00062218">
          <w:rPr>
            <w:rStyle w:val="Hyperlinkki"/>
            <w:noProof/>
          </w:rPr>
          <w:t>8</w:t>
        </w:r>
        <w:r>
          <w:rPr>
            <w:rFonts w:asciiTheme="minorHAnsi" w:hAnsiTheme="minorHAnsi" w:eastAsiaTheme="minorEastAsia" w:cstheme="minorBidi"/>
            <w:noProof/>
            <w:lang w:eastAsia="fi-FI"/>
          </w:rPr>
          <w:tab/>
        </w:r>
        <w:r w:rsidRPr="00062218">
          <w:rPr>
            <w:rStyle w:val="Hyperlinkki"/>
            <w:noProof/>
          </w:rPr>
          <w:t>Hankkeen hallinnointi</w:t>
        </w:r>
        <w:r>
          <w:rPr>
            <w:noProof/>
            <w:webHidden/>
          </w:rPr>
          <w:tab/>
        </w:r>
        <w:r>
          <w:rPr>
            <w:noProof/>
            <w:webHidden/>
          </w:rPr>
          <w:fldChar w:fldCharType="begin"/>
        </w:r>
        <w:r>
          <w:rPr>
            <w:noProof/>
            <w:webHidden/>
          </w:rPr>
          <w:instrText xml:space="preserve"> PAGEREF _Toc134086119 \h </w:instrText>
        </w:r>
        <w:r>
          <w:rPr>
            <w:noProof/>
            <w:webHidden/>
          </w:rPr>
        </w:r>
        <w:r>
          <w:rPr>
            <w:noProof/>
            <w:webHidden/>
          </w:rPr>
          <w:fldChar w:fldCharType="separate"/>
        </w:r>
        <w:r>
          <w:rPr>
            <w:noProof/>
            <w:webHidden/>
          </w:rPr>
          <w:t>28</w:t>
        </w:r>
        <w:r>
          <w:rPr>
            <w:noProof/>
            <w:webHidden/>
          </w:rPr>
          <w:fldChar w:fldCharType="end"/>
        </w:r>
      </w:hyperlink>
    </w:p>
    <w:p w:rsidR="00CB5C17" w:rsidRDefault="00CB5C17" w14:paraId="13357EFD" w14:textId="58BDB09D">
      <w:pPr>
        <w:pStyle w:val="Sisluet2"/>
        <w:tabs>
          <w:tab w:val="left" w:pos="880"/>
          <w:tab w:val="right" w:leader="dot" w:pos="9628"/>
        </w:tabs>
        <w:rPr>
          <w:rFonts w:asciiTheme="minorHAnsi" w:hAnsiTheme="minorHAnsi" w:eastAsiaTheme="minorEastAsia" w:cstheme="minorBidi"/>
          <w:noProof/>
          <w:lang w:eastAsia="fi-FI"/>
        </w:rPr>
      </w:pPr>
      <w:hyperlink w:history="1" w:anchor="_Toc134086120">
        <w:r w:rsidRPr="00062218">
          <w:rPr>
            <w:rStyle w:val="Hyperlinkki"/>
            <w:noProof/>
          </w:rPr>
          <w:t>8.1</w:t>
        </w:r>
        <w:r>
          <w:rPr>
            <w:rFonts w:asciiTheme="minorHAnsi" w:hAnsiTheme="minorHAnsi" w:eastAsiaTheme="minorEastAsia" w:cstheme="minorBidi"/>
            <w:noProof/>
            <w:lang w:eastAsia="fi-FI"/>
          </w:rPr>
          <w:tab/>
        </w:r>
        <w:r w:rsidRPr="00062218">
          <w:rPr>
            <w:rStyle w:val="Hyperlinkki"/>
            <w:noProof/>
          </w:rPr>
          <w:t>Hankkeen henkilöresurssit, toimijat ja organisoituminen</w:t>
        </w:r>
        <w:r>
          <w:rPr>
            <w:noProof/>
            <w:webHidden/>
          </w:rPr>
          <w:tab/>
        </w:r>
        <w:r>
          <w:rPr>
            <w:noProof/>
            <w:webHidden/>
          </w:rPr>
          <w:fldChar w:fldCharType="begin"/>
        </w:r>
        <w:r>
          <w:rPr>
            <w:noProof/>
            <w:webHidden/>
          </w:rPr>
          <w:instrText xml:space="preserve"> PAGEREF _Toc134086120 \h </w:instrText>
        </w:r>
        <w:r>
          <w:rPr>
            <w:noProof/>
            <w:webHidden/>
          </w:rPr>
        </w:r>
        <w:r>
          <w:rPr>
            <w:noProof/>
            <w:webHidden/>
          </w:rPr>
          <w:fldChar w:fldCharType="separate"/>
        </w:r>
        <w:r>
          <w:rPr>
            <w:noProof/>
            <w:webHidden/>
          </w:rPr>
          <w:t>28</w:t>
        </w:r>
        <w:r>
          <w:rPr>
            <w:noProof/>
            <w:webHidden/>
          </w:rPr>
          <w:fldChar w:fldCharType="end"/>
        </w:r>
      </w:hyperlink>
    </w:p>
    <w:p w:rsidR="00CB5C17" w:rsidRDefault="00CB5C17" w14:paraId="06557DEA" w14:textId="375F2961">
      <w:pPr>
        <w:pStyle w:val="Sisluet2"/>
        <w:tabs>
          <w:tab w:val="left" w:pos="880"/>
          <w:tab w:val="right" w:leader="dot" w:pos="9628"/>
        </w:tabs>
        <w:rPr>
          <w:rFonts w:asciiTheme="minorHAnsi" w:hAnsiTheme="minorHAnsi" w:eastAsiaTheme="minorEastAsia" w:cstheme="minorBidi"/>
          <w:noProof/>
          <w:lang w:eastAsia="fi-FI"/>
        </w:rPr>
      </w:pPr>
      <w:hyperlink w:history="1" w:anchor="_Toc134086121">
        <w:r w:rsidRPr="00062218">
          <w:rPr>
            <w:rStyle w:val="Hyperlinkki"/>
            <w:noProof/>
          </w:rPr>
          <w:t>8.2</w:t>
        </w:r>
        <w:r>
          <w:rPr>
            <w:rFonts w:asciiTheme="minorHAnsi" w:hAnsiTheme="minorHAnsi" w:eastAsiaTheme="minorEastAsia" w:cstheme="minorBidi"/>
            <w:noProof/>
            <w:lang w:eastAsia="fi-FI"/>
          </w:rPr>
          <w:tab/>
        </w:r>
        <w:r w:rsidRPr="00062218">
          <w:rPr>
            <w:rStyle w:val="Hyperlinkki"/>
            <w:noProof/>
          </w:rPr>
          <w:t>Hankkeen kustannukset</w:t>
        </w:r>
        <w:r>
          <w:rPr>
            <w:noProof/>
            <w:webHidden/>
          </w:rPr>
          <w:tab/>
        </w:r>
        <w:r>
          <w:rPr>
            <w:noProof/>
            <w:webHidden/>
          </w:rPr>
          <w:fldChar w:fldCharType="begin"/>
        </w:r>
        <w:r>
          <w:rPr>
            <w:noProof/>
            <w:webHidden/>
          </w:rPr>
          <w:instrText xml:space="preserve"> PAGEREF _Toc134086121 \h </w:instrText>
        </w:r>
        <w:r>
          <w:rPr>
            <w:noProof/>
            <w:webHidden/>
          </w:rPr>
        </w:r>
        <w:r>
          <w:rPr>
            <w:noProof/>
            <w:webHidden/>
          </w:rPr>
          <w:fldChar w:fldCharType="separate"/>
        </w:r>
        <w:r>
          <w:rPr>
            <w:noProof/>
            <w:webHidden/>
          </w:rPr>
          <w:t>28</w:t>
        </w:r>
        <w:r>
          <w:rPr>
            <w:noProof/>
            <w:webHidden/>
          </w:rPr>
          <w:fldChar w:fldCharType="end"/>
        </w:r>
      </w:hyperlink>
    </w:p>
    <w:p w:rsidR="00CB5C17" w:rsidRDefault="00CB5C17" w14:paraId="18CC30DC" w14:textId="3CB4DD09">
      <w:pPr>
        <w:pStyle w:val="Sisluet3"/>
        <w:tabs>
          <w:tab w:val="right" w:leader="dot" w:pos="9628"/>
        </w:tabs>
        <w:rPr>
          <w:rFonts w:asciiTheme="minorHAnsi" w:hAnsiTheme="minorHAnsi" w:eastAsiaTheme="minorEastAsia" w:cstheme="minorBidi"/>
          <w:noProof/>
          <w:lang w:eastAsia="fi-FI"/>
        </w:rPr>
      </w:pPr>
      <w:hyperlink w:history="1" w:anchor="_Toc134086122">
        <w:r w:rsidRPr="00062218">
          <w:rPr>
            <w:rStyle w:val="Hyperlinkki"/>
            <w:noProof/>
          </w:rPr>
          <w:t>Edistetään hoitotakuun toteutumista vahvistamalla ennaltaehkäisyä ja ongelmien varhaista tunnistamista</w:t>
        </w:r>
        <w:r>
          <w:rPr>
            <w:noProof/>
            <w:webHidden/>
          </w:rPr>
          <w:tab/>
        </w:r>
        <w:r>
          <w:rPr>
            <w:noProof/>
            <w:webHidden/>
          </w:rPr>
          <w:fldChar w:fldCharType="begin"/>
        </w:r>
        <w:r>
          <w:rPr>
            <w:noProof/>
            <w:webHidden/>
          </w:rPr>
          <w:instrText xml:space="preserve"> PAGEREF _Toc134086122 \h </w:instrText>
        </w:r>
        <w:r>
          <w:rPr>
            <w:noProof/>
            <w:webHidden/>
          </w:rPr>
        </w:r>
        <w:r>
          <w:rPr>
            <w:noProof/>
            <w:webHidden/>
          </w:rPr>
          <w:fldChar w:fldCharType="separate"/>
        </w:r>
        <w:r>
          <w:rPr>
            <w:noProof/>
            <w:webHidden/>
          </w:rPr>
          <w:t>28</w:t>
        </w:r>
        <w:r>
          <w:rPr>
            <w:noProof/>
            <w:webHidden/>
          </w:rPr>
          <w:fldChar w:fldCharType="end"/>
        </w:r>
      </w:hyperlink>
    </w:p>
    <w:p w:rsidR="00CB5C17" w:rsidRDefault="00CB5C17" w14:paraId="6C7B19E6" w14:textId="43F48FEA">
      <w:pPr>
        <w:pStyle w:val="Sisluet2"/>
        <w:tabs>
          <w:tab w:val="left" w:pos="880"/>
          <w:tab w:val="right" w:leader="dot" w:pos="9628"/>
        </w:tabs>
        <w:rPr>
          <w:rFonts w:asciiTheme="minorHAnsi" w:hAnsiTheme="minorHAnsi" w:eastAsiaTheme="minorEastAsia" w:cstheme="minorBidi"/>
          <w:noProof/>
          <w:lang w:eastAsia="fi-FI"/>
        </w:rPr>
      </w:pPr>
      <w:hyperlink w:history="1" w:anchor="_Toc134086123">
        <w:r w:rsidRPr="00062218">
          <w:rPr>
            <w:rStyle w:val="Hyperlinkki"/>
            <w:noProof/>
          </w:rPr>
          <w:t>8.3</w:t>
        </w:r>
        <w:r>
          <w:rPr>
            <w:rFonts w:asciiTheme="minorHAnsi" w:hAnsiTheme="minorHAnsi" w:eastAsiaTheme="minorEastAsia" w:cstheme="minorBidi"/>
            <w:noProof/>
            <w:lang w:eastAsia="fi-FI"/>
          </w:rPr>
          <w:tab/>
        </w:r>
        <w:r w:rsidRPr="00062218">
          <w:rPr>
            <w:rStyle w:val="Hyperlinkki"/>
            <w:noProof/>
          </w:rPr>
          <w:t>Viestintä</w:t>
        </w:r>
        <w:r>
          <w:rPr>
            <w:noProof/>
            <w:webHidden/>
          </w:rPr>
          <w:tab/>
        </w:r>
        <w:r>
          <w:rPr>
            <w:noProof/>
            <w:webHidden/>
          </w:rPr>
          <w:fldChar w:fldCharType="begin"/>
        </w:r>
        <w:r>
          <w:rPr>
            <w:noProof/>
            <w:webHidden/>
          </w:rPr>
          <w:instrText xml:space="preserve"> PAGEREF _Toc134086123 \h </w:instrText>
        </w:r>
        <w:r>
          <w:rPr>
            <w:noProof/>
            <w:webHidden/>
          </w:rPr>
        </w:r>
        <w:r>
          <w:rPr>
            <w:noProof/>
            <w:webHidden/>
          </w:rPr>
          <w:fldChar w:fldCharType="separate"/>
        </w:r>
        <w:r>
          <w:rPr>
            <w:noProof/>
            <w:webHidden/>
          </w:rPr>
          <w:t>29</w:t>
        </w:r>
        <w:r>
          <w:rPr>
            <w:noProof/>
            <w:webHidden/>
          </w:rPr>
          <w:fldChar w:fldCharType="end"/>
        </w:r>
      </w:hyperlink>
    </w:p>
    <w:p w:rsidR="00CB5C17" w:rsidRDefault="00CB5C17" w14:paraId="499D6C50" w14:textId="36285B22">
      <w:pPr>
        <w:pStyle w:val="Sisluet2"/>
        <w:tabs>
          <w:tab w:val="left" w:pos="880"/>
          <w:tab w:val="right" w:leader="dot" w:pos="9628"/>
        </w:tabs>
        <w:rPr>
          <w:rFonts w:asciiTheme="minorHAnsi" w:hAnsiTheme="minorHAnsi" w:eastAsiaTheme="minorEastAsia" w:cstheme="minorBidi"/>
          <w:noProof/>
          <w:lang w:eastAsia="fi-FI"/>
        </w:rPr>
      </w:pPr>
      <w:hyperlink w:history="1" w:anchor="_Toc134086124">
        <w:r w:rsidRPr="00062218">
          <w:rPr>
            <w:rStyle w:val="Hyperlinkki"/>
            <w:noProof/>
          </w:rPr>
          <w:t>8.4</w:t>
        </w:r>
        <w:r>
          <w:rPr>
            <w:rFonts w:asciiTheme="minorHAnsi" w:hAnsiTheme="minorHAnsi" w:eastAsiaTheme="minorEastAsia" w:cstheme="minorBidi"/>
            <w:noProof/>
            <w:lang w:eastAsia="fi-FI"/>
          </w:rPr>
          <w:tab/>
        </w:r>
        <w:r w:rsidRPr="00062218">
          <w:rPr>
            <w:rStyle w:val="Hyperlinkki"/>
            <w:noProof/>
          </w:rPr>
          <w:t>Seuranta ja arviointi</w:t>
        </w:r>
        <w:r>
          <w:rPr>
            <w:noProof/>
            <w:webHidden/>
          </w:rPr>
          <w:tab/>
        </w:r>
        <w:r>
          <w:rPr>
            <w:noProof/>
            <w:webHidden/>
          </w:rPr>
          <w:fldChar w:fldCharType="begin"/>
        </w:r>
        <w:r>
          <w:rPr>
            <w:noProof/>
            <w:webHidden/>
          </w:rPr>
          <w:instrText xml:space="preserve"> PAGEREF _Toc134086124 \h </w:instrText>
        </w:r>
        <w:r>
          <w:rPr>
            <w:noProof/>
            <w:webHidden/>
          </w:rPr>
        </w:r>
        <w:r>
          <w:rPr>
            <w:noProof/>
            <w:webHidden/>
          </w:rPr>
          <w:fldChar w:fldCharType="separate"/>
        </w:r>
        <w:r>
          <w:rPr>
            <w:noProof/>
            <w:webHidden/>
          </w:rPr>
          <w:t>29</w:t>
        </w:r>
        <w:r>
          <w:rPr>
            <w:noProof/>
            <w:webHidden/>
          </w:rPr>
          <w:fldChar w:fldCharType="end"/>
        </w:r>
      </w:hyperlink>
    </w:p>
    <w:p w:rsidR="00CB5C17" w:rsidRDefault="00CB5C17" w14:paraId="3751184C" w14:textId="77DB47FC">
      <w:pPr>
        <w:pStyle w:val="Sisluet2"/>
        <w:tabs>
          <w:tab w:val="left" w:pos="880"/>
          <w:tab w:val="right" w:leader="dot" w:pos="9628"/>
        </w:tabs>
        <w:rPr>
          <w:rFonts w:asciiTheme="minorHAnsi" w:hAnsiTheme="minorHAnsi" w:eastAsiaTheme="minorEastAsia" w:cstheme="minorBidi"/>
          <w:noProof/>
          <w:lang w:eastAsia="fi-FI"/>
        </w:rPr>
      </w:pPr>
      <w:hyperlink w:history="1" w:anchor="_Toc134086125">
        <w:r w:rsidRPr="00062218">
          <w:rPr>
            <w:rStyle w:val="Hyperlinkki"/>
            <w:noProof/>
          </w:rPr>
          <w:t>8.5</w:t>
        </w:r>
        <w:r>
          <w:rPr>
            <w:rFonts w:asciiTheme="minorHAnsi" w:hAnsiTheme="minorHAnsi" w:eastAsiaTheme="minorEastAsia" w:cstheme="minorBidi"/>
            <w:noProof/>
            <w:lang w:eastAsia="fi-FI"/>
          </w:rPr>
          <w:tab/>
        </w:r>
        <w:r w:rsidRPr="00062218">
          <w:rPr>
            <w:rStyle w:val="Hyperlinkki"/>
            <w:noProof/>
          </w:rPr>
          <w:t>Riskit ja niihin varautuminen</w:t>
        </w:r>
        <w:r>
          <w:rPr>
            <w:noProof/>
            <w:webHidden/>
          </w:rPr>
          <w:tab/>
        </w:r>
        <w:r>
          <w:rPr>
            <w:noProof/>
            <w:webHidden/>
          </w:rPr>
          <w:fldChar w:fldCharType="begin"/>
        </w:r>
        <w:r>
          <w:rPr>
            <w:noProof/>
            <w:webHidden/>
          </w:rPr>
          <w:instrText xml:space="preserve"> PAGEREF _Toc134086125 \h </w:instrText>
        </w:r>
        <w:r>
          <w:rPr>
            <w:noProof/>
            <w:webHidden/>
          </w:rPr>
        </w:r>
        <w:r>
          <w:rPr>
            <w:noProof/>
            <w:webHidden/>
          </w:rPr>
          <w:fldChar w:fldCharType="separate"/>
        </w:r>
        <w:r>
          <w:rPr>
            <w:noProof/>
            <w:webHidden/>
          </w:rPr>
          <w:t>30</w:t>
        </w:r>
        <w:r>
          <w:rPr>
            <w:noProof/>
            <w:webHidden/>
          </w:rPr>
          <w:fldChar w:fldCharType="end"/>
        </w:r>
      </w:hyperlink>
    </w:p>
    <w:p w:rsidRPr="00B979F0" w:rsidR="00466B44" w:rsidP="00191C69" w:rsidRDefault="00400575" w14:paraId="1CCB3CD5" w14:textId="1DAD46C8">
      <w:pPr>
        <w:rPr>
          <w:rFonts w:asciiTheme="minorHAnsi" w:hAnsiTheme="minorHAnsi" w:eastAsiaTheme="minorEastAsia" w:cstheme="minorBidi"/>
          <w:i/>
          <w:iCs/>
          <w:sz w:val="20"/>
          <w:szCs w:val="20"/>
        </w:rPr>
      </w:pPr>
      <w:r w:rsidRPr="23ABAFE0">
        <w:rPr>
          <w:b/>
          <w:color w:val="2B579A"/>
          <w:shd w:val="clear" w:color="auto" w:fill="E6E6E6"/>
        </w:rPr>
        <w:fldChar w:fldCharType="end"/>
      </w:r>
      <w:r w:rsidRPr="23ABAFE0" w:rsidR="00775B3B">
        <w:rPr>
          <w:rFonts w:asciiTheme="minorHAnsi" w:hAnsiTheme="minorHAnsi" w:eastAsiaTheme="minorEastAsia" w:cstheme="minorBidi"/>
          <w:sz w:val="20"/>
          <w:szCs w:val="20"/>
        </w:rPr>
        <w:br w:type="page"/>
      </w:r>
    </w:p>
    <w:p w:rsidRPr="00291F8C" w:rsidR="00FC3585" w:rsidP="00C0459A" w:rsidRDefault="19F4554E" w14:paraId="3BE96F5A" w14:textId="4FE0A17E">
      <w:pPr>
        <w:pStyle w:val="Otsikko1"/>
        <w:rPr>
          <w:rFonts w:asciiTheme="minorHAnsi" w:hAnsiTheme="minorHAnsi" w:eastAsiaTheme="minorEastAsia" w:cstheme="minorBidi"/>
          <w:sz w:val="20"/>
          <w:szCs w:val="20"/>
          <w:lang w:val="fi-FI"/>
        </w:rPr>
      </w:pPr>
      <w:bookmarkStart w:name="_Toc114573244" w:id="1"/>
      <w:bookmarkStart w:name="_Toc115358719" w:id="2"/>
      <w:bookmarkStart w:name="_Toc413318598" w:id="3"/>
      <w:bookmarkStart w:name="_Toc134086105" w:id="4"/>
      <w:r w:rsidRPr="23ABAFE0">
        <w:rPr>
          <w:rFonts w:asciiTheme="minorHAnsi" w:hAnsiTheme="minorHAnsi" w:eastAsiaTheme="minorEastAsia" w:cstheme="minorBidi"/>
          <w:sz w:val="20"/>
          <w:szCs w:val="20"/>
          <w:lang w:val="fi-FI"/>
        </w:rPr>
        <w:lastRenderedPageBreak/>
        <w:t>Hankkeen tarve</w:t>
      </w:r>
      <w:bookmarkEnd w:id="1"/>
      <w:bookmarkEnd w:id="4"/>
      <w:r w:rsidRPr="23ABAFE0">
        <w:rPr>
          <w:rFonts w:asciiTheme="minorHAnsi" w:hAnsiTheme="minorHAnsi" w:eastAsiaTheme="minorEastAsia" w:cstheme="minorBidi"/>
          <w:sz w:val="20"/>
          <w:szCs w:val="20"/>
          <w:lang w:val="fi-FI"/>
        </w:rPr>
        <w:t xml:space="preserve"> </w:t>
      </w:r>
      <w:bookmarkEnd w:id="2"/>
    </w:p>
    <w:p w:rsidR="00A357FC" w:rsidP="23ABAFE0" w:rsidRDefault="3262260A" w14:paraId="2DE3FF40" w14:textId="231ADDD6">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Kymenlaakson korkea palvelutarve ja haastava taloustilanne yhdistettynä koronaviruspandemian kasvattamaan sosiaali- ja terveydenhuollon hoito-, kuntoutus- ja palveluvelkaan </w:t>
      </w:r>
      <w:r w:rsidRPr="23ABAFE0" w:rsidR="73F995CD">
        <w:rPr>
          <w:rFonts w:asciiTheme="minorHAnsi" w:hAnsiTheme="minorHAnsi" w:eastAsiaTheme="minorEastAsia" w:cstheme="minorBidi"/>
          <w:sz w:val="20"/>
          <w:szCs w:val="20"/>
        </w:rPr>
        <w:t xml:space="preserve">luovat tarpeen </w:t>
      </w:r>
      <w:r w:rsidRPr="23ABAFE0" w:rsidR="6539635C">
        <w:rPr>
          <w:rFonts w:asciiTheme="minorHAnsi" w:hAnsiTheme="minorHAnsi" w:eastAsiaTheme="minorEastAsia" w:cstheme="minorBidi"/>
          <w:sz w:val="20"/>
          <w:szCs w:val="20"/>
        </w:rPr>
        <w:t xml:space="preserve">sosiaali- ja terveydenhuollon </w:t>
      </w:r>
      <w:r w:rsidRPr="23ABAFE0" w:rsidR="341AFF73">
        <w:rPr>
          <w:rFonts w:asciiTheme="minorHAnsi" w:hAnsiTheme="minorHAnsi" w:eastAsiaTheme="minorEastAsia" w:cstheme="minorBidi"/>
          <w:sz w:val="20"/>
          <w:szCs w:val="20"/>
        </w:rPr>
        <w:t xml:space="preserve">palvelujen </w:t>
      </w:r>
      <w:r w:rsidRPr="23ABAFE0" w:rsidR="6539635C">
        <w:rPr>
          <w:rFonts w:asciiTheme="minorHAnsi" w:hAnsiTheme="minorHAnsi" w:eastAsiaTheme="minorEastAsia" w:cstheme="minorBidi"/>
          <w:sz w:val="20"/>
          <w:szCs w:val="20"/>
        </w:rPr>
        <w:t xml:space="preserve">saatavuuden vahvistamiselle ja kustannusvaikuttavuuden lisäämiselle. </w:t>
      </w:r>
      <w:r w:rsidRPr="23ABAFE0" w:rsidR="73519F78">
        <w:rPr>
          <w:rFonts w:asciiTheme="minorHAnsi" w:hAnsiTheme="minorHAnsi" w:eastAsiaTheme="minorEastAsia" w:cstheme="minorBidi"/>
          <w:sz w:val="20"/>
          <w:szCs w:val="20"/>
        </w:rPr>
        <w:t>Kymenlaakso on sosiaali- ja terveyspalvelujen järjestämisen näkökulmasta haastava, sillä alueen väestön palvelutarve on suuri, syntyvyys vähäistä ja ikääntyneiden osuus väestöstä on maan suurimpia.</w:t>
      </w:r>
      <w:r w:rsidRPr="23ABAFE0" w:rsidR="318E96C9">
        <w:rPr>
          <w:rFonts w:asciiTheme="minorHAnsi" w:hAnsiTheme="minorHAnsi" w:eastAsiaTheme="minorEastAsia" w:cstheme="minorBidi"/>
          <w:sz w:val="20"/>
          <w:szCs w:val="20"/>
        </w:rPr>
        <w:t xml:space="preserve"> Alueen työttömyys on monimuotoista</w:t>
      </w:r>
      <w:r w:rsidRPr="23ABAFE0" w:rsidR="32377C1B">
        <w:rPr>
          <w:rFonts w:asciiTheme="minorHAnsi" w:hAnsiTheme="minorHAnsi" w:eastAsiaTheme="minorEastAsia" w:cstheme="minorBidi"/>
          <w:sz w:val="20"/>
          <w:szCs w:val="20"/>
        </w:rPr>
        <w:t xml:space="preserve"> ja mielenterveyden ja käyttäytymisen häiriöiden vuoksi työkyvyttömyyseläkettä saavia on alueen 18–34-vuotiaisiin suhteutettuna maan eniten. Työikäisistä noin kolmannes uskoo, ettei todennäköisesti jaksa työskennellä vanhuuseläkeikään saakka. Lisäksi </w:t>
      </w:r>
      <w:r w:rsidRPr="23ABAFE0" w:rsidR="318E96C9">
        <w:rPr>
          <w:rFonts w:asciiTheme="minorHAnsi" w:hAnsiTheme="minorHAnsi" w:eastAsiaTheme="minorEastAsia" w:cstheme="minorBidi"/>
          <w:sz w:val="20"/>
          <w:szCs w:val="20"/>
        </w:rPr>
        <w:t xml:space="preserve">huumeongelmat ovat maan kärkitasoa, sairastavuus on </w:t>
      </w:r>
      <w:r w:rsidRPr="23ABAFE0" w:rsidR="32377C1B">
        <w:rPr>
          <w:rFonts w:asciiTheme="minorHAnsi" w:hAnsiTheme="minorHAnsi" w:eastAsiaTheme="minorEastAsia" w:cstheme="minorBidi"/>
          <w:sz w:val="20"/>
          <w:szCs w:val="20"/>
        </w:rPr>
        <w:t>keskimääräistä suurempaa, s</w:t>
      </w:r>
      <w:r w:rsidRPr="23ABAFE0" w:rsidR="318E96C9">
        <w:rPr>
          <w:rFonts w:asciiTheme="minorHAnsi" w:hAnsiTheme="minorHAnsi" w:eastAsiaTheme="minorEastAsia" w:cstheme="minorBidi"/>
          <w:sz w:val="20"/>
          <w:szCs w:val="20"/>
        </w:rPr>
        <w:t>yrjäytymisvaarassa olevia nuoria aikuisia on suhteellisesti maan eniten</w:t>
      </w:r>
      <w:r w:rsidRPr="23ABAFE0" w:rsidR="32377C1B">
        <w:rPr>
          <w:rFonts w:asciiTheme="minorHAnsi" w:hAnsiTheme="minorHAnsi" w:eastAsiaTheme="minorEastAsia" w:cstheme="minorBidi"/>
          <w:sz w:val="20"/>
          <w:szCs w:val="20"/>
        </w:rPr>
        <w:t xml:space="preserve"> ja l</w:t>
      </w:r>
      <w:r w:rsidRPr="23ABAFE0" w:rsidR="318E96C9">
        <w:rPr>
          <w:rFonts w:asciiTheme="minorHAnsi" w:hAnsiTheme="minorHAnsi" w:eastAsiaTheme="minorEastAsia" w:cstheme="minorBidi"/>
          <w:sz w:val="20"/>
          <w:szCs w:val="20"/>
        </w:rPr>
        <w:t xml:space="preserve">apsiperheiden ongelmat ovat alueella moninaisia, </w:t>
      </w:r>
      <w:r w:rsidRPr="23ABAFE0" w:rsidR="32377C1B">
        <w:rPr>
          <w:rFonts w:asciiTheme="minorHAnsi" w:hAnsiTheme="minorHAnsi" w:eastAsiaTheme="minorEastAsia" w:cstheme="minorBidi"/>
          <w:sz w:val="20"/>
          <w:szCs w:val="20"/>
        </w:rPr>
        <w:t>joka puolestaan</w:t>
      </w:r>
      <w:r w:rsidRPr="23ABAFE0" w:rsidR="318E96C9">
        <w:rPr>
          <w:rFonts w:asciiTheme="minorHAnsi" w:hAnsiTheme="minorHAnsi" w:eastAsiaTheme="minorEastAsia" w:cstheme="minorBidi"/>
          <w:sz w:val="20"/>
          <w:szCs w:val="20"/>
        </w:rPr>
        <w:t xml:space="preserve"> lisää lasten ja nuorten palvelujen tarvetta</w:t>
      </w:r>
      <w:r w:rsidRPr="23ABAFE0" w:rsidR="32377C1B">
        <w:rPr>
          <w:rFonts w:asciiTheme="minorHAnsi" w:hAnsiTheme="minorHAnsi" w:eastAsiaTheme="minorEastAsia" w:cstheme="minorBidi"/>
          <w:sz w:val="20"/>
          <w:szCs w:val="20"/>
        </w:rPr>
        <w:t>.</w:t>
      </w:r>
    </w:p>
    <w:p w:rsidR="00B86E99" w:rsidP="4AF4DF41" w:rsidRDefault="50813E05" w14:paraId="2D1A86DC" w14:textId="1C783AB4">
      <w:pPr>
        <w:ind w:left="0"/>
        <w:jc w:val="both"/>
        <w:rPr>
          <w:rFonts w:asciiTheme="minorHAnsi" w:hAnsiTheme="minorHAnsi" w:eastAsiaTheme="minorEastAsia" w:cstheme="minorBidi"/>
          <w:sz w:val="20"/>
          <w:szCs w:val="20"/>
        </w:rPr>
      </w:pPr>
      <w:r w:rsidRPr="4AF4DF41">
        <w:rPr>
          <w:rFonts w:asciiTheme="minorHAnsi" w:hAnsiTheme="minorHAnsi" w:eastAsiaTheme="minorEastAsia" w:cstheme="minorBidi"/>
          <w:sz w:val="20"/>
          <w:szCs w:val="20"/>
        </w:rPr>
        <w:t xml:space="preserve">Kymenlaakson haastavaa tilannetta on vaikeuttanut entisestään koronapandemia. Pandemian vuoksi palvelujen painopisteitä on muutettu ja </w:t>
      </w:r>
      <w:r w:rsidRPr="4AF4DF41" w:rsidR="0F82573C">
        <w:rPr>
          <w:rFonts w:asciiTheme="minorHAnsi" w:hAnsiTheme="minorHAnsi" w:eastAsiaTheme="minorEastAsia" w:cstheme="minorBidi"/>
          <w:sz w:val="20"/>
          <w:szCs w:val="20"/>
        </w:rPr>
        <w:t>muun muassa</w:t>
      </w:r>
      <w:r w:rsidRPr="4AF4DF41">
        <w:rPr>
          <w:rFonts w:asciiTheme="minorHAnsi" w:hAnsiTheme="minorHAnsi" w:eastAsiaTheme="minorEastAsia" w:cstheme="minorBidi"/>
          <w:sz w:val="20"/>
          <w:szCs w:val="20"/>
        </w:rPr>
        <w:t xml:space="preserve"> kiireetön hoito on viivästynyt koronan </w:t>
      </w:r>
      <w:r w:rsidRPr="4AF4DF41" w:rsidR="0A58CE85">
        <w:rPr>
          <w:rFonts w:asciiTheme="minorHAnsi" w:hAnsiTheme="minorHAnsi" w:eastAsiaTheme="minorEastAsia" w:cstheme="minorBidi"/>
          <w:sz w:val="20"/>
          <w:szCs w:val="20"/>
        </w:rPr>
        <w:t>vaatimi</w:t>
      </w:r>
      <w:r w:rsidRPr="4AF4DF41" w:rsidR="0F82573C">
        <w:rPr>
          <w:rFonts w:asciiTheme="minorHAnsi" w:hAnsiTheme="minorHAnsi" w:eastAsiaTheme="minorEastAsia" w:cstheme="minorBidi"/>
          <w:sz w:val="20"/>
          <w:szCs w:val="20"/>
        </w:rPr>
        <w:t xml:space="preserve">en </w:t>
      </w:r>
      <w:r w:rsidRPr="4AF4DF41" w:rsidR="0A58CE85">
        <w:rPr>
          <w:rFonts w:asciiTheme="minorHAnsi" w:hAnsiTheme="minorHAnsi" w:eastAsiaTheme="minorEastAsia" w:cstheme="minorBidi"/>
          <w:sz w:val="20"/>
          <w:szCs w:val="20"/>
        </w:rPr>
        <w:t xml:space="preserve">henkilöstösiirtojen </w:t>
      </w:r>
      <w:r w:rsidRPr="4AF4DF41" w:rsidR="60EA72AB">
        <w:rPr>
          <w:rFonts w:asciiTheme="minorHAnsi" w:hAnsiTheme="minorHAnsi" w:eastAsiaTheme="minorEastAsia" w:cstheme="minorBidi"/>
          <w:sz w:val="20"/>
          <w:szCs w:val="20"/>
        </w:rPr>
        <w:t>ja palvelujen alasajojen</w:t>
      </w:r>
      <w:r w:rsidRPr="4AF4DF41" w:rsidR="0A58CE85">
        <w:rPr>
          <w:rFonts w:asciiTheme="minorHAnsi" w:hAnsiTheme="minorHAnsi" w:eastAsiaTheme="minorEastAsia" w:cstheme="minorBidi"/>
          <w:sz w:val="20"/>
          <w:szCs w:val="20"/>
        </w:rPr>
        <w:t xml:space="preserve"> </w:t>
      </w:r>
      <w:r w:rsidRPr="4AF4DF41" w:rsidR="691B7FEB">
        <w:rPr>
          <w:rFonts w:asciiTheme="minorHAnsi" w:hAnsiTheme="minorHAnsi" w:eastAsiaTheme="minorEastAsia" w:cstheme="minorBidi"/>
          <w:sz w:val="20"/>
          <w:szCs w:val="20"/>
        </w:rPr>
        <w:t>takia</w:t>
      </w:r>
      <w:r w:rsidRPr="4AF4DF41" w:rsidR="0F82573C">
        <w:rPr>
          <w:rFonts w:asciiTheme="minorHAnsi" w:hAnsiTheme="minorHAnsi" w:eastAsiaTheme="minorEastAsia" w:cstheme="minorBidi"/>
          <w:sz w:val="20"/>
          <w:szCs w:val="20"/>
        </w:rPr>
        <w:t xml:space="preserve">, </w:t>
      </w:r>
      <w:r w:rsidRPr="4AF4DF41" w:rsidR="6D0C5133">
        <w:rPr>
          <w:rFonts w:asciiTheme="minorHAnsi" w:hAnsiTheme="minorHAnsi" w:eastAsiaTheme="minorEastAsia" w:cstheme="minorBidi"/>
          <w:sz w:val="20"/>
          <w:szCs w:val="20"/>
        </w:rPr>
        <w:t>kasvattaen hoitojonoja</w:t>
      </w:r>
      <w:r w:rsidRPr="4AF4DF41" w:rsidR="0A58CE85">
        <w:rPr>
          <w:rFonts w:asciiTheme="minorHAnsi" w:hAnsiTheme="minorHAnsi" w:eastAsiaTheme="minorEastAsia" w:cstheme="minorBidi"/>
          <w:sz w:val="20"/>
          <w:szCs w:val="20"/>
        </w:rPr>
        <w:t>.</w:t>
      </w:r>
      <w:r w:rsidRPr="4AF4DF41" w:rsidR="0F82573C">
        <w:rPr>
          <w:rFonts w:asciiTheme="minorHAnsi" w:hAnsiTheme="minorHAnsi" w:eastAsiaTheme="minorEastAsia" w:cstheme="minorBidi"/>
          <w:sz w:val="20"/>
          <w:szCs w:val="20"/>
        </w:rPr>
        <w:t xml:space="preserve"> </w:t>
      </w:r>
      <w:r w:rsidRPr="4AF4DF41" w:rsidR="60EA72AB">
        <w:rPr>
          <w:rFonts w:asciiTheme="minorHAnsi" w:hAnsiTheme="minorHAnsi" w:eastAsiaTheme="minorEastAsia" w:cstheme="minorBidi"/>
          <w:sz w:val="20"/>
          <w:szCs w:val="20"/>
        </w:rPr>
        <w:t>Myös kiireettömän erikoissairaanhoidon jonot ovat venyneet merkittävästi.</w:t>
      </w:r>
      <w:r w:rsidRPr="4AF4DF41" w:rsidR="0F82573C">
        <w:rPr>
          <w:rFonts w:asciiTheme="minorHAnsi" w:hAnsiTheme="minorHAnsi" w:eastAsiaTheme="minorEastAsia" w:cstheme="minorBidi"/>
          <w:sz w:val="20"/>
          <w:szCs w:val="20"/>
        </w:rPr>
        <w:t xml:space="preserve"> </w:t>
      </w:r>
      <w:r w:rsidRPr="4AF4DF41">
        <w:rPr>
          <w:rFonts w:asciiTheme="minorHAnsi" w:hAnsiTheme="minorHAnsi" w:eastAsiaTheme="minorEastAsia" w:cstheme="minorBidi"/>
          <w:sz w:val="20"/>
          <w:szCs w:val="20"/>
        </w:rPr>
        <w:t xml:space="preserve">Samaan aikaan henkilöstön saatavuuden haasteet ovat lisänneet vuokratyövoiman käyttöä ja kasvattaneet näin </w:t>
      </w:r>
      <w:r w:rsidRPr="4AF4DF41" w:rsidR="60EA72AB">
        <w:rPr>
          <w:rFonts w:asciiTheme="minorHAnsi" w:hAnsiTheme="minorHAnsi" w:eastAsiaTheme="minorEastAsia" w:cstheme="minorBidi"/>
          <w:sz w:val="20"/>
          <w:szCs w:val="20"/>
        </w:rPr>
        <w:t xml:space="preserve">ollen </w:t>
      </w:r>
      <w:r w:rsidRPr="4AF4DF41">
        <w:rPr>
          <w:rFonts w:asciiTheme="minorHAnsi" w:hAnsiTheme="minorHAnsi" w:eastAsiaTheme="minorEastAsia" w:cstheme="minorBidi"/>
          <w:sz w:val="20"/>
          <w:szCs w:val="20"/>
        </w:rPr>
        <w:t xml:space="preserve">kustannuksia. </w:t>
      </w:r>
      <w:r w:rsidRPr="4AF4DF41" w:rsidR="218BB50C">
        <w:rPr>
          <w:rFonts w:asciiTheme="minorHAnsi" w:hAnsiTheme="minorHAnsi" w:eastAsiaTheme="minorEastAsia" w:cstheme="minorBidi"/>
          <w:sz w:val="20"/>
          <w:szCs w:val="20"/>
        </w:rPr>
        <w:t>Haavoittuvassa tai heikossa asemassa olev</w:t>
      </w:r>
      <w:r w:rsidRPr="4AF4DF41" w:rsidR="11069789">
        <w:rPr>
          <w:rFonts w:asciiTheme="minorHAnsi" w:hAnsiTheme="minorHAnsi" w:eastAsiaTheme="minorEastAsia" w:cstheme="minorBidi"/>
          <w:sz w:val="20"/>
          <w:szCs w:val="20"/>
        </w:rPr>
        <w:t>ien</w:t>
      </w:r>
      <w:r w:rsidRPr="4AF4DF41" w:rsidR="218BB50C">
        <w:rPr>
          <w:rFonts w:asciiTheme="minorHAnsi" w:hAnsiTheme="minorHAnsi" w:eastAsiaTheme="minorEastAsia" w:cstheme="minorBidi"/>
          <w:sz w:val="20"/>
          <w:szCs w:val="20"/>
        </w:rPr>
        <w:t xml:space="preserve"> </w:t>
      </w:r>
      <w:r w:rsidRPr="4AF4DF41" w:rsidR="7D4A0C54">
        <w:rPr>
          <w:rFonts w:asciiTheme="minorHAnsi" w:hAnsiTheme="minorHAnsi" w:eastAsiaTheme="minorEastAsia" w:cstheme="minorBidi"/>
          <w:sz w:val="20"/>
          <w:szCs w:val="20"/>
        </w:rPr>
        <w:t>asiakasryhm</w:t>
      </w:r>
      <w:r w:rsidRPr="4AF4DF41" w:rsidR="11069789">
        <w:rPr>
          <w:rFonts w:asciiTheme="minorHAnsi" w:hAnsiTheme="minorHAnsi" w:eastAsiaTheme="minorEastAsia" w:cstheme="minorBidi"/>
          <w:sz w:val="20"/>
          <w:szCs w:val="20"/>
        </w:rPr>
        <w:t xml:space="preserve">ien tilanne on huonontunut entisestään ja </w:t>
      </w:r>
      <w:r w:rsidRPr="4AF4DF41" w:rsidR="5240BED0">
        <w:rPr>
          <w:rFonts w:asciiTheme="minorHAnsi" w:hAnsiTheme="minorHAnsi" w:eastAsiaTheme="minorEastAsia" w:cstheme="minorBidi"/>
          <w:sz w:val="20"/>
          <w:szCs w:val="20"/>
        </w:rPr>
        <w:t>toimenpiteitä</w:t>
      </w:r>
      <w:r w:rsidRPr="4AF4DF41" w:rsidR="05FF6EEE">
        <w:rPr>
          <w:rFonts w:asciiTheme="minorHAnsi" w:hAnsiTheme="minorHAnsi" w:eastAsiaTheme="minorEastAsia" w:cstheme="minorBidi"/>
          <w:sz w:val="20"/>
          <w:szCs w:val="20"/>
        </w:rPr>
        <w:t xml:space="preserve"> tarvitaan etenkin heidän </w:t>
      </w:r>
      <w:r w:rsidRPr="4AF4DF41" w:rsidR="79AC6740">
        <w:rPr>
          <w:rFonts w:asciiTheme="minorHAnsi" w:hAnsiTheme="minorHAnsi" w:eastAsiaTheme="minorEastAsia" w:cstheme="minorBidi"/>
          <w:sz w:val="20"/>
          <w:szCs w:val="20"/>
        </w:rPr>
        <w:t>auttamisekse</w:t>
      </w:r>
      <w:r w:rsidRPr="4AF4DF41" w:rsidR="2B877660">
        <w:rPr>
          <w:rFonts w:asciiTheme="minorHAnsi" w:hAnsiTheme="minorHAnsi" w:eastAsiaTheme="minorEastAsia" w:cstheme="minorBidi"/>
          <w:sz w:val="20"/>
          <w:szCs w:val="20"/>
        </w:rPr>
        <w:t>en.</w:t>
      </w:r>
      <w:r w:rsidRPr="4AF4DF41" w:rsidR="7ECA0855">
        <w:rPr>
          <w:rFonts w:asciiTheme="minorHAnsi" w:hAnsiTheme="minorHAnsi" w:eastAsiaTheme="minorEastAsia" w:cstheme="minorBidi"/>
          <w:sz w:val="20"/>
          <w:szCs w:val="20"/>
        </w:rPr>
        <w:t xml:space="preserve"> </w:t>
      </w:r>
      <w:r w:rsidRPr="4AF4DF41" w:rsidR="76D0A1A9">
        <w:rPr>
          <w:rFonts w:asciiTheme="minorHAnsi" w:hAnsiTheme="minorHAnsi" w:eastAsiaTheme="minorEastAsia" w:cstheme="minorBidi"/>
          <w:sz w:val="20"/>
          <w:szCs w:val="20"/>
        </w:rPr>
        <w:t xml:space="preserve">Koronaviruspandemian aiheuttaman hoitovelan purku tässä haastavassa toimintaympäristön ja talouden tilanteessa edellyttää </w:t>
      </w:r>
      <w:r w:rsidRPr="4AF4DF41" w:rsidR="30DDFCB4">
        <w:rPr>
          <w:rFonts w:asciiTheme="minorHAnsi" w:hAnsiTheme="minorHAnsi" w:eastAsiaTheme="minorEastAsia" w:cstheme="minorBidi"/>
          <w:sz w:val="20"/>
          <w:szCs w:val="20"/>
        </w:rPr>
        <w:t xml:space="preserve">älykkäitä </w:t>
      </w:r>
      <w:r w:rsidRPr="4AF4DF41" w:rsidR="49499914">
        <w:rPr>
          <w:rFonts w:asciiTheme="minorHAnsi" w:hAnsiTheme="minorHAnsi" w:eastAsiaTheme="minorEastAsia" w:cstheme="minorBidi"/>
          <w:sz w:val="20"/>
          <w:szCs w:val="20"/>
        </w:rPr>
        <w:t>ja innovatiivisia</w:t>
      </w:r>
      <w:r w:rsidRPr="4AF4DF41" w:rsidR="76D0A1A9">
        <w:rPr>
          <w:rFonts w:asciiTheme="minorHAnsi" w:hAnsiTheme="minorHAnsi" w:eastAsiaTheme="minorEastAsia" w:cstheme="minorBidi"/>
          <w:sz w:val="20"/>
          <w:szCs w:val="20"/>
        </w:rPr>
        <w:t xml:space="preserve"> toimintatapoja</w:t>
      </w:r>
      <w:r w:rsidRPr="4AF4DF41" w:rsidR="49499914">
        <w:rPr>
          <w:rFonts w:asciiTheme="minorHAnsi" w:hAnsiTheme="minorHAnsi" w:eastAsiaTheme="minorEastAsia" w:cstheme="minorBidi"/>
          <w:sz w:val="20"/>
          <w:szCs w:val="20"/>
        </w:rPr>
        <w:t xml:space="preserve"> ja ratkaisuja</w:t>
      </w:r>
      <w:r w:rsidRPr="4AF4DF41" w:rsidR="76D0A1A9">
        <w:rPr>
          <w:rFonts w:asciiTheme="minorHAnsi" w:hAnsiTheme="minorHAnsi" w:eastAsiaTheme="minorEastAsia" w:cstheme="minorBidi"/>
          <w:sz w:val="20"/>
          <w:szCs w:val="20"/>
        </w:rPr>
        <w:t xml:space="preserve"> sosiaali- ja terveydenhuollon palveluiden tuottamiseen alueen asukkaille. Erilaiset digitaaliset ratkaisut mahdollistavat palveluiden skaalaamisen sekä alueellisesti että eri väestöryhmille, joilla </w:t>
      </w:r>
      <w:r w:rsidRPr="4AF4DF41" w:rsidR="509F3F72">
        <w:rPr>
          <w:rFonts w:asciiTheme="minorHAnsi" w:hAnsiTheme="minorHAnsi" w:eastAsiaTheme="minorEastAsia" w:cstheme="minorBidi"/>
          <w:sz w:val="20"/>
          <w:szCs w:val="20"/>
        </w:rPr>
        <w:t>tavoitellaan</w:t>
      </w:r>
      <w:r w:rsidRPr="4AF4DF41" w:rsidR="76D0A1A9">
        <w:rPr>
          <w:rFonts w:asciiTheme="minorHAnsi" w:hAnsiTheme="minorHAnsi" w:eastAsiaTheme="minorEastAsia" w:cstheme="minorBidi"/>
          <w:sz w:val="20"/>
          <w:szCs w:val="20"/>
        </w:rPr>
        <w:t xml:space="preserve"> merkittäviä positiivisia vaikutuksia tulevien vuosien velan purkamisessa.</w:t>
      </w:r>
    </w:p>
    <w:p w:rsidR="00435908" w:rsidP="02D421D1" w:rsidRDefault="3C9BCD6D" w14:paraId="7D5A0888" w14:textId="71E9A4B6">
      <w:pPr>
        <w:ind w:left="0"/>
        <w:jc w:val="both"/>
        <w:rPr>
          <w:rFonts w:asciiTheme="minorHAnsi" w:hAnsiTheme="minorHAnsi" w:eastAsiaTheme="minorEastAsia" w:cstheme="minorBidi"/>
          <w:sz w:val="20"/>
          <w:szCs w:val="20"/>
        </w:rPr>
      </w:pPr>
      <w:r w:rsidRPr="02D421D1">
        <w:rPr>
          <w:rFonts w:asciiTheme="minorHAnsi" w:hAnsiTheme="minorHAnsi" w:eastAsiaTheme="minorEastAsia" w:cstheme="minorBidi"/>
          <w:sz w:val="20"/>
          <w:szCs w:val="20"/>
        </w:rPr>
        <w:t xml:space="preserve">RRP-hankkeen toimenpiteillä tavoitellaan </w:t>
      </w:r>
      <w:r w:rsidRPr="02D421D1" w:rsidR="7F034CAA">
        <w:rPr>
          <w:rFonts w:asciiTheme="minorHAnsi" w:hAnsiTheme="minorHAnsi" w:eastAsiaTheme="minorEastAsia" w:cstheme="minorBidi"/>
          <w:sz w:val="20"/>
          <w:szCs w:val="20"/>
        </w:rPr>
        <w:t>hyvinvointialuelaajuis</w:t>
      </w:r>
      <w:r w:rsidRPr="02D421D1" w:rsidR="75D631B5">
        <w:rPr>
          <w:rFonts w:asciiTheme="minorHAnsi" w:hAnsiTheme="minorHAnsi" w:eastAsiaTheme="minorEastAsia" w:cstheme="minorBidi"/>
          <w:sz w:val="20"/>
          <w:szCs w:val="20"/>
        </w:rPr>
        <w:t>ia</w:t>
      </w:r>
      <w:r w:rsidRPr="02D421D1" w:rsidR="7F034CAA">
        <w:rPr>
          <w:rFonts w:asciiTheme="minorHAnsi" w:hAnsiTheme="minorHAnsi" w:eastAsiaTheme="minorEastAsia" w:cstheme="minorBidi"/>
          <w:sz w:val="20"/>
          <w:szCs w:val="20"/>
        </w:rPr>
        <w:t xml:space="preserve"> </w:t>
      </w:r>
      <w:r w:rsidRPr="02D421D1" w:rsidR="22855FA1">
        <w:rPr>
          <w:rFonts w:asciiTheme="minorHAnsi" w:hAnsiTheme="minorHAnsi" w:eastAsiaTheme="minorEastAsia" w:cstheme="minorBidi"/>
          <w:sz w:val="20"/>
          <w:szCs w:val="20"/>
        </w:rPr>
        <w:t xml:space="preserve">toimintamalleja, digitaalisia </w:t>
      </w:r>
      <w:r w:rsidRPr="02D421D1" w:rsidR="3A90B89B">
        <w:rPr>
          <w:rFonts w:asciiTheme="minorHAnsi" w:hAnsiTheme="minorHAnsi" w:eastAsiaTheme="minorEastAsia" w:cstheme="minorBidi"/>
          <w:sz w:val="20"/>
          <w:szCs w:val="20"/>
        </w:rPr>
        <w:t xml:space="preserve">palvelupolkuja ja </w:t>
      </w:r>
      <w:r w:rsidRPr="02D421D1" w:rsidR="22855FA1">
        <w:rPr>
          <w:rFonts w:asciiTheme="minorHAnsi" w:hAnsiTheme="minorHAnsi" w:eastAsiaTheme="minorEastAsia" w:cstheme="minorBidi"/>
          <w:sz w:val="20"/>
          <w:szCs w:val="20"/>
        </w:rPr>
        <w:t xml:space="preserve">työvälineitä, uusia innovaatioita </w:t>
      </w:r>
      <w:r w:rsidRPr="02D421D1" w:rsidR="21ABE9C8">
        <w:rPr>
          <w:rFonts w:asciiTheme="minorHAnsi" w:hAnsiTheme="minorHAnsi" w:eastAsiaTheme="minorEastAsia" w:cstheme="minorBidi"/>
          <w:sz w:val="20"/>
          <w:szCs w:val="20"/>
        </w:rPr>
        <w:t>sekä</w:t>
      </w:r>
      <w:r w:rsidRPr="02D421D1" w:rsidR="22855FA1">
        <w:rPr>
          <w:rFonts w:asciiTheme="minorHAnsi" w:hAnsiTheme="minorHAnsi" w:eastAsiaTheme="minorEastAsia" w:cstheme="minorBidi"/>
          <w:sz w:val="20"/>
          <w:szCs w:val="20"/>
        </w:rPr>
        <w:t xml:space="preserve"> </w:t>
      </w:r>
      <w:r w:rsidRPr="02D421D1" w:rsidR="0B98BA23">
        <w:rPr>
          <w:rFonts w:asciiTheme="minorHAnsi" w:hAnsiTheme="minorHAnsi" w:eastAsiaTheme="minorEastAsia" w:cstheme="minorBidi"/>
          <w:sz w:val="20"/>
          <w:szCs w:val="20"/>
        </w:rPr>
        <w:t>palveluratkaisuja</w:t>
      </w:r>
      <w:r w:rsidRPr="02D421D1" w:rsidR="080047D3">
        <w:rPr>
          <w:rFonts w:asciiTheme="minorHAnsi" w:hAnsiTheme="minorHAnsi" w:eastAsiaTheme="minorEastAsia" w:cstheme="minorBidi"/>
          <w:sz w:val="20"/>
          <w:szCs w:val="20"/>
        </w:rPr>
        <w:t xml:space="preserve">, jotka </w:t>
      </w:r>
      <w:r w:rsidRPr="02D421D1" w:rsidR="771F1175">
        <w:rPr>
          <w:rFonts w:asciiTheme="minorHAnsi" w:hAnsiTheme="minorHAnsi" w:eastAsiaTheme="minorEastAsia" w:cstheme="minorBidi"/>
          <w:sz w:val="20"/>
          <w:szCs w:val="20"/>
        </w:rPr>
        <w:t>edistävät sosiaali- ja terveydenhuollon palvelujen saatavuuden vahvistamista ja kustannusvaikuttavuuden lisäämistä</w:t>
      </w:r>
      <w:r w:rsidRPr="02D421D1" w:rsidR="42808283">
        <w:rPr>
          <w:rFonts w:asciiTheme="minorHAnsi" w:hAnsiTheme="minorHAnsi" w:eastAsiaTheme="minorEastAsia" w:cstheme="minorBidi"/>
          <w:sz w:val="20"/>
          <w:szCs w:val="20"/>
        </w:rPr>
        <w:t xml:space="preserve">. </w:t>
      </w:r>
      <w:r w:rsidRPr="02D421D1" w:rsidR="04DAD648">
        <w:rPr>
          <w:rFonts w:asciiTheme="minorHAnsi" w:hAnsiTheme="minorHAnsi" w:eastAsiaTheme="minorEastAsia" w:cstheme="minorBidi"/>
          <w:sz w:val="20"/>
          <w:szCs w:val="20"/>
        </w:rPr>
        <w:t>Hankkeen avulla pyritään</w:t>
      </w:r>
      <w:r w:rsidRPr="02D421D1" w:rsidR="37D5EC29">
        <w:rPr>
          <w:rFonts w:asciiTheme="minorHAnsi" w:hAnsiTheme="minorHAnsi" w:eastAsiaTheme="minorEastAsia" w:cstheme="minorBidi"/>
          <w:sz w:val="20"/>
          <w:szCs w:val="20"/>
        </w:rPr>
        <w:t xml:space="preserve"> ensisijaisesti</w:t>
      </w:r>
      <w:r w:rsidRPr="02D421D1" w:rsidR="04DAD648">
        <w:rPr>
          <w:rFonts w:asciiTheme="minorHAnsi" w:hAnsiTheme="minorHAnsi" w:eastAsiaTheme="minorEastAsia" w:cstheme="minorBidi"/>
          <w:sz w:val="20"/>
          <w:szCs w:val="20"/>
        </w:rPr>
        <w:t xml:space="preserve"> </w:t>
      </w:r>
      <w:r w:rsidRPr="02D421D1" w:rsidR="5A2CAA66">
        <w:rPr>
          <w:rFonts w:asciiTheme="minorHAnsi" w:hAnsiTheme="minorHAnsi" w:eastAsiaTheme="minorEastAsia" w:cstheme="minorBidi"/>
          <w:sz w:val="20"/>
          <w:szCs w:val="20"/>
        </w:rPr>
        <w:t>edistämään 7 vuorokauden hoitoon pääsy</w:t>
      </w:r>
      <w:r w:rsidRPr="02D421D1" w:rsidR="0B68E5DD">
        <w:rPr>
          <w:rFonts w:asciiTheme="minorHAnsi" w:hAnsiTheme="minorHAnsi" w:eastAsiaTheme="minorEastAsia" w:cstheme="minorBidi"/>
          <w:sz w:val="20"/>
          <w:szCs w:val="20"/>
        </w:rPr>
        <w:t>n määräa</w:t>
      </w:r>
      <w:r w:rsidRPr="02D421D1" w:rsidR="57E55C59">
        <w:rPr>
          <w:rFonts w:asciiTheme="minorHAnsi" w:hAnsiTheme="minorHAnsi" w:eastAsiaTheme="minorEastAsia" w:cstheme="minorBidi"/>
          <w:sz w:val="20"/>
          <w:szCs w:val="20"/>
        </w:rPr>
        <w:t>ikaa</w:t>
      </w:r>
      <w:r w:rsidRPr="02D421D1" w:rsidR="0B68E5DD">
        <w:rPr>
          <w:rFonts w:asciiTheme="minorHAnsi" w:hAnsiTheme="minorHAnsi" w:eastAsiaTheme="minorEastAsia" w:cstheme="minorBidi"/>
          <w:sz w:val="20"/>
          <w:szCs w:val="20"/>
        </w:rPr>
        <w:t xml:space="preserve"> kiire</w:t>
      </w:r>
      <w:r w:rsidRPr="02D421D1" w:rsidR="57E55C59">
        <w:rPr>
          <w:rFonts w:asciiTheme="minorHAnsi" w:hAnsiTheme="minorHAnsi" w:eastAsiaTheme="minorEastAsia" w:cstheme="minorBidi"/>
          <w:sz w:val="20"/>
          <w:szCs w:val="20"/>
        </w:rPr>
        <w:t>e</w:t>
      </w:r>
      <w:r w:rsidRPr="02D421D1" w:rsidR="1BA3B39D">
        <w:rPr>
          <w:rFonts w:asciiTheme="minorHAnsi" w:hAnsiTheme="minorHAnsi" w:eastAsiaTheme="minorEastAsia" w:cstheme="minorBidi"/>
          <w:sz w:val="20"/>
          <w:szCs w:val="20"/>
        </w:rPr>
        <w:t>ttömä</w:t>
      </w:r>
      <w:r w:rsidRPr="02D421D1" w:rsidR="5F120375">
        <w:rPr>
          <w:rFonts w:asciiTheme="minorHAnsi" w:hAnsiTheme="minorHAnsi" w:eastAsiaTheme="minorEastAsia" w:cstheme="minorBidi"/>
          <w:sz w:val="20"/>
          <w:szCs w:val="20"/>
        </w:rPr>
        <w:t>n</w:t>
      </w:r>
      <w:r w:rsidRPr="02D421D1" w:rsidR="1BA3B39D">
        <w:rPr>
          <w:rFonts w:asciiTheme="minorHAnsi" w:hAnsiTheme="minorHAnsi" w:eastAsiaTheme="minorEastAsia" w:cstheme="minorBidi"/>
          <w:sz w:val="20"/>
          <w:szCs w:val="20"/>
        </w:rPr>
        <w:t xml:space="preserve"> </w:t>
      </w:r>
      <w:r w:rsidRPr="02D421D1" w:rsidR="727E275E">
        <w:rPr>
          <w:rFonts w:asciiTheme="minorHAnsi" w:hAnsiTheme="minorHAnsi" w:eastAsiaTheme="minorEastAsia" w:cstheme="minorBidi"/>
          <w:sz w:val="20"/>
          <w:szCs w:val="20"/>
        </w:rPr>
        <w:t>hoidon käynneissä</w:t>
      </w:r>
      <w:r w:rsidRPr="02D421D1" w:rsidR="61CB3D69">
        <w:rPr>
          <w:rFonts w:asciiTheme="minorHAnsi" w:hAnsiTheme="minorHAnsi" w:eastAsiaTheme="minorEastAsia" w:cstheme="minorBidi"/>
          <w:sz w:val="20"/>
          <w:szCs w:val="20"/>
        </w:rPr>
        <w:t xml:space="preserve"> </w:t>
      </w:r>
      <w:r w:rsidRPr="02D421D1" w:rsidR="2AACC204">
        <w:rPr>
          <w:rFonts w:asciiTheme="minorHAnsi" w:hAnsiTheme="minorHAnsi" w:eastAsiaTheme="minorEastAsia" w:cstheme="minorBidi"/>
          <w:sz w:val="20"/>
          <w:szCs w:val="20"/>
        </w:rPr>
        <w:t>(lähtötilanne 2</w:t>
      </w:r>
      <w:r w:rsidRPr="02D421D1" w:rsidR="00275C79">
        <w:rPr>
          <w:rFonts w:asciiTheme="minorHAnsi" w:hAnsiTheme="minorHAnsi" w:eastAsiaTheme="minorEastAsia" w:cstheme="minorBidi"/>
          <w:sz w:val="20"/>
          <w:szCs w:val="20"/>
        </w:rPr>
        <w:t>–</w:t>
      </w:r>
      <w:r w:rsidRPr="02D421D1" w:rsidR="2AACC204">
        <w:rPr>
          <w:rFonts w:asciiTheme="minorHAnsi" w:hAnsiTheme="minorHAnsi" w:eastAsiaTheme="minorEastAsia" w:cstheme="minorBidi"/>
          <w:sz w:val="20"/>
          <w:szCs w:val="20"/>
        </w:rPr>
        <w:t>6 v</w:t>
      </w:r>
      <w:r w:rsidRPr="02D421D1" w:rsidR="2CBF325A">
        <w:rPr>
          <w:rFonts w:asciiTheme="minorHAnsi" w:hAnsiTheme="minorHAnsi" w:eastAsiaTheme="minorEastAsia" w:cstheme="minorBidi"/>
          <w:sz w:val="20"/>
          <w:szCs w:val="20"/>
        </w:rPr>
        <w:t>ii</w:t>
      </w:r>
      <w:r w:rsidRPr="02D421D1" w:rsidR="2AACC204">
        <w:rPr>
          <w:rFonts w:asciiTheme="minorHAnsi" w:hAnsiTheme="minorHAnsi" w:eastAsiaTheme="minorEastAsia" w:cstheme="minorBidi"/>
          <w:sz w:val="20"/>
          <w:szCs w:val="20"/>
        </w:rPr>
        <w:t>k</w:t>
      </w:r>
      <w:r w:rsidRPr="02D421D1" w:rsidR="2CBF325A">
        <w:rPr>
          <w:rFonts w:asciiTheme="minorHAnsi" w:hAnsiTheme="minorHAnsi" w:eastAsiaTheme="minorEastAsia" w:cstheme="minorBidi"/>
          <w:sz w:val="20"/>
          <w:szCs w:val="20"/>
        </w:rPr>
        <w:t>k</w:t>
      </w:r>
      <w:r w:rsidRPr="02D421D1" w:rsidR="2AACC204">
        <w:rPr>
          <w:rFonts w:asciiTheme="minorHAnsi" w:hAnsiTheme="minorHAnsi" w:eastAsiaTheme="minorEastAsia" w:cstheme="minorBidi"/>
          <w:sz w:val="20"/>
          <w:szCs w:val="20"/>
        </w:rPr>
        <w:t>oa)</w:t>
      </w:r>
      <w:r w:rsidRPr="02D421D1" w:rsidR="61CB3D69">
        <w:rPr>
          <w:rFonts w:asciiTheme="minorHAnsi" w:hAnsiTheme="minorHAnsi" w:eastAsiaTheme="minorEastAsia" w:cstheme="minorBidi"/>
          <w:sz w:val="20"/>
          <w:szCs w:val="20"/>
        </w:rPr>
        <w:t xml:space="preserve"> sekä </w:t>
      </w:r>
      <w:r w:rsidRPr="02D421D1" w:rsidR="7493CF9C">
        <w:rPr>
          <w:rFonts w:asciiTheme="minorHAnsi" w:hAnsiTheme="minorHAnsi" w:eastAsiaTheme="minorEastAsia" w:cstheme="minorBidi"/>
          <w:sz w:val="20"/>
          <w:szCs w:val="20"/>
        </w:rPr>
        <w:t>varmista</w:t>
      </w:r>
      <w:r w:rsidRPr="02D421D1" w:rsidR="771F1175">
        <w:rPr>
          <w:rFonts w:asciiTheme="minorHAnsi" w:hAnsiTheme="minorHAnsi" w:eastAsiaTheme="minorEastAsia" w:cstheme="minorBidi"/>
          <w:sz w:val="20"/>
          <w:szCs w:val="20"/>
        </w:rPr>
        <w:t>maan</w:t>
      </w:r>
      <w:r w:rsidRPr="02D421D1" w:rsidR="7493CF9C">
        <w:rPr>
          <w:rFonts w:asciiTheme="minorHAnsi" w:hAnsiTheme="minorHAnsi" w:eastAsiaTheme="minorEastAsia" w:cstheme="minorBidi"/>
          <w:sz w:val="20"/>
          <w:szCs w:val="20"/>
        </w:rPr>
        <w:t xml:space="preserve"> </w:t>
      </w:r>
      <w:r w:rsidRPr="02D421D1" w:rsidR="5865FCDC">
        <w:rPr>
          <w:rFonts w:asciiTheme="minorHAnsi" w:hAnsiTheme="minorHAnsi" w:eastAsiaTheme="minorEastAsia" w:cstheme="minorBidi"/>
          <w:sz w:val="20"/>
          <w:szCs w:val="20"/>
        </w:rPr>
        <w:t>kansallisen seurannan toteutuminen kaikissa terveyskeskuksissa</w:t>
      </w:r>
      <w:r w:rsidRPr="02D421D1" w:rsidR="727E275E">
        <w:rPr>
          <w:rFonts w:asciiTheme="minorHAnsi" w:hAnsiTheme="minorHAnsi" w:eastAsiaTheme="minorEastAsia" w:cstheme="minorBidi"/>
          <w:sz w:val="20"/>
          <w:szCs w:val="20"/>
        </w:rPr>
        <w:t>,</w:t>
      </w:r>
      <w:r w:rsidRPr="02D421D1" w:rsidR="232CABD0">
        <w:rPr>
          <w:rFonts w:asciiTheme="minorHAnsi" w:hAnsiTheme="minorHAnsi" w:eastAsiaTheme="minorEastAsia" w:cstheme="minorBidi"/>
          <w:sz w:val="20"/>
          <w:szCs w:val="20"/>
        </w:rPr>
        <w:t xml:space="preserve"> </w:t>
      </w:r>
      <w:r w:rsidRPr="02D421D1" w:rsidR="697E0761">
        <w:rPr>
          <w:rFonts w:asciiTheme="minorHAnsi" w:hAnsiTheme="minorHAnsi" w:eastAsiaTheme="minorEastAsia" w:cstheme="minorBidi"/>
          <w:sz w:val="20"/>
          <w:szCs w:val="20"/>
        </w:rPr>
        <w:t>kehittä</w:t>
      </w:r>
      <w:r w:rsidRPr="02D421D1" w:rsidR="02133D2D">
        <w:rPr>
          <w:rFonts w:asciiTheme="minorHAnsi" w:hAnsiTheme="minorHAnsi" w:eastAsiaTheme="minorEastAsia" w:cstheme="minorBidi"/>
          <w:sz w:val="20"/>
          <w:szCs w:val="20"/>
        </w:rPr>
        <w:t>mään</w:t>
      </w:r>
      <w:r w:rsidRPr="02D421D1" w:rsidR="697E0761">
        <w:rPr>
          <w:rFonts w:asciiTheme="minorHAnsi" w:hAnsiTheme="minorHAnsi" w:eastAsiaTheme="minorEastAsia" w:cstheme="minorBidi"/>
          <w:sz w:val="20"/>
          <w:szCs w:val="20"/>
        </w:rPr>
        <w:t xml:space="preserve"> ja </w:t>
      </w:r>
      <w:r w:rsidRPr="02D421D1" w:rsidR="566AE2DD">
        <w:rPr>
          <w:rFonts w:asciiTheme="minorHAnsi" w:hAnsiTheme="minorHAnsi" w:eastAsiaTheme="minorEastAsia" w:cstheme="minorBidi"/>
          <w:sz w:val="20"/>
          <w:szCs w:val="20"/>
        </w:rPr>
        <w:t>käyttöönotta</w:t>
      </w:r>
      <w:r w:rsidRPr="02D421D1" w:rsidR="02133D2D">
        <w:rPr>
          <w:rFonts w:asciiTheme="minorHAnsi" w:hAnsiTheme="minorHAnsi" w:eastAsiaTheme="minorEastAsia" w:cstheme="minorBidi"/>
          <w:sz w:val="20"/>
          <w:szCs w:val="20"/>
        </w:rPr>
        <w:t>maan</w:t>
      </w:r>
      <w:r w:rsidRPr="02D421D1" w:rsidR="566AE2DD">
        <w:rPr>
          <w:rFonts w:asciiTheme="minorHAnsi" w:hAnsiTheme="minorHAnsi" w:eastAsiaTheme="minorEastAsia" w:cstheme="minorBidi"/>
          <w:sz w:val="20"/>
          <w:szCs w:val="20"/>
        </w:rPr>
        <w:t xml:space="preserve"> monialaisten palveluiden</w:t>
      </w:r>
      <w:r w:rsidRPr="02D421D1" w:rsidR="0F1A194B">
        <w:rPr>
          <w:rFonts w:asciiTheme="minorHAnsi" w:hAnsiTheme="minorHAnsi" w:eastAsiaTheme="minorEastAsia" w:cstheme="minorBidi"/>
          <w:sz w:val="20"/>
          <w:szCs w:val="20"/>
        </w:rPr>
        <w:t xml:space="preserve"> varhaisen tuen</w:t>
      </w:r>
      <w:r w:rsidRPr="02D421D1" w:rsidR="566AE2DD">
        <w:rPr>
          <w:rFonts w:asciiTheme="minorHAnsi" w:hAnsiTheme="minorHAnsi" w:eastAsiaTheme="minorEastAsia" w:cstheme="minorBidi"/>
          <w:sz w:val="20"/>
          <w:szCs w:val="20"/>
        </w:rPr>
        <w:t xml:space="preserve"> integroidut toimintamallit ja digitaaliset palvelut hyvinvointialuelaajuisesti</w:t>
      </w:r>
      <w:r w:rsidRPr="02D421D1" w:rsidR="6DF2E67C">
        <w:rPr>
          <w:rFonts w:asciiTheme="minorHAnsi" w:hAnsiTheme="minorHAnsi" w:eastAsiaTheme="minorEastAsia" w:cstheme="minorBidi"/>
          <w:sz w:val="20"/>
          <w:szCs w:val="20"/>
        </w:rPr>
        <w:t xml:space="preserve">, </w:t>
      </w:r>
      <w:r w:rsidRPr="02D421D1" w:rsidR="73EC6777">
        <w:rPr>
          <w:rFonts w:asciiTheme="minorHAnsi" w:hAnsiTheme="minorHAnsi" w:eastAsiaTheme="minorEastAsia" w:cstheme="minorBidi"/>
          <w:sz w:val="20"/>
          <w:szCs w:val="20"/>
        </w:rPr>
        <w:t xml:space="preserve">sekä </w:t>
      </w:r>
      <w:r w:rsidRPr="02D421D1" w:rsidR="5436412D">
        <w:rPr>
          <w:rFonts w:asciiTheme="minorHAnsi" w:hAnsiTheme="minorHAnsi" w:eastAsiaTheme="minorEastAsia" w:cstheme="minorBidi"/>
          <w:sz w:val="20"/>
          <w:szCs w:val="20"/>
        </w:rPr>
        <w:t>kasvatta</w:t>
      </w:r>
      <w:r w:rsidRPr="02D421D1" w:rsidR="02133D2D">
        <w:rPr>
          <w:rFonts w:asciiTheme="minorHAnsi" w:hAnsiTheme="minorHAnsi" w:eastAsiaTheme="minorEastAsia" w:cstheme="minorBidi"/>
          <w:sz w:val="20"/>
          <w:szCs w:val="20"/>
        </w:rPr>
        <w:t>maan</w:t>
      </w:r>
      <w:r w:rsidRPr="02D421D1" w:rsidR="700E8DD7">
        <w:rPr>
          <w:rFonts w:asciiTheme="minorHAnsi" w:hAnsiTheme="minorHAnsi" w:eastAsiaTheme="minorEastAsia" w:cstheme="minorBidi"/>
          <w:sz w:val="20"/>
          <w:szCs w:val="20"/>
        </w:rPr>
        <w:t xml:space="preserve"> </w:t>
      </w:r>
      <w:r w:rsidRPr="02D421D1" w:rsidR="0D56D6EC">
        <w:rPr>
          <w:rFonts w:asciiTheme="minorHAnsi" w:hAnsiTheme="minorHAnsi" w:eastAsiaTheme="minorEastAsia" w:cstheme="minorBidi"/>
          <w:sz w:val="20"/>
          <w:szCs w:val="20"/>
        </w:rPr>
        <w:t>sähköisen asioinnin</w:t>
      </w:r>
      <w:r w:rsidRPr="02D421D1" w:rsidR="19580BCF">
        <w:rPr>
          <w:rFonts w:asciiTheme="minorHAnsi" w:hAnsiTheme="minorHAnsi" w:eastAsiaTheme="minorEastAsia" w:cstheme="minorBidi"/>
          <w:sz w:val="20"/>
          <w:szCs w:val="20"/>
        </w:rPr>
        <w:t xml:space="preserve"> </w:t>
      </w:r>
      <w:r w:rsidRPr="02D421D1" w:rsidR="17A1DE51">
        <w:rPr>
          <w:rFonts w:asciiTheme="minorHAnsi" w:hAnsiTheme="minorHAnsi" w:eastAsiaTheme="minorEastAsia" w:cstheme="minorBidi"/>
          <w:sz w:val="20"/>
          <w:szCs w:val="20"/>
        </w:rPr>
        <w:t xml:space="preserve">osuutta </w:t>
      </w:r>
      <w:r w:rsidRPr="02D421D1" w:rsidR="36B5D20B">
        <w:rPr>
          <w:rFonts w:asciiTheme="minorHAnsi" w:hAnsiTheme="minorHAnsi" w:eastAsiaTheme="minorEastAsia" w:cstheme="minorBidi"/>
          <w:sz w:val="20"/>
          <w:szCs w:val="20"/>
        </w:rPr>
        <w:t>kaikista yhteydenotoista</w:t>
      </w:r>
      <w:r w:rsidRPr="02D421D1" w:rsidR="61CB3D69">
        <w:rPr>
          <w:rFonts w:asciiTheme="minorHAnsi" w:hAnsiTheme="minorHAnsi" w:eastAsiaTheme="minorEastAsia" w:cstheme="minorBidi"/>
          <w:sz w:val="20"/>
          <w:szCs w:val="20"/>
        </w:rPr>
        <w:t>.</w:t>
      </w:r>
      <w:r w:rsidRPr="02D421D1" w:rsidR="328B4A1E">
        <w:rPr>
          <w:rFonts w:asciiTheme="minorHAnsi" w:hAnsiTheme="minorHAnsi" w:eastAsiaTheme="minorEastAsia" w:cstheme="minorBidi"/>
          <w:sz w:val="20"/>
          <w:szCs w:val="20"/>
        </w:rPr>
        <w:t xml:space="preserve"> Näiden tavoitteiden saavuttaminen olisi </w:t>
      </w:r>
      <w:r w:rsidRPr="02D421D1" w:rsidR="3C614A65">
        <w:rPr>
          <w:rFonts w:asciiTheme="minorHAnsi" w:hAnsiTheme="minorHAnsi" w:eastAsiaTheme="minorEastAsia" w:cstheme="minorBidi"/>
          <w:sz w:val="20"/>
          <w:szCs w:val="20"/>
        </w:rPr>
        <w:t xml:space="preserve">korkean palvelutarpeen ja haastavan taloustilanteen takia </w:t>
      </w:r>
      <w:r w:rsidRPr="02D421D1" w:rsidR="328B4A1E">
        <w:rPr>
          <w:rFonts w:asciiTheme="minorHAnsi" w:hAnsiTheme="minorHAnsi" w:eastAsiaTheme="minorEastAsia" w:cstheme="minorBidi"/>
          <w:sz w:val="20"/>
          <w:szCs w:val="20"/>
        </w:rPr>
        <w:t xml:space="preserve">hyvin hankalaa ilman </w:t>
      </w:r>
      <w:r w:rsidRPr="02D421D1" w:rsidR="1B14C473">
        <w:rPr>
          <w:rFonts w:asciiTheme="minorHAnsi" w:hAnsiTheme="minorHAnsi" w:eastAsiaTheme="minorEastAsia" w:cstheme="minorBidi"/>
          <w:sz w:val="20"/>
          <w:szCs w:val="20"/>
        </w:rPr>
        <w:t>RRP</w:t>
      </w:r>
      <w:r w:rsidRPr="02D421D1" w:rsidR="6CE57553">
        <w:rPr>
          <w:rFonts w:asciiTheme="minorHAnsi" w:hAnsiTheme="minorHAnsi" w:eastAsiaTheme="minorEastAsia" w:cstheme="minorBidi"/>
          <w:sz w:val="20"/>
          <w:szCs w:val="20"/>
        </w:rPr>
        <w:t xml:space="preserve"> </w:t>
      </w:r>
      <w:r w:rsidRPr="02D421D1" w:rsidR="328B4A1E">
        <w:rPr>
          <w:rFonts w:asciiTheme="minorHAnsi" w:hAnsiTheme="minorHAnsi" w:eastAsiaTheme="minorEastAsia" w:cstheme="minorBidi"/>
          <w:sz w:val="20"/>
          <w:szCs w:val="20"/>
        </w:rPr>
        <w:t>hankerahoitust</w:t>
      </w:r>
      <w:r w:rsidRPr="02D421D1" w:rsidR="6C3F325D">
        <w:rPr>
          <w:rFonts w:asciiTheme="minorHAnsi" w:hAnsiTheme="minorHAnsi" w:eastAsiaTheme="minorEastAsia" w:cstheme="minorBidi"/>
          <w:sz w:val="20"/>
          <w:szCs w:val="20"/>
        </w:rPr>
        <w:t>a.</w:t>
      </w:r>
      <w:r w:rsidRPr="02D421D1" w:rsidR="5209D182">
        <w:rPr>
          <w:rFonts w:asciiTheme="minorHAnsi" w:hAnsiTheme="minorHAnsi" w:eastAsiaTheme="minorEastAsia" w:cstheme="minorBidi"/>
          <w:sz w:val="20"/>
          <w:szCs w:val="20"/>
        </w:rPr>
        <w:t xml:space="preserve"> </w:t>
      </w:r>
    </w:p>
    <w:p w:rsidR="00ED35F2" w:rsidP="23ABAFE0" w:rsidRDefault="5253F336" w14:paraId="632F68EE" w14:textId="4E081F1C">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Kehittämistoimenpiteet on valittu siten, että ne ovat linjassa muiden alueellisten kehittämishankkeiden</w:t>
      </w:r>
      <w:r w:rsidRPr="23ABAFE0" w:rsidR="7610AE4D">
        <w:rPr>
          <w:rFonts w:asciiTheme="minorHAnsi" w:hAnsiTheme="minorHAnsi" w:eastAsiaTheme="minorEastAsia" w:cstheme="minorBidi"/>
          <w:sz w:val="20"/>
          <w:szCs w:val="20"/>
        </w:rPr>
        <w:t xml:space="preserve">, hyvinvointialuestrategian, </w:t>
      </w:r>
      <w:r w:rsidRPr="23ABAFE0" w:rsidR="4A647FA8">
        <w:rPr>
          <w:rFonts w:asciiTheme="minorHAnsi" w:hAnsiTheme="minorHAnsi" w:eastAsiaTheme="minorEastAsia" w:cstheme="minorBidi"/>
          <w:sz w:val="20"/>
          <w:szCs w:val="20"/>
        </w:rPr>
        <w:t>Kymenlaakson alueellisen hyvinvointike</w:t>
      </w:r>
      <w:r w:rsidRPr="23ABAFE0" w:rsidR="75006D37">
        <w:rPr>
          <w:rFonts w:asciiTheme="minorHAnsi" w:hAnsiTheme="minorHAnsi" w:eastAsiaTheme="minorEastAsia" w:cstheme="minorBidi"/>
          <w:sz w:val="20"/>
          <w:szCs w:val="20"/>
        </w:rPr>
        <w:t>rtomukse</w:t>
      </w:r>
      <w:r w:rsidRPr="23ABAFE0" w:rsidR="68C4B72A">
        <w:rPr>
          <w:rFonts w:asciiTheme="minorHAnsi" w:hAnsiTheme="minorHAnsi" w:eastAsiaTheme="minorEastAsia" w:cstheme="minorBidi"/>
          <w:sz w:val="20"/>
          <w:szCs w:val="20"/>
        </w:rPr>
        <w:t xml:space="preserve">n ja -suunnitelman </w:t>
      </w:r>
      <w:r w:rsidRPr="23ABAFE0" w:rsidR="5AC1EC03">
        <w:rPr>
          <w:rFonts w:asciiTheme="minorHAnsi" w:hAnsiTheme="minorHAnsi" w:eastAsiaTheme="minorEastAsia" w:cstheme="minorBidi"/>
          <w:sz w:val="20"/>
          <w:szCs w:val="20"/>
        </w:rPr>
        <w:t>2020</w:t>
      </w:r>
      <w:r w:rsidRPr="23ABAFE0" w:rsidR="02B4A2B9">
        <w:rPr>
          <w:rFonts w:asciiTheme="minorHAnsi" w:hAnsiTheme="minorHAnsi" w:eastAsiaTheme="minorEastAsia" w:cstheme="minorBidi"/>
          <w:sz w:val="20"/>
          <w:szCs w:val="20"/>
        </w:rPr>
        <w:t>–</w:t>
      </w:r>
      <w:r w:rsidRPr="23ABAFE0" w:rsidR="5AC1EC03">
        <w:rPr>
          <w:rFonts w:asciiTheme="minorHAnsi" w:hAnsiTheme="minorHAnsi" w:eastAsiaTheme="minorEastAsia" w:cstheme="minorBidi"/>
          <w:sz w:val="20"/>
          <w:szCs w:val="20"/>
        </w:rPr>
        <w:t>2025</w:t>
      </w:r>
      <w:r w:rsidRPr="23ABAFE0">
        <w:rPr>
          <w:rFonts w:asciiTheme="minorHAnsi" w:hAnsiTheme="minorHAnsi" w:eastAsiaTheme="minorEastAsia" w:cstheme="minorBidi"/>
          <w:sz w:val="20"/>
          <w:szCs w:val="20"/>
        </w:rPr>
        <w:t xml:space="preserve"> </w:t>
      </w:r>
      <w:r w:rsidRPr="23ABAFE0" w:rsidR="5AC1EC03">
        <w:rPr>
          <w:rFonts w:asciiTheme="minorHAnsi" w:hAnsiTheme="minorHAnsi" w:eastAsiaTheme="minorEastAsia" w:cstheme="minorBidi"/>
          <w:sz w:val="20"/>
          <w:szCs w:val="20"/>
        </w:rPr>
        <w:t>sekä</w:t>
      </w:r>
      <w:r w:rsidRPr="23ABAFE0">
        <w:rPr>
          <w:rFonts w:asciiTheme="minorHAnsi" w:hAnsiTheme="minorHAnsi" w:eastAsiaTheme="minorEastAsia" w:cstheme="minorBidi"/>
          <w:sz w:val="20"/>
          <w:szCs w:val="20"/>
        </w:rPr>
        <w:t xml:space="preserve"> </w:t>
      </w:r>
      <w:r w:rsidRPr="23ABAFE0" w:rsidR="2B8015A9">
        <w:rPr>
          <w:rFonts w:asciiTheme="minorHAnsi" w:hAnsiTheme="minorHAnsi" w:eastAsiaTheme="minorEastAsia" w:cstheme="minorBidi"/>
          <w:sz w:val="20"/>
          <w:szCs w:val="20"/>
        </w:rPr>
        <w:t xml:space="preserve">muiden </w:t>
      </w:r>
      <w:r w:rsidRPr="23ABAFE0" w:rsidR="290122B8">
        <w:rPr>
          <w:rFonts w:asciiTheme="minorHAnsi" w:hAnsiTheme="minorHAnsi" w:eastAsiaTheme="minorEastAsia" w:cstheme="minorBidi"/>
          <w:sz w:val="20"/>
          <w:szCs w:val="20"/>
        </w:rPr>
        <w:t xml:space="preserve">valtionavustushankkeiden kanssa. </w:t>
      </w:r>
      <w:r w:rsidRPr="23ABAFE0" w:rsidR="0453B218">
        <w:rPr>
          <w:rFonts w:asciiTheme="minorHAnsi" w:hAnsiTheme="minorHAnsi" w:eastAsiaTheme="minorEastAsia" w:cstheme="minorBidi"/>
          <w:sz w:val="20"/>
          <w:szCs w:val="20"/>
        </w:rPr>
        <w:t>Hank</w:t>
      </w:r>
      <w:r w:rsidRPr="23ABAFE0" w:rsidR="02B4A2B9">
        <w:rPr>
          <w:rFonts w:asciiTheme="minorHAnsi" w:hAnsiTheme="minorHAnsi" w:eastAsiaTheme="minorEastAsia" w:cstheme="minorBidi"/>
          <w:sz w:val="20"/>
          <w:szCs w:val="20"/>
        </w:rPr>
        <w:t xml:space="preserve">keella pyritään </w:t>
      </w:r>
      <w:r w:rsidRPr="23ABAFE0" w:rsidR="4FD570D3">
        <w:rPr>
          <w:rFonts w:asciiTheme="minorHAnsi" w:hAnsiTheme="minorHAnsi" w:eastAsiaTheme="minorEastAsia" w:cstheme="minorBidi"/>
          <w:sz w:val="20"/>
          <w:szCs w:val="20"/>
        </w:rPr>
        <w:t>pitkäjänteis</w:t>
      </w:r>
      <w:r w:rsidRPr="23ABAFE0" w:rsidR="02B4A2B9">
        <w:rPr>
          <w:rFonts w:asciiTheme="minorHAnsi" w:hAnsiTheme="minorHAnsi" w:eastAsiaTheme="minorEastAsia" w:cstheme="minorBidi"/>
          <w:sz w:val="20"/>
          <w:szCs w:val="20"/>
        </w:rPr>
        <w:t>een</w:t>
      </w:r>
      <w:r w:rsidRPr="23ABAFE0" w:rsidR="4FD570D3">
        <w:rPr>
          <w:rFonts w:asciiTheme="minorHAnsi" w:hAnsiTheme="minorHAnsi" w:eastAsiaTheme="minorEastAsia" w:cstheme="minorBidi"/>
          <w:sz w:val="20"/>
          <w:szCs w:val="20"/>
        </w:rPr>
        <w:t xml:space="preserve"> </w:t>
      </w:r>
      <w:r w:rsidRPr="23ABAFE0" w:rsidR="04D78178">
        <w:rPr>
          <w:rFonts w:asciiTheme="minorHAnsi" w:hAnsiTheme="minorHAnsi" w:eastAsiaTheme="minorEastAsia" w:cstheme="minorBidi"/>
          <w:sz w:val="20"/>
          <w:szCs w:val="20"/>
        </w:rPr>
        <w:t>alueell</w:t>
      </w:r>
      <w:r w:rsidRPr="23ABAFE0" w:rsidR="21349589">
        <w:rPr>
          <w:rFonts w:asciiTheme="minorHAnsi" w:hAnsiTheme="minorHAnsi" w:eastAsiaTheme="minorEastAsia" w:cstheme="minorBidi"/>
          <w:sz w:val="20"/>
          <w:szCs w:val="20"/>
        </w:rPr>
        <w:t>iseen</w:t>
      </w:r>
      <w:r w:rsidRPr="23ABAFE0" w:rsidR="04D78178">
        <w:rPr>
          <w:rFonts w:asciiTheme="minorHAnsi" w:hAnsiTheme="minorHAnsi" w:eastAsiaTheme="minorEastAsia" w:cstheme="minorBidi"/>
          <w:sz w:val="20"/>
          <w:szCs w:val="20"/>
        </w:rPr>
        <w:t xml:space="preserve"> yhtenäistämis</w:t>
      </w:r>
      <w:r w:rsidRPr="23ABAFE0" w:rsidR="21349589">
        <w:rPr>
          <w:rFonts w:asciiTheme="minorHAnsi" w:hAnsiTheme="minorHAnsi" w:eastAsiaTheme="minorEastAsia" w:cstheme="minorBidi"/>
          <w:sz w:val="20"/>
          <w:szCs w:val="20"/>
        </w:rPr>
        <w:t>een</w:t>
      </w:r>
      <w:r w:rsidRPr="23ABAFE0" w:rsidR="04D78178">
        <w:rPr>
          <w:rFonts w:asciiTheme="minorHAnsi" w:hAnsiTheme="minorHAnsi" w:eastAsiaTheme="minorEastAsia" w:cstheme="minorBidi"/>
          <w:sz w:val="20"/>
          <w:szCs w:val="20"/>
        </w:rPr>
        <w:t xml:space="preserve"> sekä toimeenpano</w:t>
      </w:r>
      <w:r w:rsidRPr="23ABAFE0" w:rsidR="21349589">
        <w:rPr>
          <w:rFonts w:asciiTheme="minorHAnsi" w:hAnsiTheme="minorHAnsi" w:eastAsiaTheme="minorEastAsia" w:cstheme="minorBidi"/>
          <w:sz w:val="20"/>
          <w:szCs w:val="20"/>
        </w:rPr>
        <w:t>on</w:t>
      </w:r>
      <w:r w:rsidRPr="23ABAFE0" w:rsidR="6FB9EEC7">
        <w:rPr>
          <w:rFonts w:asciiTheme="minorHAnsi" w:hAnsiTheme="minorHAnsi" w:eastAsiaTheme="minorEastAsia" w:cstheme="minorBidi"/>
          <w:sz w:val="20"/>
          <w:szCs w:val="20"/>
        </w:rPr>
        <w:t xml:space="preserve"> ilman, että</w:t>
      </w:r>
      <w:r w:rsidRPr="23ABAFE0" w:rsidR="4807FDD0">
        <w:rPr>
          <w:rFonts w:asciiTheme="minorHAnsi" w:hAnsiTheme="minorHAnsi" w:eastAsiaTheme="minorEastAsia" w:cstheme="minorBidi"/>
          <w:sz w:val="20"/>
          <w:szCs w:val="20"/>
        </w:rPr>
        <w:t xml:space="preserve"> </w:t>
      </w:r>
      <w:r w:rsidRPr="23ABAFE0" w:rsidR="269D4FCE">
        <w:rPr>
          <w:rFonts w:asciiTheme="minorHAnsi" w:hAnsiTheme="minorHAnsi" w:eastAsiaTheme="minorEastAsia" w:cstheme="minorBidi"/>
          <w:sz w:val="20"/>
          <w:szCs w:val="20"/>
        </w:rPr>
        <w:t xml:space="preserve">muiden </w:t>
      </w:r>
      <w:r w:rsidRPr="23ABAFE0" w:rsidR="52A985E5">
        <w:rPr>
          <w:rFonts w:asciiTheme="minorHAnsi" w:hAnsiTheme="minorHAnsi" w:eastAsiaTheme="minorEastAsia" w:cstheme="minorBidi"/>
          <w:sz w:val="20"/>
          <w:szCs w:val="20"/>
        </w:rPr>
        <w:t xml:space="preserve">hankkeiden </w:t>
      </w:r>
      <w:r w:rsidRPr="23ABAFE0" w:rsidR="3907583F">
        <w:rPr>
          <w:rFonts w:asciiTheme="minorHAnsi" w:hAnsiTheme="minorHAnsi" w:eastAsiaTheme="minorEastAsia" w:cstheme="minorBidi"/>
          <w:sz w:val="20"/>
          <w:szCs w:val="20"/>
        </w:rPr>
        <w:t>kanssa ilmenee</w:t>
      </w:r>
      <w:r w:rsidRPr="23ABAFE0" w:rsidR="52A985E5">
        <w:rPr>
          <w:rFonts w:asciiTheme="minorHAnsi" w:hAnsiTheme="minorHAnsi" w:eastAsiaTheme="minorEastAsia" w:cstheme="minorBidi"/>
          <w:sz w:val="20"/>
          <w:szCs w:val="20"/>
        </w:rPr>
        <w:t xml:space="preserve"> päällekkäisyy</w:t>
      </w:r>
      <w:r w:rsidRPr="23ABAFE0" w:rsidR="3907583F">
        <w:rPr>
          <w:rFonts w:asciiTheme="minorHAnsi" w:hAnsiTheme="minorHAnsi" w:eastAsiaTheme="minorEastAsia" w:cstheme="minorBidi"/>
          <w:sz w:val="20"/>
          <w:szCs w:val="20"/>
        </w:rPr>
        <w:t>ksi</w:t>
      </w:r>
      <w:r w:rsidRPr="23ABAFE0" w:rsidR="52A985E5">
        <w:rPr>
          <w:rFonts w:asciiTheme="minorHAnsi" w:hAnsiTheme="minorHAnsi" w:eastAsiaTheme="minorEastAsia" w:cstheme="minorBidi"/>
          <w:sz w:val="20"/>
          <w:szCs w:val="20"/>
        </w:rPr>
        <w:t xml:space="preserve">ä. </w:t>
      </w:r>
      <w:r w:rsidRPr="23ABAFE0" w:rsidR="3907583F">
        <w:rPr>
          <w:rFonts w:asciiTheme="minorHAnsi" w:hAnsiTheme="minorHAnsi" w:eastAsiaTheme="minorEastAsia" w:cstheme="minorBidi"/>
          <w:sz w:val="20"/>
          <w:szCs w:val="20"/>
        </w:rPr>
        <w:t>Ha</w:t>
      </w:r>
      <w:r w:rsidRPr="23ABAFE0" w:rsidR="387D7B6E">
        <w:rPr>
          <w:rFonts w:asciiTheme="minorHAnsi" w:hAnsiTheme="minorHAnsi" w:eastAsiaTheme="minorEastAsia" w:cstheme="minorBidi"/>
          <w:sz w:val="20"/>
          <w:szCs w:val="20"/>
        </w:rPr>
        <w:t>n</w:t>
      </w:r>
      <w:r w:rsidRPr="23ABAFE0" w:rsidR="3907583F">
        <w:rPr>
          <w:rFonts w:asciiTheme="minorHAnsi" w:hAnsiTheme="minorHAnsi" w:eastAsiaTheme="minorEastAsia" w:cstheme="minorBidi"/>
          <w:sz w:val="20"/>
          <w:szCs w:val="20"/>
        </w:rPr>
        <w:t>kesuunnitelma</w:t>
      </w:r>
      <w:r w:rsidRPr="23ABAFE0" w:rsidR="4B4106EA">
        <w:rPr>
          <w:rFonts w:asciiTheme="minorHAnsi" w:hAnsiTheme="minorHAnsi" w:eastAsiaTheme="minorEastAsia" w:cstheme="minorBidi"/>
          <w:sz w:val="20"/>
          <w:szCs w:val="20"/>
        </w:rPr>
        <w:t>an kirjat</w:t>
      </w:r>
      <w:r w:rsidRPr="23ABAFE0" w:rsidR="1DA5D3A6">
        <w:rPr>
          <w:rFonts w:asciiTheme="minorHAnsi" w:hAnsiTheme="minorHAnsi" w:eastAsiaTheme="minorEastAsia" w:cstheme="minorBidi"/>
          <w:sz w:val="20"/>
          <w:szCs w:val="20"/>
        </w:rPr>
        <w:t xml:space="preserve">ut toimenpiteet ovat </w:t>
      </w:r>
      <w:r w:rsidRPr="23ABAFE0" w:rsidR="0080603C">
        <w:rPr>
          <w:rFonts w:asciiTheme="minorHAnsi" w:hAnsiTheme="minorHAnsi" w:eastAsiaTheme="minorEastAsia" w:cstheme="minorBidi"/>
          <w:sz w:val="20"/>
          <w:szCs w:val="20"/>
        </w:rPr>
        <w:t>yhteen sovitettuja</w:t>
      </w:r>
      <w:r w:rsidRPr="23ABAFE0" w:rsidR="1413E05B">
        <w:rPr>
          <w:rFonts w:asciiTheme="minorHAnsi" w:hAnsiTheme="minorHAnsi" w:eastAsiaTheme="minorEastAsia" w:cstheme="minorBidi"/>
          <w:sz w:val="20"/>
          <w:szCs w:val="20"/>
        </w:rPr>
        <w:t xml:space="preserve"> hankeoppaan kanssa ja </w:t>
      </w:r>
      <w:r w:rsidRPr="23ABAFE0" w:rsidR="22E8D048">
        <w:rPr>
          <w:rFonts w:asciiTheme="minorHAnsi" w:hAnsiTheme="minorHAnsi" w:eastAsiaTheme="minorEastAsia" w:cstheme="minorBidi"/>
          <w:sz w:val="20"/>
          <w:szCs w:val="20"/>
        </w:rPr>
        <w:t>ne tähtäävät konkreettisiin muutoksiin ja toimenpiteisiin.</w:t>
      </w:r>
      <w:r w:rsidRPr="23ABAFE0" w:rsidR="5271F4AB">
        <w:rPr>
          <w:rFonts w:asciiTheme="minorHAnsi" w:hAnsiTheme="minorHAnsi" w:eastAsiaTheme="minorEastAsia" w:cstheme="minorBidi"/>
          <w:sz w:val="20"/>
          <w:szCs w:val="20"/>
        </w:rPr>
        <w:t xml:space="preserve"> </w:t>
      </w:r>
      <w:r w:rsidRPr="23ABAFE0" w:rsidR="7783FF5B">
        <w:rPr>
          <w:rFonts w:asciiTheme="minorHAnsi" w:hAnsiTheme="minorHAnsi" w:eastAsiaTheme="minorEastAsia" w:cstheme="minorBidi"/>
          <w:sz w:val="20"/>
          <w:szCs w:val="20"/>
        </w:rPr>
        <w:t xml:space="preserve">Toimenpiteet tukevat koko </w:t>
      </w:r>
      <w:r w:rsidRPr="23ABAFE0" w:rsidR="1E7DE05A">
        <w:rPr>
          <w:rFonts w:asciiTheme="minorHAnsi" w:hAnsiTheme="minorHAnsi" w:eastAsiaTheme="minorEastAsia" w:cstheme="minorBidi"/>
          <w:sz w:val="20"/>
          <w:szCs w:val="20"/>
        </w:rPr>
        <w:t>hyvinvointialueen palvelujärjestelmän kehittymistä siten, että digipalveluiden ja muiden palveluiden kokonaisuus muodostaa tarkoituksenmukaisen ja elämäntilannelähtöisen kokonaisuuden.</w:t>
      </w:r>
      <w:r w:rsidR="00B6276C">
        <w:rPr>
          <w:rFonts w:asciiTheme="minorHAnsi" w:hAnsiTheme="minorHAnsi" w:eastAsiaTheme="minorEastAsia" w:cstheme="minorBidi"/>
          <w:sz w:val="20"/>
          <w:szCs w:val="20"/>
        </w:rPr>
        <w:t xml:space="preserve"> Hanke toteuttaa myös Kymenlaakson hyvinvointialueen strategisia painopisteitä.</w:t>
      </w:r>
    </w:p>
    <w:p w:rsidR="00BA0B9D" w:rsidP="23ABAFE0" w:rsidRDefault="428ACC15" w14:paraId="3CD5B2D2" w14:textId="070DB3E5">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Kymenlaakson hyvinvointialueen strategiset painopisteet ovat:</w:t>
      </w:r>
    </w:p>
    <w:p w:rsidRPr="00300C68" w:rsidR="00E276A6" w:rsidP="00191C69" w:rsidRDefault="54B313D1" w14:paraId="4758030B" w14:textId="20684C89">
      <w:pPr>
        <w:pStyle w:val="Luettelokappale"/>
        <w:numPr>
          <w:ilvl w:val="0"/>
          <w:numId w:val="46"/>
        </w:numPr>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Tarpeenmukaiset ja vaikuttavat palvelut kaikille kymenlaaksolaisille</w:t>
      </w:r>
    </w:p>
    <w:p w:rsidRPr="00300C68" w:rsidR="00E276A6" w:rsidP="00191C69" w:rsidRDefault="54B313D1" w14:paraId="3474DCE2" w14:textId="19DCCACE">
      <w:pPr>
        <w:pStyle w:val="Luettelokappale"/>
        <w:numPr>
          <w:ilvl w:val="0"/>
          <w:numId w:val="46"/>
        </w:numPr>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Talouden tasapaino uudistumisen kautta</w:t>
      </w:r>
    </w:p>
    <w:p w:rsidRPr="00300C68" w:rsidR="00BA0B9D" w:rsidP="00191C69" w:rsidRDefault="54B313D1" w14:paraId="5646C8E3" w14:textId="7EA382A6">
      <w:pPr>
        <w:pStyle w:val="Luettelokappale"/>
        <w:numPr>
          <w:ilvl w:val="0"/>
          <w:numId w:val="46"/>
        </w:numPr>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Hyvinvoiva henkilöstö</w:t>
      </w:r>
    </w:p>
    <w:p w:rsidRPr="00D10F6C" w:rsidR="00D10F6C" w:rsidP="62F91391" w:rsidRDefault="2401DA1C" w14:paraId="3F58D1F2" w14:textId="244B1032">
      <w:pPr>
        <w:ind w:left="0"/>
        <w:jc w:val="both"/>
        <w:rPr>
          <w:rFonts w:asciiTheme="minorHAnsi" w:hAnsiTheme="minorHAnsi" w:eastAsiaTheme="minorEastAsia" w:cstheme="minorBidi"/>
          <w:sz w:val="20"/>
          <w:szCs w:val="20"/>
        </w:rPr>
      </w:pPr>
      <w:r w:rsidRPr="62F91391">
        <w:rPr>
          <w:rFonts w:asciiTheme="minorHAnsi" w:hAnsiTheme="minorHAnsi" w:eastAsiaTheme="minorEastAsia" w:cstheme="minorBidi"/>
          <w:sz w:val="20"/>
          <w:szCs w:val="20"/>
        </w:rPr>
        <w:t xml:space="preserve">Tämä hanke vahvistaa </w:t>
      </w:r>
      <w:r w:rsidRPr="62F91391" w:rsidR="58F4B1A5">
        <w:rPr>
          <w:rFonts w:asciiTheme="minorHAnsi" w:hAnsiTheme="minorHAnsi" w:eastAsiaTheme="minorEastAsia" w:cstheme="minorBidi"/>
          <w:sz w:val="20"/>
          <w:szCs w:val="20"/>
        </w:rPr>
        <w:t>etenkin ensimmäistä</w:t>
      </w:r>
      <w:r w:rsidRPr="62F91391" w:rsidR="5671E20E">
        <w:rPr>
          <w:rFonts w:asciiTheme="minorHAnsi" w:hAnsiTheme="minorHAnsi" w:eastAsiaTheme="minorEastAsia" w:cstheme="minorBidi"/>
          <w:sz w:val="20"/>
          <w:szCs w:val="20"/>
        </w:rPr>
        <w:t xml:space="preserve"> strategista tavoitetta</w:t>
      </w:r>
      <w:r w:rsidRPr="62F91391" w:rsidR="7E9E2E75">
        <w:rPr>
          <w:rFonts w:asciiTheme="minorHAnsi" w:hAnsiTheme="minorHAnsi" w:eastAsiaTheme="minorEastAsia" w:cstheme="minorBidi"/>
          <w:sz w:val="20"/>
          <w:szCs w:val="20"/>
        </w:rPr>
        <w:t xml:space="preserve"> (miltei koko investointi 1)</w:t>
      </w:r>
      <w:r w:rsidRPr="62F91391" w:rsidR="4C144271">
        <w:rPr>
          <w:rFonts w:asciiTheme="minorHAnsi" w:hAnsiTheme="minorHAnsi" w:eastAsiaTheme="minorEastAsia" w:cstheme="minorBidi"/>
          <w:sz w:val="20"/>
          <w:szCs w:val="20"/>
        </w:rPr>
        <w:t xml:space="preserve">, tuo digitalisaation kautta hyötyä toiseen </w:t>
      </w:r>
      <w:r w:rsidRPr="62F91391" w:rsidR="66CF0EAD">
        <w:rPr>
          <w:rFonts w:asciiTheme="minorHAnsi" w:hAnsiTheme="minorHAnsi" w:eastAsiaTheme="minorEastAsia" w:cstheme="minorBidi"/>
          <w:sz w:val="20"/>
          <w:szCs w:val="20"/>
        </w:rPr>
        <w:t xml:space="preserve">(investoinnit 1 ja 4) </w:t>
      </w:r>
      <w:r w:rsidRPr="62F91391" w:rsidR="4C144271">
        <w:rPr>
          <w:rFonts w:asciiTheme="minorHAnsi" w:hAnsiTheme="minorHAnsi" w:eastAsiaTheme="minorEastAsia" w:cstheme="minorBidi"/>
          <w:sz w:val="20"/>
          <w:szCs w:val="20"/>
        </w:rPr>
        <w:t xml:space="preserve">ja </w:t>
      </w:r>
      <w:r w:rsidRPr="62F91391" w:rsidR="68EE1371">
        <w:rPr>
          <w:rFonts w:asciiTheme="minorHAnsi" w:hAnsiTheme="minorHAnsi" w:eastAsiaTheme="minorEastAsia" w:cstheme="minorBidi"/>
          <w:sz w:val="20"/>
          <w:szCs w:val="20"/>
        </w:rPr>
        <w:t>parantaa</w:t>
      </w:r>
      <w:r w:rsidRPr="62F91391" w:rsidR="4C144271">
        <w:rPr>
          <w:rFonts w:asciiTheme="minorHAnsi" w:hAnsiTheme="minorHAnsi" w:eastAsiaTheme="minorEastAsia" w:cstheme="minorBidi"/>
          <w:sz w:val="20"/>
          <w:szCs w:val="20"/>
        </w:rPr>
        <w:t xml:space="preserve"> ammattilaisten työkalujen (investointi 4)</w:t>
      </w:r>
      <w:r w:rsidRPr="62F91391" w:rsidR="66CF0EAD">
        <w:rPr>
          <w:rFonts w:asciiTheme="minorHAnsi" w:hAnsiTheme="minorHAnsi" w:eastAsiaTheme="minorEastAsia" w:cstheme="minorBidi"/>
          <w:sz w:val="20"/>
          <w:szCs w:val="20"/>
        </w:rPr>
        <w:t xml:space="preserve"> kautta </w:t>
      </w:r>
      <w:r w:rsidRPr="62F91391" w:rsidR="5671E20E">
        <w:rPr>
          <w:rFonts w:asciiTheme="minorHAnsi" w:hAnsiTheme="minorHAnsi" w:eastAsiaTheme="minorEastAsia" w:cstheme="minorBidi"/>
          <w:sz w:val="20"/>
          <w:szCs w:val="20"/>
        </w:rPr>
        <w:t>myös henkilöstön hyvinvointia.</w:t>
      </w:r>
    </w:p>
    <w:p w:rsidRPr="00191C69" w:rsidR="68D1CDD3" w:rsidP="00191C69" w:rsidRDefault="0598B20B" w14:paraId="0D1716E3" w14:textId="35DDA815">
      <w:pPr>
        <w:pStyle w:val="Otsikko1"/>
        <w:rPr>
          <w:rFonts w:asciiTheme="minorHAnsi" w:hAnsiTheme="minorHAnsi" w:eastAsiaTheme="minorEastAsia" w:cstheme="minorBidi"/>
          <w:sz w:val="20"/>
          <w:szCs w:val="20"/>
          <w:lang w:val="fi-FI"/>
        </w:rPr>
      </w:pPr>
      <w:bookmarkStart w:name="_Toc115358720" w:id="5"/>
      <w:bookmarkStart w:name="_Toc413318599" w:id="6"/>
      <w:bookmarkStart w:name="_Toc134086106" w:id="7"/>
      <w:bookmarkEnd w:id="3"/>
      <w:r w:rsidRPr="23ABAFE0">
        <w:rPr>
          <w:rFonts w:asciiTheme="minorHAnsi" w:hAnsiTheme="minorHAnsi" w:eastAsiaTheme="minorEastAsia" w:cstheme="minorBidi"/>
          <w:sz w:val="20"/>
          <w:szCs w:val="20"/>
          <w:lang w:val="fi-FI"/>
        </w:rPr>
        <w:lastRenderedPageBreak/>
        <w:t>Kohderyhmät</w:t>
      </w:r>
      <w:bookmarkEnd w:id="5"/>
      <w:bookmarkEnd w:id="7"/>
    </w:p>
    <w:p w:rsidRPr="009543A5" w:rsidR="008F789D" w:rsidP="008205D4" w:rsidRDefault="1ADACF64" w14:paraId="34EA89DB" w14:textId="7EFCD69C">
      <w:pPr>
        <w:pStyle w:val="Otsikko2"/>
        <w:rPr>
          <w:rFonts w:asciiTheme="minorHAnsi" w:hAnsiTheme="minorHAnsi" w:eastAsiaTheme="minorEastAsia" w:cstheme="minorBidi"/>
          <w:sz w:val="20"/>
          <w:szCs w:val="20"/>
        </w:rPr>
      </w:pPr>
      <w:bookmarkStart w:name="_Toc114573246" w:id="8"/>
      <w:bookmarkStart w:name="_Toc115358722" w:id="9"/>
      <w:bookmarkStart w:name="_Toc134086107" w:id="10"/>
      <w:r w:rsidRPr="4AF4DF41">
        <w:rPr>
          <w:rFonts w:asciiTheme="minorHAnsi" w:hAnsiTheme="minorHAnsi" w:eastAsiaTheme="minorEastAsia" w:cstheme="minorBidi"/>
          <w:sz w:val="20"/>
          <w:szCs w:val="20"/>
        </w:rPr>
        <w:t>Pilari 4 kohderyhmä</w:t>
      </w:r>
      <w:bookmarkEnd w:id="8"/>
      <w:bookmarkEnd w:id="9"/>
      <w:bookmarkEnd w:id="10"/>
    </w:p>
    <w:p w:rsidR="0015524C" w:rsidP="62F91391" w:rsidRDefault="73F7F7B3" w14:paraId="642BB856" w14:textId="0FBCC194">
      <w:pPr>
        <w:ind w:left="0"/>
        <w:jc w:val="both"/>
        <w:rPr>
          <w:rFonts w:asciiTheme="minorHAnsi" w:hAnsiTheme="minorHAnsi" w:eastAsiaTheme="minorEastAsia" w:cstheme="minorBidi"/>
          <w:sz w:val="20"/>
          <w:szCs w:val="20"/>
        </w:rPr>
      </w:pPr>
      <w:r w:rsidRPr="62F91391">
        <w:rPr>
          <w:rFonts w:asciiTheme="minorHAnsi" w:hAnsiTheme="minorHAnsi" w:eastAsiaTheme="minorEastAsia" w:cstheme="minorBidi"/>
          <w:sz w:val="20"/>
          <w:szCs w:val="20"/>
        </w:rPr>
        <w:t xml:space="preserve">Kymenlaakson hyvinvointialueen hoito- ja </w:t>
      </w:r>
      <w:r w:rsidRPr="62F91391" w:rsidR="5EFAF9BA">
        <w:rPr>
          <w:rFonts w:asciiTheme="minorHAnsi" w:hAnsiTheme="minorHAnsi" w:eastAsiaTheme="minorEastAsia" w:cstheme="minorBidi"/>
          <w:sz w:val="20"/>
          <w:szCs w:val="20"/>
        </w:rPr>
        <w:t xml:space="preserve">palveluvajeanalyysi nosti esiin </w:t>
      </w:r>
      <w:r w:rsidRPr="62F91391" w:rsidR="77DD604B">
        <w:rPr>
          <w:rFonts w:asciiTheme="minorHAnsi" w:hAnsiTheme="minorHAnsi" w:eastAsiaTheme="minorEastAsia" w:cstheme="minorBidi"/>
          <w:sz w:val="20"/>
          <w:szCs w:val="20"/>
        </w:rPr>
        <w:t>neljä</w:t>
      </w:r>
      <w:r w:rsidRPr="62F91391" w:rsidR="442B2CB4">
        <w:rPr>
          <w:rFonts w:asciiTheme="minorHAnsi" w:hAnsiTheme="minorHAnsi" w:eastAsiaTheme="minorEastAsia" w:cstheme="minorBidi"/>
          <w:sz w:val="20"/>
          <w:szCs w:val="20"/>
        </w:rPr>
        <w:t xml:space="preserve"> </w:t>
      </w:r>
      <w:r w:rsidRPr="62F91391" w:rsidR="258D2622">
        <w:rPr>
          <w:rFonts w:asciiTheme="minorHAnsi" w:hAnsiTheme="minorHAnsi" w:eastAsiaTheme="minorEastAsia" w:cstheme="minorBidi"/>
          <w:sz w:val="20"/>
          <w:szCs w:val="20"/>
        </w:rPr>
        <w:t>selkeää</w:t>
      </w:r>
      <w:r w:rsidRPr="62F91391" w:rsidR="442B2CB4">
        <w:rPr>
          <w:rFonts w:asciiTheme="minorHAnsi" w:hAnsiTheme="minorHAnsi" w:eastAsiaTheme="minorEastAsia" w:cstheme="minorBidi"/>
          <w:sz w:val="20"/>
          <w:szCs w:val="20"/>
        </w:rPr>
        <w:t xml:space="preserve"> asiakasryhmää</w:t>
      </w:r>
      <w:r w:rsidRPr="62F91391" w:rsidR="28D0A7DE">
        <w:rPr>
          <w:rFonts w:asciiTheme="minorHAnsi" w:hAnsiTheme="minorHAnsi" w:eastAsiaTheme="minorEastAsia" w:cstheme="minorBidi"/>
          <w:sz w:val="20"/>
          <w:szCs w:val="20"/>
        </w:rPr>
        <w:t>,</w:t>
      </w:r>
      <w:r w:rsidRPr="62F91391" w:rsidR="442B2CB4">
        <w:rPr>
          <w:rFonts w:asciiTheme="minorHAnsi" w:hAnsiTheme="minorHAnsi" w:eastAsiaTheme="minorEastAsia" w:cstheme="minorBidi"/>
          <w:sz w:val="20"/>
          <w:szCs w:val="20"/>
        </w:rPr>
        <w:t xml:space="preserve"> joiden palvelut ovat viivästyneet tai palvelutarve on </w:t>
      </w:r>
      <w:r w:rsidRPr="62F91391" w:rsidR="72CB28B3">
        <w:rPr>
          <w:rFonts w:asciiTheme="minorHAnsi" w:hAnsiTheme="minorHAnsi" w:eastAsiaTheme="minorEastAsia" w:cstheme="minorBidi"/>
          <w:sz w:val="20"/>
          <w:szCs w:val="20"/>
        </w:rPr>
        <w:t xml:space="preserve">erityisesti </w:t>
      </w:r>
      <w:r w:rsidRPr="62F91391" w:rsidR="442B2CB4">
        <w:rPr>
          <w:rFonts w:asciiTheme="minorHAnsi" w:hAnsiTheme="minorHAnsi" w:eastAsiaTheme="minorEastAsia" w:cstheme="minorBidi"/>
          <w:sz w:val="20"/>
          <w:szCs w:val="20"/>
        </w:rPr>
        <w:t>kasvanut koronapandemian aikana.</w:t>
      </w:r>
      <w:r w:rsidRPr="62F91391" w:rsidR="7A7BEA7C">
        <w:rPr>
          <w:rFonts w:asciiTheme="minorHAnsi" w:hAnsiTheme="minorHAnsi" w:eastAsiaTheme="minorEastAsia" w:cstheme="minorBidi"/>
          <w:sz w:val="20"/>
          <w:szCs w:val="20"/>
        </w:rPr>
        <w:t xml:space="preserve"> </w:t>
      </w:r>
      <w:r w:rsidRPr="62F91391" w:rsidR="777A5A4C">
        <w:rPr>
          <w:rFonts w:asciiTheme="minorHAnsi" w:hAnsiTheme="minorHAnsi" w:eastAsiaTheme="minorEastAsia" w:cstheme="minorBidi"/>
          <w:sz w:val="20"/>
          <w:szCs w:val="20"/>
        </w:rPr>
        <w:t xml:space="preserve">Nämä ryhmät </w:t>
      </w:r>
      <w:r w:rsidRPr="62F91391" w:rsidR="12628CEE">
        <w:rPr>
          <w:rFonts w:asciiTheme="minorHAnsi" w:hAnsiTheme="minorHAnsi" w:eastAsiaTheme="minorEastAsia" w:cstheme="minorBidi"/>
          <w:sz w:val="20"/>
          <w:szCs w:val="20"/>
        </w:rPr>
        <w:t>ovat</w:t>
      </w:r>
      <w:r w:rsidRPr="62F91391" w:rsidR="2A48E1C7">
        <w:rPr>
          <w:rFonts w:asciiTheme="minorHAnsi" w:hAnsiTheme="minorHAnsi" w:eastAsiaTheme="minorEastAsia" w:cstheme="minorBidi"/>
          <w:sz w:val="20"/>
          <w:szCs w:val="20"/>
        </w:rPr>
        <w:t>:</w:t>
      </w:r>
      <w:r w:rsidRPr="62F91391" w:rsidR="2EC5A128">
        <w:rPr>
          <w:rFonts w:asciiTheme="minorHAnsi" w:hAnsiTheme="minorHAnsi" w:eastAsiaTheme="minorEastAsia" w:cstheme="minorBidi"/>
          <w:sz w:val="20"/>
          <w:szCs w:val="20"/>
        </w:rPr>
        <w:t xml:space="preserve"> </w:t>
      </w:r>
    </w:p>
    <w:p w:rsidRPr="00724505" w:rsidR="0015524C" w:rsidP="00724505" w:rsidRDefault="00724505" w14:paraId="3A89CC63" w14:textId="009782E0">
      <w:pPr>
        <w:pStyle w:val="Luettelokappale"/>
        <w:numPr>
          <w:ilvl w:val="0"/>
          <w:numId w:val="47"/>
        </w:numPr>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N</w:t>
      </w:r>
      <w:r w:rsidRPr="00724505" w:rsidR="652E12E1">
        <w:rPr>
          <w:rFonts w:asciiTheme="minorHAnsi" w:hAnsiTheme="minorHAnsi" w:eastAsiaTheme="minorEastAsia" w:cstheme="minorBidi"/>
          <w:sz w:val="20"/>
          <w:szCs w:val="20"/>
        </w:rPr>
        <w:t>u</w:t>
      </w:r>
      <w:r w:rsidRPr="00724505" w:rsidR="1D6035F9">
        <w:rPr>
          <w:rFonts w:asciiTheme="minorHAnsi" w:hAnsiTheme="minorHAnsi" w:eastAsiaTheme="minorEastAsia" w:cstheme="minorBidi"/>
          <w:sz w:val="20"/>
          <w:szCs w:val="20"/>
        </w:rPr>
        <w:t xml:space="preserve">oret ja nuoret aikuiset, </w:t>
      </w:r>
      <w:r w:rsidRPr="00724505" w:rsidR="0F618545">
        <w:rPr>
          <w:rFonts w:asciiTheme="minorHAnsi" w:hAnsiTheme="minorHAnsi" w:eastAsiaTheme="minorEastAsia" w:cstheme="minorBidi"/>
          <w:sz w:val="20"/>
          <w:szCs w:val="20"/>
        </w:rPr>
        <w:t>joilla on tunnistettuja</w:t>
      </w:r>
      <w:r w:rsidRPr="00724505" w:rsidR="7A91D64A">
        <w:rPr>
          <w:rFonts w:asciiTheme="minorHAnsi" w:hAnsiTheme="minorHAnsi" w:eastAsiaTheme="minorEastAsia" w:cstheme="minorBidi"/>
          <w:sz w:val="20"/>
          <w:szCs w:val="20"/>
        </w:rPr>
        <w:t xml:space="preserve"> tai </w:t>
      </w:r>
      <w:r w:rsidRPr="00724505" w:rsidR="0F618545">
        <w:rPr>
          <w:rFonts w:asciiTheme="minorHAnsi" w:hAnsiTheme="minorHAnsi" w:eastAsiaTheme="minorEastAsia" w:cstheme="minorBidi"/>
          <w:sz w:val="20"/>
          <w:szCs w:val="20"/>
        </w:rPr>
        <w:t>piilossa olevia päihde- ja m</w:t>
      </w:r>
      <w:r w:rsidRPr="00724505" w:rsidR="0169FC43">
        <w:rPr>
          <w:rFonts w:asciiTheme="minorHAnsi" w:hAnsiTheme="minorHAnsi" w:eastAsiaTheme="minorEastAsia" w:cstheme="minorBidi"/>
          <w:sz w:val="20"/>
          <w:szCs w:val="20"/>
        </w:rPr>
        <w:t>i</w:t>
      </w:r>
      <w:r w:rsidRPr="00724505" w:rsidR="0F618545">
        <w:rPr>
          <w:rFonts w:asciiTheme="minorHAnsi" w:hAnsiTheme="minorHAnsi" w:eastAsiaTheme="minorEastAsia" w:cstheme="minorBidi"/>
          <w:sz w:val="20"/>
          <w:szCs w:val="20"/>
        </w:rPr>
        <w:t>elenterveysongelmia</w:t>
      </w:r>
    </w:p>
    <w:p w:rsidRPr="00724505" w:rsidR="0015524C" w:rsidP="00724505" w:rsidRDefault="00724505" w14:paraId="741BA55C" w14:textId="1BE6A74D">
      <w:pPr>
        <w:pStyle w:val="Luettelokappale"/>
        <w:numPr>
          <w:ilvl w:val="0"/>
          <w:numId w:val="47"/>
        </w:numPr>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A</w:t>
      </w:r>
      <w:r w:rsidRPr="00724505" w:rsidR="101B9C75">
        <w:rPr>
          <w:rFonts w:asciiTheme="minorHAnsi" w:hAnsiTheme="minorHAnsi" w:eastAsiaTheme="minorEastAsia" w:cstheme="minorBidi"/>
          <w:sz w:val="20"/>
          <w:szCs w:val="20"/>
        </w:rPr>
        <w:t>ikuisväestö, jolla on tunnistettua tai piilossa olevia</w:t>
      </w:r>
      <w:r w:rsidRPr="00724505" w:rsidR="6EF29695">
        <w:rPr>
          <w:rFonts w:asciiTheme="minorHAnsi" w:hAnsiTheme="minorHAnsi" w:eastAsiaTheme="minorEastAsia" w:cstheme="minorBidi"/>
          <w:sz w:val="20"/>
          <w:szCs w:val="20"/>
        </w:rPr>
        <w:t xml:space="preserve"> </w:t>
      </w:r>
      <w:r w:rsidRPr="00724505" w:rsidR="4859EB42">
        <w:rPr>
          <w:rFonts w:asciiTheme="minorHAnsi" w:hAnsiTheme="minorHAnsi" w:eastAsiaTheme="minorEastAsia" w:cstheme="minorBidi"/>
          <w:sz w:val="20"/>
          <w:szCs w:val="20"/>
        </w:rPr>
        <w:t>päihde- ja mielenterveysongelmia</w:t>
      </w:r>
    </w:p>
    <w:p w:rsidRPr="00724505" w:rsidR="15FE00B7" w:rsidP="00724505" w:rsidRDefault="00724505" w14:paraId="08116CE7" w14:textId="5EF50967">
      <w:pPr>
        <w:pStyle w:val="Luettelokappale"/>
        <w:numPr>
          <w:ilvl w:val="0"/>
          <w:numId w:val="47"/>
        </w:numPr>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P</w:t>
      </w:r>
      <w:r w:rsidRPr="00724505" w:rsidR="15FE00B7">
        <w:rPr>
          <w:rFonts w:asciiTheme="minorHAnsi" w:hAnsiTheme="minorHAnsi" w:eastAsiaTheme="minorEastAsia" w:cstheme="minorBidi"/>
          <w:sz w:val="20"/>
          <w:szCs w:val="20"/>
        </w:rPr>
        <w:t xml:space="preserve">itkäaikaissairaat asiakkaat, joiden hoito ei ole tasapainossa </w:t>
      </w:r>
    </w:p>
    <w:p w:rsidRPr="00724505" w:rsidR="0015524C" w:rsidP="00724505" w:rsidRDefault="00724505" w14:paraId="1C0D345C" w14:textId="011B4932">
      <w:pPr>
        <w:pStyle w:val="Luettelokappale"/>
        <w:numPr>
          <w:ilvl w:val="0"/>
          <w:numId w:val="47"/>
        </w:numPr>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Y</w:t>
      </w:r>
      <w:r w:rsidRPr="00724505" w:rsidR="20CD9ABF">
        <w:rPr>
          <w:rFonts w:asciiTheme="minorHAnsi" w:hAnsiTheme="minorHAnsi" w:eastAsiaTheme="minorEastAsia" w:cstheme="minorBidi"/>
          <w:sz w:val="20"/>
          <w:szCs w:val="20"/>
        </w:rPr>
        <w:t xml:space="preserve">ksinasuvat tai </w:t>
      </w:r>
      <w:r w:rsidRPr="00724505" w:rsidR="754F3AF9">
        <w:rPr>
          <w:rFonts w:asciiTheme="minorHAnsi" w:hAnsiTheme="minorHAnsi" w:eastAsiaTheme="minorEastAsia" w:cstheme="minorBidi"/>
          <w:sz w:val="20"/>
          <w:szCs w:val="20"/>
        </w:rPr>
        <w:t>heiko</w:t>
      </w:r>
      <w:r w:rsidRPr="00724505" w:rsidR="013D3382">
        <w:rPr>
          <w:rFonts w:asciiTheme="minorHAnsi" w:hAnsiTheme="minorHAnsi" w:eastAsiaTheme="minorEastAsia" w:cstheme="minorBidi"/>
          <w:sz w:val="20"/>
          <w:szCs w:val="20"/>
        </w:rPr>
        <w:t xml:space="preserve">ssa asemassa jo ennen koronaa olleet </w:t>
      </w:r>
      <w:r w:rsidRPr="00724505" w:rsidR="7A91D64A">
        <w:rPr>
          <w:rFonts w:asciiTheme="minorHAnsi" w:hAnsiTheme="minorHAnsi" w:eastAsiaTheme="minorEastAsia" w:cstheme="minorBidi"/>
          <w:sz w:val="20"/>
          <w:szCs w:val="20"/>
        </w:rPr>
        <w:t>ikääntyneet</w:t>
      </w:r>
      <w:r w:rsidRPr="00724505" w:rsidR="49EE0A11">
        <w:rPr>
          <w:rFonts w:asciiTheme="minorHAnsi" w:hAnsiTheme="minorHAnsi" w:eastAsiaTheme="minorEastAsia" w:cstheme="minorBidi"/>
          <w:sz w:val="20"/>
          <w:szCs w:val="20"/>
        </w:rPr>
        <w:t>, joi</w:t>
      </w:r>
      <w:r w:rsidRPr="00724505" w:rsidR="46B9C3A6">
        <w:rPr>
          <w:rFonts w:asciiTheme="minorHAnsi" w:hAnsiTheme="minorHAnsi" w:eastAsiaTheme="minorEastAsia" w:cstheme="minorBidi"/>
          <w:sz w:val="20"/>
          <w:szCs w:val="20"/>
        </w:rPr>
        <w:t>lla</w:t>
      </w:r>
      <w:r w:rsidRPr="00724505" w:rsidR="49EE0A11">
        <w:rPr>
          <w:rFonts w:asciiTheme="minorHAnsi" w:hAnsiTheme="minorHAnsi" w:eastAsiaTheme="minorEastAsia" w:cstheme="minorBidi"/>
          <w:sz w:val="20"/>
          <w:szCs w:val="20"/>
        </w:rPr>
        <w:t xml:space="preserve"> toimintakyvyn heikkenemisen vuoksi </w:t>
      </w:r>
      <w:r w:rsidRPr="00724505" w:rsidR="6D3CE8E2">
        <w:rPr>
          <w:rFonts w:asciiTheme="minorHAnsi" w:hAnsiTheme="minorHAnsi" w:eastAsiaTheme="minorEastAsia" w:cstheme="minorBidi"/>
          <w:sz w:val="20"/>
          <w:szCs w:val="20"/>
        </w:rPr>
        <w:t xml:space="preserve">on </w:t>
      </w:r>
      <w:r w:rsidRPr="00724505" w:rsidR="49EE0A11">
        <w:rPr>
          <w:rFonts w:asciiTheme="minorHAnsi" w:hAnsiTheme="minorHAnsi" w:eastAsiaTheme="minorEastAsia" w:cstheme="minorBidi"/>
          <w:sz w:val="20"/>
          <w:szCs w:val="20"/>
        </w:rPr>
        <w:t xml:space="preserve">riski ajautua </w:t>
      </w:r>
      <w:r w:rsidRPr="00724505" w:rsidR="0D025FBC">
        <w:rPr>
          <w:rFonts w:asciiTheme="minorHAnsi" w:hAnsiTheme="minorHAnsi" w:eastAsiaTheme="minorEastAsia" w:cstheme="minorBidi"/>
          <w:sz w:val="20"/>
          <w:szCs w:val="20"/>
        </w:rPr>
        <w:t xml:space="preserve">ennenaikaisesti </w:t>
      </w:r>
      <w:r w:rsidRPr="00724505" w:rsidR="68232D32">
        <w:rPr>
          <w:rFonts w:asciiTheme="minorHAnsi" w:hAnsiTheme="minorHAnsi" w:eastAsiaTheme="minorEastAsia" w:cstheme="minorBidi"/>
          <w:sz w:val="20"/>
          <w:szCs w:val="20"/>
        </w:rPr>
        <w:t>kotiin vietävien palveluiden/palveluasumisen asiakkaasi</w:t>
      </w:r>
    </w:p>
    <w:p w:rsidR="78172C0B" w:rsidP="73323897" w:rsidRDefault="4FF5FEFA" w14:paraId="5F4EEDF4" w14:textId="293CB38E">
      <w:pPr>
        <w:ind w:left="0"/>
        <w:jc w:val="both"/>
        <w:rPr>
          <w:rFonts w:asciiTheme="minorHAnsi" w:hAnsiTheme="minorHAnsi" w:eastAsiaTheme="minorEastAsia" w:cstheme="minorBidi"/>
          <w:sz w:val="20"/>
          <w:szCs w:val="20"/>
        </w:rPr>
      </w:pPr>
      <w:r w:rsidRPr="73323897">
        <w:rPr>
          <w:rFonts w:asciiTheme="minorHAnsi" w:hAnsiTheme="minorHAnsi" w:eastAsiaTheme="minorEastAsia" w:cstheme="minorBidi"/>
          <w:sz w:val="20"/>
          <w:szCs w:val="20"/>
        </w:rPr>
        <w:t>Tämän lisäksi</w:t>
      </w:r>
      <w:r w:rsidRPr="73323897" w:rsidR="78172C0B">
        <w:rPr>
          <w:rFonts w:asciiTheme="minorHAnsi" w:hAnsiTheme="minorHAnsi" w:eastAsiaTheme="minorEastAsia" w:cstheme="minorBidi"/>
          <w:sz w:val="20"/>
          <w:szCs w:val="20"/>
        </w:rPr>
        <w:t xml:space="preserve"> Kymenlaakson hyvinvointialueen hoito- ja palveluvajeanalyysissä nousi esiin, että Kymenlaaksossa koronapandemia on vaikuttanut erityisen paljon avosairaanhoidon toimintaan. Avosairaanhoidon kontaktit ovat laskeneet vuoden 2019 tasosta 28,21 % (kuva 1). </w:t>
      </w:r>
      <w:r w:rsidRPr="73323897" w:rsidR="7DFDCA8C">
        <w:rPr>
          <w:rFonts w:asciiTheme="minorHAnsi" w:hAnsiTheme="minorHAnsi" w:eastAsiaTheme="minorEastAsia" w:cstheme="minorBidi"/>
          <w:sz w:val="20"/>
          <w:szCs w:val="20"/>
        </w:rPr>
        <w:t>Luvut osoittavat</w:t>
      </w:r>
      <w:r w:rsidRPr="73323897" w:rsidR="78172C0B">
        <w:rPr>
          <w:rFonts w:asciiTheme="minorHAnsi" w:hAnsiTheme="minorHAnsi" w:eastAsiaTheme="minorEastAsia" w:cstheme="minorBidi"/>
          <w:sz w:val="20"/>
          <w:szCs w:val="20"/>
        </w:rPr>
        <w:t>, että asiakkaan palvelutarpeen näkökulmasta Kymenlaaksossa on paljon piilossa olevaa hoitovelkaa, joka kohdentuu terveysasemien vastaanottopalveluihin ja suun</w:t>
      </w:r>
      <w:r w:rsidRPr="73323897" w:rsidR="37B4E107">
        <w:rPr>
          <w:rFonts w:asciiTheme="minorHAnsi" w:hAnsiTheme="minorHAnsi" w:eastAsiaTheme="minorEastAsia" w:cstheme="minorBidi"/>
          <w:sz w:val="20"/>
          <w:szCs w:val="20"/>
        </w:rPr>
        <w:t xml:space="preserve"> </w:t>
      </w:r>
      <w:r w:rsidRPr="73323897" w:rsidR="78172C0B">
        <w:rPr>
          <w:rFonts w:asciiTheme="minorHAnsi" w:hAnsiTheme="minorHAnsi" w:eastAsiaTheme="minorEastAsia" w:cstheme="minorBidi"/>
          <w:sz w:val="20"/>
          <w:szCs w:val="20"/>
        </w:rPr>
        <w:t xml:space="preserve">terveydenhuollon asiakkaisiin. Hoitovelan purkamiseksi tarvitaan uudenlaista konseptia ja toimintatapoja toteuttamaan sosiaali- ja terveyskeskusten toimintaa, jotta hoidon saatavuus, jatkuvuus ja hoitotakuu toteutuvat.  </w:t>
      </w:r>
    </w:p>
    <w:p w:rsidR="4BB0152C" w:rsidP="4BB0152C" w:rsidRDefault="003453F6" w14:paraId="12D672E7" w14:textId="2E90D160">
      <w:pPr>
        <w:ind w:left="0"/>
        <w:jc w:val="both"/>
      </w:pPr>
      <w:r>
        <w:rPr>
          <w:noProof/>
          <w:color w:val="2B579A"/>
          <w:shd w:val="clear" w:color="auto" w:fill="E6E6E6"/>
          <w:lang w:eastAsia="fi-FI"/>
        </w:rPr>
        <w:drawing>
          <wp:inline distT="0" distB="0" distL="0" distR="0" wp14:anchorId="522D6B30" wp14:editId="3BB2A97A">
            <wp:extent cx="6120130" cy="246126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pic:nvPicPr>
                  <pic:blipFill>
                    <a:blip r:embed="rId12">
                      <a:extLst>
                        <a:ext uri="{28A0092B-C50C-407E-A947-70E740481C1C}">
                          <a14:useLocalDpi xmlns:a14="http://schemas.microsoft.com/office/drawing/2010/main" val="0"/>
                        </a:ext>
                      </a:extLst>
                    </a:blip>
                    <a:stretch>
                      <a:fillRect/>
                    </a:stretch>
                  </pic:blipFill>
                  <pic:spPr>
                    <a:xfrm>
                      <a:off x="0" y="0"/>
                      <a:ext cx="6120130" cy="2461260"/>
                    </a:xfrm>
                    <a:prstGeom prst="rect">
                      <a:avLst/>
                    </a:prstGeom>
                  </pic:spPr>
                </pic:pic>
              </a:graphicData>
            </a:graphic>
          </wp:inline>
        </w:drawing>
      </w:r>
    </w:p>
    <w:p w:rsidRPr="00076C8D" w:rsidR="00076C8D" w:rsidP="00076C8D" w:rsidRDefault="00076C8D" w14:paraId="37A50866" w14:textId="7EE418D1">
      <w:pPr>
        <w:ind w:left="584"/>
        <w:jc w:val="both"/>
        <w:rPr>
          <w:rFonts w:asciiTheme="minorHAnsi" w:hAnsiTheme="minorHAnsi" w:cstheme="minorHAnsi"/>
          <w:i/>
          <w:iCs/>
          <w:sz w:val="20"/>
          <w:szCs w:val="20"/>
        </w:rPr>
      </w:pPr>
      <w:r w:rsidRPr="00076C8D">
        <w:rPr>
          <w:rFonts w:asciiTheme="minorHAnsi" w:hAnsiTheme="minorHAnsi" w:cstheme="minorHAnsi"/>
          <w:i/>
          <w:iCs/>
          <w:sz w:val="20"/>
          <w:szCs w:val="20"/>
        </w:rPr>
        <w:t>Kuva 1: Kontaktimäärät avoterveydenhuollossa</w:t>
      </w:r>
    </w:p>
    <w:p w:rsidR="00456B2B" w:rsidP="00076C8D" w:rsidRDefault="00456B2B" w14:paraId="42DAFFC5" w14:textId="0FB4BF95">
      <w:pPr>
        <w:ind w:left="0"/>
        <w:rPr>
          <w:rFonts w:asciiTheme="minorHAnsi" w:hAnsiTheme="minorHAnsi" w:eastAsiaTheme="minorEastAsia" w:cstheme="minorBidi"/>
          <w:sz w:val="20"/>
          <w:szCs w:val="20"/>
        </w:rPr>
      </w:pPr>
    </w:p>
    <w:p w:rsidR="00153AF7" w:rsidP="702DEF9D" w:rsidRDefault="37E71777" w14:paraId="3643BB29" w14:textId="77777777">
      <w:pPr>
        <w:ind w:left="0"/>
        <w:jc w:val="both"/>
        <w:rPr>
          <w:rFonts w:asciiTheme="minorHAnsi" w:hAnsiTheme="minorHAnsi" w:eastAsiaTheme="minorEastAsia" w:cstheme="minorBidi"/>
          <w:sz w:val="20"/>
          <w:szCs w:val="20"/>
        </w:rPr>
      </w:pPr>
      <w:r w:rsidRPr="702DEF9D">
        <w:rPr>
          <w:rFonts w:asciiTheme="minorHAnsi" w:hAnsiTheme="minorHAnsi" w:eastAsiaTheme="minorEastAsia" w:cstheme="minorBidi"/>
          <w:sz w:val="20"/>
          <w:szCs w:val="20"/>
        </w:rPr>
        <w:t>Hankesuunnitelmaan</w:t>
      </w:r>
      <w:r w:rsidRPr="02D421D1" w:rsidR="0DCE1CA9">
        <w:rPr>
          <w:rFonts w:asciiTheme="minorHAnsi" w:hAnsiTheme="minorHAnsi" w:eastAsiaTheme="minorEastAsia" w:cstheme="minorBidi"/>
          <w:sz w:val="20"/>
          <w:szCs w:val="20"/>
        </w:rPr>
        <w:t xml:space="preserve"> kirjattujen</w:t>
      </w:r>
      <w:r w:rsidRPr="02D421D1" w:rsidR="143BE18F">
        <w:rPr>
          <w:rFonts w:asciiTheme="minorHAnsi" w:hAnsiTheme="minorHAnsi" w:eastAsiaTheme="minorEastAsia" w:cstheme="minorBidi"/>
          <w:sz w:val="20"/>
          <w:szCs w:val="20"/>
        </w:rPr>
        <w:t xml:space="preserve"> toimenpiteiden implementoinnin avulla pyrimme vahvistamaan sote-palvelujen </w:t>
      </w:r>
      <w:r w:rsidRPr="02D421D1" w:rsidR="09E533DC">
        <w:rPr>
          <w:rFonts w:asciiTheme="minorHAnsi" w:hAnsiTheme="minorHAnsi" w:eastAsiaTheme="minorEastAsia" w:cstheme="minorBidi"/>
          <w:sz w:val="20"/>
          <w:szCs w:val="20"/>
        </w:rPr>
        <w:t xml:space="preserve">yhdenvertaista </w:t>
      </w:r>
      <w:r w:rsidRPr="02D421D1" w:rsidR="143BE18F">
        <w:rPr>
          <w:rFonts w:asciiTheme="minorHAnsi" w:hAnsiTheme="minorHAnsi" w:eastAsiaTheme="minorEastAsia" w:cstheme="minorBidi"/>
          <w:sz w:val="20"/>
          <w:szCs w:val="20"/>
        </w:rPr>
        <w:t>saatavuutta hyvinvointialuelaajuisesti, purka</w:t>
      </w:r>
      <w:r w:rsidRPr="02D421D1" w:rsidR="2D9103BA">
        <w:rPr>
          <w:rFonts w:asciiTheme="minorHAnsi" w:hAnsiTheme="minorHAnsi" w:eastAsiaTheme="minorEastAsia" w:cstheme="minorBidi"/>
          <w:sz w:val="20"/>
          <w:szCs w:val="20"/>
        </w:rPr>
        <w:t>maan</w:t>
      </w:r>
      <w:r w:rsidRPr="02D421D1" w:rsidR="143BE18F">
        <w:rPr>
          <w:rFonts w:asciiTheme="minorHAnsi" w:hAnsiTheme="minorHAnsi" w:eastAsiaTheme="minorEastAsia" w:cstheme="minorBidi"/>
          <w:sz w:val="20"/>
          <w:szCs w:val="20"/>
        </w:rPr>
        <w:t xml:space="preserve"> koronavelkaa sekä lisä</w:t>
      </w:r>
      <w:r w:rsidRPr="02D421D1" w:rsidR="2D9103BA">
        <w:rPr>
          <w:rFonts w:asciiTheme="minorHAnsi" w:hAnsiTheme="minorHAnsi" w:eastAsiaTheme="minorEastAsia" w:cstheme="minorBidi"/>
          <w:sz w:val="20"/>
          <w:szCs w:val="20"/>
        </w:rPr>
        <w:t>ämään</w:t>
      </w:r>
      <w:r w:rsidRPr="02D421D1" w:rsidR="143BE18F">
        <w:rPr>
          <w:rFonts w:asciiTheme="minorHAnsi" w:hAnsiTheme="minorHAnsi" w:eastAsiaTheme="minorEastAsia" w:cstheme="minorBidi"/>
          <w:sz w:val="20"/>
          <w:szCs w:val="20"/>
        </w:rPr>
        <w:t xml:space="preserve"> kustannusvaikuttavuutta.</w:t>
      </w:r>
      <w:r w:rsidRPr="702DEF9D">
        <w:rPr>
          <w:rFonts w:asciiTheme="minorHAnsi" w:hAnsiTheme="minorHAnsi" w:eastAsiaTheme="minorEastAsia" w:cstheme="minorBidi"/>
          <w:sz w:val="20"/>
          <w:szCs w:val="20"/>
        </w:rPr>
        <w:t xml:space="preserve">   </w:t>
      </w:r>
    </w:p>
    <w:p w:rsidR="00456B2B" w:rsidP="702DEF9D" w:rsidRDefault="008F69C7" w14:paraId="2F3AF14E" w14:textId="29011639">
      <w:pPr>
        <w:ind w:left="0"/>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 xml:space="preserve">Kymenlaakson alueella tilanne palveluiden saatavuuden osalta on niin haastava, että </w:t>
      </w:r>
      <w:r w:rsidR="002B2E41">
        <w:rPr>
          <w:rFonts w:asciiTheme="minorHAnsi" w:hAnsiTheme="minorHAnsi" w:eastAsiaTheme="minorEastAsia" w:cstheme="minorBidi"/>
          <w:sz w:val="20"/>
          <w:szCs w:val="20"/>
        </w:rPr>
        <w:t>hankkeessa</w:t>
      </w:r>
      <w:r>
        <w:rPr>
          <w:rFonts w:asciiTheme="minorHAnsi" w:hAnsiTheme="minorHAnsi" w:eastAsiaTheme="minorEastAsia" w:cstheme="minorBidi"/>
          <w:sz w:val="20"/>
          <w:szCs w:val="20"/>
        </w:rPr>
        <w:t xml:space="preserve"> on </w:t>
      </w:r>
      <w:r w:rsidR="002B2E41">
        <w:rPr>
          <w:rFonts w:asciiTheme="minorHAnsi" w:hAnsiTheme="minorHAnsi" w:eastAsiaTheme="minorEastAsia" w:cstheme="minorBidi"/>
          <w:sz w:val="20"/>
          <w:szCs w:val="20"/>
        </w:rPr>
        <w:t xml:space="preserve">tehtävä toimenpiteitä </w:t>
      </w:r>
      <w:r w:rsidR="00567E80">
        <w:rPr>
          <w:rFonts w:asciiTheme="minorHAnsi" w:hAnsiTheme="minorHAnsi" w:eastAsiaTheme="minorEastAsia" w:cstheme="minorBidi"/>
          <w:sz w:val="20"/>
          <w:szCs w:val="20"/>
        </w:rPr>
        <w:t>palveluiden uudelleen suuntaamiseksi</w:t>
      </w:r>
      <w:r w:rsidR="00E051AE">
        <w:rPr>
          <w:rFonts w:asciiTheme="minorHAnsi" w:hAnsiTheme="minorHAnsi" w:eastAsiaTheme="minorEastAsia" w:cstheme="minorBidi"/>
          <w:sz w:val="20"/>
          <w:szCs w:val="20"/>
        </w:rPr>
        <w:t xml:space="preserve"> ja toimenpite</w:t>
      </w:r>
      <w:r w:rsidR="00384241">
        <w:rPr>
          <w:rFonts w:asciiTheme="minorHAnsi" w:hAnsiTheme="minorHAnsi" w:eastAsiaTheme="minorEastAsia" w:cstheme="minorBidi"/>
          <w:sz w:val="20"/>
          <w:szCs w:val="20"/>
        </w:rPr>
        <w:t>iden täytyy olla riittävän merkittäviä ja</w:t>
      </w:r>
      <w:r>
        <w:rPr>
          <w:rFonts w:asciiTheme="minorHAnsi" w:hAnsiTheme="minorHAnsi" w:eastAsiaTheme="minorEastAsia" w:cstheme="minorBidi"/>
          <w:sz w:val="20"/>
          <w:szCs w:val="20"/>
        </w:rPr>
        <w:t xml:space="preserve"> asiakasryhmien sen verran isoja, että tehdyillä toimenpiteillä </w:t>
      </w:r>
      <w:r w:rsidR="00D06C38">
        <w:rPr>
          <w:rFonts w:asciiTheme="minorHAnsi" w:hAnsiTheme="minorHAnsi" w:eastAsiaTheme="minorEastAsia" w:cstheme="minorBidi"/>
          <w:sz w:val="20"/>
          <w:szCs w:val="20"/>
        </w:rPr>
        <w:t xml:space="preserve">todella </w:t>
      </w:r>
      <w:r>
        <w:rPr>
          <w:rFonts w:asciiTheme="minorHAnsi" w:hAnsiTheme="minorHAnsi" w:eastAsiaTheme="minorEastAsia" w:cstheme="minorBidi"/>
          <w:sz w:val="20"/>
          <w:szCs w:val="20"/>
        </w:rPr>
        <w:t>on merkitystä alueen tilanteen parantamiseksi.</w:t>
      </w:r>
    </w:p>
    <w:p w:rsidRPr="008F789D" w:rsidR="00B13FC4" w:rsidP="00C0459A" w:rsidRDefault="19F4554E" w14:paraId="0D1750C6" w14:textId="3B1CCE21">
      <w:pPr>
        <w:pStyle w:val="Otsikko1"/>
        <w:rPr>
          <w:rFonts w:asciiTheme="minorHAnsi" w:hAnsiTheme="minorHAnsi" w:eastAsiaTheme="minorEastAsia" w:cstheme="minorBidi"/>
          <w:sz w:val="20"/>
          <w:szCs w:val="20"/>
          <w:lang w:val="fi-FI"/>
        </w:rPr>
      </w:pPr>
      <w:bookmarkStart w:name="_Toc114573247" w:id="11"/>
      <w:bookmarkStart w:name="_Toc115358723" w:id="12"/>
      <w:bookmarkStart w:name="_Toc134086108" w:id="13"/>
      <w:r w:rsidRPr="4F6FAB8E">
        <w:rPr>
          <w:rFonts w:asciiTheme="minorHAnsi" w:hAnsiTheme="minorHAnsi" w:eastAsiaTheme="minorEastAsia" w:cstheme="minorBidi"/>
          <w:sz w:val="20"/>
          <w:szCs w:val="20"/>
          <w:lang w:val="fi-FI"/>
        </w:rPr>
        <w:t>Hankkeen päätavoitteet</w:t>
      </w:r>
      <w:bookmarkEnd w:id="11"/>
      <w:bookmarkEnd w:id="12"/>
      <w:bookmarkEnd w:id="13"/>
    </w:p>
    <w:p w:rsidR="00CC5568" w:rsidP="62F91391" w:rsidRDefault="4434572A" w14:paraId="3C7903DF" w14:textId="31EFAACE">
      <w:pPr>
        <w:ind w:left="0"/>
        <w:jc w:val="both"/>
        <w:rPr>
          <w:rFonts w:asciiTheme="minorHAnsi" w:hAnsiTheme="minorHAnsi" w:eastAsiaTheme="minorEastAsia" w:cstheme="minorBidi"/>
          <w:sz w:val="20"/>
          <w:szCs w:val="20"/>
        </w:rPr>
      </w:pPr>
      <w:r w:rsidRPr="62F91391">
        <w:rPr>
          <w:rFonts w:asciiTheme="minorHAnsi" w:hAnsiTheme="minorHAnsi" w:eastAsiaTheme="minorEastAsia" w:cstheme="minorBidi"/>
          <w:sz w:val="20"/>
          <w:szCs w:val="20"/>
        </w:rPr>
        <w:t>H</w:t>
      </w:r>
      <w:r w:rsidRPr="62F91391" w:rsidR="41B8F4C1">
        <w:rPr>
          <w:rFonts w:asciiTheme="minorHAnsi" w:hAnsiTheme="minorHAnsi" w:eastAsiaTheme="minorEastAsia" w:cstheme="minorBidi"/>
          <w:sz w:val="20"/>
          <w:szCs w:val="20"/>
        </w:rPr>
        <w:t>ankkeen</w:t>
      </w:r>
      <w:r w:rsidRPr="62F91391" w:rsidR="746C53E0">
        <w:rPr>
          <w:rFonts w:asciiTheme="minorHAnsi" w:hAnsiTheme="minorHAnsi" w:eastAsiaTheme="minorEastAsia" w:cstheme="minorBidi"/>
          <w:sz w:val="20"/>
          <w:szCs w:val="20"/>
        </w:rPr>
        <w:t xml:space="preserve"> aikana </w:t>
      </w:r>
      <w:r w:rsidRPr="62F91391" w:rsidR="41B8F4C1">
        <w:rPr>
          <w:rFonts w:asciiTheme="minorHAnsi" w:hAnsiTheme="minorHAnsi" w:eastAsiaTheme="minorEastAsia" w:cstheme="minorBidi"/>
          <w:sz w:val="20"/>
          <w:szCs w:val="20"/>
        </w:rPr>
        <w:t>Kymenlaakso</w:t>
      </w:r>
      <w:r w:rsidRPr="62F91391" w:rsidR="5520AB6B">
        <w:rPr>
          <w:rFonts w:asciiTheme="minorHAnsi" w:hAnsiTheme="minorHAnsi" w:eastAsiaTheme="minorEastAsia" w:cstheme="minorBidi"/>
          <w:sz w:val="20"/>
          <w:szCs w:val="20"/>
        </w:rPr>
        <w:t>on</w:t>
      </w:r>
      <w:r w:rsidRPr="62F91391" w:rsidR="41B8F4C1">
        <w:rPr>
          <w:rFonts w:asciiTheme="minorHAnsi" w:hAnsiTheme="minorHAnsi" w:eastAsiaTheme="minorEastAsia" w:cstheme="minorBidi"/>
          <w:sz w:val="20"/>
          <w:szCs w:val="20"/>
        </w:rPr>
        <w:t xml:space="preserve"> </w:t>
      </w:r>
      <w:r w:rsidRPr="62F91391" w:rsidR="26A7706C">
        <w:rPr>
          <w:rFonts w:asciiTheme="minorHAnsi" w:hAnsiTheme="minorHAnsi" w:eastAsiaTheme="minorEastAsia" w:cstheme="minorBidi"/>
          <w:sz w:val="20"/>
          <w:szCs w:val="20"/>
        </w:rPr>
        <w:t>kehitetään</w:t>
      </w:r>
      <w:r w:rsidRPr="62F91391" w:rsidR="41B8F4C1">
        <w:rPr>
          <w:rFonts w:asciiTheme="minorHAnsi" w:hAnsiTheme="minorHAnsi" w:eastAsiaTheme="minorEastAsia" w:cstheme="minorBidi"/>
          <w:sz w:val="20"/>
          <w:szCs w:val="20"/>
        </w:rPr>
        <w:t xml:space="preserve"> toimiva, asiakaslähtöinen</w:t>
      </w:r>
      <w:r w:rsidRPr="62F91391" w:rsidR="3E69203A">
        <w:rPr>
          <w:rFonts w:asciiTheme="minorHAnsi" w:hAnsiTheme="minorHAnsi" w:eastAsiaTheme="minorEastAsia" w:cstheme="minorBidi"/>
          <w:sz w:val="20"/>
          <w:szCs w:val="20"/>
        </w:rPr>
        <w:t>,</w:t>
      </w:r>
      <w:r w:rsidRPr="62F91391" w:rsidR="41B8F4C1">
        <w:rPr>
          <w:rFonts w:asciiTheme="minorHAnsi" w:hAnsiTheme="minorHAnsi" w:eastAsiaTheme="minorEastAsia" w:cstheme="minorBidi"/>
          <w:sz w:val="20"/>
          <w:szCs w:val="20"/>
        </w:rPr>
        <w:t xml:space="preserve"> monialainen </w:t>
      </w:r>
      <w:r w:rsidRPr="62F91391" w:rsidR="3E69203A">
        <w:rPr>
          <w:rFonts w:asciiTheme="minorHAnsi" w:hAnsiTheme="minorHAnsi" w:eastAsiaTheme="minorEastAsia" w:cstheme="minorBidi"/>
          <w:sz w:val="20"/>
          <w:szCs w:val="20"/>
        </w:rPr>
        <w:t>ja hoidon jatkuvuutta tukeva</w:t>
      </w:r>
      <w:r w:rsidRPr="62F91391" w:rsidR="41B8F4C1">
        <w:rPr>
          <w:rFonts w:asciiTheme="minorHAnsi" w:hAnsiTheme="minorHAnsi" w:eastAsiaTheme="minorEastAsia" w:cstheme="minorBidi"/>
          <w:sz w:val="20"/>
          <w:szCs w:val="20"/>
        </w:rPr>
        <w:t xml:space="preserve"> digitaalinen sote-keskus. Digitaalisen sote-keskuksen käytössä on sähköiset palvelukanavat, jotka mahdollistavat palveluiden tuottamisen asiakkaalle skaalautuvasti, tehokkaasti ja </w:t>
      </w:r>
      <w:r w:rsidRPr="62F91391" w:rsidR="0D0CF505">
        <w:rPr>
          <w:rFonts w:asciiTheme="minorHAnsi" w:hAnsiTheme="minorHAnsi" w:eastAsiaTheme="minorEastAsia" w:cstheme="minorBidi"/>
          <w:sz w:val="20"/>
          <w:szCs w:val="20"/>
        </w:rPr>
        <w:t>tarvel</w:t>
      </w:r>
      <w:r w:rsidRPr="62F91391" w:rsidR="41B8F4C1">
        <w:rPr>
          <w:rFonts w:asciiTheme="minorHAnsi" w:hAnsiTheme="minorHAnsi" w:eastAsiaTheme="minorEastAsia" w:cstheme="minorBidi"/>
          <w:sz w:val="20"/>
          <w:szCs w:val="20"/>
        </w:rPr>
        <w:t xml:space="preserve">ähtöisesti. Hyvinvointialueen helppokäyttöiset ja älykkäät sähköiset palvelut tukevat ennaltaehkäisyä, matalan kynnyksen avun saamista ja asiakkaiden ohjautumista oikeiden palveluiden piiriin. Tämän lisäksi digitaalisessa sote-keskuksessa on käytössä haavoittuvassa asemassa olevien asiakkaiden palvelutarpeen tunnistamisen menetelmät ja asiakasohjausmallit. Hankkeen lopputuloksena </w:t>
      </w:r>
      <w:r w:rsidRPr="62F91391" w:rsidR="41B8F4C1">
        <w:rPr>
          <w:rFonts w:asciiTheme="minorHAnsi" w:hAnsiTheme="minorHAnsi" w:eastAsiaTheme="minorEastAsia" w:cstheme="minorBidi"/>
          <w:sz w:val="20"/>
          <w:szCs w:val="20"/>
        </w:rPr>
        <w:lastRenderedPageBreak/>
        <w:t>hyvinvointialueel</w:t>
      </w:r>
      <w:r w:rsidRPr="62F91391" w:rsidR="0BCD0AE8">
        <w:rPr>
          <w:rFonts w:asciiTheme="minorHAnsi" w:hAnsiTheme="minorHAnsi" w:eastAsiaTheme="minorEastAsia" w:cstheme="minorBidi"/>
          <w:sz w:val="20"/>
          <w:szCs w:val="20"/>
        </w:rPr>
        <w:t>la</w:t>
      </w:r>
      <w:r w:rsidRPr="62F91391" w:rsidR="41B8F4C1">
        <w:rPr>
          <w:rFonts w:asciiTheme="minorHAnsi" w:hAnsiTheme="minorHAnsi" w:eastAsiaTheme="minorEastAsia" w:cstheme="minorBidi"/>
          <w:sz w:val="20"/>
          <w:szCs w:val="20"/>
        </w:rPr>
        <w:t xml:space="preserve"> </w:t>
      </w:r>
      <w:r w:rsidRPr="62F91391" w:rsidR="2DECACCC">
        <w:rPr>
          <w:rFonts w:asciiTheme="minorHAnsi" w:hAnsiTheme="minorHAnsi" w:eastAsiaTheme="minorEastAsia" w:cstheme="minorBidi"/>
          <w:sz w:val="20"/>
          <w:szCs w:val="20"/>
        </w:rPr>
        <w:t>on</w:t>
      </w:r>
      <w:r w:rsidRPr="62F91391" w:rsidR="41B8F4C1">
        <w:rPr>
          <w:rFonts w:asciiTheme="minorHAnsi" w:hAnsiTheme="minorHAnsi" w:eastAsiaTheme="minorEastAsia" w:cstheme="minorBidi"/>
          <w:sz w:val="20"/>
          <w:szCs w:val="20"/>
        </w:rPr>
        <w:t xml:space="preserve"> </w:t>
      </w:r>
      <w:r w:rsidRPr="62F91391" w:rsidR="29A14A65">
        <w:rPr>
          <w:rFonts w:asciiTheme="minorHAnsi" w:hAnsiTheme="minorHAnsi" w:eastAsiaTheme="minorEastAsia" w:cstheme="minorBidi"/>
          <w:sz w:val="20"/>
          <w:szCs w:val="20"/>
        </w:rPr>
        <w:t xml:space="preserve">ammattilaisten käytössä </w:t>
      </w:r>
      <w:r w:rsidRPr="62F91391" w:rsidR="2650DC6C">
        <w:rPr>
          <w:rFonts w:asciiTheme="minorHAnsi" w:hAnsiTheme="minorHAnsi" w:eastAsiaTheme="minorEastAsia" w:cstheme="minorBidi"/>
          <w:sz w:val="20"/>
          <w:szCs w:val="20"/>
        </w:rPr>
        <w:t>työpöytä, johon on koottu</w:t>
      </w:r>
      <w:r w:rsidRPr="62F91391" w:rsidR="41B8F4C1">
        <w:rPr>
          <w:rFonts w:asciiTheme="minorHAnsi" w:hAnsiTheme="minorHAnsi" w:eastAsiaTheme="minorEastAsia" w:cstheme="minorBidi"/>
          <w:sz w:val="20"/>
          <w:szCs w:val="20"/>
        </w:rPr>
        <w:t xml:space="preserve"> sosiaali- ja terveydenhuollon digitaaliset ohjeet, työkalut ja käytännöt</w:t>
      </w:r>
      <w:r w:rsidRPr="62F91391" w:rsidR="686E2408">
        <w:rPr>
          <w:rFonts w:asciiTheme="minorHAnsi" w:hAnsiTheme="minorHAnsi" w:eastAsiaTheme="minorEastAsia" w:cstheme="minorBidi"/>
          <w:sz w:val="20"/>
          <w:szCs w:val="20"/>
        </w:rPr>
        <w:t>,</w:t>
      </w:r>
      <w:r w:rsidRPr="62F91391" w:rsidR="39545E98">
        <w:rPr>
          <w:rFonts w:asciiTheme="minorHAnsi" w:hAnsiTheme="minorHAnsi" w:eastAsiaTheme="minorEastAsia" w:cstheme="minorBidi"/>
          <w:sz w:val="20"/>
          <w:szCs w:val="20"/>
        </w:rPr>
        <w:t xml:space="preserve"> ammattilaisen </w:t>
      </w:r>
      <w:r w:rsidRPr="62F91391" w:rsidR="44B92EE7">
        <w:rPr>
          <w:rFonts w:asciiTheme="minorHAnsi" w:hAnsiTheme="minorHAnsi" w:eastAsiaTheme="minorEastAsia" w:cstheme="minorBidi"/>
          <w:sz w:val="20"/>
          <w:szCs w:val="20"/>
        </w:rPr>
        <w:t>työskentelyn helpottamiseksi ja vetovoimatekijöiden vahvistamiseksi</w:t>
      </w:r>
      <w:r w:rsidRPr="62F91391" w:rsidR="55286794">
        <w:rPr>
          <w:rFonts w:asciiTheme="minorHAnsi" w:hAnsiTheme="minorHAnsi" w:eastAsiaTheme="minorEastAsia" w:cstheme="minorBidi"/>
          <w:sz w:val="20"/>
          <w:szCs w:val="20"/>
        </w:rPr>
        <w:t>.</w:t>
      </w:r>
      <w:r w:rsidRPr="62F91391" w:rsidR="41B8F4C1">
        <w:rPr>
          <w:rFonts w:asciiTheme="minorHAnsi" w:hAnsiTheme="minorHAnsi" w:eastAsiaTheme="minorEastAsia" w:cstheme="minorBidi"/>
          <w:sz w:val="20"/>
          <w:szCs w:val="20"/>
        </w:rPr>
        <w:t xml:space="preserve"> </w:t>
      </w:r>
      <w:r w:rsidRPr="62F91391" w:rsidR="5268A24C">
        <w:rPr>
          <w:rFonts w:asciiTheme="minorHAnsi" w:hAnsiTheme="minorHAnsi" w:eastAsiaTheme="minorEastAsia" w:cstheme="minorBidi"/>
          <w:sz w:val="20"/>
          <w:szCs w:val="20"/>
        </w:rPr>
        <w:t xml:space="preserve">Asiakkaalle </w:t>
      </w:r>
      <w:r w:rsidRPr="62F91391" w:rsidR="056B7875">
        <w:rPr>
          <w:rFonts w:asciiTheme="minorHAnsi" w:hAnsiTheme="minorHAnsi" w:eastAsiaTheme="minorEastAsia" w:cstheme="minorBidi"/>
          <w:sz w:val="20"/>
          <w:szCs w:val="20"/>
        </w:rPr>
        <w:t>sote-keskuksen palvelut</w:t>
      </w:r>
      <w:r w:rsidRPr="62F91391" w:rsidR="5268A24C">
        <w:rPr>
          <w:rFonts w:asciiTheme="minorHAnsi" w:hAnsiTheme="minorHAnsi" w:eastAsiaTheme="minorEastAsia" w:cstheme="minorBidi"/>
          <w:sz w:val="20"/>
          <w:szCs w:val="20"/>
        </w:rPr>
        <w:t xml:space="preserve"> </w:t>
      </w:r>
      <w:r w:rsidRPr="62F91391" w:rsidR="47B54CC2">
        <w:rPr>
          <w:rFonts w:asciiTheme="minorHAnsi" w:hAnsiTheme="minorHAnsi" w:eastAsiaTheme="minorEastAsia" w:cstheme="minorBidi"/>
          <w:sz w:val="20"/>
          <w:szCs w:val="20"/>
        </w:rPr>
        <w:t>o</w:t>
      </w:r>
      <w:r w:rsidRPr="62F91391" w:rsidR="48F4D3F2">
        <w:rPr>
          <w:rFonts w:asciiTheme="minorHAnsi" w:hAnsiTheme="minorHAnsi" w:eastAsiaTheme="minorEastAsia" w:cstheme="minorBidi"/>
          <w:sz w:val="20"/>
          <w:szCs w:val="20"/>
        </w:rPr>
        <w:t>vat</w:t>
      </w:r>
      <w:r w:rsidRPr="62F91391" w:rsidR="47B54CC2">
        <w:rPr>
          <w:rFonts w:asciiTheme="minorHAnsi" w:hAnsiTheme="minorHAnsi" w:eastAsiaTheme="minorEastAsia" w:cstheme="minorBidi"/>
          <w:sz w:val="20"/>
          <w:szCs w:val="20"/>
        </w:rPr>
        <w:t xml:space="preserve"> saatavilla </w:t>
      </w:r>
      <w:r w:rsidRPr="62F91391" w:rsidR="5268A24C">
        <w:rPr>
          <w:rFonts w:asciiTheme="minorHAnsi" w:hAnsiTheme="minorHAnsi" w:eastAsiaTheme="minorEastAsia" w:cstheme="minorBidi"/>
          <w:sz w:val="20"/>
          <w:szCs w:val="20"/>
        </w:rPr>
        <w:t>monika</w:t>
      </w:r>
      <w:r w:rsidRPr="62F91391" w:rsidR="6ED68A01">
        <w:rPr>
          <w:rFonts w:asciiTheme="minorHAnsi" w:hAnsiTheme="minorHAnsi" w:eastAsiaTheme="minorEastAsia" w:cstheme="minorBidi"/>
          <w:sz w:val="20"/>
          <w:szCs w:val="20"/>
        </w:rPr>
        <w:t>navaisesti</w:t>
      </w:r>
      <w:r w:rsidRPr="62F91391" w:rsidR="625796A1">
        <w:rPr>
          <w:rFonts w:asciiTheme="minorHAnsi" w:hAnsiTheme="minorHAnsi" w:eastAsiaTheme="minorEastAsia" w:cstheme="minorBidi"/>
          <w:sz w:val="20"/>
          <w:szCs w:val="20"/>
        </w:rPr>
        <w:t>,</w:t>
      </w:r>
      <w:r w:rsidRPr="62F91391" w:rsidR="6ED68A01">
        <w:rPr>
          <w:rFonts w:asciiTheme="minorHAnsi" w:hAnsiTheme="minorHAnsi" w:eastAsiaTheme="minorEastAsia" w:cstheme="minorBidi"/>
          <w:sz w:val="20"/>
          <w:szCs w:val="20"/>
        </w:rPr>
        <w:t xml:space="preserve"> sujuvasti</w:t>
      </w:r>
      <w:r w:rsidRPr="62F91391" w:rsidR="07B5B2B4">
        <w:rPr>
          <w:rFonts w:asciiTheme="minorHAnsi" w:hAnsiTheme="minorHAnsi" w:eastAsiaTheme="minorEastAsia" w:cstheme="minorBidi"/>
          <w:sz w:val="20"/>
          <w:szCs w:val="20"/>
        </w:rPr>
        <w:t xml:space="preserve"> ja oikea-aikaisesti</w:t>
      </w:r>
      <w:r w:rsidRPr="62F91391" w:rsidR="6ED68A01">
        <w:rPr>
          <w:rFonts w:asciiTheme="minorHAnsi" w:hAnsiTheme="minorHAnsi" w:eastAsiaTheme="minorEastAsia" w:cstheme="minorBidi"/>
          <w:sz w:val="20"/>
          <w:szCs w:val="20"/>
        </w:rPr>
        <w:t>.</w:t>
      </w:r>
      <w:r w:rsidRPr="62F91391" w:rsidR="41B8F4C1">
        <w:rPr>
          <w:rFonts w:asciiTheme="minorHAnsi" w:hAnsiTheme="minorHAnsi" w:eastAsiaTheme="minorEastAsia" w:cstheme="minorBidi"/>
          <w:sz w:val="20"/>
          <w:szCs w:val="20"/>
        </w:rPr>
        <w:t xml:space="preserve"> Hankkeessa kehitettäviä sähköisen asioinnin, etä- ja digipalveluiden sekä asiakastunnistuksen ja -ohjauksen menetelmiä tullaan </w:t>
      </w:r>
      <w:r w:rsidRPr="62F91391" w:rsidR="13F70F27">
        <w:rPr>
          <w:rFonts w:asciiTheme="minorHAnsi" w:hAnsiTheme="minorHAnsi" w:eastAsiaTheme="minorEastAsia" w:cstheme="minorBidi"/>
          <w:sz w:val="20"/>
          <w:szCs w:val="20"/>
        </w:rPr>
        <w:t>kehittämään yhteistyössä mu</w:t>
      </w:r>
      <w:r w:rsidRPr="62F91391" w:rsidR="1FFF75FF">
        <w:rPr>
          <w:rFonts w:asciiTheme="minorHAnsi" w:hAnsiTheme="minorHAnsi" w:eastAsiaTheme="minorEastAsia" w:cstheme="minorBidi"/>
          <w:sz w:val="20"/>
          <w:szCs w:val="20"/>
        </w:rPr>
        <w:t>i</w:t>
      </w:r>
      <w:r w:rsidRPr="62F91391" w:rsidR="13F70F27">
        <w:rPr>
          <w:rFonts w:asciiTheme="minorHAnsi" w:hAnsiTheme="minorHAnsi" w:eastAsiaTheme="minorEastAsia" w:cstheme="minorBidi"/>
          <w:sz w:val="20"/>
          <w:szCs w:val="20"/>
        </w:rPr>
        <w:t xml:space="preserve">den </w:t>
      </w:r>
      <w:r w:rsidRPr="62F91391" w:rsidR="2C2479D0">
        <w:rPr>
          <w:rFonts w:asciiTheme="minorHAnsi" w:hAnsiTheme="minorHAnsi" w:eastAsiaTheme="minorEastAsia" w:cstheme="minorBidi"/>
          <w:sz w:val="20"/>
          <w:szCs w:val="20"/>
        </w:rPr>
        <w:t>hyvinvointialuei</w:t>
      </w:r>
      <w:r w:rsidRPr="62F91391" w:rsidR="14C984F1">
        <w:rPr>
          <w:rFonts w:asciiTheme="minorHAnsi" w:hAnsiTheme="minorHAnsi" w:eastAsiaTheme="minorEastAsia" w:cstheme="minorBidi"/>
          <w:sz w:val="20"/>
          <w:szCs w:val="20"/>
        </w:rPr>
        <w:t xml:space="preserve">den kanssa. </w:t>
      </w:r>
      <w:r w:rsidRPr="62F91391" w:rsidR="30E4BBEC">
        <w:rPr>
          <w:rFonts w:asciiTheme="minorHAnsi" w:hAnsiTheme="minorHAnsi" w:eastAsiaTheme="minorEastAsia" w:cstheme="minorBidi"/>
          <w:sz w:val="20"/>
          <w:szCs w:val="20"/>
        </w:rPr>
        <w:t>Hankkeen päätavoitteen, digitaalisen sote-keskuksen rakentamisella</w:t>
      </w:r>
      <w:r w:rsidRPr="62F91391" w:rsidR="55CD8697">
        <w:rPr>
          <w:rFonts w:asciiTheme="minorHAnsi" w:hAnsiTheme="minorHAnsi" w:eastAsiaTheme="minorEastAsia" w:cstheme="minorBidi"/>
          <w:sz w:val="20"/>
          <w:szCs w:val="20"/>
        </w:rPr>
        <w:t xml:space="preserve"> tavoitellaan tarpeeksi suurta muutosta palveluiden </w:t>
      </w:r>
      <w:r w:rsidRPr="62F91391" w:rsidR="594919BD">
        <w:rPr>
          <w:rFonts w:asciiTheme="minorHAnsi" w:hAnsiTheme="minorHAnsi" w:eastAsiaTheme="minorEastAsia" w:cstheme="minorBidi"/>
          <w:sz w:val="20"/>
          <w:szCs w:val="20"/>
        </w:rPr>
        <w:t>tuottamistavassa</w:t>
      </w:r>
      <w:r w:rsidRPr="62F91391" w:rsidR="6C532430">
        <w:rPr>
          <w:rFonts w:asciiTheme="minorHAnsi" w:hAnsiTheme="minorHAnsi" w:eastAsiaTheme="minorEastAsia" w:cstheme="minorBidi"/>
          <w:sz w:val="20"/>
          <w:szCs w:val="20"/>
        </w:rPr>
        <w:t xml:space="preserve"> ja toimintamalleissa</w:t>
      </w:r>
      <w:r w:rsidRPr="62F91391" w:rsidR="7173B924">
        <w:rPr>
          <w:rFonts w:asciiTheme="minorHAnsi" w:hAnsiTheme="minorHAnsi" w:eastAsiaTheme="minorEastAsia" w:cstheme="minorBidi"/>
          <w:sz w:val="20"/>
          <w:szCs w:val="20"/>
        </w:rPr>
        <w:t xml:space="preserve">, jotta alueella pystytään purkamaan </w:t>
      </w:r>
      <w:r w:rsidRPr="62F91391" w:rsidR="30E4BBEC">
        <w:rPr>
          <w:rFonts w:asciiTheme="minorHAnsi" w:hAnsiTheme="minorHAnsi" w:eastAsiaTheme="minorEastAsia" w:cstheme="minorBidi"/>
          <w:sz w:val="20"/>
          <w:szCs w:val="20"/>
        </w:rPr>
        <w:t xml:space="preserve">koronapandemian aikana syntynyttä </w:t>
      </w:r>
      <w:r w:rsidRPr="62F91391" w:rsidR="114A96F7">
        <w:rPr>
          <w:rFonts w:asciiTheme="minorHAnsi" w:hAnsiTheme="minorHAnsi" w:eastAsiaTheme="minorEastAsia" w:cstheme="minorBidi"/>
          <w:sz w:val="20"/>
          <w:szCs w:val="20"/>
        </w:rPr>
        <w:t>kuntoutus-, palvelu ja hoitovelkaa</w:t>
      </w:r>
      <w:r w:rsidRPr="62F91391" w:rsidR="6DA02BFE">
        <w:rPr>
          <w:rFonts w:asciiTheme="minorHAnsi" w:hAnsiTheme="minorHAnsi" w:eastAsiaTheme="minorEastAsia" w:cstheme="minorBidi"/>
          <w:sz w:val="20"/>
          <w:szCs w:val="20"/>
        </w:rPr>
        <w:t xml:space="preserve"> ja vastaamaan heikossa ja haavoittuvassa asemassa olevien asiakkaiden tarpeisiin</w:t>
      </w:r>
      <w:r w:rsidRPr="62F91391" w:rsidR="114A96F7">
        <w:rPr>
          <w:rFonts w:asciiTheme="minorHAnsi" w:hAnsiTheme="minorHAnsi" w:eastAsiaTheme="minorEastAsia" w:cstheme="minorBidi"/>
          <w:sz w:val="20"/>
          <w:szCs w:val="20"/>
        </w:rPr>
        <w:t xml:space="preserve">. </w:t>
      </w:r>
    </w:p>
    <w:p w:rsidRPr="00FC3DF0" w:rsidR="005B2C90" w:rsidP="62F91391" w:rsidRDefault="441B8A6F" w14:paraId="7D6353B8" w14:textId="1A2A49A3">
      <w:pPr>
        <w:ind w:left="0"/>
        <w:rPr>
          <w:rFonts w:asciiTheme="minorHAnsi" w:hAnsiTheme="minorHAnsi" w:eastAsiaTheme="minorEastAsia" w:cstheme="minorBidi"/>
          <w:sz w:val="20"/>
          <w:szCs w:val="20"/>
        </w:rPr>
      </w:pPr>
      <w:r w:rsidRPr="62F91391">
        <w:rPr>
          <w:rFonts w:asciiTheme="minorHAnsi" w:hAnsiTheme="minorHAnsi" w:eastAsiaTheme="minorEastAsia" w:cstheme="minorBidi"/>
          <w:sz w:val="20"/>
          <w:szCs w:val="20"/>
        </w:rPr>
        <w:t>Kymenlaakson digitaaliselle sotekeskukselle</w:t>
      </w:r>
      <w:r w:rsidRPr="62F91391" w:rsidR="3A56EC26">
        <w:rPr>
          <w:rFonts w:asciiTheme="minorHAnsi" w:hAnsiTheme="minorHAnsi" w:eastAsiaTheme="minorEastAsia" w:cstheme="minorBidi"/>
          <w:sz w:val="20"/>
          <w:szCs w:val="20"/>
        </w:rPr>
        <w:t xml:space="preserve"> on määritelty </w:t>
      </w:r>
      <w:r w:rsidRPr="62F91391" w:rsidR="13611A87">
        <w:rPr>
          <w:rFonts w:asciiTheme="minorHAnsi" w:hAnsiTheme="minorHAnsi" w:eastAsiaTheme="minorEastAsia" w:cstheme="minorBidi"/>
          <w:sz w:val="20"/>
          <w:szCs w:val="20"/>
        </w:rPr>
        <w:t>kuusi</w:t>
      </w:r>
      <w:r w:rsidRPr="62F91391" w:rsidR="3A56EC26">
        <w:rPr>
          <w:rFonts w:asciiTheme="minorHAnsi" w:hAnsiTheme="minorHAnsi" w:eastAsiaTheme="minorEastAsia" w:cstheme="minorBidi"/>
          <w:sz w:val="20"/>
          <w:szCs w:val="20"/>
        </w:rPr>
        <w:t xml:space="preserve"> keskeistä tavoitetta:</w:t>
      </w:r>
    </w:p>
    <w:p w:rsidRPr="006D61F1" w:rsidR="49A70917" w:rsidP="62F91391" w:rsidRDefault="758F6591" w14:paraId="4A8559D9" w14:textId="428732B3">
      <w:pPr>
        <w:pStyle w:val="Luettelokappale"/>
        <w:numPr>
          <w:ilvl w:val="0"/>
          <w:numId w:val="45"/>
        </w:numPr>
        <w:ind w:left="284"/>
        <w:jc w:val="both"/>
        <w:rPr>
          <w:rFonts w:eastAsia="Segoe UI" w:asciiTheme="minorHAnsi" w:hAnsiTheme="minorHAnsi" w:cstheme="minorBidi"/>
          <w:color w:val="333333"/>
          <w:sz w:val="20"/>
          <w:szCs w:val="20"/>
        </w:rPr>
      </w:pPr>
      <w:r w:rsidRPr="62F91391">
        <w:rPr>
          <w:rFonts w:eastAsia="Segoe UI" w:asciiTheme="minorHAnsi" w:hAnsiTheme="minorHAnsi" w:cstheme="minorBidi"/>
          <w:color w:val="333333"/>
          <w:sz w:val="20"/>
          <w:szCs w:val="20"/>
        </w:rPr>
        <w:t>P</w:t>
      </w:r>
      <w:r w:rsidRPr="62F91391" w:rsidR="56D73137">
        <w:rPr>
          <w:rFonts w:eastAsia="Segoe UI" w:asciiTheme="minorHAnsi" w:hAnsiTheme="minorHAnsi" w:cstheme="minorBidi"/>
          <w:color w:val="333333"/>
          <w:sz w:val="20"/>
          <w:szCs w:val="20"/>
        </w:rPr>
        <w:t>arantaa p</w:t>
      </w:r>
      <w:r w:rsidRPr="62F91391">
        <w:rPr>
          <w:rFonts w:eastAsia="Segoe UI" w:asciiTheme="minorHAnsi" w:hAnsiTheme="minorHAnsi" w:cstheme="minorBidi"/>
          <w:color w:val="333333"/>
          <w:sz w:val="20"/>
          <w:szCs w:val="20"/>
        </w:rPr>
        <w:t>alveluiden</w:t>
      </w:r>
      <w:r w:rsidRPr="62F91391" w:rsidR="63C70715">
        <w:rPr>
          <w:rFonts w:eastAsia="Segoe UI" w:asciiTheme="minorHAnsi" w:hAnsiTheme="minorHAnsi" w:cstheme="minorBidi"/>
          <w:color w:val="333333"/>
          <w:sz w:val="20"/>
          <w:szCs w:val="20"/>
        </w:rPr>
        <w:t xml:space="preserve"> saatavuuden ja hoitotakuun </w:t>
      </w:r>
      <w:r w:rsidRPr="62F91391">
        <w:rPr>
          <w:rFonts w:eastAsia="Segoe UI" w:asciiTheme="minorHAnsi" w:hAnsiTheme="minorHAnsi" w:cstheme="minorBidi"/>
          <w:color w:val="333333"/>
          <w:sz w:val="20"/>
          <w:szCs w:val="20"/>
        </w:rPr>
        <w:t>toteutumis</w:t>
      </w:r>
      <w:r w:rsidRPr="62F91391" w:rsidR="39AEA5A5">
        <w:rPr>
          <w:rFonts w:eastAsia="Segoe UI" w:asciiTheme="minorHAnsi" w:hAnsiTheme="minorHAnsi" w:cstheme="minorBidi"/>
          <w:color w:val="333333"/>
          <w:sz w:val="20"/>
          <w:szCs w:val="20"/>
        </w:rPr>
        <w:t>ta</w:t>
      </w:r>
      <w:r w:rsidRPr="62F91391" w:rsidR="63C70715">
        <w:rPr>
          <w:rFonts w:eastAsia="Segoe UI" w:asciiTheme="minorHAnsi" w:hAnsiTheme="minorHAnsi" w:cstheme="minorBidi"/>
          <w:color w:val="333333"/>
          <w:sz w:val="20"/>
          <w:szCs w:val="20"/>
        </w:rPr>
        <w:t xml:space="preserve"> etä- ja digipalveluilla</w:t>
      </w:r>
    </w:p>
    <w:p w:rsidR="75239B56" w:rsidP="62F91391" w:rsidRDefault="75239B56" w14:paraId="24F193FA" w14:textId="0D2F393D">
      <w:pPr>
        <w:pStyle w:val="Luettelokappale"/>
        <w:numPr>
          <w:ilvl w:val="0"/>
          <w:numId w:val="45"/>
        </w:numPr>
        <w:ind w:left="284"/>
        <w:jc w:val="both"/>
        <w:rPr>
          <w:rFonts w:asciiTheme="minorHAnsi" w:hAnsiTheme="minorHAnsi" w:eastAsiaTheme="minorEastAsia" w:cstheme="minorBidi"/>
          <w:sz w:val="20"/>
          <w:szCs w:val="20"/>
        </w:rPr>
      </w:pPr>
      <w:r w:rsidRPr="62F91391">
        <w:rPr>
          <w:rFonts w:asciiTheme="minorHAnsi" w:hAnsiTheme="minorHAnsi" w:eastAsiaTheme="minorEastAsia" w:cstheme="minorBidi"/>
          <w:sz w:val="20"/>
          <w:szCs w:val="20"/>
        </w:rPr>
        <w:t>Rakentaa ja ottaa onnistuneesti käyttöön työvälineet ja menetelmät, joilla tunnistetaan heikossa ja haavoittuvassa asemassa olevat</w:t>
      </w:r>
    </w:p>
    <w:p w:rsidR="17E4CCE2" w:rsidP="62F91391" w:rsidRDefault="17E4CCE2" w14:paraId="3F495117" w14:textId="3F34EB42">
      <w:pPr>
        <w:pStyle w:val="Luettelokappale"/>
        <w:numPr>
          <w:ilvl w:val="0"/>
          <w:numId w:val="45"/>
        </w:numPr>
        <w:ind w:left="284"/>
        <w:jc w:val="both"/>
        <w:rPr>
          <w:rFonts w:eastAsia="Segoe UI" w:asciiTheme="minorHAnsi" w:hAnsiTheme="minorHAnsi" w:cstheme="minorBidi"/>
          <w:color w:val="333333"/>
          <w:sz w:val="20"/>
          <w:szCs w:val="20"/>
        </w:rPr>
      </w:pPr>
      <w:r w:rsidRPr="62F91391">
        <w:rPr>
          <w:rFonts w:eastAsia="Segoe UI" w:asciiTheme="minorHAnsi" w:hAnsiTheme="minorHAnsi" w:cstheme="minorBidi"/>
          <w:color w:val="333333"/>
          <w:sz w:val="20"/>
          <w:szCs w:val="20"/>
        </w:rPr>
        <w:t>Rakentaa ja ottaa onnistuneesti käyttöön heikossa ja haavoittuvassa asemassa oleville asiakkaille tarpeenmukaiset palvelupolut ja turvata asiakkaiden hoidon jatkuvuus</w:t>
      </w:r>
    </w:p>
    <w:p w:rsidRPr="00FC3DF0" w:rsidR="005B2C90" w:rsidP="00191C69" w:rsidRDefault="740A3EEF" w14:paraId="30BF08AE" w14:textId="0F13E5F7">
      <w:pPr>
        <w:pStyle w:val="Luettelokappale"/>
        <w:numPr>
          <w:ilvl w:val="0"/>
          <w:numId w:val="45"/>
        </w:numPr>
        <w:ind w:left="284"/>
        <w:jc w:val="both"/>
        <w:rPr>
          <w:rFonts w:asciiTheme="minorHAnsi" w:hAnsiTheme="minorHAnsi" w:eastAsiaTheme="minorEastAsia" w:cstheme="minorBidi"/>
          <w:sz w:val="20"/>
          <w:szCs w:val="20"/>
        </w:rPr>
      </w:pPr>
      <w:r w:rsidRPr="62F91391">
        <w:rPr>
          <w:rFonts w:asciiTheme="minorHAnsi" w:hAnsiTheme="minorHAnsi" w:eastAsiaTheme="minorEastAsia" w:cstheme="minorBidi"/>
          <w:sz w:val="20"/>
          <w:szCs w:val="20"/>
        </w:rPr>
        <w:t xml:space="preserve">Luoda </w:t>
      </w:r>
      <w:r w:rsidRPr="62F91391" w:rsidR="4A56AD4E">
        <w:rPr>
          <w:rFonts w:asciiTheme="minorHAnsi" w:hAnsiTheme="minorHAnsi" w:eastAsiaTheme="minorEastAsia" w:cstheme="minorBidi"/>
          <w:sz w:val="20"/>
          <w:szCs w:val="20"/>
        </w:rPr>
        <w:t>e</w:t>
      </w:r>
      <w:r w:rsidRPr="62F91391" w:rsidR="38AA1D4E">
        <w:rPr>
          <w:rFonts w:asciiTheme="minorHAnsi" w:hAnsiTheme="minorHAnsi" w:eastAsiaTheme="minorEastAsia" w:cstheme="minorBidi"/>
          <w:sz w:val="20"/>
          <w:szCs w:val="20"/>
        </w:rPr>
        <w:t>nnaltaehkäisevä</w:t>
      </w:r>
      <w:r w:rsidRPr="62F91391" w:rsidR="3A56EC26">
        <w:rPr>
          <w:rFonts w:asciiTheme="minorHAnsi" w:hAnsiTheme="minorHAnsi" w:eastAsiaTheme="minorEastAsia" w:cstheme="minorBidi"/>
          <w:sz w:val="20"/>
          <w:szCs w:val="20"/>
        </w:rPr>
        <w:t xml:space="preserve"> monialainen palvelukonsepti ja toimintamalli asukkaiden hyvinvoinnin ja terveyden edistämiseksi</w:t>
      </w:r>
    </w:p>
    <w:p w:rsidRPr="00FC3DF0" w:rsidR="005B2C90" w:rsidP="62F91391" w:rsidRDefault="0F6F3C43" w14:paraId="2BBCC4F1" w14:textId="51A3D7E7">
      <w:pPr>
        <w:pStyle w:val="Luettelokappale"/>
        <w:numPr>
          <w:ilvl w:val="0"/>
          <w:numId w:val="45"/>
        </w:numPr>
        <w:ind w:left="284"/>
        <w:jc w:val="both"/>
        <w:rPr>
          <w:rFonts w:asciiTheme="minorHAnsi" w:hAnsiTheme="minorHAnsi" w:eastAsiaTheme="minorEastAsia" w:cstheme="minorBidi"/>
          <w:sz w:val="20"/>
          <w:szCs w:val="20"/>
        </w:rPr>
      </w:pPr>
      <w:r w:rsidRPr="62F91391">
        <w:rPr>
          <w:rFonts w:asciiTheme="minorHAnsi" w:hAnsiTheme="minorHAnsi" w:eastAsiaTheme="minorEastAsia" w:cstheme="minorBidi"/>
          <w:sz w:val="20"/>
          <w:szCs w:val="20"/>
        </w:rPr>
        <w:t>P</w:t>
      </w:r>
      <w:r w:rsidRPr="62F91391" w:rsidR="0AD6CE1C">
        <w:rPr>
          <w:rFonts w:asciiTheme="minorHAnsi" w:hAnsiTheme="minorHAnsi" w:eastAsiaTheme="minorEastAsia" w:cstheme="minorBidi"/>
          <w:sz w:val="20"/>
          <w:szCs w:val="20"/>
        </w:rPr>
        <w:t xml:space="preserve">arantaa </w:t>
      </w:r>
      <w:r w:rsidRPr="62F91391" w:rsidR="60D3F73A">
        <w:rPr>
          <w:rFonts w:asciiTheme="minorHAnsi" w:hAnsiTheme="minorHAnsi" w:eastAsiaTheme="minorEastAsia" w:cstheme="minorBidi"/>
          <w:sz w:val="20"/>
          <w:szCs w:val="20"/>
        </w:rPr>
        <w:t>kirjaami</w:t>
      </w:r>
      <w:r w:rsidRPr="62F91391" w:rsidR="53A84049">
        <w:rPr>
          <w:rFonts w:asciiTheme="minorHAnsi" w:hAnsiTheme="minorHAnsi" w:eastAsiaTheme="minorEastAsia" w:cstheme="minorBidi"/>
          <w:sz w:val="20"/>
          <w:szCs w:val="20"/>
        </w:rPr>
        <w:t>s</w:t>
      </w:r>
      <w:r w:rsidRPr="62F91391" w:rsidR="60D3F73A">
        <w:rPr>
          <w:rFonts w:asciiTheme="minorHAnsi" w:hAnsiTheme="minorHAnsi" w:eastAsiaTheme="minorEastAsia" w:cstheme="minorBidi"/>
          <w:sz w:val="20"/>
          <w:szCs w:val="20"/>
        </w:rPr>
        <w:t>käytä</w:t>
      </w:r>
      <w:r w:rsidRPr="62F91391" w:rsidR="20628667">
        <w:rPr>
          <w:rFonts w:asciiTheme="minorHAnsi" w:hAnsiTheme="minorHAnsi" w:eastAsiaTheme="minorEastAsia" w:cstheme="minorBidi"/>
          <w:sz w:val="20"/>
          <w:szCs w:val="20"/>
        </w:rPr>
        <w:t>nt</w:t>
      </w:r>
      <w:r w:rsidRPr="62F91391" w:rsidR="0A6E7782">
        <w:rPr>
          <w:rFonts w:asciiTheme="minorHAnsi" w:hAnsiTheme="minorHAnsi" w:eastAsiaTheme="minorEastAsia" w:cstheme="minorBidi"/>
          <w:sz w:val="20"/>
          <w:szCs w:val="20"/>
        </w:rPr>
        <w:t>ö</w:t>
      </w:r>
      <w:r w:rsidRPr="62F91391" w:rsidR="20628667">
        <w:rPr>
          <w:rFonts w:asciiTheme="minorHAnsi" w:hAnsiTheme="minorHAnsi" w:eastAsiaTheme="minorEastAsia" w:cstheme="minorBidi"/>
          <w:sz w:val="20"/>
          <w:szCs w:val="20"/>
        </w:rPr>
        <w:t xml:space="preserve">jen </w:t>
      </w:r>
      <w:r w:rsidRPr="62F91391" w:rsidR="75107207">
        <w:rPr>
          <w:rFonts w:asciiTheme="minorHAnsi" w:hAnsiTheme="minorHAnsi" w:eastAsiaTheme="minorEastAsia" w:cstheme="minorBidi"/>
          <w:sz w:val="20"/>
          <w:szCs w:val="20"/>
        </w:rPr>
        <w:t>laa</w:t>
      </w:r>
      <w:r w:rsidRPr="62F91391" w:rsidR="2FC50D8A">
        <w:rPr>
          <w:rFonts w:asciiTheme="minorHAnsi" w:hAnsiTheme="minorHAnsi" w:eastAsiaTheme="minorEastAsia" w:cstheme="minorBidi"/>
          <w:sz w:val="20"/>
          <w:szCs w:val="20"/>
        </w:rPr>
        <w:t>tua</w:t>
      </w:r>
      <w:r w:rsidRPr="62F91391" w:rsidR="496DB8FB">
        <w:rPr>
          <w:rFonts w:asciiTheme="minorHAnsi" w:hAnsiTheme="minorHAnsi" w:eastAsiaTheme="minorEastAsia" w:cstheme="minorBidi"/>
          <w:sz w:val="20"/>
          <w:szCs w:val="20"/>
        </w:rPr>
        <w:t xml:space="preserve"> ja ohjata digitaalisen sote-keskuksen asiakkuuksia vaikuttavuustiedolla </w:t>
      </w:r>
    </w:p>
    <w:p w:rsidR="3B7257C5" w:rsidP="62F91391" w:rsidRDefault="3B7257C5" w14:paraId="05918457" w14:textId="0BDB7DE4">
      <w:pPr>
        <w:pStyle w:val="Luettelokappale"/>
        <w:numPr>
          <w:ilvl w:val="0"/>
          <w:numId w:val="45"/>
        </w:numPr>
        <w:ind w:left="284"/>
        <w:rPr>
          <w:rFonts w:asciiTheme="minorHAnsi" w:hAnsiTheme="minorHAnsi" w:eastAsiaTheme="minorEastAsia" w:cstheme="minorBidi"/>
          <w:sz w:val="20"/>
          <w:szCs w:val="20"/>
        </w:rPr>
      </w:pPr>
      <w:r w:rsidRPr="62F91391">
        <w:rPr>
          <w:rFonts w:asciiTheme="minorHAnsi" w:hAnsiTheme="minorHAnsi" w:eastAsiaTheme="minorEastAsia" w:cstheme="minorBidi"/>
          <w:sz w:val="20"/>
          <w:szCs w:val="20"/>
        </w:rPr>
        <w:t>Sujuvoittaa digitaalisten ratkaisujen avulla</w:t>
      </w:r>
      <w:r w:rsidRPr="62F91391" w:rsidR="2FC50D8A">
        <w:rPr>
          <w:rFonts w:asciiTheme="minorHAnsi" w:hAnsiTheme="minorHAnsi" w:eastAsiaTheme="minorEastAsia" w:cstheme="minorBidi"/>
          <w:sz w:val="20"/>
          <w:szCs w:val="20"/>
        </w:rPr>
        <w:t xml:space="preserve"> s</w:t>
      </w:r>
      <w:r w:rsidRPr="62F91391" w:rsidR="4C6E0A86">
        <w:rPr>
          <w:rFonts w:asciiTheme="minorHAnsi" w:hAnsiTheme="minorHAnsi" w:eastAsiaTheme="minorEastAsia" w:cstheme="minorBidi"/>
          <w:sz w:val="20"/>
          <w:szCs w:val="20"/>
        </w:rPr>
        <w:t>osiaali- ja terveydenhuollon ammattilaisten työskentely</w:t>
      </w:r>
      <w:r w:rsidRPr="62F91391" w:rsidR="3C7EA476">
        <w:rPr>
          <w:rFonts w:asciiTheme="minorHAnsi" w:hAnsiTheme="minorHAnsi" w:eastAsiaTheme="minorEastAsia" w:cstheme="minorBidi"/>
          <w:sz w:val="20"/>
          <w:szCs w:val="20"/>
        </w:rPr>
        <w:t>ä ja</w:t>
      </w:r>
      <w:r w:rsidRPr="62F91391" w:rsidR="2DC1E59A">
        <w:rPr>
          <w:rFonts w:asciiTheme="minorHAnsi" w:hAnsiTheme="minorHAnsi" w:eastAsiaTheme="minorEastAsia" w:cstheme="minorBidi"/>
          <w:sz w:val="20"/>
          <w:szCs w:val="20"/>
        </w:rPr>
        <w:t xml:space="preserve"> tätä kautta</w:t>
      </w:r>
      <w:r w:rsidRPr="62F91391" w:rsidR="3C7EA476">
        <w:rPr>
          <w:rFonts w:asciiTheme="minorHAnsi" w:hAnsiTheme="minorHAnsi" w:eastAsiaTheme="minorEastAsia" w:cstheme="minorBidi"/>
          <w:sz w:val="20"/>
          <w:szCs w:val="20"/>
        </w:rPr>
        <w:t xml:space="preserve"> vahvistaa </w:t>
      </w:r>
      <w:r w:rsidRPr="62F91391" w:rsidR="546CDDE1">
        <w:rPr>
          <w:rFonts w:asciiTheme="minorHAnsi" w:hAnsiTheme="minorHAnsi" w:eastAsiaTheme="minorEastAsia" w:cstheme="minorBidi"/>
          <w:sz w:val="20"/>
          <w:szCs w:val="20"/>
        </w:rPr>
        <w:t xml:space="preserve">alueen </w:t>
      </w:r>
      <w:r w:rsidRPr="62F91391" w:rsidR="3A56EC26">
        <w:rPr>
          <w:rFonts w:asciiTheme="minorHAnsi" w:hAnsiTheme="minorHAnsi" w:eastAsiaTheme="minorEastAsia" w:cstheme="minorBidi"/>
          <w:sz w:val="20"/>
          <w:szCs w:val="20"/>
        </w:rPr>
        <w:t>vetovoimatekijöi</w:t>
      </w:r>
      <w:r w:rsidRPr="62F91391" w:rsidR="28FC319B">
        <w:rPr>
          <w:rFonts w:asciiTheme="minorHAnsi" w:hAnsiTheme="minorHAnsi" w:eastAsiaTheme="minorEastAsia" w:cstheme="minorBidi"/>
          <w:sz w:val="20"/>
          <w:szCs w:val="20"/>
        </w:rPr>
        <w:t xml:space="preserve">tä työnantajana </w:t>
      </w:r>
    </w:p>
    <w:p w:rsidR="00CB54E5" w:rsidP="62F91391" w:rsidRDefault="3AEF20C1" w14:paraId="266AD834" w14:textId="2F934860">
      <w:pPr>
        <w:ind w:left="0"/>
        <w:jc w:val="both"/>
        <w:rPr>
          <w:rFonts w:asciiTheme="minorHAnsi" w:hAnsiTheme="minorHAnsi" w:eastAsiaTheme="minorEastAsia" w:cstheme="minorBidi"/>
          <w:sz w:val="20"/>
          <w:szCs w:val="20"/>
        </w:rPr>
      </w:pPr>
      <w:r w:rsidRPr="62F91391">
        <w:rPr>
          <w:rFonts w:asciiTheme="minorHAnsi" w:hAnsiTheme="minorHAnsi" w:eastAsiaTheme="minorEastAsia" w:cstheme="minorBidi"/>
          <w:sz w:val="20"/>
          <w:szCs w:val="20"/>
        </w:rPr>
        <w:t xml:space="preserve"> </w:t>
      </w:r>
    </w:p>
    <w:p w:rsidR="00686BE8" w:rsidP="62F91391" w:rsidRDefault="11DDEB7B" w14:paraId="6B1DBCAF" w14:textId="1B940AB0">
      <w:pPr>
        <w:ind w:left="0"/>
        <w:jc w:val="both"/>
        <w:rPr>
          <w:rFonts w:asciiTheme="minorHAnsi" w:hAnsiTheme="minorHAnsi" w:eastAsiaTheme="minorEastAsia" w:cstheme="minorBidi"/>
          <w:sz w:val="20"/>
          <w:szCs w:val="20"/>
        </w:rPr>
      </w:pPr>
      <w:r w:rsidRPr="62F91391">
        <w:rPr>
          <w:rFonts w:asciiTheme="minorHAnsi" w:hAnsiTheme="minorHAnsi" w:eastAsiaTheme="minorEastAsia" w:cstheme="minorBidi"/>
          <w:sz w:val="20"/>
          <w:szCs w:val="20"/>
        </w:rPr>
        <w:t>D</w:t>
      </w:r>
      <w:r w:rsidRPr="62F91391" w:rsidR="0D84644E">
        <w:rPr>
          <w:rFonts w:asciiTheme="minorHAnsi" w:hAnsiTheme="minorHAnsi" w:eastAsiaTheme="minorEastAsia" w:cstheme="minorBidi"/>
          <w:sz w:val="20"/>
          <w:szCs w:val="20"/>
        </w:rPr>
        <w:t xml:space="preserve">igitaalinen </w:t>
      </w:r>
      <w:r w:rsidRPr="62F91391">
        <w:rPr>
          <w:rFonts w:asciiTheme="minorHAnsi" w:hAnsiTheme="minorHAnsi" w:eastAsiaTheme="minorEastAsia" w:cstheme="minorBidi"/>
          <w:sz w:val="20"/>
          <w:szCs w:val="20"/>
        </w:rPr>
        <w:t xml:space="preserve">sotekeskus </w:t>
      </w:r>
      <w:r w:rsidRPr="62F91391" w:rsidR="373F6E6D">
        <w:rPr>
          <w:rFonts w:asciiTheme="minorHAnsi" w:hAnsiTheme="minorHAnsi" w:eastAsiaTheme="minorEastAsia" w:cstheme="minorBidi"/>
          <w:sz w:val="20"/>
          <w:szCs w:val="20"/>
        </w:rPr>
        <w:t>-</w:t>
      </w:r>
      <w:r w:rsidRPr="62F91391" w:rsidR="3283F12A">
        <w:rPr>
          <w:rFonts w:asciiTheme="minorHAnsi" w:hAnsiTheme="minorHAnsi" w:eastAsiaTheme="minorEastAsia" w:cstheme="minorBidi"/>
          <w:sz w:val="20"/>
          <w:szCs w:val="20"/>
        </w:rPr>
        <w:t>hanke purka</w:t>
      </w:r>
      <w:r w:rsidRPr="62F91391" w:rsidR="4199889B">
        <w:rPr>
          <w:rFonts w:asciiTheme="minorHAnsi" w:hAnsiTheme="minorHAnsi" w:eastAsiaTheme="minorEastAsia" w:cstheme="minorBidi"/>
          <w:sz w:val="20"/>
          <w:szCs w:val="20"/>
        </w:rPr>
        <w:t xml:space="preserve">a </w:t>
      </w:r>
      <w:r w:rsidRPr="62F91391" w:rsidR="3283F12A">
        <w:rPr>
          <w:rFonts w:asciiTheme="minorHAnsi" w:hAnsiTheme="minorHAnsi" w:eastAsiaTheme="minorEastAsia" w:cstheme="minorBidi"/>
          <w:sz w:val="20"/>
          <w:szCs w:val="20"/>
        </w:rPr>
        <w:t>koronan aikana syntynyttä hoito</w:t>
      </w:r>
      <w:r w:rsidRPr="62F91391" w:rsidR="382D9140">
        <w:rPr>
          <w:rFonts w:asciiTheme="minorHAnsi" w:hAnsiTheme="minorHAnsi" w:eastAsiaTheme="minorEastAsia" w:cstheme="minorBidi"/>
          <w:sz w:val="20"/>
          <w:szCs w:val="20"/>
        </w:rPr>
        <w:t xml:space="preserve">- palvelu ja kuntoutus </w:t>
      </w:r>
      <w:r w:rsidRPr="62F91391" w:rsidR="3283F12A">
        <w:rPr>
          <w:rFonts w:asciiTheme="minorHAnsi" w:hAnsiTheme="minorHAnsi" w:eastAsiaTheme="minorEastAsia" w:cstheme="minorBidi"/>
          <w:sz w:val="20"/>
          <w:szCs w:val="20"/>
        </w:rPr>
        <w:t xml:space="preserve">velkaa </w:t>
      </w:r>
      <w:r w:rsidRPr="62F91391" w:rsidR="4199889B">
        <w:rPr>
          <w:rFonts w:asciiTheme="minorHAnsi" w:hAnsiTheme="minorHAnsi" w:eastAsiaTheme="minorEastAsia" w:cstheme="minorBidi"/>
          <w:sz w:val="20"/>
          <w:szCs w:val="20"/>
        </w:rPr>
        <w:t xml:space="preserve">koko hyvinvointialueella. Alueella tunnistetuille erityisen </w:t>
      </w:r>
      <w:r w:rsidRPr="62F91391">
        <w:rPr>
          <w:rFonts w:asciiTheme="minorHAnsi" w:hAnsiTheme="minorHAnsi" w:eastAsiaTheme="minorEastAsia" w:cstheme="minorBidi"/>
          <w:sz w:val="20"/>
          <w:szCs w:val="20"/>
        </w:rPr>
        <w:t xml:space="preserve">heikossa asemassa oleville </w:t>
      </w:r>
      <w:r w:rsidRPr="62F91391" w:rsidR="4199889B">
        <w:rPr>
          <w:rFonts w:asciiTheme="minorHAnsi" w:hAnsiTheme="minorHAnsi" w:eastAsiaTheme="minorEastAsia" w:cstheme="minorBidi"/>
          <w:sz w:val="20"/>
          <w:szCs w:val="20"/>
        </w:rPr>
        <w:t xml:space="preserve">asiakasryhmille kohdennetaan </w:t>
      </w:r>
      <w:r w:rsidRPr="62F91391" w:rsidR="15064575">
        <w:rPr>
          <w:rFonts w:asciiTheme="minorHAnsi" w:hAnsiTheme="minorHAnsi" w:eastAsiaTheme="minorEastAsia" w:cstheme="minorBidi"/>
          <w:sz w:val="20"/>
          <w:szCs w:val="20"/>
        </w:rPr>
        <w:t xml:space="preserve">etenkin Investointi 1:ssä </w:t>
      </w:r>
      <w:r w:rsidRPr="62F91391" w:rsidR="4199889B">
        <w:rPr>
          <w:rFonts w:asciiTheme="minorHAnsi" w:hAnsiTheme="minorHAnsi" w:eastAsiaTheme="minorEastAsia" w:cstheme="minorBidi"/>
          <w:sz w:val="20"/>
          <w:szCs w:val="20"/>
        </w:rPr>
        <w:t xml:space="preserve">toimenpiteitä, joilla käytännössä puretaan koronan aika kertynyttä hoitovelkaa sekä </w:t>
      </w:r>
      <w:r w:rsidRPr="62F91391" w:rsidR="7ACDF809">
        <w:rPr>
          <w:rFonts w:asciiTheme="minorHAnsi" w:hAnsiTheme="minorHAnsi" w:eastAsiaTheme="minorEastAsia" w:cstheme="minorBidi"/>
          <w:sz w:val="20"/>
          <w:szCs w:val="20"/>
        </w:rPr>
        <w:t xml:space="preserve">parannetaan näiden asiakasryhmien </w:t>
      </w:r>
      <w:r w:rsidRPr="62F91391" w:rsidR="7538D428">
        <w:rPr>
          <w:rFonts w:asciiTheme="minorHAnsi" w:hAnsiTheme="minorHAnsi" w:eastAsiaTheme="minorEastAsia" w:cstheme="minorBidi"/>
          <w:sz w:val="20"/>
          <w:szCs w:val="20"/>
        </w:rPr>
        <w:t xml:space="preserve">palveluiden </w:t>
      </w:r>
      <w:r w:rsidRPr="62F91391" w:rsidR="0A6242C1">
        <w:rPr>
          <w:rFonts w:asciiTheme="minorHAnsi" w:hAnsiTheme="minorHAnsi" w:eastAsiaTheme="minorEastAsia" w:cstheme="minorBidi"/>
          <w:sz w:val="20"/>
          <w:szCs w:val="20"/>
        </w:rPr>
        <w:t>saatavuutta</w:t>
      </w:r>
      <w:r w:rsidRPr="62F91391" w:rsidR="41C74D0D">
        <w:rPr>
          <w:rFonts w:asciiTheme="minorHAnsi" w:hAnsiTheme="minorHAnsi" w:eastAsiaTheme="minorEastAsia" w:cstheme="minorBidi"/>
          <w:sz w:val="20"/>
          <w:szCs w:val="20"/>
        </w:rPr>
        <w:t>.</w:t>
      </w:r>
      <w:r w:rsidRPr="62F91391" w:rsidR="5CD93CBA">
        <w:rPr>
          <w:rFonts w:asciiTheme="minorHAnsi" w:hAnsiTheme="minorHAnsi" w:eastAsiaTheme="minorEastAsia" w:cstheme="minorBidi"/>
          <w:sz w:val="20"/>
          <w:szCs w:val="20"/>
        </w:rPr>
        <w:t xml:space="preserve"> Digikyvykkäille heikossa asemassa oleville asiakasryhmille tuodaan heille kohdennettuja sähköisiä palveluita, jotka mahdollistavat vaivattomamman avunpyynnön, paremman palveluiden saatavuuden sekä nopeamman hoitoon pääsyn. </w:t>
      </w:r>
    </w:p>
    <w:p w:rsidR="00461C7D" w:rsidP="62F91391" w:rsidRDefault="2E94473D" w14:paraId="7785D5D9" w14:textId="0A9A4B5B">
      <w:pPr>
        <w:ind w:left="0"/>
        <w:jc w:val="both"/>
        <w:rPr>
          <w:rFonts w:asciiTheme="minorHAnsi" w:hAnsiTheme="minorHAnsi" w:eastAsiaTheme="minorEastAsia" w:cstheme="minorBidi"/>
          <w:sz w:val="20"/>
          <w:szCs w:val="20"/>
        </w:rPr>
      </w:pPr>
      <w:r w:rsidRPr="62F91391">
        <w:rPr>
          <w:rFonts w:asciiTheme="minorHAnsi" w:hAnsiTheme="minorHAnsi" w:eastAsiaTheme="minorEastAsia" w:cstheme="minorBidi"/>
          <w:sz w:val="20"/>
          <w:szCs w:val="20"/>
        </w:rPr>
        <w:t xml:space="preserve">Erityisen </w:t>
      </w:r>
      <w:r w:rsidRPr="62F91391" w:rsidR="63EE45AC">
        <w:rPr>
          <w:rFonts w:asciiTheme="minorHAnsi" w:hAnsiTheme="minorHAnsi" w:eastAsiaTheme="minorEastAsia" w:cstheme="minorBidi"/>
          <w:sz w:val="20"/>
          <w:szCs w:val="20"/>
        </w:rPr>
        <w:t xml:space="preserve">haavoittuvassa </w:t>
      </w:r>
      <w:r w:rsidRPr="62F91391" w:rsidR="0F462E4D">
        <w:rPr>
          <w:rFonts w:asciiTheme="minorHAnsi" w:hAnsiTheme="minorHAnsi" w:eastAsiaTheme="minorEastAsia" w:cstheme="minorBidi"/>
          <w:sz w:val="20"/>
          <w:szCs w:val="20"/>
        </w:rPr>
        <w:t xml:space="preserve">asemassa </w:t>
      </w:r>
      <w:r w:rsidRPr="62F91391" w:rsidR="63EE45AC">
        <w:rPr>
          <w:rFonts w:asciiTheme="minorHAnsi" w:hAnsiTheme="minorHAnsi" w:eastAsiaTheme="minorEastAsia" w:cstheme="minorBidi"/>
          <w:sz w:val="20"/>
          <w:szCs w:val="20"/>
        </w:rPr>
        <w:t xml:space="preserve">olevat asiakasryhmät hyötyvät </w:t>
      </w:r>
      <w:r w:rsidRPr="62F91391" w:rsidR="79B2EEAA">
        <w:rPr>
          <w:rFonts w:asciiTheme="minorHAnsi" w:hAnsiTheme="minorHAnsi" w:eastAsiaTheme="minorEastAsia" w:cstheme="minorBidi"/>
          <w:sz w:val="20"/>
          <w:szCs w:val="20"/>
        </w:rPr>
        <w:t>kivijalkapalvelu</w:t>
      </w:r>
      <w:r w:rsidRPr="62F91391" w:rsidR="63EE45AC">
        <w:rPr>
          <w:rFonts w:asciiTheme="minorHAnsi" w:hAnsiTheme="minorHAnsi" w:eastAsiaTheme="minorEastAsia" w:cstheme="minorBidi"/>
          <w:sz w:val="20"/>
          <w:szCs w:val="20"/>
        </w:rPr>
        <w:t xml:space="preserve">ista </w:t>
      </w:r>
      <w:r w:rsidRPr="62F91391" w:rsidR="0A6242C1">
        <w:rPr>
          <w:rFonts w:asciiTheme="minorHAnsi" w:hAnsiTheme="minorHAnsi" w:eastAsiaTheme="minorEastAsia" w:cstheme="minorBidi"/>
          <w:sz w:val="20"/>
          <w:szCs w:val="20"/>
        </w:rPr>
        <w:t xml:space="preserve">selvästi </w:t>
      </w:r>
      <w:r w:rsidRPr="62F91391" w:rsidR="63EE45AC">
        <w:rPr>
          <w:rFonts w:asciiTheme="minorHAnsi" w:hAnsiTheme="minorHAnsi" w:eastAsiaTheme="minorEastAsia" w:cstheme="minorBidi"/>
          <w:sz w:val="20"/>
          <w:szCs w:val="20"/>
        </w:rPr>
        <w:t>muuta väestöä enemmän</w:t>
      </w:r>
      <w:r w:rsidRPr="62F91391" w:rsidR="4A72C9BF">
        <w:rPr>
          <w:rFonts w:asciiTheme="minorHAnsi" w:hAnsiTheme="minorHAnsi" w:eastAsiaTheme="minorEastAsia" w:cstheme="minorBidi"/>
          <w:sz w:val="20"/>
          <w:szCs w:val="20"/>
        </w:rPr>
        <w:t xml:space="preserve">. </w:t>
      </w:r>
      <w:r w:rsidRPr="62F91391" w:rsidR="0A6242C1">
        <w:rPr>
          <w:rFonts w:asciiTheme="minorHAnsi" w:hAnsiTheme="minorHAnsi" w:eastAsiaTheme="minorEastAsia" w:cstheme="minorBidi"/>
          <w:sz w:val="20"/>
          <w:szCs w:val="20"/>
        </w:rPr>
        <w:t xml:space="preserve">Heille </w:t>
      </w:r>
      <w:r w:rsidRPr="62F91391" w:rsidR="4A72C9BF">
        <w:rPr>
          <w:rFonts w:asciiTheme="minorHAnsi" w:hAnsiTheme="minorHAnsi" w:eastAsiaTheme="minorEastAsia" w:cstheme="minorBidi"/>
          <w:sz w:val="20"/>
          <w:szCs w:val="20"/>
        </w:rPr>
        <w:t>vapaut</w:t>
      </w:r>
      <w:r w:rsidRPr="62F91391" w:rsidR="0A6242C1">
        <w:rPr>
          <w:rFonts w:asciiTheme="minorHAnsi" w:hAnsiTheme="minorHAnsi" w:eastAsiaTheme="minorEastAsia" w:cstheme="minorBidi"/>
          <w:sz w:val="20"/>
          <w:szCs w:val="20"/>
        </w:rPr>
        <w:t>etaan</w:t>
      </w:r>
      <w:r w:rsidRPr="62F91391" w:rsidR="4A72C9BF">
        <w:rPr>
          <w:rFonts w:asciiTheme="minorHAnsi" w:hAnsiTheme="minorHAnsi" w:eastAsiaTheme="minorEastAsia" w:cstheme="minorBidi"/>
          <w:sz w:val="20"/>
          <w:szCs w:val="20"/>
        </w:rPr>
        <w:t xml:space="preserve"> riittävästi</w:t>
      </w:r>
      <w:r w:rsidRPr="62F91391" w:rsidR="13AB73C4">
        <w:rPr>
          <w:rFonts w:asciiTheme="minorHAnsi" w:hAnsiTheme="minorHAnsi" w:eastAsiaTheme="minorEastAsia" w:cstheme="minorBidi"/>
          <w:sz w:val="20"/>
          <w:szCs w:val="20"/>
        </w:rPr>
        <w:t xml:space="preserve"> </w:t>
      </w:r>
      <w:r w:rsidRPr="62F91391" w:rsidR="49A061D8">
        <w:rPr>
          <w:rFonts w:asciiTheme="minorHAnsi" w:hAnsiTheme="minorHAnsi" w:eastAsiaTheme="minorEastAsia" w:cstheme="minorBidi"/>
          <w:sz w:val="20"/>
          <w:szCs w:val="20"/>
        </w:rPr>
        <w:t xml:space="preserve">fyysisten palveluiden </w:t>
      </w:r>
      <w:r w:rsidRPr="62F91391" w:rsidR="675558B0">
        <w:rPr>
          <w:rFonts w:asciiTheme="minorHAnsi" w:hAnsiTheme="minorHAnsi" w:eastAsiaTheme="minorEastAsia" w:cstheme="minorBidi"/>
          <w:sz w:val="20"/>
          <w:szCs w:val="20"/>
        </w:rPr>
        <w:t>kapasiteettia</w:t>
      </w:r>
      <w:r w:rsidRPr="62F91391" w:rsidR="1CB53D8D">
        <w:rPr>
          <w:rFonts w:asciiTheme="minorHAnsi" w:hAnsiTheme="minorHAnsi" w:eastAsiaTheme="minorEastAsia" w:cstheme="minorBidi"/>
          <w:sz w:val="20"/>
          <w:szCs w:val="20"/>
        </w:rPr>
        <w:t xml:space="preserve"> ja priorisoi</w:t>
      </w:r>
      <w:r w:rsidRPr="62F91391" w:rsidR="09F2B6D5">
        <w:rPr>
          <w:rFonts w:asciiTheme="minorHAnsi" w:hAnsiTheme="minorHAnsi" w:eastAsiaTheme="minorEastAsia" w:cstheme="minorBidi"/>
          <w:sz w:val="20"/>
          <w:szCs w:val="20"/>
        </w:rPr>
        <w:t>daan</w:t>
      </w:r>
      <w:r w:rsidRPr="62F91391" w:rsidR="1CB53D8D">
        <w:rPr>
          <w:rFonts w:asciiTheme="minorHAnsi" w:hAnsiTheme="minorHAnsi" w:eastAsiaTheme="minorEastAsia" w:cstheme="minorBidi"/>
          <w:sz w:val="20"/>
          <w:szCs w:val="20"/>
        </w:rPr>
        <w:t xml:space="preserve"> heidän hoitoa</w:t>
      </w:r>
      <w:r w:rsidRPr="62F91391" w:rsidR="5010C4B1">
        <w:rPr>
          <w:rFonts w:asciiTheme="minorHAnsi" w:hAnsiTheme="minorHAnsi" w:eastAsiaTheme="minorEastAsia" w:cstheme="minorBidi"/>
          <w:sz w:val="20"/>
          <w:szCs w:val="20"/>
        </w:rPr>
        <w:t>an</w:t>
      </w:r>
      <w:r w:rsidRPr="62F91391" w:rsidR="1CB53D8D">
        <w:rPr>
          <w:rFonts w:asciiTheme="minorHAnsi" w:hAnsiTheme="minorHAnsi" w:eastAsiaTheme="minorEastAsia" w:cstheme="minorBidi"/>
          <w:sz w:val="20"/>
          <w:szCs w:val="20"/>
        </w:rPr>
        <w:t xml:space="preserve"> ja </w:t>
      </w:r>
      <w:r w:rsidRPr="62F91391" w:rsidR="0225464E">
        <w:rPr>
          <w:rFonts w:asciiTheme="minorHAnsi" w:hAnsiTheme="minorHAnsi" w:eastAsiaTheme="minorEastAsia" w:cstheme="minorBidi"/>
          <w:sz w:val="20"/>
          <w:szCs w:val="20"/>
        </w:rPr>
        <w:t>hoitoon pääsyä</w:t>
      </w:r>
      <w:r w:rsidRPr="62F91391" w:rsidR="38E69356">
        <w:rPr>
          <w:rFonts w:asciiTheme="minorHAnsi" w:hAnsiTheme="minorHAnsi" w:eastAsiaTheme="minorEastAsia" w:cstheme="minorBidi"/>
          <w:sz w:val="20"/>
          <w:szCs w:val="20"/>
        </w:rPr>
        <w:t xml:space="preserve">, </w:t>
      </w:r>
      <w:r w:rsidRPr="62F91391" w:rsidR="5010C4B1">
        <w:rPr>
          <w:rFonts w:asciiTheme="minorHAnsi" w:hAnsiTheme="minorHAnsi" w:eastAsiaTheme="minorEastAsia" w:cstheme="minorBidi"/>
          <w:sz w:val="20"/>
          <w:szCs w:val="20"/>
        </w:rPr>
        <w:t>hoitamalla</w:t>
      </w:r>
      <w:r w:rsidRPr="62F91391" w:rsidR="675558B0">
        <w:rPr>
          <w:rFonts w:asciiTheme="minorHAnsi" w:hAnsiTheme="minorHAnsi" w:eastAsiaTheme="minorEastAsia" w:cstheme="minorBidi"/>
          <w:sz w:val="20"/>
          <w:szCs w:val="20"/>
        </w:rPr>
        <w:t xml:space="preserve"> </w:t>
      </w:r>
      <w:r w:rsidRPr="62F91391" w:rsidR="49A061D8">
        <w:rPr>
          <w:rFonts w:asciiTheme="minorHAnsi" w:hAnsiTheme="minorHAnsi" w:eastAsiaTheme="minorEastAsia" w:cstheme="minorBidi"/>
          <w:sz w:val="20"/>
          <w:szCs w:val="20"/>
        </w:rPr>
        <w:t xml:space="preserve">muut </w:t>
      </w:r>
      <w:r w:rsidRPr="62F91391" w:rsidR="7742B228">
        <w:rPr>
          <w:rFonts w:asciiTheme="minorHAnsi" w:hAnsiTheme="minorHAnsi" w:eastAsiaTheme="minorEastAsia" w:cstheme="minorBidi"/>
          <w:sz w:val="20"/>
          <w:szCs w:val="20"/>
        </w:rPr>
        <w:t xml:space="preserve">asiakas- ja potilasryhmät </w:t>
      </w:r>
      <w:r w:rsidRPr="62F91391" w:rsidR="675558B0">
        <w:rPr>
          <w:rFonts w:asciiTheme="minorHAnsi" w:hAnsiTheme="minorHAnsi" w:eastAsiaTheme="minorEastAsia" w:cstheme="minorBidi"/>
          <w:sz w:val="20"/>
          <w:szCs w:val="20"/>
        </w:rPr>
        <w:t xml:space="preserve">perustason </w:t>
      </w:r>
      <w:r w:rsidRPr="62F91391" w:rsidR="7742B228">
        <w:rPr>
          <w:rFonts w:asciiTheme="minorHAnsi" w:hAnsiTheme="minorHAnsi" w:eastAsiaTheme="minorEastAsia" w:cstheme="minorBidi"/>
          <w:sz w:val="20"/>
          <w:szCs w:val="20"/>
        </w:rPr>
        <w:t xml:space="preserve">palveluissa </w:t>
      </w:r>
      <w:r w:rsidRPr="62F91391" w:rsidR="0225464E">
        <w:rPr>
          <w:rFonts w:asciiTheme="minorHAnsi" w:hAnsiTheme="minorHAnsi" w:eastAsiaTheme="minorEastAsia" w:cstheme="minorBidi"/>
          <w:sz w:val="20"/>
          <w:szCs w:val="20"/>
        </w:rPr>
        <w:t>entistä enemmän</w:t>
      </w:r>
      <w:r w:rsidRPr="62F91391" w:rsidR="41AEAB9A">
        <w:rPr>
          <w:rFonts w:asciiTheme="minorHAnsi" w:hAnsiTheme="minorHAnsi" w:eastAsiaTheme="minorEastAsia" w:cstheme="minorBidi"/>
          <w:sz w:val="20"/>
          <w:szCs w:val="20"/>
        </w:rPr>
        <w:t xml:space="preserve"> digipalveluiden avulla. </w:t>
      </w:r>
      <w:r w:rsidRPr="62F91391" w:rsidR="0225464E">
        <w:rPr>
          <w:rFonts w:asciiTheme="minorHAnsi" w:hAnsiTheme="minorHAnsi" w:eastAsiaTheme="minorEastAsia" w:cstheme="minorBidi"/>
          <w:sz w:val="20"/>
          <w:szCs w:val="20"/>
        </w:rPr>
        <w:t xml:space="preserve">Tämä taas vaatii </w:t>
      </w:r>
      <w:r w:rsidRPr="62F91391" w:rsidR="47DCDDFB">
        <w:rPr>
          <w:rFonts w:asciiTheme="minorHAnsi" w:hAnsiTheme="minorHAnsi" w:eastAsiaTheme="minorEastAsia" w:cstheme="minorBidi"/>
          <w:sz w:val="20"/>
          <w:szCs w:val="20"/>
        </w:rPr>
        <w:t xml:space="preserve">hankesuunnitelmassa kuvattua merkittävää </w:t>
      </w:r>
      <w:r w:rsidRPr="62F91391" w:rsidR="0225464E">
        <w:rPr>
          <w:rFonts w:asciiTheme="minorHAnsi" w:hAnsiTheme="minorHAnsi" w:eastAsiaTheme="minorEastAsia" w:cstheme="minorBidi"/>
          <w:sz w:val="20"/>
          <w:szCs w:val="20"/>
        </w:rPr>
        <w:t>digiratkaisujen kehittämistä ja ennen kaikkea ratkaisujen käytön laajentamista ja siihen liittyvää toiminnan muutosta.</w:t>
      </w:r>
      <w:r w:rsidRPr="62F91391" w:rsidR="322DD439">
        <w:rPr>
          <w:rFonts w:asciiTheme="minorHAnsi" w:hAnsiTheme="minorHAnsi" w:eastAsiaTheme="minorEastAsia" w:cstheme="minorBidi"/>
          <w:sz w:val="20"/>
          <w:szCs w:val="20"/>
        </w:rPr>
        <w:t xml:space="preserve"> </w:t>
      </w:r>
      <w:r w:rsidRPr="62F91391" w:rsidR="77AD7FE8">
        <w:rPr>
          <w:rFonts w:asciiTheme="minorHAnsi" w:hAnsiTheme="minorHAnsi" w:eastAsiaTheme="minorEastAsia" w:cstheme="minorBidi"/>
          <w:sz w:val="20"/>
          <w:szCs w:val="20"/>
        </w:rPr>
        <w:t xml:space="preserve">Fyysiset palvelut </w:t>
      </w:r>
      <w:r w:rsidRPr="62F91391" w:rsidR="7DD847AF">
        <w:rPr>
          <w:rFonts w:asciiTheme="minorHAnsi" w:hAnsiTheme="minorHAnsi" w:eastAsiaTheme="minorEastAsia" w:cstheme="minorBidi"/>
          <w:sz w:val="20"/>
          <w:szCs w:val="20"/>
        </w:rPr>
        <w:t>siis kohdennetaan</w:t>
      </w:r>
      <w:r w:rsidRPr="62F91391" w:rsidR="77AD7FE8">
        <w:rPr>
          <w:rFonts w:asciiTheme="minorHAnsi" w:hAnsiTheme="minorHAnsi" w:eastAsiaTheme="minorEastAsia" w:cstheme="minorBidi"/>
          <w:sz w:val="20"/>
          <w:szCs w:val="20"/>
        </w:rPr>
        <w:t xml:space="preserve"> digipalveluiden avulla tehokkaammin niitä tarvitseville ja samalla </w:t>
      </w:r>
      <w:r w:rsidRPr="62F91391" w:rsidR="11DDEB7B">
        <w:rPr>
          <w:rFonts w:asciiTheme="minorHAnsi" w:hAnsiTheme="minorHAnsi" w:eastAsiaTheme="minorEastAsia" w:cstheme="minorBidi"/>
          <w:sz w:val="20"/>
          <w:szCs w:val="20"/>
        </w:rPr>
        <w:t>nost</w:t>
      </w:r>
      <w:r w:rsidRPr="62F91391" w:rsidR="7DD847AF">
        <w:rPr>
          <w:rFonts w:asciiTheme="minorHAnsi" w:hAnsiTheme="minorHAnsi" w:eastAsiaTheme="minorEastAsia" w:cstheme="minorBidi"/>
          <w:sz w:val="20"/>
          <w:szCs w:val="20"/>
        </w:rPr>
        <w:t>etaan</w:t>
      </w:r>
      <w:r w:rsidRPr="62F91391" w:rsidR="77AD7FE8">
        <w:rPr>
          <w:rFonts w:asciiTheme="minorHAnsi" w:hAnsiTheme="minorHAnsi" w:eastAsiaTheme="minorEastAsia" w:cstheme="minorBidi"/>
          <w:sz w:val="20"/>
          <w:szCs w:val="20"/>
        </w:rPr>
        <w:t xml:space="preserve"> </w:t>
      </w:r>
      <w:r w:rsidRPr="62F91391" w:rsidR="659F34EC">
        <w:rPr>
          <w:rFonts w:asciiTheme="minorHAnsi" w:hAnsiTheme="minorHAnsi" w:eastAsiaTheme="minorEastAsia" w:cstheme="minorBidi"/>
          <w:sz w:val="20"/>
          <w:szCs w:val="20"/>
        </w:rPr>
        <w:t xml:space="preserve">merkittävästi </w:t>
      </w:r>
      <w:r w:rsidRPr="62F91391" w:rsidR="77AD7FE8">
        <w:rPr>
          <w:rFonts w:asciiTheme="minorHAnsi" w:hAnsiTheme="minorHAnsi" w:eastAsiaTheme="minorEastAsia" w:cstheme="minorBidi"/>
          <w:sz w:val="20"/>
          <w:szCs w:val="20"/>
        </w:rPr>
        <w:t>hyvinvointialue</w:t>
      </w:r>
      <w:r w:rsidRPr="62F91391" w:rsidR="212287B0">
        <w:rPr>
          <w:rFonts w:asciiTheme="minorHAnsi" w:hAnsiTheme="minorHAnsi" w:eastAsiaTheme="minorEastAsia" w:cstheme="minorBidi"/>
          <w:sz w:val="20"/>
          <w:szCs w:val="20"/>
        </w:rPr>
        <w:t>en</w:t>
      </w:r>
      <w:r w:rsidRPr="62F91391" w:rsidR="77AD7FE8">
        <w:rPr>
          <w:rFonts w:asciiTheme="minorHAnsi" w:hAnsiTheme="minorHAnsi" w:eastAsiaTheme="minorEastAsia" w:cstheme="minorBidi"/>
          <w:sz w:val="20"/>
          <w:szCs w:val="20"/>
        </w:rPr>
        <w:t xml:space="preserve"> sähköis</w:t>
      </w:r>
      <w:r w:rsidRPr="62F91391" w:rsidR="2DDAFF9C">
        <w:rPr>
          <w:rFonts w:asciiTheme="minorHAnsi" w:hAnsiTheme="minorHAnsi" w:eastAsiaTheme="minorEastAsia" w:cstheme="minorBidi"/>
          <w:sz w:val="20"/>
          <w:szCs w:val="20"/>
        </w:rPr>
        <w:t>en</w:t>
      </w:r>
      <w:r w:rsidRPr="62F91391" w:rsidR="77AD7FE8">
        <w:rPr>
          <w:rFonts w:asciiTheme="minorHAnsi" w:hAnsiTheme="minorHAnsi" w:eastAsiaTheme="minorEastAsia" w:cstheme="minorBidi"/>
          <w:sz w:val="20"/>
          <w:szCs w:val="20"/>
        </w:rPr>
        <w:t xml:space="preserve"> asioin</w:t>
      </w:r>
      <w:r w:rsidRPr="62F91391" w:rsidR="51E91B9A">
        <w:rPr>
          <w:rFonts w:asciiTheme="minorHAnsi" w:hAnsiTheme="minorHAnsi" w:eastAsiaTheme="minorEastAsia" w:cstheme="minorBidi"/>
          <w:sz w:val="20"/>
          <w:szCs w:val="20"/>
        </w:rPr>
        <w:t>nin astetta</w:t>
      </w:r>
      <w:r w:rsidRPr="62F91391" w:rsidR="77AD7FE8">
        <w:rPr>
          <w:rFonts w:asciiTheme="minorHAnsi" w:hAnsiTheme="minorHAnsi" w:eastAsiaTheme="minorEastAsia" w:cstheme="minorBidi"/>
          <w:sz w:val="20"/>
          <w:szCs w:val="20"/>
        </w:rPr>
        <w:t>. Digitaalisten ratkaisujen tavoitteena on tarjota hyvinvointialuelaajuisesti helppokäyttöiset ja älykkäät sähköiset palvelut tukemaan ennaltaehkäisyä, matalan kynnyksen avun saamista ja asiakkaiden ohjautumista oikeiden palveluiden piiriin</w:t>
      </w:r>
      <w:r w:rsidRPr="62F91391" w:rsidR="2C2A4157">
        <w:rPr>
          <w:rFonts w:asciiTheme="minorHAnsi" w:hAnsiTheme="minorHAnsi" w:eastAsiaTheme="minorEastAsia" w:cstheme="minorBidi"/>
          <w:sz w:val="20"/>
          <w:szCs w:val="20"/>
        </w:rPr>
        <w:t>.</w:t>
      </w:r>
      <w:r w:rsidRPr="62F91391" w:rsidR="13AB73C4">
        <w:rPr>
          <w:rFonts w:asciiTheme="minorHAnsi" w:hAnsiTheme="minorHAnsi" w:eastAsiaTheme="minorEastAsia" w:cstheme="minorBidi"/>
          <w:sz w:val="20"/>
          <w:szCs w:val="20"/>
        </w:rPr>
        <w:t xml:space="preserve"> Samalla digikyvykkäälle väestölle rakentuu helppokäyttöiset ja tarkoituksenmukaiset sähköisen asioinnin palvelukanavat. </w:t>
      </w:r>
      <w:r w:rsidRPr="62F91391" w:rsidR="3DE42CE9">
        <w:rPr>
          <w:rFonts w:asciiTheme="minorHAnsi" w:hAnsiTheme="minorHAnsi" w:eastAsiaTheme="minorEastAsia" w:cstheme="minorBidi"/>
          <w:sz w:val="20"/>
          <w:szCs w:val="20"/>
        </w:rPr>
        <w:t>Hankkeessa toteutettavien toimenpiteiden avulla kiireettömien hoitokäyntien osuus, joissa saavutetaan hoidon saamiselle asetettu seitsemän päivän määräaika, nousee 66 prosenttiin Q2/</w:t>
      </w:r>
      <w:r w:rsidRPr="62F91391" w:rsidR="6560DBB7">
        <w:rPr>
          <w:rFonts w:asciiTheme="minorHAnsi" w:hAnsiTheme="minorHAnsi" w:eastAsiaTheme="minorEastAsia" w:cstheme="minorBidi"/>
          <w:sz w:val="20"/>
          <w:szCs w:val="20"/>
        </w:rPr>
        <w:t>2024 mennessä ja on 80 prosenttia Q4/2025 mennessä.</w:t>
      </w:r>
    </w:p>
    <w:p w:rsidR="005B2C90" w:rsidP="4AF4DF41" w:rsidRDefault="7A75E2C1" w14:paraId="1E1E9229" w14:textId="61B1D4B3">
      <w:pPr>
        <w:ind w:left="0"/>
        <w:jc w:val="both"/>
        <w:rPr>
          <w:rFonts w:asciiTheme="minorHAnsi" w:hAnsiTheme="minorHAnsi" w:eastAsiaTheme="minorEastAsia" w:cstheme="minorBidi"/>
          <w:sz w:val="20"/>
          <w:szCs w:val="20"/>
        </w:rPr>
      </w:pPr>
      <w:r w:rsidRPr="4AF4DF41">
        <w:rPr>
          <w:rFonts w:asciiTheme="minorHAnsi" w:hAnsiTheme="minorHAnsi" w:eastAsiaTheme="minorEastAsia" w:cstheme="minorBidi"/>
          <w:sz w:val="20"/>
          <w:szCs w:val="20"/>
        </w:rPr>
        <w:t xml:space="preserve">Lisäksi hankkeessa pyritään helpottamaan </w:t>
      </w:r>
      <w:r w:rsidR="00EF11BC">
        <w:rPr>
          <w:rFonts w:asciiTheme="minorHAnsi" w:hAnsiTheme="minorHAnsi" w:eastAsiaTheme="minorEastAsia" w:cstheme="minorBidi"/>
          <w:sz w:val="20"/>
          <w:szCs w:val="20"/>
        </w:rPr>
        <w:t xml:space="preserve">merkittävästi </w:t>
      </w:r>
      <w:r w:rsidRPr="4AF4DF41">
        <w:rPr>
          <w:rFonts w:asciiTheme="minorHAnsi" w:hAnsiTheme="minorHAnsi" w:eastAsiaTheme="minorEastAsia" w:cstheme="minorBidi"/>
          <w:sz w:val="20"/>
          <w:szCs w:val="20"/>
        </w:rPr>
        <w:t xml:space="preserve">ammattilaisten </w:t>
      </w:r>
      <w:r w:rsidR="00EF11BC">
        <w:rPr>
          <w:rFonts w:asciiTheme="minorHAnsi" w:hAnsiTheme="minorHAnsi" w:eastAsiaTheme="minorEastAsia" w:cstheme="minorBidi"/>
          <w:sz w:val="20"/>
          <w:szCs w:val="20"/>
        </w:rPr>
        <w:t xml:space="preserve">arkea ja </w:t>
      </w:r>
      <w:r w:rsidRPr="4AF4DF41">
        <w:rPr>
          <w:rFonts w:asciiTheme="minorHAnsi" w:hAnsiTheme="minorHAnsi" w:eastAsiaTheme="minorEastAsia" w:cstheme="minorBidi"/>
          <w:sz w:val="20"/>
          <w:szCs w:val="20"/>
        </w:rPr>
        <w:t xml:space="preserve">työskentelyä tarpeellisten </w:t>
      </w:r>
      <w:r w:rsidR="00EF11BC">
        <w:rPr>
          <w:rFonts w:asciiTheme="minorHAnsi" w:hAnsiTheme="minorHAnsi" w:eastAsiaTheme="minorEastAsia" w:cstheme="minorBidi"/>
          <w:sz w:val="20"/>
          <w:szCs w:val="20"/>
        </w:rPr>
        <w:t xml:space="preserve">ja toimivien </w:t>
      </w:r>
      <w:r w:rsidRPr="4AF4DF41">
        <w:rPr>
          <w:rFonts w:asciiTheme="minorHAnsi" w:hAnsiTheme="minorHAnsi" w:eastAsiaTheme="minorEastAsia" w:cstheme="minorBidi"/>
          <w:sz w:val="20"/>
          <w:szCs w:val="20"/>
        </w:rPr>
        <w:t xml:space="preserve">työvälineiden kehittämisellä ja </w:t>
      </w:r>
      <w:r w:rsidR="001663D5">
        <w:rPr>
          <w:rFonts w:asciiTheme="minorHAnsi" w:hAnsiTheme="minorHAnsi" w:eastAsiaTheme="minorEastAsia" w:cstheme="minorBidi"/>
          <w:sz w:val="20"/>
          <w:szCs w:val="20"/>
        </w:rPr>
        <w:t>käyttöönotoilla</w:t>
      </w:r>
      <w:r w:rsidRPr="4AF4DF41">
        <w:rPr>
          <w:rFonts w:asciiTheme="minorHAnsi" w:hAnsiTheme="minorHAnsi" w:eastAsiaTheme="minorEastAsia" w:cstheme="minorBidi"/>
          <w:sz w:val="20"/>
          <w:szCs w:val="20"/>
        </w:rPr>
        <w:t>, jo</w:t>
      </w:r>
      <w:r w:rsidR="001663D5">
        <w:rPr>
          <w:rFonts w:asciiTheme="minorHAnsi" w:hAnsiTheme="minorHAnsi" w:eastAsiaTheme="minorEastAsia" w:cstheme="minorBidi"/>
          <w:sz w:val="20"/>
          <w:szCs w:val="20"/>
        </w:rPr>
        <w:t>t</w:t>
      </w:r>
      <w:r w:rsidRPr="4AF4DF41">
        <w:rPr>
          <w:rFonts w:asciiTheme="minorHAnsi" w:hAnsiTheme="minorHAnsi" w:eastAsiaTheme="minorEastAsia" w:cstheme="minorBidi"/>
          <w:sz w:val="20"/>
          <w:szCs w:val="20"/>
        </w:rPr>
        <w:t>ka puolestaan helpotta</w:t>
      </w:r>
      <w:r w:rsidR="001663D5">
        <w:rPr>
          <w:rFonts w:asciiTheme="minorHAnsi" w:hAnsiTheme="minorHAnsi" w:eastAsiaTheme="minorEastAsia" w:cstheme="minorBidi"/>
          <w:sz w:val="20"/>
          <w:szCs w:val="20"/>
        </w:rPr>
        <w:t>v</w:t>
      </w:r>
      <w:r w:rsidRPr="4AF4DF41">
        <w:rPr>
          <w:rFonts w:asciiTheme="minorHAnsi" w:hAnsiTheme="minorHAnsi" w:eastAsiaTheme="minorEastAsia" w:cstheme="minorBidi"/>
          <w:sz w:val="20"/>
          <w:szCs w:val="20"/>
        </w:rPr>
        <w:t>a</w:t>
      </w:r>
      <w:r w:rsidR="001663D5">
        <w:rPr>
          <w:rFonts w:asciiTheme="minorHAnsi" w:hAnsiTheme="minorHAnsi" w:eastAsiaTheme="minorEastAsia" w:cstheme="minorBidi"/>
          <w:sz w:val="20"/>
          <w:szCs w:val="20"/>
        </w:rPr>
        <w:t>t</w:t>
      </w:r>
      <w:r w:rsidRPr="4AF4DF41">
        <w:rPr>
          <w:rFonts w:asciiTheme="minorHAnsi" w:hAnsiTheme="minorHAnsi" w:eastAsiaTheme="minorEastAsia" w:cstheme="minorBidi"/>
          <w:sz w:val="20"/>
          <w:szCs w:val="20"/>
        </w:rPr>
        <w:t xml:space="preserve"> asiakasohjausta sekä asiointia</w:t>
      </w:r>
      <w:r w:rsidRPr="4AF4DF41" w:rsidR="52843F7A">
        <w:rPr>
          <w:rFonts w:asciiTheme="minorHAnsi" w:hAnsiTheme="minorHAnsi" w:eastAsiaTheme="minorEastAsia" w:cstheme="minorBidi"/>
          <w:sz w:val="20"/>
          <w:szCs w:val="20"/>
        </w:rPr>
        <w:t xml:space="preserve"> Kymenlaakson sosiaali- ja terveyspalveluissa</w:t>
      </w:r>
      <w:r w:rsidRPr="4AF4DF41">
        <w:rPr>
          <w:rFonts w:asciiTheme="minorHAnsi" w:hAnsiTheme="minorHAnsi" w:eastAsiaTheme="minorEastAsia" w:cstheme="minorBidi"/>
          <w:sz w:val="20"/>
          <w:szCs w:val="20"/>
        </w:rPr>
        <w:t xml:space="preserve">. </w:t>
      </w:r>
    </w:p>
    <w:p w:rsidR="00B04B87" w:rsidP="4AF4DF41" w:rsidRDefault="00B04B87" w14:paraId="7E39D1E8" w14:textId="4E4E6B8F">
      <w:pPr>
        <w:ind w:left="0"/>
        <w:jc w:val="both"/>
        <w:rPr>
          <w:rFonts w:asciiTheme="minorHAnsi" w:hAnsiTheme="minorHAnsi" w:eastAsiaTheme="minorEastAsia" w:cstheme="minorBidi"/>
          <w:sz w:val="20"/>
          <w:szCs w:val="20"/>
        </w:rPr>
      </w:pPr>
    </w:p>
    <w:p w:rsidR="00B04B87" w:rsidP="4AF4DF41" w:rsidRDefault="00B04B87" w14:paraId="31813D58" w14:textId="4D67F04D">
      <w:pPr>
        <w:ind w:left="0"/>
        <w:jc w:val="both"/>
        <w:rPr>
          <w:rFonts w:asciiTheme="minorHAnsi" w:hAnsiTheme="minorHAnsi" w:eastAsiaTheme="minorEastAsia" w:cstheme="minorBidi"/>
          <w:sz w:val="20"/>
          <w:szCs w:val="20"/>
        </w:rPr>
      </w:pPr>
    </w:p>
    <w:p w:rsidR="00B04B87" w:rsidP="4AF4DF41" w:rsidRDefault="00B04B87" w14:paraId="277A9443" w14:textId="27A48750">
      <w:pPr>
        <w:ind w:left="0"/>
        <w:jc w:val="both"/>
        <w:rPr>
          <w:rFonts w:asciiTheme="minorHAnsi" w:hAnsiTheme="minorHAnsi" w:eastAsiaTheme="minorEastAsia" w:cstheme="minorBidi"/>
          <w:sz w:val="20"/>
          <w:szCs w:val="20"/>
        </w:rPr>
      </w:pPr>
    </w:p>
    <w:p w:rsidR="00B04B87" w:rsidP="4AF4DF41" w:rsidRDefault="00B04B87" w14:paraId="6DE7C8CC" w14:textId="77E49861">
      <w:pPr>
        <w:ind w:left="0"/>
        <w:jc w:val="both"/>
        <w:rPr>
          <w:rFonts w:asciiTheme="minorHAnsi" w:hAnsiTheme="minorHAnsi" w:eastAsiaTheme="minorEastAsia" w:cstheme="minorBidi"/>
          <w:sz w:val="20"/>
          <w:szCs w:val="20"/>
        </w:rPr>
      </w:pPr>
    </w:p>
    <w:p w:rsidRPr="007159B5" w:rsidR="00B04B87" w:rsidP="4AF4DF41" w:rsidRDefault="00B04B87" w14:paraId="17B6CAE2" w14:textId="77777777">
      <w:pPr>
        <w:ind w:left="0"/>
        <w:jc w:val="both"/>
        <w:rPr>
          <w:rFonts w:asciiTheme="minorHAnsi" w:hAnsiTheme="minorHAnsi" w:eastAsiaTheme="minorEastAsia" w:cstheme="minorBidi"/>
          <w:sz w:val="20"/>
          <w:szCs w:val="20"/>
        </w:rPr>
      </w:pPr>
    </w:p>
    <w:p w:rsidR="00BB1415" w:rsidP="33FF5A6F" w:rsidRDefault="543414C8" w14:paraId="4FE42149" w14:textId="3169A834">
      <w:pPr>
        <w:pStyle w:val="Otsikko1"/>
        <w:rPr>
          <w:rFonts w:asciiTheme="minorHAnsi" w:hAnsiTheme="minorHAnsi" w:eastAsiaTheme="minorEastAsia" w:cstheme="minorBidi"/>
          <w:sz w:val="20"/>
          <w:szCs w:val="20"/>
          <w:lang w:val="fi-FI"/>
        </w:rPr>
      </w:pPr>
      <w:bookmarkStart w:name="_Toc114573248" w:id="14"/>
      <w:bookmarkStart w:name="_Toc115358724" w:id="15"/>
      <w:bookmarkStart w:name="_Toc413318600" w:id="16"/>
      <w:bookmarkStart w:name="_Toc134086109" w:id="17"/>
      <w:bookmarkEnd w:id="6"/>
      <w:r w:rsidRPr="33FF5A6F">
        <w:rPr>
          <w:rFonts w:asciiTheme="minorHAnsi" w:hAnsiTheme="minorHAnsi" w:eastAsiaTheme="minorEastAsia" w:cstheme="minorBidi"/>
          <w:sz w:val="20"/>
          <w:szCs w:val="20"/>
          <w:lang w:val="fi-FI"/>
        </w:rPr>
        <w:lastRenderedPageBreak/>
        <w:t>Pilarit ja Investoinnit</w:t>
      </w:r>
      <w:bookmarkEnd w:id="14"/>
      <w:bookmarkEnd w:id="15"/>
      <w:bookmarkEnd w:id="17"/>
    </w:p>
    <w:p w:rsidR="00C35880" w:rsidP="004138A7" w:rsidRDefault="00C35880" w14:paraId="091191ED" w14:textId="5D50CAEB">
      <w:pPr>
        <w:ind w:left="0"/>
      </w:pPr>
    </w:p>
    <w:tbl>
      <w:tblPr>
        <w:tblStyle w:val="TaulukkoRuudukko2"/>
        <w:tblW w:w="0" w:type="auto"/>
        <w:tblLook w:val="04A0" w:firstRow="1" w:lastRow="0" w:firstColumn="1" w:lastColumn="0" w:noHBand="0" w:noVBand="1"/>
      </w:tblPr>
      <w:tblGrid>
        <w:gridCol w:w="1413"/>
        <w:gridCol w:w="4819"/>
        <w:gridCol w:w="1159"/>
        <w:gridCol w:w="1960"/>
      </w:tblGrid>
      <w:tr w:rsidRPr="00C35880" w:rsidR="00C35880" w:rsidTr="3A5D43B0" w14:paraId="37619BA9" w14:textId="77777777">
        <w:trPr>
          <w:trHeight w:val="399"/>
        </w:trPr>
        <w:tc>
          <w:tcPr>
            <w:tcW w:w="1413" w:type="dxa"/>
            <w:shd w:val="clear" w:color="auto" w:fill="398BA2"/>
            <w:tcMar/>
          </w:tcPr>
          <w:p w:rsidRPr="00C35880" w:rsidR="00C35880" w:rsidP="00C35880" w:rsidRDefault="284CD7F2" w14:paraId="6080CC81" w14:textId="77777777">
            <w:pPr>
              <w:spacing w:before="0" w:after="0"/>
              <w:ind w:left="0"/>
              <w:rPr>
                <w:rFonts w:ascii="Times New Roman" w:hAnsi="Times New Roman"/>
                <w:color w:val="FFFFFF"/>
                <w:sz w:val="18"/>
                <w:szCs w:val="18"/>
                <w:lang w:val="en-US" w:eastAsia="fi-FI"/>
              </w:rPr>
            </w:pPr>
            <w:r w:rsidRPr="42A866BB">
              <w:rPr>
                <w:rFonts w:ascii="Times New Roman" w:hAnsi="Times New Roman"/>
                <w:color w:val="FFFFFF" w:themeColor="background1"/>
                <w:sz w:val="18"/>
                <w:szCs w:val="18"/>
                <w:lang w:val="en-US" w:eastAsia="fi-FI"/>
              </w:rPr>
              <w:t>Investointi</w:t>
            </w:r>
          </w:p>
        </w:tc>
        <w:tc>
          <w:tcPr>
            <w:tcW w:w="4819" w:type="dxa"/>
            <w:shd w:val="clear" w:color="auto" w:fill="398BA2"/>
            <w:tcMar/>
          </w:tcPr>
          <w:p w:rsidRPr="00C35880" w:rsidR="00C35880" w:rsidP="00C35880" w:rsidRDefault="284CD7F2" w14:paraId="48324E99" w14:textId="77777777">
            <w:pPr>
              <w:spacing w:before="0" w:after="0"/>
              <w:ind w:left="0"/>
              <w:rPr>
                <w:rFonts w:ascii="Times New Roman" w:hAnsi="Times New Roman"/>
                <w:color w:val="FFFFFF"/>
                <w:sz w:val="18"/>
                <w:szCs w:val="18"/>
                <w:lang w:val="en-US" w:eastAsia="fi-FI"/>
              </w:rPr>
            </w:pPr>
            <w:r w:rsidRPr="42A866BB">
              <w:rPr>
                <w:rFonts w:ascii="Times New Roman" w:hAnsi="Times New Roman"/>
                <w:color w:val="FFFFFF" w:themeColor="background1"/>
                <w:sz w:val="18"/>
                <w:szCs w:val="18"/>
                <w:lang w:val="en-US" w:eastAsia="fi-FI"/>
              </w:rPr>
              <w:t>Työpaketit</w:t>
            </w:r>
            <w:bookmarkStart w:name="_GoBack" w:id="18"/>
            <w:bookmarkEnd w:id="18"/>
          </w:p>
        </w:tc>
        <w:tc>
          <w:tcPr>
            <w:tcW w:w="1159" w:type="dxa"/>
            <w:shd w:val="clear" w:color="auto" w:fill="398BA2"/>
            <w:tcMar/>
          </w:tcPr>
          <w:p w:rsidRPr="00C35880" w:rsidR="00C35880" w:rsidP="00C35880" w:rsidRDefault="284CD7F2" w14:paraId="4CFE2656" w14:textId="22E142F1">
            <w:pPr>
              <w:spacing w:before="0" w:after="0"/>
              <w:ind w:left="0"/>
              <w:rPr>
                <w:rFonts w:ascii="Times New Roman" w:hAnsi="Times New Roman"/>
                <w:color w:val="FFFFFF"/>
                <w:sz w:val="18"/>
                <w:szCs w:val="18"/>
                <w:lang w:val="en-US" w:eastAsia="fi-FI"/>
              </w:rPr>
            </w:pPr>
            <w:r w:rsidRPr="42A866BB">
              <w:rPr>
                <w:rFonts w:ascii="Times New Roman" w:hAnsi="Times New Roman"/>
                <w:color w:val="FFFFFF" w:themeColor="background1"/>
                <w:sz w:val="18"/>
                <w:szCs w:val="18"/>
                <w:lang w:val="en-US" w:eastAsia="fi-FI"/>
              </w:rPr>
              <w:t>Haet</w:t>
            </w:r>
            <w:r w:rsidR="00B04B87">
              <w:rPr>
                <w:rFonts w:ascii="Times New Roman" w:hAnsi="Times New Roman"/>
                <w:color w:val="FFFFFF" w:themeColor="background1"/>
                <w:sz w:val="18"/>
                <w:szCs w:val="18"/>
                <w:lang w:val="en-US" w:eastAsia="fi-FI"/>
              </w:rPr>
              <w:t>tu</w:t>
            </w:r>
            <w:r w:rsidRPr="42A866BB">
              <w:rPr>
                <w:rFonts w:ascii="Times New Roman" w:hAnsi="Times New Roman"/>
                <w:color w:val="FFFFFF" w:themeColor="background1"/>
                <w:sz w:val="18"/>
                <w:szCs w:val="18"/>
                <w:lang w:val="en-US" w:eastAsia="fi-FI"/>
              </w:rPr>
              <w:t xml:space="preserve"> rahoitus</w:t>
            </w:r>
          </w:p>
        </w:tc>
        <w:tc>
          <w:tcPr>
            <w:tcW w:w="1960" w:type="dxa"/>
            <w:shd w:val="clear" w:color="auto" w:fill="398BA2"/>
            <w:tcMar/>
          </w:tcPr>
          <w:p w:rsidRPr="00C35880" w:rsidR="00C35880" w:rsidP="00C35880" w:rsidRDefault="284CD7F2" w14:paraId="4D119A84" w14:textId="77777777">
            <w:pPr>
              <w:spacing w:before="0" w:after="0"/>
              <w:ind w:left="0"/>
              <w:rPr>
                <w:rFonts w:ascii="Times New Roman" w:hAnsi="Times New Roman"/>
                <w:color w:val="FFFFFF"/>
                <w:sz w:val="18"/>
                <w:szCs w:val="18"/>
                <w:lang w:val="en-US" w:eastAsia="fi-FI"/>
              </w:rPr>
            </w:pPr>
            <w:r w:rsidRPr="42A866BB">
              <w:rPr>
                <w:rFonts w:ascii="Times New Roman" w:hAnsi="Times New Roman"/>
                <w:color w:val="FFFFFF" w:themeColor="background1"/>
                <w:sz w:val="18"/>
                <w:szCs w:val="18"/>
                <w:lang w:val="en-US" w:eastAsia="fi-FI"/>
              </w:rPr>
              <w:t>Myönnetty rahoitus</w:t>
            </w:r>
          </w:p>
        </w:tc>
      </w:tr>
      <w:tr w:rsidRPr="00C35880" w:rsidR="00C35880" w:rsidTr="3A5D43B0" w14:paraId="04F059C6" w14:textId="77777777">
        <w:trPr>
          <w:trHeight w:val="2257"/>
        </w:trPr>
        <w:tc>
          <w:tcPr>
            <w:tcW w:w="1413" w:type="dxa"/>
            <w:shd w:val="clear" w:color="auto" w:fill="BDE5F0"/>
            <w:tcMar/>
          </w:tcPr>
          <w:p w:rsidRPr="00C35880" w:rsidR="00C35880" w:rsidP="00C35880" w:rsidRDefault="00C35880" w14:paraId="64693749" w14:textId="77777777">
            <w:pPr>
              <w:spacing w:before="0" w:after="0"/>
              <w:ind w:left="0"/>
              <w:jc w:val="center"/>
              <w:rPr>
                <w:rFonts w:ascii="Times New Roman" w:hAnsi="Times New Roman"/>
                <w:sz w:val="16"/>
                <w:szCs w:val="16"/>
                <w:lang w:val="en-US" w:eastAsia="fi-FI"/>
              </w:rPr>
            </w:pPr>
          </w:p>
          <w:p w:rsidRPr="00C35880" w:rsidR="00C35880" w:rsidP="00C35880" w:rsidRDefault="00C35880" w14:paraId="337ADF23" w14:textId="77777777">
            <w:pPr>
              <w:spacing w:before="0" w:after="0"/>
              <w:ind w:left="0"/>
              <w:jc w:val="center"/>
              <w:rPr>
                <w:rFonts w:ascii="Times New Roman" w:hAnsi="Times New Roman"/>
                <w:sz w:val="16"/>
                <w:szCs w:val="16"/>
                <w:lang w:val="en-US" w:eastAsia="fi-FI"/>
              </w:rPr>
            </w:pPr>
          </w:p>
          <w:p w:rsidRPr="00C35880" w:rsidR="00C35880" w:rsidP="00C35880" w:rsidRDefault="00C35880" w14:paraId="0BCEFF9C" w14:textId="77777777">
            <w:pPr>
              <w:spacing w:before="0" w:after="0"/>
              <w:ind w:left="0"/>
              <w:jc w:val="center"/>
              <w:rPr>
                <w:rFonts w:ascii="Times New Roman" w:hAnsi="Times New Roman"/>
                <w:sz w:val="16"/>
                <w:szCs w:val="16"/>
                <w:lang w:val="en-US" w:eastAsia="fi-FI"/>
              </w:rPr>
            </w:pPr>
          </w:p>
          <w:p w:rsidRPr="00C35880" w:rsidR="00C35880" w:rsidP="00C35880" w:rsidRDefault="00C35880" w14:paraId="1F30B880" w14:textId="77777777">
            <w:pPr>
              <w:spacing w:before="0" w:after="0"/>
              <w:ind w:left="0"/>
              <w:jc w:val="center"/>
              <w:rPr>
                <w:rFonts w:ascii="Times New Roman" w:hAnsi="Times New Roman"/>
                <w:sz w:val="16"/>
                <w:szCs w:val="16"/>
                <w:lang w:val="en-US" w:eastAsia="fi-FI"/>
              </w:rPr>
            </w:pPr>
          </w:p>
          <w:p w:rsidR="00C35880" w:rsidP="00C35880" w:rsidRDefault="284CD7F2" w14:paraId="2B22BC26" w14:textId="39778C9E">
            <w:pPr>
              <w:spacing w:before="0" w:after="0"/>
              <w:ind w:left="0"/>
              <w:jc w:val="center"/>
              <w:rPr>
                <w:rFonts w:ascii="Times New Roman" w:hAnsi="Times New Roman"/>
                <w:sz w:val="16"/>
                <w:szCs w:val="16"/>
                <w:lang w:val="en-US" w:eastAsia="fi-FI"/>
              </w:rPr>
            </w:pPr>
            <w:r w:rsidRPr="42A866BB">
              <w:rPr>
                <w:rFonts w:ascii="Times New Roman" w:hAnsi="Times New Roman"/>
                <w:sz w:val="16"/>
                <w:szCs w:val="16"/>
                <w:lang w:val="en-US" w:eastAsia="fi-FI"/>
              </w:rPr>
              <w:t>Investointi 1</w:t>
            </w:r>
          </w:p>
          <w:p w:rsidRPr="00C35880" w:rsidR="00B04B87" w:rsidP="00C35880" w:rsidRDefault="00B04B87" w14:paraId="3A5A54ED" w14:textId="77777777">
            <w:pPr>
              <w:spacing w:before="0" w:after="0"/>
              <w:ind w:left="0"/>
              <w:jc w:val="center"/>
              <w:rPr>
                <w:rFonts w:ascii="Times New Roman" w:hAnsi="Times New Roman"/>
                <w:sz w:val="16"/>
                <w:szCs w:val="16"/>
                <w:lang w:val="en-US" w:eastAsia="fi-FI"/>
              </w:rPr>
            </w:pPr>
          </w:p>
          <w:p w:rsidRPr="00C35880" w:rsidR="00C35880" w:rsidP="00C35880" w:rsidRDefault="284CD7F2" w14:paraId="6E98D9BD" w14:textId="1392A751">
            <w:pPr>
              <w:spacing w:before="0" w:after="0"/>
              <w:ind w:left="0"/>
              <w:jc w:val="center"/>
              <w:rPr>
                <w:rFonts w:ascii="Times New Roman" w:hAnsi="Times New Roman"/>
                <w:sz w:val="16"/>
                <w:szCs w:val="16"/>
                <w:lang w:val="en-US" w:eastAsia="fi-FI"/>
              </w:rPr>
            </w:pPr>
            <w:r w:rsidRPr="42A866BB">
              <w:rPr>
                <w:rFonts w:ascii="Times New Roman" w:hAnsi="Times New Roman"/>
                <w:sz w:val="16"/>
                <w:szCs w:val="16"/>
                <w:lang w:val="en-US" w:eastAsia="fi-FI"/>
              </w:rPr>
              <w:t>5,</w:t>
            </w:r>
            <w:r w:rsidR="00B04B87">
              <w:rPr>
                <w:rFonts w:ascii="Times New Roman" w:hAnsi="Times New Roman"/>
                <w:sz w:val="16"/>
                <w:szCs w:val="16"/>
                <w:lang w:val="en-US" w:eastAsia="fi-FI"/>
              </w:rPr>
              <w:t>29M€</w:t>
            </w:r>
          </w:p>
          <w:p w:rsidRPr="00C35880" w:rsidR="00C35880" w:rsidP="00C35880" w:rsidRDefault="00C35880" w14:paraId="78E622FD" w14:textId="77777777">
            <w:pPr>
              <w:spacing w:before="0" w:after="0"/>
              <w:ind w:left="0"/>
              <w:jc w:val="center"/>
              <w:rPr>
                <w:rFonts w:ascii="Times New Roman" w:hAnsi="Times New Roman"/>
                <w:sz w:val="16"/>
                <w:szCs w:val="16"/>
                <w:lang w:val="en-US" w:eastAsia="fi-FI"/>
              </w:rPr>
            </w:pPr>
          </w:p>
        </w:tc>
        <w:tc>
          <w:tcPr>
            <w:tcW w:w="4819" w:type="dxa"/>
            <w:tcMar/>
          </w:tcPr>
          <w:p w:rsidRPr="00C35880" w:rsidR="00C35880" w:rsidP="00C35880" w:rsidRDefault="284CD7F2" w14:paraId="2FD94384"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Kansalaisen sähköisen asioinnin toimeenpano -digitaalisuuden hyödyt hoitotakuun parantamisessa</w:t>
            </w:r>
          </w:p>
          <w:p w:rsidRPr="00C35880" w:rsidR="00C35880" w:rsidP="00C35880" w:rsidRDefault="00C35880" w14:paraId="3CFFDF51" w14:textId="77777777">
            <w:pPr>
              <w:spacing w:before="0" w:after="0"/>
              <w:ind w:left="0"/>
              <w:rPr>
                <w:rFonts w:ascii="Times New Roman" w:hAnsi="Times New Roman"/>
                <w:sz w:val="16"/>
                <w:szCs w:val="16"/>
                <w:lang w:val="en-US" w:eastAsia="fi-FI"/>
              </w:rPr>
            </w:pPr>
          </w:p>
          <w:p w:rsidRPr="00C35880" w:rsidR="00C35880" w:rsidP="00C35880" w:rsidRDefault="284CD7F2" w14:paraId="3F270164"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Koronavelan purkamisen ja hoitotakuun parantamisen toimintamallityö</w:t>
            </w:r>
          </w:p>
          <w:p w:rsidR="00CD0593" w:rsidP="3A5D43B0" w:rsidRDefault="00CD0593" w14:paraId="3EAC8DCF" w14:textId="3E93FABF">
            <w:pPr>
              <w:pStyle w:val="Normaali"/>
              <w:spacing w:before="0" w:after="0"/>
              <w:ind w:left="0"/>
              <w:rPr>
                <w:rFonts w:ascii="Times New Roman" w:hAnsi="Times New Roman"/>
                <w:sz w:val="16"/>
                <w:szCs w:val="16"/>
                <w:lang w:val="en-US" w:eastAsia="fi-FI"/>
              </w:rPr>
            </w:pPr>
          </w:p>
          <w:p w:rsidRPr="00C35880" w:rsidR="00C35880" w:rsidP="00C35880" w:rsidRDefault="284CD7F2" w14:paraId="33822AA0" w14:textId="72486790">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Sosiaalihuollon asiakasneuvonta ja digitaalinen palvelukonsepti</w:t>
            </w:r>
          </w:p>
          <w:p w:rsidRPr="00C35880" w:rsidR="00C35880" w:rsidP="00C35880" w:rsidRDefault="00C35880" w14:paraId="23AA0FF9" w14:textId="77777777">
            <w:pPr>
              <w:spacing w:before="0" w:after="0"/>
              <w:ind w:left="0"/>
              <w:rPr>
                <w:rFonts w:ascii="Times New Roman" w:hAnsi="Times New Roman"/>
                <w:sz w:val="16"/>
                <w:szCs w:val="16"/>
                <w:lang w:val="en-US" w:eastAsia="fi-FI"/>
              </w:rPr>
            </w:pPr>
          </w:p>
          <w:p w:rsidRPr="00C35880" w:rsidR="00C35880" w:rsidP="00C35880" w:rsidRDefault="284CD7F2" w14:paraId="4E3380BF"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Nuoret ja/tai nuoret aikuiset, joilla on tunnistettuja tai vielä tunnistamattomia päihde - tai mielenterveydenhäiriöitä</w:t>
            </w:r>
          </w:p>
          <w:p w:rsidRPr="00C35880" w:rsidR="00C35880" w:rsidP="00C35880" w:rsidRDefault="00C35880" w14:paraId="28DF0F8E" w14:textId="77777777">
            <w:pPr>
              <w:spacing w:before="0" w:after="0"/>
              <w:ind w:left="0"/>
              <w:rPr>
                <w:rFonts w:ascii="Times New Roman" w:hAnsi="Times New Roman"/>
                <w:sz w:val="16"/>
                <w:szCs w:val="16"/>
                <w:lang w:val="en-US" w:eastAsia="fi-FI"/>
              </w:rPr>
            </w:pPr>
          </w:p>
          <w:p w:rsidR="00C35880" w:rsidP="00C35880" w:rsidRDefault="284CD7F2" w14:paraId="66A74857"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Omaolon käytöönoton laajentaminen ja sähköisen perhekeskuksen käyttöönotto</w:t>
            </w:r>
          </w:p>
          <w:p w:rsidR="00950097" w:rsidP="00C35880" w:rsidRDefault="00950097" w14:paraId="1A5B9C9E" w14:textId="77777777">
            <w:pPr>
              <w:spacing w:before="0" w:after="0"/>
              <w:ind w:left="0"/>
              <w:rPr>
                <w:rFonts w:ascii="Times New Roman" w:hAnsi="Times New Roman"/>
                <w:sz w:val="16"/>
                <w:szCs w:val="16"/>
                <w:lang w:val="en-US" w:eastAsia="fi-FI"/>
              </w:rPr>
            </w:pPr>
          </w:p>
          <w:p w:rsidR="00950097" w:rsidP="00C35880" w:rsidRDefault="00950097" w14:paraId="0CA0A6C0" w14:textId="77777777">
            <w:pPr>
              <w:spacing w:before="0" w:after="0"/>
              <w:ind w:left="0"/>
              <w:rPr>
                <w:rFonts w:ascii="Times New Roman" w:hAnsi="Times New Roman"/>
                <w:sz w:val="16"/>
                <w:szCs w:val="16"/>
                <w:lang w:val="en-US" w:eastAsia="fi-FI"/>
              </w:rPr>
            </w:pPr>
            <w:r>
              <w:rPr>
                <w:rFonts w:ascii="Times New Roman" w:hAnsi="Times New Roman"/>
                <w:sz w:val="16"/>
                <w:szCs w:val="16"/>
                <w:lang w:val="en-US" w:eastAsia="fi-FI"/>
              </w:rPr>
              <w:t>Digitaalisten hoitopolkujen laajentaminen</w:t>
            </w:r>
          </w:p>
          <w:p w:rsidRPr="00C35880" w:rsidR="00CD0593" w:rsidP="00C35880" w:rsidRDefault="00CD0593" w14:paraId="10649135" w14:textId="4F7D1522">
            <w:pPr>
              <w:spacing w:before="0" w:after="0"/>
              <w:ind w:left="0"/>
              <w:rPr>
                <w:rFonts w:ascii="Times New Roman" w:hAnsi="Times New Roman"/>
                <w:sz w:val="16"/>
                <w:szCs w:val="16"/>
                <w:lang w:val="en-US" w:eastAsia="fi-FI"/>
              </w:rPr>
            </w:pPr>
          </w:p>
        </w:tc>
        <w:tc>
          <w:tcPr>
            <w:tcW w:w="1159" w:type="dxa"/>
            <w:tcMar/>
          </w:tcPr>
          <w:p w:rsidRPr="00C35880" w:rsidR="00C35880" w:rsidP="00C35880" w:rsidRDefault="284CD7F2" w14:paraId="7D2350D4"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811k€</w:t>
            </w:r>
          </w:p>
          <w:p w:rsidRPr="00C35880" w:rsidR="00C35880" w:rsidP="00C35880" w:rsidRDefault="00C35880" w14:paraId="4EE0C628" w14:textId="77777777">
            <w:pPr>
              <w:spacing w:before="0" w:after="0"/>
              <w:ind w:left="0"/>
              <w:rPr>
                <w:rFonts w:ascii="Times New Roman" w:hAnsi="Times New Roman"/>
                <w:sz w:val="16"/>
                <w:szCs w:val="16"/>
                <w:lang w:val="en-US" w:eastAsia="fi-FI"/>
              </w:rPr>
            </w:pPr>
          </w:p>
          <w:p w:rsidRPr="00C35880" w:rsidR="00C35880" w:rsidP="00C35880" w:rsidRDefault="00C35880" w14:paraId="201ED12A" w14:textId="77777777">
            <w:pPr>
              <w:spacing w:before="0" w:after="0"/>
              <w:ind w:left="0"/>
              <w:rPr>
                <w:rFonts w:ascii="Times New Roman" w:hAnsi="Times New Roman"/>
                <w:sz w:val="16"/>
                <w:szCs w:val="16"/>
                <w:lang w:val="en-US" w:eastAsia="fi-FI"/>
              </w:rPr>
            </w:pPr>
          </w:p>
          <w:p w:rsidRPr="00C35880" w:rsidR="00C35880" w:rsidP="00C35880" w:rsidRDefault="284CD7F2" w14:paraId="594AE98F"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1389k€</w:t>
            </w:r>
          </w:p>
          <w:p w:rsidRPr="00C35880" w:rsidR="00C35880" w:rsidP="00C35880" w:rsidRDefault="00C35880" w14:paraId="29EF00B9" w14:textId="77777777">
            <w:pPr>
              <w:spacing w:before="0" w:after="0"/>
              <w:ind w:left="0"/>
              <w:rPr>
                <w:rFonts w:ascii="Times New Roman" w:hAnsi="Times New Roman"/>
                <w:sz w:val="16"/>
                <w:szCs w:val="16"/>
                <w:lang w:val="en-US" w:eastAsia="fi-FI"/>
              </w:rPr>
            </w:pPr>
          </w:p>
          <w:p w:rsidR="00C35880" w:rsidP="00C35880" w:rsidRDefault="00CD0593" w14:paraId="50FB70A7" w14:textId="4CC27F7C">
            <w:pPr>
              <w:spacing w:before="0" w:after="0"/>
              <w:ind w:left="0"/>
              <w:rPr>
                <w:rFonts w:ascii="Times New Roman" w:hAnsi="Times New Roman"/>
                <w:sz w:val="16"/>
                <w:szCs w:val="16"/>
                <w:lang w:val="en-US" w:eastAsia="fi-FI"/>
              </w:rPr>
            </w:pPr>
          </w:p>
          <w:p w:rsidRPr="00C35880" w:rsidR="00CD0593" w:rsidP="00C35880" w:rsidRDefault="00CD0593" w14:paraId="3396AB3B" w14:textId="33A5E547">
            <w:pPr>
              <w:spacing w:before="0" w:after="0"/>
              <w:ind w:left="0"/>
              <w:rPr>
                <w:rFonts w:ascii="Times New Roman" w:hAnsi="Times New Roman"/>
                <w:sz w:val="16"/>
                <w:szCs w:val="16"/>
                <w:lang w:val="en-US" w:eastAsia="fi-FI"/>
              </w:rPr>
            </w:pPr>
          </w:p>
          <w:p w:rsidR="2D943471" w:rsidP="2D943471" w:rsidRDefault="2D943471" w14:paraId="381DB73F" w14:textId="4FA2CB2F">
            <w:pPr>
              <w:spacing w:before="0" w:after="0"/>
              <w:ind w:left="0"/>
              <w:rPr>
                <w:rFonts w:ascii="Times New Roman" w:hAnsi="Times New Roman"/>
                <w:sz w:val="16"/>
                <w:szCs w:val="16"/>
                <w:lang w:val="en-US" w:eastAsia="fi-FI"/>
              </w:rPr>
            </w:pPr>
          </w:p>
          <w:p w:rsidR="2D943471" w:rsidP="2D943471" w:rsidRDefault="2D943471" w14:paraId="46AD31D6" w14:textId="4FA2CB2F">
            <w:pPr>
              <w:spacing w:before="0" w:after="0"/>
              <w:ind w:left="0"/>
              <w:rPr>
                <w:rFonts w:ascii="Times New Roman" w:hAnsi="Times New Roman"/>
                <w:sz w:val="16"/>
                <w:szCs w:val="16"/>
                <w:lang w:val="en-US" w:eastAsia="fi-FI"/>
              </w:rPr>
            </w:pPr>
          </w:p>
          <w:p w:rsidRPr="00C35880" w:rsidR="00C35880" w:rsidP="00C35880" w:rsidRDefault="284CD7F2" w14:paraId="591DA064"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491k€</w:t>
            </w:r>
          </w:p>
          <w:p w:rsidRPr="00C35880" w:rsidR="00C35880" w:rsidP="00C35880" w:rsidRDefault="00C35880" w14:paraId="609F017B" w14:textId="77777777">
            <w:pPr>
              <w:spacing w:before="0" w:after="0"/>
              <w:ind w:left="0"/>
              <w:rPr>
                <w:rFonts w:ascii="Times New Roman" w:hAnsi="Times New Roman"/>
                <w:sz w:val="16"/>
                <w:szCs w:val="16"/>
                <w:lang w:val="en-US" w:eastAsia="fi-FI"/>
              </w:rPr>
            </w:pPr>
          </w:p>
          <w:p w:rsidRPr="00C35880" w:rsidR="00C35880" w:rsidP="00C35880" w:rsidRDefault="00C35880" w14:paraId="4F08ADC4" w14:textId="479D098E">
            <w:pPr>
              <w:spacing w:before="0" w:after="0"/>
              <w:ind w:left="0"/>
              <w:rPr>
                <w:rFonts w:ascii="Times New Roman" w:hAnsi="Times New Roman"/>
                <w:sz w:val="16"/>
                <w:szCs w:val="16"/>
                <w:lang w:val="en-US" w:eastAsia="fi-FI"/>
              </w:rPr>
            </w:pPr>
          </w:p>
          <w:p w:rsidRPr="00C35880" w:rsidR="00C35880" w:rsidP="2D943471" w:rsidRDefault="284CD7F2" w14:paraId="1AFF0921" w14:textId="7705D410">
            <w:pPr>
              <w:spacing w:before="0" w:after="0"/>
              <w:ind w:left="0"/>
              <w:rPr>
                <w:rFonts w:ascii="Times New Roman" w:hAnsi="Times New Roman"/>
                <w:sz w:val="16"/>
                <w:szCs w:val="16"/>
                <w:lang w:val="en-US" w:eastAsia="fi-FI"/>
              </w:rPr>
            </w:pPr>
            <w:r w:rsidRPr="2D943471">
              <w:rPr>
                <w:rFonts w:ascii="Times New Roman" w:hAnsi="Times New Roman"/>
                <w:sz w:val="16"/>
                <w:szCs w:val="16"/>
                <w:lang w:val="en-US" w:eastAsia="fi-FI"/>
              </w:rPr>
              <w:t>876k€</w:t>
            </w:r>
          </w:p>
          <w:p w:rsidR="2D943471" w:rsidP="2D943471" w:rsidRDefault="2D943471" w14:paraId="28570F84" w14:textId="6E929A3B">
            <w:pPr>
              <w:spacing w:before="0" w:after="0"/>
              <w:ind w:left="0"/>
              <w:rPr>
                <w:rFonts w:ascii="Times New Roman" w:hAnsi="Times New Roman"/>
                <w:sz w:val="16"/>
                <w:szCs w:val="16"/>
                <w:lang w:val="en-US" w:eastAsia="fi-FI"/>
              </w:rPr>
            </w:pPr>
          </w:p>
          <w:p w:rsidR="2D943471" w:rsidP="2D943471" w:rsidRDefault="2D943471" w14:paraId="010E3665" w14:textId="326040D9">
            <w:pPr>
              <w:spacing w:before="0" w:after="0"/>
              <w:ind w:left="0"/>
              <w:rPr>
                <w:rFonts w:ascii="Times New Roman" w:hAnsi="Times New Roman"/>
                <w:sz w:val="16"/>
                <w:szCs w:val="16"/>
                <w:lang w:val="en-US" w:eastAsia="fi-FI"/>
              </w:rPr>
            </w:pPr>
          </w:p>
          <w:p w:rsidR="284CD7F2" w:rsidP="2D943471" w:rsidRDefault="284CD7F2" w14:paraId="29597CAA" w14:textId="244E65C2">
            <w:pPr>
              <w:spacing w:before="0" w:after="0"/>
              <w:ind w:left="0"/>
              <w:rPr>
                <w:rFonts w:ascii="Times New Roman" w:hAnsi="Times New Roman"/>
                <w:sz w:val="16"/>
                <w:szCs w:val="16"/>
                <w:lang w:val="en-US" w:eastAsia="fi-FI"/>
              </w:rPr>
            </w:pPr>
            <w:r w:rsidRPr="2D943471">
              <w:rPr>
                <w:rFonts w:ascii="Times New Roman" w:hAnsi="Times New Roman"/>
                <w:sz w:val="16"/>
                <w:szCs w:val="16"/>
                <w:lang w:val="en-US" w:eastAsia="fi-FI"/>
              </w:rPr>
              <w:t>558k€</w:t>
            </w:r>
          </w:p>
          <w:p w:rsidR="2D943471" w:rsidP="2D943471" w:rsidRDefault="2D943471" w14:paraId="2423BA45" w14:textId="28A15204">
            <w:pPr>
              <w:spacing w:before="0" w:after="0"/>
              <w:ind w:left="0"/>
              <w:rPr>
                <w:rFonts w:ascii="Times New Roman" w:hAnsi="Times New Roman"/>
                <w:sz w:val="16"/>
                <w:szCs w:val="16"/>
                <w:lang w:val="en-US" w:eastAsia="fi-FI"/>
              </w:rPr>
            </w:pPr>
          </w:p>
          <w:p w:rsidRPr="00C35880" w:rsidR="00950097" w:rsidP="00C35880" w:rsidRDefault="00950097" w14:paraId="42E59D86" w14:textId="3965B912">
            <w:pPr>
              <w:spacing w:before="0" w:after="0"/>
              <w:ind w:left="0"/>
              <w:rPr>
                <w:rFonts w:ascii="Times New Roman" w:hAnsi="Times New Roman"/>
                <w:sz w:val="16"/>
                <w:szCs w:val="16"/>
                <w:lang w:val="en-US" w:eastAsia="fi-FI"/>
              </w:rPr>
            </w:pPr>
            <w:r>
              <w:rPr>
                <w:rFonts w:ascii="Times New Roman" w:hAnsi="Times New Roman"/>
                <w:sz w:val="16"/>
                <w:szCs w:val="16"/>
                <w:lang w:val="en-US" w:eastAsia="fi-FI"/>
              </w:rPr>
              <w:t>951k€</w:t>
            </w:r>
          </w:p>
        </w:tc>
        <w:tc>
          <w:tcPr>
            <w:tcW w:w="1960" w:type="dxa"/>
            <w:tcMar/>
          </w:tcPr>
          <w:p w:rsidRPr="00C35880" w:rsidR="00C35880" w:rsidP="42A866BB" w:rsidRDefault="47AC62BB" w14:paraId="291B860B" w14:textId="543E1593">
            <w:pPr>
              <w:spacing w:before="0" w:after="0"/>
              <w:ind w:left="0"/>
              <w:rPr>
                <w:rFonts w:ascii="Times New Roman" w:hAnsi="Times New Roman"/>
                <w:sz w:val="16"/>
                <w:szCs w:val="16"/>
                <w:lang w:val="en-US" w:eastAsia="fi-FI"/>
              </w:rPr>
            </w:pPr>
            <w:r w:rsidRPr="3A5D43B0" w:rsidR="08D82920">
              <w:rPr>
                <w:rFonts w:ascii="Times New Roman" w:hAnsi="Times New Roman"/>
                <w:sz w:val="16"/>
                <w:szCs w:val="16"/>
                <w:lang w:val="en-US" w:eastAsia="fi-FI"/>
              </w:rPr>
              <w:t>975k€</w:t>
            </w:r>
            <w:r w:rsidRPr="3A5D43B0" w:rsidR="6F77316B">
              <w:rPr>
                <w:rFonts w:ascii="Times New Roman" w:hAnsi="Times New Roman"/>
                <w:sz w:val="16"/>
                <w:szCs w:val="16"/>
                <w:lang w:val="en-US" w:eastAsia="fi-FI"/>
              </w:rPr>
              <w:t>€</w:t>
            </w:r>
          </w:p>
          <w:p w:rsidRPr="00C35880" w:rsidR="00C35880" w:rsidP="42A866BB" w:rsidRDefault="00C35880" w14:paraId="241FF86A" w14:textId="45159F6A">
            <w:pPr>
              <w:spacing w:before="0" w:after="0"/>
              <w:ind w:left="0"/>
              <w:rPr>
                <w:rFonts w:ascii="Times New Roman" w:hAnsi="Times New Roman"/>
                <w:sz w:val="16"/>
                <w:szCs w:val="16"/>
                <w:lang w:val="en-US" w:eastAsia="fi-FI"/>
              </w:rPr>
            </w:pPr>
          </w:p>
          <w:p w:rsidRPr="00C35880" w:rsidR="00C35880" w:rsidP="42A866BB" w:rsidRDefault="00C35880" w14:paraId="5D2AF01F" w14:textId="5ACD3F10">
            <w:pPr>
              <w:spacing w:before="0" w:after="0"/>
              <w:ind w:left="0"/>
              <w:rPr>
                <w:rFonts w:ascii="Times New Roman" w:hAnsi="Times New Roman"/>
                <w:sz w:val="16"/>
                <w:szCs w:val="16"/>
                <w:lang w:val="en-US" w:eastAsia="fi-FI"/>
              </w:rPr>
            </w:pPr>
          </w:p>
          <w:p w:rsidRPr="00C35880" w:rsidR="00C35880" w:rsidP="42A866BB" w:rsidRDefault="477DAF1F" w14:paraId="45F5DAB7" w14:textId="64F65FFB">
            <w:pPr>
              <w:spacing w:before="0" w:after="0"/>
              <w:ind w:left="0"/>
              <w:rPr>
                <w:rFonts w:ascii="Times New Roman" w:hAnsi="Times New Roman"/>
                <w:sz w:val="16"/>
                <w:szCs w:val="16"/>
                <w:lang w:val="en-US" w:eastAsia="fi-FI"/>
              </w:rPr>
            </w:pPr>
            <w:r w:rsidRPr="1C8535B9">
              <w:rPr>
                <w:rFonts w:ascii="Times New Roman" w:hAnsi="Times New Roman"/>
                <w:sz w:val="16"/>
                <w:szCs w:val="16"/>
                <w:lang w:val="en-US" w:eastAsia="fi-FI"/>
              </w:rPr>
              <w:t>1</w:t>
            </w:r>
            <w:r w:rsidR="00CD0593">
              <w:rPr>
                <w:rFonts w:ascii="Times New Roman" w:hAnsi="Times New Roman"/>
                <w:sz w:val="16"/>
                <w:szCs w:val="16"/>
                <w:lang w:val="en-US" w:eastAsia="fi-FI"/>
              </w:rPr>
              <w:t>224</w:t>
            </w:r>
            <w:r w:rsidRPr="1C8535B9">
              <w:rPr>
                <w:rFonts w:ascii="Times New Roman" w:hAnsi="Times New Roman"/>
                <w:sz w:val="16"/>
                <w:szCs w:val="16"/>
                <w:lang w:val="en-US" w:eastAsia="fi-FI"/>
              </w:rPr>
              <w:t>k€</w:t>
            </w:r>
          </w:p>
          <w:p w:rsidRPr="00C35880" w:rsidR="00C35880" w:rsidP="42A866BB" w:rsidRDefault="00C35880" w14:paraId="7E796291" w14:textId="3590EAD3">
            <w:pPr>
              <w:spacing w:before="0" w:after="0"/>
              <w:ind w:left="0"/>
              <w:rPr>
                <w:rFonts w:ascii="Times New Roman" w:hAnsi="Times New Roman"/>
                <w:sz w:val="16"/>
                <w:szCs w:val="16"/>
                <w:lang w:val="en-US" w:eastAsia="fi-FI"/>
              </w:rPr>
            </w:pPr>
          </w:p>
          <w:p w:rsidR="00C35880" w:rsidP="42A866BB" w:rsidRDefault="00CD0593" w14:paraId="487CDD35" w14:textId="46CABA2E">
            <w:pPr>
              <w:spacing w:before="0" w:after="0"/>
              <w:ind w:left="0"/>
              <w:rPr>
                <w:rFonts w:ascii="Times New Roman" w:hAnsi="Times New Roman"/>
                <w:sz w:val="16"/>
                <w:szCs w:val="16"/>
                <w:lang w:val="en-US" w:eastAsia="fi-FI"/>
              </w:rPr>
            </w:pPr>
          </w:p>
          <w:p w:rsidRPr="00C35880" w:rsidR="00CD0593" w:rsidP="42A866BB" w:rsidRDefault="00CD0593" w14:paraId="7B651401" w14:textId="77777777">
            <w:pPr>
              <w:spacing w:before="0" w:after="0"/>
              <w:ind w:left="0"/>
              <w:rPr>
                <w:rFonts w:ascii="Times New Roman" w:hAnsi="Times New Roman"/>
                <w:sz w:val="16"/>
                <w:szCs w:val="16"/>
                <w:lang w:val="en-US" w:eastAsia="fi-FI"/>
              </w:rPr>
            </w:pPr>
          </w:p>
          <w:p w:rsidR="2D943471" w:rsidP="2D943471" w:rsidRDefault="2D943471" w14:paraId="72C8B1F4" w14:textId="5130FBAD">
            <w:pPr>
              <w:spacing w:before="0" w:after="0"/>
              <w:ind w:left="0"/>
              <w:rPr>
                <w:rFonts w:ascii="Times New Roman" w:hAnsi="Times New Roman"/>
                <w:sz w:val="16"/>
                <w:szCs w:val="16"/>
                <w:lang w:val="en-US" w:eastAsia="fi-FI"/>
              </w:rPr>
            </w:pPr>
          </w:p>
          <w:p w:rsidR="2D943471" w:rsidP="2D943471" w:rsidRDefault="2D943471" w14:paraId="33CFF1AD" w14:textId="529E1B22">
            <w:pPr>
              <w:spacing w:before="0" w:after="0"/>
              <w:ind w:left="0"/>
              <w:rPr>
                <w:rFonts w:ascii="Times New Roman" w:hAnsi="Times New Roman"/>
                <w:sz w:val="16"/>
                <w:szCs w:val="16"/>
                <w:lang w:val="en-US" w:eastAsia="fi-FI"/>
              </w:rPr>
            </w:pPr>
          </w:p>
          <w:p w:rsidRPr="00C35880" w:rsidR="00C35880" w:rsidP="42A866BB" w:rsidRDefault="47AC62BB" w14:paraId="3527414F" w14:textId="3A5901A1">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491k€</w:t>
            </w:r>
          </w:p>
          <w:p w:rsidRPr="00C35880" w:rsidR="00C35880" w:rsidP="42A866BB" w:rsidRDefault="00C35880" w14:paraId="67E2EE82" w14:textId="60709E13">
            <w:pPr>
              <w:spacing w:before="0" w:after="0"/>
              <w:ind w:left="0"/>
              <w:rPr>
                <w:rFonts w:ascii="Times New Roman" w:hAnsi="Times New Roman"/>
                <w:sz w:val="16"/>
                <w:szCs w:val="16"/>
                <w:lang w:val="en-US" w:eastAsia="fi-FI"/>
              </w:rPr>
            </w:pPr>
          </w:p>
          <w:p w:rsidRPr="00C35880" w:rsidR="00C35880" w:rsidP="42A866BB" w:rsidRDefault="00C35880" w14:paraId="65D7987C" w14:textId="6C9D991F">
            <w:pPr>
              <w:spacing w:before="0" w:after="0"/>
              <w:ind w:left="0"/>
              <w:rPr>
                <w:rFonts w:ascii="Times New Roman" w:hAnsi="Times New Roman"/>
                <w:sz w:val="16"/>
                <w:szCs w:val="16"/>
                <w:lang w:val="en-US" w:eastAsia="fi-FI"/>
              </w:rPr>
            </w:pPr>
          </w:p>
          <w:p w:rsidRPr="00C35880" w:rsidR="00C35880" w:rsidP="2D943471" w:rsidRDefault="00487A6B" w14:paraId="07988935" w14:textId="46E6F44F">
            <w:pPr>
              <w:spacing w:before="0" w:after="0"/>
              <w:ind w:left="0"/>
              <w:rPr>
                <w:rFonts w:ascii="Times New Roman" w:hAnsi="Times New Roman"/>
                <w:sz w:val="16"/>
                <w:szCs w:val="16"/>
                <w:lang w:val="en-US" w:eastAsia="fi-FI"/>
              </w:rPr>
            </w:pPr>
            <w:r w:rsidRPr="2D943471">
              <w:rPr>
                <w:rFonts w:ascii="Times New Roman" w:hAnsi="Times New Roman"/>
                <w:sz w:val="16"/>
                <w:szCs w:val="16"/>
                <w:lang w:val="en-US" w:eastAsia="fi-FI"/>
              </w:rPr>
              <w:t>874</w:t>
            </w:r>
            <w:r w:rsidRPr="2D943471" w:rsidR="47AC62BB">
              <w:rPr>
                <w:rFonts w:ascii="Times New Roman" w:hAnsi="Times New Roman"/>
                <w:sz w:val="16"/>
                <w:szCs w:val="16"/>
                <w:lang w:val="en-US" w:eastAsia="fi-FI"/>
              </w:rPr>
              <w:t>k€</w:t>
            </w:r>
          </w:p>
          <w:p w:rsidRPr="00C35880" w:rsidR="00C35880" w:rsidP="42A866BB" w:rsidRDefault="00C35880" w14:paraId="75684DEE" w14:textId="608E1B0A">
            <w:pPr>
              <w:spacing w:before="0" w:after="0"/>
              <w:ind w:left="0"/>
              <w:rPr>
                <w:rFonts w:ascii="Times New Roman" w:hAnsi="Times New Roman"/>
                <w:sz w:val="16"/>
                <w:szCs w:val="16"/>
                <w:lang w:val="en-US" w:eastAsia="fi-FI"/>
              </w:rPr>
            </w:pPr>
          </w:p>
          <w:p w:rsidR="00C35880" w:rsidP="2D943471" w:rsidRDefault="00C35880" w14:paraId="74B986E3" w14:textId="4927F5F2">
            <w:pPr>
              <w:spacing w:before="0" w:after="0"/>
              <w:ind w:left="0"/>
              <w:rPr>
                <w:rFonts w:ascii="Times New Roman" w:hAnsi="Times New Roman"/>
                <w:sz w:val="16"/>
                <w:szCs w:val="16"/>
                <w:lang w:val="en-US" w:eastAsia="fi-FI"/>
              </w:rPr>
            </w:pPr>
          </w:p>
          <w:p w:rsidR="00C35880" w:rsidP="2D943471" w:rsidRDefault="00487A6B" w14:paraId="48F72813" w14:textId="10CC74CC">
            <w:pPr>
              <w:spacing w:before="0" w:after="0"/>
              <w:ind w:left="0"/>
              <w:rPr>
                <w:rFonts w:ascii="Times New Roman" w:hAnsi="Times New Roman"/>
                <w:sz w:val="16"/>
                <w:szCs w:val="16"/>
                <w:lang w:val="en-US" w:eastAsia="fi-FI"/>
              </w:rPr>
            </w:pPr>
            <w:r w:rsidRPr="2D943471">
              <w:rPr>
                <w:rFonts w:ascii="Times New Roman" w:hAnsi="Times New Roman"/>
                <w:sz w:val="16"/>
                <w:szCs w:val="16"/>
                <w:lang w:val="en-US" w:eastAsia="fi-FI"/>
              </w:rPr>
              <w:t>558k€</w:t>
            </w:r>
          </w:p>
          <w:p w:rsidRPr="00C35880" w:rsidR="00950097" w:rsidP="2D943471" w:rsidRDefault="00950097" w14:paraId="7AE3991D" w14:textId="5DA6407A">
            <w:pPr>
              <w:spacing w:before="0" w:after="0"/>
              <w:ind w:left="0"/>
              <w:rPr>
                <w:rFonts w:ascii="Times New Roman" w:hAnsi="Times New Roman"/>
                <w:sz w:val="16"/>
                <w:szCs w:val="16"/>
                <w:lang w:val="en-US" w:eastAsia="fi-FI"/>
              </w:rPr>
            </w:pPr>
          </w:p>
          <w:p w:rsidRPr="00C35880" w:rsidR="00950097" w:rsidP="2D943471" w:rsidRDefault="00950097" w14:paraId="7DD8E5AF" w14:textId="3ECC6A37">
            <w:pPr>
              <w:spacing w:before="0" w:after="0"/>
              <w:ind w:left="0"/>
              <w:rPr>
                <w:rFonts w:ascii="Times New Roman" w:hAnsi="Times New Roman"/>
                <w:sz w:val="16"/>
                <w:szCs w:val="16"/>
                <w:lang w:val="en-US" w:eastAsia="fi-FI"/>
              </w:rPr>
            </w:pPr>
            <w:r w:rsidRPr="2D943471">
              <w:rPr>
                <w:rFonts w:ascii="Times New Roman" w:hAnsi="Times New Roman"/>
                <w:sz w:val="16"/>
                <w:szCs w:val="16"/>
                <w:lang w:val="en-US" w:eastAsia="fi-FI"/>
              </w:rPr>
              <w:t>951k€</w:t>
            </w:r>
          </w:p>
        </w:tc>
      </w:tr>
      <w:tr w:rsidRPr="00C35880" w:rsidR="00C35880" w:rsidTr="3A5D43B0" w14:paraId="2D7997FE" w14:textId="77777777">
        <w:trPr>
          <w:trHeight w:val="300"/>
        </w:trPr>
        <w:tc>
          <w:tcPr>
            <w:tcW w:w="1413" w:type="dxa"/>
            <w:shd w:val="clear" w:color="auto" w:fill="BDE5F0"/>
            <w:tcMar/>
          </w:tcPr>
          <w:p w:rsidRPr="00C35880" w:rsidR="00C35880" w:rsidP="00C35880" w:rsidRDefault="00C35880" w14:paraId="13B0A353" w14:textId="77777777">
            <w:pPr>
              <w:spacing w:before="0" w:after="0"/>
              <w:ind w:left="0"/>
              <w:jc w:val="center"/>
              <w:rPr>
                <w:rFonts w:ascii="Times New Roman" w:hAnsi="Times New Roman"/>
                <w:sz w:val="16"/>
                <w:szCs w:val="16"/>
                <w:lang w:val="en-US" w:eastAsia="fi-FI"/>
              </w:rPr>
            </w:pPr>
          </w:p>
          <w:p w:rsidR="00C35880" w:rsidP="00C35880" w:rsidRDefault="284CD7F2" w14:paraId="7A7668F0" w14:textId="315CDF49">
            <w:pPr>
              <w:spacing w:before="0" w:after="0"/>
              <w:ind w:left="0"/>
              <w:jc w:val="center"/>
              <w:rPr>
                <w:rFonts w:ascii="Times New Roman" w:hAnsi="Times New Roman"/>
                <w:sz w:val="16"/>
                <w:szCs w:val="16"/>
                <w:lang w:val="en-US" w:eastAsia="fi-FI"/>
              </w:rPr>
            </w:pPr>
            <w:r w:rsidRPr="42A866BB">
              <w:rPr>
                <w:rFonts w:ascii="Times New Roman" w:hAnsi="Times New Roman"/>
                <w:sz w:val="16"/>
                <w:szCs w:val="16"/>
                <w:lang w:val="en-US" w:eastAsia="fi-FI"/>
              </w:rPr>
              <w:t>Investointi 2</w:t>
            </w:r>
          </w:p>
          <w:p w:rsidRPr="00C35880" w:rsidR="00B04B87" w:rsidP="00C35880" w:rsidRDefault="00B04B87" w14:paraId="52EECF61" w14:textId="77777777">
            <w:pPr>
              <w:spacing w:before="0" w:after="0"/>
              <w:ind w:left="0"/>
              <w:jc w:val="center"/>
              <w:rPr>
                <w:rFonts w:ascii="Times New Roman" w:hAnsi="Times New Roman"/>
                <w:sz w:val="16"/>
                <w:szCs w:val="16"/>
                <w:lang w:val="en-US" w:eastAsia="fi-FI"/>
              </w:rPr>
            </w:pPr>
          </w:p>
          <w:p w:rsidR="6FAA8F32" w:rsidP="42A866BB" w:rsidRDefault="6FAA8F32" w14:paraId="034771AC" w14:textId="35A0B47E">
            <w:pPr>
              <w:spacing w:before="0" w:after="0"/>
              <w:ind w:left="0"/>
              <w:jc w:val="center"/>
              <w:rPr>
                <w:rFonts w:ascii="Times New Roman" w:hAnsi="Times New Roman"/>
                <w:sz w:val="16"/>
                <w:szCs w:val="16"/>
                <w:lang w:val="en-US" w:eastAsia="fi-FI"/>
              </w:rPr>
            </w:pPr>
            <w:r w:rsidRPr="42A866BB">
              <w:rPr>
                <w:rFonts w:ascii="Times New Roman" w:hAnsi="Times New Roman"/>
                <w:sz w:val="16"/>
                <w:szCs w:val="16"/>
                <w:lang w:val="en-US" w:eastAsia="fi-FI"/>
              </w:rPr>
              <w:t>1,20M</w:t>
            </w:r>
            <w:r w:rsidR="00B04B87">
              <w:rPr>
                <w:rFonts w:ascii="Times New Roman" w:hAnsi="Times New Roman"/>
                <w:sz w:val="16"/>
                <w:szCs w:val="16"/>
                <w:lang w:val="en-US" w:eastAsia="fi-FI"/>
              </w:rPr>
              <w:t>€</w:t>
            </w:r>
          </w:p>
          <w:p w:rsidRPr="00C35880" w:rsidR="00C35880" w:rsidP="00C35880" w:rsidRDefault="00C35880" w14:paraId="67529379" w14:textId="77777777">
            <w:pPr>
              <w:spacing w:before="0" w:after="0"/>
              <w:ind w:left="0"/>
              <w:rPr>
                <w:rFonts w:ascii="Times New Roman" w:hAnsi="Times New Roman"/>
                <w:sz w:val="20"/>
                <w:szCs w:val="20"/>
                <w:lang w:val="en-US" w:eastAsia="fi-FI"/>
              </w:rPr>
            </w:pPr>
          </w:p>
        </w:tc>
        <w:tc>
          <w:tcPr>
            <w:tcW w:w="4819" w:type="dxa"/>
            <w:tcMar/>
          </w:tcPr>
          <w:p w:rsidRPr="00C35880" w:rsidR="00C35880" w:rsidP="00C35880" w:rsidRDefault="284CD7F2" w14:paraId="65F07F57"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Hyvinvoinnin ja terveyden edistämisen palvelukonsepti</w:t>
            </w:r>
          </w:p>
          <w:p w:rsidRPr="00C35880" w:rsidR="00C35880" w:rsidP="00C35880" w:rsidRDefault="00C35880" w14:paraId="56522C82" w14:textId="77777777">
            <w:pPr>
              <w:spacing w:before="0" w:after="0"/>
              <w:ind w:left="0"/>
              <w:rPr>
                <w:rFonts w:ascii="Times New Roman" w:hAnsi="Times New Roman"/>
                <w:sz w:val="16"/>
                <w:szCs w:val="16"/>
                <w:lang w:val="en-US" w:eastAsia="fi-FI"/>
              </w:rPr>
            </w:pPr>
          </w:p>
          <w:p w:rsidRPr="00C35880" w:rsidR="00C35880" w:rsidP="00C35880" w:rsidRDefault="284CD7F2" w14:paraId="29825364"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Palvelutarjottimen jatkokehittäminen ja hyvinvointilähete -mallien käyttöönotto</w:t>
            </w:r>
          </w:p>
        </w:tc>
        <w:tc>
          <w:tcPr>
            <w:tcW w:w="1159" w:type="dxa"/>
            <w:tcMar/>
          </w:tcPr>
          <w:p w:rsidRPr="00C35880" w:rsidR="00C35880" w:rsidP="00C35880" w:rsidRDefault="284CD7F2" w14:paraId="07C5E6D8"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714k€</w:t>
            </w:r>
          </w:p>
          <w:p w:rsidRPr="00C35880" w:rsidR="00C35880" w:rsidP="00C35880" w:rsidRDefault="00C35880" w14:paraId="4E3592D5" w14:textId="77777777">
            <w:pPr>
              <w:spacing w:before="0" w:after="0"/>
              <w:ind w:left="0"/>
              <w:rPr>
                <w:rFonts w:ascii="Times New Roman" w:hAnsi="Times New Roman"/>
                <w:sz w:val="16"/>
                <w:szCs w:val="16"/>
                <w:lang w:val="en-US" w:eastAsia="fi-FI"/>
              </w:rPr>
            </w:pPr>
          </w:p>
          <w:p w:rsidRPr="00C35880" w:rsidR="00C35880" w:rsidP="00C35880" w:rsidRDefault="284CD7F2" w14:paraId="784ECF37"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509k€</w:t>
            </w:r>
          </w:p>
        </w:tc>
        <w:tc>
          <w:tcPr>
            <w:tcW w:w="1960" w:type="dxa"/>
            <w:tcMar/>
          </w:tcPr>
          <w:p w:rsidRPr="004138A7" w:rsidR="00C35880" w:rsidP="42A866BB" w:rsidRDefault="7B9FE858" w14:paraId="6651423E" w14:textId="1CDFF43A">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675k€</w:t>
            </w:r>
          </w:p>
          <w:p w:rsidRPr="00C35880" w:rsidR="00C35880" w:rsidP="42A866BB" w:rsidRDefault="00C35880" w14:paraId="625C72C9" w14:textId="23AA8D1C">
            <w:pPr>
              <w:spacing w:before="0" w:after="0"/>
              <w:ind w:left="0"/>
              <w:rPr>
                <w:rFonts w:ascii="Times New Roman" w:hAnsi="Times New Roman"/>
                <w:color w:val="4F81BD" w:themeColor="accent1"/>
                <w:sz w:val="16"/>
                <w:szCs w:val="16"/>
                <w:lang w:val="en-US" w:eastAsia="fi-FI"/>
              </w:rPr>
            </w:pPr>
          </w:p>
          <w:p w:rsidRPr="004138A7" w:rsidR="00C35880" w:rsidP="42A866BB" w:rsidRDefault="12D8D7B3" w14:paraId="02706905" w14:textId="09BEECA7">
            <w:pPr>
              <w:spacing w:before="0" w:after="0"/>
              <w:ind w:left="0"/>
              <w:rPr>
                <w:rFonts w:ascii="Times New Roman" w:hAnsi="Times New Roman"/>
                <w:color w:val="4F81BD" w:themeColor="accent1"/>
                <w:sz w:val="16"/>
                <w:szCs w:val="16"/>
                <w:lang w:val="en-US" w:eastAsia="fi-FI"/>
              </w:rPr>
            </w:pPr>
            <w:r w:rsidRPr="004138A7">
              <w:rPr>
                <w:rFonts w:ascii="Times New Roman" w:hAnsi="Times New Roman"/>
                <w:sz w:val="16"/>
                <w:szCs w:val="16"/>
                <w:lang w:val="en-US" w:eastAsia="fi-FI"/>
              </w:rPr>
              <w:t>509k€</w:t>
            </w:r>
          </w:p>
        </w:tc>
      </w:tr>
      <w:tr w:rsidRPr="00C35880" w:rsidR="00C35880" w:rsidTr="3A5D43B0" w14:paraId="2A6ADB39" w14:textId="77777777">
        <w:trPr>
          <w:trHeight w:val="896"/>
        </w:trPr>
        <w:tc>
          <w:tcPr>
            <w:tcW w:w="1413" w:type="dxa"/>
            <w:shd w:val="clear" w:color="auto" w:fill="BDE5F0"/>
            <w:tcMar/>
          </w:tcPr>
          <w:p w:rsidRPr="00C35880" w:rsidR="00C35880" w:rsidP="00C35880" w:rsidRDefault="00C35880" w14:paraId="2CC8C770" w14:textId="77777777">
            <w:pPr>
              <w:spacing w:before="0" w:after="0"/>
              <w:ind w:left="0"/>
              <w:jc w:val="center"/>
              <w:rPr>
                <w:rFonts w:ascii="Times New Roman" w:hAnsi="Times New Roman"/>
                <w:sz w:val="16"/>
                <w:szCs w:val="16"/>
                <w:lang w:val="en-US" w:eastAsia="fi-FI"/>
              </w:rPr>
            </w:pPr>
          </w:p>
          <w:p w:rsidRPr="00C35880" w:rsidR="00C35880" w:rsidP="00C35880" w:rsidRDefault="284CD7F2" w14:paraId="2D97EE34" w14:textId="77777777">
            <w:pPr>
              <w:spacing w:before="0" w:after="0"/>
              <w:ind w:left="0"/>
              <w:jc w:val="center"/>
              <w:rPr>
                <w:rFonts w:ascii="Times New Roman" w:hAnsi="Times New Roman"/>
                <w:sz w:val="16"/>
                <w:szCs w:val="16"/>
                <w:lang w:val="en-US" w:eastAsia="fi-FI"/>
              </w:rPr>
            </w:pPr>
            <w:r w:rsidRPr="42A866BB">
              <w:rPr>
                <w:rFonts w:ascii="Times New Roman" w:hAnsi="Times New Roman"/>
                <w:sz w:val="16"/>
                <w:szCs w:val="16"/>
                <w:lang w:val="en-US" w:eastAsia="fi-FI"/>
              </w:rPr>
              <w:t>Investointi 3</w:t>
            </w:r>
          </w:p>
          <w:p w:rsidRPr="00C35880" w:rsidR="00C35880" w:rsidP="00C35880" w:rsidRDefault="00C35880" w14:paraId="389A048D" w14:textId="03CB98DC">
            <w:pPr>
              <w:spacing w:before="0" w:after="0"/>
              <w:ind w:left="0"/>
              <w:jc w:val="center"/>
              <w:rPr>
                <w:rFonts w:ascii="Times New Roman" w:hAnsi="Times New Roman"/>
                <w:sz w:val="16"/>
                <w:szCs w:val="16"/>
                <w:lang w:val="en-US" w:eastAsia="fi-FI"/>
              </w:rPr>
            </w:pPr>
          </w:p>
          <w:p w:rsidR="157EA539" w:rsidP="42A866BB" w:rsidRDefault="157EA539" w14:paraId="24B1E2DE" w14:textId="34B3DADB">
            <w:pPr>
              <w:spacing w:before="0" w:after="0"/>
              <w:ind w:left="0"/>
              <w:jc w:val="center"/>
              <w:rPr>
                <w:rFonts w:ascii="Times New Roman" w:hAnsi="Times New Roman"/>
                <w:sz w:val="16"/>
                <w:szCs w:val="16"/>
                <w:lang w:val="en-US" w:eastAsia="fi-FI"/>
              </w:rPr>
            </w:pPr>
            <w:r w:rsidRPr="42A866BB">
              <w:rPr>
                <w:rFonts w:ascii="Times New Roman" w:hAnsi="Times New Roman"/>
                <w:sz w:val="16"/>
                <w:szCs w:val="16"/>
                <w:lang w:val="en-US" w:eastAsia="fi-FI"/>
              </w:rPr>
              <w:t>0,31M€</w:t>
            </w:r>
          </w:p>
          <w:p w:rsidRPr="00C35880" w:rsidR="00C35880" w:rsidP="00C35880" w:rsidRDefault="00C35880" w14:paraId="07AD6FE4" w14:textId="77777777">
            <w:pPr>
              <w:spacing w:before="0" w:after="0"/>
              <w:ind w:left="0"/>
              <w:rPr>
                <w:rFonts w:ascii="Times New Roman" w:hAnsi="Times New Roman"/>
                <w:sz w:val="16"/>
                <w:szCs w:val="16"/>
                <w:lang w:val="en-US" w:eastAsia="fi-FI"/>
              </w:rPr>
            </w:pPr>
          </w:p>
        </w:tc>
        <w:tc>
          <w:tcPr>
            <w:tcW w:w="4819" w:type="dxa"/>
            <w:tcMar/>
          </w:tcPr>
          <w:p w:rsidRPr="00C35880" w:rsidR="00C35880" w:rsidP="00C35880" w:rsidRDefault="284CD7F2" w14:paraId="23AA2910"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Kirjaamisen kehittäminen ja laatutyö</w:t>
            </w:r>
          </w:p>
          <w:p w:rsidRPr="00C35880" w:rsidR="00C35880" w:rsidP="00C35880" w:rsidRDefault="00C35880" w14:paraId="51F61D3C" w14:textId="77777777">
            <w:pPr>
              <w:spacing w:before="0" w:after="0"/>
              <w:ind w:left="0"/>
              <w:rPr>
                <w:rFonts w:ascii="Times New Roman" w:hAnsi="Times New Roman"/>
                <w:sz w:val="16"/>
                <w:szCs w:val="16"/>
                <w:lang w:val="en-US" w:eastAsia="fi-FI"/>
              </w:rPr>
            </w:pPr>
          </w:p>
          <w:p w:rsidRPr="00C35880" w:rsidR="00C35880" w:rsidP="00C35880" w:rsidRDefault="284CD7F2" w14:paraId="7FC066C9" w14:textId="5BF36426">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Rakenteellisen sosiaalityön raportoinnin kehittäminen</w:t>
            </w:r>
          </w:p>
          <w:p w:rsidRPr="00C35880" w:rsidR="00C35880" w:rsidP="00C35880" w:rsidRDefault="00C35880" w14:paraId="13342283" w14:textId="77777777">
            <w:pPr>
              <w:spacing w:before="0" w:after="0"/>
              <w:ind w:left="0"/>
              <w:rPr>
                <w:rFonts w:ascii="Times New Roman" w:hAnsi="Times New Roman"/>
                <w:sz w:val="16"/>
                <w:szCs w:val="16"/>
                <w:lang w:val="en-US" w:eastAsia="fi-FI"/>
              </w:rPr>
            </w:pPr>
          </w:p>
        </w:tc>
        <w:tc>
          <w:tcPr>
            <w:tcW w:w="1159" w:type="dxa"/>
            <w:tcMar/>
          </w:tcPr>
          <w:p w:rsidRPr="00C35880" w:rsidR="00C35880" w:rsidP="00C35880" w:rsidRDefault="284CD7F2" w14:paraId="521CA7DF"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227k€</w:t>
            </w:r>
          </w:p>
          <w:p w:rsidRPr="00C35880" w:rsidR="00C35880" w:rsidP="00C35880" w:rsidRDefault="00C35880" w14:paraId="3060FD44" w14:textId="77777777">
            <w:pPr>
              <w:spacing w:before="0" w:after="0"/>
              <w:ind w:left="0"/>
              <w:rPr>
                <w:rFonts w:ascii="Times New Roman" w:hAnsi="Times New Roman"/>
                <w:sz w:val="16"/>
                <w:szCs w:val="16"/>
                <w:lang w:val="en-US" w:eastAsia="fi-FI"/>
              </w:rPr>
            </w:pPr>
          </w:p>
          <w:p w:rsidRPr="00C35880" w:rsidR="00C35880" w:rsidP="00C35880" w:rsidRDefault="284CD7F2" w14:paraId="13E0D8B9"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90k€</w:t>
            </w:r>
          </w:p>
          <w:p w:rsidRPr="00C35880" w:rsidR="00C35880" w:rsidP="00C35880" w:rsidRDefault="00C35880" w14:paraId="33E6DB78" w14:textId="77777777">
            <w:pPr>
              <w:spacing w:before="0" w:after="0"/>
              <w:ind w:left="0"/>
              <w:rPr>
                <w:rFonts w:ascii="Times New Roman" w:hAnsi="Times New Roman"/>
                <w:sz w:val="16"/>
                <w:szCs w:val="16"/>
                <w:lang w:val="en-US" w:eastAsia="fi-FI"/>
              </w:rPr>
            </w:pPr>
          </w:p>
          <w:p w:rsidRPr="00C35880" w:rsidR="00C35880" w:rsidP="00C35880" w:rsidRDefault="00C35880" w14:paraId="3A7E4F27" w14:textId="32066D23">
            <w:pPr>
              <w:spacing w:before="0" w:after="0"/>
              <w:ind w:left="0"/>
              <w:rPr>
                <w:rFonts w:ascii="Times New Roman" w:hAnsi="Times New Roman"/>
                <w:sz w:val="16"/>
                <w:szCs w:val="16"/>
                <w:lang w:val="en-US" w:eastAsia="fi-FI"/>
              </w:rPr>
            </w:pPr>
          </w:p>
        </w:tc>
        <w:tc>
          <w:tcPr>
            <w:tcW w:w="1960" w:type="dxa"/>
            <w:tcMar/>
          </w:tcPr>
          <w:p w:rsidRPr="00C35880" w:rsidR="00C35880" w:rsidP="00C35880" w:rsidRDefault="00CB5C17" w14:paraId="1AAF6CBA" w14:textId="171167F7">
            <w:pPr>
              <w:spacing w:before="0" w:after="0"/>
              <w:ind w:left="0"/>
              <w:rPr>
                <w:rFonts w:ascii="Times New Roman" w:hAnsi="Times New Roman"/>
                <w:sz w:val="16"/>
                <w:szCs w:val="16"/>
                <w:lang w:val="en-US" w:eastAsia="fi-FI"/>
              </w:rPr>
            </w:pPr>
            <w:r>
              <w:rPr>
                <w:rFonts w:ascii="Times New Roman" w:hAnsi="Times New Roman"/>
                <w:sz w:val="16"/>
                <w:szCs w:val="16"/>
                <w:lang w:val="en-US" w:eastAsia="fi-FI"/>
              </w:rPr>
              <w:t>227</w:t>
            </w:r>
            <w:r w:rsidRPr="42A866BB" w:rsidR="284CD7F2">
              <w:rPr>
                <w:rFonts w:ascii="Times New Roman" w:hAnsi="Times New Roman"/>
                <w:sz w:val="16"/>
                <w:szCs w:val="16"/>
                <w:lang w:val="en-US" w:eastAsia="fi-FI"/>
              </w:rPr>
              <w:t>€k</w:t>
            </w:r>
          </w:p>
          <w:p w:rsidRPr="00C35880" w:rsidR="00C35880" w:rsidP="00C35880" w:rsidRDefault="00C35880" w14:paraId="56EAE214" w14:textId="77777777">
            <w:pPr>
              <w:spacing w:before="0" w:after="0"/>
              <w:ind w:left="0"/>
              <w:rPr>
                <w:rFonts w:ascii="Times New Roman" w:hAnsi="Times New Roman"/>
                <w:sz w:val="16"/>
                <w:szCs w:val="16"/>
                <w:lang w:val="en-US" w:eastAsia="fi-FI"/>
              </w:rPr>
            </w:pPr>
          </w:p>
          <w:p w:rsidRPr="00C35880" w:rsidR="00C35880" w:rsidP="00C35880" w:rsidRDefault="284CD7F2" w14:paraId="0BEFF030" w14:textId="77777777">
            <w:pPr>
              <w:spacing w:before="0" w:after="0"/>
              <w:ind w:left="0"/>
              <w:rPr>
                <w:rFonts w:ascii="Times New Roman" w:hAnsi="Times New Roman"/>
                <w:sz w:val="16"/>
                <w:szCs w:val="16"/>
                <w:lang w:val="en-US" w:eastAsia="fi-FI"/>
              </w:rPr>
            </w:pPr>
            <w:r w:rsidRPr="42A866BB">
              <w:rPr>
                <w:rFonts w:ascii="Times New Roman" w:hAnsi="Times New Roman"/>
                <w:sz w:val="16"/>
                <w:szCs w:val="16"/>
                <w:lang w:val="en-US" w:eastAsia="fi-FI"/>
              </w:rPr>
              <w:t>90k€</w:t>
            </w:r>
          </w:p>
          <w:p w:rsidRPr="00C35880" w:rsidR="00C35880" w:rsidP="00C35880" w:rsidRDefault="00C35880" w14:paraId="77203A56" w14:textId="7811C69F">
            <w:pPr>
              <w:spacing w:before="0" w:after="0"/>
              <w:ind w:left="0"/>
              <w:rPr>
                <w:rFonts w:ascii="Times New Roman" w:hAnsi="Times New Roman"/>
                <w:sz w:val="16"/>
                <w:szCs w:val="16"/>
                <w:lang w:val="en-US" w:eastAsia="fi-FI"/>
              </w:rPr>
            </w:pPr>
          </w:p>
        </w:tc>
      </w:tr>
      <w:tr w:rsidRPr="004138A7" w:rsidR="00B04B87" w:rsidTr="3A5D43B0" w14:paraId="02F3FA65" w14:textId="77777777">
        <w:trPr>
          <w:trHeight w:val="300"/>
        </w:trPr>
        <w:tc>
          <w:tcPr>
            <w:tcW w:w="1413" w:type="dxa"/>
            <w:shd w:val="clear" w:color="auto" w:fill="BDE5F0"/>
            <w:tcMar/>
          </w:tcPr>
          <w:p w:rsidRPr="004138A7" w:rsidR="00C35880" w:rsidP="00C35880" w:rsidRDefault="00C35880" w14:paraId="6068D56C" w14:textId="77777777">
            <w:pPr>
              <w:spacing w:before="0" w:after="0"/>
              <w:ind w:left="0"/>
              <w:jc w:val="center"/>
              <w:rPr>
                <w:rFonts w:ascii="Times New Roman" w:hAnsi="Times New Roman"/>
                <w:sz w:val="16"/>
                <w:szCs w:val="16"/>
                <w:lang w:val="en-US" w:eastAsia="fi-FI"/>
              </w:rPr>
            </w:pPr>
          </w:p>
          <w:p w:rsidRPr="004138A7" w:rsidR="00C35880" w:rsidP="00C35880" w:rsidRDefault="00C35880" w14:paraId="30D08785" w14:textId="77777777">
            <w:pPr>
              <w:spacing w:before="0" w:after="0"/>
              <w:ind w:left="0"/>
              <w:jc w:val="center"/>
              <w:rPr>
                <w:rFonts w:ascii="Times New Roman" w:hAnsi="Times New Roman"/>
                <w:sz w:val="16"/>
                <w:szCs w:val="16"/>
                <w:lang w:val="en-US" w:eastAsia="fi-FI"/>
              </w:rPr>
            </w:pPr>
          </w:p>
          <w:p w:rsidRPr="004138A7" w:rsidR="00C35880" w:rsidP="00C35880" w:rsidRDefault="00C35880" w14:paraId="4AEBD9C0" w14:textId="77777777">
            <w:pPr>
              <w:spacing w:before="0" w:after="0"/>
              <w:ind w:left="0"/>
              <w:jc w:val="center"/>
              <w:rPr>
                <w:rFonts w:ascii="Times New Roman" w:hAnsi="Times New Roman"/>
                <w:sz w:val="16"/>
                <w:szCs w:val="16"/>
                <w:lang w:val="en-US" w:eastAsia="fi-FI"/>
              </w:rPr>
            </w:pPr>
          </w:p>
          <w:p w:rsidRPr="004138A7" w:rsidR="00C35880" w:rsidP="00C35880" w:rsidRDefault="00C35880" w14:paraId="550D6BD2" w14:textId="77777777">
            <w:pPr>
              <w:spacing w:before="0" w:after="0"/>
              <w:ind w:left="0"/>
              <w:jc w:val="center"/>
              <w:rPr>
                <w:rFonts w:ascii="Times New Roman" w:hAnsi="Times New Roman"/>
                <w:sz w:val="16"/>
                <w:szCs w:val="16"/>
                <w:lang w:val="en-US" w:eastAsia="fi-FI"/>
              </w:rPr>
            </w:pPr>
          </w:p>
          <w:p w:rsidRPr="004138A7" w:rsidR="00C35880" w:rsidP="00C35880" w:rsidRDefault="00C35880" w14:paraId="7EEE45A8" w14:textId="77777777">
            <w:pPr>
              <w:spacing w:before="0" w:after="0"/>
              <w:ind w:left="0"/>
              <w:jc w:val="center"/>
              <w:rPr>
                <w:rFonts w:ascii="Times New Roman" w:hAnsi="Times New Roman"/>
                <w:sz w:val="16"/>
                <w:szCs w:val="16"/>
                <w:lang w:val="en-US" w:eastAsia="fi-FI"/>
              </w:rPr>
            </w:pPr>
          </w:p>
          <w:p w:rsidRPr="004138A7" w:rsidR="00C35880" w:rsidP="00C35880" w:rsidRDefault="00C35880" w14:paraId="15F32D3A" w14:textId="77777777">
            <w:pPr>
              <w:spacing w:before="0" w:after="0"/>
              <w:ind w:left="0"/>
              <w:jc w:val="center"/>
              <w:rPr>
                <w:rFonts w:ascii="Times New Roman" w:hAnsi="Times New Roman"/>
                <w:sz w:val="16"/>
                <w:szCs w:val="16"/>
                <w:lang w:val="en-US" w:eastAsia="fi-FI"/>
              </w:rPr>
            </w:pPr>
          </w:p>
          <w:p w:rsidRPr="004138A7" w:rsidR="00C35880" w:rsidP="00C35880" w:rsidRDefault="284CD7F2" w14:paraId="2D1AD2D4" w14:textId="77777777">
            <w:pPr>
              <w:spacing w:before="0" w:after="0"/>
              <w:ind w:left="0"/>
              <w:jc w:val="center"/>
              <w:rPr>
                <w:rFonts w:ascii="Times New Roman" w:hAnsi="Times New Roman"/>
                <w:sz w:val="16"/>
                <w:szCs w:val="16"/>
                <w:lang w:val="en-US" w:eastAsia="fi-FI"/>
              </w:rPr>
            </w:pPr>
            <w:r w:rsidRPr="004138A7">
              <w:rPr>
                <w:rFonts w:ascii="Times New Roman" w:hAnsi="Times New Roman"/>
                <w:sz w:val="16"/>
                <w:szCs w:val="16"/>
                <w:lang w:val="en-US" w:eastAsia="fi-FI"/>
              </w:rPr>
              <w:t>Investointi 4</w:t>
            </w:r>
          </w:p>
          <w:p w:rsidRPr="004138A7" w:rsidR="00C35880" w:rsidP="004138A7" w:rsidRDefault="00C35880" w14:paraId="7916D0CD" w14:textId="68F500FD">
            <w:pPr>
              <w:spacing w:before="0" w:after="0"/>
              <w:ind w:left="0"/>
              <w:rPr>
                <w:rFonts w:ascii="Times New Roman" w:hAnsi="Times New Roman"/>
                <w:sz w:val="16"/>
                <w:szCs w:val="16"/>
                <w:lang w:val="en-US" w:eastAsia="fi-FI"/>
              </w:rPr>
            </w:pPr>
          </w:p>
          <w:p w:rsidRPr="004138A7" w:rsidR="735B179B" w:rsidP="42A866BB" w:rsidRDefault="735B179B" w14:paraId="5230EF62" w14:textId="1A33DBCE">
            <w:pPr>
              <w:spacing w:before="0" w:after="0"/>
              <w:ind w:left="0"/>
              <w:jc w:val="center"/>
              <w:rPr>
                <w:rFonts w:ascii="Times New Roman" w:hAnsi="Times New Roman"/>
                <w:sz w:val="16"/>
                <w:szCs w:val="16"/>
                <w:lang w:val="en-US" w:eastAsia="fi-FI"/>
              </w:rPr>
            </w:pPr>
            <w:r w:rsidRPr="004138A7">
              <w:rPr>
                <w:rFonts w:ascii="Times New Roman" w:hAnsi="Times New Roman"/>
                <w:sz w:val="16"/>
                <w:szCs w:val="16"/>
                <w:lang w:val="en-US" w:eastAsia="fi-FI"/>
              </w:rPr>
              <w:t>3,19M</w:t>
            </w:r>
            <w:r w:rsidR="00B04B87">
              <w:rPr>
                <w:rFonts w:ascii="Times New Roman" w:hAnsi="Times New Roman"/>
                <w:sz w:val="16"/>
                <w:szCs w:val="16"/>
                <w:lang w:val="en-US" w:eastAsia="fi-FI"/>
              </w:rPr>
              <w:t>€</w:t>
            </w:r>
          </w:p>
          <w:p w:rsidRPr="004138A7" w:rsidR="00C35880" w:rsidP="00C35880" w:rsidRDefault="00C35880" w14:paraId="7B5534BE" w14:textId="77777777">
            <w:pPr>
              <w:spacing w:before="0" w:after="0"/>
              <w:ind w:left="0"/>
              <w:rPr>
                <w:rFonts w:ascii="Times New Roman" w:hAnsi="Times New Roman"/>
                <w:sz w:val="16"/>
                <w:szCs w:val="16"/>
                <w:lang w:val="en-US" w:eastAsia="fi-FI"/>
              </w:rPr>
            </w:pPr>
          </w:p>
        </w:tc>
        <w:tc>
          <w:tcPr>
            <w:tcW w:w="4819" w:type="dxa"/>
            <w:tcMar/>
          </w:tcPr>
          <w:p w:rsidRPr="004138A7" w:rsidR="00C35880" w:rsidP="00C35880" w:rsidRDefault="284CD7F2" w14:paraId="0ED54900"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Asiakaspalaute ja sen keruu</w:t>
            </w:r>
          </w:p>
          <w:p w:rsidRPr="004138A7" w:rsidR="00C35880" w:rsidP="00C35880" w:rsidRDefault="00C35880" w14:paraId="275E2EBD" w14:textId="77777777">
            <w:pPr>
              <w:spacing w:before="0" w:after="0"/>
              <w:ind w:left="0"/>
              <w:rPr>
                <w:rFonts w:ascii="Times New Roman" w:hAnsi="Times New Roman"/>
                <w:sz w:val="16"/>
                <w:szCs w:val="16"/>
                <w:lang w:val="en-US" w:eastAsia="fi-FI"/>
              </w:rPr>
            </w:pPr>
          </w:p>
          <w:p w:rsidRPr="004138A7" w:rsidR="00C35880" w:rsidP="00C35880" w:rsidRDefault="284CD7F2" w14:paraId="6333C2CD"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Sähköisen ajanvarauksen laajentaminen palveluihin</w:t>
            </w:r>
          </w:p>
          <w:p w:rsidRPr="004138A7" w:rsidR="00C35880" w:rsidP="00C35880" w:rsidRDefault="00C35880" w14:paraId="53C530E0" w14:textId="77777777">
            <w:pPr>
              <w:spacing w:before="0" w:after="0"/>
              <w:ind w:left="0"/>
              <w:rPr>
                <w:rFonts w:ascii="Times New Roman" w:hAnsi="Times New Roman"/>
                <w:sz w:val="16"/>
                <w:szCs w:val="16"/>
                <w:lang w:val="en-US" w:eastAsia="fi-FI"/>
              </w:rPr>
            </w:pPr>
          </w:p>
          <w:p w:rsidRPr="004138A7" w:rsidR="00C35880" w:rsidP="00C35880" w:rsidRDefault="284CD7F2" w14:paraId="4EF0EB9F"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Kansalaisen etäpalvelut</w:t>
            </w:r>
          </w:p>
          <w:p w:rsidRPr="004138A7" w:rsidR="00C35880" w:rsidP="00C35880" w:rsidRDefault="00C35880" w14:paraId="0B8C2255" w14:textId="77777777">
            <w:pPr>
              <w:spacing w:before="0" w:after="0"/>
              <w:ind w:left="0"/>
              <w:rPr>
                <w:rFonts w:ascii="Times New Roman" w:hAnsi="Times New Roman"/>
                <w:sz w:val="16"/>
                <w:szCs w:val="16"/>
                <w:lang w:val="en-US" w:eastAsia="fi-FI"/>
              </w:rPr>
            </w:pPr>
          </w:p>
          <w:p w:rsidRPr="004138A7" w:rsidR="00C35880" w:rsidP="00C35880" w:rsidRDefault="284CD7F2" w14:paraId="1A0DDC1E"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Hyvinvoinninja terveyden edistämisen kansallisen palvelukonseptin digitaaliset ratkaisut-kansallisten palveluiden integraatioiden toteutus</w:t>
            </w:r>
          </w:p>
          <w:p w:rsidRPr="004138A7" w:rsidR="00C35880" w:rsidP="00C35880" w:rsidRDefault="00C35880" w14:paraId="20C21815" w14:textId="77777777">
            <w:pPr>
              <w:spacing w:before="0" w:after="0"/>
              <w:ind w:left="0"/>
              <w:rPr>
                <w:rFonts w:ascii="Times New Roman" w:hAnsi="Times New Roman"/>
                <w:sz w:val="16"/>
                <w:szCs w:val="16"/>
                <w:lang w:val="en-US" w:eastAsia="fi-FI"/>
              </w:rPr>
            </w:pPr>
          </w:p>
          <w:p w:rsidRPr="004138A7" w:rsidR="00C35880" w:rsidP="00C35880" w:rsidRDefault="284CD7F2" w14:paraId="5122A569"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Ammattilaisen digitaaliset järjestelmät-Ammattilaisen työpöytä</w:t>
            </w:r>
          </w:p>
          <w:p w:rsidRPr="004138A7" w:rsidR="00C35880" w:rsidP="00C35880" w:rsidRDefault="00C35880" w14:paraId="3930876F" w14:textId="77777777">
            <w:pPr>
              <w:spacing w:before="0" w:after="0"/>
              <w:ind w:left="0"/>
              <w:rPr>
                <w:rFonts w:ascii="Times New Roman" w:hAnsi="Times New Roman"/>
                <w:sz w:val="16"/>
                <w:szCs w:val="16"/>
                <w:lang w:val="en-US" w:eastAsia="fi-FI"/>
              </w:rPr>
            </w:pPr>
          </w:p>
          <w:p w:rsidRPr="004138A7" w:rsidR="00C35880" w:rsidP="00C35880" w:rsidRDefault="284CD7F2" w14:paraId="15C88272"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Asiakas -ja palveluohjauksen digitaaliset ratkaisut</w:t>
            </w:r>
          </w:p>
          <w:p w:rsidRPr="004138A7" w:rsidR="00C35880" w:rsidP="00C35880" w:rsidRDefault="00C35880" w14:paraId="48411014" w14:textId="77777777">
            <w:pPr>
              <w:spacing w:before="0" w:after="0"/>
              <w:ind w:left="0"/>
              <w:rPr>
                <w:rFonts w:ascii="Times New Roman" w:hAnsi="Times New Roman"/>
                <w:sz w:val="16"/>
                <w:szCs w:val="16"/>
                <w:lang w:val="en-US" w:eastAsia="fi-FI"/>
              </w:rPr>
            </w:pPr>
          </w:p>
          <w:p w:rsidRPr="004138A7" w:rsidR="00C35880" w:rsidP="00C35880" w:rsidRDefault="284CD7F2" w14:paraId="03129FBE"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Toiminnanohjaus -palveluketjujen ohjaus ja koordinaatio</w:t>
            </w:r>
          </w:p>
          <w:p w:rsidRPr="004138A7" w:rsidR="00C35880" w:rsidP="00C35880" w:rsidRDefault="00C35880" w14:paraId="7C86F2A5" w14:textId="77777777">
            <w:pPr>
              <w:spacing w:before="0" w:after="0"/>
              <w:ind w:left="0"/>
              <w:rPr>
                <w:rFonts w:ascii="Times New Roman" w:hAnsi="Times New Roman"/>
                <w:sz w:val="16"/>
                <w:szCs w:val="16"/>
                <w:lang w:val="en-US" w:eastAsia="fi-FI"/>
              </w:rPr>
            </w:pPr>
          </w:p>
          <w:p w:rsidRPr="004138A7" w:rsidR="00C35880" w:rsidP="00C35880" w:rsidRDefault="284CD7F2" w14:paraId="60178DBE"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Asta -digitaalinen alusta tehostaa resurssien ohjaamista palvelutarpeen mukaisesti</w:t>
            </w:r>
          </w:p>
        </w:tc>
        <w:tc>
          <w:tcPr>
            <w:tcW w:w="1159" w:type="dxa"/>
            <w:tcMar/>
          </w:tcPr>
          <w:p w:rsidRPr="004138A7" w:rsidR="00C35880" w:rsidP="00C35880" w:rsidRDefault="284CD7F2" w14:paraId="02A58EDD"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509k€</w:t>
            </w:r>
          </w:p>
          <w:p w:rsidRPr="004138A7" w:rsidR="00C35880" w:rsidP="00C35880" w:rsidRDefault="00C35880" w14:paraId="246669C9" w14:textId="77777777">
            <w:pPr>
              <w:spacing w:before="0" w:after="0"/>
              <w:ind w:left="0"/>
              <w:rPr>
                <w:rFonts w:ascii="Times New Roman" w:hAnsi="Times New Roman"/>
                <w:sz w:val="16"/>
                <w:szCs w:val="16"/>
                <w:lang w:val="en-US" w:eastAsia="fi-FI"/>
              </w:rPr>
            </w:pPr>
          </w:p>
          <w:p w:rsidRPr="004138A7" w:rsidR="00C35880" w:rsidP="00C35880" w:rsidRDefault="284CD7F2" w14:paraId="07F51207"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125k€</w:t>
            </w:r>
          </w:p>
          <w:p w:rsidRPr="004138A7" w:rsidR="00C35880" w:rsidP="00C35880" w:rsidRDefault="00C35880" w14:paraId="5FC13E07" w14:textId="77777777">
            <w:pPr>
              <w:spacing w:before="0" w:after="0"/>
              <w:ind w:left="0"/>
              <w:rPr>
                <w:rFonts w:ascii="Times New Roman" w:hAnsi="Times New Roman"/>
                <w:sz w:val="16"/>
                <w:szCs w:val="16"/>
                <w:lang w:val="en-US" w:eastAsia="fi-FI"/>
              </w:rPr>
            </w:pPr>
          </w:p>
          <w:p w:rsidRPr="004138A7" w:rsidR="00C35880" w:rsidP="00C35880" w:rsidRDefault="284CD7F2" w14:paraId="1375882F"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730k€</w:t>
            </w:r>
          </w:p>
          <w:p w:rsidRPr="004138A7" w:rsidR="00C35880" w:rsidP="00C35880" w:rsidRDefault="00C35880" w14:paraId="1EF62D4C" w14:textId="77777777">
            <w:pPr>
              <w:spacing w:before="0" w:after="0"/>
              <w:ind w:left="0"/>
              <w:rPr>
                <w:rFonts w:ascii="Times New Roman" w:hAnsi="Times New Roman"/>
                <w:sz w:val="16"/>
                <w:szCs w:val="16"/>
                <w:lang w:val="en-US" w:eastAsia="fi-FI"/>
              </w:rPr>
            </w:pPr>
          </w:p>
          <w:p w:rsidRPr="004138A7" w:rsidR="00C35880" w:rsidP="00C35880" w:rsidRDefault="284CD7F2" w14:paraId="65347541"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450k€</w:t>
            </w:r>
          </w:p>
          <w:p w:rsidRPr="004138A7" w:rsidR="00C35880" w:rsidP="00C35880" w:rsidRDefault="00C35880" w14:paraId="288324BE" w14:textId="77777777">
            <w:pPr>
              <w:spacing w:before="0" w:after="0"/>
              <w:ind w:left="0"/>
              <w:rPr>
                <w:rFonts w:ascii="Times New Roman" w:hAnsi="Times New Roman"/>
                <w:sz w:val="16"/>
                <w:szCs w:val="16"/>
                <w:lang w:val="en-US" w:eastAsia="fi-FI"/>
              </w:rPr>
            </w:pPr>
          </w:p>
          <w:p w:rsidRPr="004138A7" w:rsidR="00C35880" w:rsidP="00C35880" w:rsidRDefault="00C35880" w14:paraId="4A25569A" w14:textId="77777777">
            <w:pPr>
              <w:spacing w:before="0" w:after="0"/>
              <w:ind w:left="0"/>
              <w:rPr>
                <w:rFonts w:ascii="Times New Roman" w:hAnsi="Times New Roman"/>
                <w:sz w:val="16"/>
                <w:szCs w:val="16"/>
                <w:lang w:val="en-US" w:eastAsia="fi-FI"/>
              </w:rPr>
            </w:pPr>
          </w:p>
          <w:p w:rsidRPr="004138A7" w:rsidR="00C35880" w:rsidP="00C35880" w:rsidRDefault="284CD7F2" w14:paraId="4056B71F" w14:textId="43D188F1">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1135k€</w:t>
            </w:r>
          </w:p>
          <w:p w:rsidRPr="004138A7" w:rsidR="00C35880" w:rsidP="00C35880" w:rsidRDefault="00C35880" w14:paraId="59BBE9EA" w14:textId="77777777">
            <w:pPr>
              <w:spacing w:before="0" w:after="0"/>
              <w:ind w:left="0"/>
              <w:rPr>
                <w:rFonts w:ascii="Times New Roman" w:hAnsi="Times New Roman"/>
                <w:sz w:val="16"/>
                <w:szCs w:val="16"/>
                <w:lang w:val="en-US" w:eastAsia="fi-FI"/>
              </w:rPr>
            </w:pPr>
          </w:p>
          <w:p w:rsidRPr="004138A7" w:rsidR="00C35880" w:rsidP="00C35880" w:rsidRDefault="00C35880" w14:paraId="1909A50E" w14:textId="77777777">
            <w:pPr>
              <w:spacing w:before="0" w:after="0"/>
              <w:ind w:left="0"/>
              <w:rPr>
                <w:rFonts w:ascii="Times New Roman" w:hAnsi="Times New Roman"/>
                <w:sz w:val="16"/>
                <w:szCs w:val="16"/>
                <w:lang w:val="en-US" w:eastAsia="fi-FI"/>
              </w:rPr>
            </w:pPr>
          </w:p>
          <w:p w:rsidRPr="004138A7" w:rsidR="00C35880" w:rsidP="00C35880" w:rsidRDefault="284CD7F2" w14:paraId="220DC4E8"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655k€</w:t>
            </w:r>
          </w:p>
          <w:p w:rsidRPr="004138A7" w:rsidR="00C35880" w:rsidP="00C35880" w:rsidRDefault="00C35880" w14:paraId="0547C250" w14:textId="77777777">
            <w:pPr>
              <w:spacing w:before="0" w:after="0"/>
              <w:ind w:left="0"/>
              <w:rPr>
                <w:rFonts w:ascii="Times New Roman" w:hAnsi="Times New Roman"/>
                <w:sz w:val="16"/>
                <w:szCs w:val="16"/>
                <w:lang w:val="en-US" w:eastAsia="fi-FI"/>
              </w:rPr>
            </w:pPr>
          </w:p>
          <w:p w:rsidRPr="004138A7" w:rsidR="00C35880" w:rsidP="00C35880" w:rsidRDefault="284CD7F2" w14:paraId="2CF63C39"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680k€</w:t>
            </w:r>
          </w:p>
          <w:p w:rsidRPr="004138A7" w:rsidR="00C35880" w:rsidP="00C35880" w:rsidRDefault="00C35880" w14:paraId="7D712348" w14:textId="77777777">
            <w:pPr>
              <w:spacing w:before="0" w:after="0"/>
              <w:ind w:left="0"/>
              <w:rPr>
                <w:rFonts w:ascii="Times New Roman" w:hAnsi="Times New Roman"/>
                <w:sz w:val="16"/>
                <w:szCs w:val="16"/>
                <w:lang w:val="en-US" w:eastAsia="fi-FI"/>
              </w:rPr>
            </w:pPr>
          </w:p>
          <w:p w:rsidRPr="004138A7" w:rsidR="00C35880" w:rsidP="00C35880" w:rsidRDefault="284CD7F2" w14:paraId="7863736B" w14:textId="77777777">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2015k€</w:t>
            </w:r>
          </w:p>
        </w:tc>
        <w:tc>
          <w:tcPr>
            <w:tcW w:w="1960" w:type="dxa"/>
            <w:tcMar/>
          </w:tcPr>
          <w:p w:rsidRPr="004138A7" w:rsidR="00C35880" w:rsidP="42A866BB" w:rsidRDefault="62FA92EE" w14:paraId="0E42F925" w14:textId="76D32D78">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60</w:t>
            </w:r>
            <w:r w:rsidRPr="004138A7" w:rsidR="449A2FBE">
              <w:rPr>
                <w:rFonts w:ascii="Times New Roman" w:hAnsi="Times New Roman"/>
                <w:sz w:val="16"/>
                <w:szCs w:val="16"/>
                <w:lang w:val="en-US" w:eastAsia="fi-FI"/>
              </w:rPr>
              <w:t>k€</w:t>
            </w:r>
          </w:p>
          <w:p w:rsidRPr="004138A7" w:rsidR="00C35880" w:rsidP="42A866BB" w:rsidRDefault="00C35880" w14:paraId="67FD8C6A" w14:textId="6AE3C852">
            <w:pPr>
              <w:spacing w:before="0" w:after="0"/>
              <w:ind w:left="0"/>
              <w:rPr>
                <w:rFonts w:ascii="Times New Roman" w:hAnsi="Times New Roman"/>
                <w:sz w:val="16"/>
                <w:szCs w:val="16"/>
                <w:lang w:val="en-US" w:eastAsia="fi-FI"/>
              </w:rPr>
            </w:pPr>
          </w:p>
          <w:p w:rsidRPr="004138A7" w:rsidR="00C35880" w:rsidP="42A866BB" w:rsidRDefault="4F9C7637" w14:paraId="43DB4D25" w14:textId="22046B55">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50k€</w:t>
            </w:r>
          </w:p>
          <w:p w:rsidRPr="004138A7" w:rsidR="00C35880" w:rsidP="42A866BB" w:rsidRDefault="00C35880" w14:paraId="4FA55711" w14:textId="22B284B0">
            <w:pPr>
              <w:spacing w:before="0" w:after="0"/>
              <w:ind w:left="0"/>
              <w:rPr>
                <w:rFonts w:ascii="Times New Roman" w:hAnsi="Times New Roman"/>
                <w:sz w:val="16"/>
                <w:szCs w:val="16"/>
                <w:lang w:val="en-US" w:eastAsia="fi-FI"/>
              </w:rPr>
            </w:pPr>
          </w:p>
          <w:p w:rsidRPr="004138A7" w:rsidR="00C35880" w:rsidP="42A866BB" w:rsidRDefault="126F284E" w14:paraId="5EC48987" w14:textId="45E3B8E5">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58</w:t>
            </w:r>
            <w:r w:rsidRPr="004138A7" w:rsidR="439A1BA7">
              <w:rPr>
                <w:rFonts w:ascii="Times New Roman" w:hAnsi="Times New Roman"/>
                <w:sz w:val="16"/>
                <w:szCs w:val="16"/>
                <w:lang w:val="en-US" w:eastAsia="fi-FI"/>
              </w:rPr>
              <w:t>7</w:t>
            </w:r>
            <w:r w:rsidRPr="004138A7" w:rsidR="54F11856">
              <w:rPr>
                <w:rFonts w:ascii="Times New Roman" w:hAnsi="Times New Roman"/>
                <w:sz w:val="16"/>
                <w:szCs w:val="16"/>
                <w:lang w:val="en-US" w:eastAsia="fi-FI"/>
              </w:rPr>
              <w:t>k€</w:t>
            </w:r>
          </w:p>
          <w:p w:rsidRPr="004138A7" w:rsidR="00C35880" w:rsidP="42A866BB" w:rsidRDefault="00C35880" w14:paraId="6E054475" w14:textId="1380BA29">
            <w:pPr>
              <w:spacing w:before="0" w:after="0"/>
              <w:ind w:left="0"/>
              <w:rPr>
                <w:rFonts w:ascii="Times New Roman" w:hAnsi="Times New Roman"/>
                <w:sz w:val="16"/>
                <w:szCs w:val="16"/>
                <w:lang w:val="en-US" w:eastAsia="fi-FI"/>
              </w:rPr>
            </w:pPr>
          </w:p>
          <w:p w:rsidRPr="004138A7" w:rsidR="00C35880" w:rsidP="42A866BB" w:rsidRDefault="6E8884E1" w14:paraId="715D8CCE" w14:textId="11119ABE">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220k€</w:t>
            </w:r>
          </w:p>
          <w:p w:rsidRPr="004138A7" w:rsidR="00C35880" w:rsidP="42A866BB" w:rsidRDefault="00C35880" w14:paraId="7095C366" w14:textId="05D6C64B">
            <w:pPr>
              <w:spacing w:before="0" w:after="0"/>
              <w:ind w:left="0"/>
              <w:rPr>
                <w:rFonts w:ascii="Times New Roman" w:hAnsi="Times New Roman"/>
                <w:sz w:val="16"/>
                <w:szCs w:val="16"/>
                <w:lang w:val="en-US" w:eastAsia="fi-FI"/>
              </w:rPr>
            </w:pPr>
          </w:p>
          <w:p w:rsidRPr="004138A7" w:rsidR="00C35880" w:rsidP="42A866BB" w:rsidRDefault="00C35880" w14:paraId="5F27D5FF" w14:textId="12C964FA">
            <w:pPr>
              <w:spacing w:before="0" w:after="0"/>
              <w:ind w:left="0"/>
              <w:rPr>
                <w:rFonts w:ascii="Times New Roman" w:hAnsi="Times New Roman"/>
                <w:sz w:val="16"/>
                <w:szCs w:val="16"/>
                <w:lang w:val="en-US" w:eastAsia="fi-FI"/>
              </w:rPr>
            </w:pPr>
          </w:p>
          <w:p w:rsidRPr="004138A7" w:rsidR="00C35880" w:rsidP="42A866BB" w:rsidRDefault="35BA65C3" w14:paraId="5D48C494" w14:textId="0FDA8479">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480</w:t>
            </w:r>
            <w:r w:rsidRPr="004138A7" w:rsidR="67B02967">
              <w:rPr>
                <w:rFonts w:ascii="Times New Roman" w:hAnsi="Times New Roman"/>
                <w:sz w:val="16"/>
                <w:szCs w:val="16"/>
                <w:lang w:val="en-US" w:eastAsia="fi-FI"/>
              </w:rPr>
              <w:t>k€</w:t>
            </w:r>
          </w:p>
          <w:p w:rsidRPr="004138A7" w:rsidR="00C35880" w:rsidP="42A866BB" w:rsidRDefault="00C35880" w14:paraId="4A0C9BE3" w14:textId="70E8957F">
            <w:pPr>
              <w:spacing w:before="0" w:after="0"/>
              <w:ind w:left="0"/>
              <w:rPr>
                <w:rFonts w:ascii="Times New Roman" w:hAnsi="Times New Roman"/>
                <w:sz w:val="16"/>
                <w:szCs w:val="16"/>
                <w:lang w:val="en-US" w:eastAsia="fi-FI"/>
              </w:rPr>
            </w:pPr>
          </w:p>
          <w:p w:rsidRPr="004138A7" w:rsidR="00C35880" w:rsidP="42A866BB" w:rsidRDefault="00C35880" w14:paraId="666676A2" w14:textId="289879A6">
            <w:pPr>
              <w:spacing w:before="0" w:after="0"/>
              <w:ind w:left="0"/>
              <w:rPr>
                <w:rFonts w:ascii="Times New Roman" w:hAnsi="Times New Roman"/>
                <w:sz w:val="16"/>
                <w:szCs w:val="16"/>
                <w:lang w:val="en-US" w:eastAsia="fi-FI"/>
              </w:rPr>
            </w:pPr>
          </w:p>
          <w:p w:rsidRPr="004138A7" w:rsidR="00C35880" w:rsidP="42A866BB" w:rsidRDefault="54E7BA37" w14:paraId="0C6BBE48" w14:textId="7132172E">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465</w:t>
            </w:r>
            <w:r w:rsidRPr="004138A7" w:rsidR="334F4BFE">
              <w:rPr>
                <w:rFonts w:ascii="Times New Roman" w:hAnsi="Times New Roman"/>
                <w:sz w:val="16"/>
                <w:szCs w:val="16"/>
                <w:lang w:val="en-US" w:eastAsia="fi-FI"/>
              </w:rPr>
              <w:t>k€</w:t>
            </w:r>
          </w:p>
          <w:p w:rsidRPr="004138A7" w:rsidR="00C35880" w:rsidP="42A866BB" w:rsidRDefault="00C35880" w14:paraId="5D675D07" w14:textId="1B896C80">
            <w:pPr>
              <w:spacing w:before="0" w:after="0"/>
              <w:ind w:left="0"/>
              <w:rPr>
                <w:rFonts w:ascii="Times New Roman" w:hAnsi="Times New Roman"/>
                <w:sz w:val="16"/>
                <w:szCs w:val="16"/>
                <w:lang w:val="en-US" w:eastAsia="fi-FI"/>
              </w:rPr>
            </w:pPr>
          </w:p>
          <w:p w:rsidRPr="004138A7" w:rsidR="00C35880" w:rsidP="42A866BB" w:rsidRDefault="75BC0911" w14:paraId="28FC1F76" w14:textId="07BC6C91">
            <w:pPr>
              <w:spacing w:before="0" w:after="0"/>
              <w:ind w:left="0"/>
              <w:rPr>
                <w:rFonts w:ascii="Times New Roman" w:hAnsi="Times New Roman"/>
                <w:sz w:val="16"/>
                <w:szCs w:val="16"/>
                <w:lang w:val="en-US" w:eastAsia="fi-FI"/>
              </w:rPr>
            </w:pPr>
            <w:r w:rsidRPr="004138A7">
              <w:rPr>
                <w:rFonts w:ascii="Times New Roman" w:hAnsi="Times New Roman"/>
                <w:sz w:val="16"/>
                <w:szCs w:val="16"/>
                <w:lang w:val="en-US" w:eastAsia="fi-FI"/>
              </w:rPr>
              <w:t>280</w:t>
            </w:r>
            <w:r w:rsidRPr="004138A7" w:rsidR="26384820">
              <w:rPr>
                <w:rFonts w:ascii="Times New Roman" w:hAnsi="Times New Roman"/>
                <w:sz w:val="16"/>
                <w:szCs w:val="16"/>
                <w:lang w:val="en-US" w:eastAsia="fi-FI"/>
              </w:rPr>
              <w:t>k€</w:t>
            </w:r>
          </w:p>
          <w:p w:rsidRPr="004138A7" w:rsidR="00C35880" w:rsidP="42A866BB" w:rsidRDefault="00C35880" w14:paraId="194DE702" w14:textId="685810F3">
            <w:pPr>
              <w:spacing w:before="0" w:after="0"/>
              <w:ind w:left="0"/>
              <w:rPr>
                <w:rFonts w:ascii="Times New Roman" w:hAnsi="Times New Roman"/>
                <w:sz w:val="16"/>
                <w:szCs w:val="16"/>
                <w:lang w:val="en-US" w:eastAsia="fi-FI"/>
              </w:rPr>
            </w:pPr>
          </w:p>
          <w:p w:rsidRPr="004138A7" w:rsidR="00C35880" w:rsidP="42A866BB" w:rsidRDefault="26384820" w14:paraId="1A4FD03A" w14:textId="521A88C5">
            <w:pPr>
              <w:spacing w:before="0" w:after="0"/>
              <w:ind w:left="0"/>
              <w:rPr>
                <w:rFonts w:ascii="Times New Roman" w:hAnsi="Times New Roman"/>
                <w:sz w:val="18"/>
                <w:szCs w:val="18"/>
                <w:lang w:val="en-US" w:eastAsia="fi-FI"/>
              </w:rPr>
            </w:pPr>
            <w:r w:rsidRPr="004138A7">
              <w:rPr>
                <w:rFonts w:ascii="Times New Roman" w:hAnsi="Times New Roman"/>
                <w:sz w:val="16"/>
                <w:szCs w:val="16"/>
                <w:lang w:val="en-US" w:eastAsia="fi-FI"/>
              </w:rPr>
              <w:t>833k</w:t>
            </w:r>
            <w:r w:rsidRPr="004138A7">
              <w:rPr>
                <w:rFonts w:ascii="Times New Roman" w:hAnsi="Times New Roman"/>
                <w:sz w:val="18"/>
                <w:szCs w:val="18"/>
                <w:lang w:val="en-US" w:eastAsia="fi-FI"/>
              </w:rPr>
              <w:t>€</w:t>
            </w:r>
          </w:p>
        </w:tc>
      </w:tr>
    </w:tbl>
    <w:p w:rsidRPr="00076C8D" w:rsidR="00B5207E" w:rsidP="004138A7" w:rsidRDefault="1893E855" w14:paraId="7DCC78EF" w14:textId="64D689C0">
      <w:pPr>
        <w:ind w:left="0"/>
        <w:rPr>
          <w:rFonts w:asciiTheme="minorHAnsi" w:hAnsiTheme="minorHAnsi" w:cstheme="minorBidi"/>
          <w:i/>
          <w:iCs/>
          <w:sz w:val="20"/>
          <w:szCs w:val="20"/>
        </w:rPr>
      </w:pPr>
      <w:r w:rsidRPr="580EBA55">
        <w:rPr>
          <w:rFonts w:asciiTheme="minorHAnsi" w:hAnsiTheme="minorHAnsi" w:cstheme="minorBidi"/>
          <w:i/>
          <w:iCs/>
          <w:sz w:val="20"/>
          <w:szCs w:val="20"/>
        </w:rPr>
        <w:t xml:space="preserve">Taulukko </w:t>
      </w:r>
      <w:r w:rsidRPr="580EBA55" w:rsidR="71925771">
        <w:rPr>
          <w:rFonts w:asciiTheme="minorHAnsi" w:hAnsiTheme="minorHAnsi" w:cstheme="minorBidi"/>
          <w:i/>
          <w:iCs/>
          <w:sz w:val="20"/>
          <w:szCs w:val="20"/>
        </w:rPr>
        <w:t>1</w:t>
      </w:r>
      <w:r w:rsidRPr="580EBA55">
        <w:rPr>
          <w:rFonts w:asciiTheme="minorHAnsi" w:hAnsiTheme="minorHAnsi" w:cstheme="minorBidi"/>
          <w:i/>
          <w:iCs/>
          <w:sz w:val="20"/>
          <w:szCs w:val="20"/>
        </w:rPr>
        <w:t xml:space="preserve">: </w:t>
      </w:r>
      <w:r w:rsidRPr="580EBA55" w:rsidR="447C0B81">
        <w:rPr>
          <w:rFonts w:asciiTheme="minorHAnsi" w:hAnsiTheme="minorHAnsi" w:cstheme="minorBidi"/>
          <w:i/>
          <w:iCs/>
          <w:sz w:val="20"/>
          <w:szCs w:val="20"/>
        </w:rPr>
        <w:t>Hakemuksen työpaketit</w:t>
      </w:r>
      <w:r w:rsidRPr="580EBA55" w:rsidR="476CBA64">
        <w:rPr>
          <w:rFonts w:asciiTheme="minorHAnsi" w:hAnsiTheme="minorHAnsi" w:cstheme="minorBidi"/>
          <w:i/>
          <w:iCs/>
          <w:sz w:val="20"/>
          <w:szCs w:val="20"/>
        </w:rPr>
        <w:t xml:space="preserve"> ja niiden asiantuntija</w:t>
      </w:r>
      <w:r w:rsidRPr="580EBA55" w:rsidR="20AD28A3">
        <w:rPr>
          <w:rFonts w:asciiTheme="minorHAnsi" w:hAnsiTheme="minorHAnsi" w:cstheme="minorBidi"/>
          <w:i/>
          <w:iCs/>
          <w:sz w:val="20"/>
          <w:szCs w:val="20"/>
        </w:rPr>
        <w:t>-</w:t>
      </w:r>
      <w:r w:rsidRPr="580EBA55" w:rsidR="476CBA64">
        <w:rPr>
          <w:rFonts w:asciiTheme="minorHAnsi" w:hAnsiTheme="minorHAnsi" w:cstheme="minorBidi"/>
          <w:i/>
          <w:iCs/>
          <w:sz w:val="20"/>
          <w:szCs w:val="20"/>
        </w:rPr>
        <w:t xml:space="preserve"> </w:t>
      </w:r>
      <w:r w:rsidRPr="580EBA55" w:rsidR="0F0C8D04">
        <w:rPr>
          <w:rFonts w:asciiTheme="minorHAnsi" w:hAnsiTheme="minorHAnsi" w:cstheme="minorBidi"/>
          <w:i/>
          <w:iCs/>
          <w:sz w:val="20"/>
          <w:szCs w:val="20"/>
        </w:rPr>
        <w:t>sekä</w:t>
      </w:r>
      <w:r w:rsidRPr="580EBA55" w:rsidR="476CBA64">
        <w:rPr>
          <w:rFonts w:asciiTheme="minorHAnsi" w:hAnsiTheme="minorHAnsi" w:cstheme="minorBidi"/>
          <w:i/>
          <w:iCs/>
          <w:sz w:val="20"/>
          <w:szCs w:val="20"/>
        </w:rPr>
        <w:t xml:space="preserve"> oman työn kustannukset</w:t>
      </w:r>
    </w:p>
    <w:p w:rsidR="00176228" w:rsidP="012BACEB" w:rsidRDefault="00176228" w14:paraId="5C406E86" w14:textId="77777777">
      <w:pPr>
        <w:ind w:left="0"/>
        <w:jc w:val="both"/>
        <w:rPr>
          <w:rFonts w:asciiTheme="minorHAnsi" w:hAnsiTheme="minorHAnsi" w:eastAsiaTheme="minorEastAsia" w:cstheme="minorBidi"/>
          <w:strike/>
          <w:sz w:val="20"/>
          <w:szCs w:val="20"/>
        </w:rPr>
      </w:pPr>
      <w:bookmarkStart w:name="_Toc114573249" w:id="19"/>
      <w:bookmarkStart w:name="_Toc115358725" w:id="20"/>
    </w:p>
    <w:bookmarkEnd w:id="19"/>
    <w:bookmarkEnd w:id="20"/>
    <w:p w:rsidRPr="004138A7" w:rsidR="00443310" w:rsidP="012BACEB" w:rsidRDefault="00443310" w14:paraId="0107F116" w14:textId="2BCC12BA">
      <w:pPr>
        <w:ind w:left="0"/>
        <w:jc w:val="both"/>
        <w:rPr>
          <w:rFonts w:asciiTheme="minorHAnsi" w:hAnsiTheme="minorHAnsi" w:eastAsiaTheme="minorEastAsia" w:cstheme="minorBidi"/>
          <w:strike/>
          <w:sz w:val="20"/>
          <w:szCs w:val="20"/>
        </w:rPr>
      </w:pPr>
    </w:p>
    <w:p w:rsidRPr="004138A7" w:rsidR="00D632C0" w:rsidP="004138A7" w:rsidRDefault="306A1F6B" w14:paraId="45A127B3" w14:textId="2BC4ED1E">
      <w:pPr>
        <w:pStyle w:val="Otsikko1"/>
        <w:rPr>
          <w:rFonts w:ascii="Calibri" w:hAnsi="Calibri" w:cs="Calibri"/>
          <w:sz w:val="20"/>
          <w:szCs w:val="20"/>
          <w:lang w:val="fi-FI"/>
        </w:rPr>
      </w:pPr>
      <w:bookmarkStart w:name="_Toc114573251" w:id="21"/>
      <w:bookmarkStart w:name="_Toc115358727" w:id="22"/>
      <w:bookmarkStart w:name="_Toc134086110" w:id="23"/>
      <w:r w:rsidRPr="004138A7">
        <w:rPr>
          <w:rFonts w:ascii="Calibri" w:hAnsi="Calibri" w:cs="Calibri"/>
          <w:sz w:val="20"/>
          <w:szCs w:val="20"/>
          <w:lang w:val="fi-FI"/>
        </w:rPr>
        <w:t>PILARI 4: Sosiaali- ja terveydenhuollon palvelujen saatavuuden vahvistaminen ja kustannusvaikuttavuuden lisääminen</w:t>
      </w:r>
      <w:bookmarkEnd w:id="21"/>
      <w:bookmarkEnd w:id="22"/>
      <w:bookmarkEnd w:id="23"/>
    </w:p>
    <w:p w:rsidRPr="001765CD" w:rsidR="631B01E7" w:rsidP="00C0459A" w:rsidRDefault="1C754AA1" w14:paraId="390A4CA8" w14:textId="31255C04">
      <w:pPr>
        <w:pStyle w:val="Otsikko3"/>
        <w:rPr>
          <w:rFonts w:asciiTheme="minorHAnsi" w:hAnsiTheme="minorHAnsi" w:eastAsiaTheme="minorEastAsia" w:cstheme="minorBidi"/>
          <w:b/>
          <w:sz w:val="20"/>
          <w:szCs w:val="20"/>
        </w:rPr>
      </w:pPr>
      <w:bookmarkStart w:name="_Toc114573252" w:id="24"/>
      <w:bookmarkStart w:name="_Toc115358728" w:id="25"/>
      <w:bookmarkStart w:name="_Toc134086111" w:id="26"/>
      <w:r w:rsidRPr="001765CD">
        <w:rPr>
          <w:rFonts w:asciiTheme="minorHAnsi" w:hAnsiTheme="minorHAnsi" w:eastAsiaTheme="minorEastAsia" w:cstheme="minorBidi"/>
          <w:b/>
          <w:sz w:val="20"/>
          <w:szCs w:val="20"/>
        </w:rPr>
        <w:t xml:space="preserve">Investointi 1: </w:t>
      </w:r>
      <w:r w:rsidRPr="001765CD" w:rsidR="67FCE968">
        <w:rPr>
          <w:rFonts w:asciiTheme="minorHAnsi" w:hAnsiTheme="minorHAnsi" w:eastAsiaTheme="minorEastAsia" w:cstheme="minorBidi"/>
          <w:b/>
          <w:sz w:val="20"/>
          <w:szCs w:val="20"/>
        </w:rPr>
        <w:t>Edistetään hoitotakuun toteutumista sekä puretaan koronavirustilanteen aiheuttamaa hoito-, kuntoutus- ja palveluvelkaa</w:t>
      </w:r>
      <w:bookmarkEnd w:id="24"/>
      <w:bookmarkEnd w:id="25"/>
      <w:bookmarkEnd w:id="26"/>
    </w:p>
    <w:p w:rsidR="38915387" w:rsidP="56EEB694" w:rsidRDefault="2619F035" w14:paraId="1C25E165" w14:textId="52951135">
      <w:pPr>
        <w:ind w:left="0"/>
        <w:jc w:val="both"/>
        <w:rPr>
          <w:rFonts w:asciiTheme="minorHAnsi" w:hAnsiTheme="minorHAnsi" w:eastAsiaTheme="minorEastAsia" w:cstheme="minorBidi"/>
          <w:sz w:val="20"/>
          <w:szCs w:val="20"/>
        </w:rPr>
      </w:pPr>
      <w:r w:rsidRPr="56EEB694">
        <w:rPr>
          <w:rFonts w:asciiTheme="minorHAnsi" w:hAnsiTheme="minorHAnsi" w:eastAsiaTheme="minorEastAsia" w:cstheme="minorBidi"/>
          <w:sz w:val="20"/>
          <w:szCs w:val="20"/>
        </w:rPr>
        <w:t>Kymenlaakson hyvinvointialue</w:t>
      </w:r>
      <w:r w:rsidRPr="56EEB694" w:rsidR="106E6627">
        <w:rPr>
          <w:rFonts w:asciiTheme="minorHAnsi" w:hAnsiTheme="minorHAnsi" w:eastAsiaTheme="minorEastAsia" w:cstheme="minorBidi"/>
          <w:sz w:val="20"/>
          <w:szCs w:val="20"/>
        </w:rPr>
        <w:t>ella</w:t>
      </w:r>
      <w:r w:rsidRPr="56EEB694">
        <w:rPr>
          <w:rFonts w:asciiTheme="minorHAnsi" w:hAnsiTheme="minorHAnsi" w:eastAsiaTheme="minorEastAsia" w:cstheme="minorBidi"/>
          <w:sz w:val="20"/>
          <w:szCs w:val="20"/>
        </w:rPr>
        <w:t xml:space="preserve"> Koronapandemian vaikutuksia kuvaavan analyysin perusteella hoito- tai palveluvelkaa on syntynyt </w:t>
      </w:r>
      <w:r w:rsidRPr="73C4E29F" w:rsidR="5239E5B8">
        <w:rPr>
          <w:rFonts w:asciiTheme="minorHAnsi" w:hAnsiTheme="minorHAnsi" w:eastAsiaTheme="minorEastAsia" w:cstheme="minorBidi"/>
          <w:sz w:val="20"/>
          <w:szCs w:val="20"/>
        </w:rPr>
        <w:t>seuraavissa</w:t>
      </w:r>
      <w:r w:rsidRPr="56EEB694">
        <w:rPr>
          <w:rFonts w:asciiTheme="minorHAnsi" w:hAnsiTheme="minorHAnsi" w:eastAsiaTheme="minorEastAsia" w:cstheme="minorBidi"/>
          <w:sz w:val="20"/>
          <w:szCs w:val="20"/>
        </w:rPr>
        <w:t xml:space="preserve"> Kymenlaakson </w:t>
      </w:r>
      <w:r w:rsidRPr="7E2FF9A5" w:rsidR="6F227322">
        <w:rPr>
          <w:rFonts w:asciiTheme="minorHAnsi" w:hAnsiTheme="minorHAnsi" w:eastAsiaTheme="minorEastAsia" w:cstheme="minorBidi"/>
          <w:sz w:val="20"/>
          <w:szCs w:val="20"/>
        </w:rPr>
        <w:t>palveluissa/</w:t>
      </w:r>
      <w:r w:rsidRPr="571CEC76" w:rsidR="6F227322">
        <w:rPr>
          <w:rFonts w:asciiTheme="minorHAnsi" w:hAnsiTheme="minorHAnsi" w:eastAsiaTheme="minorEastAsia" w:cstheme="minorBidi"/>
          <w:sz w:val="20"/>
          <w:szCs w:val="20"/>
        </w:rPr>
        <w:t>asiakasryhmissä</w:t>
      </w:r>
      <w:r w:rsidRPr="56EEB694">
        <w:rPr>
          <w:rFonts w:asciiTheme="minorHAnsi" w:hAnsiTheme="minorHAnsi" w:eastAsiaTheme="minorEastAsia" w:cstheme="minorBidi"/>
          <w:sz w:val="20"/>
          <w:szCs w:val="20"/>
        </w:rPr>
        <w:t xml:space="preserve">; </w:t>
      </w:r>
      <w:r w:rsidRPr="56EEB694" w:rsidR="30502785">
        <w:rPr>
          <w:rFonts w:asciiTheme="minorHAnsi" w:hAnsiTheme="minorHAnsi" w:eastAsiaTheme="minorEastAsia" w:cstheme="minorBidi"/>
          <w:b/>
          <w:bCs/>
          <w:sz w:val="20"/>
          <w:szCs w:val="20"/>
        </w:rPr>
        <w:t xml:space="preserve">mielenterveys- ja </w:t>
      </w:r>
      <w:r w:rsidRPr="56EEB694" w:rsidR="30502785">
        <w:rPr>
          <w:rFonts w:asciiTheme="minorHAnsi" w:hAnsiTheme="minorHAnsi" w:eastAsiaTheme="minorEastAsia" w:cstheme="minorBidi"/>
          <w:b/>
          <w:bCs/>
          <w:sz w:val="20"/>
          <w:szCs w:val="20"/>
        </w:rPr>
        <w:lastRenderedPageBreak/>
        <w:t>päihdepalvelui</w:t>
      </w:r>
      <w:r w:rsidRPr="56EEB694" w:rsidR="3FB02EC9">
        <w:rPr>
          <w:rFonts w:asciiTheme="minorHAnsi" w:hAnsiTheme="minorHAnsi" w:eastAsiaTheme="minorEastAsia" w:cstheme="minorBidi"/>
          <w:b/>
          <w:bCs/>
          <w:sz w:val="20"/>
          <w:szCs w:val="20"/>
        </w:rPr>
        <w:t xml:space="preserve">den asiakkaat, </w:t>
      </w:r>
      <w:r w:rsidRPr="56EEB694" w:rsidR="30502785">
        <w:rPr>
          <w:rFonts w:asciiTheme="minorHAnsi" w:hAnsiTheme="minorHAnsi" w:eastAsiaTheme="minorEastAsia" w:cstheme="minorBidi"/>
          <w:b/>
          <w:bCs/>
          <w:sz w:val="20"/>
          <w:szCs w:val="20"/>
        </w:rPr>
        <w:t>ikääntyneiden palve</w:t>
      </w:r>
      <w:r w:rsidRPr="56EEB694" w:rsidR="38306EA3">
        <w:rPr>
          <w:rFonts w:asciiTheme="minorHAnsi" w:hAnsiTheme="minorHAnsi" w:eastAsiaTheme="minorEastAsia" w:cstheme="minorBidi"/>
          <w:b/>
          <w:bCs/>
          <w:sz w:val="20"/>
          <w:szCs w:val="20"/>
        </w:rPr>
        <w:t>l</w:t>
      </w:r>
      <w:r w:rsidRPr="56EEB694" w:rsidR="30502785">
        <w:rPr>
          <w:rFonts w:asciiTheme="minorHAnsi" w:hAnsiTheme="minorHAnsi" w:eastAsiaTheme="minorEastAsia" w:cstheme="minorBidi"/>
          <w:b/>
          <w:bCs/>
          <w:sz w:val="20"/>
          <w:szCs w:val="20"/>
        </w:rPr>
        <w:t xml:space="preserve">uissa sekä </w:t>
      </w:r>
      <w:r w:rsidRPr="56EEB694" w:rsidR="2DF4E885">
        <w:rPr>
          <w:rFonts w:asciiTheme="minorHAnsi" w:hAnsiTheme="minorHAnsi" w:eastAsiaTheme="minorEastAsia" w:cstheme="minorBidi"/>
          <w:b/>
          <w:bCs/>
          <w:sz w:val="20"/>
          <w:szCs w:val="20"/>
        </w:rPr>
        <w:t>pitkäaikaissair</w:t>
      </w:r>
      <w:r w:rsidRPr="56EEB694" w:rsidR="6FC0D8BF">
        <w:rPr>
          <w:rFonts w:asciiTheme="minorHAnsi" w:hAnsiTheme="minorHAnsi" w:eastAsiaTheme="minorEastAsia" w:cstheme="minorBidi"/>
          <w:b/>
          <w:bCs/>
          <w:sz w:val="20"/>
          <w:szCs w:val="20"/>
        </w:rPr>
        <w:t xml:space="preserve">auksien hoidossa </w:t>
      </w:r>
      <w:r w:rsidRPr="56EEB694" w:rsidR="2DF4E885">
        <w:rPr>
          <w:rFonts w:asciiTheme="minorHAnsi" w:hAnsiTheme="minorHAnsi" w:eastAsiaTheme="minorEastAsia" w:cstheme="minorBidi"/>
          <w:b/>
          <w:bCs/>
          <w:sz w:val="20"/>
          <w:szCs w:val="20"/>
        </w:rPr>
        <w:t>(</w:t>
      </w:r>
      <w:r w:rsidRPr="199D6F85" w:rsidR="114837BB">
        <w:rPr>
          <w:rFonts w:asciiTheme="minorHAnsi" w:hAnsiTheme="minorHAnsi" w:eastAsiaTheme="minorEastAsia" w:cstheme="minorBidi"/>
          <w:b/>
          <w:bCs/>
          <w:sz w:val="20"/>
          <w:szCs w:val="20"/>
        </w:rPr>
        <w:t>erityisesti</w:t>
      </w:r>
      <w:r w:rsidRPr="56EEB694" w:rsidR="2DF4E885">
        <w:rPr>
          <w:rFonts w:asciiTheme="minorHAnsi" w:hAnsiTheme="minorHAnsi" w:eastAsiaTheme="minorEastAsia" w:cstheme="minorBidi"/>
          <w:b/>
          <w:bCs/>
          <w:sz w:val="20"/>
          <w:szCs w:val="20"/>
        </w:rPr>
        <w:t xml:space="preserve"> kansantaudit)</w:t>
      </w:r>
      <w:r w:rsidRPr="56EEB694" w:rsidR="30502785">
        <w:rPr>
          <w:rFonts w:asciiTheme="minorHAnsi" w:hAnsiTheme="minorHAnsi" w:eastAsiaTheme="minorEastAsia" w:cstheme="minorBidi"/>
          <w:sz w:val="20"/>
          <w:szCs w:val="20"/>
        </w:rPr>
        <w:t xml:space="preserve">. Samoin koronapandemian aikana </w:t>
      </w:r>
      <w:r w:rsidRPr="56EEB694" w:rsidR="30502785">
        <w:rPr>
          <w:rFonts w:asciiTheme="minorHAnsi" w:hAnsiTheme="minorHAnsi" w:eastAsiaTheme="minorEastAsia" w:cstheme="minorBidi"/>
          <w:b/>
          <w:bCs/>
          <w:sz w:val="20"/>
          <w:szCs w:val="20"/>
        </w:rPr>
        <w:t>suun terveydenhuollon</w:t>
      </w:r>
      <w:r w:rsidRPr="44EA4790" w:rsidR="30502785">
        <w:rPr>
          <w:rFonts w:asciiTheme="minorHAnsi" w:hAnsiTheme="minorHAnsi" w:eastAsiaTheme="minorEastAsia" w:cstheme="minorBidi"/>
          <w:b/>
          <w:sz w:val="20"/>
          <w:szCs w:val="20"/>
        </w:rPr>
        <w:t xml:space="preserve"> </w:t>
      </w:r>
      <w:r w:rsidRPr="44EA4790" w:rsidR="774F148D">
        <w:rPr>
          <w:rFonts w:asciiTheme="minorHAnsi" w:hAnsiTheme="minorHAnsi" w:eastAsiaTheme="minorEastAsia" w:cstheme="minorBidi"/>
          <w:b/>
          <w:bCs/>
          <w:sz w:val="20"/>
          <w:szCs w:val="20"/>
        </w:rPr>
        <w:t>ja terveysasemien vastaanottotoiminnan</w:t>
      </w:r>
      <w:r w:rsidRPr="44EA4790" w:rsidR="75D906F4">
        <w:rPr>
          <w:rFonts w:asciiTheme="minorHAnsi" w:hAnsiTheme="minorHAnsi" w:eastAsiaTheme="minorEastAsia" w:cstheme="minorBidi"/>
          <w:sz w:val="20"/>
          <w:szCs w:val="20"/>
        </w:rPr>
        <w:t xml:space="preserve"> </w:t>
      </w:r>
      <w:r w:rsidRPr="56EEB694" w:rsidR="30502785">
        <w:rPr>
          <w:rFonts w:asciiTheme="minorHAnsi" w:hAnsiTheme="minorHAnsi" w:eastAsiaTheme="minorEastAsia" w:cstheme="minorBidi"/>
          <w:sz w:val="20"/>
          <w:szCs w:val="20"/>
        </w:rPr>
        <w:t xml:space="preserve">hoitovelka on kasvanut mittavasti. </w:t>
      </w:r>
      <w:r w:rsidR="00B43939">
        <w:rPr>
          <w:rFonts w:asciiTheme="minorHAnsi" w:hAnsiTheme="minorHAnsi" w:eastAsiaTheme="minorEastAsia" w:cstheme="minorBidi"/>
          <w:sz w:val="20"/>
          <w:szCs w:val="20"/>
        </w:rPr>
        <w:t>An</w:t>
      </w:r>
      <w:r w:rsidR="00CB5C17">
        <w:rPr>
          <w:rFonts w:asciiTheme="minorHAnsi" w:hAnsiTheme="minorHAnsi" w:eastAsiaTheme="minorEastAsia" w:cstheme="minorBidi"/>
          <w:sz w:val="20"/>
          <w:szCs w:val="20"/>
        </w:rPr>
        <w:t>a</w:t>
      </w:r>
      <w:r w:rsidR="00B43939">
        <w:rPr>
          <w:rFonts w:asciiTheme="minorHAnsi" w:hAnsiTheme="minorHAnsi" w:eastAsiaTheme="minorEastAsia" w:cstheme="minorBidi"/>
          <w:sz w:val="20"/>
          <w:szCs w:val="20"/>
        </w:rPr>
        <w:t xml:space="preserve">lyysissä ilmeni myös eristystoimien vaikutukset erityisesti </w:t>
      </w:r>
      <w:r w:rsidRPr="00B43939" w:rsidR="00B43939">
        <w:rPr>
          <w:rFonts w:asciiTheme="minorHAnsi" w:hAnsiTheme="minorHAnsi" w:eastAsiaTheme="minorEastAsia" w:cstheme="minorBidi"/>
          <w:b/>
          <w:sz w:val="20"/>
          <w:szCs w:val="20"/>
        </w:rPr>
        <w:t>heikossa ja haavoittuvassa</w:t>
      </w:r>
      <w:r w:rsidR="00B43939">
        <w:rPr>
          <w:rFonts w:asciiTheme="minorHAnsi" w:hAnsiTheme="minorHAnsi" w:eastAsiaTheme="minorEastAsia" w:cstheme="minorBidi"/>
          <w:sz w:val="20"/>
          <w:szCs w:val="20"/>
        </w:rPr>
        <w:t xml:space="preserve"> olevien asemaan ja näin ollen sosiaalihuollon neuvonta, ohjaus ja palveluiden tarve on kasvussa. </w:t>
      </w:r>
    </w:p>
    <w:p w:rsidR="24169081" w:rsidP="73323897" w:rsidRDefault="2B1A7AEB" w14:paraId="7654B173" w14:textId="711115BD">
      <w:pPr>
        <w:ind w:left="0"/>
        <w:jc w:val="both"/>
        <w:rPr>
          <w:rFonts w:asciiTheme="minorHAnsi" w:hAnsiTheme="minorHAnsi" w:eastAsiaTheme="minorEastAsia" w:cstheme="minorBidi"/>
          <w:sz w:val="20"/>
          <w:szCs w:val="20"/>
        </w:rPr>
      </w:pPr>
      <w:r w:rsidRPr="73323897">
        <w:rPr>
          <w:rFonts w:asciiTheme="minorHAnsi" w:hAnsiTheme="minorHAnsi" w:eastAsiaTheme="minorEastAsia" w:cstheme="minorBidi"/>
          <w:b/>
          <w:bCs/>
          <w:sz w:val="20"/>
          <w:szCs w:val="20"/>
        </w:rPr>
        <w:t>Mielenterveys- ja päihdep</w:t>
      </w:r>
      <w:r w:rsidRPr="73323897" w:rsidR="69E950DB">
        <w:rPr>
          <w:rFonts w:asciiTheme="minorHAnsi" w:hAnsiTheme="minorHAnsi" w:eastAsiaTheme="minorEastAsia" w:cstheme="minorBidi"/>
          <w:b/>
          <w:bCs/>
          <w:sz w:val="20"/>
          <w:szCs w:val="20"/>
        </w:rPr>
        <w:t>ulmat ovat yleistyneet ja</w:t>
      </w:r>
      <w:r w:rsidRPr="73323897">
        <w:rPr>
          <w:rFonts w:asciiTheme="minorHAnsi" w:hAnsiTheme="minorHAnsi" w:eastAsiaTheme="minorEastAsia" w:cstheme="minorBidi"/>
          <w:b/>
          <w:bCs/>
          <w:sz w:val="20"/>
          <w:szCs w:val="20"/>
        </w:rPr>
        <w:t xml:space="preserve"> </w:t>
      </w:r>
      <w:r w:rsidRPr="73323897">
        <w:rPr>
          <w:rFonts w:asciiTheme="minorHAnsi" w:hAnsiTheme="minorHAnsi" w:eastAsiaTheme="minorEastAsia" w:cstheme="minorBidi"/>
          <w:sz w:val="20"/>
          <w:szCs w:val="20"/>
        </w:rPr>
        <w:t>hyvinvointi</w:t>
      </w:r>
      <w:r w:rsidRPr="73323897" w:rsidR="72891B18">
        <w:rPr>
          <w:rFonts w:asciiTheme="minorHAnsi" w:hAnsiTheme="minorHAnsi" w:eastAsiaTheme="minorEastAsia" w:cstheme="minorBidi"/>
          <w:sz w:val="20"/>
          <w:szCs w:val="20"/>
        </w:rPr>
        <w:t xml:space="preserve"> tästä näkökulmasta tarkastellen </w:t>
      </w:r>
      <w:r w:rsidRPr="73323897">
        <w:rPr>
          <w:rFonts w:asciiTheme="minorHAnsi" w:hAnsiTheme="minorHAnsi" w:eastAsiaTheme="minorEastAsia" w:cstheme="minorBidi"/>
          <w:sz w:val="20"/>
          <w:szCs w:val="20"/>
        </w:rPr>
        <w:t xml:space="preserve">on </w:t>
      </w:r>
      <w:r w:rsidRPr="73323897" w:rsidR="15E5D561">
        <w:rPr>
          <w:rFonts w:asciiTheme="minorHAnsi" w:hAnsiTheme="minorHAnsi" w:eastAsiaTheme="minorEastAsia" w:cstheme="minorBidi"/>
          <w:sz w:val="20"/>
          <w:szCs w:val="20"/>
        </w:rPr>
        <w:t xml:space="preserve">Kymenlaakson alueella </w:t>
      </w:r>
      <w:r w:rsidRPr="73323897">
        <w:rPr>
          <w:rFonts w:asciiTheme="minorHAnsi" w:hAnsiTheme="minorHAnsi" w:eastAsiaTheme="minorEastAsia" w:cstheme="minorBidi"/>
          <w:sz w:val="20"/>
          <w:szCs w:val="20"/>
        </w:rPr>
        <w:t>heikentynyt koronapandemian aiheuttaman eristyneis</w:t>
      </w:r>
      <w:r w:rsidRPr="73323897" w:rsidR="4B0DF79B">
        <w:rPr>
          <w:rFonts w:asciiTheme="minorHAnsi" w:hAnsiTheme="minorHAnsi" w:eastAsiaTheme="minorEastAsia" w:cstheme="minorBidi"/>
          <w:sz w:val="20"/>
          <w:szCs w:val="20"/>
        </w:rPr>
        <w:t>yyden vuoksi</w:t>
      </w:r>
      <w:r w:rsidRPr="73323897" w:rsidR="2713B508">
        <w:rPr>
          <w:rFonts w:asciiTheme="minorHAnsi" w:hAnsiTheme="minorHAnsi" w:eastAsiaTheme="minorEastAsia" w:cstheme="minorBidi"/>
          <w:sz w:val="20"/>
          <w:szCs w:val="20"/>
        </w:rPr>
        <w:t>.</w:t>
      </w:r>
      <w:r w:rsidRPr="73323897" w:rsidR="525186B9">
        <w:rPr>
          <w:rFonts w:asciiTheme="minorHAnsi" w:hAnsiTheme="minorHAnsi" w:eastAsiaTheme="minorEastAsia" w:cstheme="minorBidi"/>
          <w:sz w:val="20"/>
          <w:szCs w:val="20"/>
        </w:rPr>
        <w:t xml:space="preserve"> Ikääntyneiden osalta psyykkinen hyvinvointi ja toimintakyky on heikentynyt sekä päihteiden käyttö </w:t>
      </w:r>
      <w:r w:rsidRPr="73323897" w:rsidR="682CC65F">
        <w:rPr>
          <w:rFonts w:asciiTheme="minorHAnsi" w:hAnsiTheme="minorHAnsi" w:eastAsiaTheme="minorEastAsia" w:cstheme="minorBidi"/>
          <w:sz w:val="20"/>
          <w:szCs w:val="20"/>
        </w:rPr>
        <w:t xml:space="preserve">on </w:t>
      </w:r>
      <w:r w:rsidRPr="73323897" w:rsidR="525186B9">
        <w:rPr>
          <w:rFonts w:asciiTheme="minorHAnsi" w:hAnsiTheme="minorHAnsi" w:eastAsiaTheme="minorEastAsia" w:cstheme="minorBidi"/>
          <w:sz w:val="20"/>
          <w:szCs w:val="20"/>
        </w:rPr>
        <w:t>lisääntynyt</w:t>
      </w:r>
      <w:r w:rsidRPr="73323897" w:rsidR="3DED5ABD">
        <w:rPr>
          <w:rFonts w:asciiTheme="minorHAnsi" w:hAnsiTheme="minorHAnsi" w:eastAsiaTheme="minorEastAsia" w:cstheme="minorBidi"/>
          <w:sz w:val="20"/>
          <w:szCs w:val="20"/>
        </w:rPr>
        <w:t>.</w:t>
      </w:r>
      <w:r w:rsidRPr="73323897" w:rsidR="525186B9">
        <w:rPr>
          <w:rFonts w:asciiTheme="minorHAnsi" w:hAnsiTheme="minorHAnsi" w:eastAsiaTheme="minorEastAsia" w:cstheme="minorBidi"/>
          <w:sz w:val="20"/>
          <w:szCs w:val="20"/>
        </w:rPr>
        <w:t xml:space="preserve"> </w:t>
      </w:r>
      <w:r w:rsidRPr="73323897" w:rsidR="3BAE3B9A">
        <w:rPr>
          <w:rFonts w:asciiTheme="minorHAnsi" w:hAnsiTheme="minorHAnsi" w:eastAsiaTheme="minorEastAsia" w:cstheme="minorBidi"/>
          <w:sz w:val="20"/>
          <w:szCs w:val="20"/>
        </w:rPr>
        <w:t>Erityisesti,</w:t>
      </w:r>
      <w:r w:rsidRPr="73323897" w:rsidR="777F8D4A">
        <w:rPr>
          <w:rFonts w:asciiTheme="minorHAnsi" w:hAnsiTheme="minorHAnsi" w:eastAsiaTheme="minorEastAsia" w:cstheme="minorBidi"/>
          <w:sz w:val="20"/>
          <w:szCs w:val="20"/>
        </w:rPr>
        <w:t xml:space="preserve"> </w:t>
      </w:r>
      <w:r w:rsidRPr="73323897" w:rsidR="5E9BF4D8">
        <w:rPr>
          <w:rFonts w:asciiTheme="minorHAnsi" w:hAnsiTheme="minorHAnsi" w:eastAsiaTheme="minorEastAsia" w:cstheme="minorBidi"/>
          <w:sz w:val="20"/>
          <w:szCs w:val="20"/>
        </w:rPr>
        <w:t>n</w:t>
      </w:r>
      <w:r w:rsidRPr="73323897" w:rsidR="777F8D4A">
        <w:rPr>
          <w:rFonts w:asciiTheme="minorHAnsi" w:hAnsiTheme="minorHAnsi" w:eastAsiaTheme="minorEastAsia" w:cstheme="minorBidi"/>
          <w:sz w:val="20"/>
          <w:szCs w:val="20"/>
        </w:rPr>
        <w:t xml:space="preserve">uorten ja nuorten aikuisten psyykkinen hyvinvointi on heikentynyt. Tämä näyttäytyy </w:t>
      </w:r>
      <w:r w:rsidRPr="73323897" w:rsidR="6E62C149">
        <w:rPr>
          <w:rFonts w:asciiTheme="minorHAnsi" w:hAnsiTheme="minorHAnsi" w:eastAsiaTheme="minorEastAsia" w:cstheme="minorBidi"/>
          <w:sz w:val="20"/>
          <w:szCs w:val="20"/>
        </w:rPr>
        <w:t>ahdistuksen, kuormittavuuden ja ma</w:t>
      </w:r>
      <w:r w:rsidRPr="73323897" w:rsidR="777F8D4A">
        <w:rPr>
          <w:rFonts w:asciiTheme="minorHAnsi" w:hAnsiTheme="minorHAnsi" w:eastAsiaTheme="minorEastAsia" w:cstheme="minorBidi"/>
          <w:sz w:val="20"/>
          <w:szCs w:val="20"/>
        </w:rPr>
        <w:t>sen</w:t>
      </w:r>
      <w:r w:rsidRPr="73323897" w:rsidR="641001E9">
        <w:rPr>
          <w:rFonts w:asciiTheme="minorHAnsi" w:hAnsiTheme="minorHAnsi" w:eastAsiaTheme="minorEastAsia" w:cstheme="minorBidi"/>
          <w:sz w:val="20"/>
          <w:szCs w:val="20"/>
        </w:rPr>
        <w:t>tuneisuuden</w:t>
      </w:r>
      <w:r w:rsidRPr="73323897" w:rsidR="0437783D">
        <w:rPr>
          <w:rFonts w:asciiTheme="minorHAnsi" w:hAnsiTheme="minorHAnsi" w:eastAsiaTheme="minorEastAsia" w:cstheme="minorBidi"/>
          <w:sz w:val="20"/>
          <w:szCs w:val="20"/>
        </w:rPr>
        <w:t xml:space="preserve"> hoidontarpeen</w:t>
      </w:r>
      <w:r w:rsidRPr="73323897" w:rsidR="641001E9">
        <w:rPr>
          <w:rFonts w:asciiTheme="minorHAnsi" w:hAnsiTheme="minorHAnsi" w:eastAsiaTheme="minorEastAsia" w:cstheme="minorBidi"/>
          <w:sz w:val="20"/>
          <w:szCs w:val="20"/>
        </w:rPr>
        <w:t xml:space="preserve"> lisääntymisenä.</w:t>
      </w:r>
      <w:r w:rsidRPr="73323897" w:rsidR="58FBC8A8">
        <w:rPr>
          <w:rFonts w:asciiTheme="minorHAnsi" w:hAnsiTheme="minorHAnsi" w:eastAsiaTheme="minorEastAsia" w:cstheme="minorBidi"/>
          <w:sz w:val="20"/>
          <w:szCs w:val="20"/>
        </w:rPr>
        <w:t xml:space="preserve"> </w:t>
      </w:r>
      <w:r w:rsidRPr="73323897" w:rsidR="22380CC8">
        <w:rPr>
          <w:rFonts w:asciiTheme="minorHAnsi" w:hAnsiTheme="minorHAnsi" w:eastAsiaTheme="minorEastAsia" w:cstheme="minorBidi"/>
          <w:sz w:val="20"/>
          <w:szCs w:val="20"/>
        </w:rPr>
        <w:t>P</w:t>
      </w:r>
      <w:r w:rsidRPr="73323897" w:rsidR="12860CAA">
        <w:rPr>
          <w:rFonts w:asciiTheme="minorHAnsi" w:hAnsiTheme="minorHAnsi" w:eastAsiaTheme="minorEastAsia" w:cstheme="minorBidi"/>
          <w:sz w:val="20"/>
          <w:szCs w:val="20"/>
        </w:rPr>
        <w:t>e</w:t>
      </w:r>
      <w:r w:rsidRPr="73323897" w:rsidR="22380CC8">
        <w:rPr>
          <w:rFonts w:asciiTheme="minorHAnsi" w:hAnsiTheme="minorHAnsi" w:eastAsiaTheme="minorEastAsia" w:cstheme="minorBidi"/>
          <w:sz w:val="20"/>
          <w:szCs w:val="20"/>
        </w:rPr>
        <w:t xml:space="preserve">rustason mielenterveyspalveluissa, erityisesti Nuorten Matala-yksiköissä </w:t>
      </w:r>
      <w:r w:rsidRPr="73323897" w:rsidR="673A4B9C">
        <w:rPr>
          <w:rFonts w:asciiTheme="minorHAnsi" w:hAnsiTheme="minorHAnsi" w:eastAsiaTheme="minorEastAsia" w:cstheme="minorBidi"/>
          <w:sz w:val="20"/>
          <w:szCs w:val="20"/>
        </w:rPr>
        <w:t>sekä</w:t>
      </w:r>
      <w:r w:rsidRPr="73323897" w:rsidR="22380CC8">
        <w:rPr>
          <w:rFonts w:asciiTheme="minorHAnsi" w:hAnsiTheme="minorHAnsi" w:eastAsiaTheme="minorEastAsia" w:cstheme="minorBidi"/>
          <w:sz w:val="20"/>
          <w:szCs w:val="20"/>
        </w:rPr>
        <w:t xml:space="preserve"> aikuisten </w:t>
      </w:r>
      <w:r w:rsidRPr="73323897" w:rsidR="4145723C">
        <w:rPr>
          <w:rFonts w:asciiTheme="minorHAnsi" w:hAnsiTheme="minorHAnsi" w:eastAsiaTheme="minorEastAsia" w:cstheme="minorBidi"/>
          <w:sz w:val="20"/>
          <w:szCs w:val="20"/>
        </w:rPr>
        <w:t>mielenterveys</w:t>
      </w:r>
      <w:r w:rsidRPr="73323897" w:rsidR="22380CC8">
        <w:rPr>
          <w:rFonts w:asciiTheme="minorHAnsi" w:hAnsiTheme="minorHAnsi" w:eastAsiaTheme="minorEastAsia" w:cstheme="minorBidi"/>
          <w:sz w:val="20"/>
          <w:szCs w:val="20"/>
        </w:rPr>
        <w:t>hoitajavastaanotolla on pandemian seurauksena kysynnän kasvua</w:t>
      </w:r>
      <w:r w:rsidRPr="73323897" w:rsidR="1185EDD9">
        <w:rPr>
          <w:rFonts w:asciiTheme="minorHAnsi" w:hAnsiTheme="minorHAnsi" w:eastAsiaTheme="minorEastAsia" w:cstheme="minorBidi"/>
          <w:sz w:val="20"/>
          <w:szCs w:val="20"/>
        </w:rPr>
        <w:t xml:space="preserve">. Samaa kysynnän kasvua </w:t>
      </w:r>
      <w:r w:rsidRPr="73323897" w:rsidR="0B1407A9">
        <w:rPr>
          <w:rFonts w:asciiTheme="minorHAnsi" w:hAnsiTheme="minorHAnsi" w:eastAsiaTheme="minorEastAsia" w:cstheme="minorBidi"/>
          <w:sz w:val="20"/>
          <w:szCs w:val="20"/>
        </w:rPr>
        <w:t xml:space="preserve">kertovat </w:t>
      </w:r>
      <w:r w:rsidRPr="73323897" w:rsidR="1185EDD9">
        <w:rPr>
          <w:rFonts w:asciiTheme="minorHAnsi" w:hAnsiTheme="minorHAnsi" w:eastAsiaTheme="minorEastAsia" w:cstheme="minorBidi"/>
          <w:sz w:val="20"/>
          <w:szCs w:val="20"/>
        </w:rPr>
        <w:t>erikoissairaanhoidon tilasto</w:t>
      </w:r>
      <w:r w:rsidRPr="73323897" w:rsidR="3367CFDD">
        <w:rPr>
          <w:rFonts w:asciiTheme="minorHAnsi" w:hAnsiTheme="minorHAnsi" w:eastAsiaTheme="minorEastAsia" w:cstheme="minorBidi"/>
          <w:sz w:val="20"/>
          <w:szCs w:val="20"/>
        </w:rPr>
        <w:t>t</w:t>
      </w:r>
      <w:r w:rsidRPr="73323897" w:rsidR="1185EDD9">
        <w:rPr>
          <w:rFonts w:asciiTheme="minorHAnsi" w:hAnsiTheme="minorHAnsi" w:eastAsiaTheme="minorEastAsia" w:cstheme="minorBidi"/>
          <w:sz w:val="20"/>
          <w:szCs w:val="20"/>
        </w:rPr>
        <w:t>.</w:t>
      </w:r>
    </w:p>
    <w:p w:rsidR="24169081" w:rsidP="42A866BB" w:rsidRDefault="2D47AA63" w14:paraId="06CEDCA2" w14:textId="6561E327">
      <w:pPr>
        <w:ind w:left="0"/>
        <w:jc w:val="both"/>
        <w:rPr>
          <w:rFonts w:asciiTheme="minorHAnsi" w:hAnsiTheme="minorHAnsi" w:eastAsiaTheme="minorEastAsia" w:cstheme="minorBidi"/>
          <w:sz w:val="20"/>
          <w:szCs w:val="20"/>
        </w:rPr>
      </w:pPr>
      <w:r w:rsidRPr="42A866BB">
        <w:rPr>
          <w:rFonts w:asciiTheme="minorHAnsi" w:hAnsiTheme="minorHAnsi" w:eastAsiaTheme="minorEastAsia" w:cstheme="minorBidi"/>
          <w:b/>
          <w:bCs/>
          <w:sz w:val="20"/>
          <w:szCs w:val="20"/>
        </w:rPr>
        <w:t>Ikääntyneiden palveluissa</w:t>
      </w:r>
      <w:r w:rsidRPr="42A866BB">
        <w:rPr>
          <w:rFonts w:asciiTheme="minorHAnsi" w:hAnsiTheme="minorHAnsi" w:eastAsiaTheme="minorEastAsia" w:cstheme="minorBidi"/>
          <w:sz w:val="20"/>
          <w:szCs w:val="20"/>
        </w:rPr>
        <w:t xml:space="preserve"> </w:t>
      </w:r>
      <w:r w:rsidRPr="42A866BB" w:rsidR="7B0A8483">
        <w:rPr>
          <w:rFonts w:asciiTheme="minorHAnsi" w:hAnsiTheme="minorHAnsi" w:eastAsiaTheme="minorEastAsia" w:cstheme="minorBidi"/>
          <w:b/>
          <w:bCs/>
          <w:sz w:val="20"/>
          <w:szCs w:val="20"/>
        </w:rPr>
        <w:t>sekä pitkäaikaissairaiden osalta</w:t>
      </w:r>
      <w:r w:rsidRPr="42A866BB" w:rsidR="7B0A8483">
        <w:rPr>
          <w:rFonts w:asciiTheme="minorHAnsi" w:hAnsiTheme="minorHAnsi" w:eastAsiaTheme="minorEastAsia" w:cstheme="minorBidi"/>
          <w:sz w:val="20"/>
          <w:szCs w:val="20"/>
        </w:rPr>
        <w:t xml:space="preserve"> </w:t>
      </w:r>
      <w:r w:rsidRPr="42A866BB">
        <w:rPr>
          <w:rFonts w:asciiTheme="minorHAnsi" w:hAnsiTheme="minorHAnsi" w:eastAsiaTheme="minorEastAsia" w:cstheme="minorBidi"/>
          <w:sz w:val="20"/>
          <w:szCs w:val="20"/>
        </w:rPr>
        <w:t>fyysinen ja psyykkinen toimintakyky on heikentynyt korona-aikana, sillä mahdollisuudet sekä fyysiseen että sosiaaliseen aktiivisuuteen vähenivät merkittävästi</w:t>
      </w:r>
      <w:r w:rsidRPr="42A866BB" w:rsidR="2C06DF94">
        <w:rPr>
          <w:rFonts w:asciiTheme="minorHAnsi" w:hAnsiTheme="minorHAnsi" w:eastAsiaTheme="minorEastAsia" w:cstheme="minorBidi"/>
          <w:sz w:val="20"/>
          <w:szCs w:val="20"/>
        </w:rPr>
        <w:t>,</w:t>
      </w:r>
      <w:r w:rsidRPr="42A866BB" w:rsidR="7C6FB93B">
        <w:rPr>
          <w:rFonts w:asciiTheme="minorHAnsi" w:hAnsiTheme="minorHAnsi" w:eastAsiaTheme="minorEastAsia" w:cstheme="minorBidi"/>
          <w:sz w:val="20"/>
          <w:szCs w:val="20"/>
        </w:rPr>
        <w:t xml:space="preserve"> kun yli 70- vuotiaat eristettiin ja suljettiin yhteiskunnan ulkopuolelle</w:t>
      </w:r>
      <w:r w:rsidRPr="42A866BB" w:rsidR="0C714C53">
        <w:rPr>
          <w:rFonts w:asciiTheme="minorHAnsi" w:hAnsiTheme="minorHAnsi" w:eastAsiaTheme="minorEastAsia" w:cstheme="minorBidi"/>
          <w:sz w:val="20"/>
          <w:szCs w:val="20"/>
        </w:rPr>
        <w:t xml:space="preserve">. Samaan aikaan </w:t>
      </w:r>
      <w:r w:rsidRPr="42A866BB" w:rsidR="409721F6">
        <w:rPr>
          <w:rFonts w:asciiTheme="minorHAnsi" w:hAnsiTheme="minorHAnsi" w:eastAsiaTheme="minorEastAsia" w:cstheme="minorBidi"/>
          <w:sz w:val="20"/>
          <w:szCs w:val="20"/>
        </w:rPr>
        <w:t>perusterveydenhuollon sekä erikoissairaanhoidon kiireetöntä toimintaa ja ennaltaehkäiseviä palveluita ajettiin alas</w:t>
      </w:r>
      <w:r w:rsidRPr="42A866BB" w:rsidR="7C6FB93B">
        <w:rPr>
          <w:rFonts w:asciiTheme="minorHAnsi" w:hAnsiTheme="minorHAnsi" w:eastAsiaTheme="minorEastAsia" w:cstheme="minorBidi"/>
          <w:sz w:val="20"/>
          <w:szCs w:val="20"/>
        </w:rPr>
        <w:t>.</w:t>
      </w:r>
      <w:r w:rsidRPr="42A866BB">
        <w:rPr>
          <w:rFonts w:asciiTheme="minorHAnsi" w:hAnsiTheme="minorHAnsi" w:eastAsiaTheme="minorEastAsia" w:cstheme="minorBidi"/>
          <w:sz w:val="20"/>
          <w:szCs w:val="20"/>
        </w:rPr>
        <w:t xml:space="preserve"> </w:t>
      </w:r>
      <w:r w:rsidRPr="42A866BB" w:rsidR="20A677C1">
        <w:rPr>
          <w:rFonts w:asciiTheme="minorHAnsi" w:hAnsiTheme="minorHAnsi" w:eastAsiaTheme="minorEastAsia" w:cstheme="minorBidi"/>
          <w:sz w:val="20"/>
          <w:szCs w:val="20"/>
        </w:rPr>
        <w:t>M</w:t>
      </w:r>
      <w:r w:rsidRPr="42A866BB">
        <w:rPr>
          <w:rFonts w:asciiTheme="minorHAnsi" w:hAnsiTheme="minorHAnsi" w:eastAsiaTheme="minorEastAsia" w:cstheme="minorBidi"/>
          <w:sz w:val="20"/>
          <w:szCs w:val="20"/>
        </w:rPr>
        <w:t>ahdollisiin haasteisiin</w:t>
      </w:r>
      <w:r w:rsidRPr="42A866BB" w:rsidR="1B31116F">
        <w:rPr>
          <w:rFonts w:asciiTheme="minorHAnsi" w:hAnsiTheme="minorHAnsi" w:eastAsiaTheme="minorEastAsia" w:cstheme="minorBidi"/>
          <w:sz w:val="20"/>
          <w:szCs w:val="20"/>
        </w:rPr>
        <w:t xml:space="preserve"> ei</w:t>
      </w:r>
      <w:r w:rsidRPr="42A866BB">
        <w:rPr>
          <w:rFonts w:asciiTheme="minorHAnsi" w:hAnsiTheme="minorHAnsi" w:eastAsiaTheme="minorEastAsia" w:cstheme="minorBidi"/>
          <w:sz w:val="20"/>
          <w:szCs w:val="20"/>
        </w:rPr>
        <w:t xml:space="preserve"> </w:t>
      </w:r>
      <w:r w:rsidRPr="42A866BB" w:rsidR="18DC4346">
        <w:rPr>
          <w:rFonts w:asciiTheme="minorHAnsi" w:hAnsiTheme="minorHAnsi" w:eastAsiaTheme="minorEastAsia" w:cstheme="minorBidi"/>
          <w:sz w:val="20"/>
          <w:szCs w:val="20"/>
        </w:rPr>
        <w:t>näin ollen ole</w:t>
      </w:r>
      <w:r w:rsidRPr="42A866BB">
        <w:rPr>
          <w:rFonts w:asciiTheme="minorHAnsi" w:hAnsiTheme="minorHAnsi" w:eastAsiaTheme="minorEastAsia" w:cstheme="minorBidi"/>
          <w:sz w:val="20"/>
          <w:szCs w:val="20"/>
        </w:rPr>
        <w:t xml:space="preserve"> pystytty puuttumaan varhaisessa vaiheessa, mikä on </w:t>
      </w:r>
      <w:r w:rsidRPr="42A866BB" w:rsidR="6A008E75">
        <w:rPr>
          <w:rFonts w:asciiTheme="minorHAnsi" w:hAnsiTheme="minorHAnsi" w:eastAsiaTheme="minorEastAsia" w:cstheme="minorBidi"/>
          <w:sz w:val="20"/>
          <w:szCs w:val="20"/>
        </w:rPr>
        <w:t>a</w:t>
      </w:r>
      <w:r w:rsidRPr="42A866BB" w:rsidR="3F808E26">
        <w:rPr>
          <w:rFonts w:asciiTheme="minorHAnsi" w:hAnsiTheme="minorHAnsi" w:eastAsiaTheme="minorEastAsia" w:cstheme="minorBidi"/>
          <w:sz w:val="20"/>
          <w:szCs w:val="20"/>
        </w:rPr>
        <w:t>iheuttanut</w:t>
      </w:r>
      <w:r w:rsidRPr="42A866BB">
        <w:rPr>
          <w:rFonts w:asciiTheme="minorHAnsi" w:hAnsiTheme="minorHAnsi" w:eastAsiaTheme="minorEastAsia" w:cstheme="minorBidi"/>
          <w:sz w:val="20"/>
          <w:szCs w:val="20"/>
        </w:rPr>
        <w:t xml:space="preserve"> haasteiden komplisoitumis</w:t>
      </w:r>
      <w:r w:rsidRPr="42A866BB" w:rsidR="42C6BD88">
        <w:rPr>
          <w:rFonts w:asciiTheme="minorHAnsi" w:hAnsiTheme="minorHAnsi" w:eastAsiaTheme="minorEastAsia" w:cstheme="minorBidi"/>
          <w:sz w:val="20"/>
          <w:szCs w:val="20"/>
        </w:rPr>
        <w:t xml:space="preserve">ta. </w:t>
      </w:r>
      <w:r w:rsidRPr="42A866BB" w:rsidR="214AC171">
        <w:rPr>
          <w:rFonts w:asciiTheme="minorHAnsi" w:hAnsiTheme="minorHAnsi" w:eastAsiaTheme="minorEastAsia" w:cstheme="minorBidi"/>
          <w:sz w:val="20"/>
          <w:szCs w:val="20"/>
        </w:rPr>
        <w:t>Tämä näkyy yli 75-vuotiaiden päivystyskäyntimäärien nousussa, nousua v. 2019 verrattuna 18.6%</w:t>
      </w:r>
    </w:p>
    <w:p w:rsidRPr="004E610F" w:rsidR="004E610F" w:rsidP="56EEB694" w:rsidRDefault="27E3D589" w14:paraId="0E057595" w14:textId="342D2008">
      <w:pPr>
        <w:ind w:left="0"/>
        <w:jc w:val="both"/>
        <w:rPr>
          <w:rFonts w:asciiTheme="minorHAnsi" w:hAnsiTheme="minorHAnsi" w:eastAsiaTheme="minorEastAsia" w:cstheme="minorBidi"/>
          <w:sz w:val="20"/>
          <w:szCs w:val="20"/>
        </w:rPr>
      </w:pPr>
      <w:bookmarkStart w:name="_Hlk115069379" w:id="27"/>
      <w:r w:rsidRPr="56EEB694">
        <w:rPr>
          <w:rFonts w:asciiTheme="minorHAnsi" w:hAnsiTheme="minorHAnsi" w:eastAsiaTheme="minorEastAsia" w:cstheme="minorBidi"/>
          <w:b/>
          <w:bCs/>
          <w:sz w:val="20"/>
          <w:szCs w:val="20"/>
        </w:rPr>
        <w:t xml:space="preserve">Suun terveydenhuollon palvelussa </w:t>
      </w:r>
      <w:r w:rsidRPr="56EEB694" w:rsidR="2129D696">
        <w:rPr>
          <w:rFonts w:asciiTheme="minorHAnsi" w:hAnsiTheme="minorHAnsi" w:eastAsiaTheme="minorEastAsia" w:cstheme="minorBidi"/>
          <w:sz w:val="20"/>
          <w:szCs w:val="20"/>
        </w:rPr>
        <w:t>koronapandemia on kasvattanut merkittävästi kaiken ikäisten hoitovelkaa.</w:t>
      </w:r>
      <w:r w:rsidRPr="56EEB694" w:rsidR="579D4F24">
        <w:rPr>
          <w:rFonts w:asciiTheme="minorHAnsi" w:hAnsiTheme="minorHAnsi" w:eastAsiaTheme="minorEastAsia" w:cstheme="minorBidi"/>
          <w:sz w:val="20"/>
          <w:szCs w:val="20"/>
        </w:rPr>
        <w:t xml:space="preserve"> Suun terveydenhuollon jonoutuminen näkyy erityisesti lasten ja nuorten sekä työikäisten palveluiden saatavuuden heikentymisenä</w:t>
      </w:r>
      <w:bookmarkEnd w:id="27"/>
      <w:r w:rsidRPr="56EEB694" w:rsidR="579D4F24">
        <w:rPr>
          <w:rFonts w:asciiTheme="minorHAnsi" w:hAnsiTheme="minorHAnsi" w:eastAsiaTheme="minorEastAsia" w:cstheme="minorBidi"/>
          <w:sz w:val="20"/>
          <w:szCs w:val="20"/>
        </w:rPr>
        <w:t>.</w:t>
      </w:r>
    </w:p>
    <w:p w:rsidRPr="00F878C9" w:rsidR="00821F30" w:rsidP="23ABAFE0" w:rsidRDefault="3A4AC59C" w14:paraId="1C757974" w14:textId="64850BB9">
      <w:pPr>
        <w:ind w:left="0"/>
        <w:rPr>
          <w:rFonts w:asciiTheme="minorHAnsi" w:hAnsiTheme="minorHAnsi" w:eastAsiaTheme="minorEastAsia" w:cstheme="minorBidi"/>
          <w:b/>
          <w:bCs/>
          <w:color w:val="000000"/>
          <w:sz w:val="20"/>
          <w:szCs w:val="20"/>
        </w:rPr>
      </w:pPr>
      <w:r w:rsidRPr="23ABAFE0">
        <w:rPr>
          <w:rFonts w:asciiTheme="minorHAnsi" w:hAnsiTheme="minorHAnsi" w:eastAsiaTheme="minorEastAsia" w:cstheme="minorBidi"/>
          <w:b/>
          <w:bCs/>
          <w:sz w:val="20"/>
          <w:szCs w:val="20"/>
        </w:rPr>
        <w:t xml:space="preserve">a) </w:t>
      </w:r>
      <w:r w:rsidRPr="23ABAFE0">
        <w:rPr>
          <w:rFonts w:asciiTheme="minorHAnsi" w:hAnsiTheme="minorHAnsi" w:eastAsiaTheme="minorEastAsia" w:cstheme="minorBidi"/>
          <w:b/>
          <w:bCs/>
          <w:color w:val="000000" w:themeColor="text1"/>
          <w:sz w:val="20"/>
          <w:szCs w:val="20"/>
        </w:rPr>
        <w:t>Heikossa ja haavoittuvassa asemassa olevien asiakas- tai potilasryhmien hoito-, kuntoutus- tai palveluvelan purku ja hoitoon ja palvelujen piiriin pääsyn parantaminen</w:t>
      </w:r>
    </w:p>
    <w:p w:rsidRPr="008F789D" w:rsidR="00624B7C" w:rsidP="56EEB694" w:rsidRDefault="3CA777A0" w14:paraId="193452BA" w14:textId="2462A608">
      <w:pPr>
        <w:ind w:left="0"/>
        <w:rPr>
          <w:rFonts w:asciiTheme="minorHAnsi" w:hAnsiTheme="minorHAnsi" w:eastAsiaTheme="minorEastAsia" w:cstheme="minorBidi"/>
          <w:b/>
          <w:bCs/>
          <w:sz w:val="20"/>
          <w:szCs w:val="20"/>
        </w:rPr>
      </w:pPr>
      <w:r w:rsidRPr="56EEB694">
        <w:rPr>
          <w:rFonts w:asciiTheme="minorHAnsi" w:hAnsiTheme="minorHAnsi" w:eastAsiaTheme="minorEastAsia" w:cstheme="minorBidi"/>
          <w:b/>
          <w:bCs/>
          <w:sz w:val="20"/>
          <w:szCs w:val="20"/>
        </w:rPr>
        <w:t>Työpaketti 1: Kansalaisen sähköisen asioinnin toimeenpano- digitaalisuuden hyödyt hoitotakuun parantamisessa</w:t>
      </w:r>
    </w:p>
    <w:p w:rsidR="644EAAAC" w:rsidP="56EEB694" w:rsidRDefault="1C8B95DD" w14:paraId="4A07F18B" w14:textId="3A0F60FB">
      <w:pPr>
        <w:ind w:left="0"/>
        <w:jc w:val="both"/>
        <w:rPr>
          <w:rFonts w:asciiTheme="minorHAnsi" w:hAnsiTheme="minorHAnsi" w:eastAsiaTheme="minorEastAsia" w:cstheme="minorBidi"/>
          <w:sz w:val="20"/>
          <w:szCs w:val="20"/>
        </w:rPr>
      </w:pPr>
      <w:r w:rsidRPr="6565276A">
        <w:rPr>
          <w:rFonts w:asciiTheme="minorHAnsi" w:hAnsiTheme="minorHAnsi" w:eastAsiaTheme="minorEastAsia" w:cstheme="minorBidi"/>
          <w:sz w:val="20"/>
          <w:szCs w:val="20"/>
        </w:rPr>
        <w:t xml:space="preserve">Kymsotessa on syksyn aikana </w:t>
      </w:r>
      <w:r w:rsidRPr="6565276A" w:rsidR="47F1DC8E">
        <w:rPr>
          <w:rFonts w:asciiTheme="minorHAnsi" w:hAnsiTheme="minorHAnsi" w:eastAsiaTheme="minorEastAsia" w:cstheme="minorBidi"/>
          <w:sz w:val="20"/>
          <w:szCs w:val="20"/>
        </w:rPr>
        <w:t>toteutettu</w:t>
      </w:r>
      <w:r w:rsidRPr="6565276A">
        <w:rPr>
          <w:rFonts w:asciiTheme="minorHAnsi" w:hAnsiTheme="minorHAnsi" w:eastAsiaTheme="minorEastAsia" w:cstheme="minorBidi"/>
          <w:sz w:val="20"/>
          <w:szCs w:val="20"/>
        </w:rPr>
        <w:t xml:space="preserve"> useita moniammatillisia </w:t>
      </w:r>
      <w:r w:rsidRPr="6565276A" w:rsidR="4F287180">
        <w:rPr>
          <w:rFonts w:asciiTheme="minorHAnsi" w:hAnsiTheme="minorHAnsi" w:eastAsiaTheme="minorEastAsia" w:cstheme="minorBidi"/>
          <w:sz w:val="20"/>
          <w:szCs w:val="20"/>
        </w:rPr>
        <w:t>kehittämis</w:t>
      </w:r>
      <w:r w:rsidRPr="6565276A">
        <w:rPr>
          <w:rFonts w:asciiTheme="minorHAnsi" w:hAnsiTheme="minorHAnsi" w:eastAsiaTheme="minorEastAsia" w:cstheme="minorBidi"/>
          <w:sz w:val="20"/>
          <w:szCs w:val="20"/>
        </w:rPr>
        <w:t>työpajoja, joissa eri palveluista nimetyt</w:t>
      </w:r>
      <w:r w:rsidRPr="6565276A" w:rsidR="456DD899">
        <w:rPr>
          <w:rFonts w:asciiTheme="minorHAnsi" w:hAnsiTheme="minorHAnsi" w:eastAsiaTheme="minorEastAsia" w:cstheme="minorBidi"/>
          <w:sz w:val="20"/>
          <w:szCs w:val="20"/>
        </w:rPr>
        <w:t xml:space="preserve"> </w:t>
      </w:r>
      <w:r w:rsidRPr="6565276A" w:rsidR="1D715AAA">
        <w:rPr>
          <w:rFonts w:asciiTheme="minorHAnsi" w:hAnsiTheme="minorHAnsi" w:eastAsiaTheme="minorEastAsia" w:cstheme="minorBidi"/>
          <w:sz w:val="20"/>
          <w:szCs w:val="20"/>
        </w:rPr>
        <w:t>asiantuntijat</w:t>
      </w:r>
      <w:r w:rsidRPr="6565276A">
        <w:rPr>
          <w:rFonts w:asciiTheme="minorHAnsi" w:hAnsiTheme="minorHAnsi" w:eastAsiaTheme="minorEastAsia" w:cstheme="minorBidi"/>
          <w:sz w:val="20"/>
          <w:szCs w:val="20"/>
        </w:rPr>
        <w:t xml:space="preserve"> ovat tehneet määrittelytyötä digitaalisten palvelujen hyödyntämisestä koronavelan purkamiseksi sekä hoitotakuun parantamisek</w:t>
      </w:r>
      <w:r w:rsidRPr="6565276A" w:rsidR="0CC696E0">
        <w:rPr>
          <w:rFonts w:asciiTheme="minorHAnsi" w:hAnsiTheme="minorHAnsi" w:eastAsiaTheme="minorEastAsia" w:cstheme="minorBidi"/>
          <w:sz w:val="20"/>
          <w:szCs w:val="20"/>
        </w:rPr>
        <w:t xml:space="preserve">si. </w:t>
      </w:r>
      <w:r w:rsidRPr="6565276A" w:rsidR="08F70903">
        <w:rPr>
          <w:rFonts w:asciiTheme="minorHAnsi" w:hAnsiTheme="minorHAnsi" w:eastAsiaTheme="minorEastAsia" w:cstheme="minorBidi"/>
          <w:sz w:val="20"/>
          <w:szCs w:val="20"/>
        </w:rPr>
        <w:t xml:space="preserve">Palvelujen asiantuntijat määrittivät käyttöönotettavia sähköisen asioinnin kanavia asiakastarpeen ja –valmiuden sekä vaikuttavuuden näkökulmista. </w:t>
      </w:r>
    </w:p>
    <w:p w:rsidR="00CB5C17" w:rsidP="56EEB694" w:rsidRDefault="00CB5C17" w14:paraId="7B085AD7" w14:textId="17697F98">
      <w:pPr>
        <w:ind w:left="0"/>
        <w:jc w:val="both"/>
        <w:rPr>
          <w:rFonts w:asciiTheme="minorHAnsi" w:hAnsiTheme="minorHAnsi" w:eastAsiaTheme="minorEastAsia" w:cstheme="minorBidi"/>
          <w:sz w:val="20"/>
          <w:szCs w:val="20"/>
        </w:rPr>
      </w:pPr>
      <w:r w:rsidRPr="00CB5C17">
        <w:rPr>
          <w:rFonts w:asciiTheme="minorHAnsi" w:hAnsiTheme="minorHAnsi" w:eastAsiaTheme="minorEastAsia" w:cstheme="minorBidi"/>
          <w:sz w:val="20"/>
          <w:szCs w:val="20"/>
        </w:rPr>
        <w:t>Asiakkaan roolia sekä asiakaslähtöisyyttä tulee vahvistaa sosiaali- ja terveyspalveluissa. Asiakaskokemuksen ja -palautteen keruu sekä saatavalla tiedolla johtaminen ovat keskeisiä elementtejä kertomaan palveluidemme vaikuttavuudesta, saavutettavuudesta ja sujuvuudesta. Asiakaspalautetta kerätään eri kanavissa niin kohtaamisista kuin palvelukokonaisuuksista, unohtamatta digitaalisesti tuotettuja palveluja</w:t>
      </w:r>
    </w:p>
    <w:p w:rsidR="00CD4D53" w:rsidP="42A866BB" w:rsidRDefault="292DF635" w14:paraId="364FD5E6" w14:textId="1ABE8618">
      <w:pPr>
        <w:ind w:left="0"/>
        <w:jc w:val="both"/>
        <w:rPr>
          <w:rFonts w:asciiTheme="minorHAnsi" w:hAnsiTheme="minorHAnsi" w:eastAsiaTheme="minorEastAsia" w:cstheme="minorBidi"/>
          <w:color w:val="FF0000"/>
          <w:sz w:val="20"/>
          <w:szCs w:val="20"/>
        </w:rPr>
      </w:pPr>
      <w:r w:rsidRPr="42A866BB">
        <w:rPr>
          <w:rFonts w:asciiTheme="minorHAnsi" w:hAnsiTheme="minorHAnsi" w:eastAsiaTheme="minorEastAsia" w:cstheme="minorBidi"/>
          <w:sz w:val="20"/>
          <w:szCs w:val="20"/>
        </w:rPr>
        <w:t>Kymenlaakso</w:t>
      </w:r>
      <w:r w:rsidRPr="42A866BB" w:rsidR="3AAE71D3">
        <w:rPr>
          <w:rFonts w:asciiTheme="minorHAnsi" w:hAnsiTheme="minorHAnsi" w:eastAsiaTheme="minorEastAsia" w:cstheme="minorBidi"/>
          <w:sz w:val="20"/>
          <w:szCs w:val="20"/>
        </w:rPr>
        <w:t>n hyvinvointialue</w:t>
      </w:r>
      <w:r w:rsidRPr="42A866BB">
        <w:rPr>
          <w:rFonts w:asciiTheme="minorHAnsi" w:hAnsiTheme="minorHAnsi" w:eastAsiaTheme="minorEastAsia" w:cstheme="minorBidi"/>
          <w:sz w:val="20"/>
          <w:szCs w:val="20"/>
        </w:rPr>
        <w:t xml:space="preserve"> noudattaa </w:t>
      </w:r>
      <w:r w:rsidRPr="42A866BB" w:rsidR="44C49FD0">
        <w:rPr>
          <w:rFonts w:asciiTheme="minorHAnsi" w:hAnsiTheme="minorHAnsi" w:eastAsiaTheme="minorEastAsia" w:cstheme="minorBidi"/>
          <w:sz w:val="20"/>
          <w:szCs w:val="20"/>
        </w:rPr>
        <w:t>d</w:t>
      </w:r>
      <w:r w:rsidRPr="42A866BB">
        <w:rPr>
          <w:rFonts w:asciiTheme="minorHAnsi" w:hAnsiTheme="minorHAnsi" w:eastAsiaTheme="minorEastAsia" w:cstheme="minorBidi"/>
          <w:sz w:val="20"/>
          <w:szCs w:val="20"/>
        </w:rPr>
        <w:t xml:space="preserve">igitaalisien palveluiden osalta hyvinvointialueiden viitearkkitehtuuria, joka muodostaa sote- ja pela-uudistusta tukevan yhteisen käsityksen hyvinvointialueiden suunnittelua tukevista yhteisistä periaatteellisista linjauksista, kyvykkyyksistä, palveluista, niitä toteuttavista ylätasolla kuvatuista prosesseista sekä keskeisistä tietovarannoista ja tietojärjestelmistä. </w:t>
      </w:r>
    </w:p>
    <w:p w:rsidRPr="001B1B4E" w:rsidR="00CD4D53" w:rsidP="43A3E09A" w:rsidRDefault="6E912558" w14:paraId="7B1016D2" w14:textId="2F71BDC2">
      <w:pPr>
        <w:ind w:left="0"/>
        <w:jc w:val="both"/>
        <w:rPr>
          <w:rFonts w:asciiTheme="minorHAnsi" w:hAnsiTheme="minorHAnsi" w:eastAsiaTheme="minorEastAsia" w:cstheme="minorBidi"/>
          <w:sz w:val="20"/>
          <w:szCs w:val="20"/>
        </w:rPr>
      </w:pPr>
      <w:r w:rsidRPr="43A3E09A">
        <w:rPr>
          <w:rFonts w:asciiTheme="minorHAnsi" w:hAnsiTheme="minorHAnsi" w:eastAsiaTheme="minorEastAsia" w:cstheme="minorBidi"/>
          <w:sz w:val="20"/>
          <w:szCs w:val="20"/>
        </w:rPr>
        <w:t>Digitaalisien palveluiden kehittämisen periaatteina on, että kymenlaaksolaisia palvellaan joustavammin ja yksilöllisemmin. Meillä käytössä olevat digitaaliset palvelut ovat tunnistettuja ja ymmärrettyjä</w:t>
      </w:r>
      <w:r w:rsidRPr="43A3E09A" w:rsidR="120E0D28">
        <w:rPr>
          <w:rFonts w:asciiTheme="minorHAnsi" w:hAnsiTheme="minorHAnsi" w:eastAsiaTheme="minorEastAsia" w:cstheme="minorBidi"/>
          <w:sz w:val="20"/>
          <w:szCs w:val="20"/>
        </w:rPr>
        <w:t xml:space="preserve">, </w:t>
      </w:r>
      <w:r w:rsidRPr="43A3E09A" w:rsidR="6F5AEEF4">
        <w:rPr>
          <w:rFonts w:asciiTheme="minorHAnsi" w:hAnsiTheme="minorHAnsi" w:eastAsiaTheme="minorEastAsia" w:cstheme="minorBidi"/>
          <w:sz w:val="20"/>
          <w:szCs w:val="20"/>
        </w:rPr>
        <w:t>sekä</w:t>
      </w:r>
      <w:r w:rsidRPr="43A3E09A">
        <w:rPr>
          <w:rFonts w:asciiTheme="minorHAnsi" w:hAnsiTheme="minorHAnsi" w:eastAsiaTheme="minorEastAsia" w:cstheme="minorBidi"/>
          <w:sz w:val="20"/>
          <w:szCs w:val="20"/>
        </w:rPr>
        <w:t xml:space="preserve"> niiden saavutettavuus ja esteettömyys ovat direktiivin mukaisia. Osallistamme ja autamme asiakkaita digitaalisien palveluiden ja laitteiden käytössä osana palvelutoimintaa, esimerkiksi Digimentori toimintana tai osallistumalla mm. </w:t>
      </w:r>
      <w:hyperlink r:id="rId13">
        <w:r w:rsidRPr="43A3E09A">
          <w:rPr>
            <w:rStyle w:val="Hyperlinkki"/>
            <w:rFonts w:asciiTheme="minorHAnsi" w:hAnsiTheme="minorHAnsi" w:eastAsiaTheme="minorEastAsia" w:cstheme="minorBidi"/>
            <w:sz w:val="20"/>
            <w:szCs w:val="20"/>
          </w:rPr>
          <w:t>digitukihankkeisiin</w:t>
        </w:r>
      </w:hyperlink>
      <w:r w:rsidRPr="43A3E09A">
        <w:rPr>
          <w:rFonts w:asciiTheme="minorHAnsi" w:hAnsiTheme="minorHAnsi" w:eastAsiaTheme="minorEastAsia" w:cstheme="minorBidi"/>
          <w:sz w:val="20"/>
          <w:szCs w:val="20"/>
        </w:rPr>
        <w:t>. Ammattilaisia tuetaan digitaalis</w:t>
      </w:r>
      <w:r w:rsidRPr="43A3E09A" w:rsidR="63C85B74">
        <w:rPr>
          <w:rFonts w:asciiTheme="minorHAnsi" w:hAnsiTheme="minorHAnsi" w:eastAsiaTheme="minorEastAsia" w:cstheme="minorBidi"/>
          <w:sz w:val="20"/>
          <w:szCs w:val="20"/>
        </w:rPr>
        <w:t>i</w:t>
      </w:r>
      <w:r w:rsidRPr="43A3E09A">
        <w:rPr>
          <w:rFonts w:asciiTheme="minorHAnsi" w:hAnsiTheme="minorHAnsi" w:eastAsiaTheme="minorEastAsia" w:cstheme="minorBidi"/>
          <w:sz w:val="20"/>
          <w:szCs w:val="20"/>
        </w:rPr>
        <w:t>en palvelujen käyttöönottamisessa sisäi</w:t>
      </w:r>
      <w:r w:rsidRPr="43A3E09A" w:rsidR="2DB4DFFF">
        <w:rPr>
          <w:rFonts w:asciiTheme="minorHAnsi" w:hAnsiTheme="minorHAnsi" w:eastAsiaTheme="minorEastAsia" w:cstheme="minorBidi"/>
          <w:sz w:val="20"/>
          <w:szCs w:val="20"/>
        </w:rPr>
        <w:t>s</w:t>
      </w:r>
      <w:r w:rsidRPr="43A3E09A">
        <w:rPr>
          <w:rFonts w:asciiTheme="minorHAnsi" w:hAnsiTheme="minorHAnsi" w:eastAsiaTheme="minorEastAsia" w:cstheme="minorBidi"/>
          <w:sz w:val="20"/>
          <w:szCs w:val="20"/>
        </w:rPr>
        <w:t xml:space="preserve">en viestinnän ja koulutuksien avulla.  </w:t>
      </w:r>
      <w:r w:rsidRPr="43A3E09A" w:rsidR="0038A158">
        <w:rPr>
          <w:rFonts w:asciiTheme="minorHAnsi" w:hAnsiTheme="minorHAnsi" w:eastAsiaTheme="minorEastAsia" w:cstheme="minorBidi"/>
          <w:sz w:val="20"/>
          <w:szCs w:val="20"/>
        </w:rPr>
        <w:t>Kehittämistyöstä ja uusien palvelujen käyttöönotosta viestitään aktiivisesti alueen asiakkaille erilaisia viestintäkanavia sekä Kymenlaakson hyvinvointialueen prototyyppien online-yhteisöä hyödyntäen.  Ammattilaisten toimintamallien muutostyö on kuvattu työpaketissa 2.</w:t>
      </w:r>
    </w:p>
    <w:p w:rsidR="00CD4D53" w:rsidP="73323897" w:rsidRDefault="00CD4D53" w14:paraId="00DD6039" w14:textId="3DA738EC">
      <w:pPr>
        <w:spacing w:line="259" w:lineRule="auto"/>
        <w:ind w:left="0"/>
        <w:jc w:val="both"/>
        <w:rPr>
          <w:rFonts w:asciiTheme="minorHAnsi" w:hAnsiTheme="minorHAnsi" w:eastAsiaTheme="minorEastAsia" w:cstheme="minorBidi"/>
          <w:sz w:val="20"/>
          <w:szCs w:val="20"/>
        </w:rPr>
      </w:pPr>
      <w:r w:rsidRPr="73323897">
        <w:rPr>
          <w:rFonts w:asciiTheme="minorHAnsi" w:hAnsiTheme="minorHAnsi" w:eastAsiaTheme="minorEastAsia" w:cstheme="minorBidi"/>
          <w:sz w:val="20"/>
          <w:szCs w:val="20"/>
        </w:rPr>
        <w:t>Kehittämistyössä hyödynnetään Tulevaisuuden sote-keskus hankkeessa, rakenneuudistushankkeessa sekä vuoden 2022 aikana Kymenlaakson digitaalinen sotekeskus-hankkeessa tehtyä kehittämistyötä</w:t>
      </w:r>
      <w:r w:rsidRPr="73323897" w:rsidR="78F2875C">
        <w:rPr>
          <w:rFonts w:asciiTheme="minorHAnsi" w:hAnsiTheme="minorHAnsi" w:eastAsiaTheme="minorEastAsia" w:cstheme="minorBidi"/>
          <w:sz w:val="20"/>
          <w:szCs w:val="20"/>
        </w:rPr>
        <w:t>. L</w:t>
      </w:r>
      <w:r w:rsidRPr="73323897">
        <w:rPr>
          <w:rFonts w:asciiTheme="minorHAnsi" w:hAnsiTheme="minorHAnsi" w:eastAsiaTheme="minorEastAsia" w:cstheme="minorBidi"/>
          <w:sz w:val="20"/>
          <w:szCs w:val="20"/>
        </w:rPr>
        <w:t xml:space="preserve">isäksi hyödynnetään koronapandemian aikana saatua hyvää kokemusta ja tietoa sähköisen asioinnin mahdollisuuksista </w:t>
      </w:r>
      <w:r w:rsidRPr="73323897" w:rsidR="13B48BFB">
        <w:rPr>
          <w:rFonts w:asciiTheme="minorHAnsi" w:hAnsiTheme="minorHAnsi" w:eastAsiaTheme="minorEastAsia" w:cstheme="minorBidi"/>
          <w:sz w:val="20"/>
          <w:szCs w:val="20"/>
        </w:rPr>
        <w:t>sekä</w:t>
      </w:r>
      <w:r w:rsidRPr="73323897">
        <w:rPr>
          <w:rFonts w:asciiTheme="minorHAnsi" w:hAnsiTheme="minorHAnsi" w:eastAsiaTheme="minorEastAsia" w:cstheme="minorBidi"/>
          <w:sz w:val="20"/>
          <w:szCs w:val="20"/>
        </w:rPr>
        <w:t xml:space="preserve"> alueellisesta valmiudesta. Tämä hanke ja toimenpide toteuttavat Kymenlaakson hyvinvointialueen strategisia painopisteitä edistämällä tarpeenmukaisien ja vaikuttavien palveluiden tarjoamista kaikille </w:t>
      </w:r>
      <w:r w:rsidRPr="73323897" w:rsidR="3130D62A">
        <w:rPr>
          <w:rFonts w:asciiTheme="minorHAnsi" w:hAnsiTheme="minorHAnsi" w:eastAsiaTheme="minorEastAsia" w:cstheme="minorBidi"/>
          <w:sz w:val="20"/>
          <w:szCs w:val="20"/>
        </w:rPr>
        <w:t>k</w:t>
      </w:r>
      <w:r w:rsidRPr="73323897">
        <w:rPr>
          <w:rFonts w:asciiTheme="minorHAnsi" w:hAnsiTheme="minorHAnsi" w:eastAsiaTheme="minorEastAsia" w:cstheme="minorBidi"/>
          <w:sz w:val="20"/>
          <w:szCs w:val="20"/>
        </w:rPr>
        <w:t xml:space="preserve">ymenlaaksolaisille. </w:t>
      </w:r>
    </w:p>
    <w:p w:rsidRPr="00E66AF0" w:rsidR="009571B7" w:rsidP="009571B7" w:rsidRDefault="0DE5C083" w14:paraId="4F4B191D" w14:textId="1A04BB18">
      <w:pPr>
        <w:spacing w:line="259" w:lineRule="auto"/>
        <w:ind w:left="0"/>
        <w:jc w:val="both"/>
        <w:rPr>
          <w:rFonts w:asciiTheme="minorHAnsi" w:hAnsiTheme="minorHAnsi" w:eastAsiaTheme="minorEastAsia" w:cstheme="minorBidi"/>
          <w:sz w:val="20"/>
          <w:szCs w:val="20"/>
        </w:rPr>
      </w:pPr>
      <w:r w:rsidRPr="42A866BB">
        <w:rPr>
          <w:rFonts w:asciiTheme="minorHAnsi" w:hAnsiTheme="minorHAnsi" w:eastAsiaTheme="minorEastAsia" w:cstheme="minorBidi"/>
          <w:b/>
          <w:bCs/>
          <w:sz w:val="20"/>
          <w:szCs w:val="20"/>
        </w:rPr>
        <w:lastRenderedPageBreak/>
        <w:t xml:space="preserve">Tavoitteina </w:t>
      </w:r>
      <w:r w:rsidRPr="42A866BB" w:rsidR="23CC577E">
        <w:rPr>
          <w:rFonts w:asciiTheme="minorHAnsi" w:hAnsiTheme="minorHAnsi" w:eastAsiaTheme="minorEastAsia" w:cstheme="minorBidi"/>
          <w:sz w:val="20"/>
          <w:szCs w:val="20"/>
        </w:rPr>
        <w:t>on</w:t>
      </w:r>
      <w:r w:rsidRPr="42A866BB">
        <w:rPr>
          <w:rFonts w:asciiTheme="minorHAnsi" w:hAnsiTheme="minorHAnsi" w:eastAsiaTheme="minorEastAsia" w:cstheme="minorBidi"/>
          <w:sz w:val="20"/>
          <w:szCs w:val="20"/>
        </w:rPr>
        <w:t>, että vuoden 2025 loppuun mennessä Kymenlaakson digitaalisessa sotekeskuksessa on käytössä alueella asiakkaan sähköisen asioinnin väyliksi määritetyt välineet, 35% sosiaali- ja terveydenhuollon</w:t>
      </w:r>
      <w:r w:rsidR="00542429">
        <w:rPr>
          <w:rFonts w:asciiTheme="minorHAnsi" w:hAnsiTheme="minorHAnsi" w:eastAsiaTheme="minorEastAsia" w:cstheme="minorBidi"/>
          <w:sz w:val="20"/>
          <w:szCs w:val="20"/>
        </w:rPr>
        <w:t xml:space="preserve"> perustason</w:t>
      </w:r>
      <w:r w:rsidRPr="42A866BB">
        <w:rPr>
          <w:rFonts w:asciiTheme="minorHAnsi" w:hAnsiTheme="minorHAnsi" w:eastAsiaTheme="minorEastAsia" w:cstheme="minorBidi"/>
          <w:sz w:val="20"/>
          <w:szCs w:val="20"/>
        </w:rPr>
        <w:t xml:space="preserve"> kontakteista toteutetaan sähköisten kanavien kautta tai osittain sähköisessä palvelukanavassa</w:t>
      </w:r>
      <w:r w:rsidRPr="42A866BB" w:rsidR="3029AC32">
        <w:rPr>
          <w:rFonts w:asciiTheme="minorHAnsi" w:hAnsiTheme="minorHAnsi" w:eastAsiaTheme="minorEastAsia" w:cstheme="minorBidi"/>
          <w:sz w:val="20"/>
          <w:szCs w:val="20"/>
        </w:rPr>
        <w:t xml:space="preserve">. Perusterveydenhuollon kiireettömien, </w:t>
      </w:r>
      <w:r w:rsidRPr="42A866BB" w:rsidR="4DC9441D">
        <w:rPr>
          <w:rFonts w:asciiTheme="minorHAnsi" w:hAnsiTheme="minorHAnsi" w:eastAsiaTheme="minorEastAsia" w:cstheme="minorBidi"/>
          <w:sz w:val="20"/>
          <w:szCs w:val="20"/>
        </w:rPr>
        <w:t>seitsemän</w:t>
      </w:r>
      <w:r w:rsidRPr="42A866BB" w:rsidR="3029AC32">
        <w:rPr>
          <w:rFonts w:asciiTheme="minorHAnsi" w:hAnsiTheme="minorHAnsi" w:eastAsiaTheme="minorEastAsia" w:cstheme="minorBidi"/>
          <w:sz w:val="20"/>
          <w:szCs w:val="20"/>
        </w:rPr>
        <w:t xml:space="preserve"> vuorokauden määräajassa tapahtuvien, hoitokäyntien osuus nousee </w:t>
      </w:r>
      <w:r w:rsidRPr="42A866BB" w:rsidR="15017F47">
        <w:rPr>
          <w:rFonts w:asciiTheme="minorHAnsi" w:hAnsiTheme="minorHAnsi" w:eastAsiaTheme="minorEastAsia" w:cstheme="minorBidi"/>
          <w:sz w:val="20"/>
          <w:szCs w:val="20"/>
        </w:rPr>
        <w:t xml:space="preserve">66%:iin </w:t>
      </w:r>
      <w:r w:rsidRPr="42A866BB" w:rsidR="6DC518CD">
        <w:rPr>
          <w:rFonts w:asciiTheme="minorHAnsi" w:hAnsiTheme="minorHAnsi" w:eastAsiaTheme="minorEastAsia" w:cstheme="minorBidi"/>
          <w:sz w:val="20"/>
          <w:szCs w:val="20"/>
        </w:rPr>
        <w:t xml:space="preserve">Q2/2024mennessä ja </w:t>
      </w:r>
      <w:r w:rsidR="009571B7">
        <w:rPr>
          <w:rFonts w:asciiTheme="minorHAnsi" w:hAnsiTheme="minorHAnsi" w:eastAsiaTheme="minorEastAsia" w:cstheme="minorBidi"/>
          <w:sz w:val="20"/>
          <w:szCs w:val="20"/>
        </w:rPr>
        <w:t>80%:iin Q4/2025 mennessä</w:t>
      </w:r>
      <w:r w:rsidRPr="7AB7B6DC" w:rsidR="009571B7">
        <w:rPr>
          <w:rFonts w:asciiTheme="minorHAnsi" w:hAnsiTheme="minorHAnsi" w:eastAsiaTheme="minorEastAsia" w:cstheme="minorBidi"/>
          <w:sz w:val="20"/>
          <w:szCs w:val="20"/>
        </w:rPr>
        <w:t>. Asiakaskokemuksen hyödyntämisen osalta tavoitteena on mitata asiakaskokemusta kaikissa Kymenlaakson hyvinvointialueen palveluissa ja hoitopolun eri kontaktipisteissä systemaattisesti, asiakaskokemusdatan avulla johdetaan ja kehitetään palveluja sekä asetettuja tavoitteita tarkastellaan säännöllisesti strategian toteutumisen seurannassa. Henkilöstö on mukana asiakaskokemustiedolla johtamisessa sekä kehittämässä palautetiedolla toimintaa taataksemme parempia asiakas- ja hoitoprosesseja. Asiakaskokemustieto ja sillä kehittäminen tehdään näkyväksi monikanavaisella sisäisellä sekä ulkoisella viestinnällä. Jalkautus ottaa huomioon THL ohjeistuksen toteuttaa asiakaspalautteen keruuta kansallisen asiakaspalautetyöryhmän suositusten mukaisesti</w:t>
      </w:r>
    </w:p>
    <w:p w:rsidR="00487A6B" w:rsidP="3A5D43B0" w:rsidRDefault="00487A6B" w14:paraId="78B63B98" w14:textId="77D4F2BE">
      <w:pPr>
        <w:spacing w:after="0"/>
        <w:ind w:left="0"/>
        <w:jc w:val="both"/>
        <w:rPr>
          <w:rFonts w:ascii="Calibri" w:hAnsi="Calibri" w:eastAsia="ＭＳ 明朝" w:cs="Arial" w:asciiTheme="minorAscii" w:hAnsiTheme="minorAscii" w:eastAsiaTheme="minorEastAsia" w:cstheme="minorBidi"/>
          <w:sz w:val="20"/>
          <w:szCs w:val="20"/>
        </w:rPr>
      </w:pPr>
      <w:r w:rsidRPr="3A5D43B0" w:rsidR="009571B7">
        <w:rPr>
          <w:rFonts w:ascii="Calibri" w:hAnsi="Calibri" w:eastAsia="ＭＳ 明朝" w:cs="Arial" w:asciiTheme="minorAscii" w:hAnsiTheme="minorAscii" w:eastAsiaTheme="minorEastAsia" w:cstheme="minorBidi"/>
          <w:sz w:val="20"/>
          <w:szCs w:val="20"/>
        </w:rPr>
        <w:t xml:space="preserve">Työpaketin kohderyhmät: Pitkäaikaissairaat tai pitkäaikaissairauden riskissä olevat henkilöt, </w:t>
      </w:r>
      <w:r w:rsidRPr="3A5D43B0" w:rsidR="009571B7">
        <w:rPr>
          <w:rFonts w:ascii="Calibri" w:hAnsi="Calibri" w:eastAsia="ＭＳ 明朝" w:cs="Arial" w:asciiTheme="minorAscii" w:hAnsiTheme="minorAscii" w:eastAsiaTheme="minorEastAsia" w:cstheme="minorBidi"/>
          <w:sz w:val="20"/>
          <w:szCs w:val="20"/>
        </w:rPr>
        <w:t>henkilöt</w:t>
      </w:r>
      <w:r w:rsidRPr="3A5D43B0" w:rsidR="009571B7">
        <w:rPr>
          <w:rFonts w:ascii="Calibri" w:hAnsi="Calibri" w:eastAsia="ＭＳ 明朝" w:cs="Arial" w:asciiTheme="minorAscii" w:hAnsiTheme="minorAscii" w:eastAsiaTheme="minorEastAsia" w:cstheme="minorBidi"/>
          <w:sz w:val="20"/>
          <w:szCs w:val="20"/>
        </w:rPr>
        <w:t xml:space="preserve"> joilla on mielenterveys- ja päihdehäiriöitä tai kohonnut riski sairastua niihin, </w:t>
      </w:r>
      <w:r w:rsidRPr="3A5D43B0" w:rsidR="009571B7">
        <w:rPr>
          <w:rFonts w:ascii="Calibri" w:hAnsi="Calibri" w:eastAsia="ＭＳ 明朝" w:cs="Arial" w:asciiTheme="minorAscii" w:hAnsiTheme="minorAscii" w:eastAsiaTheme="minorEastAsia" w:cstheme="minorBidi"/>
          <w:sz w:val="20"/>
          <w:szCs w:val="20"/>
        </w:rPr>
        <w:t>ikääntyneet</w:t>
      </w:r>
      <w:r w:rsidRPr="3A5D43B0" w:rsidR="009571B7">
        <w:rPr>
          <w:rFonts w:ascii="Calibri" w:hAnsi="Calibri" w:eastAsia="ＭＳ 明朝" w:cs="Arial" w:asciiTheme="minorAscii" w:hAnsiTheme="minorAscii" w:eastAsiaTheme="minorEastAsia" w:cstheme="minorBidi"/>
          <w:sz w:val="20"/>
          <w:szCs w:val="20"/>
        </w:rPr>
        <w:t xml:space="preserve"> joilla on todettua tai piilossa olevaa hoidon, kuntoutuksen tai tuen tarvetta. Lisäämällä digitaalisia </w:t>
      </w:r>
      <w:r w:rsidRPr="3A5D43B0" w:rsidR="009571B7">
        <w:rPr>
          <w:rFonts w:ascii="Calibri" w:hAnsi="Calibri" w:eastAsia="ＭＳ 明朝" w:cs="Arial" w:asciiTheme="minorAscii" w:hAnsiTheme="minorAscii" w:eastAsiaTheme="minorEastAsia" w:cstheme="minorBidi"/>
          <w:sz w:val="20"/>
          <w:szCs w:val="20"/>
        </w:rPr>
        <w:t>asiointimahdolisuuksia</w:t>
      </w:r>
      <w:r w:rsidRPr="3A5D43B0" w:rsidR="009571B7">
        <w:rPr>
          <w:rFonts w:ascii="Calibri" w:hAnsi="Calibri" w:eastAsia="ＭＳ 明朝" w:cs="Arial" w:asciiTheme="minorAscii" w:hAnsiTheme="minorAscii" w:eastAsiaTheme="minorEastAsia" w:cstheme="minorBidi"/>
          <w:sz w:val="20"/>
          <w:szCs w:val="20"/>
        </w:rPr>
        <w:t>,</w:t>
      </w:r>
      <w:r w:rsidRPr="3A5D43B0" w:rsidR="009571B7">
        <w:rPr>
          <w:rFonts w:ascii="Calibri" w:hAnsi="Calibri" w:eastAsia="ＭＳ 明朝" w:cs="Arial" w:asciiTheme="minorAscii" w:hAnsiTheme="minorAscii" w:eastAsiaTheme="minorEastAsia" w:cstheme="minorBidi"/>
          <w:sz w:val="20"/>
          <w:szCs w:val="20"/>
        </w:rPr>
        <w:t xml:space="preserve"> vapautetaan fyysisissä toimipist</w:t>
      </w:r>
      <w:r w:rsidRPr="3A5D43B0" w:rsidR="009571B7">
        <w:rPr>
          <w:rFonts w:ascii="Calibri" w:hAnsi="Calibri" w:eastAsia="ＭＳ 明朝" w:cs="Arial" w:asciiTheme="minorAscii" w:hAnsiTheme="minorAscii" w:eastAsiaTheme="minorEastAsia" w:cstheme="minorBidi"/>
          <w:sz w:val="20"/>
          <w:szCs w:val="20"/>
        </w:rPr>
        <w:t xml:space="preserve">eissä asiointiaikaa henkilöille, </w:t>
      </w:r>
      <w:r w:rsidRPr="3A5D43B0" w:rsidR="009571B7">
        <w:rPr>
          <w:rFonts w:ascii="Calibri" w:hAnsi="Calibri" w:eastAsia="ＭＳ 明朝" w:cs="Arial" w:asciiTheme="minorAscii" w:hAnsiTheme="minorAscii" w:eastAsiaTheme="minorEastAsia" w:cstheme="minorBidi"/>
          <w:sz w:val="20"/>
          <w:szCs w:val="20"/>
        </w:rPr>
        <w:t>joiden asia vaatii fyysistä tapaamista.</w:t>
      </w:r>
      <w:r w:rsidRPr="3A5D43B0" w:rsidR="682A9BB8">
        <w:rPr>
          <w:rFonts w:ascii="Calibri" w:hAnsi="Calibri" w:eastAsia="ＭＳ 明朝" w:cs="Arial" w:asciiTheme="minorAscii" w:hAnsiTheme="minorAscii" w:eastAsiaTheme="minorEastAsia" w:cstheme="minorBidi"/>
          <w:sz w:val="20"/>
          <w:szCs w:val="20"/>
        </w:rPr>
        <w:t xml:space="preserve"> </w:t>
      </w:r>
      <w:r w:rsidRPr="3A5D43B0" w:rsidR="7A9432A8">
        <w:rPr>
          <w:rFonts w:ascii="Calibri" w:hAnsi="Calibri" w:eastAsia="ＭＳ 明朝" w:cs="Arial" w:asciiTheme="minorAscii" w:hAnsiTheme="minorAscii" w:eastAsiaTheme="minorEastAsia" w:cstheme="minorBidi"/>
          <w:sz w:val="20"/>
          <w:szCs w:val="20"/>
        </w:rPr>
        <w:t>Samalla kehitetään toimintamalleja joissa tunnistetaan nopeasti ne asiakkaat, joita voidaan auttaa digipalvelujen avulla ja ne, jotka tarvitsevat lähipalveluja asiansa hoitamiseksi.</w:t>
      </w:r>
    </w:p>
    <w:p w:rsidR="00487A6B" w:rsidP="3A5D43B0" w:rsidRDefault="00487A6B" w14:paraId="535765B6" w14:textId="48298B40">
      <w:pPr>
        <w:pStyle w:val="Normaali"/>
        <w:spacing w:after="0"/>
        <w:ind w:left="0"/>
        <w:jc w:val="both"/>
        <w:rPr>
          <w:rFonts w:ascii="Calibri" w:hAnsi="Calibri" w:eastAsia="ＭＳ 明朝" w:cs="Arial" w:asciiTheme="minorAscii" w:hAnsiTheme="minorAscii" w:eastAsiaTheme="minorEastAsia" w:cstheme="minorBidi"/>
          <w:sz w:val="20"/>
          <w:szCs w:val="20"/>
        </w:rPr>
      </w:pPr>
    </w:p>
    <w:p w:rsidRPr="00E66AF0" w:rsidR="0176E08A" w:rsidP="1CC814DD" w:rsidRDefault="747263E5" w14:paraId="2790049D" w14:textId="13EB53B9">
      <w:pPr>
        <w:spacing w:line="259" w:lineRule="auto"/>
        <w:ind w:left="0"/>
        <w:jc w:val="both"/>
        <w:rPr>
          <w:rFonts w:ascii="Calibri" w:hAnsi="Calibri" w:eastAsia="Calibri" w:cs="Calibri"/>
          <w:b/>
          <w:bCs/>
          <w:sz w:val="20"/>
          <w:szCs w:val="20"/>
        </w:rPr>
      </w:pPr>
      <w:r w:rsidRPr="1CC814DD">
        <w:rPr>
          <w:rFonts w:ascii="Calibri" w:hAnsi="Calibri" w:eastAsia="Calibri" w:cs="Calibri"/>
          <w:b/>
          <w:bCs/>
          <w:sz w:val="20"/>
          <w:szCs w:val="20"/>
        </w:rPr>
        <w:t>Toimenpiteet</w:t>
      </w:r>
      <w:r w:rsidRPr="1CC814DD" w:rsidR="190C5DAA">
        <w:rPr>
          <w:rFonts w:ascii="Calibri" w:hAnsi="Calibri" w:eastAsia="Calibri" w:cs="Calibri"/>
          <w:b/>
          <w:bCs/>
          <w:sz w:val="20"/>
          <w:szCs w:val="20"/>
        </w:rPr>
        <w:t>:</w:t>
      </w:r>
    </w:p>
    <w:p w:rsidR="056CBC1B" w:rsidP="2C18EBA8" w:rsidRDefault="0176E08A" w14:paraId="3783E2A4" w14:textId="303D77D5">
      <w:pPr>
        <w:pStyle w:val="Luettelokappale"/>
        <w:numPr>
          <w:ilvl w:val="0"/>
          <w:numId w:val="29"/>
        </w:numPr>
        <w:ind w:left="284"/>
        <w:jc w:val="both"/>
        <w:rPr>
          <w:rFonts w:ascii="Calibri" w:hAnsi="Calibri" w:eastAsia="Calibri" w:cs="Calibri"/>
          <w:sz w:val="20"/>
          <w:szCs w:val="20"/>
        </w:rPr>
      </w:pPr>
      <w:r w:rsidRPr="73323897">
        <w:rPr>
          <w:rFonts w:ascii="Calibri" w:hAnsi="Calibri" w:eastAsia="Calibri" w:cs="Calibri"/>
          <w:sz w:val="20"/>
          <w:szCs w:val="20"/>
        </w:rPr>
        <w:t>Ot</w:t>
      </w:r>
      <w:r w:rsidRPr="73323897" w:rsidR="2B9DB232">
        <w:rPr>
          <w:rFonts w:ascii="Calibri" w:hAnsi="Calibri" w:eastAsia="Calibri" w:cs="Calibri"/>
          <w:sz w:val="20"/>
          <w:szCs w:val="20"/>
        </w:rPr>
        <w:t>etaan</w:t>
      </w:r>
      <w:r w:rsidRPr="73323897">
        <w:rPr>
          <w:rFonts w:ascii="Calibri" w:hAnsi="Calibri" w:eastAsia="Calibri" w:cs="Calibri"/>
          <w:sz w:val="20"/>
          <w:szCs w:val="20"/>
        </w:rPr>
        <w:t xml:space="preserve"> käyttöön a</w:t>
      </w:r>
      <w:r w:rsidRPr="73323897" w:rsidR="75175B5B">
        <w:rPr>
          <w:rFonts w:ascii="Calibri" w:hAnsi="Calibri" w:eastAsia="Calibri" w:cs="Calibri"/>
          <w:sz w:val="20"/>
          <w:szCs w:val="20"/>
        </w:rPr>
        <w:t>s</w:t>
      </w:r>
      <w:r w:rsidRPr="73323897">
        <w:rPr>
          <w:rFonts w:ascii="Calibri" w:hAnsi="Calibri" w:eastAsia="Calibri" w:cs="Calibri"/>
          <w:sz w:val="20"/>
          <w:szCs w:val="20"/>
        </w:rPr>
        <w:t xml:space="preserve">iakkaan sähköistä asiointia tukevia toimintamalleja ja toimintoja: </w:t>
      </w:r>
      <w:r w:rsidRPr="73323897" w:rsidR="7C36005B">
        <w:rPr>
          <w:rFonts w:ascii="Calibri" w:hAnsi="Calibri" w:eastAsia="Calibri" w:cs="Calibri"/>
          <w:sz w:val="20"/>
          <w:szCs w:val="20"/>
        </w:rPr>
        <w:t>mm.</w:t>
      </w:r>
      <w:r w:rsidRPr="73323897">
        <w:rPr>
          <w:rFonts w:ascii="Calibri" w:hAnsi="Calibri" w:eastAsia="Calibri" w:cs="Calibri"/>
          <w:sz w:val="20"/>
          <w:szCs w:val="20"/>
        </w:rPr>
        <w:t xml:space="preserve"> etävastaanotot sosiaali- sekä terveydenhuollon palveluissa</w:t>
      </w:r>
      <w:r w:rsidRPr="73323897" w:rsidR="4A8259A6">
        <w:rPr>
          <w:rFonts w:ascii="Calibri" w:hAnsi="Calibri" w:eastAsia="Calibri" w:cs="Calibri"/>
          <w:sz w:val="20"/>
          <w:szCs w:val="20"/>
        </w:rPr>
        <w:t xml:space="preserve"> (</w:t>
      </w:r>
      <w:r w:rsidRPr="73323897" w:rsidR="64DD96CF">
        <w:rPr>
          <w:rFonts w:ascii="Calibri" w:hAnsi="Calibri" w:eastAsia="Calibri" w:cs="Calibri"/>
          <w:sz w:val="20"/>
          <w:szCs w:val="20"/>
        </w:rPr>
        <w:t>jatketaan mm. 2022 alkanutta digi-sairaanhoitaja pilottia</w:t>
      </w:r>
      <w:r w:rsidRPr="73323897" w:rsidR="4A8259A6">
        <w:rPr>
          <w:rFonts w:ascii="Calibri" w:hAnsi="Calibri" w:eastAsia="Calibri" w:cs="Calibri"/>
          <w:sz w:val="20"/>
          <w:szCs w:val="20"/>
        </w:rPr>
        <w:t>)</w:t>
      </w:r>
      <w:r w:rsidRPr="73323897">
        <w:rPr>
          <w:rFonts w:ascii="Calibri" w:hAnsi="Calibri" w:eastAsia="Calibri" w:cs="Calibri"/>
          <w:sz w:val="20"/>
          <w:szCs w:val="20"/>
        </w:rPr>
        <w:t>, chat-palvelu, sähköiset lomakkeet, sähköisen perhevalmennuksen kokonaisuus, vanhemmuuden ja nuorten verkkoauttamisen kokonaisuus</w:t>
      </w:r>
      <w:r w:rsidRPr="73323897" w:rsidR="00BB2A75">
        <w:rPr>
          <w:rFonts w:ascii="Calibri" w:hAnsi="Calibri" w:eastAsia="Calibri" w:cs="Calibri"/>
          <w:sz w:val="20"/>
          <w:szCs w:val="20"/>
        </w:rPr>
        <w:t>.</w:t>
      </w:r>
    </w:p>
    <w:p w:rsidR="0176E08A" w:rsidP="00BB2A75" w:rsidRDefault="00BB2A75" w14:paraId="1D1BDB20" w14:textId="436C29B7">
      <w:pPr>
        <w:pStyle w:val="Luettelokappale"/>
        <w:numPr>
          <w:ilvl w:val="0"/>
          <w:numId w:val="29"/>
        </w:numPr>
        <w:ind w:left="284"/>
        <w:jc w:val="both"/>
        <w:rPr>
          <w:rFonts w:ascii="Calibri" w:hAnsi="Calibri" w:eastAsia="Calibri" w:cs="Calibri"/>
          <w:sz w:val="20"/>
          <w:szCs w:val="20"/>
        </w:rPr>
      </w:pPr>
      <w:r w:rsidRPr="73323897">
        <w:rPr>
          <w:rFonts w:ascii="Calibri" w:hAnsi="Calibri" w:eastAsia="Calibri" w:cs="Calibri"/>
          <w:sz w:val="20"/>
          <w:szCs w:val="20"/>
        </w:rPr>
        <w:t>Lisäksi</w:t>
      </w:r>
      <w:r w:rsidRPr="73323897" w:rsidR="0176E08A">
        <w:rPr>
          <w:rFonts w:ascii="Calibri" w:hAnsi="Calibri" w:eastAsia="Calibri" w:cs="Calibri"/>
          <w:sz w:val="20"/>
          <w:szCs w:val="20"/>
        </w:rPr>
        <w:t xml:space="preserve"> laajennetaan vuoden 2022 Kymenlaakson digitaalinen sotekeskus- hankkeen aikana käyttöönotettuja sähköisen asioinnin välineitä, kuten kansalaisen mobiilia</w:t>
      </w:r>
      <w:r w:rsidRPr="73323897" w:rsidR="5955E76A">
        <w:rPr>
          <w:rFonts w:ascii="Calibri" w:hAnsi="Calibri" w:eastAsia="Calibri" w:cs="Calibri"/>
          <w:sz w:val="20"/>
          <w:szCs w:val="20"/>
        </w:rPr>
        <w:t>p</w:t>
      </w:r>
      <w:r w:rsidRPr="73323897" w:rsidR="0176E08A">
        <w:rPr>
          <w:rFonts w:ascii="Calibri" w:hAnsi="Calibri" w:eastAsia="Calibri" w:cs="Calibri"/>
          <w:sz w:val="20"/>
          <w:szCs w:val="20"/>
        </w:rPr>
        <w:t>plikaatio ja puherobottipalvelu</w:t>
      </w:r>
      <w:r w:rsidRPr="73323897" w:rsidR="6D70DE0A">
        <w:rPr>
          <w:rFonts w:ascii="Calibri" w:hAnsi="Calibri" w:eastAsia="Calibri" w:cs="Calibri"/>
          <w:sz w:val="20"/>
          <w:szCs w:val="20"/>
        </w:rPr>
        <w:t xml:space="preserve"> (sisältökehittäminen)</w:t>
      </w:r>
      <w:r w:rsidRPr="73323897" w:rsidR="0176E08A">
        <w:rPr>
          <w:rFonts w:ascii="Calibri" w:hAnsi="Calibri" w:eastAsia="Calibri" w:cs="Calibri"/>
          <w:sz w:val="20"/>
          <w:szCs w:val="20"/>
        </w:rPr>
        <w:t>.</w:t>
      </w:r>
    </w:p>
    <w:p w:rsidRPr="005C1DAD" w:rsidR="009571B7" w:rsidP="009571B7" w:rsidRDefault="009571B7" w14:paraId="2D05C154" w14:textId="77777777">
      <w:pPr>
        <w:pStyle w:val="Luettelokappale"/>
        <w:numPr>
          <w:ilvl w:val="0"/>
          <w:numId w:val="29"/>
        </w:numPr>
        <w:ind w:left="284"/>
        <w:jc w:val="both"/>
        <w:rPr>
          <w:rFonts w:asciiTheme="minorHAnsi" w:hAnsiTheme="minorHAnsi" w:eastAsiaTheme="minorEastAsia" w:cstheme="minorBidi"/>
          <w:sz w:val="20"/>
          <w:szCs w:val="20"/>
        </w:rPr>
      </w:pPr>
      <w:r w:rsidRPr="005C1DAD">
        <w:rPr>
          <w:rFonts w:asciiTheme="minorHAnsi" w:hAnsiTheme="minorHAnsi" w:eastAsiaTheme="minorEastAsia" w:cstheme="minorBidi"/>
          <w:sz w:val="20"/>
          <w:szCs w:val="20"/>
        </w:rPr>
        <w:t>Asiakaskokemuksen mittaamisen laajentaminen sekä mittareiden monipuolinen kehittäminen.</w:t>
      </w:r>
    </w:p>
    <w:p w:rsidR="009571B7" w:rsidP="009571B7" w:rsidRDefault="009571B7" w14:paraId="50D68749" w14:textId="7F27F9E9">
      <w:pPr>
        <w:pStyle w:val="Luettelokappale"/>
        <w:numPr>
          <w:ilvl w:val="0"/>
          <w:numId w:val="29"/>
        </w:numPr>
        <w:ind w:left="284"/>
        <w:jc w:val="both"/>
        <w:rPr>
          <w:rFonts w:asciiTheme="minorHAnsi" w:hAnsiTheme="minorHAnsi" w:eastAsiaTheme="minorEastAsia" w:cstheme="minorBidi"/>
          <w:sz w:val="20"/>
          <w:szCs w:val="20"/>
        </w:rPr>
      </w:pPr>
      <w:r w:rsidRPr="7AB7B6DC">
        <w:rPr>
          <w:rFonts w:asciiTheme="minorHAnsi" w:hAnsiTheme="minorHAnsi" w:eastAsiaTheme="minorEastAsia" w:cstheme="minorBidi"/>
          <w:sz w:val="20"/>
          <w:szCs w:val="20"/>
        </w:rPr>
        <w:t>Rakenteiden kehittäminen asiakaskoke</w:t>
      </w:r>
      <w:r w:rsidR="004756BF">
        <w:rPr>
          <w:rFonts w:asciiTheme="minorHAnsi" w:hAnsiTheme="minorHAnsi" w:eastAsiaTheme="minorEastAsia" w:cstheme="minorBidi"/>
          <w:sz w:val="20"/>
          <w:szCs w:val="20"/>
        </w:rPr>
        <w:t>m</w:t>
      </w:r>
      <w:r w:rsidRPr="7AB7B6DC">
        <w:rPr>
          <w:rFonts w:asciiTheme="minorHAnsi" w:hAnsiTheme="minorHAnsi" w:eastAsiaTheme="minorEastAsia" w:cstheme="minorBidi"/>
          <w:sz w:val="20"/>
          <w:szCs w:val="20"/>
        </w:rPr>
        <w:t>uksen mittaustulosten seuraamiseen sekä mittausdatan esittämiseen</w:t>
      </w:r>
    </w:p>
    <w:p w:rsidRPr="005C1DAD" w:rsidR="009571B7" w:rsidP="009571B7" w:rsidRDefault="009571B7" w14:paraId="5110D835" w14:textId="77777777">
      <w:pPr>
        <w:pStyle w:val="Luettelokappale"/>
        <w:numPr>
          <w:ilvl w:val="0"/>
          <w:numId w:val="29"/>
        </w:numPr>
        <w:ind w:left="284"/>
        <w:jc w:val="both"/>
        <w:rPr>
          <w:rFonts w:ascii="MS Mincho" w:hAnsi="MS Mincho"/>
          <w:sz w:val="22"/>
        </w:rPr>
      </w:pPr>
      <w:r w:rsidRPr="005C1DAD">
        <w:rPr>
          <w:rFonts w:asciiTheme="minorHAnsi" w:hAnsiTheme="minorHAnsi" w:eastAsiaTheme="minorEastAsia" w:cstheme="minorBidi"/>
          <w:sz w:val="20"/>
          <w:szCs w:val="20"/>
        </w:rPr>
        <w:t>Henkilöstön ja asiakkaiden sitouttaminen asiakaskokemuksen merkitykseen mm. valmennuksilla ja systemaattisella viestinnällä.</w:t>
      </w:r>
    </w:p>
    <w:p w:rsidRPr="009571B7" w:rsidR="009571B7" w:rsidP="009571B7" w:rsidRDefault="009571B7" w14:paraId="27892FD1" w14:textId="7DEDC57B">
      <w:pPr>
        <w:pStyle w:val="Luettelokappale"/>
        <w:numPr>
          <w:ilvl w:val="0"/>
          <w:numId w:val="29"/>
        </w:numPr>
        <w:ind w:left="284"/>
        <w:jc w:val="both"/>
        <w:rPr>
          <w:rFonts w:ascii="MS Mincho" w:hAnsi="MS Mincho"/>
          <w:sz w:val="22"/>
        </w:rPr>
      </w:pPr>
      <w:r w:rsidRPr="005C1DAD">
        <w:rPr>
          <w:rFonts w:asciiTheme="minorHAnsi" w:hAnsiTheme="minorHAnsi" w:eastAsiaTheme="minorEastAsia" w:cstheme="minorBidi"/>
          <w:sz w:val="20"/>
          <w:szCs w:val="20"/>
        </w:rPr>
        <w:t>Asiakaslähtöisen kulttuurimuutoksen läpivienti organisaatiotasolla</w:t>
      </w:r>
    </w:p>
    <w:p w:rsidR="00CD4D53" w:rsidP="00CD4D53" w:rsidRDefault="00CD4D53" w14:paraId="7ACD1DA1" w14:textId="7C47DC17">
      <w:pPr>
        <w:ind w:left="0"/>
        <w:jc w:val="both"/>
        <w:rPr>
          <w:rFonts w:ascii="Calibri" w:hAnsi="Calibri" w:eastAsia="Calibri" w:cs="Calibri"/>
          <w:sz w:val="20"/>
          <w:szCs w:val="20"/>
        </w:rPr>
      </w:pPr>
      <w:r>
        <w:rPr>
          <w:rFonts w:ascii="Calibri" w:hAnsi="Calibri" w:eastAsia="Calibri" w:cs="Calibri"/>
          <w:b/>
          <w:bCs/>
          <w:sz w:val="20"/>
          <w:szCs w:val="20"/>
        </w:rPr>
        <w:t>Tuotokset:</w:t>
      </w:r>
      <w:r w:rsidR="005861DC">
        <w:rPr>
          <w:rFonts w:ascii="Calibri" w:hAnsi="Calibri" w:eastAsia="Calibri" w:cs="Calibri"/>
          <w:b/>
          <w:bCs/>
          <w:sz w:val="20"/>
          <w:szCs w:val="20"/>
        </w:rPr>
        <w:t xml:space="preserve"> </w:t>
      </w:r>
      <w:r w:rsidR="001C68E9">
        <w:rPr>
          <w:rFonts w:ascii="Calibri" w:hAnsi="Calibri" w:eastAsia="Calibri" w:cs="Calibri"/>
          <w:sz w:val="20"/>
          <w:szCs w:val="20"/>
        </w:rPr>
        <w:t>U</w:t>
      </w:r>
      <w:r w:rsidR="003B5AB3">
        <w:rPr>
          <w:rFonts w:ascii="Calibri" w:hAnsi="Calibri" w:eastAsia="Calibri" w:cs="Calibri"/>
          <w:sz w:val="20"/>
          <w:szCs w:val="20"/>
        </w:rPr>
        <w:t>udet toimintamallit ja toiminnot asiantuntijoille</w:t>
      </w:r>
      <w:r w:rsidR="00695BAD">
        <w:rPr>
          <w:rFonts w:ascii="Calibri" w:hAnsi="Calibri" w:eastAsia="Calibri" w:cs="Calibri"/>
          <w:sz w:val="20"/>
          <w:szCs w:val="20"/>
        </w:rPr>
        <w:t>.</w:t>
      </w:r>
    </w:p>
    <w:p w:rsidRPr="00F41531" w:rsidR="009571B7" w:rsidP="009571B7" w:rsidRDefault="00F41531" w14:paraId="0DD198E9" w14:textId="552AE7F1">
      <w:pPr>
        <w:ind w:left="0"/>
        <w:jc w:val="both"/>
        <w:rPr>
          <w:rFonts w:ascii="Calibri" w:hAnsi="Calibri" w:eastAsia="Calibri" w:cs="Calibri"/>
          <w:sz w:val="20"/>
          <w:szCs w:val="20"/>
        </w:rPr>
      </w:pPr>
      <w:r>
        <w:rPr>
          <w:rFonts w:ascii="Calibri" w:hAnsi="Calibri" w:eastAsia="Calibri" w:cs="Calibri"/>
          <w:b/>
          <w:bCs/>
          <w:sz w:val="20"/>
          <w:szCs w:val="20"/>
        </w:rPr>
        <w:t>Aikataulu:</w:t>
      </w:r>
      <w:r w:rsidR="001C68E9">
        <w:rPr>
          <w:rFonts w:ascii="Calibri" w:hAnsi="Calibri" w:eastAsia="Calibri" w:cs="Calibri"/>
          <w:b/>
          <w:bCs/>
          <w:sz w:val="20"/>
          <w:szCs w:val="20"/>
        </w:rPr>
        <w:t xml:space="preserve"> </w:t>
      </w:r>
      <w:r w:rsidRPr="001C68E9" w:rsidR="001C68E9">
        <w:rPr>
          <w:rFonts w:ascii="Calibri" w:hAnsi="Calibri" w:eastAsia="Calibri" w:cs="Calibri"/>
          <w:sz w:val="20"/>
          <w:szCs w:val="20"/>
        </w:rPr>
        <w:t>Kansalaisen sähköisen asioinnin kehittäminen jatkuu koko hankeajan, 2023–2025. Ensimmäisenä laajennetaan jo käytössä olevia sähköisen asioinnin kanavia.</w:t>
      </w:r>
      <w:r w:rsidR="009571B7">
        <w:rPr>
          <w:rFonts w:ascii="Calibri" w:hAnsi="Calibri" w:eastAsia="Calibri" w:cs="Calibri"/>
          <w:sz w:val="20"/>
          <w:szCs w:val="20"/>
        </w:rPr>
        <w:t xml:space="preserve"> </w:t>
      </w:r>
      <w:r w:rsidRPr="7AB7B6DC" w:rsidR="009571B7">
        <w:rPr>
          <w:rFonts w:ascii="Times New Roman" w:hAnsi="Times New Roman" w:eastAsia="Times New Roman" w:cs="Times New Roman"/>
          <w:color w:val="000000" w:themeColor="text1"/>
          <w:sz w:val="20"/>
          <w:szCs w:val="20"/>
        </w:rPr>
        <w:t>Vaiheistettu asiakaskokemuksen mittaamisen käyttöönoton tiekartta laaditaan hankekauden alkajaisiksi ja sitä päivitetään vuosittain.</w:t>
      </w:r>
    </w:p>
    <w:p w:rsidRPr="00F41531" w:rsidR="009571B7" w:rsidP="00CD4D53" w:rsidRDefault="009571B7" w14:paraId="52664E41" w14:textId="77777777">
      <w:pPr>
        <w:ind w:left="0"/>
        <w:jc w:val="both"/>
        <w:rPr>
          <w:rFonts w:ascii="Calibri" w:hAnsi="Calibri" w:eastAsia="Calibri" w:cs="Calibri"/>
          <w:sz w:val="20"/>
          <w:szCs w:val="20"/>
        </w:rPr>
      </w:pPr>
    </w:p>
    <w:p w:rsidRPr="001C68E9" w:rsidR="001C68E9" w:rsidP="6565276A" w:rsidRDefault="001C68E9" w14:paraId="62B8C40B" w14:textId="656F4721">
      <w:pPr>
        <w:spacing w:line="259" w:lineRule="auto"/>
        <w:ind w:left="0"/>
        <w:jc w:val="both"/>
        <w:rPr>
          <w:rFonts w:asciiTheme="minorHAnsi" w:hAnsiTheme="minorHAnsi" w:eastAsiaTheme="minorEastAsia" w:cstheme="minorBidi"/>
          <w:sz w:val="20"/>
          <w:szCs w:val="20"/>
        </w:rPr>
      </w:pPr>
      <w:r w:rsidRPr="00CD4D53">
        <w:rPr>
          <w:rFonts w:asciiTheme="minorHAnsi" w:hAnsiTheme="minorHAnsi" w:eastAsiaTheme="minorEastAsia" w:cstheme="minorBidi"/>
          <w:b/>
          <w:sz w:val="20"/>
          <w:szCs w:val="20"/>
        </w:rPr>
        <w:t>Kustannusarvio:</w:t>
      </w:r>
      <w:r w:rsidR="009571B7">
        <w:rPr>
          <w:rFonts w:asciiTheme="minorHAnsi" w:hAnsiTheme="minorHAnsi" w:eastAsiaTheme="minorEastAsia" w:cstheme="minorBidi"/>
          <w:sz w:val="20"/>
          <w:szCs w:val="20"/>
        </w:rPr>
        <w:t xml:space="preserve"> 975 000€</w:t>
      </w:r>
    </w:p>
    <w:p w:rsidR="001C68E9" w:rsidP="6565276A" w:rsidRDefault="00CD4D53" w14:paraId="58CA0646" w14:textId="3855BF02">
      <w:pPr>
        <w:spacing w:line="259" w:lineRule="auto"/>
        <w:ind w:left="0"/>
        <w:jc w:val="both"/>
        <w:rPr>
          <w:rFonts w:asciiTheme="minorHAnsi" w:hAnsiTheme="minorHAnsi" w:eastAsiaTheme="minorEastAsia" w:cstheme="minorBidi"/>
          <w:sz w:val="20"/>
          <w:szCs w:val="20"/>
        </w:rPr>
      </w:pPr>
      <w:r>
        <w:rPr>
          <w:rFonts w:asciiTheme="minorHAnsi" w:hAnsiTheme="minorHAnsi" w:eastAsiaTheme="minorEastAsia" w:cstheme="minorBidi"/>
          <w:b/>
          <w:bCs/>
          <w:sz w:val="20"/>
          <w:szCs w:val="20"/>
        </w:rPr>
        <w:t xml:space="preserve">Mittarit: </w:t>
      </w:r>
      <w:r w:rsidRPr="7AB7B6DC" w:rsidR="009571B7">
        <w:rPr>
          <w:rFonts w:asciiTheme="minorHAnsi" w:hAnsiTheme="minorHAnsi" w:eastAsiaTheme="minorEastAsia" w:cstheme="minorBidi"/>
          <w:sz w:val="20"/>
          <w:szCs w:val="20"/>
        </w:rPr>
        <w:t>35% kaikista kontaktimääristä, kiireettömien 7vrk:n määräajassa tapahtuvien käyntien m</w:t>
      </w:r>
      <w:r w:rsidR="009571B7">
        <w:rPr>
          <w:rFonts w:asciiTheme="minorHAnsi" w:hAnsiTheme="minorHAnsi" w:eastAsiaTheme="minorEastAsia" w:cstheme="minorBidi"/>
          <w:sz w:val="20"/>
          <w:szCs w:val="20"/>
        </w:rPr>
        <w:t xml:space="preserve">äärä 66% Q2/2025 ja 80% Q4/2025. </w:t>
      </w:r>
    </w:p>
    <w:p w:rsidRPr="003724D3" w:rsidR="004756BF" w:rsidP="6565276A" w:rsidRDefault="004756BF" w14:paraId="08556B11" w14:textId="77777777">
      <w:pPr>
        <w:spacing w:line="259" w:lineRule="auto"/>
        <w:ind w:left="0"/>
        <w:jc w:val="both"/>
        <w:rPr>
          <w:rFonts w:asciiTheme="minorHAnsi" w:hAnsiTheme="minorHAnsi" w:eastAsiaTheme="minorEastAsia" w:cstheme="minorBidi"/>
          <w:sz w:val="20"/>
          <w:szCs w:val="20"/>
        </w:rPr>
      </w:pPr>
    </w:p>
    <w:p w:rsidRPr="008F789D" w:rsidR="00D50437" w:rsidP="23ABAFE0" w:rsidRDefault="3CA777A0" w14:paraId="12C4309D" w14:textId="67DF57AF">
      <w:pPr>
        <w:ind w:left="0"/>
        <w:jc w:val="both"/>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 xml:space="preserve">Työpaketti 2: Koronavelan purkamisen </w:t>
      </w:r>
      <w:r w:rsidRPr="23ABAFE0" w:rsidR="398F15E4">
        <w:rPr>
          <w:rFonts w:asciiTheme="minorHAnsi" w:hAnsiTheme="minorHAnsi" w:eastAsiaTheme="minorEastAsia" w:cstheme="minorBidi"/>
          <w:b/>
          <w:bCs/>
          <w:sz w:val="20"/>
          <w:szCs w:val="20"/>
        </w:rPr>
        <w:t>ja hoitotakuun parantamisen</w:t>
      </w:r>
      <w:r w:rsidRPr="23ABAFE0">
        <w:rPr>
          <w:rFonts w:asciiTheme="minorHAnsi" w:hAnsiTheme="minorHAnsi" w:eastAsiaTheme="minorEastAsia" w:cstheme="minorBidi"/>
          <w:b/>
          <w:bCs/>
          <w:sz w:val="20"/>
          <w:szCs w:val="20"/>
        </w:rPr>
        <w:t xml:space="preserve"> toimintamallityö</w:t>
      </w:r>
    </w:p>
    <w:p w:rsidRPr="00B40F77" w:rsidR="1BBD46F6" w:rsidP="1CC814DD" w:rsidRDefault="0AB0B88D" w14:paraId="1F5233FB" w14:textId="61B865CB">
      <w:pPr>
        <w:ind w:left="0"/>
        <w:jc w:val="both"/>
        <w:rPr>
          <w:rFonts w:asciiTheme="minorHAnsi" w:hAnsiTheme="minorHAnsi" w:eastAsiaTheme="minorEastAsia" w:cstheme="minorBidi"/>
          <w:sz w:val="20"/>
          <w:szCs w:val="20"/>
        </w:rPr>
      </w:pPr>
      <w:r w:rsidRPr="1CC814DD">
        <w:rPr>
          <w:rFonts w:asciiTheme="minorHAnsi" w:hAnsiTheme="minorHAnsi" w:eastAsiaTheme="minorEastAsia" w:cstheme="minorBidi"/>
          <w:sz w:val="20"/>
          <w:szCs w:val="20"/>
        </w:rPr>
        <w:t>Kymenlaakson hyvinvointialueella k</w:t>
      </w:r>
      <w:r w:rsidRPr="1CC814DD" w:rsidR="33E7749A">
        <w:rPr>
          <w:rFonts w:asciiTheme="minorHAnsi" w:hAnsiTheme="minorHAnsi" w:eastAsiaTheme="minorEastAsia" w:cstheme="minorBidi"/>
          <w:sz w:val="20"/>
          <w:szCs w:val="20"/>
        </w:rPr>
        <w:t xml:space="preserve">oronavelkaa puretaan ja hoitotakuuta parannetaan </w:t>
      </w:r>
      <w:r w:rsidRPr="1CC814DD" w:rsidR="6A2F71B6">
        <w:rPr>
          <w:rFonts w:asciiTheme="minorHAnsi" w:hAnsiTheme="minorHAnsi" w:eastAsiaTheme="minorEastAsia" w:cstheme="minorBidi"/>
          <w:sz w:val="20"/>
          <w:szCs w:val="20"/>
        </w:rPr>
        <w:t>kehittämällä asiakaspolkuja sekä</w:t>
      </w:r>
      <w:r w:rsidRPr="1CC814DD">
        <w:rPr>
          <w:rFonts w:asciiTheme="minorHAnsi" w:hAnsiTheme="minorHAnsi" w:eastAsiaTheme="minorEastAsia" w:cstheme="minorBidi"/>
          <w:sz w:val="20"/>
          <w:szCs w:val="20"/>
        </w:rPr>
        <w:t xml:space="preserve"> </w:t>
      </w:r>
      <w:r w:rsidRPr="1CC814DD" w:rsidR="33E7749A">
        <w:rPr>
          <w:rFonts w:asciiTheme="minorHAnsi" w:hAnsiTheme="minorHAnsi" w:eastAsiaTheme="minorEastAsia" w:cstheme="minorBidi"/>
          <w:sz w:val="20"/>
          <w:szCs w:val="20"/>
        </w:rPr>
        <w:t xml:space="preserve">ottamalla käyttöön </w:t>
      </w:r>
      <w:r w:rsidRPr="1CC814DD" w:rsidR="4AEBB7D2">
        <w:rPr>
          <w:rFonts w:asciiTheme="minorHAnsi" w:hAnsiTheme="minorHAnsi" w:eastAsiaTheme="minorEastAsia" w:cstheme="minorBidi"/>
          <w:sz w:val="20"/>
          <w:szCs w:val="20"/>
        </w:rPr>
        <w:t>n</w:t>
      </w:r>
      <w:r w:rsidRPr="1CC814DD" w:rsidR="38E6B67B">
        <w:rPr>
          <w:rFonts w:asciiTheme="minorHAnsi" w:hAnsiTheme="minorHAnsi" w:eastAsiaTheme="minorEastAsia" w:cstheme="minorBidi"/>
          <w:sz w:val="20"/>
          <w:szCs w:val="20"/>
        </w:rPr>
        <w:t xml:space="preserve">äitä </w:t>
      </w:r>
      <w:r w:rsidRPr="1CC814DD" w:rsidR="4AEBB7D2">
        <w:rPr>
          <w:rFonts w:asciiTheme="minorHAnsi" w:hAnsiTheme="minorHAnsi" w:eastAsiaTheme="minorEastAsia" w:cstheme="minorBidi"/>
          <w:sz w:val="20"/>
          <w:szCs w:val="20"/>
        </w:rPr>
        <w:t>tukevia</w:t>
      </w:r>
      <w:r w:rsidRPr="1CC814DD" w:rsidR="105431C3">
        <w:rPr>
          <w:rFonts w:asciiTheme="minorHAnsi" w:hAnsiTheme="minorHAnsi" w:eastAsiaTheme="minorEastAsia" w:cstheme="minorBidi"/>
          <w:sz w:val="20"/>
          <w:szCs w:val="20"/>
        </w:rPr>
        <w:t xml:space="preserve"> </w:t>
      </w:r>
      <w:r w:rsidRPr="1CC814DD" w:rsidR="33E7749A">
        <w:rPr>
          <w:rFonts w:asciiTheme="minorHAnsi" w:hAnsiTheme="minorHAnsi" w:eastAsiaTheme="minorEastAsia" w:cstheme="minorBidi"/>
          <w:sz w:val="20"/>
          <w:szCs w:val="20"/>
        </w:rPr>
        <w:t xml:space="preserve">digitaalisia toimintamalleja. </w:t>
      </w:r>
      <w:r w:rsidRPr="1CC814DD" w:rsidR="1E020F00">
        <w:rPr>
          <w:rFonts w:asciiTheme="minorHAnsi" w:hAnsiTheme="minorHAnsi" w:eastAsiaTheme="minorEastAsia" w:cstheme="minorBidi"/>
          <w:sz w:val="20"/>
          <w:szCs w:val="20"/>
        </w:rPr>
        <w:t>U</w:t>
      </w:r>
      <w:r w:rsidRPr="1CC814DD" w:rsidR="70EC0BB4">
        <w:rPr>
          <w:rFonts w:asciiTheme="minorHAnsi" w:hAnsiTheme="minorHAnsi" w:eastAsiaTheme="minorEastAsia" w:cstheme="minorBidi"/>
          <w:sz w:val="20"/>
          <w:szCs w:val="20"/>
        </w:rPr>
        <w:t xml:space="preserve">udenlaisia </w:t>
      </w:r>
      <w:r w:rsidRPr="1CC814DD" w:rsidR="25D062D3">
        <w:rPr>
          <w:rFonts w:asciiTheme="minorHAnsi" w:hAnsiTheme="minorHAnsi" w:eastAsiaTheme="minorEastAsia" w:cstheme="minorBidi"/>
          <w:sz w:val="20"/>
          <w:szCs w:val="20"/>
        </w:rPr>
        <w:t>toiminta</w:t>
      </w:r>
      <w:r w:rsidRPr="1CC814DD" w:rsidR="70EC0BB4">
        <w:rPr>
          <w:rFonts w:asciiTheme="minorHAnsi" w:hAnsiTheme="minorHAnsi" w:eastAsiaTheme="minorEastAsia" w:cstheme="minorBidi"/>
          <w:sz w:val="20"/>
          <w:szCs w:val="20"/>
        </w:rPr>
        <w:t>tapoja</w:t>
      </w:r>
      <w:r w:rsidRPr="1CC814DD" w:rsidR="5B898480">
        <w:rPr>
          <w:rFonts w:asciiTheme="minorHAnsi" w:hAnsiTheme="minorHAnsi" w:eastAsiaTheme="minorEastAsia" w:cstheme="minorBidi"/>
          <w:sz w:val="20"/>
          <w:szCs w:val="20"/>
        </w:rPr>
        <w:t xml:space="preserve"> kehitettäessä ja käyttöönotettaessa</w:t>
      </w:r>
      <w:r w:rsidRPr="1CC814DD" w:rsidR="368D3282">
        <w:rPr>
          <w:rFonts w:asciiTheme="minorHAnsi" w:hAnsiTheme="minorHAnsi" w:eastAsiaTheme="minorEastAsia" w:cstheme="minorBidi"/>
          <w:sz w:val="20"/>
          <w:szCs w:val="20"/>
        </w:rPr>
        <w:t xml:space="preserve">, tulee </w:t>
      </w:r>
      <w:r w:rsidRPr="1CC814DD" w:rsidR="1828A97F">
        <w:rPr>
          <w:rFonts w:asciiTheme="minorHAnsi" w:hAnsiTheme="minorHAnsi" w:eastAsiaTheme="minorEastAsia" w:cstheme="minorBidi"/>
          <w:sz w:val="20"/>
          <w:szCs w:val="20"/>
        </w:rPr>
        <w:t>toimintamalleja</w:t>
      </w:r>
      <w:r w:rsidRPr="1CC814DD" w:rsidR="368D3282">
        <w:rPr>
          <w:rFonts w:asciiTheme="minorHAnsi" w:hAnsiTheme="minorHAnsi" w:eastAsiaTheme="minorEastAsia" w:cstheme="minorBidi"/>
          <w:sz w:val="20"/>
          <w:szCs w:val="20"/>
        </w:rPr>
        <w:t xml:space="preserve"> kehittää ja dokumentoida yhdessä henkilöstön ja sidosryhmien kanssa</w:t>
      </w:r>
      <w:r w:rsidRPr="1CC814DD" w:rsidR="57536886">
        <w:rPr>
          <w:rFonts w:asciiTheme="minorHAnsi" w:hAnsiTheme="minorHAnsi" w:eastAsiaTheme="minorEastAsia" w:cstheme="minorBidi"/>
          <w:sz w:val="20"/>
          <w:szCs w:val="20"/>
        </w:rPr>
        <w:t>.</w:t>
      </w:r>
      <w:r w:rsidRPr="1CC814DD" w:rsidR="745191AC">
        <w:rPr>
          <w:rFonts w:asciiTheme="minorHAnsi" w:hAnsiTheme="minorHAnsi" w:eastAsiaTheme="minorEastAsia" w:cstheme="minorBidi"/>
          <w:sz w:val="20"/>
          <w:szCs w:val="20"/>
        </w:rPr>
        <w:t xml:space="preserve"> Yhtenä tärkeänä sidosryhmänä on asiakasneuvonta- ja ohjauspalve</w:t>
      </w:r>
      <w:r w:rsidRPr="1CC814DD" w:rsidR="0FE2CF8B">
        <w:rPr>
          <w:rFonts w:asciiTheme="minorHAnsi" w:hAnsiTheme="minorHAnsi" w:eastAsiaTheme="minorEastAsia" w:cstheme="minorBidi"/>
          <w:sz w:val="20"/>
          <w:szCs w:val="20"/>
        </w:rPr>
        <w:t>lukeskus Kaiku24, joka kohtaa Kymenlaakson hyvinvointialueen asukkaan tämän tervey</w:t>
      </w:r>
      <w:r w:rsidRPr="1CC814DD" w:rsidR="6BDECE1E">
        <w:rPr>
          <w:rFonts w:asciiTheme="minorHAnsi" w:hAnsiTheme="minorHAnsi" w:eastAsiaTheme="minorEastAsia" w:cstheme="minorBidi"/>
          <w:sz w:val="20"/>
          <w:szCs w:val="20"/>
        </w:rPr>
        <w:t>denhuollollisissa asioissa</w:t>
      </w:r>
      <w:r w:rsidRPr="1CC814DD" w:rsidR="0FE2CF8B">
        <w:rPr>
          <w:rFonts w:asciiTheme="minorHAnsi" w:hAnsiTheme="minorHAnsi" w:eastAsiaTheme="minorEastAsia" w:cstheme="minorBidi"/>
          <w:sz w:val="20"/>
          <w:szCs w:val="20"/>
        </w:rPr>
        <w:t xml:space="preserve"> ensimmäisenä.</w:t>
      </w:r>
      <w:r w:rsidRPr="1CC814DD" w:rsidR="57536886">
        <w:rPr>
          <w:rFonts w:asciiTheme="minorHAnsi" w:hAnsiTheme="minorHAnsi" w:eastAsiaTheme="minorEastAsia" w:cstheme="minorBidi"/>
          <w:sz w:val="20"/>
          <w:szCs w:val="20"/>
        </w:rPr>
        <w:t xml:space="preserve"> </w:t>
      </w:r>
      <w:r w:rsidRPr="499D252E" w:rsidR="3486F766">
        <w:rPr>
          <w:rFonts w:asciiTheme="minorHAnsi" w:hAnsiTheme="minorHAnsi" w:eastAsiaTheme="minorEastAsia" w:cstheme="minorBidi"/>
          <w:sz w:val="20"/>
          <w:szCs w:val="20"/>
        </w:rPr>
        <w:t xml:space="preserve">Uusien </w:t>
      </w:r>
      <w:r w:rsidRPr="11630DD1" w:rsidR="3486F766">
        <w:rPr>
          <w:rFonts w:asciiTheme="minorHAnsi" w:hAnsiTheme="minorHAnsi" w:eastAsiaTheme="minorEastAsia" w:cstheme="minorBidi"/>
          <w:sz w:val="20"/>
          <w:szCs w:val="20"/>
        </w:rPr>
        <w:t xml:space="preserve">toimintamallien ja käytäntöjen </w:t>
      </w:r>
      <w:r w:rsidRPr="4DDF208F" w:rsidR="3486F766">
        <w:rPr>
          <w:rFonts w:asciiTheme="minorHAnsi" w:hAnsiTheme="minorHAnsi" w:eastAsiaTheme="minorEastAsia" w:cstheme="minorBidi"/>
          <w:sz w:val="20"/>
          <w:szCs w:val="20"/>
        </w:rPr>
        <w:t>toimeenpanossa, h</w:t>
      </w:r>
      <w:r w:rsidRPr="4DDF208F" w:rsidR="2BF76427">
        <w:rPr>
          <w:rFonts w:asciiTheme="minorHAnsi" w:hAnsiTheme="minorHAnsi" w:eastAsiaTheme="minorEastAsia" w:cstheme="minorBidi"/>
          <w:sz w:val="20"/>
          <w:szCs w:val="20"/>
        </w:rPr>
        <w:t xml:space="preserve">enkilöstö </w:t>
      </w:r>
      <w:r w:rsidRPr="1CC814DD" w:rsidR="49C252E4">
        <w:rPr>
          <w:rFonts w:asciiTheme="minorHAnsi" w:hAnsiTheme="minorHAnsi" w:eastAsiaTheme="minorEastAsia" w:cstheme="minorBidi"/>
          <w:sz w:val="20"/>
          <w:szCs w:val="20"/>
        </w:rPr>
        <w:t xml:space="preserve">tulee valmentaa </w:t>
      </w:r>
      <w:r w:rsidRPr="1CC814DD" w:rsidR="4C602F4F">
        <w:rPr>
          <w:rFonts w:asciiTheme="minorHAnsi" w:hAnsiTheme="minorHAnsi" w:eastAsiaTheme="minorEastAsia" w:cstheme="minorBidi"/>
          <w:sz w:val="20"/>
          <w:szCs w:val="20"/>
        </w:rPr>
        <w:t xml:space="preserve">uuden toimintatavan tai </w:t>
      </w:r>
      <w:r w:rsidRPr="1CC814DD" w:rsidR="49C252E4">
        <w:rPr>
          <w:rFonts w:asciiTheme="minorHAnsi" w:hAnsiTheme="minorHAnsi" w:eastAsiaTheme="minorEastAsia" w:cstheme="minorBidi"/>
          <w:sz w:val="20"/>
          <w:szCs w:val="20"/>
        </w:rPr>
        <w:t>toimintamallin käyttöön</w:t>
      </w:r>
      <w:r w:rsidRPr="1CC814DD" w:rsidR="368D3282">
        <w:rPr>
          <w:rFonts w:asciiTheme="minorHAnsi" w:hAnsiTheme="minorHAnsi" w:eastAsiaTheme="minorEastAsia" w:cstheme="minorBidi"/>
          <w:sz w:val="20"/>
          <w:szCs w:val="20"/>
        </w:rPr>
        <w:t xml:space="preserve">. </w:t>
      </w:r>
      <w:r w:rsidRPr="1CC814DD" w:rsidR="7BE5BE04">
        <w:rPr>
          <w:rFonts w:asciiTheme="minorHAnsi" w:hAnsiTheme="minorHAnsi" w:eastAsiaTheme="minorEastAsia" w:cstheme="minorBidi"/>
          <w:sz w:val="20"/>
          <w:szCs w:val="20"/>
        </w:rPr>
        <w:t xml:space="preserve">Hyvä jalkauttaminen alkaa jo </w:t>
      </w:r>
      <w:r w:rsidRPr="1CC814DD" w:rsidR="2BCFF971">
        <w:rPr>
          <w:rFonts w:asciiTheme="minorHAnsi" w:hAnsiTheme="minorHAnsi" w:eastAsiaTheme="minorEastAsia" w:cstheme="minorBidi"/>
          <w:sz w:val="20"/>
          <w:szCs w:val="20"/>
        </w:rPr>
        <w:t>kehittämisvaiheessa,</w:t>
      </w:r>
      <w:r w:rsidRPr="1CC814DD" w:rsidR="7BE5BE04">
        <w:rPr>
          <w:rFonts w:asciiTheme="minorHAnsi" w:hAnsiTheme="minorHAnsi" w:eastAsiaTheme="minorEastAsia" w:cstheme="minorBidi"/>
          <w:sz w:val="20"/>
          <w:szCs w:val="20"/>
        </w:rPr>
        <w:t xml:space="preserve"> kun henkilöstö otetaan mukaan työskentelyyn.</w:t>
      </w:r>
      <w:r w:rsidRPr="1CC814DD" w:rsidR="4A190680">
        <w:rPr>
          <w:rFonts w:asciiTheme="minorHAnsi" w:hAnsiTheme="minorHAnsi" w:eastAsiaTheme="minorEastAsia" w:cstheme="minorBidi"/>
          <w:sz w:val="20"/>
          <w:szCs w:val="20"/>
        </w:rPr>
        <w:t xml:space="preserve"> </w:t>
      </w:r>
    </w:p>
    <w:p w:rsidRPr="00A72AB0" w:rsidR="00612C7D" w:rsidP="43A3E09A" w:rsidRDefault="524B0888" w14:paraId="5CCC56CB" w14:textId="4AE55619">
      <w:pPr>
        <w:ind w:left="0"/>
        <w:jc w:val="both"/>
        <w:rPr>
          <w:rFonts w:asciiTheme="minorHAnsi" w:hAnsiTheme="minorHAnsi" w:eastAsiaTheme="minorEastAsia" w:cstheme="minorBidi"/>
          <w:sz w:val="20"/>
          <w:szCs w:val="20"/>
        </w:rPr>
      </w:pPr>
      <w:r w:rsidRPr="43A3E09A">
        <w:rPr>
          <w:rFonts w:asciiTheme="minorHAnsi" w:hAnsiTheme="minorHAnsi" w:eastAsiaTheme="minorEastAsia" w:cstheme="minorBidi"/>
          <w:sz w:val="20"/>
          <w:szCs w:val="20"/>
        </w:rPr>
        <w:lastRenderedPageBreak/>
        <w:t xml:space="preserve">Toimintamallityössä on huomioitava myös ammattilaisen digitaalisen työpöydän käyttöönotto ja henkilöstön valmentaminen </w:t>
      </w:r>
      <w:r w:rsidRPr="43A3E09A" w:rsidR="748000C4">
        <w:rPr>
          <w:rFonts w:asciiTheme="minorHAnsi" w:hAnsiTheme="minorHAnsi" w:eastAsiaTheme="minorEastAsia" w:cstheme="minorBidi"/>
          <w:sz w:val="20"/>
          <w:szCs w:val="20"/>
        </w:rPr>
        <w:t>työpöydän sekä</w:t>
      </w:r>
      <w:r w:rsidRPr="43A3E09A">
        <w:rPr>
          <w:rFonts w:asciiTheme="minorHAnsi" w:hAnsiTheme="minorHAnsi" w:eastAsiaTheme="minorEastAsia" w:cstheme="minorBidi"/>
          <w:sz w:val="20"/>
          <w:szCs w:val="20"/>
        </w:rPr>
        <w:t xml:space="preserve"> siihen kuuluvien digitaalisten työvälineiden ja järjestelmien käyttöön</w:t>
      </w:r>
      <w:r w:rsidRPr="43A3E09A" w:rsidR="381236E7">
        <w:rPr>
          <w:rFonts w:asciiTheme="minorHAnsi" w:hAnsiTheme="minorHAnsi" w:eastAsiaTheme="minorEastAsia" w:cstheme="minorBidi"/>
          <w:sz w:val="20"/>
          <w:szCs w:val="20"/>
        </w:rPr>
        <w:t xml:space="preserve">, </w:t>
      </w:r>
      <w:r w:rsidRPr="43A3E09A" w:rsidR="4E2D81BB">
        <w:rPr>
          <w:rFonts w:asciiTheme="minorHAnsi" w:hAnsiTheme="minorHAnsi" w:eastAsiaTheme="minorEastAsia" w:cstheme="minorBidi"/>
          <w:sz w:val="20"/>
          <w:szCs w:val="20"/>
        </w:rPr>
        <w:t xml:space="preserve">sekä asiakaskokemustiedon </w:t>
      </w:r>
      <w:r w:rsidRPr="43A3E09A" w:rsidR="02CF1ABE">
        <w:rPr>
          <w:rFonts w:asciiTheme="minorHAnsi" w:hAnsiTheme="minorHAnsi" w:eastAsiaTheme="minorEastAsia" w:cstheme="minorBidi"/>
          <w:sz w:val="20"/>
          <w:szCs w:val="20"/>
        </w:rPr>
        <w:t>hyödyntäm</w:t>
      </w:r>
      <w:r w:rsidRPr="43A3E09A" w:rsidR="0F091A59">
        <w:rPr>
          <w:rFonts w:asciiTheme="minorHAnsi" w:hAnsiTheme="minorHAnsi" w:eastAsiaTheme="minorEastAsia" w:cstheme="minorBidi"/>
          <w:sz w:val="20"/>
          <w:szCs w:val="20"/>
        </w:rPr>
        <w:t>iseen</w:t>
      </w:r>
      <w:r w:rsidRPr="43A3E09A" w:rsidR="4E2D81BB">
        <w:rPr>
          <w:rFonts w:asciiTheme="minorHAnsi" w:hAnsiTheme="minorHAnsi" w:eastAsiaTheme="minorEastAsia" w:cstheme="minorBidi"/>
          <w:sz w:val="20"/>
          <w:szCs w:val="20"/>
        </w:rPr>
        <w:t xml:space="preserve"> yksiköiden päivittäisen toiminnan kehittämisessä.</w:t>
      </w:r>
      <w:r w:rsidRPr="43A3E09A" w:rsidR="25CD5D3B">
        <w:rPr>
          <w:rFonts w:asciiTheme="minorHAnsi" w:hAnsiTheme="minorHAnsi" w:eastAsiaTheme="minorEastAsia" w:cstheme="minorBidi"/>
          <w:sz w:val="20"/>
          <w:szCs w:val="20"/>
        </w:rPr>
        <w:t xml:space="preserve"> </w:t>
      </w:r>
      <w:r w:rsidRPr="43A3E09A" w:rsidR="7C967FC3">
        <w:rPr>
          <w:rFonts w:asciiTheme="minorHAnsi" w:hAnsiTheme="minorHAnsi" w:eastAsiaTheme="minorEastAsia" w:cstheme="minorBidi"/>
          <w:sz w:val="20"/>
          <w:szCs w:val="20"/>
        </w:rPr>
        <w:t xml:space="preserve">Työpaketti </w:t>
      </w:r>
      <w:r w:rsidRPr="43A3E09A" w:rsidR="16B69D90">
        <w:rPr>
          <w:rFonts w:asciiTheme="minorHAnsi" w:hAnsiTheme="minorHAnsi" w:eastAsiaTheme="minorEastAsia" w:cstheme="minorBidi"/>
          <w:sz w:val="20"/>
          <w:szCs w:val="20"/>
        </w:rPr>
        <w:t xml:space="preserve">tukee </w:t>
      </w:r>
      <w:r w:rsidRPr="43A3E09A" w:rsidR="7C967FC3">
        <w:rPr>
          <w:rFonts w:asciiTheme="minorHAnsi" w:hAnsiTheme="minorHAnsi" w:eastAsiaTheme="minorEastAsia" w:cstheme="minorBidi"/>
          <w:sz w:val="20"/>
          <w:szCs w:val="20"/>
        </w:rPr>
        <w:t>Kymenlaakson hyvinvointialueen strategis</w:t>
      </w:r>
      <w:r w:rsidRPr="43A3E09A" w:rsidR="767923E8">
        <w:rPr>
          <w:rFonts w:asciiTheme="minorHAnsi" w:hAnsiTheme="minorHAnsi" w:eastAsiaTheme="minorEastAsia" w:cstheme="minorBidi"/>
          <w:sz w:val="20"/>
          <w:szCs w:val="20"/>
        </w:rPr>
        <w:t>ta</w:t>
      </w:r>
      <w:r w:rsidRPr="43A3E09A" w:rsidR="7C967FC3">
        <w:rPr>
          <w:rFonts w:asciiTheme="minorHAnsi" w:hAnsiTheme="minorHAnsi" w:eastAsiaTheme="minorEastAsia" w:cstheme="minorBidi"/>
          <w:sz w:val="20"/>
          <w:szCs w:val="20"/>
        </w:rPr>
        <w:t xml:space="preserve"> painopiste</w:t>
      </w:r>
      <w:r w:rsidRPr="43A3E09A" w:rsidR="057552E6">
        <w:rPr>
          <w:rFonts w:asciiTheme="minorHAnsi" w:hAnsiTheme="minorHAnsi" w:eastAsiaTheme="minorEastAsia" w:cstheme="minorBidi"/>
          <w:sz w:val="20"/>
          <w:szCs w:val="20"/>
        </w:rPr>
        <w:t>ttä</w:t>
      </w:r>
      <w:r w:rsidRPr="43A3E09A" w:rsidR="7C967FC3">
        <w:rPr>
          <w:rFonts w:asciiTheme="minorHAnsi" w:hAnsiTheme="minorHAnsi" w:eastAsiaTheme="minorEastAsia" w:cstheme="minorBidi"/>
          <w:sz w:val="20"/>
          <w:szCs w:val="20"/>
        </w:rPr>
        <w:t xml:space="preserve">, jossa tavoitteena on </w:t>
      </w:r>
      <w:r w:rsidRPr="43A3E09A" w:rsidR="3181A135">
        <w:rPr>
          <w:rFonts w:asciiTheme="minorHAnsi" w:hAnsiTheme="minorHAnsi" w:eastAsiaTheme="minorEastAsia" w:cstheme="minorBidi"/>
          <w:sz w:val="20"/>
          <w:szCs w:val="20"/>
        </w:rPr>
        <w:t>motivoitunut ja osaava henkilöstö sekä osallistuva ja kehittyvä työyhteisö.</w:t>
      </w:r>
    </w:p>
    <w:p w:rsidR="740CAECF" w:rsidP="43A3E09A" w:rsidRDefault="11E0F33C" w14:paraId="3D26B009" w14:textId="7104BAA0">
      <w:pPr>
        <w:ind w:left="0"/>
        <w:jc w:val="both"/>
        <w:rPr>
          <w:rFonts w:asciiTheme="minorHAnsi" w:hAnsiTheme="minorHAnsi" w:eastAsiaTheme="minorEastAsia" w:cstheme="minorBidi"/>
          <w:color w:val="000000" w:themeColor="text1"/>
          <w:sz w:val="20"/>
          <w:szCs w:val="20"/>
        </w:rPr>
      </w:pPr>
      <w:r w:rsidRPr="62F91391">
        <w:rPr>
          <w:rFonts w:asciiTheme="minorHAnsi" w:hAnsiTheme="minorHAnsi" w:eastAsiaTheme="minorEastAsia" w:cstheme="minorBidi"/>
          <w:color w:val="000000" w:themeColor="text1"/>
          <w:sz w:val="20"/>
          <w:szCs w:val="20"/>
        </w:rPr>
        <w:t>Perustason mielenterveyspalveluiden vahvistamista on tehty Tulevaisuuden sote-keskushanketta ja Mielenterveysstrategiaa tukevassa Terapiat etulinjaan -hankkeessa. Kansalliseen käyttöön on kehitetty eri ikäryhmille soveltuvat toimintamallit ja laaja valikoima digitaalisesti tuettuja mielenterveyspalveluja, joiden avulla perustason mielenterveyspalveluiden hoitovelka on voitu purkaa. Hanke hyödyntää kansallisia tukipalveluja ja digikehitystä, joihin haetaan rahoitusta erillisellä suunnitelmalla</w:t>
      </w:r>
      <w:r w:rsidRPr="62F91391" w:rsidR="438949AC">
        <w:rPr>
          <w:rFonts w:asciiTheme="minorHAnsi" w:hAnsiTheme="minorHAnsi" w:eastAsiaTheme="minorEastAsia" w:cstheme="minorBidi"/>
          <w:color w:val="000000" w:themeColor="text1"/>
          <w:sz w:val="20"/>
          <w:szCs w:val="20"/>
        </w:rPr>
        <w:t>. K</w:t>
      </w:r>
      <w:r w:rsidRPr="62F91391" w:rsidR="467C2ACA">
        <w:rPr>
          <w:rFonts w:asciiTheme="minorHAnsi" w:hAnsiTheme="minorHAnsi" w:eastAsiaTheme="minorEastAsia" w:cstheme="minorBidi"/>
          <w:color w:val="000000" w:themeColor="text1"/>
          <w:sz w:val="20"/>
          <w:szCs w:val="20"/>
        </w:rPr>
        <w:t xml:space="preserve">ansallisen kehittämisen osalta Helsingin kaupunki hakee rahoitusta Kestävän kehityksen ohjelman pilari 4:n investointi 4:n kohdasta 4 ja HUS toimii kansallisena osatoteuttajana.  </w:t>
      </w:r>
      <w:r w:rsidRPr="62F91391" w:rsidR="4BD6C7DD">
        <w:rPr>
          <w:rFonts w:asciiTheme="minorHAnsi" w:hAnsiTheme="minorHAnsi" w:eastAsiaTheme="minorEastAsia" w:cstheme="minorBidi"/>
          <w:color w:val="000000" w:themeColor="text1"/>
          <w:sz w:val="20"/>
          <w:szCs w:val="20"/>
        </w:rPr>
        <w:t xml:space="preserve">Kymenlaakson </w:t>
      </w:r>
      <w:r w:rsidRPr="62F91391" w:rsidR="467C2ACA">
        <w:rPr>
          <w:rFonts w:asciiTheme="minorHAnsi" w:hAnsiTheme="minorHAnsi" w:eastAsiaTheme="minorEastAsia" w:cstheme="minorBidi"/>
          <w:color w:val="000000" w:themeColor="text1"/>
          <w:sz w:val="20"/>
          <w:szCs w:val="20"/>
        </w:rPr>
        <w:t>Hyvinvointialue pitää järjestelyä perusteltuna, jotta kansallisen toiminta voidaan toteuttaa.</w:t>
      </w:r>
      <w:r w:rsidRPr="62F91391">
        <w:rPr>
          <w:rFonts w:asciiTheme="minorHAnsi" w:hAnsiTheme="minorHAnsi" w:eastAsiaTheme="minorEastAsia" w:cstheme="minorBidi"/>
          <w:color w:val="000000" w:themeColor="text1"/>
          <w:sz w:val="20"/>
          <w:szCs w:val="20"/>
        </w:rPr>
        <w:t xml:space="preserve"> </w:t>
      </w:r>
    </w:p>
    <w:p w:rsidR="50FA8275" w:rsidP="42A866BB" w:rsidRDefault="13103754" w14:paraId="633E50F2" w14:textId="479A9EA2">
      <w:pPr>
        <w:ind w:left="0"/>
        <w:jc w:val="both"/>
        <w:rPr>
          <w:rFonts w:asciiTheme="minorHAnsi" w:hAnsiTheme="minorHAnsi" w:eastAsiaTheme="minorEastAsia" w:cstheme="minorBidi"/>
          <w:sz w:val="20"/>
          <w:szCs w:val="20"/>
        </w:rPr>
      </w:pPr>
      <w:r w:rsidRPr="42A866BB">
        <w:rPr>
          <w:rFonts w:asciiTheme="minorHAnsi" w:hAnsiTheme="minorHAnsi" w:eastAsiaTheme="minorEastAsia" w:cstheme="minorBidi"/>
          <w:b/>
          <w:bCs/>
          <w:sz w:val="20"/>
          <w:szCs w:val="20"/>
        </w:rPr>
        <w:t>Tavoitteena</w:t>
      </w:r>
      <w:r w:rsidRPr="42A866BB" w:rsidR="00F76CCC">
        <w:rPr>
          <w:rFonts w:asciiTheme="minorHAnsi" w:hAnsiTheme="minorHAnsi" w:eastAsiaTheme="minorEastAsia" w:cstheme="minorBidi"/>
          <w:sz w:val="20"/>
          <w:szCs w:val="20"/>
        </w:rPr>
        <w:t xml:space="preserve"> on kehittää ja dokumentoida uudet toimintamallit ja varmistaa </w:t>
      </w:r>
      <w:r w:rsidRPr="42A866BB" w:rsidR="27249219">
        <w:rPr>
          <w:rFonts w:asciiTheme="minorHAnsi" w:hAnsiTheme="minorHAnsi" w:eastAsiaTheme="minorEastAsia" w:cstheme="minorBidi"/>
          <w:sz w:val="20"/>
          <w:szCs w:val="20"/>
        </w:rPr>
        <w:t>tapa,</w:t>
      </w:r>
      <w:r w:rsidRPr="42A866BB" w:rsidR="00F76CCC">
        <w:rPr>
          <w:rFonts w:asciiTheme="minorHAnsi" w:hAnsiTheme="minorHAnsi" w:eastAsiaTheme="minorEastAsia" w:cstheme="minorBidi"/>
          <w:sz w:val="20"/>
          <w:szCs w:val="20"/>
        </w:rPr>
        <w:t xml:space="preserve"> jolla ammattilainen ja työn tekemiseen tarvittava ohjeistus kohtaavat.</w:t>
      </w:r>
      <w:r w:rsidRPr="42A866BB" w:rsidR="6C0CA798">
        <w:rPr>
          <w:rFonts w:asciiTheme="minorHAnsi" w:hAnsiTheme="minorHAnsi" w:eastAsiaTheme="minorEastAsia" w:cstheme="minorBidi"/>
          <w:sz w:val="20"/>
          <w:szCs w:val="20"/>
        </w:rPr>
        <w:t xml:space="preserve"> Toimintamallien tavoitteena</w:t>
      </w:r>
      <w:r w:rsidRPr="42A866BB" w:rsidR="6BECFD6B">
        <w:rPr>
          <w:rFonts w:asciiTheme="minorHAnsi" w:hAnsiTheme="minorHAnsi" w:eastAsiaTheme="minorEastAsia" w:cstheme="minorBidi"/>
          <w:sz w:val="20"/>
          <w:szCs w:val="20"/>
        </w:rPr>
        <w:t xml:space="preserve"> </w:t>
      </w:r>
      <w:r w:rsidRPr="42A866BB" w:rsidR="2C93E3C5">
        <w:rPr>
          <w:rFonts w:asciiTheme="minorHAnsi" w:hAnsiTheme="minorHAnsi" w:eastAsiaTheme="minorEastAsia" w:cstheme="minorBidi"/>
          <w:sz w:val="20"/>
          <w:szCs w:val="20"/>
        </w:rPr>
        <w:t xml:space="preserve">on </w:t>
      </w:r>
      <w:r w:rsidRPr="42A866BB" w:rsidR="6BECFD6B">
        <w:rPr>
          <w:rFonts w:asciiTheme="minorHAnsi" w:hAnsiTheme="minorHAnsi" w:eastAsiaTheme="minorEastAsia" w:cstheme="minorBidi"/>
          <w:sz w:val="20"/>
          <w:szCs w:val="20"/>
        </w:rPr>
        <w:t>vahvistaa</w:t>
      </w:r>
      <w:r w:rsidRPr="42A866BB" w:rsidR="066DB95E">
        <w:rPr>
          <w:rFonts w:asciiTheme="minorHAnsi" w:hAnsiTheme="minorHAnsi" w:eastAsiaTheme="minorEastAsia" w:cstheme="minorBidi"/>
          <w:sz w:val="20"/>
          <w:szCs w:val="20"/>
        </w:rPr>
        <w:t xml:space="preserve"> ja varmistaa</w:t>
      </w:r>
      <w:r w:rsidRPr="42A866BB" w:rsidR="6BECFD6B">
        <w:rPr>
          <w:rFonts w:asciiTheme="minorHAnsi" w:hAnsiTheme="minorHAnsi" w:eastAsiaTheme="minorEastAsia" w:cstheme="minorBidi"/>
          <w:sz w:val="20"/>
          <w:szCs w:val="20"/>
        </w:rPr>
        <w:t xml:space="preserve"> digipalvelujen käyttöä osana asiakkaan palvelua, jotta hoidon saatavuus paranee ja ammattilaisen resurssia voidaan kohdentaa tarkoituksenmukaisemmin</w:t>
      </w:r>
      <w:r w:rsidRPr="42A866BB" w:rsidR="647D6208">
        <w:rPr>
          <w:rFonts w:asciiTheme="minorHAnsi" w:hAnsiTheme="minorHAnsi" w:eastAsiaTheme="minorEastAsia" w:cstheme="minorBidi"/>
          <w:sz w:val="20"/>
          <w:szCs w:val="20"/>
        </w:rPr>
        <w:t>.</w:t>
      </w:r>
      <w:r w:rsidRPr="42A866BB" w:rsidR="6C0CA798">
        <w:rPr>
          <w:rFonts w:asciiTheme="minorHAnsi" w:hAnsiTheme="minorHAnsi" w:eastAsiaTheme="minorEastAsia" w:cstheme="minorBidi"/>
          <w:sz w:val="20"/>
          <w:szCs w:val="20"/>
        </w:rPr>
        <w:t xml:space="preserve"> </w:t>
      </w:r>
    </w:p>
    <w:p w:rsidR="60487442" w:rsidP="42A866BB" w:rsidRDefault="60487442" w14:paraId="3C713E98" w14:textId="22DDD030">
      <w:pPr>
        <w:ind w:left="0"/>
        <w:jc w:val="both"/>
        <w:rPr>
          <w:rFonts w:asciiTheme="minorHAnsi" w:hAnsiTheme="minorHAnsi" w:eastAsiaTheme="minorEastAsia" w:cstheme="minorBidi"/>
          <w:sz w:val="20"/>
          <w:szCs w:val="20"/>
        </w:rPr>
      </w:pPr>
      <w:r w:rsidRPr="00742195">
        <w:rPr>
          <w:rFonts w:asciiTheme="minorHAnsi" w:hAnsiTheme="minorHAnsi" w:eastAsiaTheme="minorEastAsia" w:cstheme="minorBidi"/>
          <w:b/>
          <w:sz w:val="20"/>
          <w:szCs w:val="20"/>
        </w:rPr>
        <w:t xml:space="preserve">Työpaketin </w:t>
      </w:r>
      <w:r w:rsidRPr="00742195" w:rsidR="714EC81A">
        <w:rPr>
          <w:rFonts w:asciiTheme="minorHAnsi" w:hAnsiTheme="minorHAnsi" w:eastAsiaTheme="minorEastAsia" w:cstheme="minorBidi"/>
          <w:b/>
          <w:sz w:val="20"/>
          <w:szCs w:val="20"/>
        </w:rPr>
        <w:t>kohderyhmät</w:t>
      </w:r>
      <w:r w:rsidRPr="42A866BB" w:rsidR="714EC81A">
        <w:rPr>
          <w:rFonts w:asciiTheme="minorHAnsi" w:hAnsiTheme="minorHAnsi" w:eastAsiaTheme="minorEastAsia" w:cstheme="minorBidi"/>
          <w:sz w:val="20"/>
          <w:szCs w:val="20"/>
        </w:rPr>
        <w:t xml:space="preserve">: </w:t>
      </w:r>
      <w:r w:rsidRPr="42A866BB" w:rsidR="4DBB1002">
        <w:rPr>
          <w:rFonts w:asciiTheme="minorHAnsi" w:hAnsiTheme="minorHAnsi" w:eastAsiaTheme="minorEastAsia" w:cstheme="minorBidi"/>
          <w:sz w:val="20"/>
          <w:szCs w:val="20"/>
        </w:rPr>
        <w:t>Pitkäaikaissairaat tai pitkäaikaissairauden riskissä olevat henkilöt, henkilöt joilla on</w:t>
      </w:r>
      <w:r w:rsidRPr="42A866BB" w:rsidR="559EBB33">
        <w:rPr>
          <w:rFonts w:asciiTheme="minorHAnsi" w:hAnsiTheme="minorHAnsi" w:eastAsiaTheme="minorEastAsia" w:cstheme="minorBidi"/>
          <w:sz w:val="20"/>
          <w:szCs w:val="20"/>
        </w:rPr>
        <w:t xml:space="preserve"> mielenterveys- ja päihdehäiriöitä tai kohonnut riski sairastua niihin, ikääntyneet joilla</w:t>
      </w:r>
      <w:r w:rsidRPr="42A866BB" w:rsidR="52CFBE57">
        <w:rPr>
          <w:rFonts w:asciiTheme="minorHAnsi" w:hAnsiTheme="minorHAnsi" w:eastAsiaTheme="minorEastAsia" w:cstheme="minorBidi"/>
          <w:sz w:val="20"/>
          <w:szCs w:val="20"/>
        </w:rPr>
        <w:t xml:space="preserve"> on todettua tai piilossa olevaa hoidon, kuntoutuksen tai tuen tarvetta</w:t>
      </w:r>
      <w:r w:rsidR="004756BF">
        <w:rPr>
          <w:rFonts w:asciiTheme="minorHAnsi" w:hAnsiTheme="minorHAnsi" w:eastAsiaTheme="minorEastAsia" w:cstheme="minorBidi"/>
          <w:sz w:val="20"/>
          <w:szCs w:val="20"/>
        </w:rPr>
        <w:t>.</w:t>
      </w:r>
    </w:p>
    <w:p w:rsidRPr="00B95A84" w:rsidR="00B95A84" w:rsidP="02D421D1" w:rsidRDefault="00B95A84" w14:paraId="4387438D" w14:textId="487EA5CC">
      <w:pPr>
        <w:ind w:left="0"/>
        <w:jc w:val="both"/>
        <w:rPr>
          <w:rFonts w:asciiTheme="minorHAnsi" w:hAnsiTheme="minorHAnsi" w:eastAsiaTheme="minorEastAsia" w:cstheme="minorBidi"/>
          <w:b/>
          <w:bCs/>
          <w:sz w:val="20"/>
          <w:szCs w:val="20"/>
        </w:rPr>
      </w:pPr>
      <w:r>
        <w:rPr>
          <w:rFonts w:asciiTheme="minorHAnsi" w:hAnsiTheme="minorHAnsi" w:eastAsiaTheme="minorEastAsia" w:cstheme="minorBidi"/>
          <w:b/>
          <w:bCs/>
          <w:sz w:val="20"/>
          <w:szCs w:val="20"/>
        </w:rPr>
        <w:t>Toimenpiteet:</w:t>
      </w:r>
    </w:p>
    <w:p w:rsidRPr="00F6661F" w:rsidR="00F6661F" w:rsidP="42A866BB" w:rsidRDefault="614E8B56" w14:paraId="67D48CF3" w14:textId="47E5BC17">
      <w:pPr>
        <w:pStyle w:val="Luettelokappale"/>
        <w:numPr>
          <w:ilvl w:val="0"/>
          <w:numId w:val="30"/>
        </w:numPr>
        <w:ind w:left="284"/>
        <w:jc w:val="both"/>
        <w:rPr>
          <w:rFonts w:asciiTheme="minorHAnsi" w:hAnsiTheme="minorHAnsi" w:eastAsiaTheme="minorEastAsia" w:cstheme="minorBidi"/>
          <w:sz w:val="20"/>
          <w:szCs w:val="20"/>
        </w:rPr>
      </w:pPr>
      <w:r w:rsidRPr="42A866BB">
        <w:rPr>
          <w:rFonts w:asciiTheme="minorHAnsi" w:hAnsiTheme="minorHAnsi" w:eastAsiaTheme="minorEastAsia" w:cstheme="minorBidi"/>
          <w:sz w:val="20"/>
          <w:szCs w:val="20"/>
        </w:rPr>
        <w:t>D</w:t>
      </w:r>
      <w:r w:rsidRPr="42A866BB" w:rsidR="7C45F85D">
        <w:rPr>
          <w:rFonts w:asciiTheme="minorHAnsi" w:hAnsiTheme="minorHAnsi" w:eastAsiaTheme="minorEastAsia" w:cstheme="minorBidi"/>
          <w:sz w:val="20"/>
          <w:szCs w:val="20"/>
        </w:rPr>
        <w:t xml:space="preserve">igitaalinen sotekeskus-hankkeen aikana määritetään toimintamallit </w:t>
      </w:r>
      <w:r w:rsidRPr="42A866BB" w:rsidR="4B3CA97F">
        <w:rPr>
          <w:rFonts w:asciiTheme="minorHAnsi" w:hAnsiTheme="minorHAnsi" w:eastAsiaTheme="minorEastAsia" w:cstheme="minorBidi"/>
          <w:sz w:val="20"/>
          <w:szCs w:val="20"/>
        </w:rPr>
        <w:t>mm.</w:t>
      </w:r>
      <w:r w:rsidRPr="42A866BB" w:rsidR="5689469B">
        <w:rPr>
          <w:rFonts w:asciiTheme="minorHAnsi" w:hAnsiTheme="minorHAnsi" w:eastAsiaTheme="minorEastAsia" w:cstheme="minorBidi"/>
          <w:sz w:val="20"/>
          <w:szCs w:val="20"/>
        </w:rPr>
        <w:t xml:space="preserve"> </w:t>
      </w:r>
      <w:r w:rsidRPr="42A866BB" w:rsidR="4B3CA97F">
        <w:rPr>
          <w:rFonts w:asciiTheme="minorHAnsi" w:hAnsiTheme="minorHAnsi" w:eastAsiaTheme="minorEastAsia" w:cstheme="minorBidi"/>
          <w:sz w:val="20"/>
          <w:szCs w:val="20"/>
        </w:rPr>
        <w:t>seuraaville</w:t>
      </w:r>
      <w:r w:rsidRPr="42A866BB" w:rsidR="04030DC8">
        <w:rPr>
          <w:rFonts w:asciiTheme="minorHAnsi" w:hAnsiTheme="minorHAnsi" w:eastAsiaTheme="minorEastAsia" w:cstheme="minorBidi"/>
          <w:sz w:val="20"/>
          <w:szCs w:val="20"/>
        </w:rPr>
        <w:t xml:space="preserve"> </w:t>
      </w:r>
      <w:r w:rsidRPr="42A866BB" w:rsidR="2EF5FE76">
        <w:rPr>
          <w:rFonts w:asciiTheme="minorHAnsi" w:hAnsiTheme="minorHAnsi" w:eastAsiaTheme="minorEastAsia" w:cstheme="minorBidi"/>
          <w:sz w:val="20"/>
          <w:szCs w:val="20"/>
        </w:rPr>
        <w:t>kokonaisuuksille:</w:t>
      </w:r>
      <w:r w:rsidRPr="42A866BB" w:rsidR="7C45F85D">
        <w:rPr>
          <w:rFonts w:asciiTheme="minorHAnsi" w:hAnsiTheme="minorHAnsi" w:eastAsiaTheme="minorEastAsia" w:cstheme="minorBidi"/>
          <w:sz w:val="20"/>
          <w:szCs w:val="20"/>
        </w:rPr>
        <w:t xml:space="preserve"> Kansalaisen sähköisen asioinnin eri kanav</w:t>
      </w:r>
      <w:r w:rsidRPr="42A866BB" w:rsidR="2EF5FE76">
        <w:rPr>
          <w:rFonts w:asciiTheme="minorHAnsi" w:hAnsiTheme="minorHAnsi" w:eastAsiaTheme="minorEastAsia" w:cstheme="minorBidi"/>
          <w:sz w:val="20"/>
          <w:szCs w:val="20"/>
        </w:rPr>
        <w:t>at</w:t>
      </w:r>
      <w:r w:rsidRPr="42A866BB" w:rsidR="773E16DE">
        <w:rPr>
          <w:rFonts w:asciiTheme="minorHAnsi" w:hAnsiTheme="minorHAnsi" w:eastAsiaTheme="minorEastAsia" w:cstheme="minorBidi"/>
          <w:sz w:val="20"/>
          <w:szCs w:val="20"/>
        </w:rPr>
        <w:t xml:space="preserve"> ja </w:t>
      </w:r>
      <w:r w:rsidRPr="42A866BB" w:rsidR="3C14D510">
        <w:rPr>
          <w:rFonts w:asciiTheme="minorHAnsi" w:hAnsiTheme="minorHAnsi" w:eastAsiaTheme="minorEastAsia" w:cstheme="minorBidi"/>
          <w:sz w:val="20"/>
          <w:szCs w:val="20"/>
        </w:rPr>
        <w:t>digi</w:t>
      </w:r>
      <w:r w:rsidRPr="42A866BB" w:rsidR="773E16DE">
        <w:rPr>
          <w:rFonts w:asciiTheme="minorHAnsi" w:hAnsiTheme="minorHAnsi" w:eastAsiaTheme="minorEastAsia" w:cstheme="minorBidi"/>
          <w:sz w:val="20"/>
          <w:szCs w:val="20"/>
        </w:rPr>
        <w:t>asiakaspolut</w:t>
      </w:r>
      <w:r w:rsidRPr="42A866BB" w:rsidR="0487F66C">
        <w:rPr>
          <w:rFonts w:asciiTheme="minorHAnsi" w:hAnsiTheme="minorHAnsi" w:eastAsiaTheme="minorEastAsia" w:cstheme="minorBidi"/>
          <w:sz w:val="20"/>
          <w:szCs w:val="20"/>
        </w:rPr>
        <w:t xml:space="preserve"> sote-keskuksessa</w:t>
      </w:r>
      <w:r w:rsidRPr="42A866BB" w:rsidR="7639D79C">
        <w:rPr>
          <w:rFonts w:asciiTheme="minorHAnsi" w:hAnsiTheme="minorHAnsi" w:eastAsiaTheme="minorEastAsia" w:cstheme="minorBidi"/>
          <w:sz w:val="20"/>
          <w:szCs w:val="20"/>
        </w:rPr>
        <w:t>,</w:t>
      </w:r>
      <w:r w:rsidRPr="42A866BB" w:rsidR="7C45F85D">
        <w:rPr>
          <w:rFonts w:asciiTheme="minorHAnsi" w:hAnsiTheme="minorHAnsi" w:eastAsiaTheme="minorEastAsia" w:cstheme="minorBidi"/>
          <w:sz w:val="20"/>
          <w:szCs w:val="20"/>
        </w:rPr>
        <w:t xml:space="preserve">  matalan kynnyksen </w:t>
      </w:r>
      <w:r w:rsidRPr="42A866BB" w:rsidR="7639D79C">
        <w:rPr>
          <w:rFonts w:asciiTheme="minorHAnsi" w:hAnsiTheme="minorHAnsi" w:eastAsiaTheme="minorEastAsia" w:cstheme="minorBidi"/>
          <w:sz w:val="20"/>
          <w:szCs w:val="20"/>
        </w:rPr>
        <w:t>jalkautuv</w:t>
      </w:r>
      <w:r w:rsidRPr="42A866BB" w:rsidR="24E96BDF">
        <w:rPr>
          <w:rFonts w:asciiTheme="minorHAnsi" w:hAnsiTheme="minorHAnsi" w:eastAsiaTheme="minorEastAsia" w:cstheme="minorBidi"/>
          <w:sz w:val="20"/>
          <w:szCs w:val="20"/>
        </w:rPr>
        <w:t>at</w:t>
      </w:r>
      <w:r w:rsidRPr="42A866BB" w:rsidR="7639D79C">
        <w:rPr>
          <w:rFonts w:asciiTheme="minorHAnsi" w:hAnsiTheme="minorHAnsi" w:eastAsiaTheme="minorEastAsia" w:cstheme="minorBidi"/>
          <w:sz w:val="20"/>
          <w:szCs w:val="20"/>
        </w:rPr>
        <w:t xml:space="preserve"> palvelu</w:t>
      </w:r>
      <w:r w:rsidRPr="42A866BB" w:rsidR="339CF8C6">
        <w:rPr>
          <w:rFonts w:asciiTheme="minorHAnsi" w:hAnsiTheme="minorHAnsi" w:eastAsiaTheme="minorEastAsia" w:cstheme="minorBidi"/>
          <w:sz w:val="20"/>
          <w:szCs w:val="20"/>
        </w:rPr>
        <w:t>t</w:t>
      </w:r>
      <w:r w:rsidRPr="42A866BB" w:rsidR="7C45F85D">
        <w:rPr>
          <w:rFonts w:asciiTheme="minorHAnsi" w:hAnsiTheme="minorHAnsi" w:eastAsiaTheme="minorEastAsia" w:cstheme="minorBidi"/>
          <w:sz w:val="20"/>
          <w:szCs w:val="20"/>
        </w:rPr>
        <w:t xml:space="preserve">, suun terveydenhuollon </w:t>
      </w:r>
      <w:r w:rsidRPr="42A866BB" w:rsidR="7639D79C">
        <w:rPr>
          <w:rFonts w:asciiTheme="minorHAnsi" w:hAnsiTheme="minorHAnsi" w:eastAsiaTheme="minorEastAsia" w:cstheme="minorBidi"/>
          <w:sz w:val="20"/>
          <w:szCs w:val="20"/>
        </w:rPr>
        <w:t>monihuonemalli</w:t>
      </w:r>
      <w:r w:rsidRPr="42A866BB" w:rsidR="0A2155C9">
        <w:rPr>
          <w:rFonts w:asciiTheme="minorHAnsi" w:hAnsiTheme="minorHAnsi" w:eastAsiaTheme="minorEastAsia" w:cstheme="minorBidi"/>
          <w:sz w:val="20"/>
          <w:szCs w:val="20"/>
        </w:rPr>
        <w:t xml:space="preserve"> riskiasiakkaiden tunnistamiseen ja</w:t>
      </w:r>
      <w:r w:rsidRPr="42A866BB" w:rsidR="3B0D973E">
        <w:rPr>
          <w:rFonts w:asciiTheme="minorHAnsi" w:hAnsiTheme="minorHAnsi" w:eastAsiaTheme="minorEastAsia" w:cstheme="minorBidi"/>
          <w:sz w:val="20"/>
          <w:szCs w:val="20"/>
        </w:rPr>
        <w:t xml:space="preserve"> </w:t>
      </w:r>
      <w:r w:rsidRPr="42A866BB" w:rsidR="6173A84F">
        <w:rPr>
          <w:rFonts w:asciiTheme="minorHAnsi" w:hAnsiTheme="minorHAnsi" w:eastAsiaTheme="minorEastAsia" w:cstheme="minorBidi"/>
          <w:sz w:val="20"/>
          <w:szCs w:val="20"/>
        </w:rPr>
        <w:t>varhaisen tuen mielenterveyden</w:t>
      </w:r>
      <w:r w:rsidRPr="42A866BB" w:rsidR="49027B24">
        <w:rPr>
          <w:rFonts w:asciiTheme="minorHAnsi" w:hAnsiTheme="minorHAnsi" w:eastAsiaTheme="minorEastAsia" w:cstheme="minorBidi"/>
          <w:sz w:val="20"/>
          <w:szCs w:val="20"/>
        </w:rPr>
        <w:t xml:space="preserve"> </w:t>
      </w:r>
      <w:r w:rsidRPr="42A866BB" w:rsidR="6173A84F">
        <w:rPr>
          <w:rFonts w:asciiTheme="minorHAnsi" w:hAnsiTheme="minorHAnsi" w:eastAsiaTheme="minorEastAsia" w:cstheme="minorBidi"/>
          <w:sz w:val="20"/>
          <w:szCs w:val="20"/>
        </w:rPr>
        <w:t>palveluiden saatavuuden tehostaminen</w:t>
      </w:r>
      <w:r w:rsidRPr="42A866BB" w:rsidR="184A8648">
        <w:rPr>
          <w:rFonts w:asciiTheme="minorHAnsi" w:hAnsiTheme="minorHAnsi" w:eastAsiaTheme="minorEastAsia" w:cstheme="minorBidi"/>
          <w:sz w:val="20"/>
          <w:szCs w:val="20"/>
        </w:rPr>
        <w:t xml:space="preserve"> ja </w:t>
      </w:r>
      <w:r w:rsidRPr="42A866BB" w:rsidR="3B0D973E">
        <w:rPr>
          <w:rFonts w:asciiTheme="minorHAnsi" w:hAnsiTheme="minorHAnsi" w:eastAsiaTheme="minorEastAsia" w:cstheme="minorBidi"/>
          <w:sz w:val="20"/>
          <w:szCs w:val="20"/>
        </w:rPr>
        <w:t>terapiakoordinaattorimallin</w:t>
      </w:r>
      <w:r w:rsidRPr="42A866BB" w:rsidR="184A8648">
        <w:rPr>
          <w:rFonts w:asciiTheme="minorHAnsi" w:hAnsiTheme="minorHAnsi" w:eastAsiaTheme="minorEastAsia" w:cstheme="minorBidi"/>
          <w:sz w:val="20"/>
          <w:szCs w:val="20"/>
        </w:rPr>
        <w:t xml:space="preserve"> vahvistaminen pysyvään toimintaan</w:t>
      </w:r>
      <w:r w:rsidRPr="42A866BB" w:rsidR="6173A84F">
        <w:rPr>
          <w:rFonts w:asciiTheme="minorHAnsi" w:hAnsiTheme="minorHAnsi" w:eastAsiaTheme="minorEastAsia" w:cstheme="minorBidi"/>
          <w:sz w:val="20"/>
          <w:szCs w:val="20"/>
        </w:rPr>
        <w:t xml:space="preserve">, </w:t>
      </w:r>
      <w:r w:rsidRPr="42A866BB" w:rsidR="49027B24">
        <w:rPr>
          <w:rFonts w:asciiTheme="minorHAnsi" w:hAnsiTheme="minorHAnsi" w:eastAsiaTheme="minorEastAsia" w:cstheme="minorBidi"/>
          <w:sz w:val="20"/>
          <w:szCs w:val="20"/>
        </w:rPr>
        <w:t xml:space="preserve"> </w:t>
      </w:r>
      <w:r w:rsidRPr="42A866BB" w:rsidR="00407339">
        <w:rPr>
          <w:rFonts w:asciiTheme="minorHAnsi" w:hAnsiTheme="minorHAnsi" w:eastAsiaTheme="minorEastAsia" w:cstheme="minorBidi"/>
          <w:sz w:val="20"/>
          <w:szCs w:val="20"/>
        </w:rPr>
        <w:t xml:space="preserve">hoidon </w:t>
      </w:r>
      <w:r w:rsidRPr="42A866BB" w:rsidR="49027B24">
        <w:rPr>
          <w:rFonts w:asciiTheme="minorHAnsi" w:hAnsiTheme="minorHAnsi" w:eastAsiaTheme="minorEastAsia" w:cstheme="minorBidi"/>
          <w:sz w:val="20"/>
          <w:szCs w:val="20"/>
        </w:rPr>
        <w:t>jatkuvuu</w:t>
      </w:r>
      <w:r w:rsidRPr="42A866BB" w:rsidR="4EAC0683">
        <w:rPr>
          <w:rFonts w:asciiTheme="minorHAnsi" w:hAnsiTheme="minorHAnsi" w:eastAsiaTheme="minorEastAsia" w:cstheme="minorBidi"/>
          <w:sz w:val="20"/>
          <w:szCs w:val="20"/>
        </w:rPr>
        <w:t>s</w:t>
      </w:r>
      <w:r w:rsidRPr="42A866BB" w:rsidR="7C45F85D">
        <w:rPr>
          <w:rFonts w:asciiTheme="minorHAnsi" w:hAnsiTheme="minorHAnsi" w:eastAsiaTheme="minorEastAsia" w:cstheme="minorBidi"/>
          <w:sz w:val="20"/>
          <w:szCs w:val="20"/>
        </w:rPr>
        <w:t xml:space="preserve"> ja </w:t>
      </w:r>
      <w:r w:rsidRPr="42A866BB" w:rsidR="52FB6A21">
        <w:rPr>
          <w:rFonts w:asciiTheme="minorHAnsi" w:hAnsiTheme="minorHAnsi" w:eastAsiaTheme="minorEastAsia" w:cstheme="minorBidi"/>
          <w:sz w:val="20"/>
          <w:szCs w:val="20"/>
        </w:rPr>
        <w:t>asiakkuuksien hallintamalli (tiimimalli ja omatyöntekijä)</w:t>
      </w:r>
      <w:r w:rsidRPr="42A866BB" w:rsidR="3F829195">
        <w:rPr>
          <w:rFonts w:asciiTheme="minorHAnsi" w:hAnsiTheme="minorHAnsi" w:eastAsiaTheme="minorEastAsia" w:cstheme="minorBidi"/>
          <w:sz w:val="20"/>
          <w:szCs w:val="20"/>
        </w:rPr>
        <w:t xml:space="preserve">, </w:t>
      </w:r>
      <w:r w:rsidRPr="42A866BB" w:rsidR="7C45F85D">
        <w:rPr>
          <w:rFonts w:asciiTheme="minorHAnsi" w:hAnsiTheme="minorHAnsi" w:eastAsiaTheme="minorEastAsia" w:cstheme="minorBidi"/>
          <w:sz w:val="20"/>
          <w:szCs w:val="20"/>
        </w:rPr>
        <w:t>sosiaalihuollon sähköi</w:t>
      </w:r>
      <w:r w:rsidRPr="42A866BB" w:rsidR="2B0F72C8">
        <w:rPr>
          <w:rFonts w:asciiTheme="minorHAnsi" w:hAnsiTheme="minorHAnsi" w:eastAsiaTheme="minorEastAsia" w:cstheme="minorBidi"/>
          <w:sz w:val="20"/>
          <w:szCs w:val="20"/>
        </w:rPr>
        <w:t>n</w:t>
      </w:r>
      <w:r w:rsidRPr="42A866BB" w:rsidR="7C45F85D">
        <w:rPr>
          <w:rFonts w:asciiTheme="minorHAnsi" w:hAnsiTheme="minorHAnsi" w:eastAsiaTheme="minorEastAsia" w:cstheme="minorBidi"/>
          <w:sz w:val="20"/>
          <w:szCs w:val="20"/>
        </w:rPr>
        <w:t xml:space="preserve">en </w:t>
      </w:r>
      <w:r w:rsidRPr="42A866BB" w:rsidR="7639D79C">
        <w:rPr>
          <w:rFonts w:asciiTheme="minorHAnsi" w:hAnsiTheme="minorHAnsi" w:eastAsiaTheme="minorEastAsia" w:cstheme="minorBidi"/>
          <w:sz w:val="20"/>
          <w:szCs w:val="20"/>
        </w:rPr>
        <w:t>asioin</w:t>
      </w:r>
      <w:r w:rsidRPr="42A866BB" w:rsidR="554B2722">
        <w:rPr>
          <w:rFonts w:asciiTheme="minorHAnsi" w:hAnsiTheme="minorHAnsi" w:eastAsiaTheme="minorEastAsia" w:cstheme="minorBidi"/>
          <w:sz w:val="20"/>
          <w:szCs w:val="20"/>
        </w:rPr>
        <w:t>ti</w:t>
      </w:r>
      <w:r w:rsidRPr="42A866BB" w:rsidR="2064A4BA">
        <w:rPr>
          <w:rFonts w:asciiTheme="minorHAnsi" w:hAnsiTheme="minorHAnsi" w:eastAsiaTheme="minorEastAsia" w:cstheme="minorBidi"/>
          <w:sz w:val="20"/>
          <w:szCs w:val="20"/>
        </w:rPr>
        <w:t xml:space="preserve"> sekä yhden hengen e</w:t>
      </w:r>
      <w:r w:rsidRPr="42A866BB" w:rsidR="54AA248A">
        <w:rPr>
          <w:rFonts w:asciiTheme="minorHAnsi" w:hAnsiTheme="minorHAnsi" w:eastAsiaTheme="minorEastAsia" w:cstheme="minorBidi"/>
          <w:sz w:val="20"/>
          <w:szCs w:val="20"/>
        </w:rPr>
        <w:t>n</w:t>
      </w:r>
      <w:r w:rsidRPr="42A866BB" w:rsidR="2064A4BA">
        <w:rPr>
          <w:rFonts w:asciiTheme="minorHAnsi" w:hAnsiTheme="minorHAnsi" w:eastAsiaTheme="minorEastAsia" w:cstheme="minorBidi"/>
          <w:sz w:val="20"/>
          <w:szCs w:val="20"/>
        </w:rPr>
        <w:t>sihoitoyksikön kehi</w:t>
      </w:r>
      <w:r w:rsidR="0080603C">
        <w:rPr>
          <w:rFonts w:asciiTheme="minorHAnsi" w:hAnsiTheme="minorHAnsi" w:eastAsiaTheme="minorEastAsia" w:cstheme="minorBidi"/>
          <w:sz w:val="20"/>
          <w:szCs w:val="20"/>
        </w:rPr>
        <w:t>ttäminen, pilotointi ja käyttööno</w:t>
      </w:r>
      <w:r w:rsidRPr="42A866BB" w:rsidR="2064A4BA">
        <w:rPr>
          <w:rFonts w:asciiTheme="minorHAnsi" w:hAnsiTheme="minorHAnsi" w:eastAsiaTheme="minorEastAsia" w:cstheme="minorBidi"/>
          <w:sz w:val="20"/>
          <w:szCs w:val="20"/>
        </w:rPr>
        <w:t>tto</w:t>
      </w:r>
      <w:r w:rsidR="0080603C">
        <w:rPr>
          <w:rFonts w:asciiTheme="minorHAnsi" w:hAnsiTheme="minorHAnsi" w:eastAsiaTheme="minorEastAsia" w:cstheme="minorBidi"/>
          <w:sz w:val="20"/>
          <w:szCs w:val="20"/>
        </w:rPr>
        <w:t>.</w:t>
      </w:r>
      <w:r w:rsidRPr="42A866BB" w:rsidR="554B2722">
        <w:rPr>
          <w:rFonts w:asciiTheme="minorHAnsi" w:hAnsiTheme="minorHAnsi" w:eastAsiaTheme="minorEastAsia" w:cstheme="minorBidi"/>
          <w:sz w:val="20"/>
          <w:szCs w:val="20"/>
        </w:rPr>
        <w:t xml:space="preserve"> </w:t>
      </w:r>
      <w:r w:rsidRPr="42A866BB" w:rsidR="2EF5FE76">
        <w:rPr>
          <w:rFonts w:asciiTheme="minorHAnsi" w:hAnsiTheme="minorHAnsi" w:eastAsiaTheme="minorEastAsia" w:cstheme="minorBidi"/>
          <w:sz w:val="20"/>
          <w:szCs w:val="20"/>
        </w:rPr>
        <w:t xml:space="preserve"> Toimintamallityöhön palkataan hankeaja</w:t>
      </w:r>
      <w:r w:rsidR="00C53BEA">
        <w:rPr>
          <w:rFonts w:asciiTheme="minorHAnsi" w:hAnsiTheme="minorHAnsi" w:eastAsiaTheme="minorEastAsia" w:cstheme="minorBidi"/>
          <w:sz w:val="20"/>
          <w:szCs w:val="20"/>
        </w:rPr>
        <w:t>ksi hanketyöntekijöitä</w:t>
      </w:r>
      <w:r w:rsidRPr="42A866BB" w:rsidR="2EF5FE76">
        <w:rPr>
          <w:rFonts w:asciiTheme="minorHAnsi" w:hAnsiTheme="minorHAnsi" w:eastAsiaTheme="minorEastAsia" w:cstheme="minorBidi"/>
          <w:sz w:val="20"/>
          <w:szCs w:val="20"/>
        </w:rPr>
        <w:t>, jotka koordinoivat toimintamallien kehittämistyötä ja valmentavat palvelujen henkilöstöä mallien käyttöön.</w:t>
      </w:r>
    </w:p>
    <w:p w:rsidR="75BE1634" w:rsidP="274547B4" w:rsidRDefault="75BE1634" w14:paraId="4EE4BC91" w14:textId="44BD1BC9">
      <w:pPr>
        <w:pStyle w:val="Luettelokappale"/>
        <w:numPr>
          <w:ilvl w:val="0"/>
          <w:numId w:val="30"/>
        </w:numPr>
        <w:ind w:left="284"/>
        <w:jc w:val="both"/>
        <w:rPr>
          <w:rFonts w:asciiTheme="minorHAnsi" w:hAnsiTheme="minorHAnsi" w:eastAsiaTheme="minorEastAsia" w:cstheme="minorBidi"/>
          <w:sz w:val="20"/>
          <w:szCs w:val="20"/>
        </w:rPr>
      </w:pPr>
      <w:r w:rsidRPr="274547B4">
        <w:rPr>
          <w:rFonts w:asciiTheme="minorHAnsi" w:hAnsiTheme="minorHAnsi" w:eastAsiaTheme="minorEastAsia" w:cstheme="minorBidi"/>
          <w:sz w:val="20"/>
          <w:szCs w:val="20"/>
        </w:rPr>
        <w:t>Kymenlaakson hyvinvointialue osallistuu THL:n koordinoimiin läpimurtovalmennuksiin parantaakseen organisaation ongelmanratkaisukykyä ja kehittämisosaamista kehittäessään ja jalkauttaessaan koronavelan purkamisekseen ja hoitotakuun parantamiseen keskittyviä toimintamalleja.</w:t>
      </w:r>
    </w:p>
    <w:p w:rsidR="75BE1634" w:rsidP="1C8535B9" w:rsidRDefault="741293FB" w14:paraId="791032AB" w14:textId="12EE18A1">
      <w:pPr>
        <w:pStyle w:val="Luettelokappale"/>
        <w:numPr>
          <w:ilvl w:val="1"/>
          <w:numId w:val="30"/>
        </w:numPr>
        <w:jc w:val="both"/>
        <w:rPr>
          <w:rFonts w:asciiTheme="minorHAnsi" w:hAnsiTheme="minorHAnsi" w:eastAsiaTheme="minorEastAsia" w:cstheme="minorBidi"/>
          <w:sz w:val="20"/>
          <w:szCs w:val="20"/>
        </w:rPr>
      </w:pPr>
      <w:r w:rsidRPr="1C8535B9">
        <w:rPr>
          <w:rFonts w:asciiTheme="minorHAnsi" w:hAnsiTheme="minorHAnsi" w:eastAsiaTheme="minorEastAsia" w:cstheme="minorBidi"/>
          <w:sz w:val="20"/>
          <w:szCs w:val="20"/>
        </w:rPr>
        <w:t>Läpimurtovalmennusten palvelukokonaisuudet</w:t>
      </w:r>
      <w:r w:rsidRPr="1C8535B9" w:rsidR="14C35811">
        <w:rPr>
          <w:rFonts w:asciiTheme="minorHAnsi" w:hAnsiTheme="minorHAnsi" w:eastAsiaTheme="minorEastAsia" w:cstheme="minorBidi"/>
          <w:sz w:val="20"/>
          <w:szCs w:val="20"/>
        </w:rPr>
        <w:t xml:space="preserve">: Suun terveydenhuolto osana diabetesriskiasiakkaan hoitopolkua, </w:t>
      </w:r>
      <w:r w:rsidRPr="1C8535B9" w:rsidR="345EE13D">
        <w:rPr>
          <w:rFonts w:asciiTheme="minorHAnsi" w:hAnsiTheme="minorHAnsi" w:eastAsiaTheme="minorEastAsia" w:cstheme="minorBidi"/>
          <w:sz w:val="20"/>
          <w:szCs w:val="20"/>
        </w:rPr>
        <w:t xml:space="preserve">Sähköinen ajanvaraus sosiaalihuollon geneerisessä asiakasneuvonnassa, Ikääntyvien henkilöiden </w:t>
      </w:r>
      <w:r w:rsidRPr="1C8535B9" w:rsidR="0080603C">
        <w:rPr>
          <w:rFonts w:asciiTheme="minorHAnsi" w:hAnsiTheme="minorHAnsi" w:eastAsiaTheme="minorEastAsia" w:cstheme="minorBidi"/>
          <w:sz w:val="20"/>
          <w:szCs w:val="20"/>
        </w:rPr>
        <w:t>kotiin vietävien</w:t>
      </w:r>
      <w:r w:rsidRPr="1C8535B9" w:rsidR="345EE13D">
        <w:rPr>
          <w:rFonts w:asciiTheme="minorHAnsi" w:hAnsiTheme="minorHAnsi" w:eastAsiaTheme="minorEastAsia" w:cstheme="minorBidi"/>
          <w:sz w:val="20"/>
          <w:szCs w:val="20"/>
        </w:rPr>
        <w:t xml:space="preserve"> ja asumisen järjestämisen prosessi</w:t>
      </w:r>
      <w:r w:rsidRPr="1C8535B9" w:rsidR="1542AFAD">
        <w:rPr>
          <w:rFonts w:asciiTheme="minorHAnsi" w:hAnsiTheme="minorHAnsi" w:eastAsiaTheme="minorEastAsia" w:cstheme="minorBidi"/>
          <w:sz w:val="20"/>
          <w:szCs w:val="20"/>
        </w:rPr>
        <w:t xml:space="preserve">. </w:t>
      </w:r>
      <w:r w:rsidRPr="1C8535B9">
        <w:rPr>
          <w:rFonts w:asciiTheme="minorHAnsi" w:hAnsiTheme="minorHAnsi" w:eastAsiaTheme="minorEastAsia" w:cstheme="minorBidi"/>
          <w:sz w:val="20"/>
          <w:szCs w:val="20"/>
        </w:rPr>
        <w:t xml:space="preserve"> Työpaketin edistymistä seurataan ja tavoitteena ovat valmiit toimintamallit, ohjeet ja prosessit uuden toiminnan käynnistyessä.</w:t>
      </w:r>
    </w:p>
    <w:p w:rsidR="00256BEF" w:rsidP="3F839764" w:rsidRDefault="00256BEF" w14:paraId="4812F031" w14:textId="4A277263">
      <w:pPr>
        <w:ind w:left="0"/>
        <w:jc w:val="both"/>
        <w:rPr>
          <w:rFonts w:asciiTheme="minorHAnsi" w:hAnsiTheme="minorHAnsi" w:eastAsiaTheme="minorEastAsia" w:cstheme="minorBidi"/>
          <w:sz w:val="20"/>
          <w:szCs w:val="20"/>
        </w:rPr>
      </w:pPr>
      <w:r>
        <w:rPr>
          <w:rFonts w:asciiTheme="minorHAnsi" w:hAnsiTheme="minorHAnsi" w:eastAsiaTheme="minorEastAsia" w:cstheme="minorBidi"/>
          <w:b/>
          <w:bCs/>
          <w:sz w:val="20"/>
          <w:szCs w:val="20"/>
        </w:rPr>
        <w:t xml:space="preserve">Tuotokset: </w:t>
      </w:r>
      <w:r>
        <w:rPr>
          <w:rFonts w:asciiTheme="minorHAnsi" w:hAnsiTheme="minorHAnsi" w:eastAsiaTheme="minorEastAsia" w:cstheme="minorBidi"/>
          <w:sz w:val="20"/>
          <w:szCs w:val="20"/>
        </w:rPr>
        <w:t>Uusien toimintamallien kuvaukset sekä ammattilaisten toiminnan muutos niiden mukaiseksi.</w:t>
      </w:r>
    </w:p>
    <w:p w:rsidRPr="00F41531" w:rsidR="00F41531" w:rsidP="09BA4F12" w:rsidRDefault="0577F9F3" w14:paraId="172974A6" w14:textId="4808D253">
      <w:pPr>
        <w:ind w:left="0"/>
        <w:jc w:val="both"/>
        <w:rPr>
          <w:rFonts w:asciiTheme="minorHAnsi" w:hAnsiTheme="minorHAnsi" w:eastAsiaTheme="minorEastAsia" w:cstheme="minorBidi"/>
          <w:sz w:val="20"/>
          <w:szCs w:val="20"/>
        </w:rPr>
      </w:pPr>
      <w:r w:rsidRPr="09BA4F12">
        <w:rPr>
          <w:rFonts w:asciiTheme="minorHAnsi" w:hAnsiTheme="minorHAnsi" w:eastAsiaTheme="minorEastAsia" w:cstheme="minorBidi"/>
          <w:b/>
          <w:bCs/>
          <w:sz w:val="20"/>
          <w:szCs w:val="20"/>
        </w:rPr>
        <w:t>Aikataulu:</w:t>
      </w:r>
      <w:r w:rsidRPr="09BA4F12" w:rsidR="770D028D">
        <w:rPr>
          <w:rFonts w:asciiTheme="minorHAnsi" w:hAnsiTheme="minorHAnsi" w:eastAsiaTheme="minorEastAsia" w:cstheme="minorBidi"/>
          <w:b/>
          <w:bCs/>
          <w:sz w:val="20"/>
          <w:szCs w:val="20"/>
        </w:rPr>
        <w:t xml:space="preserve"> </w:t>
      </w:r>
      <w:r w:rsidRPr="09BA4F12" w:rsidR="770D028D">
        <w:rPr>
          <w:rFonts w:asciiTheme="minorHAnsi" w:hAnsiTheme="minorHAnsi" w:eastAsiaTheme="minorEastAsia" w:cstheme="minorBidi"/>
          <w:sz w:val="20"/>
          <w:szCs w:val="20"/>
        </w:rPr>
        <w:t>Toimintamallityö jatkuu koko hankeajan ja etenee saman tahtisesti uusien käyttöönotettavien t</w:t>
      </w:r>
      <w:r w:rsidRPr="09BA4F12" w:rsidR="4F16E447">
        <w:rPr>
          <w:rFonts w:asciiTheme="minorHAnsi" w:hAnsiTheme="minorHAnsi" w:eastAsiaTheme="minorEastAsia" w:cstheme="minorBidi"/>
          <w:sz w:val="20"/>
          <w:szCs w:val="20"/>
        </w:rPr>
        <w:t>ai uuteen palveluun laajennettavien</w:t>
      </w:r>
      <w:r w:rsidRPr="09BA4F12" w:rsidR="35949C02">
        <w:rPr>
          <w:rFonts w:asciiTheme="minorHAnsi" w:hAnsiTheme="minorHAnsi" w:eastAsiaTheme="minorEastAsia" w:cstheme="minorBidi"/>
          <w:sz w:val="20"/>
          <w:szCs w:val="20"/>
        </w:rPr>
        <w:t xml:space="preserve"> t</w:t>
      </w:r>
      <w:r w:rsidRPr="09BA4F12" w:rsidR="770D028D">
        <w:rPr>
          <w:rFonts w:asciiTheme="minorHAnsi" w:hAnsiTheme="minorHAnsi" w:eastAsiaTheme="minorEastAsia" w:cstheme="minorBidi"/>
          <w:sz w:val="20"/>
          <w:szCs w:val="20"/>
        </w:rPr>
        <w:t>eknisten ratkaisujen kanssa</w:t>
      </w:r>
      <w:r w:rsidRPr="09BA4F12" w:rsidR="51F14603">
        <w:rPr>
          <w:rFonts w:asciiTheme="minorHAnsi" w:hAnsiTheme="minorHAnsi" w:eastAsiaTheme="minorEastAsia" w:cstheme="minorBidi"/>
          <w:sz w:val="20"/>
          <w:szCs w:val="20"/>
        </w:rPr>
        <w:t>.</w:t>
      </w:r>
      <w:r w:rsidRPr="41AA5B32" w:rsidR="722CBC48">
        <w:rPr>
          <w:rFonts w:asciiTheme="minorHAnsi" w:hAnsiTheme="minorHAnsi" w:eastAsiaTheme="minorEastAsia" w:cstheme="minorBidi"/>
          <w:sz w:val="20"/>
          <w:szCs w:val="20"/>
        </w:rPr>
        <w:t xml:space="preserve"> </w:t>
      </w:r>
    </w:p>
    <w:p w:rsidRPr="001C68E9" w:rsidR="001C68E9" w:rsidP="1C8535B9" w:rsidRDefault="001C68E9" w14:paraId="7C690626" w14:textId="169920B4">
      <w:pPr>
        <w:ind w:left="0"/>
        <w:jc w:val="both"/>
        <w:rPr>
          <w:rFonts w:asciiTheme="minorHAnsi" w:hAnsiTheme="minorHAnsi" w:eastAsiaTheme="minorEastAsia" w:cstheme="minorBidi"/>
          <w:sz w:val="20"/>
          <w:szCs w:val="20"/>
        </w:rPr>
      </w:pPr>
      <w:r w:rsidRPr="1C8535B9">
        <w:rPr>
          <w:rFonts w:asciiTheme="minorHAnsi" w:hAnsiTheme="minorHAnsi" w:eastAsiaTheme="minorEastAsia" w:cstheme="minorBidi"/>
          <w:b/>
          <w:bCs/>
          <w:sz w:val="20"/>
          <w:szCs w:val="20"/>
        </w:rPr>
        <w:t>Kustannusarvio:</w:t>
      </w:r>
      <w:r w:rsidRPr="1C8535B9">
        <w:rPr>
          <w:rFonts w:asciiTheme="minorHAnsi" w:hAnsiTheme="minorHAnsi" w:eastAsiaTheme="minorEastAsia" w:cstheme="minorBidi"/>
          <w:sz w:val="20"/>
          <w:szCs w:val="20"/>
        </w:rPr>
        <w:t xml:space="preserve"> </w:t>
      </w:r>
      <w:r w:rsidR="00CD0593">
        <w:rPr>
          <w:rFonts w:ascii="Calibri" w:hAnsi="Calibri" w:eastAsia="Calibri" w:cs="Calibri"/>
          <w:sz w:val="20"/>
          <w:szCs w:val="20"/>
        </w:rPr>
        <w:t>1 224</w:t>
      </w:r>
      <w:r w:rsidRPr="1C8535B9" w:rsidR="04BDA294">
        <w:rPr>
          <w:rFonts w:ascii="Calibri" w:hAnsi="Calibri" w:eastAsia="Calibri" w:cs="Calibri"/>
          <w:sz w:val="20"/>
          <w:szCs w:val="20"/>
        </w:rPr>
        <w:t xml:space="preserve"> 000€</w:t>
      </w:r>
    </w:p>
    <w:p w:rsidR="009571B7" w:rsidP="009571B7" w:rsidRDefault="2E9B0A5D" w14:paraId="08D5FAB6" w14:textId="77777777">
      <w:pPr>
        <w:ind w:left="0"/>
        <w:jc w:val="both"/>
        <w:rPr>
          <w:rFonts w:asciiTheme="minorHAnsi" w:hAnsiTheme="minorHAnsi" w:eastAsiaTheme="minorEastAsia" w:cstheme="minorBidi"/>
          <w:sz w:val="20"/>
          <w:szCs w:val="20"/>
        </w:rPr>
      </w:pPr>
      <w:r w:rsidRPr="00B95A84">
        <w:rPr>
          <w:rFonts w:asciiTheme="minorHAnsi" w:hAnsiTheme="minorHAnsi" w:eastAsiaTheme="minorEastAsia" w:cstheme="minorBidi"/>
          <w:b/>
          <w:bCs/>
          <w:sz w:val="20"/>
          <w:szCs w:val="20"/>
        </w:rPr>
        <w:t>M</w:t>
      </w:r>
      <w:r w:rsidRPr="00B95A84" w:rsidR="5C0D0752">
        <w:rPr>
          <w:rFonts w:asciiTheme="minorHAnsi" w:hAnsiTheme="minorHAnsi" w:eastAsiaTheme="minorEastAsia" w:cstheme="minorBidi"/>
          <w:b/>
          <w:bCs/>
          <w:sz w:val="20"/>
          <w:szCs w:val="20"/>
        </w:rPr>
        <w:t>ittarit:</w:t>
      </w:r>
      <w:r w:rsidRPr="3F839764" w:rsidR="5C0D0752">
        <w:rPr>
          <w:rFonts w:asciiTheme="minorHAnsi" w:hAnsiTheme="minorHAnsi" w:eastAsiaTheme="minorEastAsia" w:cstheme="minorBidi"/>
          <w:sz w:val="20"/>
          <w:szCs w:val="20"/>
        </w:rPr>
        <w:t xml:space="preserve"> </w:t>
      </w:r>
      <w:r w:rsidR="001C68E9">
        <w:rPr>
          <w:rFonts w:asciiTheme="minorHAnsi" w:hAnsiTheme="minorHAnsi" w:eastAsiaTheme="minorEastAsia" w:cstheme="minorBidi"/>
          <w:sz w:val="20"/>
          <w:szCs w:val="20"/>
        </w:rPr>
        <w:t>T</w:t>
      </w:r>
      <w:r w:rsidRPr="3F839764" w:rsidR="5C0D0752">
        <w:rPr>
          <w:rFonts w:asciiTheme="minorHAnsi" w:hAnsiTheme="minorHAnsi" w:eastAsiaTheme="minorEastAsia" w:cstheme="minorBidi"/>
          <w:sz w:val="20"/>
          <w:szCs w:val="20"/>
        </w:rPr>
        <w:t>oimintamallit, ohjeet ja prosessit ovat valmiit uuden toiminnon käynnistyessä</w:t>
      </w:r>
      <w:r w:rsidRPr="3F839764" w:rsidR="45FA4266">
        <w:rPr>
          <w:rFonts w:asciiTheme="minorHAnsi" w:hAnsiTheme="minorHAnsi" w:eastAsiaTheme="minorEastAsia" w:cstheme="minorBidi"/>
          <w:sz w:val="20"/>
          <w:szCs w:val="20"/>
        </w:rPr>
        <w:t>, läpimurtovalmennukset ovat toteutuneet</w:t>
      </w:r>
      <w:r w:rsidR="001C68E9">
        <w:rPr>
          <w:rFonts w:asciiTheme="minorHAnsi" w:hAnsiTheme="minorHAnsi" w:eastAsiaTheme="minorEastAsia" w:cstheme="minorBidi"/>
          <w:sz w:val="20"/>
          <w:szCs w:val="20"/>
        </w:rPr>
        <w:t>.</w:t>
      </w:r>
      <w:r w:rsidR="009571B7">
        <w:rPr>
          <w:rFonts w:asciiTheme="minorHAnsi" w:hAnsiTheme="minorHAnsi" w:eastAsiaTheme="minorEastAsia" w:cstheme="minorBidi"/>
          <w:sz w:val="20"/>
          <w:szCs w:val="20"/>
        </w:rPr>
        <w:t xml:space="preserve"> </w:t>
      </w:r>
      <w:r w:rsidRPr="7AB7B6DC" w:rsidR="009571B7">
        <w:rPr>
          <w:rFonts w:asciiTheme="minorHAnsi" w:hAnsiTheme="minorHAnsi" w:eastAsiaTheme="minorEastAsia" w:cstheme="minorBidi"/>
          <w:sz w:val="20"/>
          <w:szCs w:val="20"/>
        </w:rPr>
        <w:t>75-vuotiaiden ja sitä vanhempien päivystyskäynnit laskevat, osuus 15% kävijöistä.  Suun terveydenhuolto osana diabetesriskiasiakkaan polkua toteutuu 100%:sti, Terapiakoordinaattorimallin asiakasmäärä kasvaa 20%.</w:t>
      </w:r>
    </w:p>
    <w:p w:rsidR="590701D8" w:rsidP="3F839764" w:rsidRDefault="590701D8" w14:paraId="28E4253F" w14:textId="2C405B07">
      <w:pPr>
        <w:ind w:left="0"/>
        <w:jc w:val="both"/>
        <w:rPr>
          <w:rFonts w:asciiTheme="minorHAnsi" w:hAnsiTheme="minorHAnsi" w:eastAsiaTheme="minorEastAsia" w:cstheme="minorBidi"/>
          <w:sz w:val="20"/>
          <w:szCs w:val="20"/>
        </w:rPr>
      </w:pPr>
    </w:p>
    <w:p w:rsidR="00333A5E" w:rsidP="23ABAFE0" w:rsidRDefault="00333A5E" w14:paraId="4399366F" w14:textId="77777777">
      <w:pPr>
        <w:ind w:left="0"/>
        <w:jc w:val="both"/>
        <w:rPr>
          <w:rFonts w:asciiTheme="minorHAnsi" w:hAnsiTheme="minorHAnsi" w:eastAsiaTheme="minorEastAsia" w:cstheme="minorBidi"/>
          <w:sz w:val="20"/>
          <w:szCs w:val="20"/>
        </w:rPr>
      </w:pPr>
    </w:p>
    <w:p w:rsidRPr="008F789D" w:rsidR="00D50437" w:rsidP="23ABAFE0" w:rsidRDefault="3CA777A0" w14:paraId="27E5C697" w14:textId="6BC3895F">
      <w:pPr>
        <w:ind w:left="0"/>
        <w:jc w:val="both"/>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Työpaketti 3: Sosiaalihuollon asiakasneuvonta ja digitaalinen palvelukonsepti</w:t>
      </w:r>
    </w:p>
    <w:p w:rsidRPr="00392D52" w:rsidR="00392D52" w:rsidP="5502EA86" w:rsidRDefault="7CBE2FBE" w14:paraId="6E649FEC" w14:textId="2EFB3BAE">
      <w:pPr>
        <w:ind w:left="0"/>
        <w:jc w:val="both"/>
        <w:rPr>
          <w:rFonts w:asciiTheme="minorHAnsi" w:hAnsiTheme="minorHAnsi" w:eastAsiaTheme="minorEastAsia" w:cstheme="minorBidi"/>
          <w:sz w:val="20"/>
          <w:szCs w:val="20"/>
        </w:rPr>
      </w:pPr>
      <w:r w:rsidRPr="5502EA86">
        <w:rPr>
          <w:rFonts w:asciiTheme="minorHAnsi" w:hAnsiTheme="minorHAnsi" w:eastAsiaTheme="minorEastAsia" w:cstheme="minorBidi"/>
          <w:sz w:val="20"/>
          <w:szCs w:val="20"/>
        </w:rPr>
        <w:t xml:space="preserve">Hyvin toimiva asiakasohjaus ja asiakasneuvonta </w:t>
      </w:r>
      <w:r w:rsidRPr="5502EA86" w:rsidR="0080603C">
        <w:rPr>
          <w:rFonts w:asciiTheme="minorHAnsi" w:hAnsiTheme="minorHAnsi" w:eastAsiaTheme="minorEastAsia" w:cstheme="minorBidi"/>
          <w:sz w:val="20"/>
          <w:szCs w:val="20"/>
        </w:rPr>
        <w:t>ovat</w:t>
      </w:r>
      <w:r w:rsidRPr="5502EA86">
        <w:rPr>
          <w:rFonts w:asciiTheme="minorHAnsi" w:hAnsiTheme="minorHAnsi" w:eastAsiaTheme="minorEastAsia" w:cstheme="minorBidi"/>
          <w:sz w:val="20"/>
          <w:szCs w:val="20"/>
        </w:rPr>
        <w:t xml:space="preserve"> erityisehto koronavelan purkamisessa ja hoitotakuun parantamisessa. </w:t>
      </w:r>
      <w:r w:rsidRPr="5502EA86" w:rsidR="58C52009">
        <w:rPr>
          <w:rFonts w:asciiTheme="minorHAnsi" w:hAnsiTheme="minorHAnsi" w:eastAsiaTheme="minorEastAsia" w:cstheme="minorBidi"/>
          <w:sz w:val="20"/>
          <w:szCs w:val="20"/>
        </w:rPr>
        <w:t>A</w:t>
      </w:r>
      <w:r w:rsidRPr="5502EA86" w:rsidR="080B4408">
        <w:rPr>
          <w:rFonts w:asciiTheme="minorHAnsi" w:hAnsiTheme="minorHAnsi" w:eastAsiaTheme="minorEastAsia" w:cstheme="minorBidi"/>
          <w:sz w:val="20"/>
          <w:szCs w:val="20"/>
        </w:rPr>
        <w:t xml:space="preserve">siakasneuvonnassa työskentelevien työntekijöiden käyttöön tulee heidän työtään ja </w:t>
      </w:r>
      <w:r w:rsidRPr="5502EA86" w:rsidR="5FC8D4B4">
        <w:rPr>
          <w:rFonts w:asciiTheme="minorHAnsi" w:hAnsiTheme="minorHAnsi" w:eastAsiaTheme="minorEastAsia" w:cstheme="minorBidi"/>
          <w:sz w:val="20"/>
          <w:szCs w:val="20"/>
        </w:rPr>
        <w:t xml:space="preserve">palvelu- sekä </w:t>
      </w:r>
      <w:r w:rsidRPr="5502EA86" w:rsidR="080B4408">
        <w:rPr>
          <w:rFonts w:asciiTheme="minorHAnsi" w:hAnsiTheme="minorHAnsi" w:eastAsiaTheme="minorEastAsia" w:cstheme="minorBidi"/>
          <w:sz w:val="20"/>
          <w:szCs w:val="20"/>
        </w:rPr>
        <w:lastRenderedPageBreak/>
        <w:t xml:space="preserve">asiakasohjausta parantavaa teknologiaa. Työntekijöiden </w:t>
      </w:r>
      <w:r w:rsidRPr="5502EA86" w:rsidR="2775A079">
        <w:rPr>
          <w:rFonts w:asciiTheme="minorHAnsi" w:hAnsiTheme="minorHAnsi" w:eastAsiaTheme="minorEastAsia" w:cstheme="minorBidi"/>
          <w:sz w:val="20"/>
          <w:szCs w:val="20"/>
        </w:rPr>
        <w:t>osaaminen uusien järjestelmien käyttöön varmistetaan koulutuksin</w:t>
      </w:r>
      <w:r w:rsidRPr="5502EA86" w:rsidR="1A844F5A">
        <w:rPr>
          <w:rFonts w:asciiTheme="minorHAnsi" w:hAnsiTheme="minorHAnsi" w:eastAsiaTheme="minorEastAsia" w:cstheme="minorBidi"/>
          <w:sz w:val="20"/>
          <w:szCs w:val="20"/>
        </w:rPr>
        <w:t xml:space="preserve">, toimintamallien kehittäminen on kirjattu työpakettiin </w:t>
      </w:r>
      <w:r w:rsidRPr="5502EA86" w:rsidR="67658838">
        <w:rPr>
          <w:rFonts w:asciiTheme="minorHAnsi" w:hAnsiTheme="minorHAnsi" w:eastAsiaTheme="minorEastAsia" w:cstheme="minorBidi"/>
          <w:sz w:val="20"/>
          <w:szCs w:val="20"/>
        </w:rPr>
        <w:t>kaksi</w:t>
      </w:r>
      <w:r w:rsidRPr="5502EA86" w:rsidR="1A844F5A">
        <w:rPr>
          <w:rFonts w:asciiTheme="minorHAnsi" w:hAnsiTheme="minorHAnsi" w:eastAsiaTheme="minorEastAsia" w:cstheme="minorBidi"/>
          <w:sz w:val="20"/>
          <w:szCs w:val="20"/>
        </w:rPr>
        <w:t>.</w:t>
      </w:r>
      <w:r w:rsidRPr="5502EA86" w:rsidR="2775A079">
        <w:rPr>
          <w:rFonts w:asciiTheme="minorHAnsi" w:hAnsiTheme="minorHAnsi" w:eastAsiaTheme="minorEastAsia" w:cstheme="minorBidi"/>
          <w:sz w:val="20"/>
          <w:szCs w:val="20"/>
        </w:rPr>
        <w:t xml:space="preserve"> </w:t>
      </w:r>
      <w:r w:rsidRPr="5502EA86" w:rsidR="00392D52">
        <w:rPr>
          <w:rFonts w:asciiTheme="minorHAnsi" w:hAnsiTheme="minorHAnsi" w:eastAsiaTheme="minorEastAsia" w:cstheme="minorBidi"/>
          <w:sz w:val="20"/>
          <w:szCs w:val="20"/>
        </w:rPr>
        <w:t xml:space="preserve">Työpaketti kiinnittyy Kymenlaakson hyvinvointialueen strategisiin painopisteisiin, joissa tavoitteena on edistää tarpeenmukaisten ja vaikuttavien palveluiden tarjoamista kaikille Kymenlaakson asukkaille sekä vahvistaa palveluiden saavutettavuutta eri kanavissa. </w:t>
      </w:r>
    </w:p>
    <w:p w:rsidRPr="00394EFE" w:rsidR="00A7304B" w:rsidP="42A866BB" w:rsidRDefault="09B81A33" w14:paraId="7FBD9F14" w14:textId="3031D1F9">
      <w:pPr>
        <w:ind w:left="0"/>
        <w:jc w:val="both"/>
        <w:rPr>
          <w:rFonts w:asciiTheme="minorHAnsi" w:hAnsiTheme="minorHAnsi" w:eastAsiaTheme="minorEastAsia" w:cstheme="minorBidi"/>
          <w:sz w:val="20"/>
          <w:szCs w:val="20"/>
        </w:rPr>
      </w:pPr>
      <w:r w:rsidRPr="42A866BB">
        <w:rPr>
          <w:rFonts w:asciiTheme="minorHAnsi" w:hAnsiTheme="minorHAnsi" w:eastAsiaTheme="minorEastAsia" w:cstheme="minorBidi"/>
          <w:b/>
          <w:bCs/>
          <w:sz w:val="20"/>
          <w:szCs w:val="20"/>
        </w:rPr>
        <w:t>Tavoitteena</w:t>
      </w:r>
      <w:r w:rsidRPr="42A866BB">
        <w:rPr>
          <w:rFonts w:asciiTheme="minorHAnsi" w:hAnsiTheme="minorHAnsi" w:eastAsiaTheme="minorEastAsia" w:cstheme="minorBidi"/>
          <w:sz w:val="20"/>
          <w:szCs w:val="20"/>
        </w:rPr>
        <w:t xml:space="preserve"> on sosiaalihuollon digitaalisen asioinnin lisääminen, henkilöstön työaikaa säästävien digitaalisten rakenteiden lisääminen, asiakkaan sujuvamman ohjautumisen toteutuminen jo tarjolla o</w:t>
      </w:r>
      <w:r w:rsidRPr="42A866BB" w:rsidR="4E31C60B">
        <w:rPr>
          <w:rFonts w:asciiTheme="minorHAnsi" w:hAnsiTheme="minorHAnsi" w:eastAsiaTheme="minorEastAsia" w:cstheme="minorBidi"/>
          <w:sz w:val="20"/>
          <w:szCs w:val="20"/>
        </w:rPr>
        <w:t>levien digitaalisten palvelujen käyttöön sekä asiakkaiden valmentaminen esim. Digimentoritoiminnalla digitaalisten palvelujen käyttäjiksi.</w:t>
      </w:r>
    </w:p>
    <w:p w:rsidR="00176228" w:rsidP="1C8535B9" w:rsidRDefault="750BAD85" w14:paraId="3C03EC26" w14:textId="1C9438D5">
      <w:pPr>
        <w:ind w:left="0"/>
        <w:jc w:val="both"/>
        <w:rPr>
          <w:rFonts w:asciiTheme="minorHAnsi" w:hAnsiTheme="minorHAnsi" w:eastAsiaTheme="minorEastAsia" w:cstheme="minorBidi"/>
          <w:sz w:val="20"/>
          <w:szCs w:val="20"/>
        </w:rPr>
      </w:pPr>
      <w:r w:rsidRPr="00E051B3">
        <w:rPr>
          <w:rFonts w:asciiTheme="minorHAnsi" w:hAnsiTheme="minorHAnsi" w:eastAsiaTheme="minorEastAsia" w:cstheme="minorBidi"/>
          <w:b/>
          <w:sz w:val="20"/>
          <w:szCs w:val="20"/>
        </w:rPr>
        <w:t>Kohderyhmä:</w:t>
      </w:r>
      <w:r w:rsidRPr="1C8535B9">
        <w:rPr>
          <w:rFonts w:asciiTheme="minorHAnsi" w:hAnsiTheme="minorHAnsi" w:eastAsiaTheme="minorEastAsia" w:cstheme="minorBidi"/>
          <w:sz w:val="20"/>
          <w:szCs w:val="20"/>
        </w:rPr>
        <w:t xml:space="preserve"> </w:t>
      </w:r>
      <w:r w:rsidRPr="1C8535B9" w:rsidR="2DDE9A86">
        <w:rPr>
          <w:rFonts w:asciiTheme="minorHAnsi" w:hAnsiTheme="minorHAnsi" w:eastAsiaTheme="minorEastAsia" w:cstheme="minorBidi"/>
          <w:sz w:val="20"/>
          <w:szCs w:val="20"/>
        </w:rPr>
        <w:t>Sosiaalihuollon neuvonnan ja ohjauksen tarpeessa olevat henkilöt</w:t>
      </w:r>
      <w:r w:rsidR="00B43939">
        <w:rPr>
          <w:rFonts w:asciiTheme="minorHAnsi" w:hAnsiTheme="minorHAnsi" w:eastAsiaTheme="minorEastAsia" w:cstheme="minorBidi"/>
          <w:sz w:val="20"/>
          <w:szCs w:val="20"/>
        </w:rPr>
        <w:t xml:space="preserve">, erityisesti heikossa ja haavoittuvassa asemassa olevat aikuisväestö ja perheet. </w:t>
      </w:r>
    </w:p>
    <w:p w:rsidRPr="00392D52" w:rsidR="00392D52" w:rsidP="23ABAFE0" w:rsidRDefault="00392D52" w14:paraId="10E017FB" w14:textId="2B9BD4F4">
      <w:pPr>
        <w:ind w:left="0"/>
        <w:jc w:val="both"/>
        <w:rPr>
          <w:rFonts w:asciiTheme="minorHAnsi" w:hAnsiTheme="minorHAnsi" w:eastAsiaTheme="minorEastAsia" w:cstheme="minorBidi"/>
          <w:b/>
          <w:sz w:val="20"/>
          <w:szCs w:val="20"/>
        </w:rPr>
      </w:pPr>
      <w:r w:rsidRPr="2B8D6FE5">
        <w:rPr>
          <w:rFonts w:asciiTheme="minorHAnsi" w:hAnsiTheme="minorHAnsi" w:eastAsiaTheme="minorEastAsia" w:cstheme="minorBidi"/>
          <w:b/>
          <w:sz w:val="20"/>
          <w:szCs w:val="20"/>
        </w:rPr>
        <w:t>Toimenpiteet</w:t>
      </w:r>
      <w:r w:rsidR="00A50ECE">
        <w:rPr>
          <w:rFonts w:asciiTheme="minorHAnsi" w:hAnsiTheme="minorHAnsi" w:eastAsiaTheme="minorEastAsia" w:cstheme="minorBidi"/>
          <w:b/>
          <w:sz w:val="20"/>
          <w:szCs w:val="20"/>
        </w:rPr>
        <w:t>:</w:t>
      </w:r>
    </w:p>
    <w:p w:rsidR="00392D52" w:rsidP="09BA4F12" w:rsidRDefault="19F2027A" w14:paraId="2BCE29C0" w14:textId="5C712D1A">
      <w:pPr>
        <w:pStyle w:val="Luettelokappale"/>
        <w:numPr>
          <w:ilvl w:val="0"/>
          <w:numId w:val="31"/>
        </w:numPr>
        <w:ind w:left="284"/>
        <w:jc w:val="both"/>
        <w:rPr>
          <w:rFonts w:asciiTheme="minorHAnsi" w:hAnsiTheme="minorHAnsi" w:eastAsiaTheme="minorEastAsia" w:cstheme="minorBidi"/>
          <w:sz w:val="20"/>
          <w:szCs w:val="20"/>
        </w:rPr>
      </w:pPr>
      <w:r w:rsidRPr="09BA4F12">
        <w:rPr>
          <w:rFonts w:asciiTheme="minorHAnsi" w:hAnsiTheme="minorHAnsi" w:eastAsiaTheme="minorEastAsia" w:cstheme="minorBidi"/>
          <w:sz w:val="20"/>
          <w:szCs w:val="20"/>
        </w:rPr>
        <w:t>Tulevaisuuden sotekeskus</w:t>
      </w:r>
      <w:r w:rsidRPr="09BA4F12" w:rsidR="70CD9E01">
        <w:rPr>
          <w:rFonts w:asciiTheme="minorHAnsi" w:hAnsiTheme="minorHAnsi" w:eastAsiaTheme="minorEastAsia" w:cstheme="minorBidi"/>
          <w:sz w:val="20"/>
          <w:szCs w:val="20"/>
        </w:rPr>
        <w:t xml:space="preserve">- </w:t>
      </w:r>
      <w:r w:rsidRPr="09BA4F12">
        <w:rPr>
          <w:rFonts w:asciiTheme="minorHAnsi" w:hAnsiTheme="minorHAnsi" w:eastAsiaTheme="minorEastAsia" w:cstheme="minorBidi"/>
          <w:sz w:val="20"/>
          <w:szCs w:val="20"/>
        </w:rPr>
        <w:t xml:space="preserve">hankkeessa konseptoidun </w:t>
      </w:r>
      <w:r w:rsidRPr="09BA4F12" w:rsidR="4E4F6B20">
        <w:rPr>
          <w:rFonts w:asciiTheme="minorHAnsi" w:hAnsiTheme="minorHAnsi" w:eastAsiaTheme="minorEastAsia" w:cstheme="minorBidi"/>
          <w:sz w:val="20"/>
          <w:szCs w:val="20"/>
        </w:rPr>
        <w:t>Sosiaalihuollon asiakasneuvonnan</w:t>
      </w:r>
      <w:r w:rsidRPr="09BA4F12" w:rsidR="1F92990A">
        <w:rPr>
          <w:rFonts w:asciiTheme="minorHAnsi" w:hAnsiTheme="minorHAnsi" w:eastAsiaTheme="minorEastAsia" w:cstheme="minorBidi"/>
          <w:sz w:val="20"/>
          <w:szCs w:val="20"/>
        </w:rPr>
        <w:t xml:space="preserve"> toimintaa laajennetaan;</w:t>
      </w:r>
      <w:r w:rsidRPr="09BA4F12" w:rsidR="4E4F6B20">
        <w:rPr>
          <w:rFonts w:asciiTheme="minorHAnsi" w:hAnsiTheme="minorHAnsi" w:eastAsiaTheme="minorEastAsia" w:cstheme="minorBidi"/>
          <w:sz w:val="20"/>
          <w:szCs w:val="20"/>
        </w:rPr>
        <w:t xml:space="preserve"> käyttöön otetaan asiakkaan etä- ja sähköisen asioinnin mahdollistavat toimintamallit kuten terveydenhuollon asiakasohjauksessa. </w:t>
      </w:r>
    </w:p>
    <w:p w:rsidR="00392D52" w:rsidP="60ED449F" w:rsidRDefault="7036FF06" w14:paraId="56A64A89" w14:textId="28CB4D6C">
      <w:pPr>
        <w:pStyle w:val="Luettelokappale"/>
        <w:numPr>
          <w:ilvl w:val="0"/>
          <w:numId w:val="31"/>
        </w:numPr>
        <w:ind w:left="284"/>
        <w:jc w:val="both"/>
        <w:rPr>
          <w:rFonts w:asciiTheme="minorHAnsi" w:hAnsiTheme="minorHAnsi" w:eastAsiaTheme="minorEastAsia" w:cstheme="minorBidi"/>
          <w:sz w:val="20"/>
          <w:szCs w:val="20"/>
        </w:rPr>
      </w:pPr>
      <w:r w:rsidRPr="60ED449F">
        <w:rPr>
          <w:rFonts w:asciiTheme="minorHAnsi" w:hAnsiTheme="minorHAnsi" w:eastAsiaTheme="minorEastAsia" w:cstheme="minorBidi"/>
          <w:sz w:val="20"/>
          <w:szCs w:val="20"/>
        </w:rPr>
        <w:t>Sosiaalihuollon asiakasneuvonnassa asiakas voi jatkossa hyödyntää chat</w:t>
      </w:r>
      <w:r w:rsidRPr="60ED449F" w:rsidR="681A94C0">
        <w:rPr>
          <w:rFonts w:asciiTheme="minorHAnsi" w:hAnsiTheme="minorHAnsi" w:eastAsiaTheme="minorEastAsia" w:cstheme="minorBidi"/>
          <w:sz w:val="20"/>
          <w:szCs w:val="20"/>
        </w:rPr>
        <w:t>-</w:t>
      </w:r>
      <w:r w:rsidRPr="60ED449F">
        <w:rPr>
          <w:rFonts w:asciiTheme="minorHAnsi" w:hAnsiTheme="minorHAnsi" w:eastAsiaTheme="minorEastAsia" w:cstheme="minorBidi"/>
          <w:sz w:val="20"/>
          <w:szCs w:val="20"/>
        </w:rPr>
        <w:t>, chatbot</w:t>
      </w:r>
      <w:r w:rsidRPr="60ED449F" w:rsidR="26C2BBDC">
        <w:rPr>
          <w:rFonts w:asciiTheme="minorHAnsi" w:hAnsiTheme="minorHAnsi" w:eastAsiaTheme="minorEastAsia" w:cstheme="minorBidi"/>
          <w:sz w:val="20"/>
          <w:szCs w:val="20"/>
        </w:rPr>
        <w:t>-</w:t>
      </w:r>
      <w:r w:rsidRPr="60ED449F">
        <w:rPr>
          <w:rFonts w:asciiTheme="minorHAnsi" w:hAnsiTheme="minorHAnsi" w:eastAsiaTheme="minorEastAsia" w:cstheme="minorBidi"/>
          <w:sz w:val="20"/>
          <w:szCs w:val="20"/>
        </w:rPr>
        <w:t>, puherobotti</w:t>
      </w:r>
      <w:r w:rsidRPr="60ED449F" w:rsidR="360C4F8F">
        <w:rPr>
          <w:rFonts w:asciiTheme="minorHAnsi" w:hAnsiTheme="minorHAnsi" w:eastAsiaTheme="minorEastAsia" w:cstheme="minorBidi"/>
          <w:sz w:val="20"/>
          <w:szCs w:val="20"/>
        </w:rPr>
        <w:t xml:space="preserve">- </w:t>
      </w:r>
      <w:r w:rsidRPr="60ED449F">
        <w:rPr>
          <w:rFonts w:asciiTheme="minorHAnsi" w:hAnsiTheme="minorHAnsi" w:eastAsiaTheme="minorEastAsia" w:cstheme="minorBidi"/>
          <w:sz w:val="20"/>
          <w:szCs w:val="20"/>
        </w:rPr>
        <w:t>palveluita sekä varata ajan itselleen sähköisesti.</w:t>
      </w:r>
    </w:p>
    <w:p w:rsidR="009245E1" w:rsidP="60ED449F" w:rsidRDefault="009245E1" w14:paraId="67D784A4" w14:textId="5834E03B">
      <w:pPr>
        <w:ind w:left="0"/>
        <w:jc w:val="both"/>
        <w:rPr>
          <w:rFonts w:asciiTheme="minorHAnsi" w:hAnsiTheme="minorHAnsi" w:eastAsiaTheme="minorEastAsia" w:cstheme="minorBidi"/>
          <w:sz w:val="20"/>
          <w:szCs w:val="20"/>
        </w:rPr>
      </w:pPr>
      <w:r w:rsidRPr="60ED449F">
        <w:rPr>
          <w:rFonts w:asciiTheme="minorHAnsi" w:hAnsiTheme="minorHAnsi" w:eastAsiaTheme="minorEastAsia" w:cstheme="minorBidi"/>
          <w:b/>
          <w:bCs/>
          <w:sz w:val="20"/>
          <w:szCs w:val="20"/>
        </w:rPr>
        <w:t>Tuotokset:</w:t>
      </w:r>
      <w:r w:rsidRPr="60ED449F" w:rsidR="00392D52">
        <w:rPr>
          <w:rFonts w:asciiTheme="minorHAnsi" w:hAnsiTheme="minorHAnsi" w:eastAsiaTheme="minorEastAsia" w:cstheme="minorBidi"/>
          <w:sz w:val="20"/>
          <w:szCs w:val="20"/>
        </w:rPr>
        <w:t xml:space="preserve"> Työntekijä voi asiakaskontaktin aikana konsultoida toista ammattilaista reaaliajassa, hänellä on käytössään palvelutehtäväkohtainen ajanvarauksen mahdollisuus ja hän voi hyödyntää alueelle luotavan alueellisen palvelutarjottimen tuottamaa tietoa asiakkaan neuvonnassa</w:t>
      </w:r>
      <w:r w:rsidRPr="60ED449F" w:rsidR="4FCC2572">
        <w:rPr>
          <w:rFonts w:asciiTheme="minorHAnsi" w:hAnsiTheme="minorHAnsi" w:eastAsiaTheme="minorEastAsia" w:cstheme="minorBidi"/>
          <w:sz w:val="20"/>
          <w:szCs w:val="20"/>
        </w:rPr>
        <w:t>.</w:t>
      </w:r>
    </w:p>
    <w:p w:rsidRPr="0023300D" w:rsidR="00F41531" w:rsidP="23ABAFE0" w:rsidRDefault="00F41531" w14:paraId="70F30825" w14:textId="4EAE6E35">
      <w:pPr>
        <w:ind w:left="0"/>
        <w:jc w:val="both"/>
        <w:rPr>
          <w:rFonts w:asciiTheme="minorHAnsi" w:hAnsiTheme="minorHAnsi" w:eastAsiaTheme="minorEastAsia" w:cstheme="minorHAnsi"/>
          <w:sz w:val="20"/>
          <w:szCs w:val="20"/>
        </w:rPr>
      </w:pPr>
      <w:r w:rsidRPr="0023300D">
        <w:rPr>
          <w:rFonts w:asciiTheme="minorHAnsi" w:hAnsiTheme="minorHAnsi" w:eastAsiaTheme="minorEastAsia" w:cstheme="minorHAnsi"/>
          <w:b/>
          <w:bCs/>
          <w:sz w:val="20"/>
          <w:szCs w:val="20"/>
        </w:rPr>
        <w:t>Aikataulu</w:t>
      </w:r>
      <w:r w:rsidRPr="0023300D" w:rsidR="00CB7891">
        <w:rPr>
          <w:rFonts w:asciiTheme="minorHAnsi" w:hAnsiTheme="minorHAnsi" w:eastAsiaTheme="minorEastAsia" w:cstheme="minorHAnsi"/>
          <w:sz w:val="20"/>
          <w:szCs w:val="20"/>
        </w:rPr>
        <w:t>:</w:t>
      </w:r>
      <w:r w:rsidRPr="0023300D" w:rsidR="0023300D">
        <w:t xml:space="preserve"> </w:t>
      </w:r>
      <w:r w:rsidRPr="0023300D" w:rsidR="0023300D">
        <w:rPr>
          <w:rFonts w:asciiTheme="minorHAnsi" w:hAnsiTheme="minorHAnsi" w:eastAsiaTheme="minorEastAsia" w:cstheme="minorHAnsi"/>
          <w:sz w:val="20"/>
          <w:szCs w:val="20"/>
        </w:rPr>
        <w:t xml:space="preserve">Sosiaalihuollon digitaalisen palvelukonseptin määrittelytyö on käynnistetty syksyn 2022 aikana monialaisissa kehittämisen työpajoissa. Sosiaalihuollon digitaalisen palvelukonseptin toimeenpano käynnistyy vuonna 2023 vuonna 2022 laadittavan suunnitelman mukaisesti ja palvelukonsepti on toiminnassa vuoden 2025 loppuun mennessä.  </w:t>
      </w:r>
    </w:p>
    <w:p w:rsidRPr="008E40D6" w:rsidR="008E40D6" w:rsidP="23ABAFE0" w:rsidRDefault="008E40D6" w14:paraId="51E24042" w14:textId="71A5735F">
      <w:pPr>
        <w:ind w:left="0"/>
        <w:jc w:val="both"/>
        <w:rPr>
          <w:rFonts w:asciiTheme="minorHAnsi" w:hAnsiTheme="minorHAnsi" w:eastAsiaTheme="minorEastAsia" w:cstheme="minorBidi"/>
          <w:sz w:val="20"/>
          <w:szCs w:val="20"/>
        </w:rPr>
      </w:pPr>
      <w:r w:rsidRPr="009245E1">
        <w:rPr>
          <w:rFonts w:asciiTheme="minorHAnsi" w:hAnsiTheme="minorHAnsi" w:eastAsiaTheme="minorEastAsia" w:cstheme="minorBidi"/>
          <w:b/>
          <w:sz w:val="20"/>
          <w:szCs w:val="20"/>
        </w:rPr>
        <w:t>Kustannu</w:t>
      </w:r>
      <w:r>
        <w:rPr>
          <w:rFonts w:asciiTheme="minorHAnsi" w:hAnsiTheme="minorHAnsi" w:eastAsiaTheme="minorEastAsia" w:cstheme="minorBidi"/>
          <w:b/>
          <w:sz w:val="20"/>
          <w:szCs w:val="20"/>
        </w:rPr>
        <w:t>sarvio</w:t>
      </w:r>
      <w:r w:rsidRPr="009245E1">
        <w:rPr>
          <w:rFonts w:asciiTheme="minorHAnsi" w:hAnsiTheme="minorHAnsi" w:eastAsiaTheme="minorEastAsia" w:cstheme="minorBidi"/>
          <w:b/>
          <w:sz w:val="20"/>
          <w:szCs w:val="20"/>
        </w:rPr>
        <w:t>:</w:t>
      </w:r>
      <w:r w:rsidRPr="086E8916">
        <w:rPr>
          <w:rFonts w:asciiTheme="minorHAnsi" w:hAnsiTheme="minorHAnsi" w:eastAsiaTheme="minorEastAsia" w:cstheme="minorBidi"/>
          <w:sz w:val="20"/>
          <w:szCs w:val="20"/>
        </w:rPr>
        <w:t xml:space="preserve"> </w:t>
      </w:r>
      <w:r w:rsidR="00A74F09">
        <w:rPr>
          <w:rFonts w:asciiTheme="minorHAnsi" w:hAnsiTheme="minorHAnsi" w:eastAsiaTheme="minorEastAsia" w:cstheme="minorBidi"/>
          <w:sz w:val="20"/>
          <w:szCs w:val="20"/>
        </w:rPr>
        <w:t>491 000€</w:t>
      </w:r>
    </w:p>
    <w:p w:rsidRPr="009245E1" w:rsidR="00D50437" w:rsidP="43A3E09A" w:rsidRDefault="563301AA" w14:paraId="7466D1BA" w14:textId="17672367">
      <w:pPr>
        <w:ind w:left="0"/>
        <w:jc w:val="both"/>
        <w:rPr>
          <w:rFonts w:asciiTheme="minorHAnsi" w:hAnsiTheme="minorHAnsi" w:eastAsiaTheme="minorEastAsia" w:cstheme="minorBidi"/>
          <w:sz w:val="20"/>
          <w:szCs w:val="20"/>
        </w:rPr>
      </w:pPr>
      <w:r w:rsidRPr="43A3E09A">
        <w:rPr>
          <w:rFonts w:asciiTheme="minorHAnsi" w:hAnsiTheme="minorHAnsi" w:eastAsiaTheme="minorEastAsia" w:cstheme="minorBidi"/>
          <w:b/>
          <w:bCs/>
          <w:sz w:val="20"/>
          <w:szCs w:val="20"/>
        </w:rPr>
        <w:t>Mittarit:</w:t>
      </w:r>
      <w:r w:rsidRPr="43A3E09A">
        <w:rPr>
          <w:rFonts w:asciiTheme="minorHAnsi" w:hAnsiTheme="minorHAnsi" w:eastAsiaTheme="minorEastAsia" w:cstheme="minorBidi"/>
          <w:sz w:val="20"/>
          <w:szCs w:val="20"/>
        </w:rPr>
        <w:t xml:space="preserve"> </w:t>
      </w:r>
      <w:r w:rsidRPr="43A3E09A" w:rsidR="70939F6D">
        <w:rPr>
          <w:rFonts w:asciiTheme="minorHAnsi" w:hAnsiTheme="minorHAnsi" w:eastAsiaTheme="minorEastAsia" w:cstheme="minorBidi"/>
          <w:sz w:val="20"/>
          <w:szCs w:val="20"/>
        </w:rPr>
        <w:t>A</w:t>
      </w:r>
      <w:r w:rsidRPr="43A3E09A">
        <w:rPr>
          <w:rFonts w:asciiTheme="minorHAnsi" w:hAnsiTheme="minorHAnsi" w:eastAsiaTheme="minorEastAsia" w:cstheme="minorBidi"/>
          <w:sz w:val="20"/>
          <w:szCs w:val="20"/>
        </w:rPr>
        <w:t>siakasneuvonnan saatavuus, kontaktimäärät asiointikanavissa, digitaalisten palveluiden asiakasmäärät</w:t>
      </w:r>
      <w:r w:rsidRPr="43A3E09A" w:rsidR="2E57412A">
        <w:rPr>
          <w:rFonts w:asciiTheme="minorHAnsi" w:hAnsiTheme="minorHAnsi" w:eastAsiaTheme="minorEastAsia" w:cstheme="minorBidi"/>
          <w:sz w:val="20"/>
          <w:szCs w:val="20"/>
        </w:rPr>
        <w:t>.</w:t>
      </w:r>
      <w:r w:rsidR="009571B7">
        <w:rPr>
          <w:rFonts w:asciiTheme="minorHAnsi" w:hAnsiTheme="minorHAnsi" w:eastAsiaTheme="minorEastAsia" w:cstheme="minorBidi"/>
          <w:sz w:val="20"/>
          <w:szCs w:val="20"/>
        </w:rPr>
        <w:t xml:space="preserve"> </w:t>
      </w:r>
      <w:r w:rsidRPr="7AB7B6DC" w:rsidR="009571B7">
        <w:rPr>
          <w:rFonts w:asciiTheme="minorHAnsi" w:hAnsiTheme="minorHAnsi" w:eastAsiaTheme="minorEastAsia" w:cstheme="minorBidi"/>
          <w:sz w:val="20"/>
          <w:szCs w:val="20"/>
        </w:rPr>
        <w:t>kasvaa 30% Q3/2025 mennessä.</w:t>
      </w:r>
    </w:p>
    <w:p w:rsidRPr="00F25EA3" w:rsidR="06ED106F" w:rsidP="09BA4F12" w:rsidRDefault="0DA40FE9" w14:paraId="3D6C7DCA" w14:textId="262AE841">
      <w:pPr>
        <w:ind w:left="0"/>
        <w:jc w:val="both"/>
        <w:rPr>
          <w:rFonts w:asciiTheme="minorHAnsi" w:hAnsiTheme="minorHAnsi" w:eastAsiaTheme="minorEastAsia" w:cstheme="minorBidi"/>
          <w:b/>
          <w:sz w:val="20"/>
          <w:szCs w:val="20"/>
          <w:lang w:val="x-none"/>
        </w:rPr>
      </w:pPr>
      <w:r w:rsidRPr="09BA4F12">
        <w:rPr>
          <w:rFonts w:asciiTheme="minorHAnsi" w:hAnsiTheme="minorHAnsi" w:eastAsiaTheme="minorEastAsia" w:cstheme="minorBidi"/>
          <w:b/>
          <w:bCs/>
          <w:sz w:val="20"/>
          <w:szCs w:val="20"/>
        </w:rPr>
        <w:t>Työpaketti 4: Nuoret ja nuoret aikuiset</w:t>
      </w:r>
      <w:r w:rsidRPr="09BA4F12" w:rsidR="4A255761">
        <w:rPr>
          <w:rFonts w:asciiTheme="minorHAnsi" w:hAnsiTheme="minorHAnsi" w:eastAsiaTheme="minorEastAsia" w:cstheme="minorBidi"/>
          <w:b/>
          <w:bCs/>
          <w:sz w:val="20"/>
          <w:szCs w:val="20"/>
        </w:rPr>
        <w:t>, joilla on tunnistettuja tai vielä tunnistamattomia päihde- tai mielenterveyshäiriöitä</w:t>
      </w:r>
    </w:p>
    <w:p w:rsidR="00961E97" w:rsidP="43A3E09A" w:rsidRDefault="51993F84" w14:paraId="385B88B0" w14:textId="24FF1F13">
      <w:pPr>
        <w:ind w:left="0"/>
        <w:jc w:val="both"/>
        <w:rPr>
          <w:rFonts w:asciiTheme="minorHAnsi" w:hAnsiTheme="minorHAnsi" w:eastAsiaTheme="minorEastAsia" w:cstheme="minorBidi"/>
          <w:color w:val="000000" w:themeColor="text1"/>
          <w:sz w:val="20"/>
          <w:szCs w:val="20"/>
        </w:rPr>
      </w:pPr>
      <w:r w:rsidRPr="43A3E09A">
        <w:rPr>
          <w:rFonts w:asciiTheme="minorHAnsi" w:hAnsiTheme="minorHAnsi" w:eastAsiaTheme="minorEastAsia" w:cstheme="minorBidi"/>
          <w:color w:val="000000" w:themeColor="text1"/>
          <w:sz w:val="20"/>
          <w:szCs w:val="20"/>
        </w:rPr>
        <w:t xml:space="preserve">Mielenterveyden häiriöiden kielteinen vaikutus työ- ja toimintakykyyn on kasvanut jo ennen koronapandemiaa, joka heikensi tilannetta entisestään. Hoitovelkaa on järjestelmän kaikilla tasoilla peruspalveluissa, erikoissairaanhoidossa ja kuntoutusterapioissa. </w:t>
      </w:r>
    </w:p>
    <w:p w:rsidRPr="00182B48" w:rsidR="0020565E" w:rsidP="0020565E" w:rsidRDefault="0020565E" w14:paraId="23CCB8D6" w14:textId="1009B9BC">
      <w:pPr>
        <w:ind w:left="0"/>
        <w:jc w:val="both"/>
        <w:rPr>
          <w:rFonts w:asciiTheme="minorHAnsi" w:hAnsiTheme="minorHAnsi" w:eastAsiaTheme="minorEastAsia" w:cstheme="minorBidi"/>
          <w:color w:val="000000" w:themeColor="text1"/>
          <w:sz w:val="20"/>
          <w:szCs w:val="20"/>
        </w:rPr>
      </w:pPr>
      <w:r w:rsidRPr="02D421D1">
        <w:rPr>
          <w:rFonts w:asciiTheme="minorHAnsi" w:hAnsiTheme="minorHAnsi" w:eastAsiaTheme="minorEastAsia" w:cstheme="minorBidi"/>
          <w:color w:val="000000" w:themeColor="text1"/>
          <w:sz w:val="20"/>
          <w:szCs w:val="20"/>
        </w:rPr>
        <w:t>Tässä työpaketissa määritellään digitaalisien asiointipolkujen osalta asiakassegmenttipohjainen ohjaus kohderyhmille olemassa oleville ja tuleville digihoitopoluille.</w:t>
      </w:r>
      <w:r w:rsidR="00182B48">
        <w:rPr>
          <w:rFonts w:asciiTheme="minorHAnsi" w:hAnsiTheme="minorHAnsi" w:eastAsiaTheme="minorEastAsia" w:cstheme="minorBidi"/>
          <w:color w:val="000000" w:themeColor="text1"/>
          <w:sz w:val="20"/>
          <w:szCs w:val="20"/>
        </w:rPr>
        <w:t xml:space="preserve"> </w:t>
      </w:r>
      <w:r w:rsidRPr="02D421D1">
        <w:rPr>
          <w:rFonts w:asciiTheme="minorHAnsi" w:hAnsiTheme="minorHAnsi" w:eastAsiaTheme="minorEastAsia" w:cstheme="minorBidi"/>
          <w:sz w:val="20"/>
          <w:szCs w:val="20"/>
        </w:rPr>
        <w:t>Nuorten mielenterveyshäiriöiden osalta hanke muodostaa jatkumon ka</w:t>
      </w:r>
      <w:r w:rsidR="009E5A99">
        <w:rPr>
          <w:rFonts w:asciiTheme="minorHAnsi" w:hAnsiTheme="minorHAnsi" w:eastAsiaTheme="minorEastAsia" w:cstheme="minorBidi"/>
          <w:sz w:val="20"/>
          <w:szCs w:val="20"/>
        </w:rPr>
        <w:t>nsalliselle, Tulevaisuuden sote</w:t>
      </w:r>
      <w:r w:rsidRPr="02D421D1">
        <w:rPr>
          <w:rFonts w:asciiTheme="minorHAnsi" w:hAnsiTheme="minorHAnsi" w:eastAsiaTheme="minorEastAsia" w:cstheme="minorBidi"/>
          <w:sz w:val="20"/>
          <w:szCs w:val="20"/>
        </w:rPr>
        <w:t>keskus</w:t>
      </w:r>
      <w:r w:rsidR="009E5A99">
        <w:rPr>
          <w:rFonts w:asciiTheme="minorHAnsi" w:hAnsiTheme="minorHAnsi" w:eastAsiaTheme="minorEastAsia" w:cstheme="minorBidi"/>
          <w:sz w:val="20"/>
          <w:szCs w:val="20"/>
        </w:rPr>
        <w:t xml:space="preserve"> </w:t>
      </w:r>
      <w:r w:rsidRPr="02D421D1">
        <w:rPr>
          <w:rFonts w:asciiTheme="minorHAnsi" w:hAnsiTheme="minorHAnsi" w:eastAsiaTheme="minorEastAsia" w:cstheme="minorBidi"/>
          <w:sz w:val="20"/>
          <w:szCs w:val="20"/>
        </w:rPr>
        <w:t>hankkeen 1-vaiheen rahoituksella käynnistetylle työlle (mm. masentuneen hoitopolku, nepsy-polku</w:t>
      </w:r>
      <w:r w:rsidRPr="0C03B1AC">
        <w:rPr>
          <w:rFonts w:asciiTheme="minorHAnsi" w:hAnsiTheme="minorHAnsi" w:eastAsiaTheme="minorEastAsia" w:cstheme="minorBidi"/>
          <w:sz w:val="20"/>
          <w:szCs w:val="20"/>
        </w:rPr>
        <w:t>).</w:t>
      </w:r>
    </w:p>
    <w:p w:rsidR="00EC2546" w:rsidP="2403D273" w:rsidRDefault="0020565E" w14:paraId="04842C5D" w14:textId="59B1C356">
      <w:pPr>
        <w:ind w:left="0"/>
        <w:jc w:val="both"/>
        <w:rPr>
          <w:rFonts w:asciiTheme="minorHAnsi" w:hAnsiTheme="minorHAnsi" w:eastAsiaTheme="minorEastAsia" w:cstheme="minorBidi"/>
          <w:sz w:val="20"/>
          <w:szCs w:val="20"/>
        </w:rPr>
      </w:pPr>
      <w:r w:rsidRPr="02D421D1">
        <w:rPr>
          <w:rFonts w:asciiTheme="minorHAnsi" w:hAnsiTheme="minorHAnsi" w:eastAsiaTheme="minorEastAsia" w:cstheme="minorBidi"/>
          <w:sz w:val="20"/>
          <w:szCs w:val="20"/>
        </w:rPr>
        <w:t xml:space="preserve">Tavoitteiden saavuttaminen vaatii pitkäjänteistä työtä ja palveluiden jatkuvaa asiakaslähtöistä kehitystä. </w:t>
      </w:r>
    </w:p>
    <w:p w:rsidR="00271693" w:rsidP="42A866BB" w:rsidRDefault="474E2126" w14:paraId="0F783DBE" w14:textId="2BB8DC88">
      <w:pPr>
        <w:ind w:left="0"/>
        <w:jc w:val="both"/>
        <w:rPr>
          <w:rFonts w:asciiTheme="minorHAnsi" w:hAnsiTheme="minorHAnsi" w:eastAsiaTheme="minorEastAsia" w:cstheme="minorBidi"/>
          <w:sz w:val="20"/>
          <w:szCs w:val="20"/>
        </w:rPr>
      </w:pPr>
      <w:r w:rsidRPr="42A866BB">
        <w:rPr>
          <w:rFonts w:asciiTheme="minorHAnsi" w:hAnsiTheme="minorHAnsi" w:eastAsiaTheme="minorEastAsia" w:cstheme="minorBidi"/>
          <w:b/>
          <w:bCs/>
          <w:sz w:val="20"/>
          <w:szCs w:val="20"/>
        </w:rPr>
        <w:t>Tavoitteena</w:t>
      </w:r>
      <w:r w:rsidRPr="42A866BB">
        <w:rPr>
          <w:rFonts w:asciiTheme="minorHAnsi" w:hAnsiTheme="minorHAnsi" w:eastAsiaTheme="minorEastAsia" w:cstheme="minorBidi"/>
          <w:sz w:val="20"/>
          <w:szCs w:val="20"/>
        </w:rPr>
        <w:t xml:space="preserve"> on edistää tarpeenmukaisia ja vaikuttavia palveluita kymenlaakson nuorille ja nuorille aikuisille siten, että perustasolta saadaan vaikuttavaa psykososiaalista hoitoa ja näin ollen riski mielenterveyden häiriöiden kroonistumiselle pienenee. Tämä näkyy käytännössä vaikuttavissa palveluissa, eri kanavien saatavuuden paranemisessa ja toimivassa ennaltaehkäisyssä. </w:t>
      </w:r>
    </w:p>
    <w:p w:rsidRPr="004138A7" w:rsidR="0BB8C32F" w:rsidP="42A866BB" w:rsidRDefault="0BB8C32F" w14:paraId="1B64E4F4" w14:textId="3E4805EC">
      <w:pPr>
        <w:ind w:left="0"/>
        <w:jc w:val="both"/>
        <w:rPr>
          <w:rFonts w:asciiTheme="minorHAnsi" w:hAnsiTheme="minorHAnsi" w:eastAsiaTheme="minorEastAsia" w:cstheme="minorBidi"/>
          <w:sz w:val="20"/>
          <w:szCs w:val="20"/>
        </w:rPr>
      </w:pPr>
      <w:r w:rsidRPr="00E051B3">
        <w:rPr>
          <w:rFonts w:asciiTheme="minorHAnsi" w:hAnsiTheme="minorHAnsi" w:eastAsiaTheme="minorEastAsia" w:cstheme="minorBidi"/>
          <w:b/>
          <w:sz w:val="20"/>
          <w:szCs w:val="20"/>
        </w:rPr>
        <w:t>Kohderyhmä:</w:t>
      </w:r>
      <w:r w:rsidRPr="42A866BB">
        <w:rPr>
          <w:rFonts w:asciiTheme="minorHAnsi" w:hAnsiTheme="minorHAnsi" w:eastAsiaTheme="minorEastAsia" w:cstheme="minorBidi"/>
          <w:sz w:val="20"/>
          <w:szCs w:val="20"/>
        </w:rPr>
        <w:t xml:space="preserve"> </w:t>
      </w:r>
      <w:r w:rsidRPr="004138A7">
        <w:rPr>
          <w:rFonts w:asciiTheme="minorHAnsi" w:hAnsiTheme="minorHAnsi" w:eastAsiaTheme="minorEastAsia" w:cstheme="minorBidi"/>
          <w:sz w:val="20"/>
          <w:szCs w:val="20"/>
        </w:rPr>
        <w:t>Nuoret ja nuoret aikuiset, joilla on tunnistettuja tai vielä tunnistamattomia päihde- tai mielenterveyshäiriöitä</w:t>
      </w:r>
    </w:p>
    <w:p w:rsidR="42A866BB" w:rsidP="42A866BB" w:rsidRDefault="42A866BB" w14:paraId="64E4A16E" w14:textId="7F7AB1D3">
      <w:pPr>
        <w:ind w:left="0"/>
        <w:jc w:val="both"/>
        <w:rPr>
          <w:rFonts w:asciiTheme="minorHAnsi" w:hAnsiTheme="minorHAnsi" w:eastAsiaTheme="minorEastAsia" w:cstheme="minorBidi"/>
          <w:sz w:val="20"/>
          <w:szCs w:val="20"/>
        </w:rPr>
      </w:pPr>
    </w:p>
    <w:p w:rsidRPr="00555B5F" w:rsidR="00067A8B" w:rsidP="2403D273" w:rsidRDefault="00555B5F" w14:paraId="6B605949" w14:textId="0E84E578">
      <w:pPr>
        <w:ind w:left="0"/>
        <w:jc w:val="both"/>
        <w:rPr>
          <w:rFonts w:asciiTheme="minorHAnsi" w:hAnsiTheme="minorHAnsi" w:eastAsiaTheme="minorEastAsia" w:cstheme="minorBidi"/>
          <w:b/>
          <w:bCs/>
          <w:color w:val="000000" w:themeColor="text1"/>
          <w:sz w:val="20"/>
          <w:szCs w:val="20"/>
        </w:rPr>
      </w:pPr>
      <w:r>
        <w:rPr>
          <w:rFonts w:asciiTheme="minorHAnsi" w:hAnsiTheme="minorHAnsi" w:eastAsiaTheme="minorEastAsia" w:cstheme="minorBidi"/>
          <w:b/>
          <w:bCs/>
          <w:color w:val="000000" w:themeColor="text1"/>
          <w:sz w:val="20"/>
          <w:szCs w:val="20"/>
        </w:rPr>
        <w:t>Toimenpiteet</w:t>
      </w:r>
      <w:r w:rsidR="00672C47">
        <w:rPr>
          <w:rFonts w:asciiTheme="minorHAnsi" w:hAnsiTheme="minorHAnsi" w:eastAsiaTheme="minorEastAsia" w:cstheme="minorBidi"/>
          <w:b/>
          <w:bCs/>
          <w:color w:val="000000" w:themeColor="text1"/>
          <w:sz w:val="20"/>
          <w:szCs w:val="20"/>
        </w:rPr>
        <w:t>:</w:t>
      </w:r>
    </w:p>
    <w:p w:rsidR="00067A8B" w:rsidP="43A3E09A" w:rsidRDefault="10C934E8" w14:paraId="35D182A2" w14:textId="0FB08E13">
      <w:pPr>
        <w:pStyle w:val="Luettelokappale"/>
        <w:numPr>
          <w:ilvl w:val="0"/>
          <w:numId w:val="28"/>
        </w:numPr>
        <w:ind w:left="284"/>
        <w:jc w:val="both"/>
        <w:rPr>
          <w:rFonts w:asciiTheme="minorHAnsi" w:hAnsiTheme="minorHAnsi" w:eastAsiaTheme="minorEastAsia" w:cstheme="minorBidi"/>
          <w:sz w:val="20"/>
          <w:szCs w:val="20"/>
        </w:rPr>
      </w:pPr>
      <w:r w:rsidRPr="43A3E09A">
        <w:rPr>
          <w:rFonts w:asciiTheme="minorHAnsi" w:hAnsiTheme="minorHAnsi" w:eastAsiaTheme="minorEastAsia" w:cstheme="minorBidi"/>
          <w:sz w:val="20"/>
          <w:szCs w:val="20"/>
        </w:rPr>
        <w:t>J</w:t>
      </w:r>
      <w:r w:rsidRPr="43A3E09A" w:rsidR="410B9C71">
        <w:rPr>
          <w:rFonts w:asciiTheme="minorHAnsi" w:hAnsiTheme="minorHAnsi" w:eastAsiaTheme="minorEastAsia" w:cstheme="minorBidi"/>
          <w:sz w:val="20"/>
          <w:szCs w:val="20"/>
        </w:rPr>
        <w:t>atketaan Kymsotessa jo aiemmin kehitetyn matalan kynnyksen avunsaannin</w:t>
      </w:r>
      <w:r w:rsidRPr="43A3E09A" w:rsidR="238A3DAF">
        <w:rPr>
          <w:rFonts w:asciiTheme="minorHAnsi" w:hAnsiTheme="minorHAnsi" w:eastAsiaTheme="minorEastAsia" w:cstheme="minorBidi"/>
          <w:sz w:val="20"/>
          <w:szCs w:val="20"/>
        </w:rPr>
        <w:t xml:space="preserve"> ja asiakasohjautumisen</w:t>
      </w:r>
      <w:r w:rsidRPr="43A3E09A" w:rsidR="410B9C71">
        <w:rPr>
          <w:rFonts w:asciiTheme="minorHAnsi" w:hAnsiTheme="minorHAnsi" w:eastAsiaTheme="minorEastAsia" w:cstheme="minorBidi"/>
          <w:sz w:val="20"/>
          <w:szCs w:val="20"/>
        </w:rPr>
        <w:t xml:space="preserve"> laajentamista.</w:t>
      </w:r>
    </w:p>
    <w:p w:rsidR="51A8263B" w:rsidP="2D943471" w:rsidRDefault="36DB4430" w14:paraId="510A3B1D" w14:textId="2C0276BB">
      <w:pPr>
        <w:pStyle w:val="Luettelokappale"/>
        <w:numPr>
          <w:ilvl w:val="0"/>
          <w:numId w:val="28"/>
        </w:numPr>
        <w:ind w:left="284"/>
        <w:jc w:val="both"/>
        <w:rPr>
          <w:rFonts w:asciiTheme="minorHAnsi" w:hAnsiTheme="minorHAnsi" w:eastAsiaTheme="minorEastAsia" w:cstheme="minorBidi"/>
          <w:sz w:val="20"/>
          <w:szCs w:val="20"/>
        </w:rPr>
      </w:pPr>
      <w:r w:rsidRPr="2D943471">
        <w:rPr>
          <w:rFonts w:asciiTheme="minorHAnsi" w:hAnsiTheme="minorHAnsi" w:eastAsiaTheme="minorEastAsia" w:cstheme="minorBidi"/>
          <w:sz w:val="20"/>
          <w:szCs w:val="20"/>
        </w:rPr>
        <w:t xml:space="preserve">Lasten </w:t>
      </w:r>
      <w:r w:rsidRPr="2D943471" w:rsidR="51A8263B">
        <w:rPr>
          <w:rFonts w:asciiTheme="minorHAnsi" w:hAnsiTheme="minorHAnsi" w:eastAsiaTheme="minorEastAsia" w:cstheme="minorBidi"/>
          <w:sz w:val="20"/>
          <w:szCs w:val="20"/>
        </w:rPr>
        <w:t>ja</w:t>
      </w:r>
      <w:r w:rsidRPr="2D943471" w:rsidR="6CF29224">
        <w:rPr>
          <w:rFonts w:asciiTheme="minorHAnsi" w:hAnsiTheme="minorHAnsi" w:eastAsiaTheme="minorEastAsia" w:cstheme="minorBidi"/>
          <w:sz w:val="20"/>
          <w:szCs w:val="20"/>
        </w:rPr>
        <w:t xml:space="preserve"> nuorten </w:t>
      </w:r>
      <w:r w:rsidRPr="2D943471" w:rsidR="51A8263B">
        <w:rPr>
          <w:rFonts w:asciiTheme="minorHAnsi" w:hAnsiTheme="minorHAnsi" w:eastAsiaTheme="minorEastAsia" w:cstheme="minorBidi"/>
          <w:sz w:val="20"/>
          <w:szCs w:val="20"/>
        </w:rPr>
        <w:t xml:space="preserve"> </w:t>
      </w:r>
      <w:r w:rsidRPr="2D943471" w:rsidR="544E69D8">
        <w:rPr>
          <w:rFonts w:asciiTheme="minorHAnsi" w:hAnsiTheme="minorHAnsi" w:eastAsiaTheme="minorEastAsia" w:cstheme="minorBidi"/>
          <w:sz w:val="20"/>
          <w:szCs w:val="20"/>
        </w:rPr>
        <w:t xml:space="preserve">interventiokoordinaattoritoiminta  ja nuorten </w:t>
      </w:r>
      <w:r w:rsidRPr="2D943471" w:rsidR="51A8263B">
        <w:rPr>
          <w:rFonts w:asciiTheme="minorHAnsi" w:hAnsiTheme="minorHAnsi" w:eastAsiaTheme="minorEastAsia" w:cstheme="minorBidi"/>
          <w:sz w:val="20"/>
          <w:szCs w:val="20"/>
        </w:rPr>
        <w:t>interventionavigaattorin käyttöönotto</w:t>
      </w:r>
      <w:r w:rsidRPr="2D943471" w:rsidR="0B7387B6">
        <w:rPr>
          <w:rFonts w:asciiTheme="minorHAnsi" w:hAnsiTheme="minorHAnsi" w:eastAsiaTheme="minorEastAsia" w:cstheme="minorBidi"/>
          <w:sz w:val="20"/>
          <w:szCs w:val="20"/>
        </w:rPr>
        <w:t xml:space="preserve"> </w:t>
      </w:r>
    </w:p>
    <w:p w:rsidR="76B7CF8D" w:rsidP="011875B4" w:rsidRDefault="38257F72" w14:paraId="69226565" w14:textId="0F366D0E">
      <w:pPr>
        <w:pStyle w:val="Luettelokappale"/>
        <w:numPr>
          <w:ilvl w:val="0"/>
          <w:numId w:val="28"/>
        </w:numPr>
        <w:ind w:left="284"/>
        <w:jc w:val="both"/>
        <w:rPr>
          <w:rFonts w:asciiTheme="minorHAnsi" w:hAnsiTheme="minorHAnsi" w:eastAsiaTheme="minorEastAsia" w:cstheme="minorBidi"/>
          <w:sz w:val="20"/>
          <w:szCs w:val="20"/>
        </w:rPr>
      </w:pPr>
      <w:r w:rsidRPr="43A3E09A">
        <w:rPr>
          <w:rFonts w:asciiTheme="minorHAnsi" w:hAnsiTheme="minorHAnsi" w:eastAsiaTheme="minorEastAsia" w:cstheme="minorBidi"/>
          <w:sz w:val="20"/>
          <w:szCs w:val="20"/>
        </w:rPr>
        <w:lastRenderedPageBreak/>
        <w:t>K</w:t>
      </w:r>
      <w:r w:rsidRPr="43A3E09A" w:rsidR="410B9C71">
        <w:rPr>
          <w:rFonts w:asciiTheme="minorHAnsi" w:hAnsiTheme="minorHAnsi" w:eastAsiaTheme="minorEastAsia" w:cstheme="minorBidi"/>
          <w:sz w:val="20"/>
          <w:szCs w:val="20"/>
        </w:rPr>
        <w:t>ehitetään ja käyttöönotetaan nuorten mielenterveys</w:t>
      </w:r>
      <w:r w:rsidRPr="43A3E09A" w:rsidR="2B32C46D">
        <w:rPr>
          <w:rFonts w:asciiTheme="minorHAnsi" w:hAnsiTheme="minorHAnsi" w:eastAsiaTheme="minorEastAsia" w:cstheme="minorBidi"/>
          <w:sz w:val="20"/>
          <w:szCs w:val="20"/>
        </w:rPr>
        <w:t>- ja päihde</w:t>
      </w:r>
      <w:r w:rsidRPr="43A3E09A" w:rsidR="410B9C71">
        <w:rPr>
          <w:rFonts w:asciiTheme="minorHAnsi" w:hAnsiTheme="minorHAnsi" w:eastAsiaTheme="minorEastAsia" w:cstheme="minorBidi"/>
          <w:sz w:val="20"/>
          <w:szCs w:val="20"/>
        </w:rPr>
        <w:t xml:space="preserve">asiakkaiden </w:t>
      </w:r>
      <w:r w:rsidRPr="43A3E09A" w:rsidR="12DFA597">
        <w:rPr>
          <w:rFonts w:asciiTheme="minorHAnsi" w:hAnsiTheme="minorHAnsi" w:eastAsiaTheme="minorEastAsia" w:cstheme="minorBidi"/>
          <w:sz w:val="20"/>
          <w:szCs w:val="20"/>
        </w:rPr>
        <w:t xml:space="preserve">varhaisen tuen </w:t>
      </w:r>
      <w:r w:rsidRPr="43A3E09A" w:rsidR="0A3D40A6">
        <w:rPr>
          <w:rFonts w:asciiTheme="minorHAnsi" w:hAnsiTheme="minorHAnsi" w:eastAsiaTheme="minorEastAsia" w:cstheme="minorBidi"/>
          <w:sz w:val="20"/>
          <w:szCs w:val="20"/>
        </w:rPr>
        <w:t>palveluita</w:t>
      </w:r>
      <w:r w:rsidRPr="43A3E09A" w:rsidR="41EA430A">
        <w:rPr>
          <w:rFonts w:asciiTheme="minorHAnsi" w:hAnsiTheme="minorHAnsi" w:eastAsiaTheme="minorEastAsia" w:cstheme="minorBidi"/>
          <w:sz w:val="20"/>
          <w:szCs w:val="20"/>
        </w:rPr>
        <w:t xml:space="preserve"> </w:t>
      </w:r>
      <w:r w:rsidRPr="43A3E09A" w:rsidR="5B175494">
        <w:rPr>
          <w:rFonts w:asciiTheme="minorHAnsi" w:hAnsiTheme="minorHAnsi" w:eastAsiaTheme="minorEastAsia" w:cstheme="minorBidi"/>
          <w:sz w:val="20"/>
          <w:szCs w:val="20"/>
        </w:rPr>
        <w:t xml:space="preserve">ja </w:t>
      </w:r>
      <w:r w:rsidRPr="43A3E09A" w:rsidR="63D21DB1">
        <w:rPr>
          <w:rFonts w:asciiTheme="minorHAnsi" w:hAnsiTheme="minorHAnsi" w:eastAsiaTheme="minorEastAsia" w:cstheme="minorBidi"/>
          <w:sz w:val="20"/>
          <w:szCs w:val="20"/>
        </w:rPr>
        <w:t>palvelutarpeiden</w:t>
      </w:r>
      <w:r w:rsidRPr="43A3E09A" w:rsidR="5B175494">
        <w:rPr>
          <w:rFonts w:asciiTheme="minorHAnsi" w:hAnsiTheme="minorHAnsi" w:eastAsiaTheme="minorEastAsia" w:cstheme="minorBidi"/>
          <w:sz w:val="20"/>
          <w:szCs w:val="20"/>
        </w:rPr>
        <w:t xml:space="preserve"> ennakointia </w:t>
      </w:r>
    </w:p>
    <w:p w:rsidR="72968E83" w:rsidP="43A3E09A" w:rsidRDefault="2DACA0E3" w14:paraId="446E8E9E" w14:textId="0DF0699F">
      <w:pPr>
        <w:pStyle w:val="Luettelokappale"/>
        <w:numPr>
          <w:ilvl w:val="0"/>
          <w:numId w:val="28"/>
        </w:numPr>
        <w:ind w:left="284"/>
        <w:jc w:val="both"/>
        <w:rPr>
          <w:rFonts w:asciiTheme="minorHAnsi" w:hAnsiTheme="minorHAnsi" w:eastAsiaTheme="minorEastAsia" w:cstheme="minorBidi"/>
          <w:sz w:val="20"/>
          <w:szCs w:val="20"/>
        </w:rPr>
      </w:pPr>
      <w:r w:rsidRPr="43A3E09A">
        <w:rPr>
          <w:rFonts w:asciiTheme="minorHAnsi" w:hAnsiTheme="minorHAnsi" w:eastAsiaTheme="minorEastAsia" w:cstheme="minorBidi"/>
          <w:sz w:val="20"/>
          <w:szCs w:val="20"/>
        </w:rPr>
        <w:t xml:space="preserve">Jatketaan </w:t>
      </w:r>
      <w:r w:rsidRPr="43A3E09A" w:rsidR="736786FC">
        <w:rPr>
          <w:rFonts w:asciiTheme="minorHAnsi" w:hAnsiTheme="minorHAnsi" w:eastAsiaTheme="minorEastAsia" w:cstheme="minorBidi"/>
          <w:sz w:val="20"/>
          <w:szCs w:val="20"/>
        </w:rPr>
        <w:t>jo aiemmin</w:t>
      </w:r>
      <w:r w:rsidRPr="43A3E09A">
        <w:rPr>
          <w:rFonts w:asciiTheme="minorHAnsi" w:hAnsiTheme="minorHAnsi" w:eastAsiaTheme="minorEastAsia" w:cstheme="minorBidi"/>
          <w:sz w:val="20"/>
          <w:szCs w:val="20"/>
        </w:rPr>
        <w:t xml:space="preserve"> </w:t>
      </w:r>
      <w:r w:rsidRPr="43A3E09A" w:rsidR="736786FC">
        <w:rPr>
          <w:rFonts w:asciiTheme="minorHAnsi" w:hAnsiTheme="minorHAnsi" w:eastAsiaTheme="minorEastAsia" w:cstheme="minorBidi"/>
          <w:sz w:val="20"/>
          <w:szCs w:val="20"/>
        </w:rPr>
        <w:t>kehitetyn</w:t>
      </w:r>
      <w:r w:rsidRPr="43A3E09A">
        <w:rPr>
          <w:rFonts w:asciiTheme="minorHAnsi" w:hAnsiTheme="minorHAnsi" w:eastAsiaTheme="minorEastAsia" w:cstheme="minorBidi"/>
          <w:sz w:val="20"/>
          <w:szCs w:val="20"/>
        </w:rPr>
        <w:t xml:space="preserve"> lasten ja nuorten neuropsykiatrisen asiakaspolun jalkauttamistyötä </w:t>
      </w:r>
    </w:p>
    <w:p w:rsidR="17B1A821" w:rsidP="1E9268F4" w:rsidRDefault="17B1A821" w14:paraId="3F2633E1" w14:textId="5FD6CEFF">
      <w:pPr>
        <w:pStyle w:val="Luettelokappale"/>
        <w:numPr>
          <w:ilvl w:val="0"/>
          <w:numId w:val="28"/>
        </w:numPr>
        <w:ind w:left="284"/>
        <w:jc w:val="both"/>
        <w:rPr>
          <w:rFonts w:asciiTheme="minorHAnsi" w:hAnsiTheme="minorHAnsi" w:eastAsiaTheme="minorEastAsia" w:cstheme="minorBidi"/>
          <w:sz w:val="20"/>
          <w:szCs w:val="20"/>
        </w:rPr>
      </w:pPr>
      <w:r w:rsidRPr="1E9268F4">
        <w:rPr>
          <w:rFonts w:asciiTheme="minorHAnsi" w:hAnsiTheme="minorHAnsi" w:eastAsiaTheme="minorEastAsia" w:cstheme="minorBidi"/>
          <w:sz w:val="20"/>
          <w:szCs w:val="20"/>
        </w:rPr>
        <w:t>Nuorten miele</w:t>
      </w:r>
      <w:r w:rsidRPr="1E9268F4" w:rsidR="551CE684">
        <w:rPr>
          <w:rFonts w:asciiTheme="minorHAnsi" w:hAnsiTheme="minorHAnsi" w:eastAsiaTheme="minorEastAsia" w:cstheme="minorBidi"/>
          <w:sz w:val="20"/>
          <w:szCs w:val="20"/>
        </w:rPr>
        <w:t>n</w:t>
      </w:r>
      <w:r w:rsidRPr="1E9268F4">
        <w:rPr>
          <w:rFonts w:asciiTheme="minorHAnsi" w:hAnsiTheme="minorHAnsi" w:eastAsiaTheme="minorEastAsia" w:cstheme="minorBidi"/>
          <w:sz w:val="20"/>
          <w:szCs w:val="20"/>
        </w:rPr>
        <w:t xml:space="preserve">terveyden tukemiseksi ammattilaisten konsultaatiokäytäntöjen rakentaminen </w:t>
      </w:r>
    </w:p>
    <w:p w:rsidR="76B7CF8D" w:rsidP="58C752C8" w:rsidRDefault="12DFA597" w14:paraId="737D9DEA" w14:textId="60C59111">
      <w:pPr>
        <w:pStyle w:val="Luettelokappale"/>
        <w:numPr>
          <w:ilvl w:val="0"/>
          <w:numId w:val="28"/>
        </w:numPr>
        <w:ind w:left="284"/>
        <w:jc w:val="both"/>
        <w:rPr>
          <w:rFonts w:asciiTheme="minorHAnsi" w:hAnsiTheme="minorHAnsi" w:eastAsiaTheme="minorEastAsia" w:cstheme="minorBidi"/>
          <w:sz w:val="20"/>
          <w:szCs w:val="20"/>
        </w:rPr>
      </w:pPr>
      <w:r w:rsidRPr="43A3E09A">
        <w:rPr>
          <w:rFonts w:asciiTheme="minorHAnsi" w:hAnsiTheme="minorHAnsi" w:eastAsiaTheme="minorEastAsia" w:cstheme="minorBidi"/>
          <w:sz w:val="20"/>
          <w:szCs w:val="20"/>
        </w:rPr>
        <w:t xml:space="preserve">Kehitetään ja käyttöönotetaan nuorten mielenterveysasiakkaiden </w:t>
      </w:r>
      <w:r w:rsidRPr="43A3E09A" w:rsidR="5E408848">
        <w:rPr>
          <w:rFonts w:asciiTheme="minorHAnsi" w:hAnsiTheme="minorHAnsi" w:eastAsiaTheme="minorEastAsia" w:cstheme="minorBidi"/>
          <w:sz w:val="20"/>
          <w:szCs w:val="20"/>
        </w:rPr>
        <w:t xml:space="preserve">ammattilaisavusteinen </w:t>
      </w:r>
      <w:r w:rsidRPr="43A3E09A" w:rsidR="410B9C71">
        <w:rPr>
          <w:rFonts w:asciiTheme="minorHAnsi" w:hAnsiTheme="minorHAnsi" w:eastAsiaTheme="minorEastAsia" w:cstheme="minorBidi"/>
          <w:sz w:val="20"/>
          <w:szCs w:val="20"/>
        </w:rPr>
        <w:t>digihoitopolku</w:t>
      </w:r>
    </w:p>
    <w:p w:rsidR="76B7CF8D" w:rsidP="1DFBC273" w:rsidRDefault="0BA61442" w14:paraId="2F568A2E" w14:textId="2169FDD7">
      <w:pPr>
        <w:pStyle w:val="Luettelokappale"/>
        <w:numPr>
          <w:ilvl w:val="0"/>
          <w:numId w:val="28"/>
        </w:numPr>
        <w:ind w:left="284"/>
        <w:jc w:val="both"/>
        <w:rPr>
          <w:rFonts w:asciiTheme="minorHAnsi" w:hAnsiTheme="minorHAnsi" w:eastAsiaTheme="minorEastAsia" w:cstheme="minorBidi"/>
          <w:sz w:val="20"/>
          <w:szCs w:val="20"/>
        </w:rPr>
      </w:pPr>
      <w:r w:rsidRPr="43A3E09A">
        <w:rPr>
          <w:rFonts w:asciiTheme="minorHAnsi" w:hAnsiTheme="minorHAnsi" w:eastAsiaTheme="minorEastAsia" w:cstheme="minorBidi"/>
          <w:sz w:val="20"/>
          <w:szCs w:val="20"/>
        </w:rPr>
        <w:t>Kehitetään j</w:t>
      </w:r>
      <w:r w:rsidRPr="43A3E09A" w:rsidR="410B9C71">
        <w:rPr>
          <w:rFonts w:asciiTheme="minorHAnsi" w:hAnsiTheme="minorHAnsi" w:eastAsiaTheme="minorEastAsia" w:cstheme="minorBidi"/>
          <w:sz w:val="20"/>
          <w:szCs w:val="20"/>
        </w:rPr>
        <w:t>alkau</w:t>
      </w:r>
      <w:r w:rsidRPr="43A3E09A" w:rsidR="2430159C">
        <w:rPr>
          <w:rFonts w:asciiTheme="minorHAnsi" w:hAnsiTheme="minorHAnsi" w:eastAsiaTheme="minorEastAsia" w:cstheme="minorBidi"/>
          <w:sz w:val="20"/>
          <w:szCs w:val="20"/>
        </w:rPr>
        <w:t>tuvia</w:t>
      </w:r>
      <w:r w:rsidRPr="43A3E09A" w:rsidR="410B9C71">
        <w:rPr>
          <w:rFonts w:asciiTheme="minorHAnsi" w:hAnsiTheme="minorHAnsi" w:eastAsiaTheme="minorEastAsia" w:cstheme="minorBidi"/>
          <w:sz w:val="20"/>
          <w:szCs w:val="20"/>
        </w:rPr>
        <w:t xml:space="preserve"> palveluita kokoontumispaikoille ja järjestöjen toimintaan väestön tavoittamiseksi ja asiakasmäärien ja tarpeiden kartoittamiseksi,</w:t>
      </w:r>
    </w:p>
    <w:p w:rsidR="00750507" w:rsidP="43A3E09A" w:rsidRDefault="0080603C" w14:paraId="46E0DC7F" w14:textId="6B9DA570">
      <w:pPr>
        <w:pStyle w:val="Luettelokappale"/>
        <w:numPr>
          <w:ilvl w:val="0"/>
          <w:numId w:val="28"/>
        </w:numPr>
        <w:ind w:left="284"/>
        <w:jc w:val="both"/>
        <w:rPr>
          <w:rFonts w:asciiTheme="minorHAnsi" w:hAnsiTheme="minorHAnsi" w:eastAsiaTheme="minorEastAsia" w:cstheme="minorBidi"/>
          <w:sz w:val="20"/>
          <w:szCs w:val="20"/>
        </w:rPr>
      </w:pPr>
      <w:r w:rsidRPr="43A3E09A">
        <w:rPr>
          <w:rFonts w:asciiTheme="minorHAnsi" w:hAnsiTheme="minorHAnsi" w:eastAsiaTheme="minorEastAsia" w:cstheme="minorBidi"/>
          <w:sz w:val="20"/>
          <w:szCs w:val="20"/>
        </w:rPr>
        <w:t>Yhteen sovitetaan</w:t>
      </w:r>
      <w:r w:rsidRPr="43A3E09A" w:rsidR="410B9C71">
        <w:rPr>
          <w:rFonts w:asciiTheme="minorHAnsi" w:hAnsiTheme="minorHAnsi" w:eastAsiaTheme="minorEastAsia" w:cstheme="minorBidi"/>
          <w:sz w:val="20"/>
          <w:szCs w:val="20"/>
        </w:rPr>
        <w:t xml:space="preserve"> </w:t>
      </w:r>
      <w:r w:rsidRPr="43A3E09A" w:rsidR="1B538DBE">
        <w:rPr>
          <w:rFonts w:asciiTheme="minorHAnsi" w:hAnsiTheme="minorHAnsi" w:eastAsiaTheme="minorEastAsia" w:cstheme="minorBidi"/>
          <w:sz w:val="20"/>
          <w:szCs w:val="20"/>
        </w:rPr>
        <w:t xml:space="preserve">ja jatkokehitetään </w:t>
      </w:r>
      <w:r w:rsidRPr="43A3E09A" w:rsidR="410B9C71">
        <w:rPr>
          <w:rFonts w:asciiTheme="minorHAnsi" w:hAnsiTheme="minorHAnsi" w:eastAsiaTheme="minorEastAsia" w:cstheme="minorBidi"/>
          <w:sz w:val="20"/>
          <w:szCs w:val="20"/>
        </w:rPr>
        <w:t xml:space="preserve">vakavista mielenterveyshäiriöistä kärsivien nuorten ja nuorten aikuisten palveluja ja hoitoja </w:t>
      </w:r>
      <w:r w:rsidRPr="43A3E09A" w:rsidR="2F06BD41">
        <w:rPr>
          <w:rFonts w:asciiTheme="minorHAnsi" w:hAnsiTheme="minorHAnsi" w:eastAsiaTheme="minorEastAsia" w:cstheme="minorBidi"/>
          <w:sz w:val="20"/>
          <w:szCs w:val="20"/>
        </w:rPr>
        <w:t>mm</w:t>
      </w:r>
      <w:r w:rsidRPr="43A3E09A" w:rsidR="410B9C71">
        <w:rPr>
          <w:rFonts w:asciiTheme="minorHAnsi" w:hAnsiTheme="minorHAnsi" w:eastAsiaTheme="minorEastAsia" w:cstheme="minorBidi"/>
          <w:sz w:val="20"/>
          <w:szCs w:val="20"/>
        </w:rPr>
        <w:t>. vakavien syömishäiriöiden ja itsetuhoisuuden osalta.</w:t>
      </w:r>
    </w:p>
    <w:p w:rsidR="29F649FF" w:rsidP="43A3E09A" w:rsidRDefault="5BDEF54B" w14:paraId="320D4CFF" w14:textId="60C743B9">
      <w:pPr>
        <w:pStyle w:val="Luettelokappale"/>
        <w:numPr>
          <w:ilvl w:val="0"/>
          <w:numId w:val="28"/>
        </w:numPr>
        <w:ind w:left="284"/>
        <w:jc w:val="both"/>
        <w:rPr>
          <w:rFonts w:asciiTheme="minorHAnsi" w:hAnsiTheme="minorHAnsi" w:eastAsiaTheme="minorEastAsia" w:cstheme="minorBidi"/>
          <w:color w:val="000000" w:themeColor="text1"/>
          <w:sz w:val="20"/>
          <w:szCs w:val="20"/>
        </w:rPr>
      </w:pPr>
      <w:r w:rsidRPr="43A3E09A">
        <w:rPr>
          <w:rFonts w:asciiTheme="minorHAnsi" w:hAnsiTheme="minorHAnsi" w:eastAsiaTheme="minorEastAsia" w:cstheme="minorBidi"/>
          <w:color w:val="000000" w:themeColor="text1"/>
          <w:sz w:val="20"/>
          <w:szCs w:val="20"/>
        </w:rPr>
        <w:t>Otetaan käyttöön</w:t>
      </w:r>
      <w:r w:rsidRPr="43A3E09A" w:rsidR="257EC692">
        <w:rPr>
          <w:rFonts w:asciiTheme="minorHAnsi" w:hAnsiTheme="minorHAnsi" w:eastAsiaTheme="minorEastAsia" w:cstheme="minorBidi"/>
          <w:color w:val="000000" w:themeColor="text1"/>
          <w:sz w:val="20"/>
          <w:szCs w:val="20"/>
        </w:rPr>
        <w:t xml:space="preserve"> </w:t>
      </w:r>
      <w:r w:rsidRPr="43A3E09A">
        <w:rPr>
          <w:rFonts w:asciiTheme="minorHAnsi" w:hAnsiTheme="minorHAnsi" w:eastAsiaTheme="minorEastAsia" w:cstheme="minorBidi"/>
          <w:color w:val="000000" w:themeColor="text1"/>
          <w:sz w:val="20"/>
          <w:szCs w:val="20"/>
        </w:rPr>
        <w:t xml:space="preserve">kansallisia mielenterveysratkaisuja vuosina 2024–2025 </w:t>
      </w:r>
      <w:r w:rsidRPr="43A3E09A">
        <w:rPr>
          <w:rFonts w:asciiTheme="minorHAnsi" w:hAnsiTheme="minorHAnsi" w:eastAsiaTheme="minorEastAsia" w:cstheme="minorBidi"/>
          <w:sz w:val="20"/>
          <w:szCs w:val="20"/>
        </w:rPr>
        <w:t>ja kehitetään muun muassa alueelle sovitettu resurssitehokas porrastettu mielenterveyden hoitomalli</w:t>
      </w:r>
      <w:r w:rsidRPr="43A3E09A" w:rsidR="009E5A99">
        <w:rPr>
          <w:rFonts w:asciiTheme="minorHAnsi" w:hAnsiTheme="minorHAnsi" w:eastAsiaTheme="minorEastAsia" w:cstheme="minorBidi"/>
          <w:sz w:val="20"/>
          <w:szCs w:val="20"/>
        </w:rPr>
        <w:t xml:space="preserve"> (Terapiat etulinjaan-hake)</w:t>
      </w:r>
      <w:r w:rsidRPr="43A3E09A">
        <w:rPr>
          <w:rFonts w:asciiTheme="minorHAnsi" w:hAnsiTheme="minorHAnsi" w:eastAsiaTheme="minorEastAsia" w:cstheme="minorBidi"/>
          <w:color w:val="000000" w:themeColor="text1"/>
          <w:sz w:val="20"/>
          <w:szCs w:val="20"/>
        </w:rPr>
        <w:t>.</w:t>
      </w:r>
    </w:p>
    <w:p w:rsidRPr="00F41531" w:rsidR="00F41531" w:rsidP="00754D88" w:rsidRDefault="00F41531" w14:paraId="69F5D0E8" w14:textId="68101FC0">
      <w:pPr>
        <w:ind w:left="0"/>
        <w:jc w:val="both"/>
        <w:rPr>
          <w:rFonts w:asciiTheme="minorHAnsi" w:hAnsiTheme="minorHAnsi" w:eastAsiaTheme="minorEastAsia" w:cstheme="minorBidi"/>
          <w:b/>
          <w:bCs/>
          <w:sz w:val="20"/>
          <w:szCs w:val="20"/>
        </w:rPr>
      </w:pPr>
      <w:r w:rsidRPr="0023300D">
        <w:rPr>
          <w:rFonts w:asciiTheme="minorHAnsi" w:hAnsiTheme="minorHAnsi" w:eastAsiaTheme="minorEastAsia" w:cstheme="minorBidi"/>
          <w:b/>
          <w:bCs/>
          <w:sz w:val="20"/>
          <w:szCs w:val="20"/>
        </w:rPr>
        <w:t>Tuotokset</w:t>
      </w:r>
      <w:r>
        <w:rPr>
          <w:rFonts w:asciiTheme="minorHAnsi" w:hAnsiTheme="minorHAnsi" w:eastAsiaTheme="minorEastAsia" w:cstheme="minorBidi"/>
          <w:b/>
          <w:bCs/>
          <w:sz w:val="20"/>
          <w:szCs w:val="20"/>
        </w:rPr>
        <w:t>:</w:t>
      </w:r>
      <w:r w:rsidR="00761218">
        <w:t xml:space="preserve"> </w:t>
      </w:r>
      <w:r w:rsidRPr="0023300D" w:rsidR="0023300D">
        <w:rPr>
          <w:rFonts w:asciiTheme="minorHAnsi" w:hAnsiTheme="minorHAnsi" w:eastAsiaTheme="minorEastAsia" w:cstheme="minorBidi"/>
          <w:sz w:val="20"/>
          <w:szCs w:val="20"/>
        </w:rPr>
        <w:t>Toimenpiteiden avulla kohderyhmät tavoitetaan ajoissa, he saavat tarvitsevansa avun ja heidän hoitonsa jatkuvuus paranee merkittävästi. Lisäksi hoitotakuun toteutuminen paranee.</w:t>
      </w:r>
    </w:p>
    <w:p w:rsidRPr="00754D88" w:rsidR="00754D88" w:rsidP="00754D88" w:rsidRDefault="00754D88" w14:paraId="343A6315" w14:textId="6CE4727B">
      <w:pPr>
        <w:ind w:left="0"/>
        <w:jc w:val="both"/>
        <w:rPr>
          <w:rFonts w:asciiTheme="minorHAnsi" w:hAnsiTheme="minorHAnsi" w:eastAsiaTheme="minorEastAsia" w:cstheme="minorBidi"/>
          <w:b/>
          <w:bCs/>
          <w:sz w:val="20"/>
          <w:szCs w:val="20"/>
        </w:rPr>
      </w:pPr>
      <w:r w:rsidRPr="0023300D">
        <w:rPr>
          <w:rFonts w:asciiTheme="minorHAnsi" w:hAnsiTheme="minorHAnsi" w:eastAsiaTheme="minorEastAsia" w:cstheme="minorBidi"/>
          <w:b/>
          <w:bCs/>
          <w:sz w:val="20"/>
          <w:szCs w:val="20"/>
        </w:rPr>
        <w:t>Aikataulu</w:t>
      </w:r>
      <w:r>
        <w:rPr>
          <w:rFonts w:asciiTheme="minorHAnsi" w:hAnsiTheme="minorHAnsi" w:eastAsiaTheme="minorEastAsia" w:cstheme="minorBidi"/>
          <w:b/>
          <w:bCs/>
          <w:sz w:val="20"/>
          <w:szCs w:val="20"/>
        </w:rPr>
        <w:t xml:space="preserve">: </w:t>
      </w:r>
      <w:r w:rsidRPr="0023300D" w:rsidR="0023300D">
        <w:rPr>
          <w:rFonts w:asciiTheme="minorHAnsi" w:hAnsiTheme="minorHAnsi" w:eastAsiaTheme="minorEastAsia" w:cstheme="minorBidi"/>
          <w:sz w:val="20"/>
          <w:szCs w:val="20"/>
        </w:rPr>
        <w:t>Terapiat etulinjaan -hanke painottuu vuosille 2024-25 ja muut toimenpiteet vuosille 2023–2024.</w:t>
      </w:r>
    </w:p>
    <w:p w:rsidRPr="002B5F70" w:rsidR="002B5F70" w:rsidP="42A866BB" w:rsidRDefault="565E37DD" w14:paraId="4ED328BA" w14:textId="2388B082">
      <w:pPr>
        <w:ind w:left="0"/>
        <w:jc w:val="both"/>
        <w:rPr>
          <w:rFonts w:asciiTheme="minorHAnsi" w:hAnsiTheme="minorHAnsi" w:eastAsiaTheme="minorEastAsia" w:cstheme="minorBidi"/>
          <w:sz w:val="20"/>
          <w:szCs w:val="20"/>
        </w:rPr>
      </w:pPr>
      <w:r w:rsidRPr="42A866BB">
        <w:rPr>
          <w:rFonts w:asciiTheme="minorHAnsi" w:hAnsiTheme="minorHAnsi" w:eastAsiaTheme="minorEastAsia" w:cstheme="minorBidi"/>
          <w:b/>
          <w:bCs/>
          <w:sz w:val="20"/>
          <w:szCs w:val="20"/>
        </w:rPr>
        <w:t>Kustannusarvio:</w:t>
      </w:r>
      <w:r w:rsidRPr="42A866BB">
        <w:rPr>
          <w:rFonts w:asciiTheme="minorHAnsi" w:hAnsiTheme="minorHAnsi" w:eastAsiaTheme="minorEastAsia" w:cstheme="minorBidi"/>
          <w:sz w:val="20"/>
          <w:szCs w:val="20"/>
        </w:rPr>
        <w:t xml:space="preserve"> </w:t>
      </w:r>
      <w:r w:rsidRPr="42A866BB" w:rsidR="487EA772">
        <w:rPr>
          <w:rFonts w:asciiTheme="minorHAnsi" w:hAnsiTheme="minorHAnsi" w:eastAsiaTheme="minorEastAsia" w:cstheme="minorBidi"/>
          <w:sz w:val="20"/>
          <w:szCs w:val="20"/>
        </w:rPr>
        <w:t>874 300€</w:t>
      </w:r>
    </w:p>
    <w:p w:rsidRPr="00750507" w:rsidR="009571B7" w:rsidP="009571B7" w:rsidRDefault="00750507" w14:paraId="6E3135C6" w14:textId="37411164">
      <w:pPr>
        <w:ind w:left="0"/>
        <w:jc w:val="both"/>
        <w:rPr>
          <w:rFonts w:asciiTheme="minorHAnsi" w:hAnsiTheme="minorHAnsi" w:eastAsiaTheme="minorEastAsia" w:cstheme="minorBidi"/>
          <w:sz w:val="20"/>
          <w:szCs w:val="20"/>
        </w:rPr>
      </w:pPr>
      <w:r w:rsidRPr="60ED449F">
        <w:rPr>
          <w:rFonts w:asciiTheme="minorHAnsi" w:hAnsiTheme="minorHAnsi" w:eastAsiaTheme="minorEastAsia" w:cstheme="minorBidi"/>
          <w:b/>
          <w:bCs/>
          <w:sz w:val="20"/>
          <w:szCs w:val="20"/>
        </w:rPr>
        <w:t>Mittarit:</w:t>
      </w:r>
      <w:r w:rsidR="009E5A99">
        <w:rPr>
          <w:rFonts w:asciiTheme="minorHAnsi" w:hAnsiTheme="minorHAnsi" w:eastAsiaTheme="minorEastAsia" w:cstheme="minorBidi"/>
          <w:sz w:val="20"/>
          <w:szCs w:val="20"/>
        </w:rPr>
        <w:t xml:space="preserve"> Digituettujen hoitopolkujen</w:t>
      </w:r>
      <w:r w:rsidRPr="60ED449F">
        <w:rPr>
          <w:rFonts w:asciiTheme="minorHAnsi" w:hAnsiTheme="minorHAnsi" w:eastAsiaTheme="minorEastAsia" w:cstheme="minorBidi"/>
          <w:sz w:val="20"/>
          <w:szCs w:val="20"/>
        </w:rPr>
        <w:t xml:space="preserve"> asiakasmäärät,</w:t>
      </w:r>
      <w:r w:rsidRPr="009571B7" w:rsidR="009571B7">
        <w:rPr>
          <w:rFonts w:asciiTheme="minorHAnsi" w:hAnsiTheme="minorHAnsi" w:eastAsiaTheme="minorEastAsia" w:cstheme="minorBidi"/>
          <w:sz w:val="20"/>
          <w:szCs w:val="20"/>
        </w:rPr>
        <w:t xml:space="preserve"> </w:t>
      </w:r>
      <w:r w:rsidRPr="7AB7B6DC" w:rsidR="009571B7">
        <w:rPr>
          <w:rFonts w:asciiTheme="minorHAnsi" w:hAnsiTheme="minorHAnsi" w:eastAsiaTheme="minorEastAsia" w:cstheme="minorBidi"/>
          <w:sz w:val="20"/>
          <w:szCs w:val="20"/>
        </w:rPr>
        <w:t>kasvavat 20% Q4/2025 mennessä</w:t>
      </w:r>
      <w:r w:rsidRPr="60ED449F">
        <w:rPr>
          <w:rFonts w:asciiTheme="minorHAnsi" w:hAnsiTheme="minorHAnsi" w:eastAsiaTheme="minorEastAsia" w:cstheme="minorBidi"/>
          <w:sz w:val="20"/>
          <w:szCs w:val="20"/>
        </w:rPr>
        <w:t xml:space="preserve"> 13</w:t>
      </w:r>
      <w:r w:rsidRPr="60ED449F" w:rsidR="003F6B18">
        <w:rPr>
          <w:rFonts w:asciiTheme="minorHAnsi" w:hAnsiTheme="minorHAnsi" w:eastAsiaTheme="minorEastAsia" w:cstheme="minorBidi"/>
          <w:sz w:val="20"/>
          <w:szCs w:val="20"/>
        </w:rPr>
        <w:t>–</w:t>
      </w:r>
      <w:r w:rsidRPr="60ED449F">
        <w:rPr>
          <w:rFonts w:asciiTheme="minorHAnsi" w:hAnsiTheme="minorHAnsi" w:eastAsiaTheme="minorEastAsia" w:cstheme="minorBidi"/>
          <w:sz w:val="20"/>
          <w:szCs w:val="20"/>
        </w:rPr>
        <w:t>29</w:t>
      </w:r>
      <w:r w:rsidRPr="60ED449F" w:rsidR="002B5F70">
        <w:rPr>
          <w:rFonts w:asciiTheme="minorHAnsi" w:hAnsiTheme="minorHAnsi" w:eastAsiaTheme="minorEastAsia" w:cstheme="minorBidi"/>
          <w:sz w:val="20"/>
          <w:szCs w:val="20"/>
        </w:rPr>
        <w:t>-</w:t>
      </w:r>
      <w:r w:rsidRPr="60ED449F">
        <w:rPr>
          <w:rFonts w:asciiTheme="minorHAnsi" w:hAnsiTheme="minorHAnsi" w:eastAsiaTheme="minorEastAsia" w:cstheme="minorBidi"/>
          <w:sz w:val="20"/>
          <w:szCs w:val="20"/>
        </w:rPr>
        <w:t>vuotiaiden asiakkaiden määrä hyvinvointialueen mielenterveys- ja päihdepalvelujen yksiköissä, matalan kynnyksen palvelun asiakasmäärät</w:t>
      </w:r>
      <w:r w:rsidRPr="60ED449F" w:rsidR="2145A379">
        <w:rPr>
          <w:rFonts w:asciiTheme="minorHAnsi" w:hAnsiTheme="minorHAnsi" w:eastAsiaTheme="minorEastAsia" w:cstheme="minorBidi"/>
          <w:sz w:val="20"/>
          <w:szCs w:val="20"/>
        </w:rPr>
        <w:t>, näyttöön perustuvien menetelmien käyttö hyvinvointialu</w:t>
      </w:r>
      <w:r w:rsidRPr="60ED449F" w:rsidR="50836A04">
        <w:rPr>
          <w:rFonts w:asciiTheme="minorHAnsi" w:hAnsiTheme="minorHAnsi" w:eastAsiaTheme="minorEastAsia" w:cstheme="minorBidi"/>
          <w:sz w:val="20"/>
          <w:szCs w:val="20"/>
        </w:rPr>
        <w:t>ee</w:t>
      </w:r>
      <w:r w:rsidRPr="60ED449F" w:rsidR="2145A379">
        <w:rPr>
          <w:rFonts w:asciiTheme="minorHAnsi" w:hAnsiTheme="minorHAnsi" w:eastAsiaTheme="minorEastAsia" w:cstheme="minorBidi"/>
          <w:sz w:val="20"/>
          <w:szCs w:val="20"/>
        </w:rPr>
        <w:t xml:space="preserve">lla, </w:t>
      </w:r>
      <w:r w:rsidRPr="7AB7B6DC" w:rsidR="009571B7">
        <w:rPr>
          <w:rFonts w:asciiTheme="minorHAnsi" w:hAnsiTheme="minorHAnsi" w:eastAsiaTheme="minorEastAsia" w:cstheme="minorBidi"/>
          <w:sz w:val="20"/>
          <w:szCs w:val="20"/>
        </w:rPr>
        <w:t>on kirjattu osaksi prosesseja kaikilla tasoilla 100% Q4/2025 mennessä,</w:t>
      </w:r>
      <w:r w:rsidR="009571B7">
        <w:rPr>
          <w:rFonts w:asciiTheme="minorHAnsi" w:hAnsiTheme="minorHAnsi" w:eastAsiaTheme="minorEastAsia" w:cstheme="minorBidi"/>
          <w:sz w:val="20"/>
          <w:szCs w:val="20"/>
        </w:rPr>
        <w:t xml:space="preserve"> </w:t>
      </w:r>
      <w:r w:rsidRPr="60ED449F" w:rsidR="16BECBA5">
        <w:rPr>
          <w:rFonts w:asciiTheme="minorHAnsi" w:hAnsiTheme="minorHAnsi" w:eastAsiaTheme="minorEastAsia" w:cstheme="minorBidi"/>
          <w:sz w:val="20"/>
          <w:szCs w:val="20"/>
        </w:rPr>
        <w:t>näyttöön</w:t>
      </w:r>
      <w:r w:rsidRPr="60ED449F" w:rsidR="21E68BC6">
        <w:rPr>
          <w:rFonts w:asciiTheme="minorHAnsi" w:hAnsiTheme="minorHAnsi" w:eastAsiaTheme="minorEastAsia" w:cstheme="minorBidi"/>
          <w:sz w:val="20"/>
          <w:szCs w:val="20"/>
        </w:rPr>
        <w:t xml:space="preserve"> </w:t>
      </w:r>
      <w:r w:rsidRPr="60ED449F" w:rsidR="16BECBA5">
        <w:rPr>
          <w:rFonts w:asciiTheme="minorHAnsi" w:hAnsiTheme="minorHAnsi" w:eastAsiaTheme="minorEastAsia" w:cstheme="minorBidi"/>
          <w:sz w:val="20"/>
          <w:szCs w:val="20"/>
        </w:rPr>
        <w:t>perustuvien</w:t>
      </w:r>
      <w:r w:rsidRPr="60ED449F" w:rsidR="2145A379">
        <w:rPr>
          <w:rFonts w:asciiTheme="minorHAnsi" w:hAnsiTheme="minorHAnsi" w:eastAsiaTheme="minorEastAsia" w:cstheme="minorBidi"/>
          <w:sz w:val="20"/>
          <w:szCs w:val="20"/>
        </w:rPr>
        <w:t xml:space="preserve"> menetelmien koulutusmäärät</w:t>
      </w:r>
      <w:r w:rsidR="009571B7">
        <w:rPr>
          <w:rFonts w:asciiTheme="minorHAnsi" w:hAnsiTheme="minorHAnsi" w:eastAsiaTheme="minorEastAsia" w:cstheme="minorBidi"/>
          <w:sz w:val="20"/>
          <w:szCs w:val="20"/>
        </w:rPr>
        <w:t>,</w:t>
      </w:r>
      <w:r w:rsidRPr="60ED449F" w:rsidR="2145A379">
        <w:rPr>
          <w:rFonts w:asciiTheme="minorHAnsi" w:hAnsiTheme="minorHAnsi" w:eastAsiaTheme="minorEastAsia" w:cstheme="minorBidi"/>
          <w:sz w:val="20"/>
          <w:szCs w:val="20"/>
        </w:rPr>
        <w:t xml:space="preserve"> </w:t>
      </w:r>
      <w:r w:rsidRPr="7AB7B6DC" w:rsidR="009571B7">
        <w:rPr>
          <w:rFonts w:asciiTheme="minorHAnsi" w:hAnsiTheme="minorHAnsi" w:eastAsiaTheme="minorEastAsia" w:cstheme="minorBidi"/>
          <w:sz w:val="20"/>
          <w:szCs w:val="20"/>
        </w:rPr>
        <w:t>70% mielenterveys- ja päihdepalvelujen henkilöstöstä koulutettu Q3/2025 mennessä</w:t>
      </w:r>
      <w:r w:rsidR="009571B7">
        <w:rPr>
          <w:rFonts w:asciiTheme="minorHAnsi" w:hAnsiTheme="minorHAnsi" w:eastAsiaTheme="minorEastAsia" w:cstheme="minorBidi"/>
          <w:sz w:val="20"/>
          <w:szCs w:val="20"/>
        </w:rPr>
        <w:t>.</w:t>
      </w:r>
    </w:p>
    <w:p w:rsidR="0020565E" w:rsidP="0020565E" w:rsidRDefault="0020565E" w14:paraId="0D2D34CC" w14:textId="34796A89">
      <w:pPr>
        <w:ind w:left="0"/>
        <w:jc w:val="both"/>
        <w:rPr>
          <w:rFonts w:asciiTheme="minorHAnsi" w:hAnsiTheme="minorHAnsi" w:eastAsiaTheme="minorEastAsia" w:cstheme="minorBidi"/>
          <w:sz w:val="20"/>
          <w:szCs w:val="20"/>
        </w:rPr>
      </w:pPr>
    </w:p>
    <w:p w:rsidRPr="00BA61D6" w:rsidR="00BA61D6" w:rsidP="00BA61D6" w:rsidRDefault="00BA61D6" w14:paraId="118B1B1E" w14:textId="77777777">
      <w:pPr>
        <w:ind w:left="0"/>
        <w:rPr>
          <w:rFonts w:asciiTheme="minorHAnsi" w:hAnsiTheme="minorHAnsi" w:eastAsiaTheme="minorEastAsia" w:cstheme="minorBidi"/>
          <w:b/>
          <w:bCs/>
          <w:sz w:val="20"/>
          <w:szCs w:val="20"/>
        </w:rPr>
      </w:pPr>
    </w:p>
    <w:p w:rsidRPr="00291F8C" w:rsidR="00D50437" w:rsidP="0020565E" w:rsidRDefault="65195394" w14:paraId="0D9F6CA8" w14:textId="49DC9A47">
      <w:pPr>
        <w:ind w:left="0"/>
        <w:rPr>
          <w:rFonts w:asciiTheme="minorHAnsi" w:hAnsiTheme="minorHAnsi" w:eastAsiaTheme="minorEastAsia" w:cstheme="minorBidi"/>
          <w:b/>
          <w:bCs/>
          <w:sz w:val="20"/>
          <w:szCs w:val="20"/>
        </w:rPr>
      </w:pPr>
      <w:r w:rsidRPr="67AC7117">
        <w:rPr>
          <w:rFonts w:asciiTheme="minorHAnsi" w:hAnsiTheme="minorHAnsi" w:eastAsiaTheme="minorEastAsia" w:cstheme="minorBidi"/>
          <w:b/>
          <w:bCs/>
          <w:sz w:val="20"/>
          <w:szCs w:val="20"/>
        </w:rPr>
        <w:t>b</w:t>
      </w:r>
      <w:r w:rsidRPr="23ABAFE0" w:rsidR="62D874B3">
        <w:rPr>
          <w:rFonts w:asciiTheme="minorHAnsi" w:hAnsiTheme="minorHAnsi" w:eastAsiaTheme="minorEastAsia" w:cstheme="minorBidi"/>
          <w:b/>
          <w:bCs/>
          <w:sz w:val="20"/>
          <w:szCs w:val="20"/>
        </w:rPr>
        <w:t xml:space="preserve">) Erikseen määriteltyjen digitaalisten toimintamallinen käyttöönotto ja jalkauttaminen </w:t>
      </w:r>
    </w:p>
    <w:p w:rsidRPr="00291F8C" w:rsidR="00D50437" w:rsidP="23ABAFE0" w:rsidRDefault="62D874B3" w14:paraId="5772D833" w14:textId="3E8EA004">
      <w:pPr>
        <w:ind w:left="0"/>
        <w:rPr>
          <w:rFonts w:asciiTheme="minorHAnsi" w:hAnsiTheme="minorHAnsi" w:eastAsiaTheme="minorEastAsia" w:cstheme="minorBidi"/>
          <w:i/>
          <w:iCs/>
          <w:sz w:val="20"/>
          <w:szCs w:val="20"/>
        </w:rPr>
      </w:pPr>
      <w:r w:rsidRPr="23ABAFE0">
        <w:rPr>
          <w:rFonts w:asciiTheme="minorHAnsi" w:hAnsiTheme="minorHAnsi" w:eastAsiaTheme="minorEastAsia" w:cstheme="minorBidi"/>
          <w:b/>
          <w:bCs/>
          <w:sz w:val="20"/>
          <w:szCs w:val="20"/>
        </w:rPr>
        <w:t>Työpaketti b1: Omaolon käyttöönoton laajentaminen ja sähköisen perhekeskuksen käyttöönotto</w:t>
      </w:r>
      <w:r w:rsidRPr="23ABAFE0">
        <w:rPr>
          <w:rFonts w:asciiTheme="minorHAnsi" w:hAnsiTheme="minorHAnsi" w:eastAsiaTheme="minorEastAsia" w:cstheme="minorBidi"/>
          <w:i/>
          <w:iCs/>
          <w:sz w:val="20"/>
          <w:szCs w:val="20"/>
        </w:rPr>
        <w:t xml:space="preserve"> </w:t>
      </w:r>
    </w:p>
    <w:p w:rsidR="4199A122" w:rsidP="60ED449F" w:rsidRDefault="1A006336" w14:paraId="28BFC9B4" w14:textId="56EABD94">
      <w:pPr>
        <w:ind w:left="0"/>
        <w:jc w:val="both"/>
        <w:rPr>
          <w:rFonts w:asciiTheme="minorHAnsi" w:hAnsiTheme="minorHAnsi" w:eastAsiaTheme="minorEastAsia" w:cstheme="minorBidi"/>
          <w:sz w:val="20"/>
          <w:szCs w:val="20"/>
        </w:rPr>
      </w:pPr>
      <w:r w:rsidRPr="60ED449F">
        <w:rPr>
          <w:rFonts w:asciiTheme="minorHAnsi" w:hAnsiTheme="minorHAnsi" w:eastAsiaTheme="minorEastAsia" w:cstheme="minorBidi"/>
          <w:sz w:val="20"/>
          <w:szCs w:val="20"/>
        </w:rPr>
        <w:t xml:space="preserve">Hankeajan päätteeksi Kymenlaaksossa on tarpeenmukaiset ja vaikuttavat palvelut kaikille </w:t>
      </w:r>
      <w:r w:rsidRPr="60ED449F" w:rsidR="6797E8ED">
        <w:rPr>
          <w:rFonts w:asciiTheme="minorHAnsi" w:hAnsiTheme="minorHAnsi" w:eastAsiaTheme="minorEastAsia" w:cstheme="minorBidi"/>
          <w:sz w:val="20"/>
          <w:szCs w:val="20"/>
        </w:rPr>
        <w:t>k</w:t>
      </w:r>
      <w:r w:rsidRPr="60ED449F">
        <w:rPr>
          <w:rFonts w:asciiTheme="minorHAnsi" w:hAnsiTheme="minorHAnsi" w:eastAsiaTheme="minorEastAsia" w:cstheme="minorBidi"/>
          <w:sz w:val="20"/>
          <w:szCs w:val="20"/>
        </w:rPr>
        <w:t>ymenlaaksolaisille. Palvelut ovat savutettavissa eri kanavissa ja toiminta on ennaltaehkäisevää ja asiakkaan omahoitoa tukevaa. Tuomme palvelut asukkaan lähelle ja hyödynnämme digitalisaatiota palveluiden tuottamisessa.</w:t>
      </w:r>
    </w:p>
    <w:p w:rsidR="3EBD0B0E" w:rsidP="4199A122" w:rsidRDefault="3EBD0B0E" w14:paraId="214C8890" w14:textId="7F1519DB">
      <w:pPr>
        <w:ind w:left="0"/>
        <w:jc w:val="both"/>
        <w:rPr>
          <w:rFonts w:asciiTheme="minorHAnsi" w:hAnsiTheme="minorHAnsi" w:eastAsiaTheme="minorEastAsia" w:cstheme="minorBidi"/>
          <w:sz w:val="20"/>
          <w:szCs w:val="20"/>
        </w:rPr>
      </w:pPr>
      <w:r w:rsidRPr="09100BFD">
        <w:rPr>
          <w:rFonts w:asciiTheme="minorHAnsi" w:hAnsiTheme="minorHAnsi" w:eastAsiaTheme="minorEastAsia" w:cstheme="minorBidi"/>
          <w:sz w:val="20"/>
          <w:szCs w:val="20"/>
        </w:rPr>
        <w:t>Omaolo-palvelun tuottamien tietojen ja palvelupyyntöjen käsittelyn toimintamalli on kehitetty yhteistyössä Kaiku24:n kanssa, uudet toiminnallisuudet ot</w:t>
      </w:r>
      <w:r w:rsidRPr="09100BFD" w:rsidR="00296C98">
        <w:rPr>
          <w:rFonts w:asciiTheme="minorHAnsi" w:hAnsiTheme="minorHAnsi" w:eastAsiaTheme="minorEastAsia" w:cstheme="minorBidi"/>
          <w:sz w:val="20"/>
          <w:szCs w:val="20"/>
        </w:rPr>
        <w:t>e</w:t>
      </w:r>
      <w:r w:rsidRPr="09100BFD">
        <w:rPr>
          <w:rFonts w:asciiTheme="minorHAnsi" w:hAnsiTheme="minorHAnsi" w:eastAsiaTheme="minorEastAsia" w:cstheme="minorBidi"/>
          <w:sz w:val="20"/>
          <w:szCs w:val="20"/>
        </w:rPr>
        <w:t>taan käyttöön tämän yhdessä sovitun toimint</w:t>
      </w:r>
      <w:r w:rsidRPr="09100BFD" w:rsidR="150817D5">
        <w:rPr>
          <w:rFonts w:asciiTheme="minorHAnsi" w:hAnsiTheme="minorHAnsi" w:eastAsiaTheme="minorEastAsia" w:cstheme="minorBidi"/>
          <w:sz w:val="20"/>
          <w:szCs w:val="20"/>
        </w:rPr>
        <w:t>amallin mukaisesti.</w:t>
      </w:r>
      <w:r w:rsidRPr="09100BFD" w:rsidR="00B3446A">
        <w:rPr>
          <w:rFonts w:asciiTheme="minorHAnsi" w:hAnsiTheme="minorHAnsi" w:eastAsiaTheme="minorEastAsia" w:cstheme="minorBidi"/>
          <w:sz w:val="20"/>
          <w:szCs w:val="20"/>
        </w:rPr>
        <w:t xml:space="preserve"> </w:t>
      </w:r>
      <w:r w:rsidRPr="09100BFD" w:rsidR="43BC8384">
        <w:rPr>
          <w:rFonts w:asciiTheme="minorHAnsi" w:hAnsiTheme="minorHAnsi" w:eastAsiaTheme="minorEastAsia" w:cstheme="minorBidi"/>
          <w:sz w:val="20"/>
          <w:szCs w:val="20"/>
        </w:rPr>
        <w:t xml:space="preserve"> Kansallisen sähköisen perhekeskuksen käyttöönotossa ja sisällön rakentamisessa hyödynnetään Kymenlaakson sähköisen perhekeskuksen aiempaa kehitystyötä ja sisältöjä.</w:t>
      </w:r>
    </w:p>
    <w:p w:rsidRPr="005A7302" w:rsidR="00D50437" w:rsidP="23ABAFE0" w:rsidRDefault="00B3446A" w14:paraId="4150C46C" w14:textId="7DFEF42A">
      <w:pPr>
        <w:ind w:left="0"/>
        <w:jc w:val="both"/>
        <w:rPr>
          <w:rFonts w:asciiTheme="minorHAnsi" w:hAnsiTheme="minorHAnsi" w:eastAsiaTheme="minorEastAsia" w:cstheme="minorBidi"/>
          <w:b/>
          <w:bCs/>
          <w:sz w:val="20"/>
          <w:szCs w:val="20"/>
        </w:rPr>
      </w:pPr>
      <w:r>
        <w:rPr>
          <w:rFonts w:asciiTheme="minorHAnsi" w:hAnsiTheme="minorHAnsi" w:eastAsiaTheme="minorEastAsia" w:cstheme="minorBidi"/>
          <w:b/>
          <w:bCs/>
          <w:sz w:val="20"/>
          <w:szCs w:val="20"/>
        </w:rPr>
        <w:t>Tavoitteet:</w:t>
      </w:r>
      <w:r w:rsidR="005A7302">
        <w:rPr>
          <w:rFonts w:asciiTheme="minorHAnsi" w:hAnsiTheme="minorHAnsi" w:eastAsiaTheme="minorEastAsia" w:cstheme="minorBidi"/>
          <w:b/>
          <w:bCs/>
          <w:sz w:val="20"/>
          <w:szCs w:val="20"/>
        </w:rPr>
        <w:t xml:space="preserve"> </w:t>
      </w:r>
      <w:r w:rsidRPr="23ABAFE0" w:rsidR="61FE866D">
        <w:rPr>
          <w:rFonts w:asciiTheme="minorHAnsi" w:hAnsiTheme="minorHAnsi" w:eastAsiaTheme="minorEastAsia" w:cstheme="minorBidi"/>
          <w:sz w:val="20"/>
          <w:szCs w:val="20"/>
        </w:rPr>
        <w:t>Hyvinvointialueella o</w:t>
      </w:r>
      <w:r w:rsidRPr="23ABAFE0" w:rsidR="62D874B3">
        <w:rPr>
          <w:rFonts w:asciiTheme="minorHAnsi" w:hAnsiTheme="minorHAnsi" w:eastAsiaTheme="minorEastAsia" w:cstheme="minorBidi"/>
          <w:sz w:val="20"/>
          <w:szCs w:val="20"/>
        </w:rPr>
        <w:t>sallistu</w:t>
      </w:r>
      <w:r w:rsidRPr="23ABAFE0" w:rsidR="2225120C">
        <w:rPr>
          <w:rFonts w:asciiTheme="minorHAnsi" w:hAnsiTheme="minorHAnsi" w:eastAsiaTheme="minorEastAsia" w:cstheme="minorBidi"/>
          <w:sz w:val="20"/>
          <w:szCs w:val="20"/>
        </w:rPr>
        <w:t>taan</w:t>
      </w:r>
      <w:r w:rsidR="00B95F95">
        <w:rPr>
          <w:rFonts w:asciiTheme="minorHAnsi" w:hAnsiTheme="minorHAnsi" w:eastAsiaTheme="minorEastAsia" w:cstheme="minorBidi"/>
          <w:sz w:val="20"/>
          <w:szCs w:val="20"/>
        </w:rPr>
        <w:t xml:space="preserve"> kansallisten palveluiden kehittämiseen</w:t>
      </w:r>
      <w:r w:rsidRPr="23ABAFE0" w:rsidR="62D874B3">
        <w:rPr>
          <w:rFonts w:asciiTheme="minorHAnsi" w:hAnsiTheme="minorHAnsi" w:eastAsiaTheme="minorEastAsia" w:cstheme="minorBidi"/>
          <w:sz w:val="20"/>
          <w:szCs w:val="20"/>
        </w:rPr>
        <w:t xml:space="preserve"> saatavuuden ja saavutettavuuden parantamiseksi</w:t>
      </w:r>
      <w:r w:rsidR="00495D70">
        <w:rPr>
          <w:rFonts w:asciiTheme="minorHAnsi" w:hAnsiTheme="minorHAnsi" w:eastAsiaTheme="minorEastAsia" w:cstheme="minorBidi"/>
          <w:sz w:val="20"/>
          <w:szCs w:val="20"/>
        </w:rPr>
        <w:t>.</w:t>
      </w:r>
    </w:p>
    <w:p w:rsidR="00B3446A" w:rsidP="23ABAFE0" w:rsidRDefault="00B3446A" w14:paraId="53F9CA69" w14:textId="441BAAA7">
      <w:pPr>
        <w:ind w:left="0"/>
        <w:jc w:val="both"/>
        <w:rPr>
          <w:rFonts w:asciiTheme="minorHAnsi" w:hAnsiTheme="minorHAnsi" w:eastAsiaTheme="minorEastAsia" w:cstheme="minorBidi"/>
          <w:b/>
          <w:bCs/>
          <w:sz w:val="20"/>
          <w:szCs w:val="20"/>
        </w:rPr>
      </w:pPr>
      <w:r>
        <w:rPr>
          <w:rFonts w:asciiTheme="minorHAnsi" w:hAnsiTheme="minorHAnsi" w:eastAsiaTheme="minorEastAsia" w:cstheme="minorBidi"/>
          <w:b/>
          <w:bCs/>
          <w:sz w:val="20"/>
          <w:szCs w:val="20"/>
        </w:rPr>
        <w:t>Toimenpiteet:</w:t>
      </w:r>
    </w:p>
    <w:p w:rsidRPr="00D94CA5" w:rsidR="00B95F95" w:rsidP="09100BFD" w:rsidRDefault="67963F90" w14:paraId="0322FC35" w14:textId="3B55314D">
      <w:pPr>
        <w:pStyle w:val="Luettelokappale"/>
        <w:numPr>
          <w:ilvl w:val="0"/>
          <w:numId w:val="33"/>
        </w:numPr>
        <w:ind w:left="284"/>
        <w:jc w:val="both"/>
        <w:rPr>
          <w:rFonts w:asciiTheme="minorHAnsi" w:hAnsiTheme="minorHAnsi" w:eastAsiaTheme="minorEastAsia" w:cstheme="minorBidi"/>
          <w:sz w:val="20"/>
          <w:szCs w:val="20"/>
        </w:rPr>
      </w:pPr>
      <w:r w:rsidRPr="09100BFD">
        <w:rPr>
          <w:rFonts w:asciiTheme="minorHAnsi" w:hAnsiTheme="minorHAnsi" w:eastAsiaTheme="minorEastAsia" w:cstheme="minorBidi"/>
          <w:sz w:val="20"/>
          <w:szCs w:val="20"/>
        </w:rPr>
        <w:t>Otetaan käyttöön Omaolo-palvelun toiminnot entistä laajemmin ja liitetään ne vahvemmin osaksi asiakkaan palvelupolkua</w:t>
      </w:r>
      <w:r w:rsidRPr="09100BFD" w:rsidR="41064DE7">
        <w:rPr>
          <w:rFonts w:asciiTheme="minorHAnsi" w:hAnsiTheme="minorHAnsi" w:eastAsiaTheme="minorEastAsia" w:cstheme="minorBidi"/>
          <w:sz w:val="20"/>
          <w:szCs w:val="20"/>
        </w:rPr>
        <w:t>.</w:t>
      </w:r>
    </w:p>
    <w:p w:rsidRPr="00D94CA5" w:rsidR="00B95F95" w:rsidP="00D94CA5" w:rsidRDefault="00495D70" w14:paraId="010B3D3C" w14:textId="74CE717F">
      <w:pPr>
        <w:pStyle w:val="Luettelokappale"/>
        <w:numPr>
          <w:ilvl w:val="0"/>
          <w:numId w:val="33"/>
        </w:numPr>
        <w:ind w:left="284"/>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U</w:t>
      </w:r>
      <w:r w:rsidRPr="23ABAFE0" w:rsidR="00B95F95">
        <w:rPr>
          <w:rFonts w:asciiTheme="minorHAnsi" w:hAnsiTheme="minorHAnsi" w:eastAsiaTheme="minorEastAsia" w:cstheme="minorBidi"/>
          <w:sz w:val="20"/>
          <w:szCs w:val="20"/>
        </w:rPr>
        <w:t>usien oirearvioiden käyttöönotto toteutetaan aiemmin käytetyn mallin mukaisesti.</w:t>
      </w:r>
    </w:p>
    <w:p w:rsidRPr="00D8746A" w:rsidR="00D94CA5" w:rsidP="00D94CA5" w:rsidRDefault="005E4AB5" w14:paraId="5ED2E750" w14:textId="7700643E">
      <w:pPr>
        <w:pStyle w:val="Luettelokappale"/>
        <w:numPr>
          <w:ilvl w:val="0"/>
          <w:numId w:val="33"/>
        </w:numPr>
        <w:ind w:left="284"/>
        <w:jc w:val="both"/>
        <w:rPr>
          <w:rFonts w:asciiTheme="minorHAnsi" w:hAnsiTheme="minorHAnsi" w:eastAsiaTheme="minorEastAsia" w:cstheme="minorBidi"/>
          <w:b/>
          <w:bCs/>
          <w:sz w:val="20"/>
          <w:szCs w:val="20"/>
        </w:rPr>
      </w:pPr>
      <w:r>
        <w:rPr>
          <w:rFonts w:asciiTheme="minorHAnsi" w:hAnsiTheme="minorHAnsi" w:eastAsiaTheme="minorEastAsia" w:cstheme="minorBidi"/>
          <w:sz w:val="20"/>
          <w:szCs w:val="20"/>
        </w:rPr>
        <w:t>Toteutetaan</w:t>
      </w:r>
      <w:r w:rsidRPr="00D94CA5" w:rsidR="00D94CA5">
        <w:rPr>
          <w:rFonts w:asciiTheme="minorHAnsi" w:hAnsiTheme="minorHAnsi" w:eastAsiaTheme="minorEastAsia" w:cstheme="minorBidi"/>
          <w:sz w:val="20"/>
          <w:szCs w:val="20"/>
        </w:rPr>
        <w:t xml:space="preserve"> ammattilaisen Omaolon kertakirjautuminen työpöydällä.</w:t>
      </w:r>
    </w:p>
    <w:p w:rsidRPr="00B95F95" w:rsidR="00D8746A" w:rsidP="42A866BB" w:rsidRDefault="00E051B3" w14:paraId="64BA6A90" w14:textId="72621014">
      <w:pPr>
        <w:pStyle w:val="Luettelokappale"/>
        <w:numPr>
          <w:ilvl w:val="0"/>
          <w:numId w:val="33"/>
        </w:numPr>
        <w:ind w:left="284"/>
        <w:jc w:val="both"/>
        <w:rPr>
          <w:rFonts w:asciiTheme="minorHAnsi" w:hAnsiTheme="minorHAnsi" w:eastAsiaTheme="minorEastAsia" w:cstheme="minorBidi"/>
          <w:b/>
          <w:bCs/>
          <w:sz w:val="20"/>
          <w:szCs w:val="20"/>
        </w:rPr>
      </w:pPr>
      <w:r>
        <w:rPr>
          <w:rFonts w:asciiTheme="minorHAnsi" w:hAnsiTheme="minorHAnsi" w:eastAsiaTheme="minorEastAsia" w:cstheme="minorBidi"/>
          <w:sz w:val="20"/>
          <w:szCs w:val="20"/>
        </w:rPr>
        <w:t>J</w:t>
      </w:r>
      <w:r w:rsidRPr="42A866BB" w:rsidR="2C269E6A">
        <w:rPr>
          <w:rFonts w:asciiTheme="minorHAnsi" w:hAnsiTheme="minorHAnsi" w:eastAsiaTheme="minorEastAsia" w:cstheme="minorBidi"/>
          <w:sz w:val="20"/>
          <w:szCs w:val="20"/>
        </w:rPr>
        <w:t xml:space="preserve">atketaan aiemmin aloitettua </w:t>
      </w:r>
      <w:r w:rsidRPr="42A866BB" w:rsidR="1ED345A7">
        <w:rPr>
          <w:rFonts w:asciiTheme="minorHAnsi" w:hAnsiTheme="minorHAnsi" w:eastAsiaTheme="minorEastAsia" w:cstheme="minorBidi"/>
          <w:sz w:val="20"/>
          <w:szCs w:val="20"/>
        </w:rPr>
        <w:t xml:space="preserve">Kymenlaakson </w:t>
      </w:r>
      <w:r w:rsidRPr="42A866BB" w:rsidR="2C269E6A">
        <w:rPr>
          <w:rFonts w:asciiTheme="minorHAnsi" w:hAnsiTheme="minorHAnsi" w:eastAsiaTheme="minorEastAsia" w:cstheme="minorBidi"/>
          <w:sz w:val="20"/>
          <w:szCs w:val="20"/>
        </w:rPr>
        <w:t>sähköisen perhekeskuksen kehittämistyötä monipuolistamalla sähköisen perhekeskuksen palvelutarjoomaa</w:t>
      </w:r>
      <w:r w:rsidRPr="42A866BB" w:rsidR="1DC36868">
        <w:rPr>
          <w:rFonts w:asciiTheme="minorHAnsi" w:hAnsiTheme="minorHAnsi" w:eastAsiaTheme="minorEastAsia" w:cstheme="minorBidi"/>
          <w:sz w:val="20"/>
          <w:szCs w:val="20"/>
        </w:rPr>
        <w:t>.</w:t>
      </w:r>
    </w:p>
    <w:p w:rsidR="31B043BD" w:rsidP="42A866BB" w:rsidRDefault="31B043BD" w14:paraId="3AF38840" w14:textId="7CA8CC67">
      <w:pPr>
        <w:pStyle w:val="Luettelokappale"/>
        <w:numPr>
          <w:ilvl w:val="0"/>
          <w:numId w:val="33"/>
        </w:numPr>
        <w:ind w:left="284"/>
        <w:jc w:val="both"/>
        <w:rPr>
          <w:rFonts w:asciiTheme="minorHAnsi" w:hAnsiTheme="minorHAnsi" w:eastAsiaTheme="minorEastAsia" w:cstheme="minorBidi"/>
          <w:b/>
          <w:bCs/>
          <w:sz w:val="20"/>
          <w:szCs w:val="20"/>
        </w:rPr>
      </w:pPr>
      <w:r w:rsidRPr="004138A7">
        <w:rPr>
          <w:rFonts w:asciiTheme="minorHAnsi" w:hAnsiTheme="minorHAnsi" w:eastAsiaTheme="minorEastAsia" w:cstheme="minorBidi"/>
          <w:sz w:val="20"/>
          <w:szCs w:val="20"/>
        </w:rPr>
        <w:t>Selv</w:t>
      </w:r>
      <w:r w:rsidRPr="42A866BB">
        <w:rPr>
          <w:rFonts w:asciiTheme="minorHAnsi" w:hAnsiTheme="minorHAnsi" w:eastAsiaTheme="minorEastAsia" w:cstheme="minorBidi"/>
          <w:b/>
          <w:bCs/>
          <w:sz w:val="20"/>
          <w:szCs w:val="20"/>
        </w:rPr>
        <w:t>i</w:t>
      </w:r>
      <w:r w:rsidRPr="004138A7">
        <w:rPr>
          <w:rFonts w:asciiTheme="minorHAnsi" w:hAnsiTheme="minorHAnsi" w:eastAsiaTheme="minorEastAsia" w:cstheme="minorBidi"/>
          <w:sz w:val="20"/>
          <w:szCs w:val="20"/>
        </w:rPr>
        <w:t>tetään kansallisen Omaperhe-pal</w:t>
      </w:r>
      <w:r w:rsidR="00C53BEA">
        <w:rPr>
          <w:rFonts w:asciiTheme="minorHAnsi" w:hAnsiTheme="minorHAnsi" w:eastAsiaTheme="minorEastAsia" w:cstheme="minorBidi"/>
          <w:sz w:val="20"/>
          <w:szCs w:val="20"/>
        </w:rPr>
        <w:t>velun kustannusvaikuttavuus ja sen myötä toteutetaan mahdollinen käyttöönotto, mikäli tarkastelun perusteella palvelusta voidaan saavuttaa alueelle merkittävää hyötyä.</w:t>
      </w:r>
    </w:p>
    <w:p w:rsidRPr="00D94CA5" w:rsidR="00B95F95" w:rsidP="42A866BB" w:rsidRDefault="0E8840E8" w14:paraId="004984EB" w14:textId="726900BD">
      <w:pPr>
        <w:pStyle w:val="Luettelokappale"/>
        <w:numPr>
          <w:ilvl w:val="0"/>
          <w:numId w:val="33"/>
        </w:numPr>
        <w:ind w:left="284"/>
        <w:jc w:val="both"/>
        <w:rPr>
          <w:rFonts w:asciiTheme="minorHAnsi" w:hAnsiTheme="minorHAnsi" w:eastAsiaTheme="minorEastAsia" w:cstheme="minorBidi"/>
          <w:b/>
          <w:bCs/>
          <w:sz w:val="20"/>
          <w:szCs w:val="20"/>
        </w:rPr>
      </w:pPr>
      <w:r w:rsidRPr="42A866BB">
        <w:rPr>
          <w:rFonts w:asciiTheme="minorHAnsi" w:hAnsiTheme="minorHAnsi" w:eastAsiaTheme="minorEastAsia" w:cstheme="minorBidi"/>
          <w:sz w:val="20"/>
          <w:szCs w:val="20"/>
        </w:rPr>
        <w:t>Aktiivisesti kehitetyn sähköisen perhekeskuksen sisällöt siirretään osaksi alueellista tietokantaa, Omaperhe.fi-palvelua</w:t>
      </w:r>
      <w:r w:rsidRPr="42A866BB" w:rsidR="0ABD952F">
        <w:rPr>
          <w:rFonts w:asciiTheme="minorHAnsi" w:hAnsiTheme="minorHAnsi" w:eastAsiaTheme="minorEastAsia" w:cstheme="minorBidi"/>
          <w:sz w:val="20"/>
          <w:szCs w:val="20"/>
        </w:rPr>
        <w:t>, mikäli selvitysten perusteella käyttöönotto tuo vaikuttavuutta sekä kustannuksiin että palveluiden saatavuuteen ja saavutettavuuteen</w:t>
      </w:r>
    </w:p>
    <w:p w:rsidRPr="00D64D4B" w:rsidR="00033A5D" w:rsidP="42A866BB" w:rsidRDefault="023B263A" w14:paraId="726D0DB8" w14:textId="523AC70D">
      <w:pPr>
        <w:ind w:left="0"/>
        <w:jc w:val="both"/>
        <w:rPr>
          <w:rFonts w:asciiTheme="minorHAnsi" w:hAnsiTheme="minorHAnsi" w:eastAsiaTheme="minorEastAsia" w:cstheme="minorBidi"/>
          <w:sz w:val="20"/>
          <w:szCs w:val="20"/>
        </w:rPr>
      </w:pPr>
      <w:r w:rsidRPr="42A866BB">
        <w:rPr>
          <w:rFonts w:asciiTheme="minorHAnsi" w:hAnsiTheme="minorHAnsi" w:eastAsiaTheme="minorEastAsia" w:cstheme="minorBidi"/>
          <w:b/>
          <w:bCs/>
          <w:sz w:val="20"/>
          <w:szCs w:val="20"/>
        </w:rPr>
        <w:lastRenderedPageBreak/>
        <w:t>Tuotokset:</w:t>
      </w:r>
      <w:r w:rsidRPr="42A866BB" w:rsidR="386FAED2">
        <w:rPr>
          <w:rFonts w:asciiTheme="minorHAnsi" w:hAnsiTheme="minorHAnsi" w:eastAsiaTheme="minorEastAsia" w:cstheme="minorBidi"/>
          <w:b/>
          <w:bCs/>
          <w:sz w:val="20"/>
          <w:szCs w:val="20"/>
        </w:rPr>
        <w:t xml:space="preserve"> </w:t>
      </w:r>
      <w:r w:rsidRPr="42A866BB" w:rsidR="61CBA7A2">
        <w:rPr>
          <w:rFonts w:asciiTheme="minorHAnsi" w:hAnsiTheme="minorHAnsi" w:eastAsiaTheme="minorEastAsia" w:cstheme="minorBidi"/>
          <w:sz w:val="20"/>
          <w:szCs w:val="20"/>
        </w:rPr>
        <w:t>U</w:t>
      </w:r>
      <w:r w:rsidRPr="42A866BB" w:rsidR="386FAED2">
        <w:rPr>
          <w:rFonts w:asciiTheme="minorHAnsi" w:hAnsiTheme="minorHAnsi" w:eastAsiaTheme="minorEastAsia" w:cstheme="minorBidi"/>
          <w:sz w:val="20"/>
          <w:szCs w:val="20"/>
        </w:rPr>
        <w:t xml:space="preserve">usien oirearvioiden käyttöönotot </w:t>
      </w:r>
      <w:r w:rsidRPr="42A866BB" w:rsidR="71864C86">
        <w:rPr>
          <w:rFonts w:asciiTheme="minorHAnsi" w:hAnsiTheme="minorHAnsi" w:eastAsiaTheme="minorEastAsia" w:cstheme="minorBidi"/>
          <w:sz w:val="20"/>
          <w:szCs w:val="20"/>
        </w:rPr>
        <w:t>Omaolossa</w:t>
      </w:r>
      <w:r w:rsidRPr="42A866BB" w:rsidR="24FA110E">
        <w:rPr>
          <w:rFonts w:asciiTheme="minorHAnsi" w:hAnsiTheme="minorHAnsi" w:eastAsiaTheme="minorEastAsia" w:cstheme="minorBidi"/>
          <w:sz w:val="20"/>
          <w:szCs w:val="20"/>
        </w:rPr>
        <w:t xml:space="preserve">, Omaperhe-palvelun </w:t>
      </w:r>
      <w:r w:rsidRPr="42A866BB" w:rsidR="1B7AE6E4">
        <w:rPr>
          <w:rFonts w:asciiTheme="minorHAnsi" w:hAnsiTheme="minorHAnsi" w:eastAsiaTheme="minorEastAsia" w:cstheme="minorBidi"/>
          <w:sz w:val="20"/>
          <w:szCs w:val="20"/>
        </w:rPr>
        <w:t xml:space="preserve">vaikuttavuuden selvitys ja mahdollinen </w:t>
      </w:r>
      <w:r w:rsidRPr="42A866BB" w:rsidR="0080603C">
        <w:rPr>
          <w:rFonts w:asciiTheme="minorHAnsi" w:hAnsiTheme="minorHAnsi" w:eastAsiaTheme="minorEastAsia" w:cstheme="minorBidi"/>
          <w:sz w:val="20"/>
          <w:szCs w:val="20"/>
        </w:rPr>
        <w:t>käyttöönotto,</w:t>
      </w:r>
      <w:r w:rsidRPr="42A866BB" w:rsidR="24FA110E">
        <w:rPr>
          <w:rFonts w:asciiTheme="minorHAnsi" w:hAnsiTheme="minorHAnsi" w:eastAsiaTheme="minorEastAsia" w:cstheme="minorBidi"/>
          <w:sz w:val="20"/>
          <w:szCs w:val="20"/>
        </w:rPr>
        <w:t xml:space="preserve"> </w:t>
      </w:r>
      <w:r w:rsidRPr="42A866BB" w:rsidR="47FDEDFA">
        <w:rPr>
          <w:rFonts w:asciiTheme="minorHAnsi" w:hAnsiTheme="minorHAnsi" w:eastAsiaTheme="minorEastAsia" w:cstheme="minorBidi"/>
          <w:sz w:val="20"/>
          <w:szCs w:val="20"/>
        </w:rPr>
        <w:t>laajempi sähköisen</w:t>
      </w:r>
      <w:r w:rsidRPr="42A866BB" w:rsidR="71864C86">
        <w:rPr>
          <w:rFonts w:asciiTheme="minorHAnsi" w:hAnsiTheme="minorHAnsi" w:eastAsiaTheme="minorEastAsia" w:cstheme="minorBidi"/>
          <w:sz w:val="20"/>
          <w:szCs w:val="20"/>
        </w:rPr>
        <w:t xml:space="preserve"> perhekeskuksen </w:t>
      </w:r>
      <w:r w:rsidRPr="42A866BB" w:rsidR="47FDEDFA">
        <w:rPr>
          <w:rFonts w:asciiTheme="minorHAnsi" w:hAnsiTheme="minorHAnsi" w:eastAsiaTheme="minorEastAsia" w:cstheme="minorBidi"/>
          <w:sz w:val="20"/>
          <w:szCs w:val="20"/>
        </w:rPr>
        <w:t>palvelutarjooma</w:t>
      </w:r>
      <w:r w:rsidRPr="42A866BB" w:rsidR="710E54E1">
        <w:rPr>
          <w:rFonts w:asciiTheme="minorHAnsi" w:hAnsiTheme="minorHAnsi" w:eastAsiaTheme="minorEastAsia" w:cstheme="minorBidi"/>
          <w:sz w:val="20"/>
          <w:szCs w:val="20"/>
        </w:rPr>
        <w:t>.</w:t>
      </w:r>
    </w:p>
    <w:p w:rsidRPr="00033A5D" w:rsidR="5351A3E9" w:rsidP="23ABAFE0" w:rsidRDefault="00B3446A" w14:paraId="74D6B799" w14:textId="3C383AF9">
      <w:pPr>
        <w:ind w:left="0"/>
        <w:jc w:val="both"/>
        <w:rPr>
          <w:rFonts w:asciiTheme="minorHAnsi" w:hAnsiTheme="minorHAnsi" w:eastAsiaTheme="minorEastAsia" w:cstheme="minorBidi"/>
          <w:sz w:val="20"/>
          <w:szCs w:val="20"/>
        </w:rPr>
      </w:pPr>
      <w:r>
        <w:rPr>
          <w:rFonts w:asciiTheme="minorHAnsi" w:hAnsiTheme="minorHAnsi" w:eastAsiaTheme="minorEastAsia" w:cstheme="minorBidi"/>
          <w:b/>
          <w:bCs/>
          <w:sz w:val="20"/>
          <w:szCs w:val="20"/>
        </w:rPr>
        <w:t>A</w:t>
      </w:r>
      <w:r w:rsidRPr="00B3446A">
        <w:rPr>
          <w:rFonts w:asciiTheme="minorHAnsi" w:hAnsiTheme="minorHAnsi" w:eastAsiaTheme="minorEastAsia" w:cstheme="minorBidi"/>
          <w:b/>
          <w:bCs/>
          <w:sz w:val="20"/>
          <w:szCs w:val="20"/>
        </w:rPr>
        <w:t>ikataulu:</w:t>
      </w:r>
      <w:r>
        <w:rPr>
          <w:rFonts w:asciiTheme="minorHAnsi" w:hAnsiTheme="minorHAnsi" w:eastAsiaTheme="minorEastAsia" w:cstheme="minorBidi"/>
          <w:b/>
          <w:bCs/>
          <w:sz w:val="20"/>
          <w:szCs w:val="20"/>
        </w:rPr>
        <w:t xml:space="preserve"> </w:t>
      </w:r>
      <w:r w:rsidRPr="23ABAFE0" w:rsidR="6F553DEC">
        <w:rPr>
          <w:rFonts w:asciiTheme="minorHAnsi" w:hAnsiTheme="minorHAnsi" w:eastAsiaTheme="minorEastAsia" w:cstheme="minorBidi"/>
          <w:sz w:val="20"/>
          <w:szCs w:val="20"/>
        </w:rPr>
        <w:t xml:space="preserve">Omaolon osalta kaikki oirearviot on otettu käyttöön vuoden 2025 loppuun mennessä, ammattilaisen kertakirjautuminen on käytössä vuoden 2023 loppuun mennessä. </w:t>
      </w:r>
      <w:r w:rsidRPr="09100BFD" w:rsidR="2384EF25">
        <w:rPr>
          <w:rFonts w:asciiTheme="minorHAnsi" w:hAnsiTheme="minorHAnsi" w:eastAsiaTheme="minorEastAsia" w:cstheme="minorBidi"/>
          <w:sz w:val="20"/>
          <w:szCs w:val="20"/>
        </w:rPr>
        <w:t>Omaperhe-palvelun käyttöönoton aikataulu määritellään käyttöönottoprojektin yhteydessä, palvelu käytössä viimeistään Q4/2025.</w:t>
      </w:r>
      <w:r w:rsidRPr="09100BFD" w:rsidR="6F553DEC">
        <w:rPr>
          <w:rFonts w:asciiTheme="minorHAnsi" w:hAnsiTheme="minorHAnsi" w:eastAsiaTheme="minorEastAsia" w:cstheme="minorBidi"/>
          <w:sz w:val="20"/>
          <w:szCs w:val="20"/>
        </w:rPr>
        <w:t xml:space="preserve"> </w:t>
      </w:r>
    </w:p>
    <w:p w:rsidRPr="00033A5D" w:rsidR="003161DF" w:rsidP="23ABAFE0" w:rsidRDefault="003161DF" w14:paraId="0A31874F" w14:textId="6BD83428">
      <w:pPr>
        <w:ind w:left="0"/>
        <w:jc w:val="both"/>
        <w:rPr>
          <w:rFonts w:asciiTheme="minorHAnsi" w:hAnsiTheme="minorHAnsi" w:eastAsiaTheme="minorEastAsia" w:cstheme="minorBidi"/>
          <w:sz w:val="20"/>
          <w:szCs w:val="20"/>
        </w:rPr>
      </w:pPr>
      <w:r w:rsidRPr="00B3446A">
        <w:rPr>
          <w:rFonts w:asciiTheme="minorHAnsi" w:hAnsiTheme="minorHAnsi" w:eastAsiaTheme="minorEastAsia" w:cstheme="minorBidi"/>
          <w:b/>
          <w:bCs/>
          <w:sz w:val="20"/>
          <w:szCs w:val="20"/>
        </w:rPr>
        <w:t>Mittarit:</w:t>
      </w:r>
      <w:r w:rsidRPr="23ABAFE0">
        <w:rPr>
          <w:rFonts w:asciiTheme="minorHAnsi" w:hAnsiTheme="minorHAnsi" w:eastAsiaTheme="minorEastAsia" w:cstheme="minorBidi"/>
          <w:sz w:val="20"/>
          <w:szCs w:val="20"/>
        </w:rPr>
        <w:t xml:space="preserve"> Omaolon oirearviot on otettu käyttöön, te</w:t>
      </w:r>
      <w:r w:rsidR="00B437FD">
        <w:rPr>
          <w:rFonts w:asciiTheme="minorHAnsi" w:hAnsiTheme="minorHAnsi" w:eastAsiaTheme="minorEastAsia" w:cstheme="minorBidi"/>
          <w:sz w:val="20"/>
          <w:szCs w:val="20"/>
        </w:rPr>
        <w:t xml:space="preserve">htyjen oirearvioiden lukumäärät </w:t>
      </w:r>
      <w:r w:rsidRPr="7AB7B6DC" w:rsidR="00B437FD">
        <w:rPr>
          <w:rFonts w:asciiTheme="minorHAnsi" w:hAnsiTheme="minorHAnsi" w:eastAsiaTheme="minorEastAsia" w:cstheme="minorBidi"/>
          <w:sz w:val="20"/>
          <w:szCs w:val="20"/>
        </w:rPr>
        <w:t>kasvavat 20% Q4/2025 mennessä</w:t>
      </w:r>
      <w:r w:rsidR="00B437FD">
        <w:rPr>
          <w:rFonts w:asciiTheme="minorHAnsi" w:hAnsiTheme="minorHAnsi" w:eastAsiaTheme="minorEastAsia" w:cstheme="minorBidi"/>
          <w:sz w:val="20"/>
          <w:szCs w:val="20"/>
        </w:rPr>
        <w:t>.</w:t>
      </w:r>
      <w:r w:rsidRPr="23ABAFE0">
        <w:rPr>
          <w:rFonts w:asciiTheme="minorHAnsi" w:hAnsiTheme="minorHAnsi" w:eastAsiaTheme="minorEastAsia" w:cstheme="minorBidi"/>
          <w:sz w:val="20"/>
          <w:szCs w:val="20"/>
        </w:rPr>
        <w:t xml:space="preserve"> Omaperhe.fi-palvelun osalta mittarit määritetään käyttöönottoprojektin yhteydessä</w:t>
      </w:r>
      <w:r w:rsidRPr="7AB7B6DC" w:rsidR="00B437FD">
        <w:rPr>
          <w:rFonts w:asciiTheme="minorHAnsi" w:hAnsiTheme="minorHAnsi" w:eastAsiaTheme="minorEastAsia" w:cstheme="minorBidi"/>
          <w:sz w:val="20"/>
          <w:szCs w:val="20"/>
        </w:rPr>
        <w:t>, mikäli toteutuu.</w:t>
      </w:r>
    </w:p>
    <w:p w:rsidR="00386FC1" w:rsidP="23ABAFE0" w:rsidRDefault="09532823" w14:paraId="220DDC4F" w14:textId="74A612CF">
      <w:pPr>
        <w:ind w:left="0"/>
        <w:jc w:val="both"/>
        <w:rPr>
          <w:rFonts w:asciiTheme="minorHAnsi" w:hAnsiTheme="minorHAnsi" w:eastAsiaTheme="minorEastAsia" w:cstheme="minorBidi"/>
          <w:sz w:val="20"/>
          <w:szCs w:val="20"/>
        </w:rPr>
      </w:pPr>
      <w:r w:rsidRPr="00B3446A">
        <w:rPr>
          <w:rFonts w:asciiTheme="minorHAnsi" w:hAnsiTheme="minorHAnsi" w:eastAsiaTheme="minorEastAsia" w:cstheme="minorBidi"/>
          <w:b/>
          <w:bCs/>
          <w:sz w:val="20"/>
          <w:szCs w:val="20"/>
        </w:rPr>
        <w:t>Kustannusarvio</w:t>
      </w:r>
      <w:r w:rsidRPr="23ABAFE0">
        <w:rPr>
          <w:rFonts w:asciiTheme="minorHAnsi" w:hAnsiTheme="minorHAnsi" w:eastAsiaTheme="minorEastAsia" w:cstheme="minorBidi"/>
          <w:sz w:val="20"/>
          <w:szCs w:val="20"/>
        </w:rPr>
        <w:t xml:space="preserve">: </w:t>
      </w:r>
      <w:r w:rsidR="00386FC1">
        <w:rPr>
          <w:rFonts w:asciiTheme="minorHAnsi" w:hAnsiTheme="minorHAnsi" w:eastAsiaTheme="minorEastAsia" w:cstheme="minorBidi"/>
          <w:sz w:val="20"/>
          <w:szCs w:val="20"/>
        </w:rPr>
        <w:t xml:space="preserve">yhteensä </w:t>
      </w:r>
      <w:r w:rsidR="00AC6178">
        <w:rPr>
          <w:rFonts w:asciiTheme="minorHAnsi" w:hAnsiTheme="minorHAnsi" w:eastAsiaTheme="minorEastAsia" w:cstheme="minorBidi"/>
          <w:sz w:val="20"/>
          <w:szCs w:val="20"/>
        </w:rPr>
        <w:t>55</w:t>
      </w:r>
      <w:r w:rsidR="009905A5">
        <w:rPr>
          <w:rFonts w:asciiTheme="minorHAnsi" w:hAnsiTheme="minorHAnsi" w:eastAsiaTheme="minorEastAsia" w:cstheme="minorBidi"/>
          <w:sz w:val="20"/>
          <w:szCs w:val="20"/>
        </w:rPr>
        <w:t>8</w:t>
      </w:r>
      <w:r w:rsidR="00BA61D6">
        <w:rPr>
          <w:rFonts w:asciiTheme="minorHAnsi" w:hAnsiTheme="minorHAnsi" w:eastAsiaTheme="minorEastAsia" w:cstheme="minorBidi"/>
          <w:sz w:val="20"/>
          <w:szCs w:val="20"/>
        </w:rPr>
        <w:t> </w:t>
      </w:r>
      <w:r w:rsidR="00AC6178">
        <w:rPr>
          <w:rFonts w:asciiTheme="minorHAnsi" w:hAnsiTheme="minorHAnsi" w:eastAsiaTheme="minorEastAsia" w:cstheme="minorBidi"/>
          <w:sz w:val="20"/>
          <w:szCs w:val="20"/>
        </w:rPr>
        <w:t>000</w:t>
      </w:r>
      <w:r w:rsidR="00386FC1">
        <w:rPr>
          <w:rFonts w:asciiTheme="minorHAnsi" w:hAnsiTheme="minorHAnsi" w:eastAsiaTheme="minorEastAsia" w:cstheme="minorBidi"/>
          <w:sz w:val="20"/>
          <w:szCs w:val="20"/>
        </w:rPr>
        <w:t>€</w:t>
      </w:r>
    </w:p>
    <w:p w:rsidR="00BA61D6" w:rsidP="23ABAFE0" w:rsidRDefault="00BA61D6" w14:paraId="222C8FEE" w14:textId="77777777">
      <w:pPr>
        <w:ind w:left="0"/>
        <w:jc w:val="both"/>
        <w:rPr>
          <w:rFonts w:asciiTheme="minorHAnsi" w:hAnsiTheme="minorHAnsi" w:eastAsiaTheme="minorEastAsia" w:cstheme="minorBidi"/>
          <w:sz w:val="20"/>
          <w:szCs w:val="20"/>
        </w:rPr>
      </w:pPr>
    </w:p>
    <w:p w:rsidRPr="00F878C9" w:rsidR="00C056D7" w:rsidP="23ABAFE0" w:rsidRDefault="7839282F" w14:paraId="085EFC75" w14:textId="4AD1450E">
      <w:pPr>
        <w:tabs>
          <w:tab w:val="left" w:pos="6915"/>
        </w:tabs>
        <w:ind w:left="0"/>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 xml:space="preserve">Työpaketti </w:t>
      </w:r>
      <w:r w:rsidRPr="23ABAFE0" w:rsidR="2B568E80">
        <w:rPr>
          <w:rFonts w:asciiTheme="minorHAnsi" w:hAnsiTheme="minorHAnsi" w:eastAsiaTheme="minorEastAsia" w:cstheme="minorBidi"/>
          <w:b/>
          <w:bCs/>
          <w:sz w:val="20"/>
          <w:szCs w:val="20"/>
        </w:rPr>
        <w:t>b</w:t>
      </w:r>
      <w:r w:rsidRPr="23ABAFE0">
        <w:rPr>
          <w:rFonts w:asciiTheme="minorHAnsi" w:hAnsiTheme="minorHAnsi" w:eastAsiaTheme="minorEastAsia" w:cstheme="minorBidi"/>
          <w:b/>
          <w:bCs/>
          <w:sz w:val="20"/>
          <w:szCs w:val="20"/>
        </w:rPr>
        <w:t xml:space="preserve">2: </w:t>
      </w:r>
      <w:r w:rsidR="00781387">
        <w:rPr>
          <w:rFonts w:asciiTheme="minorHAnsi" w:hAnsiTheme="minorHAnsi" w:eastAsiaTheme="minorEastAsia" w:cstheme="minorBidi"/>
          <w:b/>
          <w:bCs/>
          <w:sz w:val="20"/>
          <w:szCs w:val="20"/>
        </w:rPr>
        <w:t xml:space="preserve">Digitaalisten </w:t>
      </w:r>
      <w:r w:rsidRPr="23ABAFE0" w:rsidR="0C94776C">
        <w:rPr>
          <w:rFonts w:asciiTheme="minorHAnsi" w:hAnsiTheme="minorHAnsi" w:eastAsiaTheme="minorEastAsia" w:cstheme="minorBidi"/>
          <w:b/>
          <w:bCs/>
          <w:sz w:val="20"/>
          <w:szCs w:val="20"/>
        </w:rPr>
        <w:t>hoitopolkujen laajentaminen</w:t>
      </w:r>
    </w:p>
    <w:p w:rsidR="00F6078B" w:rsidP="00F6078B" w:rsidRDefault="2B2BEF99" w14:paraId="180BA635" w14:textId="02EC4CB7">
      <w:pPr>
        <w:spacing w:before="0" w:after="0"/>
        <w:ind w:left="0"/>
        <w:jc w:val="both"/>
        <w:rPr>
          <w:rFonts w:asciiTheme="minorHAnsi" w:hAnsiTheme="minorHAnsi" w:eastAsiaTheme="minorEastAsia" w:cstheme="minorBidi"/>
          <w:sz w:val="20"/>
          <w:szCs w:val="20"/>
        </w:rPr>
      </w:pPr>
      <w:r w:rsidRPr="3F839764">
        <w:rPr>
          <w:rFonts w:asciiTheme="minorHAnsi" w:hAnsiTheme="minorHAnsi" w:eastAsiaTheme="minorEastAsia" w:cstheme="minorBidi"/>
          <w:sz w:val="20"/>
          <w:szCs w:val="20"/>
        </w:rPr>
        <w:t xml:space="preserve">Itsehoitopolkujen lisääminen, </w:t>
      </w:r>
      <w:r w:rsidRPr="3F839764" w:rsidR="09692227">
        <w:rPr>
          <w:rFonts w:asciiTheme="minorHAnsi" w:hAnsiTheme="minorHAnsi" w:eastAsiaTheme="minorEastAsia" w:cstheme="minorBidi"/>
          <w:sz w:val="20"/>
          <w:szCs w:val="20"/>
        </w:rPr>
        <w:t xml:space="preserve">esim. </w:t>
      </w:r>
      <w:r w:rsidRPr="3F839764">
        <w:rPr>
          <w:rFonts w:asciiTheme="minorHAnsi" w:hAnsiTheme="minorHAnsi" w:eastAsiaTheme="minorEastAsia" w:cstheme="minorBidi"/>
          <w:sz w:val="20"/>
          <w:szCs w:val="20"/>
        </w:rPr>
        <w:t>riippuvuuspolku ja astmapolku sekä muut mahdolliset tunnistetut uudet digitaaliset hoitopolut ja niiden käyttöönotto</w:t>
      </w:r>
      <w:r w:rsidRPr="3F839764" w:rsidR="2A16AF8E">
        <w:rPr>
          <w:rFonts w:asciiTheme="minorHAnsi" w:hAnsiTheme="minorHAnsi" w:eastAsiaTheme="minorEastAsia" w:cstheme="minorBidi"/>
          <w:sz w:val="20"/>
          <w:szCs w:val="20"/>
        </w:rPr>
        <w:t xml:space="preserve"> parantavat asiakkaan osallisuutta sekä hoidon saatavuutta</w:t>
      </w:r>
      <w:r w:rsidRPr="3F839764">
        <w:rPr>
          <w:rFonts w:asciiTheme="minorHAnsi" w:hAnsiTheme="minorHAnsi" w:eastAsiaTheme="minorEastAsia" w:cstheme="minorBidi"/>
          <w:sz w:val="20"/>
          <w:szCs w:val="20"/>
        </w:rPr>
        <w:t xml:space="preserve">. </w:t>
      </w:r>
      <w:r w:rsidRPr="3F839764" w:rsidR="25498B57">
        <w:rPr>
          <w:rFonts w:asciiTheme="minorHAnsi" w:hAnsiTheme="minorHAnsi" w:eastAsiaTheme="minorEastAsia" w:cstheme="minorBidi"/>
          <w:sz w:val="20"/>
          <w:szCs w:val="20"/>
        </w:rPr>
        <w:t xml:space="preserve">Erityisesti </w:t>
      </w:r>
      <w:r w:rsidRPr="2E84ED30" w:rsidR="25498B57">
        <w:rPr>
          <w:rFonts w:asciiTheme="minorHAnsi" w:hAnsiTheme="minorHAnsi" w:eastAsiaTheme="minorEastAsia" w:cstheme="minorBidi"/>
          <w:sz w:val="20"/>
          <w:szCs w:val="20"/>
        </w:rPr>
        <w:t>kansalai</w:t>
      </w:r>
      <w:r w:rsidRPr="2E84ED30" w:rsidR="6F043ED6">
        <w:rPr>
          <w:rFonts w:asciiTheme="minorHAnsi" w:hAnsiTheme="minorHAnsi" w:eastAsiaTheme="minorEastAsia" w:cstheme="minorBidi"/>
          <w:sz w:val="20"/>
          <w:szCs w:val="20"/>
        </w:rPr>
        <w:t>sten</w:t>
      </w:r>
      <w:r w:rsidRPr="3F839764" w:rsidR="25498B57">
        <w:rPr>
          <w:rFonts w:asciiTheme="minorHAnsi" w:hAnsiTheme="minorHAnsi" w:eastAsiaTheme="minorEastAsia" w:cstheme="minorBidi"/>
          <w:sz w:val="20"/>
          <w:szCs w:val="20"/>
        </w:rPr>
        <w:t xml:space="preserve"> sekä </w:t>
      </w:r>
      <w:r w:rsidRPr="4FEFE2F3" w:rsidR="25498B57">
        <w:rPr>
          <w:rFonts w:asciiTheme="minorHAnsi" w:hAnsiTheme="minorHAnsi" w:eastAsiaTheme="minorEastAsia" w:cstheme="minorBidi"/>
          <w:sz w:val="20"/>
          <w:szCs w:val="20"/>
        </w:rPr>
        <w:t>ammatt</w:t>
      </w:r>
      <w:r w:rsidRPr="4FEFE2F3" w:rsidR="3B521961">
        <w:rPr>
          <w:rFonts w:asciiTheme="minorHAnsi" w:hAnsiTheme="minorHAnsi" w:eastAsiaTheme="minorEastAsia" w:cstheme="minorBidi"/>
          <w:sz w:val="20"/>
          <w:szCs w:val="20"/>
        </w:rPr>
        <w:t>ilaisten</w:t>
      </w:r>
      <w:r w:rsidRPr="3F839764" w:rsidR="25498B57">
        <w:rPr>
          <w:rFonts w:asciiTheme="minorHAnsi" w:hAnsiTheme="minorHAnsi" w:eastAsiaTheme="minorEastAsia" w:cstheme="minorBidi"/>
          <w:sz w:val="20"/>
          <w:szCs w:val="20"/>
        </w:rPr>
        <w:t xml:space="preserve"> </w:t>
      </w:r>
      <w:r w:rsidRPr="3CF882FE" w:rsidR="55046BD4">
        <w:rPr>
          <w:rFonts w:asciiTheme="minorHAnsi" w:hAnsiTheme="minorHAnsi" w:eastAsiaTheme="minorEastAsia" w:cstheme="minorBidi"/>
          <w:sz w:val="20"/>
          <w:szCs w:val="20"/>
        </w:rPr>
        <w:t xml:space="preserve">suuntaan </w:t>
      </w:r>
      <w:r w:rsidRPr="3F839764" w:rsidR="25498B57">
        <w:rPr>
          <w:rFonts w:asciiTheme="minorHAnsi" w:hAnsiTheme="minorHAnsi" w:eastAsiaTheme="minorEastAsia" w:cstheme="minorBidi"/>
          <w:sz w:val="20"/>
          <w:szCs w:val="20"/>
        </w:rPr>
        <w:t xml:space="preserve">viestintä ja koulutus </w:t>
      </w:r>
      <w:r w:rsidRPr="09100BFD" w:rsidR="28EA51A3">
        <w:rPr>
          <w:rFonts w:asciiTheme="minorHAnsi" w:hAnsiTheme="minorHAnsi" w:eastAsiaTheme="minorEastAsia" w:cstheme="minorBidi"/>
          <w:sz w:val="20"/>
          <w:szCs w:val="20"/>
        </w:rPr>
        <w:t xml:space="preserve">on </w:t>
      </w:r>
      <w:r w:rsidRPr="3F839764" w:rsidR="25498B57">
        <w:rPr>
          <w:rFonts w:asciiTheme="minorHAnsi" w:hAnsiTheme="minorHAnsi" w:eastAsiaTheme="minorEastAsia" w:cstheme="minorBidi"/>
          <w:sz w:val="20"/>
          <w:szCs w:val="20"/>
        </w:rPr>
        <w:t>nostettu kehittämisen ytimeksi riittävän tietoisuuden ja asiakasmäärän saavuttamiseksi.</w:t>
      </w:r>
      <w:r w:rsidRPr="3F839764" w:rsidR="17671E84">
        <w:rPr>
          <w:rFonts w:asciiTheme="minorHAnsi" w:hAnsiTheme="minorHAnsi" w:eastAsiaTheme="minorEastAsia" w:cstheme="minorBidi"/>
          <w:sz w:val="20"/>
          <w:szCs w:val="20"/>
        </w:rPr>
        <w:t xml:space="preserve"> </w:t>
      </w:r>
      <w:r w:rsidRPr="3F839764" w:rsidR="002C4C5E">
        <w:rPr>
          <w:rFonts w:asciiTheme="minorHAnsi" w:hAnsiTheme="minorHAnsi" w:eastAsiaTheme="minorEastAsia" w:cstheme="minorBidi"/>
          <w:sz w:val="20"/>
          <w:szCs w:val="20"/>
        </w:rPr>
        <w:t>Alueellinen hyvinvointialueen front-end ratkaisu syntyy ICT</w:t>
      </w:r>
      <w:r w:rsidRPr="3A5ACDE6" w:rsidR="002C4C5E">
        <w:rPr>
          <w:rFonts w:asciiTheme="minorHAnsi" w:hAnsiTheme="minorHAnsi" w:eastAsiaTheme="minorEastAsia" w:cstheme="minorBidi"/>
          <w:sz w:val="20"/>
          <w:szCs w:val="20"/>
        </w:rPr>
        <w:t>-muutoshankkeessa</w:t>
      </w:r>
      <w:r w:rsidRPr="3F839764" w:rsidR="002C4C5E">
        <w:rPr>
          <w:rFonts w:asciiTheme="minorHAnsi" w:hAnsiTheme="minorHAnsi" w:eastAsiaTheme="minorEastAsia" w:cstheme="minorBidi"/>
          <w:sz w:val="20"/>
          <w:szCs w:val="20"/>
        </w:rPr>
        <w:t xml:space="preserve"> ja tarkoituksena on laajentaa ratkaisun käyttöä ja </w:t>
      </w:r>
      <w:r w:rsidRPr="09100BFD" w:rsidR="277D835A">
        <w:rPr>
          <w:rFonts w:asciiTheme="minorHAnsi" w:hAnsiTheme="minorHAnsi" w:eastAsiaTheme="minorEastAsia" w:cstheme="minorBidi"/>
          <w:sz w:val="20"/>
          <w:szCs w:val="20"/>
        </w:rPr>
        <w:t>tavoittaa laajempi asiakaskunta</w:t>
      </w:r>
      <w:r w:rsidRPr="09100BFD" w:rsidR="002C4C5E">
        <w:rPr>
          <w:rFonts w:asciiTheme="minorHAnsi" w:hAnsiTheme="minorHAnsi" w:eastAsiaTheme="minorEastAsia" w:cstheme="minorBidi"/>
          <w:sz w:val="20"/>
          <w:szCs w:val="20"/>
        </w:rPr>
        <w:t>.</w:t>
      </w:r>
      <w:r w:rsidRPr="3F839764" w:rsidR="002C4C5E">
        <w:rPr>
          <w:rFonts w:asciiTheme="minorHAnsi" w:hAnsiTheme="minorHAnsi" w:eastAsiaTheme="minorEastAsia" w:cstheme="minorBidi"/>
          <w:sz w:val="20"/>
          <w:szCs w:val="20"/>
        </w:rPr>
        <w:t xml:space="preserve"> Uusien polkujen luomisessa hyödynnetään jo aiemmin </w:t>
      </w:r>
      <w:r w:rsidRPr="09100BFD" w:rsidR="002C4C5E">
        <w:rPr>
          <w:rFonts w:asciiTheme="minorHAnsi" w:hAnsiTheme="minorHAnsi" w:eastAsiaTheme="minorEastAsia" w:cstheme="minorBidi"/>
          <w:sz w:val="20"/>
          <w:szCs w:val="20"/>
        </w:rPr>
        <w:t>kehitet</w:t>
      </w:r>
      <w:r w:rsidRPr="09100BFD" w:rsidR="7614939A">
        <w:rPr>
          <w:rFonts w:asciiTheme="minorHAnsi" w:hAnsiTheme="minorHAnsi" w:eastAsiaTheme="minorEastAsia" w:cstheme="minorBidi"/>
          <w:sz w:val="20"/>
          <w:szCs w:val="20"/>
        </w:rPr>
        <w:t>tyjen hoitopolkujen malleja kuten</w:t>
      </w:r>
      <w:r w:rsidRPr="09100BFD" w:rsidR="002C4C5E">
        <w:rPr>
          <w:rFonts w:asciiTheme="minorHAnsi" w:hAnsiTheme="minorHAnsi" w:eastAsiaTheme="minorEastAsia" w:cstheme="minorBidi"/>
          <w:sz w:val="20"/>
          <w:szCs w:val="20"/>
        </w:rPr>
        <w:t xml:space="preserve"> masentuneen</w:t>
      </w:r>
      <w:r w:rsidRPr="09100BFD" w:rsidR="47AB0128">
        <w:rPr>
          <w:rFonts w:asciiTheme="minorHAnsi" w:hAnsiTheme="minorHAnsi" w:eastAsiaTheme="minorEastAsia" w:cstheme="minorBidi"/>
          <w:sz w:val="20"/>
          <w:szCs w:val="20"/>
        </w:rPr>
        <w:t>-, alkoholin käytön itsearvioinnin-</w:t>
      </w:r>
      <w:r w:rsidRPr="09100BFD" w:rsidR="002C4C5E">
        <w:rPr>
          <w:rFonts w:asciiTheme="minorHAnsi" w:hAnsiTheme="minorHAnsi" w:eastAsiaTheme="minorEastAsia" w:cstheme="minorBidi"/>
          <w:sz w:val="20"/>
          <w:szCs w:val="20"/>
        </w:rPr>
        <w:t xml:space="preserve"> ja diabete</w:t>
      </w:r>
      <w:r w:rsidRPr="09100BFD" w:rsidR="6E536A1E">
        <w:rPr>
          <w:rFonts w:asciiTheme="minorHAnsi" w:hAnsiTheme="minorHAnsi" w:eastAsiaTheme="minorEastAsia" w:cstheme="minorBidi"/>
          <w:sz w:val="20"/>
          <w:szCs w:val="20"/>
        </w:rPr>
        <w:t xml:space="preserve">ksen </w:t>
      </w:r>
      <w:r w:rsidRPr="09100BFD" w:rsidR="002C4C5E">
        <w:rPr>
          <w:rFonts w:asciiTheme="minorHAnsi" w:hAnsiTheme="minorHAnsi" w:eastAsiaTheme="minorEastAsia" w:cstheme="minorBidi"/>
          <w:sz w:val="20"/>
          <w:szCs w:val="20"/>
        </w:rPr>
        <w:t>hoitopolun mallia.</w:t>
      </w:r>
      <w:r w:rsidR="00672C47">
        <w:rPr>
          <w:rFonts w:asciiTheme="minorHAnsi" w:hAnsiTheme="minorHAnsi" w:eastAsiaTheme="minorEastAsia" w:cstheme="minorBidi"/>
          <w:sz w:val="20"/>
          <w:szCs w:val="20"/>
        </w:rPr>
        <w:t xml:space="preserve"> </w:t>
      </w:r>
    </w:p>
    <w:p w:rsidR="00576012" w:rsidP="42A866BB" w:rsidRDefault="00576012" w14:paraId="4A340745" w14:textId="77777777">
      <w:pPr>
        <w:spacing w:before="0" w:after="0"/>
        <w:ind w:left="0"/>
        <w:jc w:val="both"/>
        <w:rPr>
          <w:rStyle w:val="normaltextrun"/>
          <w:rFonts w:asciiTheme="minorHAnsi" w:hAnsiTheme="minorHAnsi" w:eastAsiaTheme="minorEastAsia" w:cstheme="minorBidi"/>
          <w:sz w:val="20"/>
          <w:szCs w:val="20"/>
        </w:rPr>
      </w:pPr>
    </w:p>
    <w:p w:rsidR="7F0F097E" w:rsidP="42A866BB" w:rsidRDefault="7F0F097E" w14:paraId="436A1D27" w14:textId="71AAA64A">
      <w:pPr>
        <w:spacing w:before="0" w:after="0"/>
        <w:ind w:left="0"/>
        <w:jc w:val="both"/>
        <w:rPr>
          <w:rStyle w:val="normaltextrun"/>
          <w:rFonts w:asciiTheme="minorHAnsi" w:hAnsiTheme="minorHAnsi" w:eastAsiaTheme="minorEastAsia" w:cstheme="minorBidi"/>
          <w:sz w:val="20"/>
          <w:szCs w:val="20"/>
        </w:rPr>
      </w:pPr>
      <w:r w:rsidRPr="00E051B3">
        <w:rPr>
          <w:rStyle w:val="normaltextrun"/>
          <w:rFonts w:asciiTheme="minorHAnsi" w:hAnsiTheme="minorHAnsi" w:eastAsiaTheme="minorEastAsia" w:cstheme="minorBidi"/>
          <w:b/>
          <w:sz w:val="20"/>
          <w:szCs w:val="20"/>
        </w:rPr>
        <w:t>Kohderyhmä:</w:t>
      </w:r>
      <w:r w:rsidRPr="42A866BB">
        <w:rPr>
          <w:rStyle w:val="normaltextrun"/>
          <w:rFonts w:asciiTheme="minorHAnsi" w:hAnsiTheme="minorHAnsi" w:eastAsiaTheme="minorEastAsia" w:cstheme="minorBidi"/>
          <w:sz w:val="20"/>
          <w:szCs w:val="20"/>
        </w:rPr>
        <w:t xml:space="preserve"> Nuoret ja nuoret aikuise</w:t>
      </w:r>
      <w:r w:rsidRPr="42A866BB" w:rsidR="462820C7">
        <w:rPr>
          <w:rStyle w:val="normaltextrun"/>
          <w:rFonts w:asciiTheme="minorHAnsi" w:hAnsiTheme="minorHAnsi" w:eastAsiaTheme="minorEastAsia" w:cstheme="minorBidi"/>
          <w:sz w:val="20"/>
          <w:szCs w:val="20"/>
        </w:rPr>
        <w:t>t</w:t>
      </w:r>
      <w:r w:rsidRPr="42A866BB">
        <w:rPr>
          <w:rStyle w:val="normaltextrun"/>
          <w:rFonts w:asciiTheme="minorHAnsi" w:hAnsiTheme="minorHAnsi" w:eastAsiaTheme="minorEastAsia" w:cstheme="minorBidi"/>
          <w:sz w:val="20"/>
          <w:szCs w:val="20"/>
        </w:rPr>
        <w:t xml:space="preserve"> joilla on tunnistettuja tai tunnistamattomia päihde- ja mielenterveyden häiriöitä, Pitkäaikaissairaat tai pitkäaikaissairauden riskissä olevat henkilöt</w:t>
      </w:r>
      <w:r w:rsidRPr="42A866BB" w:rsidR="02A35112">
        <w:rPr>
          <w:rStyle w:val="normaltextrun"/>
          <w:rFonts w:asciiTheme="minorHAnsi" w:hAnsiTheme="minorHAnsi" w:eastAsiaTheme="minorEastAsia" w:cstheme="minorBidi"/>
          <w:sz w:val="20"/>
          <w:szCs w:val="20"/>
        </w:rPr>
        <w:t>, henkilöt joilla on mielenterveys- tai päihdehäiriöitä tai riski sairastua niihin</w:t>
      </w:r>
      <w:r w:rsidR="00B437FD">
        <w:rPr>
          <w:rStyle w:val="normaltextrun"/>
          <w:rFonts w:asciiTheme="minorHAnsi" w:hAnsiTheme="minorHAnsi" w:eastAsiaTheme="minorEastAsia" w:cstheme="minorBidi"/>
          <w:sz w:val="20"/>
          <w:szCs w:val="20"/>
        </w:rPr>
        <w:t>.</w:t>
      </w:r>
    </w:p>
    <w:p w:rsidR="42A866BB" w:rsidP="42A866BB" w:rsidRDefault="42A866BB" w14:paraId="4DE0143C" w14:textId="2A48C4C5">
      <w:pPr>
        <w:spacing w:before="0" w:after="0"/>
        <w:ind w:left="0"/>
        <w:jc w:val="both"/>
        <w:rPr>
          <w:rStyle w:val="normaltextrun"/>
          <w:rFonts w:asciiTheme="minorHAnsi" w:hAnsiTheme="minorHAnsi" w:eastAsiaTheme="minorEastAsia" w:cstheme="minorBidi"/>
          <w:sz w:val="20"/>
          <w:szCs w:val="20"/>
        </w:rPr>
      </w:pPr>
    </w:p>
    <w:p w:rsidR="002C4C5E" w:rsidP="00F6078B" w:rsidRDefault="17671E84" w14:paraId="33DDDD76" w14:textId="4AD1450E">
      <w:pPr>
        <w:spacing w:before="0" w:after="0"/>
        <w:ind w:left="0"/>
        <w:jc w:val="both"/>
        <w:rPr>
          <w:rStyle w:val="normaltextrun"/>
          <w:rFonts w:asciiTheme="minorHAnsi" w:hAnsiTheme="minorHAnsi" w:eastAsiaTheme="minorEastAsia" w:cstheme="minorBidi"/>
          <w:sz w:val="20"/>
          <w:szCs w:val="20"/>
          <w:lang w:eastAsia="fi-FI"/>
        </w:rPr>
      </w:pPr>
      <w:r w:rsidRPr="00F6078B">
        <w:rPr>
          <w:rFonts w:asciiTheme="minorHAnsi" w:hAnsiTheme="minorHAnsi" w:eastAsiaTheme="minorEastAsia" w:cstheme="minorBidi"/>
          <w:b/>
          <w:bCs/>
          <w:sz w:val="20"/>
          <w:szCs w:val="20"/>
        </w:rPr>
        <w:t>Tavoitteena</w:t>
      </w:r>
      <w:r w:rsidRPr="3F839764">
        <w:rPr>
          <w:rFonts w:asciiTheme="minorHAnsi" w:hAnsiTheme="minorHAnsi" w:eastAsiaTheme="minorEastAsia" w:cstheme="minorBidi"/>
          <w:sz w:val="20"/>
          <w:szCs w:val="20"/>
        </w:rPr>
        <w:t xml:space="preserve"> on h</w:t>
      </w:r>
      <w:r w:rsidRPr="3F839764" w:rsidR="0D525AF9">
        <w:rPr>
          <w:rStyle w:val="normaltextrun"/>
          <w:rFonts w:asciiTheme="minorHAnsi" w:hAnsiTheme="minorHAnsi" w:eastAsiaTheme="minorEastAsia" w:cstheme="minorBidi"/>
          <w:sz w:val="20"/>
          <w:szCs w:val="20"/>
          <w:lang w:eastAsia="fi-FI"/>
        </w:rPr>
        <w:t>elpottaa digitaalisten lähipalveluiden saatavuutta ja parantaa asiakaskokemuksen mittaamista ja vaikuttavuutta osana digipalveluja</w:t>
      </w:r>
      <w:r w:rsidR="00FB7BF4">
        <w:rPr>
          <w:rStyle w:val="normaltextrun"/>
          <w:rFonts w:asciiTheme="minorHAnsi" w:hAnsiTheme="minorHAnsi" w:eastAsiaTheme="minorEastAsia" w:cstheme="minorBidi"/>
          <w:sz w:val="20"/>
          <w:szCs w:val="20"/>
          <w:lang w:eastAsia="fi-FI"/>
        </w:rPr>
        <w:t xml:space="preserve"> lisäämällä digihoitopolkujen määrää</w:t>
      </w:r>
      <w:r w:rsidRPr="3F839764" w:rsidR="5085D13A">
        <w:rPr>
          <w:rStyle w:val="normaltextrun"/>
          <w:rFonts w:asciiTheme="minorHAnsi" w:hAnsiTheme="minorHAnsi" w:eastAsiaTheme="minorEastAsia" w:cstheme="minorBidi"/>
          <w:sz w:val="20"/>
          <w:szCs w:val="20"/>
          <w:lang w:eastAsia="fi-FI"/>
        </w:rPr>
        <w:t xml:space="preserve">. </w:t>
      </w:r>
    </w:p>
    <w:p w:rsidR="002C4C5E" w:rsidP="00F6078B" w:rsidRDefault="002C4C5E" w14:paraId="04FA662A" w14:textId="4AD1450E">
      <w:pPr>
        <w:spacing w:before="0" w:after="0"/>
        <w:ind w:left="0"/>
        <w:jc w:val="both"/>
        <w:rPr>
          <w:rStyle w:val="normaltextrun"/>
          <w:rFonts w:asciiTheme="minorHAnsi" w:hAnsiTheme="minorHAnsi" w:eastAsiaTheme="minorEastAsia" w:cstheme="minorBidi"/>
          <w:sz w:val="20"/>
          <w:szCs w:val="20"/>
          <w:lang w:eastAsia="fi-FI"/>
        </w:rPr>
      </w:pPr>
    </w:p>
    <w:p w:rsidRPr="002C4C5E" w:rsidR="002C4C5E" w:rsidP="00F6078B" w:rsidRDefault="002C4C5E" w14:paraId="64D3A98C" w14:textId="65AF5B40">
      <w:pPr>
        <w:spacing w:before="0" w:after="0"/>
        <w:ind w:left="0"/>
        <w:jc w:val="both"/>
        <w:rPr>
          <w:rStyle w:val="normaltextrun"/>
          <w:rFonts w:asciiTheme="minorHAnsi" w:hAnsiTheme="minorHAnsi" w:eastAsiaTheme="minorEastAsia" w:cstheme="minorBidi"/>
          <w:b/>
          <w:bCs/>
          <w:sz w:val="20"/>
          <w:szCs w:val="20"/>
          <w:lang w:eastAsia="fi-FI"/>
        </w:rPr>
      </w:pPr>
      <w:r>
        <w:rPr>
          <w:rStyle w:val="normaltextrun"/>
          <w:rFonts w:asciiTheme="minorHAnsi" w:hAnsiTheme="minorHAnsi" w:eastAsiaTheme="minorEastAsia" w:cstheme="minorBidi"/>
          <w:b/>
          <w:bCs/>
          <w:sz w:val="20"/>
          <w:szCs w:val="20"/>
          <w:lang w:eastAsia="fi-FI"/>
        </w:rPr>
        <w:t>Toimenpiteet</w:t>
      </w:r>
      <w:r w:rsidR="00672C47">
        <w:rPr>
          <w:rStyle w:val="normaltextrun"/>
          <w:rFonts w:asciiTheme="minorHAnsi" w:hAnsiTheme="minorHAnsi" w:eastAsiaTheme="minorEastAsia" w:cstheme="minorBidi"/>
          <w:b/>
          <w:bCs/>
          <w:sz w:val="20"/>
          <w:szCs w:val="20"/>
          <w:lang w:eastAsia="fi-FI"/>
        </w:rPr>
        <w:t>:</w:t>
      </w:r>
    </w:p>
    <w:p w:rsidRPr="002C4C5E" w:rsidR="002C4C5E" w:rsidP="1E9268F4" w:rsidRDefault="006B422E" w14:paraId="1C6F6FAA" w14:textId="407DA74C">
      <w:pPr>
        <w:pStyle w:val="Luettelokappale"/>
        <w:numPr>
          <w:ilvl w:val="0"/>
          <w:numId w:val="32"/>
        </w:numPr>
        <w:ind w:left="284"/>
        <w:jc w:val="both"/>
        <w:rPr>
          <w:rStyle w:val="normaltextrun"/>
          <w:rFonts w:asciiTheme="minorHAnsi" w:hAnsiTheme="minorHAnsi" w:eastAsiaTheme="minorEastAsia" w:cstheme="minorBidi"/>
          <w:sz w:val="20"/>
          <w:szCs w:val="20"/>
        </w:rPr>
      </w:pPr>
      <w:r w:rsidRPr="1E9268F4">
        <w:rPr>
          <w:rStyle w:val="normaltextrun"/>
          <w:rFonts w:asciiTheme="minorHAnsi" w:hAnsiTheme="minorHAnsi" w:eastAsiaTheme="minorEastAsia" w:cstheme="minorBidi"/>
          <w:sz w:val="20"/>
          <w:szCs w:val="20"/>
        </w:rPr>
        <w:t>Laajennetaan ja</w:t>
      </w:r>
      <w:r w:rsidRPr="1E9268F4" w:rsidR="2C5F18C2">
        <w:rPr>
          <w:rStyle w:val="normaltextrun"/>
          <w:rFonts w:asciiTheme="minorHAnsi" w:hAnsiTheme="minorHAnsi" w:eastAsiaTheme="minorEastAsia" w:cstheme="minorBidi"/>
          <w:sz w:val="20"/>
          <w:szCs w:val="20"/>
        </w:rPr>
        <w:t xml:space="preserve"> monipuolistetaan </w:t>
      </w:r>
      <w:r w:rsidRPr="1E9268F4" w:rsidR="57A575E2">
        <w:rPr>
          <w:rStyle w:val="normaltextrun"/>
          <w:rFonts w:asciiTheme="minorHAnsi" w:hAnsiTheme="minorHAnsi" w:eastAsiaTheme="minorEastAsia" w:cstheme="minorBidi"/>
          <w:sz w:val="20"/>
          <w:szCs w:val="20"/>
        </w:rPr>
        <w:t>alueellisen asiointialusta</w:t>
      </w:r>
      <w:r w:rsidRPr="1E9268F4" w:rsidR="24FC8AA9">
        <w:rPr>
          <w:rStyle w:val="normaltextrun"/>
          <w:rFonts w:asciiTheme="minorHAnsi" w:hAnsiTheme="minorHAnsi" w:eastAsiaTheme="minorEastAsia" w:cstheme="minorBidi"/>
          <w:sz w:val="20"/>
          <w:szCs w:val="20"/>
        </w:rPr>
        <w:t>n</w:t>
      </w:r>
      <w:r w:rsidRPr="1E9268F4" w:rsidR="5085D13A">
        <w:rPr>
          <w:rStyle w:val="normaltextrun"/>
          <w:rFonts w:asciiTheme="minorHAnsi" w:hAnsiTheme="minorHAnsi" w:eastAsiaTheme="minorEastAsia" w:cstheme="minorBidi"/>
          <w:sz w:val="20"/>
          <w:szCs w:val="20"/>
        </w:rPr>
        <w:t xml:space="preserve"> käyttöä valit</w:t>
      </w:r>
      <w:r w:rsidRPr="1E9268F4" w:rsidR="22C148E6">
        <w:rPr>
          <w:rStyle w:val="normaltextrun"/>
          <w:rFonts w:asciiTheme="minorHAnsi" w:hAnsiTheme="minorHAnsi" w:eastAsiaTheme="minorEastAsia" w:cstheme="minorBidi"/>
          <w:sz w:val="20"/>
          <w:szCs w:val="20"/>
        </w:rPr>
        <w:t>tujen</w:t>
      </w:r>
      <w:r w:rsidRPr="1E9268F4" w:rsidR="5085D13A">
        <w:rPr>
          <w:rStyle w:val="normaltextrun"/>
          <w:rFonts w:asciiTheme="minorHAnsi" w:hAnsiTheme="minorHAnsi" w:eastAsiaTheme="minorEastAsia" w:cstheme="minorBidi"/>
          <w:sz w:val="20"/>
          <w:szCs w:val="20"/>
        </w:rPr>
        <w:t xml:space="preserve"> digitaalis</w:t>
      </w:r>
      <w:r w:rsidRPr="1E9268F4" w:rsidR="5FCB441D">
        <w:rPr>
          <w:rStyle w:val="normaltextrun"/>
          <w:rFonts w:asciiTheme="minorHAnsi" w:hAnsiTheme="minorHAnsi" w:eastAsiaTheme="minorEastAsia" w:cstheme="minorBidi"/>
          <w:sz w:val="20"/>
          <w:szCs w:val="20"/>
        </w:rPr>
        <w:t>ten</w:t>
      </w:r>
      <w:r w:rsidRPr="1E9268F4" w:rsidR="5085D13A">
        <w:rPr>
          <w:rStyle w:val="normaltextrun"/>
          <w:rFonts w:asciiTheme="minorHAnsi" w:hAnsiTheme="minorHAnsi" w:eastAsiaTheme="minorEastAsia" w:cstheme="minorBidi"/>
          <w:sz w:val="20"/>
          <w:szCs w:val="20"/>
        </w:rPr>
        <w:t xml:space="preserve"> hoitopol</w:t>
      </w:r>
      <w:r w:rsidRPr="1E9268F4" w:rsidR="71A19C01">
        <w:rPr>
          <w:rStyle w:val="normaltextrun"/>
          <w:rFonts w:asciiTheme="minorHAnsi" w:hAnsiTheme="minorHAnsi" w:eastAsiaTheme="minorEastAsia" w:cstheme="minorBidi"/>
          <w:sz w:val="20"/>
          <w:szCs w:val="20"/>
        </w:rPr>
        <w:t>kujen osalta</w:t>
      </w:r>
      <w:r w:rsidRPr="1E9268F4" w:rsidR="5085D13A">
        <w:rPr>
          <w:rStyle w:val="normaltextrun"/>
          <w:rFonts w:asciiTheme="minorHAnsi" w:hAnsiTheme="minorHAnsi" w:eastAsiaTheme="minorEastAsia" w:cstheme="minorBidi"/>
          <w:sz w:val="20"/>
          <w:szCs w:val="20"/>
        </w:rPr>
        <w:t xml:space="preserve"> </w:t>
      </w:r>
    </w:p>
    <w:p w:rsidR="6BD95886" w:rsidP="6BD95886" w:rsidRDefault="5BE3DBAC" w14:paraId="60A09C05" w14:textId="5638CF50">
      <w:pPr>
        <w:pStyle w:val="Luettelokappale"/>
        <w:numPr>
          <w:ilvl w:val="0"/>
          <w:numId w:val="32"/>
        </w:numPr>
        <w:ind w:left="284"/>
        <w:jc w:val="both"/>
        <w:rPr>
          <w:rStyle w:val="normaltextrun"/>
          <w:rFonts w:asciiTheme="minorHAnsi" w:hAnsiTheme="minorHAnsi" w:eastAsiaTheme="minorEastAsia" w:cstheme="minorBidi"/>
          <w:sz w:val="20"/>
          <w:szCs w:val="20"/>
        </w:rPr>
      </w:pPr>
      <w:r w:rsidRPr="47277F68">
        <w:rPr>
          <w:rStyle w:val="normaltextrun"/>
          <w:rFonts w:asciiTheme="minorHAnsi" w:hAnsiTheme="minorHAnsi" w:eastAsiaTheme="minorEastAsia" w:cstheme="minorBidi"/>
          <w:sz w:val="20"/>
          <w:szCs w:val="20"/>
        </w:rPr>
        <w:t xml:space="preserve">Mallinnetaan keskeiset </w:t>
      </w:r>
      <w:r w:rsidRPr="43668840">
        <w:rPr>
          <w:rStyle w:val="normaltextrun"/>
          <w:rFonts w:asciiTheme="minorHAnsi" w:hAnsiTheme="minorHAnsi" w:eastAsiaTheme="minorEastAsia" w:cstheme="minorBidi"/>
          <w:sz w:val="20"/>
          <w:szCs w:val="20"/>
        </w:rPr>
        <w:t xml:space="preserve">digisotekeskuksen </w:t>
      </w:r>
      <w:r w:rsidRPr="5FE7D9DB">
        <w:rPr>
          <w:rStyle w:val="normaltextrun"/>
          <w:rFonts w:asciiTheme="minorHAnsi" w:hAnsiTheme="minorHAnsi" w:eastAsiaTheme="minorEastAsia" w:cstheme="minorBidi"/>
          <w:sz w:val="20"/>
          <w:szCs w:val="20"/>
        </w:rPr>
        <w:t>digitaaliset hoitopolut</w:t>
      </w:r>
      <w:r w:rsidRPr="0DF9D7E9">
        <w:rPr>
          <w:rStyle w:val="normaltextrun"/>
          <w:rFonts w:asciiTheme="minorHAnsi" w:hAnsiTheme="minorHAnsi" w:eastAsiaTheme="minorEastAsia" w:cstheme="minorBidi"/>
          <w:sz w:val="20"/>
          <w:szCs w:val="20"/>
        </w:rPr>
        <w:t xml:space="preserve"> </w:t>
      </w:r>
    </w:p>
    <w:p w:rsidRPr="002C4C5E" w:rsidR="002C4C5E" w:rsidP="002C4C5E" w:rsidRDefault="541A4C8C" w14:paraId="101B410B" w14:textId="4F73BBA8">
      <w:pPr>
        <w:pStyle w:val="Luettelokappale"/>
        <w:numPr>
          <w:ilvl w:val="0"/>
          <w:numId w:val="32"/>
        </w:numPr>
        <w:ind w:left="284"/>
        <w:jc w:val="both"/>
        <w:rPr>
          <w:rStyle w:val="normaltextrun"/>
          <w:rFonts w:asciiTheme="minorHAnsi" w:hAnsiTheme="minorHAnsi" w:eastAsiaTheme="minorEastAsia" w:cstheme="minorBidi"/>
          <w:sz w:val="20"/>
          <w:szCs w:val="20"/>
        </w:rPr>
      </w:pPr>
      <w:r w:rsidRPr="09100BFD">
        <w:rPr>
          <w:rStyle w:val="normaltextrun"/>
          <w:rFonts w:asciiTheme="minorHAnsi" w:hAnsiTheme="minorHAnsi" w:eastAsiaTheme="minorEastAsia" w:cstheme="minorBidi"/>
          <w:sz w:val="20"/>
          <w:szCs w:val="20"/>
        </w:rPr>
        <w:t>R</w:t>
      </w:r>
      <w:r w:rsidRPr="09100BFD" w:rsidR="5085D13A">
        <w:rPr>
          <w:rStyle w:val="normaltextrun"/>
          <w:rFonts w:asciiTheme="minorHAnsi" w:hAnsiTheme="minorHAnsi" w:eastAsiaTheme="minorEastAsia" w:cstheme="minorBidi"/>
          <w:sz w:val="20"/>
          <w:szCs w:val="20"/>
        </w:rPr>
        <w:t>akennetaan</w:t>
      </w:r>
      <w:r w:rsidRPr="002C4C5E" w:rsidR="5085D13A">
        <w:rPr>
          <w:rStyle w:val="normaltextrun"/>
          <w:rFonts w:asciiTheme="minorHAnsi" w:hAnsiTheme="minorHAnsi" w:eastAsiaTheme="minorEastAsia" w:cstheme="minorBidi"/>
          <w:sz w:val="20"/>
          <w:szCs w:val="20"/>
        </w:rPr>
        <w:t xml:space="preserve"> vahvempi integraatio ja toimintamallien kehitys nykyisen masentuneen hoitopolun tapaan</w:t>
      </w:r>
      <w:r w:rsidRPr="002C4C5E" w:rsidR="4637EF3E">
        <w:rPr>
          <w:rStyle w:val="normaltextrun"/>
          <w:rFonts w:asciiTheme="minorHAnsi" w:hAnsiTheme="minorHAnsi" w:eastAsiaTheme="minorEastAsia" w:cstheme="minorBidi"/>
          <w:sz w:val="20"/>
          <w:szCs w:val="20"/>
        </w:rPr>
        <w:t>.</w:t>
      </w:r>
    </w:p>
    <w:p w:rsidR="03FCA9DB" w:rsidP="002C4C5E" w:rsidRDefault="4637EF3E" w14:paraId="081E2B6A" w14:textId="179CCB0E">
      <w:pPr>
        <w:pStyle w:val="Luettelokappale"/>
        <w:numPr>
          <w:ilvl w:val="0"/>
          <w:numId w:val="32"/>
        </w:numPr>
        <w:ind w:left="284"/>
        <w:jc w:val="both"/>
        <w:rPr>
          <w:rStyle w:val="normaltextrun"/>
          <w:rFonts w:asciiTheme="minorHAnsi" w:hAnsiTheme="minorHAnsi" w:eastAsiaTheme="minorEastAsia" w:cstheme="minorBidi"/>
          <w:sz w:val="20"/>
          <w:szCs w:val="20"/>
        </w:rPr>
      </w:pPr>
      <w:r w:rsidRPr="002C4C5E">
        <w:rPr>
          <w:rStyle w:val="normaltextrun"/>
          <w:rFonts w:asciiTheme="minorHAnsi" w:hAnsiTheme="minorHAnsi" w:eastAsiaTheme="minorEastAsia" w:cstheme="minorBidi"/>
          <w:sz w:val="20"/>
          <w:szCs w:val="20"/>
        </w:rPr>
        <w:t xml:space="preserve">Panostetaan </w:t>
      </w:r>
      <w:r w:rsidRPr="09100BFD">
        <w:rPr>
          <w:rStyle w:val="normaltextrun"/>
          <w:rFonts w:asciiTheme="minorHAnsi" w:hAnsiTheme="minorHAnsi" w:eastAsiaTheme="minorEastAsia" w:cstheme="minorBidi"/>
          <w:sz w:val="20"/>
          <w:szCs w:val="20"/>
        </w:rPr>
        <w:t>digitaalis</w:t>
      </w:r>
      <w:r w:rsidRPr="09100BFD" w:rsidR="03AAF7AC">
        <w:rPr>
          <w:rStyle w:val="normaltextrun"/>
          <w:rFonts w:asciiTheme="minorHAnsi" w:hAnsiTheme="minorHAnsi" w:eastAsiaTheme="minorEastAsia" w:cstheme="minorBidi"/>
          <w:sz w:val="20"/>
          <w:szCs w:val="20"/>
        </w:rPr>
        <w:t>ten</w:t>
      </w:r>
      <w:r w:rsidRPr="002C4C5E">
        <w:rPr>
          <w:rStyle w:val="normaltextrun"/>
          <w:rFonts w:asciiTheme="minorHAnsi" w:hAnsiTheme="minorHAnsi" w:eastAsiaTheme="minorEastAsia" w:cstheme="minorBidi"/>
          <w:sz w:val="20"/>
          <w:szCs w:val="20"/>
        </w:rPr>
        <w:t xml:space="preserve"> palveluiden hakemisen, päätöksenteon ja asiakashallintaan liittyvien toimintojen (palvelutarpeen arviointi ja asiakkuuden suunnittelu) </w:t>
      </w:r>
      <w:r w:rsidRPr="09100BFD" w:rsidR="294F1EE7">
        <w:rPr>
          <w:rStyle w:val="normaltextrun"/>
          <w:rFonts w:asciiTheme="minorHAnsi" w:hAnsiTheme="minorHAnsi" w:eastAsiaTheme="minorEastAsia" w:cstheme="minorBidi"/>
          <w:sz w:val="20"/>
          <w:szCs w:val="20"/>
        </w:rPr>
        <w:t xml:space="preserve">osalta </w:t>
      </w:r>
      <w:r w:rsidRPr="09100BFD">
        <w:rPr>
          <w:rStyle w:val="normaltextrun"/>
          <w:rFonts w:asciiTheme="minorHAnsi" w:hAnsiTheme="minorHAnsi" w:eastAsiaTheme="minorEastAsia" w:cstheme="minorBidi"/>
          <w:sz w:val="20"/>
          <w:szCs w:val="20"/>
        </w:rPr>
        <w:t>erityisesti nii</w:t>
      </w:r>
      <w:r w:rsidRPr="09100BFD" w:rsidR="5F5439DB">
        <w:rPr>
          <w:rStyle w:val="normaltextrun"/>
          <w:rFonts w:asciiTheme="minorHAnsi" w:hAnsiTheme="minorHAnsi" w:eastAsiaTheme="minorEastAsia" w:cstheme="minorBidi"/>
          <w:sz w:val="20"/>
          <w:szCs w:val="20"/>
        </w:rPr>
        <w:t>hin</w:t>
      </w:r>
      <w:r w:rsidRPr="09100BFD">
        <w:rPr>
          <w:rStyle w:val="normaltextrun"/>
          <w:rFonts w:asciiTheme="minorHAnsi" w:hAnsiTheme="minorHAnsi" w:eastAsiaTheme="minorEastAsia" w:cstheme="minorBidi"/>
          <w:sz w:val="20"/>
          <w:szCs w:val="20"/>
        </w:rPr>
        <w:t xml:space="preserve"> asiakasryhmi</w:t>
      </w:r>
      <w:r w:rsidRPr="09100BFD" w:rsidR="29D2FA27">
        <w:rPr>
          <w:rStyle w:val="normaltextrun"/>
          <w:rFonts w:asciiTheme="minorHAnsi" w:hAnsiTheme="minorHAnsi" w:eastAsiaTheme="minorEastAsia" w:cstheme="minorBidi"/>
          <w:sz w:val="20"/>
          <w:szCs w:val="20"/>
        </w:rPr>
        <w:t>i</w:t>
      </w:r>
      <w:r w:rsidRPr="09100BFD">
        <w:rPr>
          <w:rStyle w:val="normaltextrun"/>
          <w:rFonts w:asciiTheme="minorHAnsi" w:hAnsiTheme="minorHAnsi" w:eastAsiaTheme="minorEastAsia" w:cstheme="minorBidi"/>
          <w:sz w:val="20"/>
          <w:szCs w:val="20"/>
        </w:rPr>
        <w:t>n</w:t>
      </w:r>
      <w:r w:rsidRPr="002C4C5E" w:rsidR="0028BC4A">
        <w:rPr>
          <w:rStyle w:val="normaltextrun"/>
          <w:rFonts w:asciiTheme="minorHAnsi" w:hAnsiTheme="minorHAnsi" w:eastAsiaTheme="minorEastAsia" w:cstheme="minorBidi"/>
          <w:sz w:val="20"/>
          <w:szCs w:val="20"/>
        </w:rPr>
        <w:t>,</w:t>
      </w:r>
      <w:r w:rsidRPr="002C4C5E">
        <w:rPr>
          <w:rStyle w:val="normaltextrun"/>
          <w:rFonts w:asciiTheme="minorHAnsi" w:hAnsiTheme="minorHAnsi" w:eastAsiaTheme="minorEastAsia" w:cstheme="minorBidi"/>
          <w:sz w:val="20"/>
          <w:szCs w:val="20"/>
        </w:rPr>
        <w:t xml:space="preserve"> joilla on tahtoa ja kykyä digitaaliseen asiointiin</w:t>
      </w:r>
      <w:r w:rsidRPr="09100BFD">
        <w:rPr>
          <w:rStyle w:val="normaltextrun"/>
          <w:rFonts w:asciiTheme="minorHAnsi" w:hAnsiTheme="minorHAnsi" w:eastAsiaTheme="minorEastAsia" w:cstheme="minorBidi"/>
          <w:sz w:val="20"/>
          <w:szCs w:val="20"/>
        </w:rPr>
        <w:t>.</w:t>
      </w:r>
    </w:p>
    <w:p w:rsidRPr="002C4C5E" w:rsidR="006168E8" w:rsidP="00AE0ECF" w:rsidRDefault="006168E8" w14:paraId="750974B7" w14:textId="77777777">
      <w:pPr>
        <w:pStyle w:val="Luettelokappale"/>
        <w:ind w:left="284"/>
        <w:jc w:val="both"/>
        <w:rPr>
          <w:rStyle w:val="normaltextrun"/>
          <w:rFonts w:asciiTheme="minorHAnsi" w:hAnsiTheme="minorHAnsi" w:eastAsiaTheme="minorEastAsia" w:cstheme="minorBidi"/>
          <w:sz w:val="20"/>
          <w:szCs w:val="20"/>
        </w:rPr>
      </w:pPr>
    </w:p>
    <w:p w:rsidRPr="005B7948" w:rsidR="00F6078B" w:rsidP="00F6078B" w:rsidRDefault="006168E8" w14:paraId="5A0F3AF0" w14:textId="6C6A2DC3">
      <w:pPr>
        <w:spacing w:before="0" w:after="0"/>
        <w:ind w:left="0"/>
        <w:jc w:val="both"/>
        <w:rPr>
          <w:rFonts w:asciiTheme="minorHAnsi" w:hAnsiTheme="minorHAnsi" w:eastAsiaTheme="minorEastAsia" w:cstheme="minorBidi"/>
          <w:sz w:val="20"/>
          <w:szCs w:val="20"/>
        </w:rPr>
      </w:pPr>
      <w:r>
        <w:rPr>
          <w:rFonts w:asciiTheme="minorHAnsi" w:hAnsiTheme="minorHAnsi" w:eastAsiaTheme="minorEastAsia" w:cstheme="minorBidi"/>
          <w:b/>
          <w:bCs/>
          <w:sz w:val="20"/>
          <w:szCs w:val="20"/>
        </w:rPr>
        <w:t>Tuotokset</w:t>
      </w:r>
      <w:r w:rsidR="00053235">
        <w:rPr>
          <w:rFonts w:asciiTheme="minorHAnsi" w:hAnsiTheme="minorHAnsi" w:eastAsiaTheme="minorEastAsia" w:cstheme="minorBidi"/>
          <w:b/>
          <w:bCs/>
          <w:sz w:val="20"/>
          <w:szCs w:val="20"/>
        </w:rPr>
        <w:t xml:space="preserve">: </w:t>
      </w:r>
      <w:r w:rsidRPr="7146F576" w:rsidR="00B82975">
        <w:rPr>
          <w:rFonts w:asciiTheme="minorHAnsi" w:hAnsiTheme="minorHAnsi" w:eastAsiaTheme="minorEastAsia" w:cstheme="minorBidi"/>
          <w:sz w:val="20"/>
          <w:szCs w:val="20"/>
        </w:rPr>
        <w:t>Hankeajan lopuksi hyvinvointialueella on käytössä use</w:t>
      </w:r>
      <w:r w:rsidR="00B82975">
        <w:rPr>
          <w:rFonts w:asciiTheme="minorHAnsi" w:hAnsiTheme="minorHAnsi" w:eastAsiaTheme="minorEastAsia" w:cstheme="minorBidi"/>
          <w:sz w:val="20"/>
          <w:szCs w:val="20"/>
        </w:rPr>
        <w:t>am</w:t>
      </w:r>
      <w:r w:rsidRPr="7146F576" w:rsidR="00B82975">
        <w:rPr>
          <w:rFonts w:asciiTheme="minorHAnsi" w:hAnsiTheme="minorHAnsi" w:eastAsiaTheme="minorEastAsia" w:cstheme="minorBidi"/>
          <w:sz w:val="20"/>
          <w:szCs w:val="20"/>
        </w:rPr>
        <w:t xml:space="preserve">paan asiakkaan tarpeeseen vastaava matalan kynnyksen </w:t>
      </w:r>
      <w:r w:rsidRPr="2B8D6FE5" w:rsidR="00B82975">
        <w:rPr>
          <w:rFonts w:asciiTheme="minorHAnsi" w:hAnsiTheme="minorHAnsi" w:eastAsiaTheme="minorEastAsia" w:cstheme="minorBidi"/>
          <w:sz w:val="20"/>
          <w:szCs w:val="20"/>
        </w:rPr>
        <w:t xml:space="preserve">digitaalinen hoitopolku, </w:t>
      </w:r>
      <w:r w:rsidRPr="569D8186" w:rsidR="00B82975">
        <w:rPr>
          <w:rFonts w:asciiTheme="minorHAnsi" w:hAnsiTheme="minorHAnsi" w:eastAsiaTheme="minorEastAsia" w:cstheme="minorBidi"/>
          <w:sz w:val="20"/>
          <w:szCs w:val="20"/>
        </w:rPr>
        <w:t>asiak</w:t>
      </w:r>
      <w:r w:rsidR="00B82975">
        <w:rPr>
          <w:rFonts w:asciiTheme="minorHAnsi" w:hAnsiTheme="minorHAnsi" w:eastAsiaTheme="minorEastAsia" w:cstheme="minorBidi"/>
          <w:sz w:val="20"/>
          <w:szCs w:val="20"/>
        </w:rPr>
        <w:t>k</w:t>
      </w:r>
      <w:r w:rsidRPr="569D8186" w:rsidR="00B82975">
        <w:rPr>
          <w:rFonts w:asciiTheme="minorHAnsi" w:hAnsiTheme="minorHAnsi" w:eastAsiaTheme="minorEastAsia" w:cstheme="minorBidi"/>
          <w:sz w:val="20"/>
          <w:szCs w:val="20"/>
        </w:rPr>
        <w:t>aalla on mahdollisuus antaa palautetta digitaalisesta hoitopolusta ja hyvinvointialueella on mahdollisuus hyödyntää asiakkaan antamaa palautetta palvelun kehittämisessä</w:t>
      </w:r>
    </w:p>
    <w:p w:rsidRPr="005E4789" w:rsidR="00C056D7" w:rsidP="3F839764" w:rsidRDefault="4E2248A4" w14:paraId="68CCA510" w14:textId="2A42F858">
      <w:pPr>
        <w:ind w:left="0"/>
        <w:rPr>
          <w:rFonts w:asciiTheme="minorHAnsi" w:hAnsiTheme="minorHAnsi" w:eastAsiaTheme="minorEastAsia" w:cstheme="minorBidi"/>
          <w:sz w:val="20"/>
          <w:szCs w:val="20"/>
        </w:rPr>
      </w:pPr>
      <w:r w:rsidRPr="000214C7">
        <w:rPr>
          <w:rFonts w:asciiTheme="minorHAnsi" w:hAnsiTheme="minorHAnsi" w:eastAsiaTheme="minorEastAsia" w:cstheme="minorBidi"/>
          <w:b/>
          <w:bCs/>
          <w:sz w:val="20"/>
          <w:szCs w:val="20"/>
        </w:rPr>
        <w:t>A</w:t>
      </w:r>
      <w:r w:rsidRPr="000214C7" w:rsidR="30C6D342">
        <w:rPr>
          <w:rFonts w:asciiTheme="minorHAnsi" w:hAnsiTheme="minorHAnsi" w:eastAsiaTheme="minorEastAsia" w:cstheme="minorBidi"/>
          <w:b/>
          <w:bCs/>
          <w:sz w:val="20"/>
          <w:szCs w:val="20"/>
        </w:rPr>
        <w:t>ikataulu:</w:t>
      </w:r>
      <w:r w:rsidRPr="3F839764" w:rsidR="45885C17">
        <w:rPr>
          <w:rFonts w:asciiTheme="minorHAnsi" w:hAnsiTheme="minorHAnsi" w:eastAsiaTheme="minorEastAsia" w:cstheme="minorBidi"/>
          <w:sz w:val="20"/>
          <w:szCs w:val="20"/>
        </w:rPr>
        <w:t xml:space="preserve"> Q2-Q3/2023 tekninen kehitys ja Q4/2023-Q1/2024 toiminnalliset käyttöönotot</w:t>
      </w:r>
    </w:p>
    <w:p w:rsidR="00AF0F38" w:rsidP="3F839764" w:rsidRDefault="24A313F6" w14:paraId="7F51F928" w14:textId="464BE1D8">
      <w:pPr>
        <w:ind w:left="0"/>
        <w:rPr>
          <w:rFonts w:asciiTheme="minorHAnsi" w:hAnsiTheme="minorHAnsi" w:eastAsiaTheme="minorEastAsia" w:cstheme="minorBidi"/>
          <w:sz w:val="20"/>
          <w:szCs w:val="20"/>
        </w:rPr>
      </w:pPr>
      <w:r w:rsidRPr="000214C7">
        <w:rPr>
          <w:rFonts w:asciiTheme="minorHAnsi" w:hAnsiTheme="minorHAnsi" w:eastAsiaTheme="minorEastAsia" w:cstheme="minorBidi"/>
          <w:b/>
          <w:bCs/>
          <w:sz w:val="20"/>
          <w:szCs w:val="20"/>
        </w:rPr>
        <w:t>K</w:t>
      </w:r>
      <w:r w:rsidRPr="000214C7" w:rsidR="30C6D342">
        <w:rPr>
          <w:rFonts w:asciiTheme="minorHAnsi" w:hAnsiTheme="minorHAnsi" w:eastAsiaTheme="minorEastAsia" w:cstheme="minorBidi"/>
          <w:b/>
          <w:bCs/>
          <w:sz w:val="20"/>
          <w:szCs w:val="20"/>
        </w:rPr>
        <w:t>ustannusarvio:</w:t>
      </w:r>
      <w:r w:rsidRPr="3F839764" w:rsidR="30C6D342">
        <w:rPr>
          <w:rFonts w:asciiTheme="minorHAnsi" w:hAnsiTheme="minorHAnsi" w:eastAsiaTheme="minorEastAsia" w:cstheme="minorBidi"/>
          <w:sz w:val="20"/>
          <w:szCs w:val="20"/>
        </w:rPr>
        <w:t xml:space="preserve"> </w:t>
      </w:r>
      <w:r w:rsidR="009905A5">
        <w:rPr>
          <w:rFonts w:asciiTheme="minorHAnsi" w:hAnsiTheme="minorHAnsi" w:eastAsiaTheme="minorEastAsia" w:cstheme="minorBidi"/>
          <w:sz w:val="20"/>
          <w:szCs w:val="20"/>
        </w:rPr>
        <w:t>951 000€</w:t>
      </w:r>
    </w:p>
    <w:p w:rsidR="00B437FD" w:rsidP="00B437FD" w:rsidRDefault="46A68C14" w14:paraId="70FCE7A4" w14:textId="4A20F806">
      <w:pPr>
        <w:ind w:left="0"/>
        <w:rPr>
          <w:rFonts w:asciiTheme="minorHAnsi" w:hAnsiTheme="minorHAnsi" w:eastAsiaTheme="minorEastAsia" w:cstheme="minorBidi"/>
          <w:sz w:val="20"/>
          <w:szCs w:val="20"/>
        </w:rPr>
      </w:pPr>
      <w:r w:rsidRPr="43A3E09A">
        <w:rPr>
          <w:rFonts w:asciiTheme="minorHAnsi" w:hAnsiTheme="minorHAnsi" w:eastAsiaTheme="minorEastAsia" w:cstheme="minorBidi"/>
          <w:b/>
          <w:bCs/>
          <w:sz w:val="20"/>
          <w:szCs w:val="20"/>
        </w:rPr>
        <w:t>M</w:t>
      </w:r>
      <w:r w:rsidRPr="43A3E09A" w:rsidR="2A3D74F0">
        <w:rPr>
          <w:rFonts w:asciiTheme="minorHAnsi" w:hAnsiTheme="minorHAnsi" w:eastAsiaTheme="minorEastAsia" w:cstheme="minorBidi"/>
          <w:b/>
          <w:bCs/>
          <w:sz w:val="20"/>
          <w:szCs w:val="20"/>
        </w:rPr>
        <w:t>ittarit:</w:t>
      </w:r>
      <w:r w:rsidRPr="43A3E09A" w:rsidR="2A3D74F0">
        <w:rPr>
          <w:rFonts w:asciiTheme="minorHAnsi" w:hAnsiTheme="minorHAnsi" w:eastAsiaTheme="minorEastAsia" w:cstheme="minorBidi"/>
          <w:sz w:val="20"/>
          <w:szCs w:val="20"/>
        </w:rPr>
        <w:t xml:space="preserve"> </w:t>
      </w:r>
      <w:r w:rsidRPr="43A3E09A" w:rsidR="31AE7D49">
        <w:rPr>
          <w:rFonts w:asciiTheme="minorHAnsi" w:hAnsiTheme="minorHAnsi" w:eastAsiaTheme="minorEastAsia" w:cstheme="minorBidi"/>
          <w:sz w:val="20"/>
          <w:szCs w:val="20"/>
        </w:rPr>
        <w:t>Digitaalis</w:t>
      </w:r>
      <w:r w:rsidRPr="43A3E09A" w:rsidR="1724B377">
        <w:rPr>
          <w:rFonts w:asciiTheme="minorHAnsi" w:hAnsiTheme="minorHAnsi" w:eastAsiaTheme="minorEastAsia" w:cstheme="minorBidi"/>
          <w:sz w:val="20"/>
          <w:szCs w:val="20"/>
        </w:rPr>
        <w:t>ten</w:t>
      </w:r>
      <w:r w:rsidRPr="43A3E09A" w:rsidR="31AE7D49">
        <w:rPr>
          <w:rFonts w:asciiTheme="minorHAnsi" w:hAnsiTheme="minorHAnsi" w:eastAsiaTheme="minorEastAsia" w:cstheme="minorBidi"/>
          <w:sz w:val="20"/>
          <w:szCs w:val="20"/>
        </w:rPr>
        <w:t xml:space="preserve"> palvelu</w:t>
      </w:r>
      <w:r w:rsidRPr="43A3E09A" w:rsidR="5807D4F4">
        <w:rPr>
          <w:rFonts w:asciiTheme="minorHAnsi" w:hAnsiTheme="minorHAnsi" w:eastAsiaTheme="minorEastAsia" w:cstheme="minorBidi"/>
          <w:sz w:val="20"/>
          <w:szCs w:val="20"/>
        </w:rPr>
        <w:t>jen</w:t>
      </w:r>
      <w:r w:rsidRPr="43A3E09A" w:rsidR="31AE7D49">
        <w:rPr>
          <w:rFonts w:asciiTheme="minorHAnsi" w:hAnsiTheme="minorHAnsi" w:eastAsiaTheme="minorEastAsia" w:cstheme="minorBidi"/>
          <w:sz w:val="20"/>
          <w:szCs w:val="20"/>
        </w:rPr>
        <w:t xml:space="preserve"> käyttäjämäär</w:t>
      </w:r>
      <w:r w:rsidRPr="43A3E09A" w:rsidR="7CFFFBDE">
        <w:rPr>
          <w:rFonts w:asciiTheme="minorHAnsi" w:hAnsiTheme="minorHAnsi" w:eastAsiaTheme="minorEastAsia" w:cstheme="minorBidi"/>
          <w:sz w:val="20"/>
          <w:szCs w:val="20"/>
        </w:rPr>
        <w:t>ät</w:t>
      </w:r>
      <w:r w:rsidRPr="43A3E09A" w:rsidR="31AE7D49">
        <w:rPr>
          <w:rFonts w:asciiTheme="minorHAnsi" w:hAnsiTheme="minorHAnsi" w:eastAsiaTheme="minorEastAsia" w:cstheme="minorBidi"/>
          <w:sz w:val="20"/>
          <w:szCs w:val="20"/>
        </w:rPr>
        <w:t xml:space="preserve"> ja asiakastyytyväisyys, sekä jatko</w:t>
      </w:r>
      <w:r w:rsidRPr="43A3E09A" w:rsidR="2D11BED7">
        <w:rPr>
          <w:rFonts w:asciiTheme="minorHAnsi" w:hAnsiTheme="minorHAnsi" w:eastAsiaTheme="minorEastAsia" w:cstheme="minorBidi"/>
          <w:sz w:val="20"/>
          <w:szCs w:val="20"/>
        </w:rPr>
        <w:t>-</w:t>
      </w:r>
      <w:r w:rsidRPr="43A3E09A" w:rsidR="31AE7D49">
        <w:rPr>
          <w:rFonts w:asciiTheme="minorHAnsi" w:hAnsiTheme="minorHAnsi" w:eastAsiaTheme="minorEastAsia" w:cstheme="minorBidi"/>
          <w:sz w:val="20"/>
          <w:szCs w:val="20"/>
        </w:rPr>
        <w:t xml:space="preserve">ohjautumisen </w:t>
      </w:r>
      <w:r w:rsidR="00B437FD">
        <w:rPr>
          <w:rFonts w:asciiTheme="minorHAnsi" w:hAnsiTheme="minorHAnsi" w:eastAsiaTheme="minorEastAsia" w:cstheme="minorBidi"/>
          <w:sz w:val="20"/>
          <w:szCs w:val="20"/>
        </w:rPr>
        <w:t xml:space="preserve">sujuvuus </w:t>
      </w:r>
      <w:r w:rsidRPr="7AB7B6DC" w:rsidR="00B437FD">
        <w:rPr>
          <w:rFonts w:asciiTheme="minorHAnsi" w:hAnsiTheme="minorHAnsi" w:eastAsiaTheme="minorEastAsia" w:cstheme="minorBidi"/>
          <w:sz w:val="20"/>
          <w:szCs w:val="20"/>
        </w:rPr>
        <w:t>kasvavat 20% Q4/2025 mennessä</w:t>
      </w:r>
      <w:r w:rsidR="00B437FD">
        <w:rPr>
          <w:rFonts w:asciiTheme="minorHAnsi" w:hAnsiTheme="minorHAnsi" w:eastAsiaTheme="minorEastAsia" w:cstheme="minorBidi"/>
          <w:sz w:val="20"/>
          <w:szCs w:val="20"/>
        </w:rPr>
        <w:t xml:space="preserve"> </w:t>
      </w:r>
      <w:r w:rsidRPr="7AB7B6DC" w:rsidR="00B437FD">
        <w:rPr>
          <w:rFonts w:asciiTheme="minorHAnsi" w:hAnsiTheme="minorHAnsi" w:eastAsiaTheme="minorEastAsia" w:cstheme="minorBidi"/>
          <w:sz w:val="20"/>
          <w:szCs w:val="20"/>
        </w:rPr>
        <w:t>ja asiakastyytyväisyys</w:t>
      </w:r>
      <w:r w:rsidR="00B437FD">
        <w:rPr>
          <w:rFonts w:asciiTheme="minorHAnsi" w:hAnsiTheme="minorHAnsi" w:eastAsiaTheme="minorEastAsia" w:cstheme="minorBidi"/>
          <w:sz w:val="20"/>
          <w:szCs w:val="20"/>
        </w:rPr>
        <w:t xml:space="preserve"> </w:t>
      </w:r>
      <w:r w:rsidRPr="7AB7B6DC" w:rsidR="00B437FD">
        <w:rPr>
          <w:rFonts w:asciiTheme="minorHAnsi" w:hAnsiTheme="minorHAnsi" w:eastAsiaTheme="minorEastAsia" w:cstheme="minorBidi"/>
          <w:sz w:val="20"/>
          <w:szCs w:val="20"/>
        </w:rPr>
        <w:t>(NPS 75), sekä jatko-ohjautumisen sujuvuus.</w:t>
      </w:r>
    </w:p>
    <w:p w:rsidR="000D2711" w:rsidP="43A3E09A" w:rsidRDefault="000D2711" w14:paraId="4D2258E9" w14:textId="19799B7F">
      <w:pPr>
        <w:ind w:left="0"/>
        <w:rPr>
          <w:rFonts w:asciiTheme="minorHAnsi" w:hAnsiTheme="minorHAnsi" w:eastAsiaTheme="minorEastAsia" w:cstheme="minorBidi"/>
          <w:sz w:val="20"/>
          <w:szCs w:val="20"/>
        </w:rPr>
      </w:pPr>
    </w:p>
    <w:p w:rsidRPr="001765CD" w:rsidR="00040CE1" w:rsidP="00C0459A" w:rsidRDefault="1C754AA1" w14:paraId="709CDE4A" w14:textId="6EB1B0F3">
      <w:pPr>
        <w:pStyle w:val="Otsikko3"/>
        <w:rPr>
          <w:rFonts w:asciiTheme="minorHAnsi" w:hAnsiTheme="minorHAnsi" w:eastAsiaTheme="minorEastAsia" w:cstheme="minorBidi"/>
          <w:b/>
          <w:sz w:val="20"/>
          <w:szCs w:val="20"/>
        </w:rPr>
      </w:pPr>
      <w:bookmarkStart w:name="_Toc114573254" w:id="28"/>
      <w:bookmarkStart w:name="_Toc115358729" w:id="29"/>
      <w:bookmarkStart w:name="_Toc134086112" w:id="30"/>
      <w:r w:rsidRPr="001765CD">
        <w:rPr>
          <w:rFonts w:asciiTheme="minorHAnsi" w:hAnsiTheme="minorHAnsi" w:eastAsiaTheme="minorEastAsia" w:cstheme="minorBidi"/>
          <w:b/>
          <w:sz w:val="20"/>
          <w:szCs w:val="20"/>
        </w:rPr>
        <w:t xml:space="preserve">Investointi 2: </w:t>
      </w:r>
      <w:r w:rsidRPr="001765CD" w:rsidR="67FCE968">
        <w:rPr>
          <w:rFonts w:asciiTheme="minorHAnsi" w:hAnsiTheme="minorHAnsi" w:eastAsiaTheme="minorEastAsia" w:cstheme="minorBidi"/>
          <w:b/>
          <w:sz w:val="20"/>
          <w:szCs w:val="20"/>
        </w:rPr>
        <w:t>Edistetään hoitotakuun toteutumista vahvistamalla ennaltaehkäisyä ja ongelmien varhaista tunnistamista</w:t>
      </w:r>
      <w:bookmarkEnd w:id="28"/>
      <w:bookmarkEnd w:id="29"/>
      <w:bookmarkEnd w:id="30"/>
      <w:r w:rsidRPr="001765CD" w:rsidR="67FCE968">
        <w:rPr>
          <w:rFonts w:asciiTheme="minorHAnsi" w:hAnsiTheme="minorHAnsi" w:eastAsiaTheme="minorEastAsia" w:cstheme="minorBidi"/>
          <w:b/>
          <w:sz w:val="20"/>
          <w:szCs w:val="20"/>
        </w:rPr>
        <w:t xml:space="preserve"> </w:t>
      </w:r>
    </w:p>
    <w:p w:rsidR="004A8612" w:rsidP="23ABAFE0" w:rsidRDefault="55A56718" w14:paraId="201D5607" w14:textId="3CB46A4E">
      <w:pPr>
        <w:ind w:left="0"/>
        <w:jc w:val="both"/>
        <w:rPr>
          <w:rFonts w:asciiTheme="minorHAnsi" w:hAnsiTheme="minorHAnsi" w:eastAsiaTheme="minorEastAsia" w:cstheme="minorBidi"/>
          <w:color w:val="000000" w:themeColor="text1"/>
          <w:sz w:val="20"/>
          <w:szCs w:val="20"/>
        </w:rPr>
      </w:pPr>
      <w:r w:rsidRPr="23ABAFE0">
        <w:rPr>
          <w:rFonts w:asciiTheme="minorHAnsi" w:hAnsiTheme="minorHAnsi" w:eastAsiaTheme="minorEastAsia" w:cstheme="minorBidi"/>
          <w:sz w:val="20"/>
          <w:szCs w:val="20"/>
        </w:rPr>
        <w:t xml:space="preserve">Suomen kestävän kasvun ohjelmassa laadittavalla hyvinvoinnin ja terveyden edistämisen </w:t>
      </w:r>
      <w:r w:rsidRPr="1C83A7CB" w:rsidR="178EC40F">
        <w:rPr>
          <w:rFonts w:asciiTheme="minorHAnsi" w:hAnsiTheme="minorHAnsi" w:eastAsiaTheme="minorEastAsia" w:cstheme="minorBidi"/>
          <w:sz w:val="20"/>
          <w:szCs w:val="20"/>
        </w:rPr>
        <w:t>palvelu</w:t>
      </w:r>
      <w:r w:rsidRPr="1C83A7CB">
        <w:rPr>
          <w:rFonts w:asciiTheme="minorHAnsi" w:hAnsiTheme="minorHAnsi" w:eastAsiaTheme="minorEastAsia" w:cstheme="minorBidi"/>
          <w:sz w:val="20"/>
          <w:szCs w:val="20"/>
        </w:rPr>
        <w:t>konseptilla</w:t>
      </w:r>
      <w:r w:rsidRPr="23ABAFE0">
        <w:rPr>
          <w:rFonts w:asciiTheme="minorHAnsi" w:hAnsiTheme="minorHAnsi" w:eastAsiaTheme="minorEastAsia" w:cstheme="minorBidi"/>
          <w:sz w:val="20"/>
          <w:szCs w:val="20"/>
        </w:rPr>
        <w:t xml:space="preserve"> edistetään hoitotakuun toteutumista vahvistamalla ennaltaehkäisyä sekä tehostamalla ongelmien varhaista tunnistamista jo ennen varsinaista sote- palveluiden tarpeen syntymistä. Palvelukonseptissa kuntien ja kolmannen sektorin hyvinvointia, </w:t>
      </w:r>
      <w:r w:rsidRPr="23ABAFE0">
        <w:rPr>
          <w:rFonts w:asciiTheme="minorHAnsi" w:hAnsiTheme="minorHAnsi" w:eastAsiaTheme="minorEastAsia" w:cstheme="minorBidi"/>
          <w:sz w:val="20"/>
          <w:szCs w:val="20"/>
        </w:rPr>
        <w:lastRenderedPageBreak/>
        <w:t xml:space="preserve">työ- ja toimintakykyä, pärjäävyyttä, terveyttä ja osallisuutta edistävät palvelut ja toiminnot sekä luotettava tieto ovat ammattilaisten ja </w:t>
      </w:r>
      <w:r w:rsidRPr="23ABAFE0" w:rsidR="47D35273">
        <w:rPr>
          <w:rFonts w:asciiTheme="minorHAnsi" w:hAnsiTheme="minorHAnsi" w:eastAsiaTheme="minorEastAsia" w:cstheme="minorBidi"/>
          <w:sz w:val="20"/>
          <w:szCs w:val="20"/>
        </w:rPr>
        <w:t>asukkaiden</w:t>
      </w:r>
      <w:r w:rsidRPr="23ABAFE0">
        <w:rPr>
          <w:rFonts w:asciiTheme="minorHAnsi" w:hAnsiTheme="minorHAnsi" w:eastAsiaTheme="minorEastAsia" w:cstheme="minorBidi"/>
          <w:sz w:val="20"/>
          <w:szCs w:val="20"/>
        </w:rPr>
        <w:t xml:space="preserve"> helposti löydettävissä. </w:t>
      </w:r>
      <w:r w:rsidRPr="23ABAFE0">
        <w:rPr>
          <w:rFonts w:asciiTheme="minorHAnsi" w:hAnsiTheme="minorHAnsi" w:eastAsiaTheme="minorEastAsia" w:cstheme="minorBidi"/>
          <w:color w:val="000000" w:themeColor="text1"/>
          <w:sz w:val="20"/>
          <w:szCs w:val="20"/>
        </w:rPr>
        <w:t>Konseptin sisällöstä ja yhdyspinnoista luodaan selkeä kuvaus uudelle hyvinvointialueelle.</w:t>
      </w:r>
    </w:p>
    <w:p w:rsidR="34B14AAD" w:rsidP="23ABAFE0" w:rsidRDefault="55A56718" w14:paraId="72D83634" w14:textId="6D77E8A1">
      <w:pPr>
        <w:ind w:left="0"/>
        <w:jc w:val="both"/>
        <w:rPr>
          <w:rFonts w:asciiTheme="minorHAnsi" w:hAnsiTheme="minorHAnsi" w:eastAsiaTheme="minorEastAsia" w:cstheme="minorBidi"/>
          <w:color w:val="000000" w:themeColor="text1"/>
          <w:sz w:val="20"/>
          <w:szCs w:val="20"/>
        </w:rPr>
      </w:pPr>
      <w:r w:rsidRPr="23ABAFE0">
        <w:rPr>
          <w:rFonts w:asciiTheme="minorHAnsi" w:hAnsiTheme="minorHAnsi" w:eastAsiaTheme="minorEastAsia" w:cstheme="minorBidi"/>
          <w:color w:val="000000" w:themeColor="text1"/>
          <w:sz w:val="20"/>
          <w:szCs w:val="20"/>
        </w:rPr>
        <w:t xml:space="preserve">Kymenlaaksossa Sote- rakenneuudistus- hankkeessa kehitettyä elintapaohjauksen palvelutarjotin Elmaa (https://elma.kymsote.fi) jatkokehitetään vastaamaan laajemmin ja kattavammin erityisesti heikossa ja haavoittuvassa asemassa olevien kymenlaaksolaisten tarpeita. Kehittämistyötä ohjaa Kymenlaakson alueellisen </w:t>
      </w:r>
      <w:r w:rsidRPr="1C3B7F5F">
        <w:rPr>
          <w:rFonts w:asciiTheme="minorHAnsi" w:hAnsiTheme="minorHAnsi" w:eastAsiaTheme="minorEastAsia" w:cstheme="minorBidi"/>
          <w:color w:val="000000" w:themeColor="text1"/>
          <w:sz w:val="20"/>
          <w:szCs w:val="20"/>
        </w:rPr>
        <w:t>hyvinvointi</w:t>
      </w:r>
      <w:r w:rsidRPr="1C3B7F5F" w:rsidR="2F33E5DC">
        <w:rPr>
          <w:rFonts w:asciiTheme="minorHAnsi" w:hAnsiTheme="minorHAnsi" w:eastAsiaTheme="minorEastAsia" w:cstheme="minorBidi"/>
          <w:color w:val="000000" w:themeColor="text1"/>
          <w:sz w:val="20"/>
          <w:szCs w:val="20"/>
        </w:rPr>
        <w:t xml:space="preserve">kertomuksen- ja </w:t>
      </w:r>
      <w:r w:rsidRPr="1C3B7F5F">
        <w:rPr>
          <w:rFonts w:asciiTheme="minorHAnsi" w:hAnsiTheme="minorHAnsi" w:eastAsiaTheme="minorEastAsia" w:cstheme="minorBidi"/>
          <w:color w:val="000000" w:themeColor="text1"/>
          <w:sz w:val="20"/>
          <w:szCs w:val="20"/>
        </w:rPr>
        <w:t>suunnitelman</w:t>
      </w:r>
      <w:r w:rsidRPr="23ABAFE0">
        <w:rPr>
          <w:rFonts w:asciiTheme="minorHAnsi" w:hAnsiTheme="minorHAnsi" w:eastAsiaTheme="minorEastAsia" w:cstheme="minorBidi"/>
          <w:color w:val="000000" w:themeColor="text1"/>
          <w:sz w:val="20"/>
          <w:szCs w:val="20"/>
        </w:rPr>
        <w:t xml:space="preserve"> strategiset painopisteet. </w:t>
      </w:r>
      <w:r w:rsidRPr="23ABAFE0" w:rsidR="7E00D072">
        <w:rPr>
          <w:rFonts w:asciiTheme="minorHAnsi" w:hAnsiTheme="minorHAnsi" w:eastAsiaTheme="minorEastAsia" w:cstheme="minorBidi"/>
          <w:color w:val="000000" w:themeColor="text1"/>
          <w:sz w:val="20"/>
          <w:szCs w:val="20"/>
        </w:rPr>
        <w:t xml:space="preserve">Kymenlaakson hyvinvoinnin ja terveyden edistämisen strategiset painopisteet ja tavoitteet ovat: </w:t>
      </w:r>
      <w:r w:rsidRPr="23ABAFE0" w:rsidR="12302BFC">
        <w:rPr>
          <w:rFonts w:asciiTheme="minorHAnsi" w:hAnsiTheme="minorHAnsi" w:eastAsiaTheme="minorEastAsia" w:cstheme="minorBidi"/>
          <w:color w:val="000000" w:themeColor="text1"/>
          <w:sz w:val="20"/>
          <w:szCs w:val="20"/>
        </w:rPr>
        <w:t>(</w:t>
      </w:r>
      <w:r w:rsidRPr="23ABAFE0" w:rsidR="7E00D072">
        <w:rPr>
          <w:rFonts w:asciiTheme="minorHAnsi" w:hAnsiTheme="minorHAnsi" w:eastAsiaTheme="minorEastAsia" w:cstheme="minorBidi"/>
          <w:color w:val="000000" w:themeColor="text1"/>
          <w:sz w:val="20"/>
          <w:szCs w:val="20"/>
        </w:rPr>
        <w:t xml:space="preserve">1) </w:t>
      </w:r>
      <w:r w:rsidRPr="23ABAFE0" w:rsidR="12302BFC">
        <w:rPr>
          <w:rFonts w:asciiTheme="minorHAnsi" w:hAnsiTheme="minorHAnsi" w:eastAsiaTheme="minorEastAsia" w:cstheme="minorBidi"/>
          <w:color w:val="000000" w:themeColor="text1"/>
          <w:sz w:val="20"/>
          <w:szCs w:val="20"/>
        </w:rPr>
        <w:t>m</w:t>
      </w:r>
      <w:r w:rsidRPr="23ABAFE0" w:rsidR="7E00D072">
        <w:rPr>
          <w:rFonts w:asciiTheme="minorHAnsi" w:hAnsiTheme="minorHAnsi" w:eastAsiaTheme="minorEastAsia" w:cstheme="minorBidi"/>
          <w:color w:val="000000" w:themeColor="text1"/>
          <w:sz w:val="20"/>
          <w:szCs w:val="20"/>
        </w:rPr>
        <w:t>ahdollisuus elää päihteetöntä elämää ja saada tukea siihen</w:t>
      </w:r>
      <w:r w:rsidRPr="23ABAFE0" w:rsidR="12302BFC">
        <w:rPr>
          <w:rFonts w:asciiTheme="minorHAnsi" w:hAnsiTheme="minorHAnsi" w:eastAsiaTheme="minorEastAsia" w:cstheme="minorBidi"/>
          <w:color w:val="000000" w:themeColor="text1"/>
          <w:sz w:val="20"/>
          <w:szCs w:val="20"/>
        </w:rPr>
        <w:t>,</w:t>
      </w:r>
      <w:r w:rsidRPr="23ABAFE0" w:rsidR="7E00D072">
        <w:rPr>
          <w:rFonts w:asciiTheme="minorHAnsi" w:hAnsiTheme="minorHAnsi" w:eastAsiaTheme="minorEastAsia" w:cstheme="minorBidi"/>
          <w:color w:val="000000" w:themeColor="text1"/>
          <w:sz w:val="20"/>
          <w:szCs w:val="20"/>
        </w:rPr>
        <w:t xml:space="preserve"> </w:t>
      </w:r>
      <w:r w:rsidRPr="23ABAFE0" w:rsidR="12302BFC">
        <w:rPr>
          <w:rFonts w:asciiTheme="minorHAnsi" w:hAnsiTheme="minorHAnsi" w:eastAsiaTheme="minorEastAsia" w:cstheme="minorBidi"/>
          <w:color w:val="000000" w:themeColor="text1"/>
          <w:sz w:val="20"/>
          <w:szCs w:val="20"/>
        </w:rPr>
        <w:t>(</w:t>
      </w:r>
      <w:r w:rsidRPr="23ABAFE0" w:rsidR="7E00D072">
        <w:rPr>
          <w:rFonts w:asciiTheme="minorHAnsi" w:hAnsiTheme="minorHAnsi" w:eastAsiaTheme="minorEastAsia" w:cstheme="minorBidi"/>
          <w:color w:val="000000" w:themeColor="text1"/>
          <w:sz w:val="20"/>
          <w:szCs w:val="20"/>
        </w:rPr>
        <w:t xml:space="preserve">2) </w:t>
      </w:r>
      <w:r w:rsidRPr="23ABAFE0" w:rsidR="12302BFC">
        <w:rPr>
          <w:rFonts w:asciiTheme="minorHAnsi" w:hAnsiTheme="minorHAnsi" w:eastAsiaTheme="minorEastAsia" w:cstheme="minorBidi"/>
          <w:color w:val="000000" w:themeColor="text1"/>
          <w:sz w:val="20"/>
          <w:szCs w:val="20"/>
        </w:rPr>
        <w:t>m</w:t>
      </w:r>
      <w:r w:rsidRPr="23ABAFE0" w:rsidR="7E00D072">
        <w:rPr>
          <w:rFonts w:asciiTheme="minorHAnsi" w:hAnsiTheme="minorHAnsi" w:eastAsiaTheme="minorEastAsia" w:cstheme="minorBidi"/>
          <w:color w:val="000000" w:themeColor="text1"/>
          <w:sz w:val="20"/>
          <w:szCs w:val="20"/>
        </w:rPr>
        <w:t>ahdollisuus terveellisiin elintapoihin ja hyvään mielenterveyteen</w:t>
      </w:r>
      <w:r w:rsidRPr="23ABAFE0" w:rsidR="12302BFC">
        <w:rPr>
          <w:rFonts w:asciiTheme="minorHAnsi" w:hAnsiTheme="minorHAnsi" w:eastAsiaTheme="minorEastAsia" w:cstheme="minorBidi"/>
          <w:color w:val="000000" w:themeColor="text1"/>
          <w:sz w:val="20"/>
          <w:szCs w:val="20"/>
        </w:rPr>
        <w:t>,</w:t>
      </w:r>
      <w:r w:rsidRPr="23ABAFE0" w:rsidR="7E00D072">
        <w:rPr>
          <w:rFonts w:asciiTheme="minorHAnsi" w:hAnsiTheme="minorHAnsi" w:eastAsiaTheme="minorEastAsia" w:cstheme="minorBidi"/>
          <w:color w:val="000000" w:themeColor="text1"/>
          <w:sz w:val="20"/>
          <w:szCs w:val="20"/>
        </w:rPr>
        <w:t xml:space="preserve"> </w:t>
      </w:r>
      <w:r w:rsidRPr="23ABAFE0" w:rsidR="12302BFC">
        <w:rPr>
          <w:rFonts w:asciiTheme="minorHAnsi" w:hAnsiTheme="minorHAnsi" w:eastAsiaTheme="minorEastAsia" w:cstheme="minorBidi"/>
          <w:color w:val="000000" w:themeColor="text1"/>
          <w:sz w:val="20"/>
          <w:szCs w:val="20"/>
        </w:rPr>
        <w:t>(</w:t>
      </w:r>
      <w:r w:rsidRPr="23ABAFE0" w:rsidR="7E00D072">
        <w:rPr>
          <w:rFonts w:asciiTheme="minorHAnsi" w:hAnsiTheme="minorHAnsi" w:eastAsiaTheme="minorEastAsia" w:cstheme="minorBidi"/>
          <w:color w:val="000000" w:themeColor="text1"/>
          <w:sz w:val="20"/>
          <w:szCs w:val="20"/>
        </w:rPr>
        <w:t xml:space="preserve">3) </w:t>
      </w:r>
      <w:r w:rsidRPr="23ABAFE0" w:rsidR="12302BFC">
        <w:rPr>
          <w:rFonts w:asciiTheme="minorHAnsi" w:hAnsiTheme="minorHAnsi" w:eastAsiaTheme="minorEastAsia" w:cstheme="minorBidi"/>
          <w:color w:val="000000" w:themeColor="text1"/>
          <w:sz w:val="20"/>
          <w:szCs w:val="20"/>
        </w:rPr>
        <w:t>m</w:t>
      </w:r>
      <w:r w:rsidRPr="23ABAFE0" w:rsidR="7E00D072">
        <w:rPr>
          <w:rFonts w:asciiTheme="minorHAnsi" w:hAnsiTheme="minorHAnsi" w:eastAsiaTheme="minorEastAsia" w:cstheme="minorBidi"/>
          <w:color w:val="000000" w:themeColor="text1"/>
          <w:sz w:val="20"/>
          <w:szCs w:val="20"/>
        </w:rPr>
        <w:t>ahdollisuus elää turvallista arkea terveellisessä ympäristössä</w:t>
      </w:r>
      <w:r w:rsidRPr="23ABAFE0" w:rsidR="12302BFC">
        <w:rPr>
          <w:rFonts w:asciiTheme="minorHAnsi" w:hAnsiTheme="minorHAnsi" w:eastAsiaTheme="minorEastAsia" w:cstheme="minorBidi"/>
          <w:color w:val="000000" w:themeColor="text1"/>
          <w:sz w:val="20"/>
          <w:szCs w:val="20"/>
        </w:rPr>
        <w:t>, ja</w:t>
      </w:r>
      <w:r w:rsidRPr="23ABAFE0" w:rsidR="7E00D072">
        <w:rPr>
          <w:rFonts w:asciiTheme="minorHAnsi" w:hAnsiTheme="minorHAnsi" w:eastAsiaTheme="minorEastAsia" w:cstheme="minorBidi"/>
          <w:color w:val="000000" w:themeColor="text1"/>
          <w:sz w:val="20"/>
          <w:szCs w:val="20"/>
        </w:rPr>
        <w:t xml:space="preserve"> </w:t>
      </w:r>
      <w:r w:rsidRPr="23ABAFE0" w:rsidR="12302BFC">
        <w:rPr>
          <w:rFonts w:asciiTheme="minorHAnsi" w:hAnsiTheme="minorHAnsi" w:eastAsiaTheme="minorEastAsia" w:cstheme="minorBidi"/>
          <w:color w:val="000000" w:themeColor="text1"/>
          <w:sz w:val="20"/>
          <w:szCs w:val="20"/>
        </w:rPr>
        <w:t>(</w:t>
      </w:r>
      <w:r w:rsidRPr="23ABAFE0" w:rsidR="7E00D072">
        <w:rPr>
          <w:rFonts w:asciiTheme="minorHAnsi" w:hAnsiTheme="minorHAnsi" w:eastAsiaTheme="minorEastAsia" w:cstheme="minorBidi"/>
          <w:color w:val="000000" w:themeColor="text1"/>
          <w:sz w:val="20"/>
          <w:szCs w:val="20"/>
        </w:rPr>
        <w:t xml:space="preserve">4) </w:t>
      </w:r>
      <w:r w:rsidRPr="23ABAFE0" w:rsidR="12302BFC">
        <w:rPr>
          <w:rFonts w:asciiTheme="minorHAnsi" w:hAnsiTheme="minorHAnsi" w:eastAsiaTheme="minorEastAsia" w:cstheme="minorBidi"/>
          <w:color w:val="000000" w:themeColor="text1"/>
          <w:sz w:val="20"/>
          <w:szCs w:val="20"/>
        </w:rPr>
        <w:t>m</w:t>
      </w:r>
      <w:r w:rsidRPr="23ABAFE0" w:rsidR="7E00D072">
        <w:rPr>
          <w:rFonts w:asciiTheme="minorHAnsi" w:hAnsiTheme="minorHAnsi" w:eastAsiaTheme="minorEastAsia" w:cstheme="minorBidi"/>
          <w:color w:val="000000" w:themeColor="text1"/>
          <w:sz w:val="20"/>
          <w:szCs w:val="20"/>
        </w:rPr>
        <w:t>ahdollisuus merkitykselliseen elämään.</w:t>
      </w:r>
    </w:p>
    <w:p w:rsidR="1AA2B25B" w:rsidP="23ABAFE0" w:rsidRDefault="55A56718" w14:paraId="739C21F1" w14:textId="38F6F4AF">
      <w:pPr>
        <w:ind w:left="0"/>
        <w:jc w:val="both"/>
        <w:rPr>
          <w:rFonts w:asciiTheme="minorHAnsi" w:hAnsiTheme="minorHAnsi" w:eastAsiaTheme="minorEastAsia" w:cstheme="minorBidi"/>
          <w:color w:val="000000" w:themeColor="text1"/>
          <w:sz w:val="20"/>
          <w:szCs w:val="20"/>
        </w:rPr>
      </w:pPr>
      <w:r w:rsidRPr="23ABAFE0">
        <w:rPr>
          <w:rFonts w:asciiTheme="minorHAnsi" w:hAnsiTheme="minorHAnsi" w:eastAsiaTheme="minorEastAsia" w:cstheme="minorBidi"/>
          <w:color w:val="000000" w:themeColor="text1"/>
          <w:sz w:val="20"/>
          <w:szCs w:val="20"/>
        </w:rPr>
        <w:t xml:space="preserve">Palvelutarjotin Elman jatkokehittäminen on tärkeä osa </w:t>
      </w:r>
      <w:r w:rsidRPr="23ABAFE0" w:rsidR="7F79A4D1">
        <w:rPr>
          <w:rFonts w:asciiTheme="minorHAnsi" w:hAnsiTheme="minorHAnsi" w:eastAsiaTheme="minorEastAsia" w:cstheme="minorBidi"/>
          <w:color w:val="000000" w:themeColor="text1"/>
          <w:sz w:val="20"/>
          <w:szCs w:val="20"/>
        </w:rPr>
        <w:t>HYTE-palvelukonseptin</w:t>
      </w:r>
      <w:r w:rsidRPr="23ABAFE0">
        <w:rPr>
          <w:rFonts w:asciiTheme="minorHAnsi" w:hAnsiTheme="minorHAnsi" w:eastAsiaTheme="minorEastAsia" w:cstheme="minorBidi"/>
          <w:color w:val="000000" w:themeColor="text1"/>
          <w:sz w:val="20"/>
          <w:szCs w:val="20"/>
        </w:rPr>
        <w:t xml:space="preserve"> laatimista. Palvelutarjotinta hyödynnetään kehitteillä olevien liikunta- ja hyvinvointilähetteiden ohjauksen tukena automatisoimalla palvelupolkuja sekä laajasti ammattilaisten hyvinvoinnin ja terveyden edistämistyön apuvälineenä.</w:t>
      </w:r>
    </w:p>
    <w:p w:rsidRPr="0023027E" w:rsidR="00590051" w:rsidP="23ABAFE0" w:rsidRDefault="64489854" w14:paraId="41569E18" w14:textId="7BC00D42">
      <w:pPr>
        <w:pStyle w:val="Otsikko4"/>
        <w:numPr>
          <w:ilvl w:val="3"/>
          <w:numId w:val="0"/>
        </w:numPr>
        <w:ind w:left="864" w:hanging="864"/>
        <w:rPr>
          <w:rFonts w:asciiTheme="minorHAnsi" w:hAnsiTheme="minorHAnsi" w:eastAsiaTheme="minorEastAsia" w:cstheme="minorBidi"/>
          <w:sz w:val="20"/>
          <w:szCs w:val="20"/>
          <w:lang w:val="fi-FI"/>
        </w:rPr>
      </w:pPr>
      <w:r w:rsidRPr="23ABAFE0">
        <w:rPr>
          <w:rFonts w:asciiTheme="minorHAnsi" w:hAnsiTheme="minorHAnsi" w:eastAsiaTheme="minorEastAsia" w:cstheme="minorBidi"/>
          <w:sz w:val="20"/>
          <w:szCs w:val="20"/>
        </w:rPr>
        <w:t xml:space="preserve">Työpaketti </w:t>
      </w:r>
      <w:r w:rsidRPr="23ABAFE0" w:rsidR="42908909">
        <w:rPr>
          <w:rFonts w:asciiTheme="minorHAnsi" w:hAnsiTheme="minorHAnsi" w:eastAsiaTheme="minorEastAsia" w:cstheme="minorBidi"/>
          <w:sz w:val="20"/>
          <w:szCs w:val="20"/>
        </w:rPr>
        <w:t>1</w:t>
      </w:r>
      <w:r w:rsidRPr="23ABAFE0">
        <w:rPr>
          <w:rFonts w:asciiTheme="minorHAnsi" w:hAnsiTheme="minorHAnsi" w:eastAsiaTheme="minorEastAsia" w:cstheme="minorBidi"/>
          <w:sz w:val="20"/>
          <w:szCs w:val="20"/>
        </w:rPr>
        <w:t xml:space="preserve">: </w:t>
      </w:r>
      <w:r w:rsidRPr="23ABAFE0" w:rsidR="350871A4">
        <w:rPr>
          <w:rFonts w:asciiTheme="minorHAnsi" w:hAnsiTheme="minorHAnsi" w:eastAsiaTheme="minorEastAsia" w:cstheme="minorBidi"/>
          <w:sz w:val="20"/>
          <w:szCs w:val="20"/>
        </w:rPr>
        <w:t>Hy</w:t>
      </w:r>
      <w:r w:rsidRPr="23ABAFE0" w:rsidR="3A612150">
        <w:rPr>
          <w:rFonts w:asciiTheme="minorHAnsi" w:hAnsiTheme="minorHAnsi" w:eastAsiaTheme="minorEastAsia" w:cstheme="minorBidi"/>
          <w:sz w:val="20"/>
          <w:szCs w:val="20"/>
        </w:rPr>
        <w:t xml:space="preserve">vinvoinnin ja terveyden edistämisen </w:t>
      </w:r>
      <w:r w:rsidRPr="1854BF37" w:rsidR="42FA971C">
        <w:rPr>
          <w:rFonts w:asciiTheme="minorHAnsi" w:hAnsiTheme="minorHAnsi" w:eastAsiaTheme="minorEastAsia" w:cstheme="minorBidi"/>
          <w:sz w:val="20"/>
          <w:szCs w:val="20"/>
        </w:rPr>
        <w:t>palvelu</w:t>
      </w:r>
      <w:r w:rsidRPr="1854BF37" w:rsidR="5395C7E8">
        <w:rPr>
          <w:rFonts w:asciiTheme="minorHAnsi" w:hAnsiTheme="minorHAnsi" w:eastAsiaTheme="minorEastAsia" w:cstheme="minorBidi"/>
          <w:sz w:val="20"/>
          <w:szCs w:val="20"/>
        </w:rPr>
        <w:t>konsepti</w:t>
      </w:r>
      <w:r w:rsidRPr="23ABAFE0" w:rsidR="5395C7E8">
        <w:rPr>
          <w:rFonts w:asciiTheme="minorHAnsi" w:hAnsiTheme="minorHAnsi" w:eastAsiaTheme="minorEastAsia" w:cstheme="minorBidi"/>
          <w:sz w:val="20"/>
          <w:szCs w:val="20"/>
          <w:lang w:val="fi-FI"/>
        </w:rPr>
        <w:t xml:space="preserve"> </w:t>
      </w:r>
    </w:p>
    <w:p w:rsidR="00B97488" w:rsidP="23ABAFE0" w:rsidRDefault="66A73E2F" w14:paraId="08DADCFD" w14:textId="7842C2B0">
      <w:pPr>
        <w:ind w:left="0"/>
        <w:jc w:val="both"/>
        <w:rPr>
          <w:rFonts w:asciiTheme="minorHAnsi" w:hAnsiTheme="minorHAnsi" w:eastAsiaTheme="minorEastAsia" w:cstheme="minorBidi"/>
          <w:color w:val="000000" w:themeColor="text1"/>
          <w:sz w:val="20"/>
          <w:szCs w:val="20"/>
        </w:rPr>
      </w:pPr>
      <w:r w:rsidRPr="23ABAFE0">
        <w:rPr>
          <w:rFonts w:asciiTheme="minorHAnsi" w:hAnsiTheme="minorHAnsi" w:eastAsiaTheme="minorEastAsia" w:cstheme="minorBidi"/>
          <w:color w:val="000000" w:themeColor="text1"/>
          <w:sz w:val="20"/>
          <w:szCs w:val="20"/>
        </w:rPr>
        <w:t>Kehittämistyössä seurataan valtakunnallista ohjausta (STM, THL; mm. Mielenterveys- ja päihdestrategia, Hyvinvoinnin ja terveyden edistämisen kokonaisarkkitehtuuri)</w:t>
      </w:r>
      <w:r w:rsidRPr="23ABAFE0" w:rsidR="7CFE3CCB">
        <w:rPr>
          <w:rFonts w:asciiTheme="minorHAnsi" w:hAnsiTheme="minorHAnsi" w:eastAsiaTheme="minorEastAsia" w:cstheme="minorBidi"/>
          <w:color w:val="000000" w:themeColor="text1"/>
          <w:sz w:val="20"/>
          <w:szCs w:val="20"/>
        </w:rPr>
        <w:t xml:space="preserve"> ja edistetään Kymenlaakson alueellise</w:t>
      </w:r>
      <w:r w:rsidRPr="23ABAFE0" w:rsidR="61CAAF9A">
        <w:rPr>
          <w:rFonts w:asciiTheme="minorHAnsi" w:hAnsiTheme="minorHAnsi" w:eastAsiaTheme="minorEastAsia" w:cstheme="minorBidi"/>
          <w:color w:val="000000" w:themeColor="text1"/>
          <w:sz w:val="20"/>
          <w:szCs w:val="20"/>
        </w:rPr>
        <w:t>ssa</w:t>
      </w:r>
      <w:r w:rsidRPr="23ABAFE0" w:rsidR="7CFE3CCB">
        <w:rPr>
          <w:rFonts w:asciiTheme="minorHAnsi" w:hAnsiTheme="minorHAnsi" w:eastAsiaTheme="minorEastAsia" w:cstheme="minorBidi"/>
          <w:color w:val="000000" w:themeColor="text1"/>
          <w:sz w:val="20"/>
          <w:szCs w:val="20"/>
        </w:rPr>
        <w:t xml:space="preserve"> hyvinvointisuunnitelmassa määritettyjä toimenpiteitä.</w:t>
      </w:r>
      <w:r w:rsidR="00524D1C">
        <w:rPr>
          <w:rFonts w:asciiTheme="minorHAnsi" w:hAnsiTheme="minorHAnsi" w:eastAsiaTheme="minorEastAsia" w:cstheme="minorBidi"/>
          <w:color w:val="000000" w:themeColor="text1"/>
          <w:sz w:val="20"/>
          <w:szCs w:val="20"/>
        </w:rPr>
        <w:t xml:space="preserve"> </w:t>
      </w:r>
      <w:r w:rsidRPr="23ABAFE0" w:rsidR="1E311F07">
        <w:rPr>
          <w:rFonts w:asciiTheme="minorHAnsi" w:hAnsiTheme="minorHAnsi" w:eastAsiaTheme="minorEastAsia" w:cstheme="minorBidi"/>
          <w:color w:val="000000" w:themeColor="text1"/>
          <w:sz w:val="20"/>
          <w:szCs w:val="20"/>
        </w:rPr>
        <w:t>Palvelukonseptin kehittämisellä ja varhaisen tunnistamisen välineillä voidaan vähentää raskaampien sosiaali- ja terveydenhuollon palveluiden tarvetta, kun ennaltaehkäisevä hyvinvointiin ja terveyden edistämiseen liittyvä tieto ja palvelut ovat aiempaa tehokkaammin ja laajemmin käytössä. Potilaan hoito voi toteutua kokonaan tai osin itsehoidon keinoin</w:t>
      </w:r>
      <w:r w:rsidRPr="23ABAFE0" w:rsidR="47515CD7">
        <w:rPr>
          <w:rFonts w:asciiTheme="minorHAnsi" w:hAnsiTheme="minorHAnsi" w:eastAsiaTheme="minorEastAsia" w:cstheme="minorBidi"/>
          <w:color w:val="000000" w:themeColor="text1"/>
          <w:sz w:val="20"/>
          <w:szCs w:val="20"/>
        </w:rPr>
        <w:t xml:space="preserve"> digitaalisia </w:t>
      </w:r>
      <w:r w:rsidRPr="23ABAFE0" w:rsidR="1E311F07">
        <w:rPr>
          <w:rFonts w:asciiTheme="minorHAnsi" w:hAnsiTheme="minorHAnsi" w:eastAsiaTheme="minorEastAsia" w:cstheme="minorBidi"/>
          <w:color w:val="000000" w:themeColor="text1"/>
          <w:sz w:val="20"/>
          <w:szCs w:val="20"/>
        </w:rPr>
        <w:t>välineitä hyödyntäen.</w:t>
      </w:r>
    </w:p>
    <w:p w:rsidR="004038CC" w:rsidP="004038CC" w:rsidRDefault="004038CC" w14:paraId="24E3CC94" w14:textId="77777777">
      <w:pPr>
        <w:ind w:left="0"/>
        <w:jc w:val="both"/>
        <w:rPr>
          <w:rFonts w:asciiTheme="minorHAnsi" w:hAnsiTheme="minorHAnsi" w:eastAsiaTheme="minorEastAsia" w:cstheme="minorBidi"/>
          <w:color w:val="000000" w:themeColor="text1"/>
          <w:sz w:val="20"/>
          <w:szCs w:val="20"/>
        </w:rPr>
      </w:pPr>
      <w:r w:rsidRPr="68795BCE">
        <w:rPr>
          <w:rFonts w:asciiTheme="minorHAnsi" w:hAnsiTheme="minorHAnsi" w:eastAsiaTheme="minorEastAsia" w:cstheme="minorBidi"/>
          <w:color w:val="000000" w:themeColor="text1"/>
          <w:sz w:val="20"/>
          <w:szCs w:val="20"/>
        </w:rPr>
        <w:t>Palvelukonseptin</w:t>
      </w:r>
      <w:r w:rsidRPr="23ABAFE0">
        <w:rPr>
          <w:rFonts w:asciiTheme="minorHAnsi" w:hAnsiTheme="minorHAnsi" w:eastAsiaTheme="minorEastAsia" w:cstheme="minorBidi"/>
          <w:color w:val="000000" w:themeColor="text1"/>
          <w:sz w:val="20"/>
          <w:szCs w:val="20"/>
        </w:rPr>
        <w:t xml:space="preserve"> kohderyhmänä ovat henkilöt, joilla on mielenterveys- tai päihdeongelmia tai riski sairastua niihin, yksinäisyydestä kärsivät ja syrjäytymisvaarassa olevat sekä alueellisiin kansansairauksiin sairastumisriskissä olevat asukkaat. Kohderyhmän määrittelyä on ohjannut koronavelka- analyysin tulokset. Kehittämistyöhön osallistetaan kokemusasiantuntijoita sekä prototyyppien online- yhteisöä.   </w:t>
      </w:r>
    </w:p>
    <w:p w:rsidRPr="00B97488" w:rsidR="004038CC" w:rsidP="004038CC" w:rsidRDefault="004038CC" w14:paraId="522C03FC" w14:textId="77777777">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Sote- rakenneuudistus-hankkeen aikana Kymenlaaksoon laadittiin Alueellinen hyvinvointisuunnitelma 2020–2025. Suunnitelmassa tunnistettiin keskeiset alueellisen kehittämisen painopisteet. Yhteinen ymmärrys ja tahtotila tavoitteiden eteen työskentelemisestä on lisääntynyt erityisesti Kymsoten, kuntien ja järjestöjen välillä ja monialaisena yhteistyönä kehitettiin alueellinen elintapaneuvonnan palvelutarjotin, alueellinen ehkäisevän päihdetyön malli ja mielenterveys- sekä päihdepalvelujen yhdyspintatyöskentelyn toimintamalli. Hankkeessa kehitettiin myös uusia ryhmäpalvelumuotoja.</w:t>
      </w:r>
      <w:r w:rsidRPr="785804DA">
        <w:rPr>
          <w:rFonts w:asciiTheme="minorHAnsi" w:hAnsiTheme="minorHAnsi" w:eastAsiaTheme="minorEastAsia" w:cstheme="minorBidi"/>
          <w:sz w:val="20"/>
          <w:szCs w:val="20"/>
        </w:rPr>
        <w:t xml:space="preserve"> </w:t>
      </w:r>
      <w:r w:rsidRPr="02E9C06F">
        <w:rPr>
          <w:rFonts w:asciiTheme="minorHAnsi" w:hAnsiTheme="minorHAnsi" w:eastAsiaTheme="minorEastAsia" w:cstheme="minorBidi"/>
          <w:sz w:val="20"/>
          <w:szCs w:val="20"/>
        </w:rPr>
        <w:t xml:space="preserve">Suomen </w:t>
      </w:r>
      <w:r w:rsidRPr="79B53740">
        <w:rPr>
          <w:rFonts w:asciiTheme="minorHAnsi" w:hAnsiTheme="minorHAnsi" w:eastAsiaTheme="minorEastAsia" w:cstheme="minorBidi"/>
          <w:sz w:val="20"/>
          <w:szCs w:val="20"/>
        </w:rPr>
        <w:t xml:space="preserve">kestävän kasvun ohjelmassa </w:t>
      </w:r>
      <w:r w:rsidRPr="65054820">
        <w:rPr>
          <w:rFonts w:asciiTheme="minorHAnsi" w:hAnsiTheme="minorHAnsi" w:eastAsiaTheme="minorEastAsia" w:cstheme="minorBidi"/>
          <w:sz w:val="20"/>
          <w:szCs w:val="20"/>
        </w:rPr>
        <w:t>tehostetaan suunnitelmallista</w:t>
      </w:r>
      <w:r w:rsidRPr="1A963F26">
        <w:rPr>
          <w:rFonts w:asciiTheme="minorHAnsi" w:hAnsiTheme="minorHAnsi" w:eastAsiaTheme="minorEastAsia" w:cstheme="minorBidi"/>
          <w:sz w:val="20"/>
          <w:szCs w:val="20"/>
        </w:rPr>
        <w:t xml:space="preserve"> yhteistyötä </w:t>
      </w:r>
      <w:r w:rsidRPr="70BF4C0D">
        <w:rPr>
          <w:rFonts w:asciiTheme="minorHAnsi" w:hAnsiTheme="minorHAnsi" w:eastAsiaTheme="minorEastAsia" w:cstheme="minorBidi"/>
          <w:sz w:val="20"/>
          <w:szCs w:val="20"/>
        </w:rPr>
        <w:t>kuntien ja järjestöjen</w:t>
      </w:r>
      <w:r w:rsidRPr="40BCAC9F">
        <w:rPr>
          <w:rFonts w:asciiTheme="minorHAnsi" w:hAnsiTheme="minorHAnsi" w:eastAsiaTheme="minorEastAsia" w:cstheme="minorBidi"/>
          <w:sz w:val="20"/>
          <w:szCs w:val="20"/>
        </w:rPr>
        <w:t xml:space="preserve"> kanssa</w:t>
      </w:r>
      <w:r w:rsidRPr="237F7871">
        <w:rPr>
          <w:rFonts w:asciiTheme="minorHAnsi" w:hAnsiTheme="minorHAnsi" w:eastAsiaTheme="minorEastAsia" w:cstheme="minorBidi"/>
          <w:sz w:val="20"/>
          <w:szCs w:val="20"/>
        </w:rPr>
        <w:t xml:space="preserve"> sekä </w:t>
      </w:r>
      <w:r w:rsidRPr="1CAC2354">
        <w:rPr>
          <w:rFonts w:asciiTheme="minorHAnsi" w:hAnsiTheme="minorHAnsi" w:eastAsiaTheme="minorEastAsia" w:cstheme="minorBidi"/>
          <w:sz w:val="20"/>
          <w:szCs w:val="20"/>
        </w:rPr>
        <w:t xml:space="preserve">jatketaan </w:t>
      </w:r>
      <w:r w:rsidRPr="48842956">
        <w:rPr>
          <w:rFonts w:asciiTheme="minorHAnsi" w:hAnsiTheme="minorHAnsi" w:eastAsiaTheme="minorEastAsia" w:cstheme="minorBidi"/>
          <w:sz w:val="20"/>
          <w:szCs w:val="20"/>
        </w:rPr>
        <w:t xml:space="preserve">palvelutarjottimen yhteiskehittämistä. </w:t>
      </w:r>
      <w:r w:rsidRPr="0E16D789">
        <w:rPr>
          <w:rFonts w:asciiTheme="minorHAnsi" w:hAnsiTheme="minorHAnsi" w:eastAsiaTheme="minorEastAsia" w:cstheme="minorBidi"/>
          <w:sz w:val="20"/>
          <w:szCs w:val="20"/>
        </w:rPr>
        <w:t>Ryhmäpalvelumuotojen</w:t>
      </w:r>
      <w:r w:rsidRPr="04A47AA9">
        <w:rPr>
          <w:rFonts w:asciiTheme="minorHAnsi" w:hAnsiTheme="minorHAnsi" w:eastAsiaTheme="minorEastAsia" w:cstheme="minorBidi"/>
          <w:sz w:val="20"/>
          <w:szCs w:val="20"/>
        </w:rPr>
        <w:t xml:space="preserve"> kehittämistä ja jalkauttamista jatketaan </w:t>
      </w:r>
      <w:r w:rsidRPr="18EE5455">
        <w:rPr>
          <w:rFonts w:asciiTheme="minorHAnsi" w:hAnsiTheme="minorHAnsi" w:eastAsiaTheme="minorEastAsia" w:cstheme="minorBidi"/>
          <w:sz w:val="20"/>
          <w:szCs w:val="20"/>
        </w:rPr>
        <w:t xml:space="preserve">vuosina </w:t>
      </w:r>
      <w:r w:rsidRPr="6D8971B3">
        <w:rPr>
          <w:rFonts w:asciiTheme="minorHAnsi" w:hAnsiTheme="minorHAnsi" w:eastAsiaTheme="minorEastAsia" w:cstheme="minorBidi"/>
          <w:sz w:val="20"/>
          <w:szCs w:val="20"/>
        </w:rPr>
        <w:t>2024</w:t>
      </w:r>
      <w:r w:rsidRPr="7836E55A">
        <w:rPr>
          <w:rFonts w:asciiTheme="minorHAnsi" w:hAnsiTheme="minorHAnsi" w:eastAsiaTheme="minorEastAsia" w:cstheme="minorBidi"/>
          <w:sz w:val="20"/>
          <w:szCs w:val="20"/>
        </w:rPr>
        <w:t>–</w:t>
      </w:r>
      <w:r w:rsidRPr="6D8971B3">
        <w:rPr>
          <w:rFonts w:asciiTheme="minorHAnsi" w:hAnsiTheme="minorHAnsi" w:eastAsiaTheme="minorEastAsia" w:cstheme="minorBidi"/>
          <w:sz w:val="20"/>
          <w:szCs w:val="20"/>
        </w:rPr>
        <w:t xml:space="preserve">2025 </w:t>
      </w:r>
      <w:r w:rsidRPr="6965C8B3">
        <w:rPr>
          <w:rFonts w:asciiTheme="minorHAnsi" w:hAnsiTheme="minorHAnsi" w:eastAsiaTheme="minorEastAsia" w:cstheme="minorBidi"/>
          <w:sz w:val="20"/>
          <w:szCs w:val="20"/>
        </w:rPr>
        <w:t xml:space="preserve">tarvelähtöisesti.  </w:t>
      </w:r>
    </w:p>
    <w:p w:rsidR="004038CC" w:rsidP="004038CC" w:rsidRDefault="004038CC" w14:paraId="7DA1B98D" w14:textId="155CBF70">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Tässä hankkeessa palvelukonseptin määrittelytyö toteutetaan yhdessä alueiden, kuntien, järjestöjen ja kansallisten asiantuntijoiden kanssa. Konseptin kehittämistyötä tehdään THL:n ohjauksessa eri alueiden ja toimijoiden kanssa pyrkien tunnistamaan yhteiset kehittämisen painopisteet sekä tehostamaan systemaattista yhteistyötä. Alueellisen palvelukonseptin suunnitelma laaditaan vuoden 2022 loppuun mennessä (RRP, 1. vaihe), johon kuvataan kehitystoimenpiteiden aikataulutus ja vaiheistus tarkemmin. Tehtyä suunnitelmaa tarkennetaan kansallisen ohjauksen mukaisesti. </w:t>
      </w:r>
      <w:r w:rsidRPr="3B192E16" w:rsidR="65B01422">
        <w:rPr>
          <w:rFonts w:asciiTheme="minorHAnsi" w:hAnsiTheme="minorHAnsi" w:eastAsiaTheme="minorEastAsia" w:cstheme="minorBidi"/>
          <w:sz w:val="20"/>
          <w:szCs w:val="20"/>
        </w:rPr>
        <w:t xml:space="preserve">Palvelukonseptin toimeenpano toteutetaan </w:t>
      </w:r>
      <w:r w:rsidRPr="3B192E16" w:rsidR="007F6258">
        <w:rPr>
          <w:rFonts w:asciiTheme="minorHAnsi" w:hAnsiTheme="minorHAnsi" w:eastAsiaTheme="minorEastAsia" w:cstheme="minorBidi"/>
          <w:sz w:val="20"/>
          <w:szCs w:val="20"/>
        </w:rPr>
        <w:t>kansallisen aikataulun mukaisesti.</w:t>
      </w:r>
    </w:p>
    <w:p w:rsidRPr="00DE48B6" w:rsidR="004038CC" w:rsidP="23ABAFE0" w:rsidRDefault="004038CC" w14:paraId="1B18E3B1" w14:textId="2E55623D">
      <w:pPr>
        <w:ind w:left="0"/>
        <w:jc w:val="both"/>
        <w:rPr>
          <w:rFonts w:asciiTheme="minorHAnsi" w:hAnsiTheme="minorHAnsi" w:eastAsiaTheme="minorEastAsia" w:cstheme="minorBidi"/>
          <w:color w:val="000000" w:themeColor="text1"/>
          <w:sz w:val="20"/>
          <w:szCs w:val="20"/>
        </w:rPr>
      </w:pPr>
      <w:r w:rsidRPr="1D529266">
        <w:rPr>
          <w:rFonts w:asciiTheme="minorHAnsi" w:hAnsiTheme="minorHAnsi" w:eastAsiaTheme="minorEastAsia" w:cstheme="minorBidi"/>
          <w:b/>
          <w:bCs/>
          <w:color w:val="000000" w:themeColor="text1"/>
          <w:sz w:val="20"/>
          <w:szCs w:val="20"/>
        </w:rPr>
        <w:t>Palvelukonseptin</w:t>
      </w:r>
      <w:r w:rsidRPr="1D529266">
        <w:rPr>
          <w:rFonts w:asciiTheme="minorHAnsi" w:hAnsiTheme="minorHAnsi" w:eastAsiaTheme="minorEastAsia" w:cstheme="minorBidi"/>
          <w:color w:val="000000" w:themeColor="text1"/>
          <w:sz w:val="20"/>
          <w:szCs w:val="20"/>
        </w:rPr>
        <w:t xml:space="preserve"> </w:t>
      </w:r>
      <w:r w:rsidRPr="1D529266">
        <w:rPr>
          <w:rFonts w:asciiTheme="minorHAnsi" w:hAnsiTheme="minorHAnsi" w:eastAsiaTheme="minorEastAsia" w:cstheme="minorBidi"/>
          <w:b/>
          <w:bCs/>
          <w:color w:val="000000" w:themeColor="text1"/>
          <w:sz w:val="20"/>
          <w:szCs w:val="20"/>
        </w:rPr>
        <w:t>tavoitteena</w:t>
      </w:r>
      <w:r w:rsidRPr="1D529266">
        <w:rPr>
          <w:rFonts w:asciiTheme="minorHAnsi" w:hAnsiTheme="minorHAnsi" w:eastAsiaTheme="minorEastAsia" w:cstheme="minorBidi"/>
          <w:color w:val="000000" w:themeColor="text1"/>
          <w:sz w:val="20"/>
          <w:szCs w:val="20"/>
        </w:rPr>
        <w:t xml:space="preserve"> on </w:t>
      </w:r>
      <w:r w:rsidRPr="1D529266" w:rsidR="0477A58A">
        <w:rPr>
          <w:rFonts w:asciiTheme="minorHAnsi" w:hAnsiTheme="minorHAnsi" w:eastAsiaTheme="minorEastAsia" w:cstheme="minorBidi"/>
          <w:color w:val="000000" w:themeColor="text1"/>
          <w:sz w:val="20"/>
          <w:szCs w:val="20"/>
        </w:rPr>
        <w:t>vahvistaa hyvinvointiin ja terveyteen liittyvien ongelmien ennaltaehkäisyä ja varhaista tunnistamista</w:t>
      </w:r>
      <w:r w:rsidRPr="1D529266" w:rsidR="43851B4A">
        <w:rPr>
          <w:rFonts w:asciiTheme="minorHAnsi" w:hAnsiTheme="minorHAnsi" w:eastAsiaTheme="minorEastAsia" w:cstheme="minorBidi"/>
          <w:color w:val="000000" w:themeColor="text1"/>
          <w:sz w:val="20"/>
          <w:szCs w:val="20"/>
        </w:rPr>
        <w:t xml:space="preserve">.   </w:t>
      </w:r>
    </w:p>
    <w:p w:rsidRPr="00435BF5" w:rsidR="00435BF5" w:rsidP="23ABAFE0" w:rsidRDefault="00435BF5" w14:paraId="70080E3C" w14:textId="5120ED22">
      <w:pPr>
        <w:ind w:left="0"/>
        <w:jc w:val="both"/>
        <w:rPr>
          <w:rFonts w:asciiTheme="minorHAnsi" w:hAnsiTheme="minorHAnsi" w:eastAsiaTheme="minorEastAsia" w:cstheme="minorBidi"/>
          <w:b/>
          <w:bCs/>
          <w:color w:val="000000" w:themeColor="text1"/>
          <w:sz w:val="20"/>
          <w:szCs w:val="20"/>
        </w:rPr>
      </w:pPr>
      <w:r>
        <w:rPr>
          <w:rFonts w:asciiTheme="minorHAnsi" w:hAnsiTheme="minorHAnsi" w:eastAsiaTheme="minorEastAsia" w:cstheme="minorBidi"/>
          <w:b/>
          <w:bCs/>
          <w:color w:val="000000" w:themeColor="text1"/>
          <w:sz w:val="20"/>
          <w:szCs w:val="20"/>
        </w:rPr>
        <w:t>Toimenpiteet:</w:t>
      </w:r>
    </w:p>
    <w:p w:rsidRPr="00632453" w:rsidR="00435BF5" w:rsidP="00632453" w:rsidRDefault="05B497C0" w14:paraId="51495E3F" w14:textId="77777777">
      <w:pPr>
        <w:pStyle w:val="Luettelokappale"/>
        <w:numPr>
          <w:ilvl w:val="0"/>
          <w:numId w:val="38"/>
        </w:numPr>
        <w:ind w:left="284"/>
        <w:jc w:val="both"/>
        <w:rPr>
          <w:rFonts w:asciiTheme="minorHAnsi" w:hAnsiTheme="minorHAnsi" w:eastAsiaTheme="minorEastAsia" w:cstheme="minorBidi"/>
          <w:color w:val="000000" w:themeColor="text1"/>
          <w:sz w:val="20"/>
          <w:szCs w:val="20"/>
        </w:rPr>
      </w:pPr>
      <w:r w:rsidRPr="00632453">
        <w:rPr>
          <w:rFonts w:asciiTheme="minorHAnsi" w:hAnsiTheme="minorHAnsi" w:eastAsiaTheme="minorEastAsia" w:cstheme="minorBidi"/>
          <w:color w:val="000000" w:themeColor="text1"/>
          <w:sz w:val="20"/>
          <w:szCs w:val="20"/>
        </w:rPr>
        <w:t>T</w:t>
      </w:r>
      <w:r w:rsidRPr="00632453" w:rsidR="0E7039D7">
        <w:rPr>
          <w:rFonts w:asciiTheme="minorHAnsi" w:hAnsiTheme="minorHAnsi" w:eastAsiaTheme="minorEastAsia" w:cstheme="minorBidi"/>
          <w:color w:val="000000" w:themeColor="text1"/>
          <w:sz w:val="20"/>
          <w:szCs w:val="20"/>
        </w:rPr>
        <w:t xml:space="preserve">ulevaisuuden sote- keskus- hankkeessa kehitetyn elintapaohjauksen toimintamallin jalkauttamista ja kehittämistä </w:t>
      </w:r>
      <w:r w:rsidRPr="00632453" w:rsidR="6FC90DAC">
        <w:rPr>
          <w:rFonts w:asciiTheme="minorHAnsi" w:hAnsiTheme="minorHAnsi" w:eastAsiaTheme="minorEastAsia" w:cstheme="minorBidi"/>
          <w:color w:val="000000" w:themeColor="text1"/>
          <w:sz w:val="20"/>
          <w:szCs w:val="20"/>
        </w:rPr>
        <w:t xml:space="preserve">jatketaan </w:t>
      </w:r>
      <w:r w:rsidRPr="00632453" w:rsidR="0E7039D7">
        <w:rPr>
          <w:rFonts w:asciiTheme="minorHAnsi" w:hAnsiTheme="minorHAnsi" w:eastAsiaTheme="minorEastAsia" w:cstheme="minorBidi"/>
          <w:color w:val="000000" w:themeColor="text1"/>
          <w:sz w:val="20"/>
          <w:szCs w:val="20"/>
        </w:rPr>
        <w:t>(</w:t>
      </w:r>
      <w:r w:rsidRPr="00632453" w:rsidR="7F79A4D1">
        <w:rPr>
          <w:rFonts w:asciiTheme="minorHAnsi" w:hAnsiTheme="minorHAnsi" w:eastAsiaTheme="minorEastAsia" w:cstheme="minorBidi"/>
          <w:color w:val="000000" w:themeColor="text1"/>
          <w:sz w:val="20"/>
          <w:szCs w:val="20"/>
        </w:rPr>
        <w:t>2024–2025</w:t>
      </w:r>
      <w:r w:rsidRPr="00632453" w:rsidR="0E7039D7">
        <w:rPr>
          <w:rFonts w:asciiTheme="minorHAnsi" w:hAnsiTheme="minorHAnsi" w:eastAsiaTheme="minorEastAsia" w:cstheme="minorBidi"/>
          <w:color w:val="000000" w:themeColor="text1"/>
          <w:sz w:val="20"/>
          <w:szCs w:val="20"/>
        </w:rPr>
        <w:t xml:space="preserve">). </w:t>
      </w:r>
    </w:p>
    <w:p w:rsidRPr="00632453" w:rsidR="00435BF5" w:rsidP="00632453" w:rsidRDefault="6D7DCA0C" w14:paraId="634C3E10" w14:textId="142CB371">
      <w:pPr>
        <w:pStyle w:val="Luettelokappale"/>
        <w:numPr>
          <w:ilvl w:val="0"/>
          <w:numId w:val="38"/>
        </w:numPr>
        <w:ind w:left="284"/>
        <w:jc w:val="both"/>
        <w:rPr>
          <w:rFonts w:asciiTheme="minorHAnsi" w:hAnsiTheme="minorHAnsi" w:eastAsiaTheme="minorEastAsia" w:cstheme="minorBidi"/>
          <w:color w:val="000000" w:themeColor="text1"/>
          <w:sz w:val="20"/>
          <w:szCs w:val="20"/>
        </w:rPr>
      </w:pPr>
      <w:r w:rsidRPr="00632453">
        <w:rPr>
          <w:rFonts w:asciiTheme="minorHAnsi" w:hAnsiTheme="minorHAnsi" w:eastAsiaTheme="minorEastAsia" w:cstheme="minorBidi"/>
          <w:color w:val="000000" w:themeColor="text1"/>
          <w:sz w:val="20"/>
          <w:szCs w:val="20"/>
        </w:rPr>
        <w:t xml:space="preserve">Hyvinvointialueella jo </w:t>
      </w:r>
      <w:r w:rsidRPr="00632453" w:rsidR="1110D642">
        <w:rPr>
          <w:rFonts w:asciiTheme="minorHAnsi" w:hAnsiTheme="minorHAnsi" w:eastAsiaTheme="minorEastAsia" w:cstheme="minorBidi"/>
          <w:color w:val="000000" w:themeColor="text1"/>
          <w:sz w:val="20"/>
          <w:szCs w:val="20"/>
        </w:rPr>
        <w:t xml:space="preserve">sähköisen Perhekeskuksen </w:t>
      </w:r>
      <w:r w:rsidRPr="00632453">
        <w:rPr>
          <w:rFonts w:asciiTheme="minorHAnsi" w:hAnsiTheme="minorHAnsi" w:eastAsiaTheme="minorEastAsia" w:cstheme="minorBidi"/>
          <w:color w:val="000000" w:themeColor="text1"/>
          <w:sz w:val="20"/>
          <w:szCs w:val="20"/>
        </w:rPr>
        <w:t xml:space="preserve">käytössä oleva </w:t>
      </w:r>
      <w:r w:rsidRPr="00632453" w:rsidR="0E7039D7">
        <w:rPr>
          <w:rFonts w:asciiTheme="minorHAnsi" w:hAnsiTheme="minorHAnsi" w:eastAsiaTheme="minorEastAsia" w:cstheme="minorBidi"/>
          <w:color w:val="000000" w:themeColor="text1"/>
          <w:sz w:val="20"/>
          <w:szCs w:val="20"/>
        </w:rPr>
        <w:t>Pyydä apua</w:t>
      </w:r>
      <w:r w:rsidRPr="00632453" w:rsidR="5A73E05E">
        <w:rPr>
          <w:rFonts w:asciiTheme="minorHAnsi" w:hAnsiTheme="minorHAnsi" w:eastAsiaTheme="minorEastAsia" w:cstheme="minorBidi"/>
          <w:color w:val="000000" w:themeColor="text1"/>
          <w:sz w:val="20"/>
          <w:szCs w:val="20"/>
        </w:rPr>
        <w:t xml:space="preserve">- </w:t>
      </w:r>
      <w:r w:rsidRPr="00632453" w:rsidR="2F1784E1">
        <w:rPr>
          <w:rFonts w:asciiTheme="minorHAnsi" w:hAnsiTheme="minorHAnsi" w:eastAsiaTheme="minorEastAsia" w:cstheme="minorBidi"/>
          <w:color w:val="000000" w:themeColor="text1"/>
          <w:sz w:val="20"/>
          <w:szCs w:val="20"/>
        </w:rPr>
        <w:t>nap</w:t>
      </w:r>
      <w:r w:rsidRPr="00632453" w:rsidR="23835721">
        <w:rPr>
          <w:rFonts w:asciiTheme="minorHAnsi" w:hAnsiTheme="minorHAnsi" w:eastAsiaTheme="minorEastAsia" w:cstheme="minorBidi"/>
          <w:color w:val="000000" w:themeColor="text1"/>
          <w:sz w:val="20"/>
          <w:szCs w:val="20"/>
        </w:rPr>
        <w:t>pi</w:t>
      </w:r>
      <w:r w:rsidRPr="00632453" w:rsidR="0E7039D7">
        <w:rPr>
          <w:rFonts w:asciiTheme="minorHAnsi" w:hAnsiTheme="minorHAnsi" w:eastAsiaTheme="minorEastAsia" w:cstheme="minorBidi"/>
          <w:color w:val="000000" w:themeColor="text1"/>
          <w:sz w:val="20"/>
          <w:szCs w:val="20"/>
        </w:rPr>
        <w:t xml:space="preserve"> </w:t>
      </w:r>
      <w:r w:rsidRPr="00632453" w:rsidR="6D87E438">
        <w:rPr>
          <w:rFonts w:asciiTheme="minorHAnsi" w:hAnsiTheme="minorHAnsi" w:eastAsiaTheme="minorEastAsia" w:cstheme="minorBidi"/>
          <w:color w:val="000000" w:themeColor="text1"/>
          <w:sz w:val="20"/>
          <w:szCs w:val="20"/>
        </w:rPr>
        <w:t xml:space="preserve">laajennetaan myös muihin </w:t>
      </w:r>
      <w:r w:rsidRPr="00632453" w:rsidR="618B5AB4">
        <w:rPr>
          <w:rFonts w:asciiTheme="minorHAnsi" w:hAnsiTheme="minorHAnsi" w:eastAsiaTheme="minorEastAsia" w:cstheme="minorBidi"/>
          <w:color w:val="000000" w:themeColor="text1"/>
          <w:sz w:val="20"/>
          <w:szCs w:val="20"/>
        </w:rPr>
        <w:t>ennaltaehkäisevi</w:t>
      </w:r>
      <w:r w:rsidRPr="00632453" w:rsidR="3E4F9270">
        <w:rPr>
          <w:rFonts w:asciiTheme="minorHAnsi" w:hAnsiTheme="minorHAnsi" w:eastAsiaTheme="minorEastAsia" w:cstheme="minorBidi"/>
          <w:color w:val="000000" w:themeColor="text1"/>
          <w:sz w:val="20"/>
          <w:szCs w:val="20"/>
        </w:rPr>
        <w:t>in</w:t>
      </w:r>
      <w:r w:rsidRPr="00632453" w:rsidR="75125F58">
        <w:rPr>
          <w:rFonts w:asciiTheme="minorHAnsi" w:hAnsiTheme="minorHAnsi" w:eastAsiaTheme="minorEastAsia" w:cstheme="minorBidi"/>
          <w:color w:val="000000" w:themeColor="text1"/>
          <w:sz w:val="20"/>
          <w:szCs w:val="20"/>
        </w:rPr>
        <w:t xml:space="preserve"> palvelui</w:t>
      </w:r>
      <w:r w:rsidRPr="00632453" w:rsidR="0C181E47">
        <w:rPr>
          <w:rFonts w:asciiTheme="minorHAnsi" w:hAnsiTheme="minorHAnsi" w:eastAsiaTheme="minorEastAsia" w:cstheme="minorBidi"/>
          <w:color w:val="000000" w:themeColor="text1"/>
          <w:sz w:val="20"/>
          <w:szCs w:val="20"/>
        </w:rPr>
        <w:t>hin</w:t>
      </w:r>
      <w:r w:rsidRPr="00632453" w:rsidR="618B5AB4">
        <w:rPr>
          <w:rFonts w:asciiTheme="minorHAnsi" w:hAnsiTheme="minorHAnsi" w:eastAsiaTheme="minorEastAsia" w:cstheme="minorBidi"/>
          <w:color w:val="000000" w:themeColor="text1"/>
          <w:sz w:val="20"/>
          <w:szCs w:val="20"/>
        </w:rPr>
        <w:t>.</w:t>
      </w:r>
      <w:r w:rsidRPr="00632453" w:rsidR="0E7039D7">
        <w:rPr>
          <w:rFonts w:asciiTheme="minorHAnsi" w:hAnsiTheme="minorHAnsi" w:eastAsiaTheme="minorEastAsia" w:cstheme="minorBidi"/>
          <w:color w:val="000000" w:themeColor="text1"/>
          <w:sz w:val="20"/>
          <w:szCs w:val="20"/>
        </w:rPr>
        <w:t xml:space="preserve"> </w:t>
      </w:r>
    </w:p>
    <w:p w:rsidRPr="00632453" w:rsidR="00632453" w:rsidP="42A866BB" w:rsidRDefault="51368595" w14:paraId="7FB62F74" w14:textId="7E3F70E2">
      <w:pPr>
        <w:pStyle w:val="Luettelokappale"/>
        <w:numPr>
          <w:ilvl w:val="0"/>
          <w:numId w:val="38"/>
        </w:numPr>
        <w:ind w:left="284"/>
        <w:jc w:val="both"/>
        <w:rPr>
          <w:rFonts w:asciiTheme="minorHAnsi" w:hAnsiTheme="minorHAnsi" w:eastAsiaTheme="minorEastAsia" w:cstheme="minorBidi"/>
          <w:color w:val="000000" w:themeColor="text1"/>
          <w:sz w:val="20"/>
          <w:szCs w:val="20"/>
        </w:rPr>
      </w:pPr>
      <w:r w:rsidRPr="42A866BB">
        <w:rPr>
          <w:rFonts w:asciiTheme="minorHAnsi" w:hAnsiTheme="minorHAnsi" w:eastAsiaTheme="minorEastAsia" w:cstheme="minorBidi"/>
          <w:color w:val="000000" w:themeColor="text1"/>
          <w:sz w:val="20"/>
          <w:szCs w:val="20"/>
        </w:rPr>
        <w:lastRenderedPageBreak/>
        <w:t>PEX360</w:t>
      </w:r>
      <w:r w:rsidRPr="42A866BB" w:rsidR="75F1825C">
        <w:rPr>
          <w:rFonts w:asciiTheme="minorHAnsi" w:hAnsiTheme="minorHAnsi" w:eastAsiaTheme="minorEastAsia" w:cstheme="minorBidi"/>
          <w:color w:val="000000" w:themeColor="text1"/>
          <w:sz w:val="20"/>
          <w:szCs w:val="20"/>
        </w:rPr>
        <w:t xml:space="preserve"> </w:t>
      </w:r>
      <w:r w:rsidRPr="42A866BB" w:rsidR="3624A1E1">
        <w:rPr>
          <w:rFonts w:asciiTheme="minorHAnsi" w:hAnsiTheme="minorHAnsi" w:eastAsiaTheme="minorEastAsia" w:cstheme="minorBidi"/>
          <w:color w:val="000000" w:themeColor="text1"/>
          <w:sz w:val="20"/>
          <w:szCs w:val="20"/>
        </w:rPr>
        <w:t>avustei</w:t>
      </w:r>
      <w:r w:rsidRPr="42A866BB" w:rsidR="2F58E93D">
        <w:rPr>
          <w:rFonts w:asciiTheme="minorHAnsi" w:hAnsiTheme="minorHAnsi" w:eastAsiaTheme="minorEastAsia" w:cstheme="minorBidi"/>
          <w:color w:val="000000" w:themeColor="text1"/>
          <w:sz w:val="20"/>
          <w:szCs w:val="20"/>
        </w:rPr>
        <w:t>sen</w:t>
      </w:r>
      <w:r w:rsidRPr="42A866BB" w:rsidR="75F1825C">
        <w:rPr>
          <w:rFonts w:asciiTheme="minorHAnsi" w:hAnsiTheme="minorHAnsi" w:eastAsiaTheme="minorEastAsia" w:cstheme="minorBidi"/>
          <w:color w:val="000000" w:themeColor="text1"/>
          <w:sz w:val="20"/>
          <w:szCs w:val="20"/>
        </w:rPr>
        <w:t xml:space="preserve"> varhaisen tunnistamisen</w:t>
      </w:r>
      <w:r w:rsidRPr="42A866BB">
        <w:rPr>
          <w:rFonts w:asciiTheme="minorHAnsi" w:hAnsiTheme="minorHAnsi" w:eastAsiaTheme="minorEastAsia" w:cstheme="minorBidi"/>
          <w:color w:val="000000" w:themeColor="text1"/>
          <w:sz w:val="20"/>
          <w:szCs w:val="20"/>
        </w:rPr>
        <w:t xml:space="preserve"> toimintamallit </w:t>
      </w:r>
      <w:r w:rsidRPr="42A866BB" w:rsidR="3AE36A7A">
        <w:rPr>
          <w:rFonts w:asciiTheme="minorHAnsi" w:hAnsiTheme="minorHAnsi" w:eastAsiaTheme="minorEastAsia" w:cstheme="minorBidi"/>
          <w:color w:val="000000" w:themeColor="text1"/>
          <w:sz w:val="20"/>
          <w:szCs w:val="20"/>
        </w:rPr>
        <w:t xml:space="preserve">otetaan </w:t>
      </w:r>
      <w:r w:rsidRPr="42A866BB">
        <w:rPr>
          <w:rFonts w:asciiTheme="minorHAnsi" w:hAnsiTheme="minorHAnsi" w:eastAsiaTheme="minorEastAsia" w:cstheme="minorBidi"/>
          <w:color w:val="000000" w:themeColor="text1"/>
          <w:sz w:val="20"/>
          <w:szCs w:val="20"/>
        </w:rPr>
        <w:t>laajasti käyttöön</w:t>
      </w:r>
      <w:r w:rsidRPr="42A866BB" w:rsidR="627ABECD">
        <w:rPr>
          <w:rFonts w:asciiTheme="minorHAnsi" w:hAnsiTheme="minorHAnsi" w:eastAsiaTheme="minorEastAsia" w:cstheme="minorBidi"/>
          <w:color w:val="000000" w:themeColor="text1"/>
          <w:sz w:val="20"/>
          <w:szCs w:val="20"/>
        </w:rPr>
        <w:t xml:space="preserve"> uudella hyvinvointialueella. </w:t>
      </w:r>
      <w:r w:rsidRPr="42A866BB" w:rsidR="07B5F3D3">
        <w:rPr>
          <w:rFonts w:asciiTheme="minorHAnsi" w:hAnsiTheme="minorHAnsi" w:eastAsiaTheme="minorEastAsia" w:cstheme="minorBidi"/>
          <w:color w:val="000000" w:themeColor="text1"/>
          <w:sz w:val="20"/>
          <w:szCs w:val="20"/>
        </w:rPr>
        <w:t>Määritellään</w:t>
      </w:r>
      <w:r w:rsidRPr="42A866BB" w:rsidR="7ACFDC38">
        <w:rPr>
          <w:rFonts w:asciiTheme="minorHAnsi" w:hAnsiTheme="minorHAnsi" w:eastAsiaTheme="minorEastAsia" w:cstheme="minorBidi"/>
          <w:color w:val="000000" w:themeColor="text1"/>
          <w:sz w:val="20"/>
          <w:szCs w:val="20"/>
        </w:rPr>
        <w:t xml:space="preserve"> </w:t>
      </w:r>
      <w:r w:rsidRPr="42A866BB" w:rsidR="28081191">
        <w:rPr>
          <w:rFonts w:asciiTheme="minorHAnsi" w:hAnsiTheme="minorHAnsi" w:eastAsiaTheme="minorEastAsia" w:cstheme="minorBidi"/>
          <w:color w:val="000000" w:themeColor="text1"/>
          <w:sz w:val="20"/>
          <w:szCs w:val="20"/>
        </w:rPr>
        <w:t xml:space="preserve">ja tuotetaan </w:t>
      </w:r>
      <w:r w:rsidRPr="42A866BB" w:rsidR="7ACFDC38">
        <w:rPr>
          <w:rFonts w:asciiTheme="minorHAnsi" w:hAnsiTheme="minorHAnsi" w:eastAsiaTheme="minorEastAsia" w:cstheme="minorBidi"/>
          <w:color w:val="000000" w:themeColor="text1"/>
          <w:sz w:val="20"/>
          <w:szCs w:val="20"/>
        </w:rPr>
        <w:t xml:space="preserve">erillisiä </w:t>
      </w:r>
      <w:r w:rsidRPr="42A866BB" w:rsidR="2FDDBE59">
        <w:rPr>
          <w:rFonts w:asciiTheme="minorHAnsi" w:hAnsiTheme="minorHAnsi" w:eastAsiaTheme="minorEastAsia" w:cstheme="minorBidi"/>
          <w:color w:val="000000" w:themeColor="text1"/>
          <w:sz w:val="20"/>
          <w:szCs w:val="20"/>
        </w:rPr>
        <w:t>aihehaku</w:t>
      </w:r>
      <w:r w:rsidRPr="42A866BB" w:rsidR="67F0F288">
        <w:rPr>
          <w:rFonts w:asciiTheme="minorHAnsi" w:hAnsiTheme="minorHAnsi" w:eastAsiaTheme="minorEastAsia" w:cstheme="minorBidi"/>
          <w:color w:val="000000" w:themeColor="text1"/>
          <w:sz w:val="20"/>
          <w:szCs w:val="20"/>
        </w:rPr>
        <w:t>j</w:t>
      </w:r>
      <w:r w:rsidRPr="42A866BB" w:rsidR="2FDDBE59">
        <w:rPr>
          <w:rFonts w:asciiTheme="minorHAnsi" w:hAnsiTheme="minorHAnsi" w:eastAsiaTheme="minorEastAsia" w:cstheme="minorBidi"/>
          <w:color w:val="000000" w:themeColor="text1"/>
          <w:sz w:val="20"/>
          <w:szCs w:val="20"/>
        </w:rPr>
        <w:t xml:space="preserve">a </w:t>
      </w:r>
      <w:r w:rsidRPr="42A866BB" w:rsidR="33C31DEB">
        <w:rPr>
          <w:rFonts w:asciiTheme="minorHAnsi" w:hAnsiTheme="minorHAnsi" w:eastAsiaTheme="minorEastAsia" w:cstheme="minorBidi"/>
          <w:color w:val="000000" w:themeColor="text1"/>
          <w:sz w:val="20"/>
          <w:szCs w:val="20"/>
        </w:rPr>
        <w:t xml:space="preserve">ja teemoja </w:t>
      </w:r>
      <w:r w:rsidRPr="42A866BB" w:rsidR="2FDDBE59">
        <w:rPr>
          <w:rFonts w:asciiTheme="minorHAnsi" w:hAnsiTheme="minorHAnsi" w:eastAsiaTheme="minorEastAsia" w:cstheme="minorBidi"/>
          <w:color w:val="000000" w:themeColor="text1"/>
          <w:sz w:val="20"/>
          <w:szCs w:val="20"/>
        </w:rPr>
        <w:t xml:space="preserve">osaksi </w:t>
      </w:r>
      <w:r w:rsidRPr="42A866BB" w:rsidR="61ADB0C1">
        <w:rPr>
          <w:rFonts w:asciiTheme="minorHAnsi" w:hAnsiTheme="minorHAnsi" w:eastAsiaTheme="minorEastAsia" w:cstheme="minorBidi"/>
          <w:color w:val="000000" w:themeColor="text1"/>
          <w:sz w:val="20"/>
          <w:szCs w:val="20"/>
        </w:rPr>
        <w:t>PEX360</w:t>
      </w:r>
      <w:r w:rsidRPr="42A866BB" w:rsidR="18F500DD">
        <w:rPr>
          <w:rFonts w:asciiTheme="minorHAnsi" w:hAnsiTheme="minorHAnsi" w:eastAsiaTheme="minorEastAsia" w:cstheme="minorBidi"/>
          <w:color w:val="000000" w:themeColor="text1"/>
          <w:sz w:val="20"/>
          <w:szCs w:val="20"/>
        </w:rPr>
        <w:t xml:space="preserve"> potilasselainta helpottamaan </w:t>
      </w:r>
      <w:r w:rsidRPr="42A866BB" w:rsidR="06596421">
        <w:rPr>
          <w:rFonts w:asciiTheme="minorHAnsi" w:hAnsiTheme="minorHAnsi" w:eastAsiaTheme="minorEastAsia" w:cstheme="minorBidi"/>
          <w:color w:val="000000" w:themeColor="text1"/>
          <w:sz w:val="20"/>
          <w:szCs w:val="20"/>
        </w:rPr>
        <w:t xml:space="preserve">riskitekijöiden varhaista </w:t>
      </w:r>
      <w:r w:rsidRPr="42A866BB" w:rsidR="4B077565">
        <w:rPr>
          <w:rFonts w:asciiTheme="minorHAnsi" w:hAnsiTheme="minorHAnsi" w:eastAsiaTheme="minorEastAsia" w:cstheme="minorBidi"/>
          <w:color w:val="000000" w:themeColor="text1"/>
          <w:sz w:val="20"/>
          <w:szCs w:val="20"/>
        </w:rPr>
        <w:t xml:space="preserve">tunnistamista </w:t>
      </w:r>
      <w:r w:rsidRPr="42A866BB" w:rsidR="06596421">
        <w:rPr>
          <w:rFonts w:asciiTheme="minorHAnsi" w:hAnsiTheme="minorHAnsi" w:eastAsiaTheme="minorEastAsia" w:cstheme="minorBidi"/>
          <w:color w:val="000000" w:themeColor="text1"/>
          <w:sz w:val="20"/>
          <w:szCs w:val="20"/>
        </w:rPr>
        <w:t xml:space="preserve">ja </w:t>
      </w:r>
      <w:r w:rsidRPr="42A866BB" w:rsidR="5419D4CE">
        <w:rPr>
          <w:rFonts w:asciiTheme="minorHAnsi" w:hAnsiTheme="minorHAnsi" w:eastAsiaTheme="minorEastAsia" w:cstheme="minorBidi"/>
          <w:color w:val="000000" w:themeColor="text1"/>
          <w:sz w:val="20"/>
          <w:szCs w:val="20"/>
        </w:rPr>
        <w:t xml:space="preserve">ammattilaisen tekemää </w:t>
      </w:r>
      <w:r w:rsidR="00E051B3">
        <w:rPr>
          <w:rFonts w:asciiTheme="minorHAnsi" w:hAnsiTheme="minorHAnsi" w:eastAsiaTheme="minorEastAsia" w:cstheme="minorBidi"/>
          <w:color w:val="000000" w:themeColor="text1"/>
          <w:sz w:val="20"/>
          <w:szCs w:val="20"/>
        </w:rPr>
        <w:t>ennaltaehkäisevää työtä asiakaskontaktissa</w:t>
      </w:r>
    </w:p>
    <w:p w:rsidRPr="00FD0C08" w:rsidR="003831AE" w:rsidP="00FD0C08" w:rsidRDefault="003831AE" w14:paraId="14744A85" w14:textId="2EDE20A1">
      <w:pPr>
        <w:pStyle w:val="Luettelokappale"/>
        <w:numPr>
          <w:ilvl w:val="0"/>
          <w:numId w:val="38"/>
        </w:numPr>
        <w:ind w:left="284"/>
        <w:jc w:val="both"/>
        <w:rPr>
          <w:rFonts w:asciiTheme="minorHAnsi" w:hAnsiTheme="minorHAnsi" w:eastAsiaTheme="minorEastAsia" w:cstheme="minorBidi"/>
          <w:color w:val="000000" w:themeColor="text1"/>
          <w:sz w:val="20"/>
          <w:szCs w:val="20"/>
        </w:rPr>
      </w:pPr>
      <w:r w:rsidRPr="003831AE">
        <w:rPr>
          <w:rFonts w:asciiTheme="minorHAnsi" w:hAnsiTheme="minorHAnsi" w:eastAsiaTheme="minorEastAsia" w:cstheme="minorBidi"/>
          <w:color w:val="000000" w:themeColor="text1"/>
          <w:sz w:val="20"/>
          <w:szCs w:val="20"/>
        </w:rPr>
        <w:t>Hyvinvoinnin ja terveyden edistämisen ennaltaehkäiseviä hoitopolkuja (riippuvuus-, keuhkopolku sekä muut tunnistetut hoitopolut) kehitetään ja niiden tarjoamista asiakkaille osana hoitoa tehostetaan.</w:t>
      </w:r>
    </w:p>
    <w:p w:rsidR="6BE023D2" w:rsidP="3F1FC14D" w:rsidRDefault="24F97189" w14:paraId="233F5191" w14:textId="0E0301BD">
      <w:pPr>
        <w:pStyle w:val="Luettelokappale"/>
        <w:numPr>
          <w:ilvl w:val="0"/>
          <w:numId w:val="38"/>
        </w:numPr>
        <w:ind w:left="284"/>
        <w:jc w:val="both"/>
        <w:rPr>
          <w:rFonts w:asciiTheme="minorHAnsi" w:hAnsiTheme="minorHAnsi" w:eastAsiaTheme="minorEastAsia" w:cstheme="minorBidi"/>
          <w:color w:val="000000" w:themeColor="text1"/>
          <w:sz w:val="20"/>
          <w:szCs w:val="20"/>
        </w:rPr>
      </w:pPr>
      <w:r w:rsidRPr="3F1FC14D">
        <w:rPr>
          <w:rFonts w:asciiTheme="minorHAnsi" w:hAnsiTheme="minorHAnsi" w:eastAsiaTheme="minorEastAsia" w:cstheme="minorBidi"/>
          <w:color w:val="000000" w:themeColor="text1"/>
          <w:sz w:val="20"/>
          <w:szCs w:val="20"/>
        </w:rPr>
        <w:t>Tehostetaan s</w:t>
      </w:r>
      <w:r w:rsidRPr="3F1FC14D" w:rsidR="44A85AEB">
        <w:rPr>
          <w:rFonts w:asciiTheme="minorHAnsi" w:hAnsiTheme="minorHAnsi" w:eastAsiaTheme="minorEastAsia" w:cstheme="minorBidi"/>
          <w:color w:val="000000" w:themeColor="text1"/>
          <w:sz w:val="20"/>
          <w:szCs w:val="20"/>
        </w:rPr>
        <w:t>yrjäytymistä ehkäisevä</w:t>
      </w:r>
      <w:r w:rsidRPr="3F1FC14D" w:rsidR="7BA36071">
        <w:rPr>
          <w:rFonts w:asciiTheme="minorHAnsi" w:hAnsiTheme="minorHAnsi" w:eastAsiaTheme="minorEastAsia" w:cstheme="minorBidi"/>
          <w:color w:val="000000" w:themeColor="text1"/>
          <w:sz w:val="20"/>
          <w:szCs w:val="20"/>
        </w:rPr>
        <w:t>ä</w:t>
      </w:r>
      <w:r w:rsidRPr="3F1FC14D" w:rsidR="44A85AEB">
        <w:rPr>
          <w:rFonts w:asciiTheme="minorHAnsi" w:hAnsiTheme="minorHAnsi" w:eastAsiaTheme="minorEastAsia" w:cstheme="minorBidi"/>
          <w:color w:val="000000" w:themeColor="text1"/>
          <w:sz w:val="20"/>
          <w:szCs w:val="20"/>
        </w:rPr>
        <w:t xml:space="preserve"> työ</w:t>
      </w:r>
      <w:r w:rsidRPr="3F1FC14D" w:rsidR="441A8779">
        <w:rPr>
          <w:rFonts w:asciiTheme="minorHAnsi" w:hAnsiTheme="minorHAnsi" w:eastAsiaTheme="minorEastAsia" w:cstheme="minorBidi"/>
          <w:color w:val="000000" w:themeColor="text1"/>
          <w:sz w:val="20"/>
          <w:szCs w:val="20"/>
        </w:rPr>
        <w:t>tä</w:t>
      </w:r>
      <w:r w:rsidRPr="3F1FC14D" w:rsidR="44A85AEB">
        <w:rPr>
          <w:rFonts w:asciiTheme="minorHAnsi" w:hAnsiTheme="minorHAnsi" w:eastAsiaTheme="minorEastAsia" w:cstheme="minorBidi"/>
          <w:color w:val="000000" w:themeColor="text1"/>
          <w:sz w:val="20"/>
          <w:szCs w:val="20"/>
        </w:rPr>
        <w:t xml:space="preserve"> </w:t>
      </w:r>
    </w:p>
    <w:p w:rsidR="0DBC1837" w:rsidP="3F1FC14D" w:rsidRDefault="2FD8C0DC" w14:paraId="4ACFDE91" w14:textId="45D59290">
      <w:pPr>
        <w:pStyle w:val="Luettelokappale"/>
        <w:numPr>
          <w:ilvl w:val="0"/>
          <w:numId w:val="38"/>
        </w:numPr>
        <w:ind w:left="284"/>
        <w:jc w:val="both"/>
        <w:rPr>
          <w:rFonts w:asciiTheme="minorHAnsi" w:hAnsiTheme="minorHAnsi" w:eastAsiaTheme="minorEastAsia" w:cstheme="minorBidi"/>
          <w:color w:val="000000" w:themeColor="text1"/>
          <w:sz w:val="20"/>
          <w:szCs w:val="20"/>
        </w:rPr>
      </w:pPr>
      <w:r w:rsidRPr="42A866BB">
        <w:rPr>
          <w:rFonts w:asciiTheme="minorHAnsi" w:hAnsiTheme="minorHAnsi" w:eastAsiaTheme="minorEastAsia" w:cstheme="minorBidi"/>
          <w:color w:val="000000" w:themeColor="text1"/>
          <w:sz w:val="20"/>
          <w:szCs w:val="20"/>
        </w:rPr>
        <w:t>Osallistutaa</w:t>
      </w:r>
      <w:r w:rsidRPr="42A866BB" w:rsidR="353801B9">
        <w:rPr>
          <w:rFonts w:asciiTheme="minorHAnsi" w:hAnsiTheme="minorHAnsi" w:eastAsiaTheme="minorEastAsia" w:cstheme="minorBidi"/>
          <w:color w:val="000000" w:themeColor="text1"/>
          <w:sz w:val="20"/>
          <w:szCs w:val="20"/>
        </w:rPr>
        <w:t>n</w:t>
      </w:r>
      <w:r w:rsidRPr="42A866BB">
        <w:rPr>
          <w:rFonts w:asciiTheme="minorHAnsi" w:hAnsiTheme="minorHAnsi" w:eastAsiaTheme="minorEastAsia" w:cstheme="minorBidi"/>
          <w:color w:val="000000" w:themeColor="text1"/>
          <w:sz w:val="20"/>
          <w:szCs w:val="20"/>
        </w:rPr>
        <w:t xml:space="preserve"> hyte- palvelukonseptin sekä </w:t>
      </w:r>
      <w:r w:rsidRPr="42A866BB" w:rsidR="0DD24DD8">
        <w:rPr>
          <w:rFonts w:asciiTheme="minorHAnsi" w:hAnsiTheme="minorHAnsi" w:eastAsiaTheme="minorEastAsia" w:cstheme="minorBidi"/>
          <w:color w:val="000000" w:themeColor="text1"/>
          <w:sz w:val="20"/>
          <w:szCs w:val="20"/>
        </w:rPr>
        <w:t xml:space="preserve">digiratkaisun </w:t>
      </w:r>
      <w:r w:rsidRPr="42A866BB" w:rsidR="59720C47">
        <w:rPr>
          <w:rFonts w:asciiTheme="minorHAnsi" w:hAnsiTheme="minorHAnsi" w:eastAsiaTheme="minorEastAsia" w:cstheme="minorBidi"/>
          <w:color w:val="000000" w:themeColor="text1"/>
          <w:sz w:val="20"/>
          <w:szCs w:val="20"/>
        </w:rPr>
        <w:t xml:space="preserve">kansalliseen </w:t>
      </w:r>
      <w:r w:rsidRPr="42A866BB">
        <w:rPr>
          <w:rFonts w:asciiTheme="minorHAnsi" w:hAnsiTheme="minorHAnsi" w:eastAsiaTheme="minorEastAsia" w:cstheme="minorBidi"/>
          <w:color w:val="000000" w:themeColor="text1"/>
          <w:sz w:val="20"/>
          <w:szCs w:val="20"/>
        </w:rPr>
        <w:t xml:space="preserve">yhteiskehittämiseen </w:t>
      </w:r>
    </w:p>
    <w:p w:rsidRPr="00E23712" w:rsidR="00B21048" w:rsidP="23ABAFE0" w:rsidRDefault="00B21048" w14:paraId="19EDBE29" w14:textId="76B6C59E">
      <w:pPr>
        <w:ind w:left="0"/>
        <w:jc w:val="both"/>
        <w:rPr>
          <w:rFonts w:asciiTheme="minorHAnsi" w:hAnsiTheme="minorHAnsi" w:eastAsiaTheme="minorEastAsia" w:cstheme="minorBidi"/>
          <w:sz w:val="20"/>
          <w:szCs w:val="20"/>
        </w:rPr>
      </w:pPr>
      <w:r w:rsidRPr="29782E0A">
        <w:rPr>
          <w:rFonts w:asciiTheme="minorHAnsi" w:hAnsiTheme="minorHAnsi" w:eastAsiaTheme="minorEastAsia" w:cstheme="minorBidi"/>
          <w:b/>
          <w:bCs/>
          <w:sz w:val="20"/>
          <w:szCs w:val="20"/>
        </w:rPr>
        <w:t>Tuotokset:</w:t>
      </w:r>
      <w:r w:rsidRPr="29782E0A" w:rsidR="00E23712">
        <w:rPr>
          <w:rFonts w:asciiTheme="minorHAnsi" w:hAnsiTheme="minorHAnsi" w:eastAsiaTheme="minorEastAsia" w:cstheme="minorBidi"/>
          <w:b/>
          <w:bCs/>
          <w:sz w:val="20"/>
          <w:szCs w:val="20"/>
        </w:rPr>
        <w:t xml:space="preserve"> </w:t>
      </w:r>
      <w:r w:rsidRPr="29782E0A" w:rsidR="00D50F0D">
        <w:rPr>
          <w:rFonts w:asciiTheme="minorHAnsi" w:hAnsiTheme="minorHAnsi" w:eastAsiaTheme="minorEastAsia" w:cstheme="minorBidi"/>
          <w:sz w:val="20"/>
          <w:szCs w:val="20"/>
        </w:rPr>
        <w:t>HYTE</w:t>
      </w:r>
      <w:r w:rsidRPr="29782E0A" w:rsidR="0034082C">
        <w:rPr>
          <w:rFonts w:asciiTheme="minorHAnsi" w:hAnsiTheme="minorHAnsi" w:eastAsiaTheme="minorEastAsia" w:cstheme="minorBidi"/>
          <w:sz w:val="20"/>
          <w:szCs w:val="20"/>
        </w:rPr>
        <w:t>-</w:t>
      </w:r>
      <w:r w:rsidRPr="29782E0A" w:rsidR="1E832926">
        <w:rPr>
          <w:rFonts w:asciiTheme="minorHAnsi" w:hAnsiTheme="minorHAnsi" w:eastAsiaTheme="minorEastAsia" w:cstheme="minorBidi"/>
          <w:sz w:val="20"/>
          <w:szCs w:val="20"/>
        </w:rPr>
        <w:t>palvelukonsepti</w:t>
      </w:r>
      <w:r w:rsidRPr="29782E0A" w:rsidR="0034082C">
        <w:rPr>
          <w:rFonts w:asciiTheme="minorHAnsi" w:hAnsiTheme="minorHAnsi" w:eastAsiaTheme="minorEastAsia" w:cstheme="minorBidi"/>
          <w:sz w:val="20"/>
          <w:szCs w:val="20"/>
        </w:rPr>
        <w:t xml:space="preserve"> </w:t>
      </w:r>
    </w:p>
    <w:p w:rsidRPr="004138A7" w:rsidR="00B21048" w:rsidP="7EDFA674" w:rsidRDefault="00B21048" w14:paraId="6E48E1B1" w14:textId="3110AA5D">
      <w:pPr>
        <w:ind w:left="0"/>
        <w:jc w:val="both"/>
        <w:rPr>
          <w:rFonts w:asciiTheme="minorHAnsi" w:hAnsiTheme="minorHAnsi" w:eastAsiaTheme="minorEastAsia" w:cstheme="minorBidi"/>
          <w:b/>
          <w:bCs/>
          <w:strike/>
          <w:sz w:val="20"/>
          <w:szCs w:val="20"/>
        </w:rPr>
      </w:pPr>
      <w:r w:rsidRPr="7EDFA674">
        <w:rPr>
          <w:rFonts w:asciiTheme="minorHAnsi" w:hAnsiTheme="minorHAnsi" w:eastAsiaTheme="minorEastAsia" w:cstheme="minorBidi"/>
          <w:b/>
          <w:bCs/>
          <w:sz w:val="20"/>
          <w:szCs w:val="20"/>
        </w:rPr>
        <w:t>Aikataulu:</w:t>
      </w:r>
      <w:r w:rsidRPr="7EDFA674" w:rsidR="00FD0C08">
        <w:rPr>
          <w:rFonts w:asciiTheme="minorHAnsi" w:hAnsiTheme="minorHAnsi" w:eastAsiaTheme="minorEastAsia" w:cstheme="minorBidi"/>
          <w:sz w:val="20"/>
          <w:szCs w:val="20"/>
        </w:rPr>
        <w:t xml:space="preserve"> Hyvinvoinnin ja terveyden edistämisen palvelukonsepti otetaan käyttöön vuoden 2024 loppuun mennessä ja käyttöönottoa laajennetaan </w:t>
      </w:r>
      <w:r w:rsidRPr="7EDFA674" w:rsidR="399625BD">
        <w:rPr>
          <w:rFonts w:asciiTheme="minorHAnsi" w:hAnsiTheme="minorHAnsi" w:eastAsiaTheme="minorEastAsia" w:cstheme="minorBidi"/>
          <w:sz w:val="20"/>
          <w:szCs w:val="20"/>
        </w:rPr>
        <w:t xml:space="preserve">06/2025 asti. </w:t>
      </w:r>
    </w:p>
    <w:p w:rsidR="00B44FB2" w:rsidP="42A866BB" w:rsidRDefault="2051DD99" w14:paraId="59926243" w14:textId="0934FF63">
      <w:pPr>
        <w:ind w:left="0"/>
        <w:jc w:val="both"/>
        <w:rPr>
          <w:rFonts w:asciiTheme="minorHAnsi" w:hAnsiTheme="minorHAnsi" w:eastAsiaTheme="minorEastAsia" w:cstheme="minorBidi"/>
          <w:strike/>
          <w:sz w:val="20"/>
          <w:szCs w:val="20"/>
        </w:rPr>
      </w:pPr>
      <w:r w:rsidRPr="42A866BB">
        <w:rPr>
          <w:rFonts w:asciiTheme="minorHAnsi" w:hAnsiTheme="minorHAnsi" w:eastAsiaTheme="minorEastAsia" w:cstheme="minorBidi"/>
          <w:b/>
          <w:bCs/>
          <w:sz w:val="20"/>
          <w:szCs w:val="20"/>
        </w:rPr>
        <w:t>Kustannusarvio</w:t>
      </w:r>
      <w:r w:rsidRPr="42A866BB" w:rsidR="531000E8">
        <w:rPr>
          <w:rFonts w:asciiTheme="minorHAnsi" w:hAnsiTheme="minorHAnsi" w:eastAsiaTheme="minorEastAsia" w:cstheme="minorBidi"/>
          <w:b/>
          <w:bCs/>
          <w:sz w:val="20"/>
          <w:szCs w:val="20"/>
        </w:rPr>
        <w:t>:</w:t>
      </w:r>
      <w:r w:rsidRPr="42A866BB" w:rsidR="531000E8">
        <w:rPr>
          <w:rFonts w:asciiTheme="minorHAnsi" w:hAnsiTheme="minorHAnsi" w:eastAsiaTheme="minorEastAsia" w:cstheme="minorBidi"/>
          <w:sz w:val="20"/>
          <w:szCs w:val="20"/>
        </w:rPr>
        <w:t xml:space="preserve"> </w:t>
      </w:r>
      <w:r w:rsidRPr="004138A7" w:rsidR="72DE7CE7">
        <w:rPr>
          <w:rFonts w:asciiTheme="minorHAnsi" w:hAnsiTheme="minorHAnsi" w:eastAsiaTheme="minorEastAsia" w:cstheme="minorBidi"/>
          <w:sz w:val="20"/>
          <w:szCs w:val="20"/>
        </w:rPr>
        <w:t>675</w:t>
      </w:r>
      <w:r w:rsidRPr="42A866BB" w:rsidR="72DE7CE7">
        <w:rPr>
          <w:rFonts w:asciiTheme="minorHAnsi" w:hAnsiTheme="minorHAnsi" w:eastAsiaTheme="minorEastAsia" w:cstheme="minorBidi"/>
          <w:sz w:val="20"/>
          <w:szCs w:val="20"/>
        </w:rPr>
        <w:t xml:space="preserve"> </w:t>
      </w:r>
      <w:r w:rsidRPr="004138A7" w:rsidR="72DE7CE7">
        <w:rPr>
          <w:rFonts w:asciiTheme="minorHAnsi" w:hAnsiTheme="minorHAnsi" w:eastAsiaTheme="minorEastAsia" w:cstheme="minorBidi"/>
          <w:sz w:val="20"/>
          <w:szCs w:val="20"/>
        </w:rPr>
        <w:t>368€</w:t>
      </w:r>
    </w:p>
    <w:p w:rsidR="00D50F0D" w:rsidP="2B9A5365" w:rsidRDefault="00D50F0D" w14:paraId="5A16AF11" w14:textId="77E387CA">
      <w:pPr>
        <w:ind w:left="0"/>
        <w:jc w:val="both"/>
        <w:rPr>
          <w:rFonts w:asciiTheme="minorHAnsi" w:hAnsiTheme="minorHAnsi" w:eastAsiaTheme="minorEastAsia" w:cstheme="minorBidi"/>
          <w:sz w:val="20"/>
          <w:szCs w:val="20"/>
        </w:rPr>
      </w:pPr>
      <w:r w:rsidRPr="00F06031">
        <w:rPr>
          <w:rFonts w:asciiTheme="minorHAnsi" w:hAnsiTheme="minorHAnsi" w:eastAsiaTheme="minorEastAsia" w:cstheme="minorBidi"/>
          <w:b/>
          <w:sz w:val="20"/>
          <w:szCs w:val="20"/>
        </w:rPr>
        <w:t>Mittarit:</w:t>
      </w:r>
      <w:r w:rsidRPr="23ABAFE0">
        <w:rPr>
          <w:rFonts w:asciiTheme="minorHAnsi" w:hAnsiTheme="minorHAnsi" w:eastAsiaTheme="minorEastAsia" w:cstheme="minorBidi"/>
          <w:sz w:val="20"/>
          <w:szCs w:val="20"/>
        </w:rPr>
        <w:t xml:space="preserve"> Digitaalisten itsehoitopolkujen käyttömäärät, Pyydä apua- napin käyttömäärät, asiakaspalaute</w:t>
      </w:r>
      <w:r>
        <w:rPr>
          <w:rFonts w:asciiTheme="minorHAnsi" w:hAnsiTheme="minorHAnsi" w:eastAsiaTheme="minorEastAsia" w:cstheme="minorBidi"/>
          <w:sz w:val="20"/>
          <w:szCs w:val="20"/>
        </w:rPr>
        <w:t>.</w:t>
      </w:r>
    </w:p>
    <w:p w:rsidRPr="00A446C5" w:rsidR="00590051" w:rsidP="23ABAFE0" w:rsidRDefault="64489854" w14:paraId="0A005BA3" w14:textId="56CB61AC">
      <w:pPr>
        <w:pStyle w:val="Otsikko4"/>
        <w:numPr>
          <w:ilvl w:val="3"/>
          <w:numId w:val="0"/>
        </w:numPr>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Työpaketti </w:t>
      </w:r>
      <w:r w:rsidRPr="23ABAFE0" w:rsidR="42908909">
        <w:rPr>
          <w:rFonts w:asciiTheme="minorHAnsi" w:hAnsiTheme="minorHAnsi" w:eastAsiaTheme="minorEastAsia" w:cstheme="minorBidi"/>
          <w:sz w:val="20"/>
          <w:szCs w:val="20"/>
        </w:rPr>
        <w:t>2</w:t>
      </w:r>
      <w:r w:rsidRPr="23ABAFE0">
        <w:rPr>
          <w:rFonts w:asciiTheme="minorHAnsi" w:hAnsiTheme="minorHAnsi" w:eastAsiaTheme="minorEastAsia" w:cstheme="minorBidi"/>
          <w:sz w:val="20"/>
          <w:szCs w:val="20"/>
        </w:rPr>
        <w:t xml:space="preserve">: </w:t>
      </w:r>
      <w:r w:rsidRPr="23ABAFE0" w:rsidR="350871A4">
        <w:rPr>
          <w:rFonts w:asciiTheme="minorHAnsi" w:hAnsiTheme="minorHAnsi" w:eastAsiaTheme="minorEastAsia" w:cstheme="minorBidi"/>
          <w:sz w:val="20"/>
          <w:szCs w:val="20"/>
        </w:rPr>
        <w:t>Palvelutarjot</w:t>
      </w:r>
      <w:r w:rsidRPr="23ABAFE0" w:rsidR="713FC31F">
        <w:rPr>
          <w:rFonts w:asciiTheme="minorHAnsi" w:hAnsiTheme="minorHAnsi" w:eastAsiaTheme="minorEastAsia" w:cstheme="minorBidi"/>
          <w:sz w:val="20"/>
          <w:szCs w:val="20"/>
        </w:rPr>
        <w:t xml:space="preserve">timen </w:t>
      </w:r>
      <w:r w:rsidRPr="23ABAFE0" w:rsidR="50A51C37">
        <w:rPr>
          <w:rFonts w:asciiTheme="minorHAnsi" w:hAnsiTheme="minorHAnsi" w:eastAsiaTheme="minorEastAsia" w:cstheme="minorBidi"/>
          <w:sz w:val="20"/>
          <w:szCs w:val="20"/>
        </w:rPr>
        <w:t>jatkokehittäminen</w:t>
      </w:r>
      <w:r w:rsidRPr="23ABAFE0" w:rsidR="6026BD80">
        <w:rPr>
          <w:rFonts w:asciiTheme="minorHAnsi" w:hAnsiTheme="minorHAnsi" w:eastAsiaTheme="minorEastAsia" w:cstheme="minorBidi"/>
          <w:sz w:val="20"/>
          <w:szCs w:val="20"/>
        </w:rPr>
        <w:t xml:space="preserve"> ja </w:t>
      </w:r>
      <w:r w:rsidRPr="23ABAFE0" w:rsidR="07820EC1">
        <w:rPr>
          <w:rFonts w:asciiTheme="minorHAnsi" w:hAnsiTheme="minorHAnsi" w:eastAsiaTheme="minorEastAsia" w:cstheme="minorBidi"/>
          <w:sz w:val="20"/>
          <w:szCs w:val="20"/>
        </w:rPr>
        <w:t>hyvinvointilähete- mallien käyttöönotto</w:t>
      </w:r>
    </w:p>
    <w:p w:rsidR="0061166A" w:rsidP="3F1FC14D" w:rsidRDefault="24995365" w14:paraId="5984D478" w14:textId="267D817A">
      <w:pPr>
        <w:ind w:left="0"/>
        <w:jc w:val="both"/>
        <w:rPr>
          <w:rFonts w:asciiTheme="minorHAnsi" w:hAnsiTheme="minorHAnsi" w:eastAsiaTheme="minorEastAsia" w:cstheme="minorBidi"/>
          <w:sz w:val="20"/>
          <w:szCs w:val="20"/>
        </w:rPr>
      </w:pPr>
      <w:r w:rsidRPr="3F1FC14D">
        <w:rPr>
          <w:rFonts w:asciiTheme="minorHAnsi" w:hAnsiTheme="minorHAnsi" w:eastAsiaTheme="minorEastAsia" w:cstheme="minorBidi"/>
          <w:sz w:val="20"/>
          <w:szCs w:val="20"/>
        </w:rPr>
        <w:t>Tämän h</w:t>
      </w:r>
      <w:r w:rsidRPr="3F1FC14D" w:rsidR="3F46D144">
        <w:rPr>
          <w:rFonts w:asciiTheme="minorHAnsi" w:hAnsiTheme="minorHAnsi" w:eastAsiaTheme="minorEastAsia" w:cstheme="minorBidi"/>
          <w:sz w:val="20"/>
          <w:szCs w:val="20"/>
        </w:rPr>
        <w:t xml:space="preserve">ankkeen päättyessä </w:t>
      </w:r>
      <w:r w:rsidRPr="3F1FC14D" w:rsidR="77F5C6DE">
        <w:rPr>
          <w:rFonts w:asciiTheme="minorHAnsi" w:hAnsiTheme="minorHAnsi" w:eastAsiaTheme="minorEastAsia" w:cstheme="minorBidi"/>
          <w:sz w:val="20"/>
          <w:szCs w:val="20"/>
        </w:rPr>
        <w:t>alueelliselle palvelutarjottimelle</w:t>
      </w:r>
      <w:r w:rsidRPr="3F1FC14D" w:rsidR="0B8DF2CA">
        <w:rPr>
          <w:rFonts w:asciiTheme="minorHAnsi" w:hAnsiTheme="minorHAnsi" w:eastAsiaTheme="minorEastAsia" w:cstheme="minorBidi"/>
          <w:sz w:val="20"/>
          <w:szCs w:val="20"/>
        </w:rPr>
        <w:t xml:space="preserve"> (Elma)</w:t>
      </w:r>
      <w:r w:rsidRPr="3F1FC14D" w:rsidR="007DDFA3">
        <w:rPr>
          <w:rFonts w:asciiTheme="minorHAnsi" w:hAnsiTheme="minorHAnsi" w:eastAsiaTheme="minorEastAsia" w:cstheme="minorBidi"/>
          <w:sz w:val="20"/>
          <w:szCs w:val="20"/>
        </w:rPr>
        <w:t xml:space="preserve"> on koottu kattavasti ja saavutettavasti kunnan, kolmannen sektorin ja hyvinvointialueen terveyttä ja hyvinvointia tukevia palveluja sekä itsehoidon välineitä. </w:t>
      </w:r>
      <w:r w:rsidRPr="3F1FC14D" w:rsidR="49817BC5">
        <w:rPr>
          <w:rFonts w:asciiTheme="minorHAnsi" w:hAnsiTheme="minorHAnsi" w:eastAsiaTheme="minorEastAsia" w:cstheme="minorBidi"/>
          <w:sz w:val="20"/>
          <w:szCs w:val="20"/>
        </w:rPr>
        <w:t>Palvelutarjottimelle rakennetaan ohjautuvuudet kansallisille ja alueellisille</w:t>
      </w:r>
      <w:r w:rsidRPr="3F1FC14D" w:rsidR="21F1680F">
        <w:rPr>
          <w:rFonts w:asciiTheme="minorHAnsi" w:hAnsiTheme="minorHAnsi" w:eastAsiaTheme="minorEastAsia" w:cstheme="minorBidi"/>
          <w:sz w:val="20"/>
          <w:szCs w:val="20"/>
        </w:rPr>
        <w:t xml:space="preserve"> </w:t>
      </w:r>
      <w:r w:rsidRPr="3F1FC14D" w:rsidR="49817BC5">
        <w:rPr>
          <w:rFonts w:asciiTheme="minorHAnsi" w:hAnsiTheme="minorHAnsi" w:eastAsiaTheme="minorEastAsia" w:cstheme="minorBidi"/>
          <w:sz w:val="20"/>
          <w:szCs w:val="20"/>
        </w:rPr>
        <w:t>itse- ja omahoidon poluille, kuten on jo tehty Om</w:t>
      </w:r>
      <w:r w:rsidRPr="3F1FC14D" w:rsidR="5EB526CE">
        <w:rPr>
          <w:rFonts w:asciiTheme="minorHAnsi" w:hAnsiTheme="minorHAnsi" w:eastAsiaTheme="minorEastAsia" w:cstheme="minorBidi"/>
          <w:sz w:val="20"/>
          <w:szCs w:val="20"/>
        </w:rPr>
        <w:t>aolon hyvinvointitarkastu</w:t>
      </w:r>
      <w:r w:rsidRPr="3F1FC14D" w:rsidR="41B5A083">
        <w:rPr>
          <w:rFonts w:asciiTheme="minorHAnsi" w:hAnsiTheme="minorHAnsi" w:eastAsiaTheme="minorEastAsia" w:cstheme="minorBidi"/>
          <w:sz w:val="20"/>
          <w:szCs w:val="20"/>
        </w:rPr>
        <w:t>ks</w:t>
      </w:r>
      <w:r w:rsidRPr="3F1FC14D" w:rsidR="5EB526CE">
        <w:rPr>
          <w:rFonts w:asciiTheme="minorHAnsi" w:hAnsiTheme="minorHAnsi" w:eastAsiaTheme="minorEastAsia" w:cstheme="minorBidi"/>
          <w:sz w:val="20"/>
          <w:szCs w:val="20"/>
        </w:rPr>
        <w:t xml:space="preserve">en osalta. </w:t>
      </w:r>
    </w:p>
    <w:p w:rsidR="00BB5BB0" w:rsidP="00BB5BB0" w:rsidRDefault="006E74F2" w14:paraId="7FBD88A0" w14:textId="51B510E3">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Vuonna 2021 käyttöön otetun elintapaohjauksen palvelutarjotin Elmaan ja alustan chat-robottiin on koottu elintapaohjaukseen liittyviä kokonaisuuksia erityisesti työikäikäisten kuntalaisten tarpeet huomioiden. Palvelutarjotin on kehitetty alueellisen monialaisen elintapaohjauksen kehittämistyöryhmän toimesta, joka toimii alueellisen elintapaohjauksen kehittämisen ohjausryhmänä. </w:t>
      </w:r>
    </w:p>
    <w:p w:rsidR="006E74F2" w:rsidP="14C73F61" w:rsidRDefault="00BB5BB0" w14:paraId="553ACF96" w14:textId="5FC413D4">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Palvelutarjottimen kehittämisessä noudatetaan THL:n kansallista ohjausta ja tehdään yhteistyötä muiden hyvinvointialueiden kanssa. </w:t>
      </w:r>
      <w:r w:rsidRPr="1D529266" w:rsidR="5DFAAB39">
        <w:rPr>
          <w:rFonts w:asciiTheme="minorHAnsi" w:hAnsiTheme="minorHAnsi" w:eastAsiaTheme="minorEastAsia" w:cstheme="minorBidi"/>
          <w:sz w:val="20"/>
          <w:szCs w:val="20"/>
        </w:rPr>
        <w:t xml:space="preserve">Palvelutarjottimen ja asiakasohjauksen teknistä kehittämistä rahoitetaan investointi 4:n rahoituksella.    </w:t>
      </w:r>
    </w:p>
    <w:p w:rsidR="0061166A" w:rsidP="23ABAFE0" w:rsidRDefault="00BB5BB0" w14:paraId="4E889BFE" w14:textId="765B332C">
      <w:pPr>
        <w:ind w:left="0"/>
        <w:jc w:val="both"/>
        <w:rPr>
          <w:rFonts w:asciiTheme="minorHAnsi" w:hAnsiTheme="minorHAnsi" w:eastAsiaTheme="minorEastAsia" w:cstheme="minorBidi"/>
          <w:sz w:val="20"/>
          <w:szCs w:val="20"/>
        </w:rPr>
      </w:pPr>
      <w:r>
        <w:rPr>
          <w:rFonts w:asciiTheme="minorHAnsi" w:hAnsiTheme="minorHAnsi" w:eastAsiaTheme="minorEastAsia" w:cstheme="minorBidi"/>
          <w:b/>
          <w:bCs/>
          <w:sz w:val="20"/>
          <w:szCs w:val="20"/>
        </w:rPr>
        <w:t>T</w:t>
      </w:r>
      <w:r w:rsidRPr="00FF7F0C" w:rsidR="4198DD5C">
        <w:rPr>
          <w:rFonts w:asciiTheme="minorHAnsi" w:hAnsiTheme="minorHAnsi" w:eastAsiaTheme="minorEastAsia" w:cstheme="minorBidi"/>
          <w:b/>
          <w:bCs/>
          <w:sz w:val="20"/>
          <w:szCs w:val="20"/>
        </w:rPr>
        <w:t xml:space="preserve">avoitteena </w:t>
      </w:r>
      <w:r w:rsidRPr="23ABAFE0" w:rsidR="4198DD5C">
        <w:rPr>
          <w:rFonts w:asciiTheme="minorHAnsi" w:hAnsiTheme="minorHAnsi" w:eastAsiaTheme="minorEastAsia" w:cstheme="minorBidi"/>
          <w:sz w:val="20"/>
          <w:szCs w:val="20"/>
        </w:rPr>
        <w:t>on</w:t>
      </w:r>
      <w:r w:rsidRPr="23ABAFE0" w:rsidR="1BFD88B1">
        <w:rPr>
          <w:rFonts w:asciiTheme="minorHAnsi" w:hAnsiTheme="minorHAnsi" w:eastAsiaTheme="minorEastAsia" w:cstheme="minorBidi"/>
          <w:sz w:val="20"/>
          <w:szCs w:val="20"/>
        </w:rPr>
        <w:t xml:space="preserve"> a</w:t>
      </w:r>
      <w:r w:rsidRPr="23ABAFE0" w:rsidR="11A2AAD5">
        <w:rPr>
          <w:rFonts w:asciiTheme="minorHAnsi" w:hAnsiTheme="minorHAnsi" w:eastAsiaTheme="minorEastAsia" w:cstheme="minorBidi"/>
          <w:sz w:val="20"/>
          <w:szCs w:val="20"/>
        </w:rPr>
        <w:t>uttaa ammattilaisia ja Kymenlaakson asukkaita hahmottamaan hyvinvoinnin- ja terveyden edistämisen kokonaisuuden kannalta keskeiset sisällöt, toimijat sekä tuo</w:t>
      </w:r>
      <w:r w:rsidRPr="23ABAFE0" w:rsidR="2F202A8C">
        <w:rPr>
          <w:rFonts w:asciiTheme="minorHAnsi" w:hAnsiTheme="minorHAnsi" w:eastAsiaTheme="minorEastAsia" w:cstheme="minorBidi"/>
          <w:sz w:val="20"/>
          <w:szCs w:val="20"/>
        </w:rPr>
        <w:t>da</w:t>
      </w:r>
      <w:r w:rsidRPr="23ABAFE0" w:rsidR="11A2AAD5">
        <w:rPr>
          <w:rFonts w:asciiTheme="minorHAnsi" w:hAnsiTheme="minorHAnsi" w:eastAsiaTheme="minorEastAsia" w:cstheme="minorBidi"/>
          <w:sz w:val="20"/>
          <w:szCs w:val="20"/>
        </w:rPr>
        <w:t xml:space="preserve"> nähtäväksi saatavilla olev</w:t>
      </w:r>
      <w:r w:rsidRPr="23ABAFE0" w:rsidR="19631340">
        <w:rPr>
          <w:rFonts w:asciiTheme="minorHAnsi" w:hAnsiTheme="minorHAnsi" w:eastAsiaTheme="minorEastAsia" w:cstheme="minorBidi"/>
          <w:sz w:val="20"/>
          <w:szCs w:val="20"/>
        </w:rPr>
        <w:t>a</w:t>
      </w:r>
      <w:r w:rsidRPr="23ABAFE0" w:rsidR="11A2AAD5">
        <w:rPr>
          <w:rFonts w:asciiTheme="minorHAnsi" w:hAnsiTheme="minorHAnsi" w:eastAsiaTheme="minorEastAsia" w:cstheme="minorBidi"/>
          <w:sz w:val="20"/>
          <w:szCs w:val="20"/>
        </w:rPr>
        <w:t xml:space="preserve"> hyvinvoinnin- ja terveyden edistämisen palveluvalikoim</w:t>
      </w:r>
      <w:r w:rsidRPr="23ABAFE0" w:rsidR="581EC0E3">
        <w:rPr>
          <w:rFonts w:asciiTheme="minorHAnsi" w:hAnsiTheme="minorHAnsi" w:eastAsiaTheme="minorEastAsia" w:cstheme="minorBidi"/>
          <w:sz w:val="20"/>
          <w:szCs w:val="20"/>
        </w:rPr>
        <w:t>a</w:t>
      </w:r>
      <w:r w:rsidRPr="23ABAFE0" w:rsidR="15971EBE">
        <w:rPr>
          <w:rFonts w:asciiTheme="minorHAnsi" w:hAnsiTheme="minorHAnsi" w:eastAsiaTheme="minorEastAsia" w:cstheme="minorBidi"/>
          <w:sz w:val="20"/>
          <w:szCs w:val="20"/>
        </w:rPr>
        <w:t xml:space="preserve">. </w:t>
      </w:r>
    </w:p>
    <w:p w:rsidRPr="00B505F9" w:rsidR="00B505F9" w:rsidP="23ABAFE0" w:rsidRDefault="00B505F9" w14:paraId="513C32D4" w14:textId="09793A63">
      <w:pPr>
        <w:ind w:left="0"/>
        <w:jc w:val="both"/>
        <w:rPr>
          <w:rFonts w:asciiTheme="minorHAnsi" w:hAnsiTheme="minorHAnsi" w:eastAsiaTheme="minorEastAsia" w:cstheme="minorBidi"/>
          <w:b/>
          <w:bCs/>
          <w:sz w:val="20"/>
          <w:szCs w:val="20"/>
        </w:rPr>
      </w:pPr>
      <w:r>
        <w:rPr>
          <w:rFonts w:asciiTheme="minorHAnsi" w:hAnsiTheme="minorHAnsi" w:eastAsiaTheme="minorEastAsia" w:cstheme="minorBidi"/>
          <w:b/>
          <w:bCs/>
          <w:sz w:val="20"/>
          <w:szCs w:val="20"/>
        </w:rPr>
        <w:t>Toimenpiteet:</w:t>
      </w:r>
    </w:p>
    <w:p w:rsidRPr="00B505F9" w:rsidR="00B505F9" w:rsidP="00B505F9" w:rsidRDefault="20F986C9" w14:paraId="400D9461" w14:textId="77777777">
      <w:pPr>
        <w:pStyle w:val="Luettelokappale"/>
        <w:numPr>
          <w:ilvl w:val="0"/>
          <w:numId w:val="36"/>
        </w:numPr>
        <w:ind w:left="284"/>
        <w:jc w:val="both"/>
        <w:rPr>
          <w:rFonts w:asciiTheme="minorHAnsi" w:hAnsiTheme="minorHAnsi" w:eastAsiaTheme="minorEastAsia" w:cstheme="minorBidi"/>
          <w:sz w:val="20"/>
          <w:szCs w:val="20"/>
        </w:rPr>
      </w:pPr>
      <w:r w:rsidRPr="00B505F9">
        <w:rPr>
          <w:rFonts w:asciiTheme="minorHAnsi" w:hAnsiTheme="minorHAnsi" w:eastAsiaTheme="minorEastAsia" w:cstheme="minorBidi"/>
          <w:sz w:val="20"/>
          <w:szCs w:val="20"/>
        </w:rPr>
        <w:t xml:space="preserve">Kymenlaaksoon </w:t>
      </w:r>
      <w:r w:rsidRPr="00B505F9" w:rsidR="5F9649FA">
        <w:rPr>
          <w:rFonts w:asciiTheme="minorHAnsi" w:hAnsiTheme="minorHAnsi" w:eastAsiaTheme="minorEastAsia" w:cstheme="minorBidi"/>
          <w:sz w:val="20"/>
          <w:szCs w:val="20"/>
        </w:rPr>
        <w:t>l</w:t>
      </w:r>
      <w:r w:rsidRPr="00B505F9" w:rsidR="51E62AB9">
        <w:rPr>
          <w:rFonts w:asciiTheme="minorHAnsi" w:hAnsiTheme="minorHAnsi" w:eastAsiaTheme="minorEastAsia" w:cstheme="minorBidi"/>
          <w:sz w:val="20"/>
          <w:szCs w:val="20"/>
        </w:rPr>
        <w:t>uodaan</w:t>
      </w:r>
      <w:r w:rsidRPr="00B505F9" w:rsidR="0DBB0B04">
        <w:rPr>
          <w:rFonts w:asciiTheme="minorHAnsi" w:hAnsiTheme="minorHAnsi" w:eastAsiaTheme="minorEastAsia" w:cstheme="minorBidi"/>
          <w:sz w:val="20"/>
          <w:szCs w:val="20"/>
        </w:rPr>
        <w:t xml:space="preserve"> ja otetaan käyttöön</w:t>
      </w:r>
      <w:r w:rsidRPr="00B505F9" w:rsidR="51E62AB9">
        <w:rPr>
          <w:rFonts w:asciiTheme="minorHAnsi" w:hAnsiTheme="minorHAnsi" w:eastAsiaTheme="minorEastAsia" w:cstheme="minorBidi"/>
          <w:sz w:val="20"/>
          <w:szCs w:val="20"/>
        </w:rPr>
        <w:t xml:space="preserve"> malli terveyttä- ja hyvinvointia edistävästä </w:t>
      </w:r>
      <w:r w:rsidRPr="00B505F9" w:rsidR="3A4EB94B">
        <w:rPr>
          <w:rFonts w:asciiTheme="minorHAnsi" w:hAnsiTheme="minorHAnsi" w:eastAsiaTheme="minorEastAsia" w:cstheme="minorBidi"/>
          <w:sz w:val="20"/>
          <w:szCs w:val="20"/>
        </w:rPr>
        <w:t>hyvinvointilähe</w:t>
      </w:r>
      <w:r w:rsidRPr="00B505F9" w:rsidR="46EC9BA6">
        <w:rPr>
          <w:rFonts w:asciiTheme="minorHAnsi" w:hAnsiTheme="minorHAnsi" w:eastAsiaTheme="minorEastAsia" w:cstheme="minorBidi"/>
          <w:sz w:val="20"/>
          <w:szCs w:val="20"/>
        </w:rPr>
        <w:t>tteestä</w:t>
      </w:r>
      <w:r w:rsidRPr="00B505F9" w:rsidR="51E62AB9">
        <w:rPr>
          <w:rFonts w:asciiTheme="minorHAnsi" w:hAnsiTheme="minorHAnsi" w:eastAsiaTheme="minorEastAsia" w:cstheme="minorBidi"/>
          <w:sz w:val="20"/>
          <w:szCs w:val="20"/>
        </w:rPr>
        <w:t xml:space="preserve"> yhdessä alueen kolmannen- ja neljännen sektorin toimijoiden kanssa. </w:t>
      </w:r>
    </w:p>
    <w:p w:rsidR="00BB5BB0" w:rsidP="42A866BB" w:rsidRDefault="028C4775" w14:paraId="64C6B1A9" w14:textId="0DA28F27">
      <w:pPr>
        <w:pStyle w:val="Luettelokappale"/>
        <w:numPr>
          <w:ilvl w:val="0"/>
          <w:numId w:val="36"/>
        </w:numPr>
        <w:ind w:left="284"/>
        <w:jc w:val="both"/>
        <w:rPr>
          <w:rFonts w:asciiTheme="minorHAnsi" w:hAnsiTheme="minorHAnsi" w:eastAsiaTheme="minorEastAsia" w:cstheme="minorBidi"/>
          <w:sz w:val="20"/>
          <w:szCs w:val="20"/>
        </w:rPr>
      </w:pPr>
      <w:r w:rsidRPr="42A866BB">
        <w:rPr>
          <w:rFonts w:asciiTheme="minorHAnsi" w:hAnsiTheme="minorHAnsi" w:eastAsiaTheme="minorEastAsia" w:cstheme="minorBidi"/>
          <w:sz w:val="20"/>
          <w:szCs w:val="20"/>
        </w:rPr>
        <w:t>Liikuntalähete- mallin kehittäminen ja toimintamallityö käynnistyi</w:t>
      </w:r>
      <w:r w:rsidR="00D64991">
        <w:rPr>
          <w:rFonts w:asciiTheme="minorHAnsi" w:hAnsiTheme="minorHAnsi" w:eastAsiaTheme="minorEastAsia" w:cstheme="minorBidi"/>
          <w:sz w:val="20"/>
          <w:szCs w:val="20"/>
        </w:rPr>
        <w:t>vät</w:t>
      </w:r>
      <w:r w:rsidRPr="42A866BB">
        <w:rPr>
          <w:rFonts w:asciiTheme="minorHAnsi" w:hAnsiTheme="minorHAnsi" w:eastAsiaTheme="minorEastAsia" w:cstheme="minorBidi"/>
          <w:sz w:val="20"/>
          <w:szCs w:val="20"/>
        </w:rPr>
        <w:t xml:space="preserve"> RRP- hankkeen ensimmäisessä vaiheessa. </w:t>
      </w:r>
      <w:r w:rsidRPr="42A866BB" w:rsidR="18E3FA59">
        <w:rPr>
          <w:rFonts w:asciiTheme="minorHAnsi" w:hAnsiTheme="minorHAnsi" w:eastAsiaTheme="minorEastAsia" w:cstheme="minorBidi"/>
          <w:sz w:val="20"/>
          <w:szCs w:val="20"/>
        </w:rPr>
        <w:t>M</w:t>
      </w:r>
      <w:r w:rsidRPr="42A866BB" w:rsidR="6FC94702">
        <w:rPr>
          <w:rFonts w:asciiTheme="minorHAnsi" w:hAnsiTheme="minorHAnsi" w:eastAsiaTheme="minorEastAsia" w:cstheme="minorBidi"/>
          <w:sz w:val="20"/>
          <w:szCs w:val="20"/>
        </w:rPr>
        <w:t>allin tavoitteena on tunnistaa terveytensä kannalta liian vähän liikkuvat asiakkaat ja ohjata heidät kuntien liikuntaneuvojien palveluihin. Liikuntalähete- malli</w:t>
      </w:r>
      <w:r w:rsidRPr="42A866BB" w:rsidR="41BA2C38">
        <w:rPr>
          <w:rFonts w:asciiTheme="minorHAnsi" w:hAnsiTheme="minorHAnsi" w:eastAsiaTheme="minorEastAsia" w:cstheme="minorBidi"/>
          <w:sz w:val="20"/>
          <w:szCs w:val="20"/>
        </w:rPr>
        <w:t xml:space="preserve"> otetaan </w:t>
      </w:r>
      <w:r w:rsidRPr="42A866BB" w:rsidR="006B422E">
        <w:rPr>
          <w:rFonts w:asciiTheme="minorHAnsi" w:hAnsiTheme="minorHAnsi" w:eastAsiaTheme="minorEastAsia" w:cstheme="minorBidi"/>
          <w:sz w:val="20"/>
          <w:szCs w:val="20"/>
        </w:rPr>
        <w:t>käyttöön, laajennetaan</w:t>
      </w:r>
      <w:r w:rsidRPr="42A866BB" w:rsidR="6FC94702">
        <w:rPr>
          <w:rFonts w:asciiTheme="minorHAnsi" w:hAnsiTheme="minorHAnsi" w:eastAsiaTheme="minorEastAsia" w:cstheme="minorBidi"/>
          <w:sz w:val="20"/>
          <w:szCs w:val="20"/>
        </w:rPr>
        <w:t xml:space="preserve"> ja </w:t>
      </w:r>
      <w:r w:rsidRPr="42A866BB" w:rsidR="5D237129">
        <w:rPr>
          <w:rFonts w:asciiTheme="minorHAnsi" w:hAnsiTheme="minorHAnsi" w:eastAsiaTheme="minorEastAsia" w:cstheme="minorBidi"/>
          <w:sz w:val="20"/>
          <w:szCs w:val="20"/>
        </w:rPr>
        <w:t xml:space="preserve">sitä </w:t>
      </w:r>
      <w:r w:rsidRPr="42A866BB" w:rsidR="6FC94702">
        <w:rPr>
          <w:rFonts w:asciiTheme="minorHAnsi" w:hAnsiTheme="minorHAnsi" w:eastAsiaTheme="minorEastAsia" w:cstheme="minorBidi"/>
          <w:sz w:val="20"/>
          <w:szCs w:val="20"/>
        </w:rPr>
        <w:t>jatko</w:t>
      </w:r>
      <w:r w:rsidR="00D64991">
        <w:rPr>
          <w:rFonts w:asciiTheme="minorHAnsi" w:hAnsiTheme="minorHAnsi" w:eastAsiaTheme="minorEastAsia" w:cstheme="minorBidi"/>
          <w:sz w:val="20"/>
          <w:szCs w:val="20"/>
        </w:rPr>
        <w:t xml:space="preserve"> </w:t>
      </w:r>
      <w:r w:rsidRPr="42A866BB" w:rsidR="6FC94702">
        <w:rPr>
          <w:rFonts w:asciiTheme="minorHAnsi" w:hAnsiTheme="minorHAnsi" w:eastAsiaTheme="minorEastAsia" w:cstheme="minorBidi"/>
          <w:sz w:val="20"/>
          <w:szCs w:val="20"/>
        </w:rPr>
        <w:t xml:space="preserve">kehitetään vuosina 2023–2025.  </w:t>
      </w:r>
    </w:p>
    <w:p w:rsidRPr="00BB5BB0" w:rsidR="006830A9" w:rsidP="00BB5BB0" w:rsidRDefault="00BB5BB0" w14:paraId="60430F16" w14:textId="24C8BFC3">
      <w:pPr>
        <w:pStyle w:val="Luettelokappale"/>
        <w:numPr>
          <w:ilvl w:val="0"/>
          <w:numId w:val="36"/>
        </w:numPr>
        <w:ind w:left="284"/>
        <w:jc w:val="both"/>
        <w:rPr>
          <w:rFonts w:asciiTheme="minorHAnsi" w:hAnsiTheme="minorHAnsi" w:eastAsiaTheme="minorEastAsia" w:cstheme="minorBidi"/>
          <w:sz w:val="20"/>
          <w:szCs w:val="20"/>
        </w:rPr>
      </w:pPr>
      <w:r w:rsidRPr="00BB5BB0">
        <w:rPr>
          <w:rFonts w:asciiTheme="minorHAnsi" w:hAnsiTheme="minorHAnsi" w:eastAsiaTheme="minorEastAsia" w:cstheme="minorBidi"/>
          <w:sz w:val="20"/>
          <w:szCs w:val="20"/>
        </w:rPr>
        <w:t>Palvelutarjottimelle kootaan entistä kattavammin erityisesti mielen hyvinvointiin, osallisuuteen, riippuvuuksien hallintaan ja alueellisten kansansairauksien ehkäisyyn liittyviä kokonaisuuksia alueen asukkaiden ja ammattilaisten käyttöön. Palvelutarjottimen ulkoasua ja käytettävyyttä kehitetään asiakaslähtöisemmäksi</w:t>
      </w:r>
      <w:r w:rsidRPr="7FE01180" w:rsidR="308A8C87">
        <w:rPr>
          <w:rFonts w:asciiTheme="minorHAnsi" w:hAnsiTheme="minorHAnsi" w:eastAsiaTheme="minorEastAsia" w:cstheme="minorBidi"/>
          <w:sz w:val="20"/>
          <w:szCs w:val="20"/>
        </w:rPr>
        <w:t xml:space="preserve"> (esimerkiksi live-chatin käyttöönotto)</w:t>
      </w:r>
      <w:r w:rsidRPr="7FE01180">
        <w:rPr>
          <w:rFonts w:asciiTheme="minorHAnsi" w:hAnsiTheme="minorHAnsi" w:eastAsiaTheme="minorEastAsia" w:cstheme="minorBidi"/>
          <w:sz w:val="20"/>
          <w:szCs w:val="20"/>
        </w:rPr>
        <w:t xml:space="preserve">.   </w:t>
      </w:r>
      <w:r w:rsidRPr="7FE01180" w:rsidR="6D8D5AA4">
        <w:rPr>
          <w:rFonts w:asciiTheme="minorHAnsi" w:hAnsiTheme="minorHAnsi" w:eastAsiaTheme="minorEastAsia" w:cstheme="minorBidi"/>
          <w:sz w:val="20"/>
          <w:szCs w:val="20"/>
        </w:rPr>
        <w:t xml:space="preserve">    </w:t>
      </w:r>
    </w:p>
    <w:p w:rsidRPr="00B471F6" w:rsidR="00EC5915" w:rsidP="00B471F6" w:rsidRDefault="00EC5915" w14:paraId="631EE10E" w14:textId="34E16DDB">
      <w:pPr>
        <w:pStyle w:val="Luettelokappale"/>
        <w:numPr>
          <w:ilvl w:val="0"/>
          <w:numId w:val="36"/>
        </w:numPr>
        <w:ind w:left="284"/>
        <w:jc w:val="both"/>
        <w:rPr>
          <w:rFonts w:asciiTheme="minorHAnsi" w:hAnsiTheme="minorHAnsi" w:eastAsiaTheme="minorEastAsia" w:cstheme="minorBidi"/>
          <w:sz w:val="20"/>
          <w:szCs w:val="20"/>
        </w:rPr>
      </w:pPr>
      <w:r w:rsidRPr="00EC5915">
        <w:rPr>
          <w:rFonts w:asciiTheme="minorHAnsi" w:hAnsiTheme="minorHAnsi" w:eastAsiaTheme="minorEastAsia" w:cstheme="minorBidi"/>
          <w:sz w:val="20"/>
          <w:szCs w:val="20"/>
        </w:rPr>
        <w:t xml:space="preserve">Palvelutarjottimelle on kerätty tietoa kulttuuri-, liikunta- ja luontopalveluiden kokonaisuuksista, joita laajennetaan vuosina 2023–2025 tarvelähtöisesti. </w:t>
      </w:r>
    </w:p>
    <w:p w:rsidRPr="009B4C71" w:rsidR="00EC5915" w:rsidP="23ABAFE0" w:rsidRDefault="00EC5915" w14:paraId="56CBE224" w14:textId="3342FC4F">
      <w:pPr>
        <w:ind w:left="0"/>
        <w:jc w:val="both"/>
        <w:rPr>
          <w:rFonts w:asciiTheme="minorHAnsi" w:hAnsiTheme="minorHAnsi" w:eastAsiaTheme="minorEastAsia" w:cstheme="minorBidi"/>
          <w:sz w:val="20"/>
          <w:szCs w:val="20"/>
        </w:rPr>
      </w:pPr>
      <w:r>
        <w:rPr>
          <w:rFonts w:asciiTheme="minorHAnsi" w:hAnsiTheme="minorHAnsi" w:eastAsiaTheme="minorEastAsia" w:cstheme="minorBidi"/>
          <w:b/>
          <w:bCs/>
          <w:sz w:val="20"/>
          <w:szCs w:val="20"/>
        </w:rPr>
        <w:t>Tuotokset</w:t>
      </w:r>
      <w:r w:rsidR="00B471F6">
        <w:rPr>
          <w:rFonts w:asciiTheme="minorHAnsi" w:hAnsiTheme="minorHAnsi" w:eastAsiaTheme="minorEastAsia" w:cstheme="minorBidi"/>
          <w:b/>
          <w:bCs/>
          <w:sz w:val="20"/>
          <w:szCs w:val="20"/>
        </w:rPr>
        <w:t xml:space="preserve">: </w:t>
      </w:r>
      <w:r w:rsidRPr="7FE01180" w:rsidR="4DC3D11A">
        <w:rPr>
          <w:rFonts w:asciiTheme="minorHAnsi" w:hAnsiTheme="minorHAnsi" w:eastAsiaTheme="minorEastAsia" w:cstheme="minorBidi"/>
          <w:sz w:val="20"/>
          <w:szCs w:val="20"/>
        </w:rPr>
        <w:t>H</w:t>
      </w:r>
      <w:r w:rsidRPr="7FE01180" w:rsidR="00B471F6">
        <w:rPr>
          <w:rFonts w:asciiTheme="minorHAnsi" w:hAnsiTheme="minorHAnsi" w:eastAsiaTheme="minorEastAsia" w:cstheme="minorBidi"/>
          <w:sz w:val="20"/>
          <w:szCs w:val="20"/>
        </w:rPr>
        <w:t>yvinvointilähete</w:t>
      </w:r>
      <w:r w:rsidR="00B471F6">
        <w:rPr>
          <w:rFonts w:asciiTheme="minorHAnsi" w:hAnsiTheme="minorHAnsi" w:eastAsiaTheme="minorEastAsia" w:cstheme="minorBidi"/>
          <w:sz w:val="20"/>
          <w:szCs w:val="20"/>
        </w:rPr>
        <w:t xml:space="preserve"> on käytössä. </w:t>
      </w:r>
      <w:r w:rsidRPr="7FE01180" w:rsidR="1A3DF1D1">
        <w:rPr>
          <w:rFonts w:asciiTheme="minorHAnsi" w:hAnsiTheme="minorHAnsi" w:eastAsiaTheme="minorEastAsia" w:cstheme="minorBidi"/>
          <w:sz w:val="20"/>
          <w:szCs w:val="20"/>
        </w:rPr>
        <w:t>M</w:t>
      </w:r>
      <w:r w:rsidRPr="7FE01180" w:rsidR="524F345A">
        <w:rPr>
          <w:rFonts w:asciiTheme="minorHAnsi" w:hAnsiTheme="minorHAnsi" w:eastAsiaTheme="minorEastAsia" w:cstheme="minorBidi"/>
          <w:sz w:val="20"/>
          <w:szCs w:val="20"/>
        </w:rPr>
        <w:t>onipuolinen</w:t>
      </w:r>
      <w:r w:rsidRPr="7FE01180" w:rsidR="1D8D09B2">
        <w:rPr>
          <w:rFonts w:asciiTheme="minorHAnsi" w:hAnsiTheme="minorHAnsi" w:eastAsiaTheme="minorEastAsia" w:cstheme="minorBidi"/>
          <w:sz w:val="20"/>
          <w:szCs w:val="20"/>
        </w:rPr>
        <w:t xml:space="preserve"> </w:t>
      </w:r>
      <w:r w:rsidRPr="7FE01180" w:rsidR="68067DA7">
        <w:rPr>
          <w:rFonts w:asciiTheme="minorHAnsi" w:hAnsiTheme="minorHAnsi" w:eastAsiaTheme="minorEastAsia" w:cstheme="minorBidi"/>
          <w:sz w:val="20"/>
          <w:szCs w:val="20"/>
        </w:rPr>
        <w:t xml:space="preserve">ja laajemmin käytössä oleva </w:t>
      </w:r>
      <w:r w:rsidRPr="7FE01180" w:rsidR="1D8D09B2">
        <w:rPr>
          <w:rFonts w:asciiTheme="minorHAnsi" w:hAnsiTheme="minorHAnsi" w:eastAsiaTheme="minorEastAsia" w:cstheme="minorBidi"/>
          <w:sz w:val="20"/>
          <w:szCs w:val="20"/>
        </w:rPr>
        <w:t xml:space="preserve">palvelutarjotin. </w:t>
      </w:r>
    </w:p>
    <w:p w:rsidRPr="0018702F" w:rsidR="00D50F0D" w:rsidP="42A866BB" w:rsidRDefault="2051DD99" w14:paraId="4B9BE483" w14:textId="07F730A9">
      <w:pPr>
        <w:ind w:left="0"/>
        <w:jc w:val="both"/>
        <w:rPr>
          <w:rFonts w:asciiTheme="minorHAnsi" w:hAnsiTheme="minorHAnsi" w:eastAsiaTheme="minorEastAsia" w:cstheme="minorBidi"/>
          <w:sz w:val="20"/>
          <w:szCs w:val="20"/>
        </w:rPr>
      </w:pPr>
      <w:r w:rsidRPr="42A866BB">
        <w:rPr>
          <w:rFonts w:asciiTheme="minorHAnsi" w:hAnsiTheme="minorHAnsi" w:eastAsiaTheme="minorEastAsia" w:cstheme="minorBidi"/>
          <w:b/>
          <w:bCs/>
          <w:sz w:val="20"/>
          <w:szCs w:val="20"/>
        </w:rPr>
        <w:t>Kustannusarvio:</w:t>
      </w:r>
      <w:r w:rsidRPr="42A866BB">
        <w:rPr>
          <w:rFonts w:asciiTheme="minorHAnsi" w:hAnsiTheme="minorHAnsi" w:eastAsiaTheme="minorEastAsia" w:cstheme="minorBidi"/>
          <w:sz w:val="20"/>
          <w:szCs w:val="20"/>
        </w:rPr>
        <w:t xml:space="preserve"> </w:t>
      </w:r>
      <w:r w:rsidRPr="42A866BB" w:rsidR="67F4F5E7">
        <w:rPr>
          <w:rFonts w:asciiTheme="minorHAnsi" w:hAnsiTheme="minorHAnsi" w:eastAsiaTheme="minorEastAsia" w:cstheme="minorBidi"/>
          <w:sz w:val="20"/>
          <w:szCs w:val="20"/>
        </w:rPr>
        <w:t>508 000€</w:t>
      </w:r>
    </w:p>
    <w:p w:rsidRPr="0018702F" w:rsidR="0018702F" w:rsidP="0018702F" w:rsidRDefault="31462BB9" w14:paraId="640727EE" w14:textId="2721B078">
      <w:pPr>
        <w:ind w:left="0"/>
        <w:jc w:val="both"/>
        <w:rPr>
          <w:rFonts w:asciiTheme="minorHAnsi" w:hAnsiTheme="minorHAnsi" w:eastAsiaTheme="minorEastAsia" w:cstheme="minorBidi"/>
          <w:sz w:val="20"/>
          <w:szCs w:val="20"/>
        </w:rPr>
      </w:pPr>
      <w:r w:rsidRPr="0018702F">
        <w:rPr>
          <w:rFonts w:asciiTheme="minorHAnsi" w:hAnsiTheme="minorHAnsi" w:eastAsiaTheme="minorEastAsia" w:cstheme="minorBidi"/>
          <w:b/>
          <w:bCs/>
          <w:sz w:val="20"/>
          <w:szCs w:val="20"/>
        </w:rPr>
        <w:t>Mittarit:</w:t>
      </w:r>
      <w:r w:rsidRPr="23ABAFE0">
        <w:rPr>
          <w:rFonts w:asciiTheme="minorHAnsi" w:hAnsiTheme="minorHAnsi" w:eastAsiaTheme="minorEastAsia" w:cstheme="minorBidi"/>
          <w:sz w:val="20"/>
          <w:szCs w:val="20"/>
        </w:rPr>
        <w:t xml:space="preserve"> Hyvinvointilähetteiden määrä, </w:t>
      </w:r>
      <w:r w:rsidRPr="23ABAFE0" w:rsidR="783F9A68">
        <w:rPr>
          <w:rFonts w:asciiTheme="minorHAnsi" w:hAnsiTheme="minorHAnsi" w:eastAsiaTheme="minorEastAsia" w:cstheme="minorBidi"/>
          <w:sz w:val="20"/>
          <w:szCs w:val="20"/>
        </w:rPr>
        <w:t>käyntimäärät, chat- palveluiden käyttömäärien kehitys</w:t>
      </w:r>
      <w:r w:rsidRPr="23ABAFE0" w:rsidR="54FDD3BB">
        <w:rPr>
          <w:rFonts w:asciiTheme="minorHAnsi" w:hAnsiTheme="minorHAnsi" w:eastAsiaTheme="minorEastAsia" w:cstheme="minorBidi"/>
          <w:sz w:val="20"/>
          <w:szCs w:val="20"/>
        </w:rPr>
        <w:t>, asiakastyytyväisyys</w:t>
      </w:r>
      <w:r w:rsidR="00D50F0D">
        <w:rPr>
          <w:rFonts w:asciiTheme="minorHAnsi" w:hAnsiTheme="minorHAnsi" w:eastAsiaTheme="minorEastAsia" w:cstheme="minorBidi"/>
          <w:sz w:val="20"/>
          <w:szCs w:val="20"/>
        </w:rPr>
        <w:t>.</w:t>
      </w:r>
    </w:p>
    <w:p w:rsidRPr="00EE3486" w:rsidR="00C41649" w:rsidP="23ABAFE0" w:rsidRDefault="00C41649" w14:paraId="36C566CC" w14:textId="0193B141">
      <w:pPr>
        <w:pStyle w:val="Default"/>
        <w:jc w:val="both"/>
        <w:rPr>
          <w:rStyle w:val="Korostus"/>
          <w:rFonts w:asciiTheme="minorHAnsi" w:hAnsiTheme="minorHAnsi" w:eastAsiaTheme="minorEastAsia" w:cstheme="minorBidi"/>
          <w:i w:val="0"/>
          <w:iCs w:val="0"/>
          <w:sz w:val="20"/>
          <w:szCs w:val="20"/>
        </w:rPr>
      </w:pPr>
    </w:p>
    <w:p w:rsidRPr="004138A7" w:rsidR="00040CE1" w:rsidP="00C0459A" w:rsidRDefault="1C754AA1" w14:paraId="5DE78064" w14:textId="23FD828F">
      <w:pPr>
        <w:pStyle w:val="Otsikko3"/>
        <w:jc w:val="both"/>
        <w:rPr>
          <w:rFonts w:asciiTheme="minorHAnsi" w:hAnsiTheme="minorHAnsi" w:eastAsiaTheme="minorEastAsia" w:cstheme="minorBidi"/>
          <w:b/>
          <w:sz w:val="20"/>
          <w:szCs w:val="20"/>
        </w:rPr>
      </w:pPr>
      <w:bookmarkStart w:name="_Toc114573255" w:id="31"/>
      <w:bookmarkStart w:name="_Toc115358730" w:id="32"/>
      <w:bookmarkStart w:name="_Toc134086113" w:id="33"/>
      <w:r w:rsidRPr="004138A7">
        <w:rPr>
          <w:rFonts w:asciiTheme="minorHAnsi" w:hAnsiTheme="minorHAnsi" w:eastAsiaTheme="minorEastAsia" w:cstheme="minorBidi"/>
          <w:b/>
          <w:sz w:val="20"/>
          <w:szCs w:val="20"/>
        </w:rPr>
        <w:lastRenderedPageBreak/>
        <w:t xml:space="preserve">Investointi 3: </w:t>
      </w:r>
      <w:r w:rsidRPr="004138A7" w:rsidR="67FCE968">
        <w:rPr>
          <w:rFonts w:asciiTheme="minorHAnsi" w:hAnsiTheme="minorHAnsi" w:eastAsiaTheme="minorEastAsia" w:cstheme="minorBidi"/>
          <w:b/>
          <w:sz w:val="20"/>
          <w:szCs w:val="20"/>
        </w:rPr>
        <w:t>Vahvistetaan sosiaali- ja terveydenhuollon kustannusvaikuttavuutta tukevaa tietopohjaa ja vaikuttavuusperusteista ohjausta</w:t>
      </w:r>
      <w:bookmarkEnd w:id="31"/>
      <w:bookmarkEnd w:id="32"/>
      <w:bookmarkEnd w:id="33"/>
    </w:p>
    <w:p w:rsidRPr="00237A6E" w:rsidR="00237A6E" w:rsidP="43A3E09A" w:rsidRDefault="60543C61" w14:paraId="2AF1C3C3" w14:textId="40FD326B">
      <w:pPr>
        <w:ind w:left="0"/>
        <w:jc w:val="both"/>
        <w:rPr>
          <w:rFonts w:asciiTheme="minorHAnsi" w:hAnsiTheme="minorHAnsi" w:eastAsiaTheme="minorEastAsia" w:cstheme="minorBidi"/>
          <w:color w:val="FF0000"/>
          <w:sz w:val="20"/>
          <w:szCs w:val="20"/>
        </w:rPr>
      </w:pPr>
      <w:r w:rsidRPr="43A3E09A">
        <w:rPr>
          <w:rFonts w:asciiTheme="minorHAnsi" w:hAnsiTheme="minorHAnsi" w:eastAsiaTheme="minorEastAsia" w:cstheme="minorBidi"/>
          <w:sz w:val="20"/>
          <w:szCs w:val="20"/>
        </w:rPr>
        <w:t>Kymenlaakson</w:t>
      </w:r>
      <w:r w:rsidRPr="43A3E09A" w:rsidR="10E8E5BF">
        <w:rPr>
          <w:rFonts w:asciiTheme="minorHAnsi" w:hAnsiTheme="minorHAnsi" w:eastAsiaTheme="minorEastAsia" w:cstheme="minorBidi"/>
          <w:sz w:val="20"/>
          <w:szCs w:val="20"/>
        </w:rPr>
        <w:t xml:space="preserve"> yhtenä painopisteenä</w:t>
      </w:r>
      <w:r w:rsidRPr="43A3E09A">
        <w:rPr>
          <w:rFonts w:asciiTheme="minorHAnsi" w:hAnsiTheme="minorHAnsi" w:eastAsiaTheme="minorEastAsia" w:cstheme="minorBidi"/>
          <w:sz w:val="20"/>
          <w:szCs w:val="20"/>
        </w:rPr>
        <w:t xml:space="preserve"> kehityksessä on tiedolla johtamisen osa-alue. Tiedolla johtamisen kehittäminen pohjautuu DigiFinlandin tekemään lähtötilanteen kartoitukseen sekä kehittämissuunnitelmaan, jossa on asetettu tavoitteet Kymsoten ja tulevan Kymenlaakson hyvinvointialueen tiedolla johtamisen tavoitetilasta. Selkeästi suurimmat kehittämiskohteet löytyvät tiedon laadun, tietotuotteiden ja palveluiden sekä tiedon jakamisen osalta.</w:t>
      </w:r>
    </w:p>
    <w:p w:rsidRPr="00EE3486" w:rsidR="00D508AD" w:rsidP="56EEB694" w:rsidRDefault="790C06A2" w14:paraId="118051E6" w14:textId="5BEC467C">
      <w:pPr>
        <w:pStyle w:val="Otsikko4"/>
        <w:numPr>
          <w:ilvl w:val="3"/>
          <w:numId w:val="0"/>
        </w:numPr>
        <w:ind w:left="864" w:hanging="864"/>
        <w:jc w:val="both"/>
        <w:rPr>
          <w:rFonts w:asciiTheme="minorHAnsi" w:hAnsiTheme="minorHAnsi" w:eastAsiaTheme="minorEastAsia" w:cstheme="minorBidi"/>
          <w:sz w:val="20"/>
          <w:szCs w:val="20"/>
        </w:rPr>
      </w:pPr>
      <w:r w:rsidRPr="56EEB694">
        <w:rPr>
          <w:rFonts w:asciiTheme="minorHAnsi" w:hAnsiTheme="minorHAnsi" w:eastAsiaTheme="minorEastAsia" w:cstheme="minorBidi"/>
          <w:sz w:val="20"/>
          <w:szCs w:val="20"/>
        </w:rPr>
        <w:t xml:space="preserve">Työpaketti 1: </w:t>
      </w:r>
      <w:r w:rsidRPr="56EEB694" w:rsidR="0E98CBB6">
        <w:rPr>
          <w:rFonts w:asciiTheme="minorHAnsi" w:hAnsiTheme="minorHAnsi" w:eastAsiaTheme="minorEastAsia" w:cstheme="minorBidi"/>
          <w:sz w:val="20"/>
          <w:szCs w:val="20"/>
        </w:rPr>
        <w:t>Kirjaamisen kehittäminen</w:t>
      </w:r>
      <w:r w:rsidRPr="56EEB694" w:rsidR="1775BD3B">
        <w:rPr>
          <w:rFonts w:asciiTheme="minorHAnsi" w:hAnsiTheme="minorHAnsi" w:eastAsiaTheme="minorEastAsia" w:cstheme="minorBidi"/>
          <w:sz w:val="20"/>
          <w:szCs w:val="20"/>
        </w:rPr>
        <w:t xml:space="preserve"> ja laatutyö</w:t>
      </w:r>
      <w:bookmarkStart w:name="_Hlk115073484" w:id="34"/>
    </w:p>
    <w:p w:rsidR="00F80293" w:rsidP="00F80293" w:rsidRDefault="00021689" w14:paraId="298C7568" w14:textId="5865E749">
      <w:pPr>
        <w:ind w:left="0"/>
        <w:jc w:val="both"/>
        <w:rPr>
          <w:rFonts w:asciiTheme="minorHAnsi" w:hAnsiTheme="minorHAnsi" w:eastAsiaTheme="minorEastAsia" w:cstheme="minorBidi"/>
          <w:sz w:val="20"/>
          <w:szCs w:val="20"/>
        </w:rPr>
      </w:pPr>
      <w:r w:rsidRPr="00021689">
        <w:rPr>
          <w:rFonts w:asciiTheme="minorHAnsi" w:hAnsiTheme="minorHAnsi" w:eastAsiaTheme="minorEastAsia" w:cstheme="minorBidi"/>
          <w:b/>
          <w:bCs/>
          <w:sz w:val="20"/>
          <w:szCs w:val="20"/>
        </w:rPr>
        <w:t>T</w:t>
      </w:r>
      <w:r w:rsidRPr="00021689" w:rsidR="6264DE54">
        <w:rPr>
          <w:rFonts w:asciiTheme="minorHAnsi" w:hAnsiTheme="minorHAnsi" w:eastAsiaTheme="minorEastAsia" w:cstheme="minorBidi"/>
          <w:b/>
          <w:bCs/>
          <w:sz w:val="20"/>
          <w:szCs w:val="20"/>
        </w:rPr>
        <w:t xml:space="preserve">avoitteena </w:t>
      </w:r>
      <w:r w:rsidRPr="23ABAFE0" w:rsidR="6264DE54">
        <w:rPr>
          <w:rFonts w:asciiTheme="minorHAnsi" w:hAnsiTheme="minorHAnsi" w:eastAsiaTheme="minorEastAsia" w:cstheme="minorBidi"/>
          <w:sz w:val="20"/>
          <w:szCs w:val="20"/>
        </w:rPr>
        <w:t>on v</w:t>
      </w:r>
      <w:r w:rsidRPr="23ABAFE0" w:rsidR="15939E9C">
        <w:rPr>
          <w:rFonts w:asciiTheme="minorHAnsi" w:hAnsiTheme="minorHAnsi" w:eastAsiaTheme="minorEastAsia" w:cstheme="minorBidi"/>
          <w:sz w:val="20"/>
          <w:szCs w:val="20"/>
        </w:rPr>
        <w:t xml:space="preserve">armistaa kansallisten kirjaamisohjeiden mukainen kirjaaminen ja </w:t>
      </w:r>
      <w:r w:rsidRPr="6FEFA590" w:rsidR="76644F22">
        <w:rPr>
          <w:rFonts w:asciiTheme="minorHAnsi" w:hAnsiTheme="minorHAnsi" w:eastAsiaTheme="minorEastAsia" w:cstheme="minorBidi"/>
          <w:sz w:val="20"/>
          <w:szCs w:val="20"/>
        </w:rPr>
        <w:t>siten</w:t>
      </w:r>
      <w:r w:rsidRPr="23ABAFE0" w:rsidR="15939E9C">
        <w:rPr>
          <w:rFonts w:asciiTheme="minorHAnsi" w:hAnsiTheme="minorHAnsi" w:eastAsiaTheme="minorEastAsia" w:cstheme="minorBidi"/>
          <w:sz w:val="20"/>
          <w:szCs w:val="20"/>
        </w:rPr>
        <w:t xml:space="preserve"> asiakas- ja potilastyöstä syntyvä laadukas tieto myös toisiokäytössä</w:t>
      </w:r>
      <w:r w:rsidRPr="23ABAFE0" w:rsidR="736EBF8E">
        <w:rPr>
          <w:rFonts w:asciiTheme="minorHAnsi" w:hAnsiTheme="minorHAnsi" w:eastAsiaTheme="minorEastAsia" w:cstheme="minorBidi"/>
          <w:sz w:val="20"/>
          <w:szCs w:val="20"/>
        </w:rPr>
        <w:t>.</w:t>
      </w:r>
      <w:r w:rsidRPr="23ABAFE0" w:rsidR="532BA188">
        <w:rPr>
          <w:rFonts w:asciiTheme="minorHAnsi" w:hAnsiTheme="minorHAnsi" w:eastAsiaTheme="minorEastAsia" w:cstheme="minorBidi"/>
          <w:sz w:val="20"/>
          <w:szCs w:val="20"/>
        </w:rPr>
        <w:t xml:space="preserve"> </w:t>
      </w:r>
      <w:r w:rsidRPr="23ABAFE0" w:rsidR="5F0174BA">
        <w:rPr>
          <w:rFonts w:asciiTheme="minorHAnsi" w:hAnsiTheme="minorHAnsi" w:eastAsiaTheme="minorEastAsia" w:cstheme="minorBidi"/>
          <w:sz w:val="20"/>
          <w:szCs w:val="20"/>
        </w:rPr>
        <w:t xml:space="preserve"> Tieto</w:t>
      </w:r>
      <w:r w:rsidRPr="23ABAFE0" w:rsidR="63B202DA">
        <w:rPr>
          <w:rFonts w:asciiTheme="minorHAnsi" w:hAnsiTheme="minorHAnsi" w:eastAsiaTheme="minorEastAsia" w:cstheme="minorBidi"/>
          <w:sz w:val="20"/>
          <w:szCs w:val="20"/>
        </w:rPr>
        <w:t>ja kirjataan</w:t>
      </w:r>
      <w:r w:rsidRPr="23ABAFE0" w:rsidR="5F0174BA">
        <w:rPr>
          <w:rFonts w:asciiTheme="minorHAnsi" w:hAnsiTheme="minorHAnsi" w:eastAsiaTheme="minorEastAsia" w:cstheme="minorBidi"/>
          <w:sz w:val="20"/>
          <w:szCs w:val="20"/>
        </w:rPr>
        <w:t xml:space="preserve">, jotta </w:t>
      </w:r>
      <w:r w:rsidRPr="23ABAFE0" w:rsidR="63B202DA">
        <w:rPr>
          <w:rFonts w:asciiTheme="minorHAnsi" w:hAnsiTheme="minorHAnsi" w:eastAsiaTheme="minorEastAsia" w:cstheme="minorBidi"/>
          <w:sz w:val="20"/>
          <w:szCs w:val="20"/>
        </w:rPr>
        <w:t>voidaan</w:t>
      </w:r>
      <w:r w:rsidRPr="4760F69A" w:rsidR="1585E25C">
        <w:rPr>
          <w:rFonts w:asciiTheme="minorHAnsi" w:hAnsiTheme="minorHAnsi" w:eastAsiaTheme="minorEastAsia" w:cstheme="minorBidi"/>
          <w:sz w:val="20"/>
          <w:szCs w:val="20"/>
        </w:rPr>
        <w:t xml:space="preserve"> </w:t>
      </w:r>
      <w:r w:rsidRPr="4760F69A" w:rsidR="56EA3911">
        <w:rPr>
          <w:rFonts w:asciiTheme="minorHAnsi" w:hAnsiTheme="minorHAnsi" w:eastAsiaTheme="minorEastAsia" w:cstheme="minorBidi"/>
          <w:sz w:val="20"/>
          <w:szCs w:val="20"/>
        </w:rPr>
        <w:t>mm.</w:t>
      </w:r>
      <w:r w:rsidRPr="23ABAFE0" w:rsidR="63B202DA">
        <w:rPr>
          <w:rFonts w:asciiTheme="minorHAnsi" w:hAnsiTheme="minorHAnsi" w:eastAsiaTheme="minorEastAsia" w:cstheme="minorBidi"/>
          <w:sz w:val="20"/>
          <w:szCs w:val="20"/>
        </w:rPr>
        <w:t xml:space="preserve"> seurata </w:t>
      </w:r>
      <w:r w:rsidRPr="0C145934" w:rsidR="5F0174BA">
        <w:rPr>
          <w:rFonts w:asciiTheme="minorHAnsi" w:hAnsiTheme="minorHAnsi" w:eastAsiaTheme="minorEastAsia" w:cstheme="minorBidi"/>
          <w:sz w:val="20"/>
          <w:szCs w:val="20"/>
        </w:rPr>
        <w:t>hoito</w:t>
      </w:r>
      <w:r w:rsidRPr="0C145934" w:rsidR="783FC435">
        <w:rPr>
          <w:rFonts w:asciiTheme="minorHAnsi" w:hAnsiTheme="minorHAnsi" w:eastAsiaTheme="minorEastAsia" w:cstheme="minorBidi"/>
          <w:sz w:val="20"/>
          <w:szCs w:val="20"/>
        </w:rPr>
        <w:t>-</w:t>
      </w:r>
      <w:r w:rsidRPr="4FC60383" w:rsidR="783FC435">
        <w:rPr>
          <w:rFonts w:asciiTheme="minorHAnsi" w:hAnsiTheme="minorHAnsi" w:eastAsiaTheme="minorEastAsia" w:cstheme="minorBidi"/>
          <w:sz w:val="20"/>
          <w:szCs w:val="20"/>
        </w:rPr>
        <w:t xml:space="preserve"> ja </w:t>
      </w:r>
      <w:r w:rsidRPr="71FD4D62" w:rsidR="783FC435">
        <w:rPr>
          <w:rFonts w:asciiTheme="minorHAnsi" w:hAnsiTheme="minorHAnsi" w:eastAsiaTheme="minorEastAsia" w:cstheme="minorBidi"/>
          <w:sz w:val="20"/>
          <w:szCs w:val="20"/>
        </w:rPr>
        <w:t>palvelu</w:t>
      </w:r>
      <w:r w:rsidRPr="71FD4D62" w:rsidR="5F0174BA">
        <w:rPr>
          <w:rFonts w:asciiTheme="minorHAnsi" w:hAnsiTheme="minorHAnsi" w:eastAsiaTheme="minorEastAsia" w:cstheme="minorBidi"/>
          <w:sz w:val="20"/>
          <w:szCs w:val="20"/>
        </w:rPr>
        <w:t>takuu</w:t>
      </w:r>
      <w:r w:rsidRPr="71FD4D62" w:rsidR="1E8BE732">
        <w:rPr>
          <w:rFonts w:asciiTheme="minorHAnsi" w:hAnsiTheme="minorHAnsi" w:eastAsiaTheme="minorEastAsia" w:cstheme="minorBidi"/>
          <w:sz w:val="20"/>
          <w:szCs w:val="20"/>
        </w:rPr>
        <w:t>n</w:t>
      </w:r>
      <w:r w:rsidRPr="23ABAFE0" w:rsidR="63B202DA">
        <w:rPr>
          <w:rFonts w:asciiTheme="minorHAnsi" w:hAnsiTheme="minorHAnsi" w:eastAsiaTheme="minorEastAsia" w:cstheme="minorBidi"/>
          <w:sz w:val="20"/>
          <w:szCs w:val="20"/>
        </w:rPr>
        <w:t xml:space="preserve"> toteutumista </w:t>
      </w:r>
      <w:r w:rsidRPr="23ABAFE0" w:rsidR="471A2F01">
        <w:rPr>
          <w:rFonts w:asciiTheme="minorHAnsi" w:hAnsiTheme="minorHAnsi" w:eastAsiaTheme="minorEastAsia" w:cstheme="minorBidi"/>
          <w:sz w:val="20"/>
          <w:szCs w:val="20"/>
        </w:rPr>
        <w:t xml:space="preserve">yhtenäisen kirjatun tietopohjan perusteella koko alueella. </w:t>
      </w:r>
      <w:r w:rsidRPr="23ABAFE0" w:rsidR="3F2BC074">
        <w:rPr>
          <w:rFonts w:asciiTheme="minorHAnsi" w:hAnsiTheme="minorHAnsi" w:eastAsiaTheme="minorEastAsia" w:cstheme="minorBidi"/>
          <w:sz w:val="20"/>
          <w:szCs w:val="20"/>
        </w:rPr>
        <w:t xml:space="preserve">Alueella jatketaan tiedontuotannon </w:t>
      </w:r>
      <w:r w:rsidRPr="143004B6" w:rsidR="00F2FE67">
        <w:rPr>
          <w:rFonts w:asciiTheme="minorHAnsi" w:hAnsiTheme="minorHAnsi" w:eastAsiaTheme="minorEastAsia" w:cstheme="minorBidi"/>
          <w:sz w:val="20"/>
          <w:szCs w:val="20"/>
        </w:rPr>
        <w:t>yhtenäistämis</w:t>
      </w:r>
      <w:r w:rsidRPr="143004B6" w:rsidR="72E2C9DB">
        <w:rPr>
          <w:rFonts w:asciiTheme="minorHAnsi" w:hAnsiTheme="minorHAnsi" w:eastAsiaTheme="minorEastAsia" w:cstheme="minorBidi"/>
          <w:sz w:val="20"/>
          <w:szCs w:val="20"/>
        </w:rPr>
        <w:t>tä</w:t>
      </w:r>
      <w:r w:rsidRPr="23ABAFE0" w:rsidR="3F2BC074">
        <w:rPr>
          <w:rFonts w:asciiTheme="minorHAnsi" w:hAnsiTheme="minorHAnsi" w:eastAsiaTheme="minorEastAsia" w:cstheme="minorBidi"/>
          <w:sz w:val="20"/>
          <w:szCs w:val="20"/>
        </w:rPr>
        <w:t xml:space="preserve">, joka mahdollistaa palvelujen johtamisen asiakastarpeen mukaisesti. Työ on aloitettu vuonna 2019 vapaaehtoisen kuntayhtymän </w:t>
      </w:r>
      <w:r w:rsidRPr="7A08334D" w:rsidR="5F208CD9">
        <w:rPr>
          <w:rFonts w:asciiTheme="minorHAnsi" w:hAnsiTheme="minorHAnsi" w:eastAsiaTheme="minorEastAsia" w:cstheme="minorBidi"/>
          <w:sz w:val="20"/>
          <w:szCs w:val="20"/>
        </w:rPr>
        <w:t>käynnisty</w:t>
      </w:r>
      <w:r w:rsidRPr="7A08334D" w:rsidR="526B54EC">
        <w:rPr>
          <w:rFonts w:asciiTheme="minorHAnsi" w:hAnsiTheme="minorHAnsi" w:eastAsiaTheme="minorEastAsia" w:cstheme="minorBidi"/>
          <w:sz w:val="20"/>
          <w:szCs w:val="20"/>
        </w:rPr>
        <w:t>essä</w:t>
      </w:r>
      <w:r w:rsidRPr="23ABAFE0" w:rsidR="3F2BC074">
        <w:rPr>
          <w:rFonts w:asciiTheme="minorHAnsi" w:hAnsiTheme="minorHAnsi" w:eastAsiaTheme="minorEastAsia" w:cstheme="minorBidi"/>
          <w:sz w:val="20"/>
          <w:szCs w:val="20"/>
        </w:rPr>
        <w:t xml:space="preserve"> ja kehitystyötä on toteutettu systemaattisesti siitä lähtien.</w:t>
      </w:r>
      <w:r w:rsidRPr="23ABAFE0" w:rsidR="3F2BC074">
        <w:rPr>
          <w:rStyle w:val="Korostus"/>
          <w:rFonts w:asciiTheme="minorHAnsi" w:hAnsiTheme="minorHAnsi" w:eastAsiaTheme="minorEastAsia" w:cstheme="minorBidi"/>
          <w:i w:val="0"/>
          <w:iCs w:val="0"/>
          <w:sz w:val="20"/>
          <w:szCs w:val="20"/>
        </w:rPr>
        <w:t xml:space="preserve"> </w:t>
      </w:r>
      <w:r w:rsidRPr="23ABAFE0" w:rsidR="1EEB687C">
        <w:rPr>
          <w:rFonts w:asciiTheme="minorHAnsi" w:hAnsiTheme="minorHAnsi" w:eastAsiaTheme="minorEastAsia" w:cstheme="minorBidi"/>
          <w:sz w:val="20"/>
          <w:szCs w:val="20"/>
        </w:rPr>
        <w:t>E</w:t>
      </w:r>
      <w:r w:rsidRPr="23ABAFE0" w:rsidR="48D776C6">
        <w:rPr>
          <w:rFonts w:asciiTheme="minorHAnsi" w:hAnsiTheme="minorHAnsi" w:eastAsiaTheme="minorEastAsia" w:cstheme="minorBidi"/>
          <w:sz w:val="20"/>
          <w:szCs w:val="20"/>
        </w:rPr>
        <w:t>delleen on tarve varmistaa kansallisten kirjaamisohjeiden noudattaminen</w:t>
      </w:r>
      <w:r w:rsidRPr="23ABAFE0" w:rsidR="1EEB687C">
        <w:rPr>
          <w:rFonts w:asciiTheme="minorHAnsi" w:hAnsiTheme="minorHAnsi" w:eastAsiaTheme="minorEastAsia" w:cstheme="minorBidi"/>
          <w:sz w:val="20"/>
          <w:szCs w:val="20"/>
        </w:rPr>
        <w:t>,</w:t>
      </w:r>
      <w:r w:rsidRPr="23ABAFE0" w:rsidR="3F2BC074">
        <w:rPr>
          <w:rFonts w:asciiTheme="minorHAnsi" w:hAnsiTheme="minorHAnsi" w:eastAsiaTheme="minorEastAsia" w:cstheme="minorBidi"/>
          <w:sz w:val="20"/>
          <w:szCs w:val="20"/>
        </w:rPr>
        <w:t xml:space="preserve"> joten h</w:t>
      </w:r>
      <w:r w:rsidRPr="23ABAFE0" w:rsidR="3627E1B9">
        <w:rPr>
          <w:rFonts w:asciiTheme="minorHAnsi" w:hAnsiTheme="minorHAnsi" w:eastAsiaTheme="minorEastAsia" w:cstheme="minorBidi"/>
          <w:sz w:val="20"/>
          <w:szCs w:val="20"/>
        </w:rPr>
        <w:t>ankkeen aikana määritetään toiminnan mittarit sekä säännöllinen seuranta laadun varmistamiseksi ja kehittämiskohteiden tunnistamise</w:t>
      </w:r>
      <w:r w:rsidRPr="23ABAFE0" w:rsidR="5F36DB4B">
        <w:rPr>
          <w:rFonts w:asciiTheme="minorHAnsi" w:hAnsiTheme="minorHAnsi" w:eastAsiaTheme="minorEastAsia" w:cstheme="minorBidi"/>
          <w:sz w:val="20"/>
          <w:szCs w:val="20"/>
        </w:rPr>
        <w:t>ksi.</w:t>
      </w:r>
      <w:r w:rsidR="0099363E">
        <w:rPr>
          <w:rFonts w:asciiTheme="minorHAnsi" w:hAnsiTheme="minorHAnsi" w:eastAsiaTheme="minorEastAsia" w:cstheme="minorBidi"/>
          <w:sz w:val="20"/>
          <w:szCs w:val="20"/>
        </w:rPr>
        <w:t xml:space="preserve"> Työpaketti tukee </w:t>
      </w:r>
      <w:r w:rsidR="009132A3">
        <w:rPr>
          <w:rFonts w:asciiTheme="minorHAnsi" w:hAnsiTheme="minorHAnsi" w:eastAsiaTheme="minorEastAsia" w:cstheme="minorBidi"/>
          <w:sz w:val="20"/>
          <w:szCs w:val="20"/>
        </w:rPr>
        <w:t>s</w:t>
      </w:r>
      <w:r w:rsidRPr="56EEB694" w:rsidR="00F80293">
        <w:rPr>
          <w:rFonts w:asciiTheme="minorHAnsi" w:hAnsiTheme="minorHAnsi" w:eastAsiaTheme="minorEastAsia" w:cstheme="minorBidi"/>
          <w:sz w:val="20"/>
          <w:szCs w:val="20"/>
        </w:rPr>
        <w:t>trategi</w:t>
      </w:r>
      <w:r w:rsidR="009132A3">
        <w:rPr>
          <w:rFonts w:asciiTheme="minorHAnsi" w:hAnsiTheme="minorHAnsi" w:eastAsiaTheme="minorEastAsia" w:cstheme="minorBidi"/>
          <w:sz w:val="20"/>
          <w:szCs w:val="20"/>
        </w:rPr>
        <w:t>sta painopistettä</w:t>
      </w:r>
      <w:r w:rsidRPr="56EEB694" w:rsidR="00F80293">
        <w:rPr>
          <w:rFonts w:asciiTheme="minorHAnsi" w:hAnsiTheme="minorHAnsi" w:eastAsiaTheme="minorEastAsia" w:cstheme="minorBidi"/>
          <w:sz w:val="20"/>
          <w:szCs w:val="20"/>
        </w:rPr>
        <w:t>: Talouden tasapaino uudistumisen kautta- Toiminnan arviointi ja kehittäminen</w:t>
      </w:r>
    </w:p>
    <w:p w:rsidRPr="00B437FD" w:rsidR="001B6B6A" w:rsidP="001B6B6A" w:rsidRDefault="00F80293" w14:paraId="1EBCED50" w14:textId="77777777">
      <w:pPr>
        <w:ind w:left="0"/>
        <w:jc w:val="both"/>
        <w:rPr>
          <w:rFonts w:asciiTheme="minorHAnsi" w:hAnsiTheme="minorHAnsi" w:eastAsiaTheme="minorEastAsia" w:cstheme="minorBidi"/>
          <w:sz w:val="20"/>
          <w:szCs w:val="20"/>
        </w:rPr>
      </w:pPr>
      <w:r>
        <w:rPr>
          <w:rStyle w:val="Korostus"/>
          <w:rFonts w:asciiTheme="minorHAnsi" w:hAnsiTheme="minorHAnsi" w:eastAsiaTheme="minorEastAsia" w:cstheme="minorBidi"/>
          <w:b/>
          <w:bCs/>
          <w:i w:val="0"/>
          <w:iCs w:val="0"/>
          <w:sz w:val="20"/>
          <w:szCs w:val="20"/>
        </w:rPr>
        <w:t>Toimenpitee</w:t>
      </w:r>
      <w:r w:rsidR="001B7067">
        <w:rPr>
          <w:rStyle w:val="Korostus"/>
          <w:rFonts w:asciiTheme="minorHAnsi" w:hAnsiTheme="minorHAnsi" w:eastAsiaTheme="minorEastAsia" w:cstheme="minorBidi"/>
          <w:b/>
          <w:bCs/>
          <w:i w:val="0"/>
          <w:iCs w:val="0"/>
          <w:sz w:val="20"/>
          <w:szCs w:val="20"/>
        </w:rPr>
        <w:t>t:</w:t>
      </w:r>
      <w:bookmarkEnd w:id="34"/>
      <w:r w:rsidR="004E128A">
        <w:rPr>
          <w:rStyle w:val="Korostus"/>
          <w:rFonts w:asciiTheme="minorHAnsi" w:hAnsiTheme="minorHAnsi" w:eastAsiaTheme="minorEastAsia" w:cstheme="minorBidi"/>
          <w:b/>
          <w:bCs/>
          <w:i w:val="0"/>
          <w:iCs w:val="0"/>
          <w:sz w:val="20"/>
          <w:szCs w:val="20"/>
        </w:rPr>
        <w:t xml:space="preserve"> </w:t>
      </w:r>
      <w:r w:rsidR="00E07C87">
        <w:rPr>
          <w:rFonts w:asciiTheme="minorHAnsi" w:hAnsiTheme="minorHAnsi" w:eastAsiaTheme="minorEastAsia" w:cstheme="minorBidi"/>
          <w:sz w:val="20"/>
          <w:szCs w:val="20"/>
        </w:rPr>
        <w:t xml:space="preserve">Hankkeeseen </w:t>
      </w:r>
      <w:r w:rsidRPr="00B437FD" w:rsidR="00E07C87">
        <w:rPr>
          <w:rFonts w:asciiTheme="minorHAnsi" w:hAnsiTheme="minorHAnsi" w:eastAsiaTheme="minorEastAsia" w:cstheme="minorBidi"/>
          <w:sz w:val="20"/>
          <w:szCs w:val="20"/>
        </w:rPr>
        <w:t xml:space="preserve">palkataan kaksi </w:t>
      </w:r>
      <w:r w:rsidRPr="00B437FD" w:rsidR="758D921C">
        <w:rPr>
          <w:rFonts w:asciiTheme="minorHAnsi" w:hAnsiTheme="minorHAnsi" w:eastAsiaTheme="minorEastAsia" w:cstheme="minorBidi"/>
          <w:sz w:val="20"/>
          <w:szCs w:val="20"/>
        </w:rPr>
        <w:t>kirjaamiskoordinaattori</w:t>
      </w:r>
      <w:r w:rsidRPr="00B437FD" w:rsidR="00E07C87">
        <w:rPr>
          <w:rFonts w:asciiTheme="minorHAnsi" w:hAnsiTheme="minorHAnsi" w:eastAsiaTheme="minorEastAsia" w:cstheme="minorBidi"/>
          <w:sz w:val="20"/>
          <w:szCs w:val="20"/>
        </w:rPr>
        <w:t xml:space="preserve">a. </w:t>
      </w:r>
      <w:r w:rsidRPr="00B437FD" w:rsidR="001B6B6A">
        <w:rPr>
          <w:rFonts w:asciiTheme="minorHAnsi" w:hAnsiTheme="minorHAnsi" w:eastAsiaTheme="minorEastAsia" w:cstheme="minorBidi"/>
          <w:sz w:val="20"/>
          <w:szCs w:val="20"/>
        </w:rPr>
        <w:t>T</w:t>
      </w:r>
      <w:r w:rsidRPr="00B437FD" w:rsidR="00E07C87">
        <w:rPr>
          <w:rFonts w:asciiTheme="minorHAnsi" w:hAnsiTheme="minorHAnsi" w:eastAsiaTheme="minorEastAsia" w:cstheme="minorBidi"/>
          <w:sz w:val="20"/>
          <w:szCs w:val="20"/>
        </w:rPr>
        <w:t xml:space="preserve">yöpanos jakautuu vuoden 2023-2025 ajalle seuraavasti: </w:t>
      </w:r>
    </w:p>
    <w:p w:rsidRPr="00B437FD" w:rsidR="001B6B6A" w:rsidP="3A5D43B0" w:rsidRDefault="00E07C87" w14:paraId="6F3AEBA9" w14:textId="1DD6BC14">
      <w:pPr>
        <w:pStyle w:val="Normaali"/>
        <w:ind w:left="0"/>
        <w:jc w:val="both"/>
        <w:rPr>
          <w:rFonts w:ascii="Calibri" w:hAnsi="Calibri" w:eastAsia="ＭＳ 明朝" w:cs="Arial" w:asciiTheme="minorAscii" w:hAnsiTheme="minorAscii" w:eastAsiaTheme="minorEastAsia" w:cstheme="minorBidi"/>
          <w:sz w:val="20"/>
          <w:szCs w:val="20"/>
        </w:rPr>
      </w:pPr>
      <w:r w:rsidRPr="3A5D43B0" w:rsidR="00E07C87">
        <w:rPr>
          <w:rFonts w:ascii="Calibri" w:hAnsi="Calibri" w:eastAsia="ＭＳ 明朝" w:cs="Arial" w:asciiTheme="minorAscii" w:hAnsiTheme="minorAscii" w:eastAsiaTheme="minorEastAsia" w:cstheme="minorBidi"/>
          <w:b w:val="1"/>
          <w:bCs w:val="1"/>
          <w:sz w:val="20"/>
          <w:szCs w:val="20"/>
        </w:rPr>
        <w:t>Sosiaalihuollon kirjaami</w:t>
      </w:r>
      <w:r w:rsidRPr="3A5D43B0" w:rsidR="009841B0">
        <w:rPr>
          <w:rFonts w:ascii="Calibri" w:hAnsi="Calibri" w:eastAsia="ＭＳ 明朝" w:cs="Arial" w:asciiTheme="minorAscii" w:hAnsiTheme="minorAscii" w:eastAsiaTheme="minorEastAsia" w:cstheme="minorBidi"/>
          <w:b w:val="1"/>
          <w:bCs w:val="1"/>
          <w:sz w:val="20"/>
          <w:szCs w:val="20"/>
        </w:rPr>
        <w:t>s</w:t>
      </w:r>
      <w:r w:rsidRPr="3A5D43B0" w:rsidR="00E07C87">
        <w:rPr>
          <w:rFonts w:ascii="Calibri" w:hAnsi="Calibri" w:eastAsia="ＭＳ 明朝" w:cs="Arial" w:asciiTheme="minorAscii" w:hAnsiTheme="minorAscii" w:eastAsiaTheme="minorEastAsia" w:cstheme="minorBidi"/>
          <w:b w:val="1"/>
          <w:bCs w:val="1"/>
          <w:sz w:val="20"/>
          <w:szCs w:val="20"/>
        </w:rPr>
        <w:t>koordinaattorin</w:t>
      </w:r>
      <w:r w:rsidRPr="3A5D43B0" w:rsidR="00E07C87">
        <w:rPr>
          <w:rFonts w:ascii="Calibri" w:hAnsi="Calibri" w:eastAsia="ＭＳ 明朝" w:cs="Arial" w:asciiTheme="minorAscii" w:hAnsiTheme="minorAscii" w:eastAsiaTheme="minorEastAsia" w:cstheme="minorBidi"/>
          <w:sz w:val="20"/>
          <w:szCs w:val="20"/>
        </w:rPr>
        <w:t xml:space="preserve"> työpanos kohdentuu koko hankekaudelle</w:t>
      </w:r>
      <w:r w:rsidRPr="3A5D43B0" w:rsidR="001B6B6A">
        <w:rPr>
          <w:rFonts w:ascii="Calibri" w:hAnsi="Calibri" w:eastAsia="ＭＳ 明朝" w:cs="Arial" w:asciiTheme="minorAscii" w:hAnsiTheme="minorAscii" w:eastAsiaTheme="minorEastAsia" w:cstheme="minorBidi"/>
          <w:sz w:val="20"/>
          <w:szCs w:val="20"/>
        </w:rPr>
        <w:t xml:space="preserve">, vuosille </w:t>
      </w:r>
      <w:r w:rsidRPr="3A5D43B0" w:rsidR="001B6B6A">
        <w:rPr>
          <w:rFonts w:ascii="Calibri" w:hAnsi="Calibri" w:eastAsia="ＭＳ 明朝" w:cs="Arial" w:asciiTheme="minorAscii" w:hAnsiTheme="minorAscii" w:eastAsiaTheme="minorEastAsia" w:cstheme="minorBidi"/>
          <w:sz w:val="20"/>
          <w:szCs w:val="20"/>
        </w:rPr>
        <w:t>2023 - 2025</w:t>
      </w:r>
      <w:r w:rsidRPr="3A5D43B0" w:rsidR="001B6B6A">
        <w:rPr>
          <w:rFonts w:ascii="Calibri" w:hAnsi="Calibri" w:eastAsia="ＭＳ 明朝" w:cs="Arial" w:asciiTheme="minorAscii" w:hAnsiTheme="minorAscii" w:eastAsiaTheme="minorEastAsia" w:cstheme="minorBidi"/>
          <w:sz w:val="20"/>
          <w:szCs w:val="20"/>
        </w:rPr>
        <w:t xml:space="preserve">. </w:t>
      </w:r>
      <w:r w:rsidRPr="3A5D43B0" w:rsidR="009841B0">
        <w:rPr>
          <w:rFonts w:ascii="Calibri" w:hAnsi="Calibri" w:eastAsia="ＭＳ 明朝" w:cs="Arial" w:asciiTheme="minorAscii" w:hAnsiTheme="minorAscii" w:eastAsiaTheme="minorEastAsia" w:cstheme="minorBidi"/>
          <w:sz w:val="20"/>
          <w:szCs w:val="20"/>
        </w:rPr>
        <w:t>Ty</w:t>
      </w:r>
      <w:r w:rsidRPr="3A5D43B0" w:rsidR="00B72CE4">
        <w:rPr>
          <w:rFonts w:ascii="Calibri" w:hAnsi="Calibri" w:eastAsia="ＭＳ 明朝" w:cs="Arial" w:asciiTheme="minorAscii" w:hAnsiTheme="minorAscii" w:eastAsiaTheme="minorEastAsia" w:cstheme="minorBidi"/>
          <w:sz w:val="20"/>
          <w:szCs w:val="20"/>
        </w:rPr>
        <w:t xml:space="preserve">ö jatkaa </w:t>
      </w:r>
      <w:r w:rsidRPr="3A5D43B0" w:rsidR="009841B0">
        <w:rPr>
          <w:rFonts w:ascii="Calibri" w:hAnsi="Calibri" w:eastAsia="ＭＳ 明朝" w:cs="Arial" w:asciiTheme="minorAscii" w:hAnsiTheme="minorAscii" w:eastAsiaTheme="minorEastAsia" w:cstheme="minorBidi"/>
          <w:sz w:val="20"/>
          <w:szCs w:val="20"/>
        </w:rPr>
        <w:t xml:space="preserve">alueen </w:t>
      </w:r>
      <w:r w:rsidRPr="3A5D43B0" w:rsidR="009841B0">
        <w:rPr>
          <w:rFonts w:ascii="Calibri" w:hAnsi="Calibri" w:eastAsia="ＭＳ 明朝" w:cs="Arial" w:asciiTheme="minorAscii" w:hAnsiTheme="minorAscii" w:eastAsiaTheme="minorEastAsia" w:cstheme="minorBidi"/>
          <w:sz w:val="20"/>
          <w:szCs w:val="20"/>
        </w:rPr>
        <w:t>tiedontuotannon yhtenäistämistä</w:t>
      </w:r>
      <w:r w:rsidRPr="3A5D43B0" w:rsidR="009841B0">
        <w:rPr>
          <w:rFonts w:ascii="Calibri" w:hAnsi="Calibri" w:eastAsia="ＭＳ 明朝" w:cs="Arial" w:asciiTheme="minorAscii" w:hAnsiTheme="minorAscii" w:eastAsiaTheme="minorEastAsia" w:cstheme="minorBidi"/>
          <w:sz w:val="20"/>
          <w:szCs w:val="20"/>
        </w:rPr>
        <w:t xml:space="preserve">. </w:t>
      </w:r>
      <w:r w:rsidRPr="3A5D43B0" w:rsidR="009841B0">
        <w:rPr>
          <w:rFonts w:ascii="Calibri" w:hAnsi="Calibri" w:eastAsia="ＭＳ 明朝" w:cs="Arial" w:asciiTheme="minorAscii" w:hAnsiTheme="minorAscii" w:eastAsiaTheme="minorEastAsia" w:cstheme="minorBidi"/>
          <w:sz w:val="20"/>
          <w:szCs w:val="20"/>
        </w:rPr>
        <w:t> Työ on aloitettu vuonna 2019 vapaaehtoisen kuntayhtymän käynnistyessä ja</w:t>
      </w:r>
      <w:r w:rsidRPr="3A5D43B0" w:rsidR="00B72CE4">
        <w:rPr>
          <w:rFonts w:ascii="Calibri" w:hAnsi="Calibri" w:eastAsia="ＭＳ 明朝" w:cs="Arial" w:asciiTheme="minorAscii" w:hAnsiTheme="minorAscii" w:eastAsiaTheme="minorEastAsia" w:cstheme="minorBidi"/>
          <w:sz w:val="20"/>
          <w:szCs w:val="20"/>
        </w:rPr>
        <w:t xml:space="preserve"> jatkunut sen jälkeen systemaattisesti. Hankeaikana toimenpiteet kohdentuvat </w:t>
      </w:r>
      <w:r w:rsidRPr="3A5D43B0" w:rsidR="001B6B6A">
        <w:rPr>
          <w:rFonts w:ascii="Calibri" w:hAnsi="Calibri" w:eastAsia="ＭＳ 明朝" w:cs="Arial" w:asciiTheme="minorAscii" w:hAnsiTheme="minorAscii" w:eastAsiaTheme="minorEastAsia" w:cstheme="minorBidi"/>
          <w:sz w:val="20"/>
          <w:szCs w:val="20"/>
        </w:rPr>
        <w:t>suunnitellusti kirjaamisen kehittämiseen</w:t>
      </w:r>
      <w:r w:rsidRPr="3A5D43B0" w:rsidR="006D4FF0">
        <w:rPr>
          <w:rFonts w:ascii="Calibri" w:hAnsi="Calibri" w:eastAsia="ＭＳ 明朝" w:cs="Arial" w:asciiTheme="minorAscii" w:hAnsiTheme="minorAscii" w:eastAsiaTheme="minorEastAsia" w:cstheme="minorBidi"/>
          <w:sz w:val="20"/>
          <w:szCs w:val="20"/>
        </w:rPr>
        <w:t xml:space="preserve">, </w:t>
      </w:r>
      <w:r w:rsidRPr="3A5D43B0" w:rsidR="001B6B6A">
        <w:rPr>
          <w:rFonts w:ascii="Calibri" w:hAnsi="Calibri" w:eastAsia="ＭＳ 明朝" w:cs="Arial" w:asciiTheme="minorAscii" w:hAnsiTheme="minorAscii" w:eastAsiaTheme="minorEastAsia" w:cstheme="minorBidi"/>
          <w:sz w:val="20"/>
          <w:szCs w:val="20"/>
        </w:rPr>
        <w:t xml:space="preserve">rakenteellisen sosiaalityön ja tietotuotannon näkökulmaan. Kirjaamisen sisällön ohjaaminen, kirjaamisen ohjeiden toteuttaminen sekä henkilöstön kouluttaminen toteuttamaan kirjaamista laadukkaasti ja kansallisia kirjaamisohjeita noudattaen. </w:t>
      </w:r>
      <w:r w:rsidRPr="3A5D43B0" w:rsidR="074D0566">
        <w:rPr>
          <w:rFonts w:ascii="Calibri" w:hAnsi="Calibri" w:eastAsia="ＭＳ 明朝" w:cs="Arial" w:asciiTheme="minorAscii" w:hAnsiTheme="minorAscii" w:eastAsiaTheme="minorEastAsia" w:cstheme="minorBidi"/>
          <w:sz w:val="20"/>
          <w:szCs w:val="20"/>
        </w:rPr>
        <w:t xml:space="preserve"> Kirjaamiskoordinaattori toimii yhteistyössä alueellisen sosiaalialan osaamiskeskuksen koordinaattorin kanssa.</w:t>
      </w:r>
    </w:p>
    <w:p w:rsidRPr="00B437FD" w:rsidR="001B6B6A" w:rsidP="3A5D43B0" w:rsidRDefault="00E07C87" w14:paraId="0E9329FC" w14:textId="01D56F79">
      <w:pPr>
        <w:pStyle w:val="Normaali"/>
        <w:ind w:left="0"/>
        <w:jc w:val="both"/>
        <w:rPr>
          <w:rFonts w:ascii="Calibri" w:hAnsi="Calibri" w:eastAsia="ＭＳ 明朝" w:cs="Arial" w:asciiTheme="minorAscii" w:hAnsiTheme="minorAscii" w:eastAsiaTheme="minorEastAsia" w:cstheme="minorBidi"/>
          <w:sz w:val="20"/>
          <w:szCs w:val="20"/>
        </w:rPr>
      </w:pPr>
    </w:p>
    <w:p w:rsidRPr="001B6B6A" w:rsidR="00113B37" w:rsidP="3A5D43B0" w:rsidRDefault="00E07C87" w14:paraId="464FB463" w14:textId="75F1F701">
      <w:pPr>
        <w:ind w:left="0"/>
        <w:jc w:val="both"/>
        <w:rPr>
          <w:rFonts w:ascii="Calibri" w:hAnsi="Calibri" w:eastAsia="ＭＳ 明朝" w:cs="Arial" w:asciiTheme="minorAscii" w:hAnsiTheme="minorAscii" w:eastAsiaTheme="minorEastAsia" w:cstheme="minorBidi"/>
          <w:sz w:val="20"/>
          <w:szCs w:val="20"/>
        </w:rPr>
      </w:pPr>
      <w:r w:rsidRPr="3A5D43B0" w:rsidR="00E07C87">
        <w:rPr>
          <w:rFonts w:ascii="Calibri" w:hAnsi="Calibri" w:eastAsia="ＭＳ 明朝" w:cs="Arial" w:asciiTheme="minorAscii" w:hAnsiTheme="minorAscii" w:eastAsiaTheme="minorEastAsia" w:cstheme="minorBidi"/>
          <w:b w:val="1"/>
          <w:bCs w:val="1"/>
          <w:sz w:val="20"/>
          <w:szCs w:val="20"/>
        </w:rPr>
        <w:t>Terveydenhuollon kirjaamiskoordinaattori</w:t>
      </w:r>
      <w:r w:rsidRPr="3A5D43B0" w:rsidR="00E07C87">
        <w:rPr>
          <w:rFonts w:ascii="Calibri" w:hAnsi="Calibri" w:eastAsia="ＭＳ 明朝" w:cs="Arial" w:asciiTheme="minorAscii" w:hAnsiTheme="minorAscii" w:eastAsiaTheme="minorEastAsia" w:cstheme="minorBidi"/>
          <w:sz w:val="20"/>
          <w:szCs w:val="20"/>
        </w:rPr>
        <w:t xml:space="preserve"> jatkaa vuosien </w:t>
      </w:r>
      <w:r w:rsidRPr="3A5D43B0" w:rsidR="00E07C87">
        <w:rPr>
          <w:rFonts w:ascii="Calibri" w:hAnsi="Calibri" w:eastAsia="ＭＳ 明朝" w:cs="Arial" w:asciiTheme="minorAscii" w:hAnsiTheme="minorAscii" w:eastAsiaTheme="minorEastAsia" w:cstheme="minorBidi"/>
          <w:sz w:val="20"/>
          <w:szCs w:val="20"/>
        </w:rPr>
        <w:t>2024 - 2025</w:t>
      </w:r>
      <w:r w:rsidRPr="3A5D43B0" w:rsidR="00E07C87">
        <w:rPr>
          <w:rFonts w:ascii="Calibri" w:hAnsi="Calibri" w:eastAsia="ＭＳ 明朝" w:cs="Arial" w:asciiTheme="minorAscii" w:hAnsiTheme="minorAscii" w:eastAsiaTheme="minorEastAsia" w:cstheme="minorBidi"/>
          <w:sz w:val="20"/>
          <w:szCs w:val="20"/>
        </w:rPr>
        <w:t xml:space="preserve"> ajan Tulevaisuuden Sotekeskus -hankkeessa aloitettua työtä. </w:t>
      </w:r>
      <w:r w:rsidRPr="3A5D43B0" w:rsidR="38925152">
        <w:rPr>
          <w:rFonts w:ascii="Calibri" w:hAnsi="Calibri" w:eastAsia="ＭＳ 明朝" w:cs="Arial" w:asciiTheme="minorAscii" w:hAnsiTheme="minorAscii" w:eastAsiaTheme="minorEastAsia" w:cstheme="minorBidi"/>
          <w:sz w:val="20"/>
          <w:szCs w:val="20"/>
        </w:rPr>
        <w:t xml:space="preserve"> joka </w:t>
      </w:r>
      <w:r w:rsidRPr="3A5D43B0" w:rsidR="100FE78B">
        <w:rPr>
          <w:rFonts w:ascii="Calibri" w:hAnsi="Calibri" w:eastAsia="ＭＳ 明朝" w:cs="Arial" w:asciiTheme="minorAscii" w:hAnsiTheme="minorAscii" w:eastAsiaTheme="minorEastAsia" w:cstheme="minorBidi"/>
          <w:sz w:val="20"/>
          <w:szCs w:val="20"/>
        </w:rPr>
        <w:t xml:space="preserve">kouluttaa henkilöstöä </w:t>
      </w:r>
      <w:r w:rsidRPr="3A5D43B0" w:rsidR="3A1C8EF9">
        <w:rPr>
          <w:rFonts w:ascii="Calibri" w:hAnsi="Calibri" w:eastAsia="ＭＳ 明朝" w:cs="Arial" w:asciiTheme="minorAscii" w:hAnsiTheme="minorAscii" w:eastAsiaTheme="minorEastAsia" w:cstheme="minorBidi"/>
          <w:sz w:val="20"/>
          <w:szCs w:val="20"/>
        </w:rPr>
        <w:t xml:space="preserve">noudattamaan </w:t>
      </w:r>
      <w:r w:rsidRPr="3A5D43B0" w:rsidR="100FE78B">
        <w:rPr>
          <w:rFonts w:ascii="Calibri" w:hAnsi="Calibri" w:eastAsia="ＭＳ 明朝" w:cs="Arial" w:asciiTheme="minorAscii" w:hAnsiTheme="minorAscii" w:eastAsiaTheme="minorEastAsia" w:cstheme="minorBidi"/>
          <w:sz w:val="20"/>
          <w:szCs w:val="20"/>
        </w:rPr>
        <w:t>yhtenäis</w:t>
      </w:r>
      <w:r w:rsidRPr="3A5D43B0" w:rsidR="5AFF9017">
        <w:rPr>
          <w:rFonts w:ascii="Calibri" w:hAnsi="Calibri" w:eastAsia="ＭＳ 明朝" w:cs="Arial" w:asciiTheme="minorAscii" w:hAnsiTheme="minorAscii" w:eastAsiaTheme="minorEastAsia" w:cstheme="minorBidi"/>
          <w:sz w:val="20"/>
          <w:szCs w:val="20"/>
        </w:rPr>
        <w:t>i</w:t>
      </w:r>
      <w:r w:rsidRPr="3A5D43B0" w:rsidR="54A64EC7">
        <w:rPr>
          <w:rFonts w:ascii="Calibri" w:hAnsi="Calibri" w:eastAsia="ＭＳ 明朝" w:cs="Arial" w:asciiTheme="minorAscii" w:hAnsiTheme="minorAscii" w:eastAsiaTheme="minorEastAsia" w:cstheme="minorBidi"/>
          <w:sz w:val="20"/>
          <w:szCs w:val="20"/>
        </w:rPr>
        <w:t>ä</w:t>
      </w:r>
      <w:r w:rsidRPr="3A5D43B0" w:rsidR="5AFF9017">
        <w:rPr>
          <w:rFonts w:ascii="Calibri" w:hAnsi="Calibri" w:eastAsia="ＭＳ 明朝" w:cs="Arial" w:asciiTheme="minorAscii" w:hAnsiTheme="minorAscii" w:eastAsiaTheme="minorEastAsia" w:cstheme="minorBidi"/>
          <w:sz w:val="20"/>
          <w:szCs w:val="20"/>
        </w:rPr>
        <w:t xml:space="preserve"> kirjaamiskäytäntö</w:t>
      </w:r>
      <w:r w:rsidRPr="3A5D43B0" w:rsidR="586E365B">
        <w:rPr>
          <w:rFonts w:ascii="Calibri" w:hAnsi="Calibri" w:eastAsia="ＭＳ 明朝" w:cs="Arial" w:asciiTheme="minorAscii" w:hAnsiTheme="minorAscii" w:eastAsiaTheme="minorEastAsia" w:cstheme="minorBidi"/>
          <w:sz w:val="20"/>
          <w:szCs w:val="20"/>
        </w:rPr>
        <w:t>jä.</w:t>
      </w:r>
      <w:r w:rsidRPr="3A5D43B0" w:rsidR="5AFF9017">
        <w:rPr>
          <w:rFonts w:ascii="Calibri" w:hAnsi="Calibri" w:eastAsia="ＭＳ 明朝" w:cs="Arial" w:asciiTheme="minorAscii" w:hAnsiTheme="minorAscii" w:eastAsiaTheme="minorEastAsia" w:cstheme="minorBidi"/>
          <w:sz w:val="20"/>
          <w:szCs w:val="20"/>
        </w:rPr>
        <w:t xml:space="preserve"> </w:t>
      </w:r>
      <w:r w:rsidRPr="3A5D43B0" w:rsidR="5D019A55">
        <w:rPr>
          <w:rFonts w:ascii="Calibri" w:hAnsi="Calibri" w:eastAsia="ＭＳ 明朝" w:cs="Arial" w:asciiTheme="minorAscii" w:hAnsiTheme="minorAscii" w:eastAsiaTheme="minorEastAsia" w:cstheme="minorBidi"/>
          <w:sz w:val="20"/>
          <w:szCs w:val="20"/>
        </w:rPr>
        <w:t>Kirj</w:t>
      </w:r>
      <w:r w:rsidRPr="3A5D43B0" w:rsidR="5D019A55">
        <w:rPr>
          <w:rFonts w:ascii="Calibri" w:hAnsi="Calibri" w:eastAsia="ＭＳ 明朝" w:cs="Arial" w:asciiTheme="minorAscii" w:hAnsiTheme="minorAscii" w:eastAsiaTheme="minorEastAsia" w:cstheme="minorBidi"/>
          <w:sz w:val="20"/>
          <w:szCs w:val="20"/>
        </w:rPr>
        <w:t xml:space="preserve">aamiskoordinaattori jalkauttaa kansallisia kirjaamisen ohjeita ja </w:t>
      </w:r>
      <w:r w:rsidRPr="3A5D43B0" w:rsidR="5D019A55">
        <w:rPr>
          <w:rFonts w:ascii="Calibri" w:hAnsi="Calibri" w:eastAsia="ＭＳ 明朝" w:cs="Arial" w:asciiTheme="minorAscii" w:hAnsiTheme="minorAscii" w:eastAsiaTheme="minorEastAsia" w:cstheme="minorBidi"/>
          <w:sz w:val="20"/>
          <w:szCs w:val="20"/>
        </w:rPr>
        <w:t xml:space="preserve">kehittää </w:t>
      </w:r>
      <w:r w:rsidRPr="3A5D43B0" w:rsidR="5D019A55">
        <w:rPr>
          <w:rFonts w:ascii="Calibri" w:hAnsi="Calibri" w:eastAsia="ＭＳ 明朝" w:cs="Arial" w:asciiTheme="minorAscii" w:hAnsiTheme="minorAscii" w:eastAsiaTheme="minorEastAsia" w:cstheme="minorBidi"/>
          <w:sz w:val="20"/>
          <w:szCs w:val="20"/>
        </w:rPr>
        <w:t>kirjaamista al</w:t>
      </w:r>
      <w:r w:rsidRPr="3A5D43B0" w:rsidR="4E09CE75">
        <w:rPr>
          <w:rFonts w:ascii="Calibri" w:hAnsi="Calibri" w:eastAsia="ＭＳ 明朝" w:cs="Arial" w:asciiTheme="minorAscii" w:hAnsiTheme="minorAscii" w:eastAsiaTheme="minorEastAsia" w:cstheme="minorBidi"/>
          <w:sz w:val="20"/>
          <w:szCs w:val="20"/>
        </w:rPr>
        <w:t xml:space="preserve">ueen tarpeenmukaisesti. </w:t>
      </w:r>
    </w:p>
    <w:p w:rsidRPr="001B7067" w:rsidR="001B7067" w:rsidP="1ECAF55D" w:rsidRDefault="001B7067" w14:paraId="24813BC6" w14:textId="76EB4478">
      <w:pPr>
        <w:spacing w:after="18" w:line="253" w:lineRule="auto"/>
        <w:ind w:left="0"/>
        <w:jc w:val="both"/>
        <w:rPr>
          <w:rFonts w:asciiTheme="minorHAnsi" w:hAnsiTheme="minorHAnsi" w:eastAsiaTheme="minorEastAsia" w:cstheme="minorBidi"/>
          <w:b/>
          <w:bCs/>
          <w:sz w:val="20"/>
          <w:szCs w:val="20"/>
        </w:rPr>
      </w:pPr>
      <w:r>
        <w:rPr>
          <w:rFonts w:asciiTheme="minorHAnsi" w:hAnsiTheme="minorHAnsi" w:eastAsiaTheme="minorEastAsia" w:cstheme="minorBidi"/>
          <w:b/>
          <w:bCs/>
          <w:sz w:val="20"/>
          <w:szCs w:val="20"/>
        </w:rPr>
        <w:t xml:space="preserve">Aikataulu: </w:t>
      </w:r>
      <w:r w:rsidRPr="23ABAFE0">
        <w:rPr>
          <w:rFonts w:asciiTheme="minorHAnsi" w:hAnsiTheme="minorHAnsi" w:eastAsiaTheme="minorEastAsia" w:cstheme="minorBidi"/>
          <w:sz w:val="20"/>
          <w:szCs w:val="20"/>
        </w:rPr>
        <w:t>Työpaketin toteutumisaikatauluna on koko hankeaika 2023–2025</w:t>
      </w:r>
      <w:r>
        <w:rPr>
          <w:rFonts w:asciiTheme="minorHAnsi" w:hAnsiTheme="minorHAnsi" w:eastAsiaTheme="minorEastAsia" w:cstheme="minorBidi"/>
          <w:sz w:val="20"/>
          <w:szCs w:val="20"/>
        </w:rPr>
        <w:t>.</w:t>
      </w:r>
    </w:p>
    <w:p w:rsidR="00023036" w:rsidP="56EEB694" w:rsidRDefault="3F7B3766" w14:paraId="01B2F45D" w14:textId="3BA89ECA">
      <w:pPr>
        <w:ind w:left="0"/>
        <w:jc w:val="both"/>
        <w:rPr>
          <w:rFonts w:asciiTheme="minorHAnsi" w:hAnsiTheme="minorHAnsi" w:eastAsiaTheme="minorEastAsia" w:cstheme="minorBidi"/>
          <w:sz w:val="20"/>
          <w:szCs w:val="20"/>
        </w:rPr>
      </w:pPr>
      <w:r w:rsidRPr="00A16333">
        <w:rPr>
          <w:rFonts w:asciiTheme="minorHAnsi" w:hAnsiTheme="minorHAnsi" w:eastAsiaTheme="minorEastAsia" w:cstheme="minorBidi"/>
          <w:b/>
          <w:bCs/>
          <w:sz w:val="20"/>
          <w:szCs w:val="20"/>
        </w:rPr>
        <w:t>M</w:t>
      </w:r>
      <w:r w:rsidRPr="00A16333" w:rsidR="76C898D5">
        <w:rPr>
          <w:rFonts w:asciiTheme="minorHAnsi" w:hAnsiTheme="minorHAnsi" w:eastAsiaTheme="minorEastAsia" w:cstheme="minorBidi"/>
          <w:b/>
          <w:bCs/>
          <w:sz w:val="20"/>
          <w:szCs w:val="20"/>
        </w:rPr>
        <w:t>ittarit:</w:t>
      </w:r>
      <w:r w:rsidRPr="56EEB694" w:rsidR="76C898D5">
        <w:rPr>
          <w:rFonts w:asciiTheme="minorHAnsi" w:hAnsiTheme="minorHAnsi" w:eastAsiaTheme="minorEastAsia" w:cstheme="minorBidi"/>
          <w:sz w:val="20"/>
          <w:szCs w:val="20"/>
        </w:rPr>
        <w:t xml:space="preserve"> </w:t>
      </w:r>
      <w:r w:rsidRPr="56EEB694" w:rsidR="37EDBE3A">
        <w:rPr>
          <w:rFonts w:asciiTheme="minorHAnsi" w:hAnsiTheme="minorHAnsi" w:eastAsiaTheme="minorEastAsia" w:cstheme="minorBidi"/>
          <w:sz w:val="20"/>
          <w:szCs w:val="20"/>
        </w:rPr>
        <w:t xml:space="preserve">Kirjaamisen kehittämisen mittarit on määritetty, laadun varmistaminen on määritetty, </w:t>
      </w:r>
      <w:r w:rsidRPr="1DBCB7E8" w:rsidR="37EDBE3A">
        <w:rPr>
          <w:rFonts w:asciiTheme="minorHAnsi" w:hAnsiTheme="minorHAnsi" w:eastAsiaTheme="minorEastAsia" w:cstheme="minorBidi"/>
          <w:sz w:val="20"/>
          <w:szCs w:val="20"/>
        </w:rPr>
        <w:t>hoito</w:t>
      </w:r>
      <w:r w:rsidRPr="1DBCB7E8" w:rsidR="48BCD63D">
        <w:rPr>
          <w:rFonts w:asciiTheme="minorHAnsi" w:hAnsiTheme="minorHAnsi" w:eastAsiaTheme="minorEastAsia" w:cstheme="minorBidi"/>
          <w:sz w:val="20"/>
          <w:szCs w:val="20"/>
        </w:rPr>
        <w:t xml:space="preserve">- </w:t>
      </w:r>
      <w:r w:rsidRPr="384677B6" w:rsidR="48BCD63D">
        <w:rPr>
          <w:rFonts w:asciiTheme="minorHAnsi" w:hAnsiTheme="minorHAnsi" w:eastAsiaTheme="minorEastAsia" w:cstheme="minorBidi"/>
          <w:sz w:val="20"/>
          <w:szCs w:val="20"/>
        </w:rPr>
        <w:t xml:space="preserve">ja </w:t>
      </w:r>
      <w:r w:rsidRPr="68926DCE" w:rsidR="48BCD63D">
        <w:rPr>
          <w:rFonts w:asciiTheme="minorHAnsi" w:hAnsiTheme="minorHAnsi" w:eastAsiaTheme="minorEastAsia" w:cstheme="minorBidi"/>
          <w:sz w:val="20"/>
          <w:szCs w:val="20"/>
        </w:rPr>
        <w:t>palvelu</w:t>
      </w:r>
      <w:r w:rsidRPr="68926DCE" w:rsidR="37EDBE3A">
        <w:rPr>
          <w:rFonts w:asciiTheme="minorHAnsi" w:hAnsiTheme="minorHAnsi" w:eastAsiaTheme="minorEastAsia" w:cstheme="minorBidi"/>
          <w:sz w:val="20"/>
          <w:szCs w:val="20"/>
        </w:rPr>
        <w:t>takuun</w:t>
      </w:r>
      <w:r w:rsidRPr="56EEB694" w:rsidR="37EDBE3A">
        <w:rPr>
          <w:rFonts w:asciiTheme="minorHAnsi" w:hAnsiTheme="minorHAnsi" w:eastAsiaTheme="minorEastAsia" w:cstheme="minorBidi"/>
          <w:sz w:val="20"/>
          <w:szCs w:val="20"/>
        </w:rPr>
        <w:t xml:space="preserve"> seuranta on parantunut</w:t>
      </w:r>
      <w:r w:rsidR="00EF0DE0">
        <w:rPr>
          <w:rFonts w:asciiTheme="minorHAnsi" w:hAnsiTheme="minorHAnsi" w:eastAsiaTheme="minorEastAsia" w:cstheme="minorBidi"/>
          <w:sz w:val="20"/>
          <w:szCs w:val="20"/>
        </w:rPr>
        <w:t>.</w:t>
      </w:r>
    </w:p>
    <w:p w:rsidR="00F80293" w:rsidP="00F80293" w:rsidRDefault="00F80293" w14:paraId="542FC1B8" w14:textId="592ECD04">
      <w:pPr>
        <w:spacing w:after="18" w:line="253" w:lineRule="auto"/>
        <w:ind w:left="0"/>
        <w:jc w:val="both"/>
        <w:rPr>
          <w:rFonts w:asciiTheme="minorHAnsi" w:hAnsiTheme="minorHAnsi" w:eastAsiaTheme="minorEastAsia" w:cstheme="minorBidi"/>
          <w:sz w:val="20"/>
          <w:szCs w:val="20"/>
        </w:rPr>
      </w:pPr>
      <w:r w:rsidRPr="00F80293">
        <w:rPr>
          <w:rFonts w:asciiTheme="minorHAnsi" w:hAnsiTheme="minorHAnsi" w:eastAsiaTheme="minorEastAsia" w:cstheme="minorBidi"/>
          <w:b/>
          <w:bCs/>
          <w:sz w:val="20"/>
          <w:szCs w:val="20"/>
        </w:rPr>
        <w:t>Kustannusarvio:</w:t>
      </w:r>
      <w:r w:rsidRPr="56EEB694">
        <w:rPr>
          <w:rFonts w:asciiTheme="minorHAnsi" w:hAnsiTheme="minorHAnsi" w:eastAsiaTheme="minorEastAsia" w:cstheme="minorBidi"/>
          <w:sz w:val="20"/>
          <w:szCs w:val="20"/>
        </w:rPr>
        <w:t xml:space="preserve"> 2</w:t>
      </w:r>
      <w:r w:rsidR="00B72CE4">
        <w:rPr>
          <w:rFonts w:asciiTheme="minorHAnsi" w:hAnsiTheme="minorHAnsi" w:eastAsiaTheme="minorEastAsia" w:cstheme="minorBidi"/>
          <w:sz w:val="20"/>
          <w:szCs w:val="20"/>
        </w:rPr>
        <w:t>2</w:t>
      </w:r>
      <w:r w:rsidRPr="56EEB694">
        <w:rPr>
          <w:rFonts w:asciiTheme="minorHAnsi" w:hAnsiTheme="minorHAnsi" w:eastAsiaTheme="minorEastAsia" w:cstheme="minorBidi"/>
          <w:sz w:val="20"/>
          <w:szCs w:val="20"/>
        </w:rPr>
        <w:t>7 000€.</w:t>
      </w:r>
    </w:p>
    <w:p w:rsidRPr="00E175B3" w:rsidR="00023036" w:rsidP="56EEB694" w:rsidRDefault="0E98CBB6" w14:paraId="397F702E" w14:textId="684E4053">
      <w:pPr>
        <w:pStyle w:val="Otsikko4"/>
        <w:numPr>
          <w:ilvl w:val="3"/>
          <w:numId w:val="0"/>
        </w:numPr>
        <w:ind w:left="864" w:hanging="864"/>
        <w:jc w:val="both"/>
        <w:rPr>
          <w:rFonts w:asciiTheme="minorHAnsi" w:hAnsiTheme="minorHAnsi" w:eastAsiaTheme="minorEastAsia" w:cstheme="minorBidi"/>
          <w:sz w:val="20"/>
          <w:szCs w:val="20"/>
        </w:rPr>
      </w:pPr>
      <w:r w:rsidRPr="56EEB694">
        <w:rPr>
          <w:rFonts w:asciiTheme="minorHAnsi" w:hAnsiTheme="minorHAnsi" w:eastAsiaTheme="minorEastAsia" w:cstheme="minorBidi"/>
          <w:sz w:val="20"/>
          <w:szCs w:val="20"/>
        </w:rPr>
        <w:t xml:space="preserve">Työpaketti </w:t>
      </w:r>
      <w:r w:rsidRPr="56EEB694" w:rsidR="5B6DDBAC">
        <w:rPr>
          <w:rFonts w:asciiTheme="minorHAnsi" w:hAnsiTheme="minorHAnsi" w:eastAsiaTheme="minorEastAsia" w:cstheme="minorBidi"/>
          <w:sz w:val="20"/>
          <w:szCs w:val="20"/>
        </w:rPr>
        <w:t>2</w:t>
      </w:r>
      <w:r w:rsidRPr="56EEB694">
        <w:rPr>
          <w:rFonts w:asciiTheme="minorHAnsi" w:hAnsiTheme="minorHAnsi" w:eastAsiaTheme="minorEastAsia" w:cstheme="minorBidi"/>
          <w:sz w:val="20"/>
          <w:szCs w:val="20"/>
        </w:rPr>
        <w:t xml:space="preserve">: </w:t>
      </w:r>
      <w:r w:rsidRPr="56EEB694" w:rsidR="5B6DDBAC">
        <w:rPr>
          <w:rFonts w:asciiTheme="minorHAnsi" w:hAnsiTheme="minorHAnsi" w:eastAsiaTheme="minorEastAsia" w:cstheme="minorBidi"/>
          <w:sz w:val="20"/>
          <w:szCs w:val="20"/>
        </w:rPr>
        <w:t>Rakenteellisen sosiaalityön raportoinnin kehittäminen</w:t>
      </w:r>
    </w:p>
    <w:p w:rsidR="00784C5A" w:rsidP="22C33CAC" w:rsidRDefault="20C7452C" w14:paraId="413DE97C" w14:textId="1963923E">
      <w:pPr>
        <w:ind w:left="0"/>
        <w:jc w:val="both"/>
        <w:rPr>
          <w:rFonts w:asciiTheme="minorHAnsi" w:hAnsiTheme="minorHAnsi" w:eastAsiaTheme="minorEastAsia" w:cstheme="minorBidi"/>
          <w:sz w:val="20"/>
          <w:szCs w:val="20"/>
        </w:rPr>
      </w:pPr>
      <w:r w:rsidRPr="22C33CAC">
        <w:rPr>
          <w:rFonts w:asciiTheme="minorHAnsi" w:hAnsiTheme="minorHAnsi" w:eastAsiaTheme="minorEastAsia" w:cstheme="minorBidi"/>
          <w:sz w:val="20"/>
          <w:szCs w:val="20"/>
        </w:rPr>
        <w:t xml:space="preserve">Rakenteellista sosiaalityön raportointia on kehitetty </w:t>
      </w:r>
      <w:r w:rsidRPr="56D99B45" w:rsidR="67D6F1FB">
        <w:rPr>
          <w:rFonts w:asciiTheme="minorHAnsi" w:hAnsiTheme="minorHAnsi" w:eastAsiaTheme="minorEastAsia" w:cstheme="minorBidi"/>
          <w:sz w:val="20"/>
          <w:szCs w:val="20"/>
        </w:rPr>
        <w:t xml:space="preserve">osana </w:t>
      </w:r>
      <w:r w:rsidRPr="22C33CAC">
        <w:rPr>
          <w:rFonts w:asciiTheme="minorHAnsi" w:hAnsiTheme="minorHAnsi" w:eastAsiaTheme="minorEastAsia" w:cstheme="minorBidi"/>
          <w:sz w:val="20"/>
          <w:szCs w:val="20"/>
        </w:rPr>
        <w:t xml:space="preserve">Kymenlaakson </w:t>
      </w:r>
      <w:r w:rsidRPr="7A08334D" w:rsidR="69A5BD66">
        <w:rPr>
          <w:rFonts w:asciiTheme="minorHAnsi" w:hAnsiTheme="minorHAnsi" w:eastAsiaTheme="minorEastAsia" w:cstheme="minorBidi"/>
          <w:sz w:val="20"/>
          <w:szCs w:val="20"/>
        </w:rPr>
        <w:t>T</w:t>
      </w:r>
      <w:r w:rsidRPr="7A08334D" w:rsidR="485C53E6">
        <w:rPr>
          <w:rFonts w:asciiTheme="minorHAnsi" w:hAnsiTheme="minorHAnsi" w:eastAsiaTheme="minorEastAsia" w:cstheme="minorBidi"/>
          <w:sz w:val="20"/>
          <w:szCs w:val="20"/>
        </w:rPr>
        <w:t>ulevaisuuden sotekeskus -</w:t>
      </w:r>
      <w:r w:rsidRPr="22C33CAC">
        <w:rPr>
          <w:rFonts w:asciiTheme="minorHAnsi" w:hAnsiTheme="minorHAnsi" w:eastAsiaTheme="minorEastAsia" w:cstheme="minorBidi"/>
          <w:sz w:val="20"/>
          <w:szCs w:val="20"/>
        </w:rPr>
        <w:t xml:space="preserve">hankkeen sosiaalihuollon </w:t>
      </w:r>
      <w:r w:rsidRPr="7A08334D" w:rsidR="485C53E6">
        <w:rPr>
          <w:rFonts w:asciiTheme="minorHAnsi" w:hAnsiTheme="minorHAnsi" w:eastAsiaTheme="minorEastAsia" w:cstheme="minorBidi"/>
          <w:sz w:val="20"/>
          <w:szCs w:val="20"/>
        </w:rPr>
        <w:t>kehittämiskokonaisuu</w:t>
      </w:r>
      <w:r w:rsidRPr="7A08334D" w:rsidR="6FB065DB">
        <w:rPr>
          <w:rFonts w:asciiTheme="minorHAnsi" w:hAnsiTheme="minorHAnsi" w:eastAsiaTheme="minorEastAsia" w:cstheme="minorBidi"/>
          <w:sz w:val="20"/>
          <w:szCs w:val="20"/>
        </w:rPr>
        <w:t>tta</w:t>
      </w:r>
      <w:r w:rsidRPr="7A08334D" w:rsidR="485C53E6">
        <w:rPr>
          <w:rFonts w:asciiTheme="minorHAnsi" w:hAnsiTheme="minorHAnsi" w:eastAsiaTheme="minorEastAsia" w:cstheme="minorBidi"/>
          <w:sz w:val="20"/>
          <w:szCs w:val="20"/>
        </w:rPr>
        <w:t>.</w:t>
      </w:r>
      <w:r w:rsidRPr="22C33CAC">
        <w:rPr>
          <w:rFonts w:asciiTheme="minorHAnsi" w:hAnsiTheme="minorHAnsi" w:eastAsiaTheme="minorEastAsia" w:cstheme="minorBidi"/>
          <w:sz w:val="20"/>
          <w:szCs w:val="20"/>
        </w:rPr>
        <w:t xml:space="preserve"> Kymenlaakson hyvinvointialue jatkaa raportoinnin kehittämistä ja testaamista vielä vuoden 2023 </w:t>
      </w:r>
      <w:r w:rsidRPr="22C33CAC" w:rsidR="7A59560A">
        <w:rPr>
          <w:rFonts w:asciiTheme="minorHAnsi" w:hAnsiTheme="minorHAnsi" w:eastAsiaTheme="minorEastAsia" w:cstheme="minorBidi"/>
          <w:sz w:val="20"/>
          <w:szCs w:val="20"/>
        </w:rPr>
        <w:t>Tulevaisuuden sotekeskus</w:t>
      </w:r>
      <w:r w:rsidRPr="22C33CAC">
        <w:rPr>
          <w:rFonts w:asciiTheme="minorHAnsi" w:hAnsiTheme="minorHAnsi" w:eastAsiaTheme="minorEastAsia" w:cstheme="minorBidi"/>
          <w:sz w:val="20"/>
          <w:szCs w:val="20"/>
        </w:rPr>
        <w:t xml:space="preserve"> </w:t>
      </w:r>
      <w:r w:rsidRPr="74AE9E29" w:rsidR="2062C158">
        <w:rPr>
          <w:rFonts w:asciiTheme="minorHAnsi" w:hAnsiTheme="minorHAnsi" w:eastAsiaTheme="minorEastAsia" w:cstheme="minorBidi"/>
          <w:sz w:val="20"/>
          <w:szCs w:val="20"/>
        </w:rPr>
        <w:t>-</w:t>
      </w:r>
      <w:r w:rsidRPr="22C33CAC">
        <w:rPr>
          <w:rFonts w:asciiTheme="minorHAnsi" w:hAnsiTheme="minorHAnsi" w:eastAsiaTheme="minorEastAsia" w:cstheme="minorBidi"/>
          <w:sz w:val="20"/>
          <w:szCs w:val="20"/>
        </w:rPr>
        <w:t xml:space="preserve">hankkeen puitteissa </w:t>
      </w:r>
      <w:r w:rsidRPr="71FC58A0" w:rsidR="20041833">
        <w:rPr>
          <w:rFonts w:asciiTheme="minorHAnsi" w:hAnsiTheme="minorHAnsi" w:eastAsiaTheme="minorEastAsia" w:cstheme="minorBidi"/>
          <w:sz w:val="20"/>
          <w:szCs w:val="20"/>
        </w:rPr>
        <w:t>(</w:t>
      </w:r>
      <w:r w:rsidRPr="49A9D3F4" w:rsidR="20041833">
        <w:rPr>
          <w:rFonts w:asciiTheme="minorHAnsi" w:hAnsiTheme="minorHAnsi" w:eastAsiaTheme="minorEastAsia" w:cstheme="minorBidi"/>
          <w:sz w:val="20"/>
          <w:szCs w:val="20"/>
        </w:rPr>
        <w:t>yhteistyö Ek</w:t>
      </w:r>
      <w:r w:rsidR="00D64991">
        <w:rPr>
          <w:rFonts w:asciiTheme="minorHAnsi" w:hAnsiTheme="minorHAnsi" w:eastAsiaTheme="minorEastAsia" w:cstheme="minorBidi"/>
          <w:sz w:val="20"/>
          <w:szCs w:val="20"/>
        </w:rPr>
        <w:t>hvan</w:t>
      </w:r>
      <w:r w:rsidRPr="49A9D3F4" w:rsidR="20041833">
        <w:rPr>
          <w:rFonts w:asciiTheme="minorHAnsi" w:hAnsiTheme="minorHAnsi" w:eastAsiaTheme="minorEastAsia" w:cstheme="minorBidi"/>
          <w:sz w:val="20"/>
          <w:szCs w:val="20"/>
        </w:rPr>
        <w:t xml:space="preserve"> ja Socomin kanssa</w:t>
      </w:r>
      <w:r w:rsidRPr="431B75C6" w:rsidR="20041833">
        <w:rPr>
          <w:rFonts w:asciiTheme="minorHAnsi" w:hAnsiTheme="minorHAnsi" w:eastAsiaTheme="minorEastAsia" w:cstheme="minorBidi"/>
          <w:sz w:val="20"/>
          <w:szCs w:val="20"/>
        </w:rPr>
        <w:t>)</w:t>
      </w:r>
      <w:r w:rsidRPr="71FC58A0">
        <w:rPr>
          <w:rFonts w:asciiTheme="minorHAnsi" w:hAnsiTheme="minorHAnsi" w:eastAsiaTheme="minorEastAsia" w:cstheme="minorBidi"/>
          <w:sz w:val="20"/>
          <w:szCs w:val="20"/>
        </w:rPr>
        <w:t xml:space="preserve"> </w:t>
      </w:r>
      <w:r w:rsidRPr="22C33CAC">
        <w:rPr>
          <w:rFonts w:asciiTheme="minorHAnsi" w:hAnsiTheme="minorHAnsi" w:eastAsiaTheme="minorEastAsia" w:cstheme="minorBidi"/>
          <w:sz w:val="20"/>
          <w:szCs w:val="20"/>
        </w:rPr>
        <w:t>ja samalla osallistuu kansallisen tason kehittämisyhteistyöhön THL:n koordinoimana tämän rahoitushaun hakuoppaan mukaisesti.</w:t>
      </w:r>
      <w:r w:rsidR="00DD7426">
        <w:rPr>
          <w:rFonts w:asciiTheme="minorHAnsi" w:hAnsiTheme="minorHAnsi" w:eastAsiaTheme="minorEastAsia" w:cstheme="minorBidi"/>
          <w:sz w:val="20"/>
          <w:szCs w:val="20"/>
        </w:rPr>
        <w:t xml:space="preserve"> </w:t>
      </w:r>
    </w:p>
    <w:p w:rsidR="004E128A" w:rsidP="60FDD949" w:rsidRDefault="20C7452C" w14:paraId="7DA96F5E" w14:textId="382FD577">
      <w:pPr>
        <w:ind w:left="0"/>
        <w:jc w:val="both"/>
        <w:rPr>
          <w:rFonts w:asciiTheme="minorHAnsi" w:hAnsiTheme="minorHAnsi" w:eastAsiaTheme="minorEastAsia" w:cstheme="minorBidi"/>
          <w:sz w:val="20"/>
          <w:szCs w:val="20"/>
        </w:rPr>
      </w:pPr>
      <w:r w:rsidRPr="00DD7426">
        <w:rPr>
          <w:rFonts w:asciiTheme="minorHAnsi" w:hAnsiTheme="minorHAnsi" w:eastAsiaTheme="minorEastAsia" w:cstheme="minorBidi"/>
          <w:b/>
          <w:bCs/>
          <w:sz w:val="20"/>
          <w:szCs w:val="20"/>
        </w:rPr>
        <w:t>Tavoitteena</w:t>
      </w:r>
      <w:r w:rsidRPr="23ABAFE0">
        <w:rPr>
          <w:rFonts w:asciiTheme="minorHAnsi" w:hAnsiTheme="minorHAnsi" w:eastAsiaTheme="minorEastAsia" w:cstheme="minorBidi"/>
          <w:sz w:val="20"/>
          <w:szCs w:val="20"/>
        </w:rPr>
        <w:t xml:space="preserve"> on vakiinnuttaa sosiaalinen raportointi osaksi Kymenlaakson hyvinvointialueen sosiaalityötä, jossa alueen ilmiöitä tunnistetaan ja nivotaan osaksi sosiaalityön palvelukokonaisuuden kehittämistä ja johtamista.</w:t>
      </w:r>
      <w:r w:rsidR="001D06D6">
        <w:rPr>
          <w:rFonts w:asciiTheme="minorHAnsi" w:hAnsiTheme="minorHAnsi" w:eastAsiaTheme="minorEastAsia" w:cstheme="minorBidi"/>
          <w:sz w:val="20"/>
          <w:szCs w:val="20"/>
        </w:rPr>
        <w:t xml:space="preserve"> </w:t>
      </w:r>
      <w:r w:rsidRPr="1342901F" w:rsidR="6755B8D8">
        <w:rPr>
          <w:rFonts w:asciiTheme="minorHAnsi" w:hAnsiTheme="minorHAnsi" w:eastAsiaTheme="minorEastAsia" w:cstheme="minorBidi"/>
          <w:sz w:val="20"/>
          <w:szCs w:val="20"/>
        </w:rPr>
        <w:t xml:space="preserve">Tämä edellyttää </w:t>
      </w:r>
      <w:r w:rsidRPr="1F145AA8" w:rsidR="6E79EC83">
        <w:rPr>
          <w:rFonts w:asciiTheme="minorHAnsi" w:hAnsiTheme="minorHAnsi" w:eastAsiaTheme="minorEastAsia" w:cstheme="minorBidi"/>
          <w:sz w:val="20"/>
          <w:szCs w:val="20"/>
        </w:rPr>
        <w:t>säännöllistä</w:t>
      </w:r>
      <w:r w:rsidRPr="1342901F" w:rsidR="6755B8D8">
        <w:rPr>
          <w:rFonts w:asciiTheme="minorHAnsi" w:hAnsiTheme="minorHAnsi" w:eastAsiaTheme="minorEastAsia" w:cstheme="minorBidi"/>
          <w:sz w:val="20"/>
          <w:szCs w:val="20"/>
        </w:rPr>
        <w:t xml:space="preserve"> vuoropuhelua</w:t>
      </w:r>
      <w:r w:rsidRPr="6971F5FA" w:rsidR="6755B8D8">
        <w:rPr>
          <w:rFonts w:asciiTheme="minorHAnsi" w:hAnsiTheme="minorHAnsi" w:eastAsiaTheme="minorEastAsia" w:cstheme="minorBidi"/>
          <w:sz w:val="20"/>
          <w:szCs w:val="20"/>
        </w:rPr>
        <w:t xml:space="preserve"> </w:t>
      </w:r>
      <w:r w:rsidRPr="2DCC4FED" w:rsidR="6755B8D8">
        <w:rPr>
          <w:rFonts w:asciiTheme="minorHAnsi" w:hAnsiTheme="minorHAnsi" w:eastAsiaTheme="minorEastAsia" w:cstheme="minorBidi"/>
          <w:sz w:val="20"/>
          <w:szCs w:val="20"/>
        </w:rPr>
        <w:t xml:space="preserve">henkilöstön kanssa </w:t>
      </w:r>
      <w:r w:rsidRPr="1E129E32" w:rsidR="4CE52167">
        <w:rPr>
          <w:rFonts w:asciiTheme="minorHAnsi" w:hAnsiTheme="minorHAnsi" w:eastAsiaTheme="minorEastAsia" w:cstheme="minorBidi"/>
          <w:sz w:val="20"/>
          <w:szCs w:val="20"/>
        </w:rPr>
        <w:t>ja</w:t>
      </w:r>
      <w:r w:rsidRPr="1E129E32" w:rsidR="67D75489">
        <w:rPr>
          <w:rFonts w:asciiTheme="minorHAnsi" w:hAnsiTheme="minorHAnsi" w:eastAsiaTheme="minorEastAsia" w:cstheme="minorBidi"/>
          <w:sz w:val="20"/>
          <w:szCs w:val="20"/>
        </w:rPr>
        <w:t xml:space="preserve"> </w:t>
      </w:r>
      <w:r w:rsidRPr="73EEAD79" w:rsidR="1D550DE2">
        <w:rPr>
          <w:rFonts w:asciiTheme="minorHAnsi" w:hAnsiTheme="minorHAnsi" w:eastAsiaTheme="minorEastAsia" w:cstheme="minorBidi"/>
          <w:sz w:val="20"/>
          <w:szCs w:val="20"/>
        </w:rPr>
        <w:t>luontevaa sisäistä (</w:t>
      </w:r>
      <w:r w:rsidRPr="611BF8D9" w:rsidR="1D550DE2">
        <w:rPr>
          <w:rFonts w:asciiTheme="minorHAnsi" w:hAnsiTheme="minorHAnsi" w:eastAsiaTheme="minorEastAsia" w:cstheme="minorBidi"/>
          <w:sz w:val="20"/>
          <w:szCs w:val="20"/>
        </w:rPr>
        <w:t>mahdollisesti digitaalista) raportointirakennetta.</w:t>
      </w:r>
      <w:r w:rsidRPr="7C5963C5" w:rsidR="6755B8D8">
        <w:rPr>
          <w:rFonts w:asciiTheme="minorHAnsi" w:hAnsiTheme="minorHAnsi" w:eastAsiaTheme="minorEastAsia" w:cstheme="minorBidi"/>
          <w:sz w:val="20"/>
          <w:szCs w:val="20"/>
        </w:rPr>
        <w:t xml:space="preserve"> </w:t>
      </w:r>
      <w:r w:rsidRPr="626D5F4B" w:rsidR="71221633">
        <w:rPr>
          <w:rFonts w:asciiTheme="minorHAnsi" w:hAnsiTheme="minorHAnsi" w:eastAsiaTheme="minorEastAsia" w:cstheme="minorBidi"/>
          <w:sz w:val="20"/>
          <w:szCs w:val="20"/>
        </w:rPr>
        <w:t>Strategisena painopisteenä on talouden tasapaino uudistumisen kautta; toiminnan arviointi ja kehittäminen</w:t>
      </w:r>
    </w:p>
    <w:p w:rsidR="00B437FD" w:rsidP="60FDD949" w:rsidRDefault="00B437FD" w14:paraId="03B1EC07" w14:textId="77777777">
      <w:pPr>
        <w:ind w:left="0"/>
        <w:jc w:val="both"/>
        <w:rPr>
          <w:rFonts w:asciiTheme="minorHAnsi" w:hAnsiTheme="minorHAnsi" w:eastAsiaTheme="minorEastAsia" w:cstheme="minorBidi"/>
          <w:b/>
          <w:bCs/>
          <w:sz w:val="20"/>
          <w:szCs w:val="20"/>
        </w:rPr>
      </w:pPr>
    </w:p>
    <w:p w:rsidR="00B437FD" w:rsidP="60FDD949" w:rsidRDefault="00B437FD" w14:paraId="7FAB4023" w14:textId="19C5EAF7">
      <w:pPr>
        <w:ind w:left="0"/>
        <w:jc w:val="both"/>
        <w:rPr>
          <w:rFonts w:asciiTheme="minorHAnsi" w:hAnsiTheme="minorHAnsi" w:eastAsiaTheme="minorEastAsia" w:cstheme="minorBidi"/>
          <w:b/>
          <w:bCs/>
          <w:sz w:val="20"/>
          <w:szCs w:val="20"/>
        </w:rPr>
      </w:pPr>
    </w:p>
    <w:p w:rsidR="004756BF" w:rsidP="60FDD949" w:rsidRDefault="004756BF" w14:paraId="58D3C27F" w14:textId="2BAD7C1D">
      <w:pPr>
        <w:ind w:left="0"/>
        <w:jc w:val="both"/>
        <w:rPr>
          <w:rFonts w:asciiTheme="minorHAnsi" w:hAnsiTheme="minorHAnsi" w:eastAsiaTheme="minorEastAsia" w:cstheme="minorBidi"/>
          <w:b/>
          <w:bCs/>
          <w:sz w:val="20"/>
          <w:szCs w:val="20"/>
        </w:rPr>
      </w:pPr>
    </w:p>
    <w:p w:rsidR="004756BF" w:rsidP="60FDD949" w:rsidRDefault="004756BF" w14:paraId="397F3A67" w14:textId="77777777">
      <w:pPr>
        <w:ind w:left="0"/>
        <w:jc w:val="both"/>
        <w:rPr>
          <w:rFonts w:asciiTheme="minorHAnsi" w:hAnsiTheme="minorHAnsi" w:eastAsiaTheme="minorEastAsia" w:cstheme="minorBidi"/>
          <w:b/>
          <w:bCs/>
          <w:sz w:val="20"/>
          <w:szCs w:val="20"/>
        </w:rPr>
      </w:pPr>
    </w:p>
    <w:p w:rsidR="00B437FD" w:rsidP="60FDD949" w:rsidRDefault="7B4A2A0C" w14:paraId="38DF44E8" w14:textId="476B6FC2">
      <w:pPr>
        <w:ind w:left="0"/>
        <w:jc w:val="both"/>
        <w:rPr>
          <w:rFonts w:asciiTheme="minorHAnsi" w:hAnsiTheme="minorHAnsi" w:eastAsiaTheme="minorEastAsia" w:cstheme="minorBidi"/>
          <w:b/>
          <w:bCs/>
          <w:sz w:val="20"/>
          <w:szCs w:val="20"/>
        </w:rPr>
      </w:pPr>
      <w:r w:rsidRPr="56071478">
        <w:rPr>
          <w:rFonts w:asciiTheme="minorHAnsi" w:hAnsiTheme="minorHAnsi" w:eastAsiaTheme="minorEastAsia" w:cstheme="minorBidi"/>
          <w:b/>
          <w:bCs/>
          <w:sz w:val="20"/>
          <w:szCs w:val="20"/>
        </w:rPr>
        <w:lastRenderedPageBreak/>
        <w:t>Toimenpite</w:t>
      </w:r>
      <w:r w:rsidRPr="56071478" w:rsidR="729AD650">
        <w:rPr>
          <w:rFonts w:asciiTheme="minorHAnsi" w:hAnsiTheme="minorHAnsi" w:eastAsiaTheme="minorEastAsia" w:cstheme="minorBidi"/>
          <w:b/>
          <w:bCs/>
          <w:sz w:val="20"/>
          <w:szCs w:val="20"/>
        </w:rPr>
        <w:t>i</w:t>
      </w:r>
      <w:r w:rsidRPr="56071478" w:rsidR="739DEA96">
        <w:rPr>
          <w:rFonts w:asciiTheme="minorHAnsi" w:hAnsiTheme="minorHAnsi" w:eastAsiaTheme="minorEastAsia" w:cstheme="minorBidi"/>
          <w:b/>
          <w:bCs/>
          <w:sz w:val="20"/>
          <w:szCs w:val="20"/>
        </w:rPr>
        <w:t>nä</w:t>
      </w:r>
    </w:p>
    <w:p w:rsidRPr="00B437FD" w:rsidR="00B72CE4" w:rsidP="60FDD949" w:rsidRDefault="00B72CE4" w14:paraId="217BEF6F" w14:textId="659C5113">
      <w:pPr>
        <w:ind w:left="0"/>
        <w:jc w:val="both"/>
        <w:rPr>
          <w:rFonts w:asciiTheme="minorHAnsi" w:hAnsiTheme="minorHAnsi" w:eastAsiaTheme="minorEastAsia" w:cstheme="minorBidi"/>
          <w:b/>
          <w:bCs/>
          <w:sz w:val="20"/>
          <w:szCs w:val="20"/>
        </w:rPr>
      </w:pPr>
      <w:r w:rsidRPr="00B437FD">
        <w:rPr>
          <w:rFonts w:asciiTheme="minorHAnsi" w:hAnsiTheme="minorHAnsi" w:eastAsiaTheme="minorEastAsia" w:cstheme="minorBidi"/>
          <w:bCs/>
          <w:sz w:val="20"/>
          <w:szCs w:val="20"/>
        </w:rPr>
        <w:t xml:space="preserve">Vuoden 2023 aikana osallistutaan THL:n </w:t>
      </w:r>
      <w:r w:rsidRPr="00B437FD" w:rsidR="00C6256E">
        <w:rPr>
          <w:rFonts w:asciiTheme="minorHAnsi" w:hAnsiTheme="minorHAnsi" w:eastAsiaTheme="minorEastAsia" w:cstheme="minorBidi"/>
          <w:bCs/>
          <w:sz w:val="20"/>
          <w:szCs w:val="20"/>
        </w:rPr>
        <w:t>Rakenteellisen sosiaalityön kansalliset tietotarpeet -pilottiin ja muuhun kehittämisyhteistyöhön. Tähän työhön osallistuu sosiaalihuollon kirjaamiskoordinaattori. Lisäksi valmistaudutaan käyttöönottamaan kansallisen rakenteellisen sosiaalityön raportoinnin malli.</w:t>
      </w:r>
    </w:p>
    <w:p w:rsidR="60FDD949" w:rsidP="60FDD949" w:rsidRDefault="00B72CE4" w14:paraId="55D08848" w14:textId="4EBE8002">
      <w:pPr>
        <w:ind w:left="0"/>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 xml:space="preserve"> </w:t>
      </w:r>
      <w:r w:rsidR="00C6256E">
        <w:rPr>
          <w:rFonts w:asciiTheme="minorHAnsi" w:hAnsiTheme="minorHAnsi" w:eastAsiaTheme="minorEastAsia" w:cstheme="minorBidi"/>
          <w:sz w:val="20"/>
          <w:szCs w:val="20"/>
        </w:rPr>
        <w:t>Vuoden 2024</w:t>
      </w:r>
      <w:r w:rsidR="000C680F">
        <w:rPr>
          <w:rFonts w:asciiTheme="minorHAnsi" w:hAnsiTheme="minorHAnsi" w:eastAsiaTheme="minorEastAsia" w:cstheme="minorBidi"/>
          <w:sz w:val="20"/>
          <w:szCs w:val="20"/>
        </w:rPr>
        <w:t xml:space="preserve"> aikana</w:t>
      </w:r>
      <w:r w:rsidR="00C6256E">
        <w:rPr>
          <w:rFonts w:asciiTheme="minorHAnsi" w:hAnsiTheme="minorHAnsi" w:eastAsiaTheme="minorEastAsia" w:cstheme="minorBidi"/>
          <w:sz w:val="20"/>
          <w:szCs w:val="20"/>
        </w:rPr>
        <w:t xml:space="preserve"> käyttöönotetaan</w:t>
      </w:r>
      <w:r w:rsidRPr="1ECAF55D" w:rsidR="20C7452C">
        <w:rPr>
          <w:rFonts w:asciiTheme="minorHAnsi" w:hAnsiTheme="minorHAnsi" w:eastAsiaTheme="minorEastAsia" w:cstheme="minorBidi"/>
          <w:sz w:val="20"/>
          <w:szCs w:val="20"/>
        </w:rPr>
        <w:t xml:space="preserve"> </w:t>
      </w:r>
      <w:r w:rsidRPr="56071478" w:rsidR="20C7452C">
        <w:rPr>
          <w:rFonts w:asciiTheme="minorHAnsi" w:hAnsiTheme="minorHAnsi" w:eastAsiaTheme="minorEastAsia" w:cstheme="minorBidi"/>
          <w:sz w:val="20"/>
          <w:szCs w:val="20"/>
        </w:rPr>
        <w:t>kansalli</w:t>
      </w:r>
      <w:r w:rsidRPr="56071478" w:rsidR="7277D8FA">
        <w:rPr>
          <w:rFonts w:asciiTheme="minorHAnsi" w:hAnsiTheme="minorHAnsi" w:eastAsiaTheme="minorEastAsia" w:cstheme="minorBidi"/>
          <w:sz w:val="20"/>
          <w:szCs w:val="20"/>
        </w:rPr>
        <w:t>n</w:t>
      </w:r>
      <w:r w:rsidRPr="56071478" w:rsidR="20C7452C">
        <w:rPr>
          <w:rFonts w:asciiTheme="minorHAnsi" w:hAnsiTheme="minorHAnsi" w:eastAsiaTheme="minorEastAsia" w:cstheme="minorBidi"/>
          <w:sz w:val="20"/>
          <w:szCs w:val="20"/>
        </w:rPr>
        <w:t>en</w:t>
      </w:r>
      <w:r w:rsidRPr="23ABAFE0" w:rsidR="20C7452C">
        <w:rPr>
          <w:rFonts w:asciiTheme="minorHAnsi" w:hAnsiTheme="minorHAnsi" w:eastAsiaTheme="minorEastAsia" w:cstheme="minorBidi"/>
          <w:sz w:val="20"/>
          <w:szCs w:val="20"/>
        </w:rPr>
        <w:t xml:space="preserve"> rakenteellisen sosiaalityön raportoinnin </w:t>
      </w:r>
      <w:r w:rsidRPr="1ECAF55D" w:rsidR="20C7452C">
        <w:rPr>
          <w:rFonts w:asciiTheme="minorHAnsi" w:hAnsiTheme="minorHAnsi" w:eastAsiaTheme="minorEastAsia" w:cstheme="minorBidi"/>
          <w:sz w:val="20"/>
          <w:szCs w:val="20"/>
        </w:rPr>
        <w:t>malli</w:t>
      </w:r>
      <w:r w:rsidR="000B78E2">
        <w:rPr>
          <w:rFonts w:asciiTheme="minorHAnsi" w:hAnsiTheme="minorHAnsi" w:eastAsiaTheme="minorEastAsia" w:cstheme="minorBidi"/>
          <w:sz w:val="20"/>
          <w:szCs w:val="20"/>
        </w:rPr>
        <w:t xml:space="preserve">, jonka jälkeen se </w:t>
      </w:r>
      <w:r w:rsidRPr="1ECAF55D" w:rsidR="20C7452C">
        <w:rPr>
          <w:rFonts w:asciiTheme="minorHAnsi" w:hAnsiTheme="minorHAnsi" w:eastAsiaTheme="minorEastAsia" w:cstheme="minorBidi"/>
          <w:sz w:val="20"/>
          <w:szCs w:val="20"/>
        </w:rPr>
        <w:t>vakiinnut</w:t>
      </w:r>
      <w:r w:rsidR="000B78E2">
        <w:rPr>
          <w:rFonts w:asciiTheme="minorHAnsi" w:hAnsiTheme="minorHAnsi" w:eastAsiaTheme="minorEastAsia" w:cstheme="minorBidi"/>
          <w:sz w:val="20"/>
          <w:szCs w:val="20"/>
        </w:rPr>
        <w:t>etaan toimintaan vuoden</w:t>
      </w:r>
      <w:r w:rsidRPr="23ABAFE0" w:rsidR="20C7452C">
        <w:rPr>
          <w:rFonts w:asciiTheme="minorHAnsi" w:hAnsiTheme="minorHAnsi" w:eastAsiaTheme="minorEastAsia" w:cstheme="minorBidi"/>
          <w:sz w:val="20"/>
          <w:szCs w:val="20"/>
        </w:rPr>
        <w:t xml:space="preserve"> 2025 loppuun mennessä. Toimenpiteet ajoittuvat vuosille 2024</w:t>
      </w:r>
      <w:r w:rsidRPr="1ECAF55D" w:rsidR="001429E0">
        <w:rPr>
          <w:rFonts w:asciiTheme="minorHAnsi" w:hAnsiTheme="minorHAnsi" w:eastAsiaTheme="minorEastAsia" w:cstheme="minorBidi"/>
          <w:sz w:val="20"/>
          <w:szCs w:val="20"/>
        </w:rPr>
        <w:t>–</w:t>
      </w:r>
      <w:r w:rsidRPr="23ABAFE0" w:rsidR="20C7452C">
        <w:rPr>
          <w:rFonts w:asciiTheme="minorHAnsi" w:hAnsiTheme="minorHAnsi" w:eastAsiaTheme="minorEastAsia" w:cstheme="minorBidi"/>
          <w:sz w:val="20"/>
          <w:szCs w:val="20"/>
        </w:rPr>
        <w:t>2025.</w:t>
      </w:r>
      <w:r w:rsidRPr="23ABAFE0" w:rsidR="5B6DDBAC">
        <w:rPr>
          <w:rFonts w:asciiTheme="minorHAnsi" w:hAnsiTheme="minorHAnsi" w:eastAsiaTheme="minorEastAsia" w:cstheme="minorBidi"/>
          <w:sz w:val="20"/>
          <w:szCs w:val="20"/>
        </w:rPr>
        <w:t xml:space="preserve"> </w:t>
      </w:r>
      <w:r w:rsidRPr="56071478" w:rsidR="48575A56">
        <w:rPr>
          <w:rFonts w:asciiTheme="minorHAnsi" w:hAnsiTheme="minorHAnsi" w:eastAsiaTheme="minorEastAsia" w:cstheme="minorBidi"/>
          <w:sz w:val="20"/>
          <w:szCs w:val="20"/>
        </w:rPr>
        <w:t xml:space="preserve">Mallin käyttöönotto vaatii toimintamallien </w:t>
      </w:r>
      <w:r w:rsidRPr="56071478" w:rsidR="17FB8A2D">
        <w:rPr>
          <w:rFonts w:asciiTheme="minorHAnsi" w:hAnsiTheme="minorHAnsi" w:eastAsiaTheme="minorEastAsia" w:cstheme="minorBidi"/>
          <w:sz w:val="20"/>
          <w:szCs w:val="20"/>
        </w:rPr>
        <w:t>juurtumiseksi yhteiskehittämistä</w:t>
      </w:r>
      <w:r w:rsidRPr="56071478" w:rsidR="6814D3EC">
        <w:rPr>
          <w:rFonts w:asciiTheme="minorHAnsi" w:hAnsiTheme="minorHAnsi" w:eastAsiaTheme="minorEastAsia" w:cstheme="minorBidi"/>
          <w:sz w:val="20"/>
          <w:szCs w:val="20"/>
        </w:rPr>
        <w:t xml:space="preserve"> ja mallin jalkauttamista</w:t>
      </w:r>
      <w:r w:rsidRPr="56071478" w:rsidR="17FB8A2D">
        <w:rPr>
          <w:rFonts w:asciiTheme="minorHAnsi" w:hAnsiTheme="minorHAnsi" w:eastAsiaTheme="minorEastAsia" w:cstheme="minorBidi"/>
          <w:sz w:val="20"/>
          <w:szCs w:val="20"/>
        </w:rPr>
        <w:t>, jo</w:t>
      </w:r>
      <w:r w:rsidRPr="56071478" w:rsidR="7602CA5C">
        <w:rPr>
          <w:rFonts w:asciiTheme="minorHAnsi" w:hAnsiTheme="minorHAnsi" w:eastAsiaTheme="minorEastAsia" w:cstheme="minorBidi"/>
          <w:sz w:val="20"/>
          <w:szCs w:val="20"/>
        </w:rPr>
        <w:t xml:space="preserve">hon </w:t>
      </w:r>
      <w:r w:rsidRPr="56071478" w:rsidR="17FB8A2D">
        <w:rPr>
          <w:rFonts w:asciiTheme="minorHAnsi" w:hAnsiTheme="minorHAnsi" w:eastAsiaTheme="minorEastAsia" w:cstheme="minorBidi"/>
          <w:sz w:val="20"/>
          <w:szCs w:val="20"/>
        </w:rPr>
        <w:t xml:space="preserve">kehittämispanosta </w:t>
      </w:r>
      <w:r w:rsidRPr="56071478" w:rsidR="541ACC20">
        <w:rPr>
          <w:rFonts w:asciiTheme="minorHAnsi" w:hAnsiTheme="minorHAnsi" w:eastAsiaTheme="minorEastAsia" w:cstheme="minorBidi"/>
          <w:sz w:val="20"/>
          <w:szCs w:val="20"/>
        </w:rPr>
        <w:t>kohdennetaan.</w:t>
      </w:r>
    </w:p>
    <w:p w:rsidRPr="00B17061" w:rsidR="00023036" w:rsidP="23ABAFE0" w:rsidRDefault="6AD9CC56" w14:paraId="6801ABBC" w14:textId="63423DED">
      <w:pPr>
        <w:ind w:left="0"/>
        <w:jc w:val="both"/>
        <w:rPr>
          <w:rFonts w:asciiTheme="minorHAnsi" w:hAnsiTheme="minorHAnsi" w:eastAsiaTheme="minorEastAsia" w:cstheme="minorBidi"/>
          <w:sz w:val="20"/>
          <w:szCs w:val="20"/>
        </w:rPr>
      </w:pPr>
      <w:r w:rsidRPr="00DD7426">
        <w:rPr>
          <w:rFonts w:asciiTheme="minorHAnsi" w:hAnsiTheme="minorHAnsi" w:eastAsiaTheme="minorEastAsia" w:cstheme="minorBidi"/>
          <w:b/>
          <w:bCs/>
          <w:sz w:val="20"/>
          <w:szCs w:val="20"/>
        </w:rPr>
        <w:t>K</w:t>
      </w:r>
      <w:r w:rsidRPr="00DD7426" w:rsidR="0E98CBB6">
        <w:rPr>
          <w:rFonts w:asciiTheme="minorHAnsi" w:hAnsiTheme="minorHAnsi" w:eastAsiaTheme="minorEastAsia" w:cstheme="minorBidi"/>
          <w:b/>
          <w:bCs/>
          <w:sz w:val="20"/>
          <w:szCs w:val="20"/>
        </w:rPr>
        <w:t>ustannusarvio:</w:t>
      </w:r>
      <w:r w:rsidRPr="50CF5EF5" w:rsidR="0E98CBB6">
        <w:rPr>
          <w:rFonts w:asciiTheme="minorHAnsi" w:hAnsiTheme="minorHAnsi" w:eastAsiaTheme="minorEastAsia" w:cstheme="minorBidi"/>
          <w:sz w:val="20"/>
          <w:szCs w:val="20"/>
        </w:rPr>
        <w:t xml:space="preserve"> </w:t>
      </w:r>
      <w:r w:rsidRPr="50CF5EF5" w:rsidR="3CA4278D">
        <w:rPr>
          <w:rFonts w:asciiTheme="minorHAnsi" w:hAnsiTheme="minorHAnsi" w:eastAsiaTheme="minorEastAsia" w:cstheme="minorBidi"/>
          <w:sz w:val="20"/>
          <w:szCs w:val="20"/>
        </w:rPr>
        <w:t>90 000€</w:t>
      </w:r>
    </w:p>
    <w:p w:rsidR="7D775CE3" w:rsidP="23ABAFE0" w:rsidRDefault="2ED40CE6" w14:paraId="719E31E7" w14:textId="297A2850">
      <w:pPr>
        <w:ind w:left="0"/>
        <w:jc w:val="both"/>
        <w:rPr>
          <w:rFonts w:asciiTheme="minorHAnsi" w:hAnsiTheme="minorHAnsi" w:eastAsiaTheme="minorEastAsia" w:cstheme="minorBidi"/>
          <w:sz w:val="20"/>
          <w:szCs w:val="20"/>
        </w:rPr>
      </w:pPr>
      <w:r w:rsidRPr="00DD7426">
        <w:rPr>
          <w:rFonts w:asciiTheme="minorHAnsi" w:hAnsiTheme="minorHAnsi" w:eastAsiaTheme="minorEastAsia" w:cstheme="minorBidi"/>
          <w:b/>
          <w:bCs/>
          <w:sz w:val="20"/>
          <w:szCs w:val="20"/>
        </w:rPr>
        <w:t>Mittarit:</w:t>
      </w:r>
      <w:r w:rsidRPr="50CF5EF5">
        <w:rPr>
          <w:rFonts w:asciiTheme="minorHAnsi" w:hAnsiTheme="minorHAnsi" w:eastAsiaTheme="minorEastAsia" w:cstheme="minorBidi"/>
          <w:sz w:val="20"/>
          <w:szCs w:val="20"/>
        </w:rPr>
        <w:t xml:space="preserve"> </w:t>
      </w:r>
      <w:r w:rsidRPr="50CF5EF5" w:rsidR="59FD53D9">
        <w:rPr>
          <w:rFonts w:asciiTheme="minorHAnsi" w:hAnsiTheme="minorHAnsi" w:eastAsiaTheme="minorEastAsia" w:cstheme="minorBidi"/>
          <w:sz w:val="20"/>
          <w:szCs w:val="20"/>
        </w:rPr>
        <w:t xml:space="preserve">Raportoinnin </w:t>
      </w:r>
      <w:r w:rsidRPr="50CF5EF5" w:rsidR="37C6A172">
        <w:rPr>
          <w:rFonts w:asciiTheme="minorHAnsi" w:hAnsiTheme="minorHAnsi" w:eastAsiaTheme="minorEastAsia" w:cstheme="minorBidi"/>
          <w:sz w:val="20"/>
          <w:szCs w:val="20"/>
        </w:rPr>
        <w:t xml:space="preserve">sisäiset </w:t>
      </w:r>
      <w:r w:rsidRPr="50CF5EF5" w:rsidR="59FD53D9">
        <w:rPr>
          <w:rFonts w:asciiTheme="minorHAnsi" w:hAnsiTheme="minorHAnsi" w:eastAsiaTheme="minorEastAsia" w:cstheme="minorBidi"/>
          <w:sz w:val="20"/>
          <w:szCs w:val="20"/>
        </w:rPr>
        <w:t>käytännöt</w:t>
      </w:r>
      <w:r w:rsidRPr="50CF5EF5" w:rsidR="313F9952">
        <w:rPr>
          <w:rFonts w:asciiTheme="minorHAnsi" w:hAnsiTheme="minorHAnsi" w:eastAsiaTheme="minorEastAsia" w:cstheme="minorBidi"/>
          <w:sz w:val="20"/>
          <w:szCs w:val="20"/>
        </w:rPr>
        <w:t xml:space="preserve"> </w:t>
      </w:r>
      <w:r w:rsidRPr="50CF5EF5" w:rsidR="59FD53D9">
        <w:rPr>
          <w:rFonts w:asciiTheme="minorHAnsi" w:hAnsiTheme="minorHAnsi" w:eastAsiaTheme="minorEastAsia" w:cstheme="minorBidi"/>
          <w:sz w:val="20"/>
          <w:szCs w:val="20"/>
        </w:rPr>
        <w:t>Kymenlaakson hyvinvointialueella on määritelty ja ne noudattavat kansallista rakennetta</w:t>
      </w:r>
      <w:r w:rsidRPr="50CF5EF5" w:rsidR="053B91ED">
        <w:rPr>
          <w:rFonts w:asciiTheme="minorHAnsi" w:hAnsiTheme="minorHAnsi" w:eastAsiaTheme="minorEastAsia" w:cstheme="minorBidi"/>
          <w:sz w:val="20"/>
          <w:szCs w:val="20"/>
        </w:rPr>
        <w:t>.</w:t>
      </w:r>
      <w:r w:rsidRPr="50CF5EF5" w:rsidR="313F9952">
        <w:rPr>
          <w:rFonts w:asciiTheme="minorHAnsi" w:hAnsiTheme="minorHAnsi" w:eastAsiaTheme="minorEastAsia" w:cstheme="minorBidi"/>
          <w:sz w:val="20"/>
          <w:szCs w:val="20"/>
        </w:rPr>
        <w:t xml:space="preserve"> </w:t>
      </w:r>
    </w:p>
    <w:p w:rsidRPr="004138A7" w:rsidR="000D2711" w:rsidP="00C0459A" w:rsidRDefault="1C754AA1" w14:paraId="5738BB10" w14:textId="77626697">
      <w:pPr>
        <w:pStyle w:val="Otsikko3"/>
        <w:rPr>
          <w:rFonts w:asciiTheme="minorHAnsi" w:hAnsiTheme="minorHAnsi" w:eastAsiaTheme="minorEastAsia" w:cstheme="minorBidi"/>
          <w:b/>
          <w:sz w:val="20"/>
          <w:szCs w:val="20"/>
        </w:rPr>
      </w:pPr>
      <w:bookmarkStart w:name="_Toc111122699" w:id="35"/>
      <w:bookmarkStart w:name="_Toc114573256" w:id="36"/>
      <w:bookmarkStart w:name="_Toc115358731" w:id="37"/>
      <w:bookmarkStart w:name="_Toc134086114" w:id="38"/>
      <w:bookmarkEnd w:id="35"/>
      <w:r w:rsidRPr="004138A7">
        <w:rPr>
          <w:rFonts w:asciiTheme="minorHAnsi" w:hAnsiTheme="minorHAnsi" w:eastAsiaTheme="minorEastAsia" w:cstheme="minorBidi"/>
          <w:b/>
          <w:sz w:val="20"/>
          <w:szCs w:val="20"/>
        </w:rPr>
        <w:t xml:space="preserve">Investointi 4: </w:t>
      </w:r>
      <w:r w:rsidRPr="004138A7" w:rsidR="67FCE968">
        <w:rPr>
          <w:rFonts w:asciiTheme="minorHAnsi" w:hAnsiTheme="minorHAnsi" w:eastAsiaTheme="minorEastAsia" w:cstheme="minorBidi"/>
          <w:b/>
          <w:sz w:val="20"/>
          <w:szCs w:val="20"/>
        </w:rPr>
        <w:t>Otetaan käyttöön hoitotakuuta edistävät palvelumuotoillut digitaaliset innovaatiot</w:t>
      </w:r>
      <w:bookmarkEnd w:id="36"/>
      <w:bookmarkEnd w:id="37"/>
      <w:bookmarkEnd w:id="38"/>
      <w:r w:rsidRPr="004138A7" w:rsidR="67FCE968">
        <w:rPr>
          <w:rFonts w:asciiTheme="minorHAnsi" w:hAnsiTheme="minorHAnsi" w:eastAsiaTheme="minorEastAsia" w:cstheme="minorBidi"/>
          <w:b/>
          <w:sz w:val="20"/>
          <w:szCs w:val="20"/>
        </w:rPr>
        <w:t xml:space="preserve"> </w:t>
      </w:r>
    </w:p>
    <w:p w:rsidR="50C17A74" w:rsidP="008741A2" w:rsidRDefault="33F0A0C2" w14:paraId="60438DB6" w14:textId="76929C49">
      <w:pPr>
        <w:ind w:left="0"/>
        <w:jc w:val="both"/>
        <w:rPr>
          <w:rFonts w:asciiTheme="minorHAnsi" w:hAnsiTheme="minorHAnsi" w:eastAsiaTheme="minorEastAsia" w:cstheme="minorBidi"/>
          <w:sz w:val="20"/>
          <w:szCs w:val="20"/>
        </w:rPr>
      </w:pPr>
      <w:r w:rsidRPr="2E9F2B2B">
        <w:rPr>
          <w:rFonts w:asciiTheme="minorHAnsi" w:hAnsiTheme="minorHAnsi" w:eastAsiaTheme="minorEastAsia" w:cstheme="minorBidi"/>
          <w:sz w:val="20"/>
          <w:szCs w:val="20"/>
        </w:rPr>
        <w:t xml:space="preserve"> Digitaalisten palvelujen </w:t>
      </w:r>
      <w:r w:rsidRPr="24526686">
        <w:rPr>
          <w:rFonts w:asciiTheme="minorHAnsi" w:hAnsiTheme="minorHAnsi" w:eastAsiaTheme="minorEastAsia" w:cstheme="minorBidi"/>
          <w:sz w:val="20"/>
          <w:szCs w:val="20"/>
        </w:rPr>
        <w:t>toimeenpanosuunnitelma</w:t>
      </w:r>
      <w:r w:rsidRPr="2E9F2B2B">
        <w:rPr>
          <w:rFonts w:asciiTheme="minorHAnsi" w:hAnsiTheme="minorHAnsi" w:eastAsiaTheme="minorEastAsia" w:cstheme="minorBidi"/>
          <w:sz w:val="20"/>
          <w:szCs w:val="20"/>
        </w:rPr>
        <w:t xml:space="preserve"> perustuu syksyn 2022 aikana tehtyyn THL:n koordinoimaan digitaalisten palvelujen nykytilan kuvaukseen, Kymenlaakson alueen koronapandemian aiheuttaman hoito</w:t>
      </w:r>
      <w:r w:rsidRPr="3E5E0A1C">
        <w:rPr>
          <w:rFonts w:asciiTheme="minorHAnsi" w:hAnsiTheme="minorHAnsi" w:eastAsiaTheme="minorEastAsia" w:cstheme="minorBidi"/>
          <w:sz w:val="20"/>
          <w:szCs w:val="20"/>
        </w:rPr>
        <w:t>-,</w:t>
      </w:r>
      <w:r w:rsidRPr="2E9F2B2B">
        <w:rPr>
          <w:rFonts w:asciiTheme="minorHAnsi" w:hAnsiTheme="minorHAnsi" w:eastAsiaTheme="minorEastAsia" w:cstheme="minorBidi"/>
          <w:sz w:val="20"/>
          <w:szCs w:val="20"/>
        </w:rPr>
        <w:t xml:space="preserve"> kuntoutus- ja palveluvajeanalyysiin, alueelliseen arkkitehtuurisuunnitelmaan sekä Kymsoten asiantuntijanäkemykseen. Ensimmäisen haun edellyttämä THL:n koordinoima kypsyystason arvioinnin työpaja toteutuu 12.10.2022, joten sen tuotosta ei ole hyödy</w:t>
      </w:r>
      <w:r w:rsidRPr="2E9F2B2B" w:rsidR="3F7A4DFE">
        <w:rPr>
          <w:rFonts w:asciiTheme="minorHAnsi" w:hAnsiTheme="minorHAnsi" w:eastAsiaTheme="minorEastAsia" w:cstheme="minorBidi"/>
          <w:sz w:val="20"/>
          <w:szCs w:val="20"/>
        </w:rPr>
        <w:t>nnettävissä hakuajan puitteissa.</w:t>
      </w:r>
    </w:p>
    <w:p w:rsidR="0F35A08F" w:rsidP="008741A2" w:rsidRDefault="0F35A08F" w14:paraId="3D12D84C" w14:textId="70353614">
      <w:pPr>
        <w:ind w:left="0"/>
        <w:jc w:val="both"/>
        <w:rPr>
          <w:rFonts w:asciiTheme="minorHAnsi" w:hAnsiTheme="minorHAnsi" w:eastAsiaTheme="minorEastAsia" w:cstheme="minorBidi"/>
          <w:sz w:val="20"/>
          <w:szCs w:val="20"/>
        </w:rPr>
      </w:pPr>
      <w:r w:rsidRPr="0978F61F">
        <w:rPr>
          <w:rFonts w:asciiTheme="minorHAnsi" w:hAnsiTheme="minorHAnsi" w:eastAsiaTheme="minorEastAsia" w:cstheme="minorBidi"/>
          <w:sz w:val="20"/>
          <w:szCs w:val="20"/>
        </w:rPr>
        <w:t xml:space="preserve">FinSOTE </w:t>
      </w:r>
      <w:r w:rsidRPr="26311EA4">
        <w:rPr>
          <w:rFonts w:asciiTheme="minorHAnsi" w:hAnsiTheme="minorHAnsi" w:eastAsiaTheme="minorEastAsia" w:cstheme="minorBidi"/>
          <w:sz w:val="20"/>
          <w:szCs w:val="20"/>
        </w:rPr>
        <w:t>2020</w:t>
      </w:r>
      <w:r w:rsidRPr="26311EA4" w:rsidR="060DAEE6">
        <w:rPr>
          <w:rFonts w:asciiTheme="minorHAnsi" w:hAnsiTheme="minorHAnsi" w:eastAsiaTheme="minorEastAsia" w:cstheme="minorBidi"/>
          <w:sz w:val="20"/>
          <w:szCs w:val="20"/>
        </w:rPr>
        <w:t xml:space="preserve"> -</w:t>
      </w:r>
      <w:r w:rsidRPr="26311EA4">
        <w:rPr>
          <w:rFonts w:asciiTheme="minorHAnsi" w:hAnsiTheme="minorHAnsi" w:eastAsiaTheme="minorEastAsia" w:cstheme="minorBidi"/>
          <w:sz w:val="20"/>
          <w:szCs w:val="20"/>
        </w:rPr>
        <w:t>tilaston</w:t>
      </w:r>
      <w:r w:rsidRPr="0978F61F">
        <w:rPr>
          <w:rFonts w:asciiTheme="minorHAnsi" w:hAnsiTheme="minorHAnsi" w:eastAsiaTheme="minorEastAsia" w:cstheme="minorBidi"/>
          <w:sz w:val="20"/>
          <w:szCs w:val="20"/>
        </w:rPr>
        <w:t xml:space="preserve"> mukaan Kymenlaaksossa </w:t>
      </w:r>
      <w:r w:rsidRPr="31E496CC">
        <w:rPr>
          <w:rFonts w:asciiTheme="minorHAnsi" w:hAnsiTheme="minorHAnsi" w:eastAsiaTheme="minorEastAsia" w:cstheme="minorBidi"/>
          <w:sz w:val="20"/>
          <w:szCs w:val="20"/>
        </w:rPr>
        <w:t>20</w:t>
      </w:r>
      <w:r w:rsidRPr="31E496CC" w:rsidR="11342D8B">
        <w:rPr>
          <w:rFonts w:asciiTheme="minorHAnsi" w:hAnsiTheme="minorHAnsi" w:eastAsiaTheme="minorEastAsia" w:cstheme="minorBidi"/>
          <w:sz w:val="20"/>
          <w:szCs w:val="20"/>
        </w:rPr>
        <w:t xml:space="preserve"> </w:t>
      </w:r>
      <w:r w:rsidRPr="31E496CC">
        <w:rPr>
          <w:rFonts w:asciiTheme="minorHAnsi" w:hAnsiTheme="minorHAnsi" w:eastAsiaTheme="minorEastAsia" w:cstheme="minorBidi"/>
          <w:sz w:val="20"/>
          <w:szCs w:val="20"/>
        </w:rPr>
        <w:t>vuotta</w:t>
      </w:r>
      <w:r w:rsidRPr="0978F61F">
        <w:rPr>
          <w:rFonts w:asciiTheme="minorHAnsi" w:hAnsiTheme="minorHAnsi" w:eastAsiaTheme="minorEastAsia" w:cstheme="minorBidi"/>
          <w:sz w:val="20"/>
          <w:szCs w:val="20"/>
        </w:rPr>
        <w:t xml:space="preserve"> täyttäneistä henkilöistä 18.4% on asioinut sähköisesti sosiaali- ja terveydenhuollon palveluissa.</w:t>
      </w:r>
      <w:r w:rsidRPr="0978F61F" w:rsidR="6E330C23">
        <w:rPr>
          <w:rFonts w:asciiTheme="minorHAnsi" w:hAnsiTheme="minorHAnsi" w:eastAsiaTheme="minorEastAsia" w:cstheme="minorBidi"/>
          <w:sz w:val="20"/>
          <w:szCs w:val="20"/>
        </w:rPr>
        <w:t xml:space="preserve"> </w:t>
      </w:r>
      <w:r w:rsidRPr="54431CB1" w:rsidR="6E330C23">
        <w:rPr>
          <w:rFonts w:asciiTheme="minorHAnsi" w:hAnsiTheme="minorHAnsi" w:eastAsiaTheme="minorEastAsia" w:cstheme="minorBidi"/>
          <w:sz w:val="20"/>
          <w:szCs w:val="20"/>
        </w:rPr>
        <w:t>THL</w:t>
      </w:r>
      <w:r w:rsidRPr="54431CB1" w:rsidR="1FC00159">
        <w:rPr>
          <w:rFonts w:asciiTheme="minorHAnsi" w:hAnsiTheme="minorHAnsi" w:eastAsiaTheme="minorEastAsia" w:cstheme="minorBidi"/>
          <w:sz w:val="20"/>
          <w:szCs w:val="20"/>
        </w:rPr>
        <w:t>:n</w:t>
      </w:r>
      <w:r w:rsidRPr="0978F61F" w:rsidR="6E330C23">
        <w:rPr>
          <w:rFonts w:asciiTheme="minorHAnsi" w:hAnsiTheme="minorHAnsi" w:eastAsiaTheme="minorEastAsia" w:cstheme="minorBidi"/>
          <w:sz w:val="20"/>
          <w:szCs w:val="20"/>
        </w:rPr>
        <w:t xml:space="preserve"> koordinoiman digitaalisten palvelujen nykytilan kuvauksen mukaan </w:t>
      </w:r>
      <w:r w:rsidRPr="0978F61F" w:rsidR="14C0B751">
        <w:rPr>
          <w:rFonts w:asciiTheme="minorHAnsi" w:hAnsiTheme="minorHAnsi" w:eastAsiaTheme="minorEastAsia" w:cstheme="minorBidi"/>
          <w:sz w:val="20"/>
          <w:szCs w:val="20"/>
        </w:rPr>
        <w:t>tästä asiakkaalle</w:t>
      </w:r>
      <w:r w:rsidRPr="0978F61F" w:rsidR="41A3C64B">
        <w:rPr>
          <w:rFonts w:asciiTheme="minorHAnsi" w:hAnsiTheme="minorHAnsi" w:eastAsiaTheme="minorEastAsia" w:cstheme="minorBidi"/>
          <w:sz w:val="20"/>
          <w:szCs w:val="20"/>
        </w:rPr>
        <w:t xml:space="preserve"> esim. </w:t>
      </w:r>
      <w:r w:rsidRPr="0978F61F" w:rsidR="14C0B751">
        <w:rPr>
          <w:rFonts w:asciiTheme="minorHAnsi" w:hAnsiTheme="minorHAnsi" w:eastAsiaTheme="minorEastAsia" w:cstheme="minorBidi"/>
          <w:sz w:val="20"/>
          <w:szCs w:val="20"/>
        </w:rPr>
        <w:t xml:space="preserve"> reaaliaikaisen videoyhteyden osuus on vain 5</w:t>
      </w:r>
      <w:r w:rsidRPr="0978F61F" w:rsidR="006B422E">
        <w:rPr>
          <w:rFonts w:asciiTheme="minorHAnsi" w:hAnsiTheme="minorHAnsi" w:eastAsiaTheme="minorEastAsia" w:cstheme="minorBidi"/>
          <w:sz w:val="20"/>
          <w:szCs w:val="20"/>
        </w:rPr>
        <w:t>%.</w:t>
      </w:r>
      <w:r w:rsidRPr="0978F61F" w:rsidR="6562B144">
        <w:rPr>
          <w:rFonts w:asciiTheme="minorHAnsi" w:hAnsiTheme="minorHAnsi" w:eastAsiaTheme="minorEastAsia" w:cstheme="minorBidi"/>
          <w:sz w:val="20"/>
          <w:szCs w:val="20"/>
        </w:rPr>
        <w:t xml:space="preserve"> </w:t>
      </w:r>
    </w:p>
    <w:p w:rsidR="508DB4DD" w:rsidP="02D421D1" w:rsidRDefault="19361ED5" w14:paraId="045BC699" w14:textId="23AB79A3">
      <w:pPr>
        <w:ind w:left="0"/>
        <w:jc w:val="both"/>
        <w:rPr>
          <w:rFonts w:asciiTheme="minorHAnsi" w:hAnsiTheme="minorHAnsi" w:eastAsiaTheme="minorEastAsia" w:cstheme="minorBidi"/>
          <w:sz w:val="20"/>
          <w:szCs w:val="20"/>
        </w:rPr>
      </w:pPr>
      <w:r w:rsidRPr="3F839764">
        <w:rPr>
          <w:rFonts w:asciiTheme="minorHAnsi" w:hAnsiTheme="minorHAnsi" w:eastAsiaTheme="minorEastAsia" w:cstheme="minorBidi"/>
          <w:sz w:val="20"/>
          <w:szCs w:val="20"/>
        </w:rPr>
        <w:t>Investointi 4:n tavo</w:t>
      </w:r>
      <w:r w:rsidRPr="3F839764" w:rsidR="55387916">
        <w:rPr>
          <w:rFonts w:asciiTheme="minorHAnsi" w:hAnsiTheme="minorHAnsi" w:eastAsiaTheme="minorEastAsia" w:cstheme="minorBidi"/>
          <w:sz w:val="20"/>
          <w:szCs w:val="20"/>
        </w:rPr>
        <w:t>i</w:t>
      </w:r>
      <w:r w:rsidRPr="3F839764">
        <w:rPr>
          <w:rFonts w:asciiTheme="minorHAnsi" w:hAnsiTheme="minorHAnsi" w:eastAsiaTheme="minorEastAsia" w:cstheme="minorBidi"/>
          <w:sz w:val="20"/>
          <w:szCs w:val="20"/>
        </w:rPr>
        <w:t>tteiden mukaisesti Q4/2025 20-vuotta täyttäneiden so</w:t>
      </w:r>
      <w:r w:rsidRPr="3F839764" w:rsidR="3A6F64D3">
        <w:rPr>
          <w:rFonts w:asciiTheme="minorHAnsi" w:hAnsiTheme="minorHAnsi" w:eastAsiaTheme="minorEastAsia" w:cstheme="minorBidi"/>
          <w:sz w:val="20"/>
          <w:szCs w:val="20"/>
        </w:rPr>
        <w:t>siaali- ja terveydenhuollon kontakteist</w:t>
      </w:r>
      <w:r w:rsidRPr="3F839764" w:rsidR="0D76C7E4">
        <w:rPr>
          <w:rFonts w:asciiTheme="minorHAnsi" w:hAnsiTheme="minorHAnsi" w:eastAsiaTheme="minorEastAsia" w:cstheme="minorBidi"/>
          <w:sz w:val="20"/>
          <w:szCs w:val="20"/>
        </w:rPr>
        <w:t>a</w:t>
      </w:r>
      <w:r w:rsidRPr="3F839764" w:rsidR="3A6F64D3">
        <w:rPr>
          <w:rFonts w:asciiTheme="minorHAnsi" w:hAnsiTheme="minorHAnsi" w:eastAsiaTheme="minorEastAsia" w:cstheme="minorBidi"/>
          <w:sz w:val="20"/>
          <w:szCs w:val="20"/>
        </w:rPr>
        <w:t xml:space="preserve"> </w:t>
      </w:r>
      <w:r w:rsidRPr="3F839764" w:rsidR="45B516B1">
        <w:rPr>
          <w:rFonts w:asciiTheme="minorHAnsi" w:hAnsiTheme="minorHAnsi" w:eastAsiaTheme="minorEastAsia" w:cstheme="minorBidi"/>
          <w:sz w:val="20"/>
          <w:szCs w:val="20"/>
        </w:rPr>
        <w:t>toteutuu</w:t>
      </w:r>
      <w:r w:rsidRPr="3F839764" w:rsidR="3A6F64D3">
        <w:rPr>
          <w:rFonts w:asciiTheme="minorHAnsi" w:hAnsiTheme="minorHAnsi" w:eastAsiaTheme="minorEastAsia" w:cstheme="minorBidi"/>
          <w:sz w:val="20"/>
          <w:szCs w:val="20"/>
        </w:rPr>
        <w:t xml:space="preserve"> vähintään 35%</w:t>
      </w:r>
      <w:r w:rsidRPr="3F839764" w:rsidR="3CC93342">
        <w:rPr>
          <w:rFonts w:asciiTheme="minorHAnsi" w:hAnsiTheme="minorHAnsi" w:eastAsiaTheme="minorEastAsia" w:cstheme="minorBidi"/>
          <w:sz w:val="20"/>
          <w:szCs w:val="20"/>
        </w:rPr>
        <w:t xml:space="preserve"> sähköisten kanavien kautta</w:t>
      </w:r>
      <w:r w:rsidRPr="3F839764" w:rsidR="3A6F64D3">
        <w:rPr>
          <w:rFonts w:asciiTheme="minorHAnsi" w:hAnsiTheme="minorHAnsi" w:eastAsiaTheme="minorEastAsia" w:cstheme="minorBidi"/>
          <w:sz w:val="20"/>
          <w:szCs w:val="20"/>
        </w:rPr>
        <w:t>. Alueen välitavoitteeksi on asetettu, että vuoden 2024 loppuun mennessä 30% sote-kontakteist</w:t>
      </w:r>
      <w:r w:rsidRPr="3F839764" w:rsidR="707E2516">
        <w:rPr>
          <w:rFonts w:asciiTheme="minorHAnsi" w:hAnsiTheme="minorHAnsi" w:eastAsiaTheme="minorEastAsia" w:cstheme="minorBidi"/>
          <w:sz w:val="20"/>
          <w:szCs w:val="20"/>
        </w:rPr>
        <w:t xml:space="preserve">a hoidetaan sähköisiä kanavia hyödyntäen. </w:t>
      </w:r>
    </w:p>
    <w:p w:rsidR="707E2516" w:rsidP="02D421D1" w:rsidRDefault="707E2516" w14:paraId="6445E48C" w14:textId="7327F677">
      <w:pPr>
        <w:ind w:left="0"/>
        <w:jc w:val="both"/>
        <w:rPr>
          <w:rFonts w:asciiTheme="minorHAnsi" w:hAnsiTheme="minorHAnsi" w:eastAsiaTheme="minorEastAsia" w:cstheme="minorBidi"/>
          <w:sz w:val="20"/>
          <w:szCs w:val="20"/>
        </w:rPr>
      </w:pPr>
      <w:r w:rsidRPr="3F839764">
        <w:rPr>
          <w:rFonts w:asciiTheme="minorHAnsi" w:hAnsiTheme="minorHAnsi" w:eastAsiaTheme="minorEastAsia" w:cstheme="minorBidi"/>
          <w:sz w:val="20"/>
          <w:szCs w:val="20"/>
        </w:rPr>
        <w:t xml:space="preserve">Investoinnin toimenpiteiden tavoitteena on </w:t>
      </w:r>
      <w:r w:rsidRPr="3F839764" w:rsidR="5A430CE6">
        <w:rPr>
          <w:rFonts w:asciiTheme="minorHAnsi" w:hAnsiTheme="minorHAnsi" w:eastAsiaTheme="minorEastAsia" w:cstheme="minorBidi"/>
          <w:sz w:val="20"/>
          <w:szCs w:val="20"/>
        </w:rPr>
        <w:t xml:space="preserve">vahvistaa kansalaisen osallisuutta oman hoitonsa- ja palvelunsa suunnitteluun, parantaa palveluiden saatavuutta ja saavutettavuutta sekä sähköisten palvelujen turvin kohdentaa sote-ammattilaisen aikaa </w:t>
      </w:r>
      <w:r w:rsidRPr="3F839764" w:rsidR="3C9C2855">
        <w:rPr>
          <w:rFonts w:asciiTheme="minorHAnsi" w:hAnsiTheme="minorHAnsi" w:eastAsiaTheme="minorEastAsia" w:cstheme="minorBidi"/>
          <w:sz w:val="20"/>
          <w:szCs w:val="20"/>
        </w:rPr>
        <w:t>paremmin heikossa ja haavoittuvassa asemassa olevien asiakkaiden kohtaamiseen.</w:t>
      </w:r>
    </w:p>
    <w:p w:rsidR="00F16DF0" w:rsidP="02D421D1" w:rsidRDefault="00F16DF0" w14:paraId="07CA7601" w14:textId="77777777">
      <w:pPr>
        <w:ind w:left="0"/>
        <w:jc w:val="both"/>
        <w:rPr>
          <w:rFonts w:asciiTheme="minorHAnsi" w:hAnsiTheme="minorHAnsi" w:eastAsiaTheme="minorEastAsia" w:cstheme="minorBidi"/>
          <w:sz w:val="20"/>
          <w:szCs w:val="20"/>
        </w:rPr>
      </w:pPr>
    </w:p>
    <w:p w:rsidRPr="00A76225" w:rsidR="00295101" w:rsidP="00F16DF0" w:rsidRDefault="00F16DF0" w14:paraId="4E5CE1C4" w14:textId="36C28E99">
      <w:pPr>
        <w:ind w:left="0"/>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1) </w:t>
      </w:r>
      <w:r w:rsidRPr="00F16DF0">
        <w:rPr>
          <w:rFonts w:asciiTheme="minorHAnsi" w:hAnsiTheme="minorHAnsi" w:cstheme="minorHAnsi"/>
          <w:b/>
          <w:bCs/>
          <w:color w:val="000000"/>
          <w:sz w:val="20"/>
          <w:szCs w:val="20"/>
        </w:rPr>
        <w:t>K</w:t>
      </w:r>
      <w:r w:rsidRPr="00F16DF0" w:rsidR="00415D36">
        <w:rPr>
          <w:rFonts w:asciiTheme="minorHAnsi" w:hAnsiTheme="minorHAnsi" w:cstheme="minorHAnsi"/>
          <w:b/>
          <w:bCs/>
          <w:color w:val="000000"/>
          <w:sz w:val="20"/>
          <w:szCs w:val="20"/>
        </w:rPr>
        <w:t>ansalaisten</w:t>
      </w:r>
      <w:r w:rsidRPr="00A76225" w:rsidR="00415D36">
        <w:rPr>
          <w:rFonts w:asciiTheme="minorHAnsi" w:hAnsiTheme="minorHAnsi" w:cstheme="minorHAnsi"/>
          <w:b/>
          <w:color w:val="000000"/>
          <w:sz w:val="20"/>
          <w:szCs w:val="20"/>
        </w:rPr>
        <w:t xml:space="preserve"> digi</w:t>
      </w:r>
      <w:r w:rsidRPr="00F16DF0" w:rsidR="00BE4204">
        <w:rPr>
          <w:rFonts w:asciiTheme="minorHAnsi" w:hAnsiTheme="minorHAnsi" w:cstheme="minorHAnsi"/>
          <w:b/>
          <w:color w:val="000000"/>
          <w:sz w:val="20"/>
          <w:szCs w:val="20"/>
        </w:rPr>
        <w:t>taaliset palvelut</w:t>
      </w:r>
    </w:p>
    <w:p w:rsidRPr="004138A7" w:rsidR="4D9E05B0" w:rsidP="004138A7" w:rsidRDefault="4D9E05B0" w14:paraId="30B6546A" w14:textId="77419560">
      <w:pPr>
        <w:ind w:left="0"/>
        <w:jc w:val="both"/>
        <w:rPr>
          <w:rFonts w:ascii="Calibri" w:hAnsi="Calibri" w:eastAsia="Calibri" w:cs="Calibri"/>
          <w:strike/>
          <w:sz w:val="20"/>
          <w:szCs w:val="20"/>
        </w:rPr>
      </w:pPr>
    </w:p>
    <w:p w:rsidR="4D9E05B0" w:rsidP="5EA9A28E" w:rsidRDefault="0018658A" w14:paraId="7073284A" w14:textId="54B3A616">
      <w:pPr>
        <w:ind w:left="0"/>
        <w:jc w:val="both"/>
        <w:rPr>
          <w:rFonts w:ascii="Calibri" w:hAnsi="Calibri" w:eastAsia="Calibri" w:cs="Calibri"/>
          <w:b/>
          <w:sz w:val="20"/>
          <w:szCs w:val="20"/>
        </w:rPr>
      </w:pPr>
      <w:r>
        <w:rPr>
          <w:rFonts w:ascii="Segoe UI" w:hAnsi="Segoe UI" w:eastAsia="Segoe UI" w:cs="Segoe UI"/>
          <w:b/>
          <w:bCs/>
          <w:sz w:val="18"/>
          <w:szCs w:val="18"/>
        </w:rPr>
        <w:t>Työpaketti</w:t>
      </w:r>
      <w:r w:rsidRPr="41A74CBA" w:rsidR="4D9E05B0">
        <w:rPr>
          <w:rFonts w:ascii="Segoe UI" w:hAnsi="Segoe UI" w:eastAsia="Segoe UI" w:cs="Segoe UI"/>
          <w:b/>
          <w:bCs/>
          <w:sz w:val="18"/>
          <w:szCs w:val="18"/>
        </w:rPr>
        <w:t xml:space="preserve"> </w:t>
      </w:r>
      <w:r>
        <w:rPr>
          <w:rFonts w:ascii="Segoe UI" w:hAnsi="Segoe UI" w:eastAsia="Segoe UI" w:cs="Segoe UI"/>
          <w:b/>
          <w:bCs/>
          <w:sz w:val="18"/>
          <w:szCs w:val="18"/>
        </w:rPr>
        <w:t>4.1a:</w:t>
      </w:r>
      <w:r w:rsidRPr="41A74CBA" w:rsidR="4D9E05B0">
        <w:rPr>
          <w:rFonts w:ascii="Segoe UI" w:hAnsi="Segoe UI" w:eastAsia="Segoe UI" w:cs="Segoe UI"/>
          <w:sz w:val="18"/>
          <w:szCs w:val="18"/>
        </w:rPr>
        <w:t xml:space="preserve"> </w:t>
      </w:r>
      <w:r w:rsidRPr="41A74CBA" w:rsidR="4D9E05B0">
        <w:rPr>
          <w:rFonts w:ascii="Calibri" w:hAnsi="Calibri" w:eastAsia="Calibri" w:cs="Calibri"/>
          <w:b/>
          <w:bCs/>
          <w:sz w:val="20"/>
          <w:szCs w:val="20"/>
        </w:rPr>
        <w:t xml:space="preserve">Digitaaliset Asiakaspalautteen keruun ratkaisut </w:t>
      </w:r>
    </w:p>
    <w:p w:rsidR="4D9E05B0" w:rsidP="5EA9A28E" w:rsidRDefault="4D9E05B0" w14:paraId="150A8CE1" w14:textId="3C475A7A">
      <w:pPr>
        <w:ind w:left="0"/>
        <w:jc w:val="both"/>
        <w:rPr>
          <w:rFonts w:ascii="Calibri" w:hAnsi="Calibri" w:eastAsia="Calibri" w:cs="Calibri"/>
          <w:sz w:val="20"/>
          <w:szCs w:val="20"/>
        </w:rPr>
      </w:pPr>
      <w:r w:rsidRPr="41A74CBA">
        <w:rPr>
          <w:rFonts w:ascii="Calibri" w:hAnsi="Calibri" w:eastAsia="Calibri" w:cs="Calibri"/>
          <w:sz w:val="20"/>
          <w:szCs w:val="20"/>
        </w:rPr>
        <w:t xml:space="preserve">Asiakaskokemuksen, -palautteen ja palautetiedolla </w:t>
      </w:r>
      <w:r w:rsidRPr="00B437FD" w:rsidR="00252399">
        <w:rPr>
          <w:rFonts w:ascii="Calibri" w:hAnsi="Calibri" w:eastAsia="Calibri" w:cs="Calibri"/>
          <w:sz w:val="20"/>
          <w:szCs w:val="20"/>
        </w:rPr>
        <w:t xml:space="preserve">keräämiseen tarvitaan </w:t>
      </w:r>
      <w:r w:rsidRPr="41A74CBA">
        <w:rPr>
          <w:rFonts w:ascii="Calibri" w:hAnsi="Calibri" w:eastAsia="Calibri" w:cs="Calibri"/>
          <w:sz w:val="20"/>
          <w:szCs w:val="20"/>
        </w:rPr>
        <w:t xml:space="preserve">teknisiä työkaluja. Asiakaspalautteenkeruun ja palautteenhallinnan kyvykkyyden sisältävä järjestelmän lisäksi puherobotin käyttöönotto yhtenä palautteenkeruun kanavana vahvistaa asiakaspalaute ja -kokemustiedon saatavuutta, varsinkin sellaisilta asiakas/potilasryhmiltä, joille digitaalisten työkalujen käyttö ei ole mahdollista. Molemmat ratkaisut tukevat asiakaslähtöistä toimintakulttuuria. </w:t>
      </w:r>
    </w:p>
    <w:p w:rsidR="4D9E05B0" w:rsidP="5EA9A28E" w:rsidRDefault="4D9E05B0" w14:paraId="5AEA4ED7" w14:textId="7178F98C">
      <w:pPr>
        <w:ind w:left="0"/>
        <w:jc w:val="both"/>
        <w:rPr>
          <w:rFonts w:ascii="Calibri" w:hAnsi="Calibri" w:eastAsia="Calibri" w:cs="Calibri"/>
          <w:sz w:val="20"/>
          <w:szCs w:val="20"/>
        </w:rPr>
      </w:pPr>
      <w:r w:rsidRPr="41A74CBA">
        <w:rPr>
          <w:rFonts w:ascii="Calibri" w:hAnsi="Calibri" w:eastAsia="Calibri" w:cs="Calibri"/>
          <w:b/>
          <w:bCs/>
          <w:sz w:val="20"/>
          <w:szCs w:val="20"/>
        </w:rPr>
        <w:t>Tavoitteena</w:t>
      </w:r>
      <w:r w:rsidRPr="41A74CBA">
        <w:rPr>
          <w:rFonts w:ascii="Calibri" w:hAnsi="Calibri" w:eastAsia="Calibri" w:cs="Calibri"/>
          <w:sz w:val="20"/>
          <w:szCs w:val="20"/>
        </w:rPr>
        <w:t xml:space="preserve"> on ottaa käyttöön eri kanavissa sujuvasti toimiva, helppokäyttöinen ja skaalattava asiakaspalautteenkeruu ja -hallintajärjestelmä, josta järjestelmään kertyvä tieto saadaan monipuoliseen käyttöön niin raportointiin kuin myös tarvittavaan tiedon analysointiin. Alueelta kertyvän THL tarpeisiin kerättävän tiedon </w:t>
      </w:r>
      <w:r w:rsidRPr="41A74CBA" w:rsidR="000D6480">
        <w:rPr>
          <w:rFonts w:ascii="Calibri" w:hAnsi="Calibri" w:eastAsia="Calibri" w:cs="Calibri"/>
          <w:sz w:val="20"/>
          <w:szCs w:val="20"/>
        </w:rPr>
        <w:t>siirron</w:t>
      </w:r>
      <w:r w:rsidRPr="41A74CBA">
        <w:rPr>
          <w:rFonts w:ascii="Calibri" w:hAnsi="Calibri" w:eastAsia="Calibri" w:cs="Calibri"/>
          <w:sz w:val="20"/>
          <w:szCs w:val="20"/>
        </w:rPr>
        <w:t xml:space="preserve"> tulee onnistua. DigiFinlandin selvityksen pohjalta tehdään ratkaisu järjestelmähankinnasta.  </w:t>
      </w:r>
    </w:p>
    <w:p w:rsidR="4D9E05B0" w:rsidP="5EA9A28E" w:rsidRDefault="4D9E05B0" w14:paraId="2E95055D" w14:textId="4466597E">
      <w:pPr>
        <w:ind w:left="0"/>
        <w:jc w:val="both"/>
      </w:pPr>
      <w:r w:rsidRPr="41A74CBA">
        <w:rPr>
          <w:rFonts w:ascii="Calibri" w:hAnsi="Calibri" w:eastAsia="Calibri" w:cs="Calibri"/>
          <w:b/>
          <w:bCs/>
          <w:sz w:val="20"/>
          <w:szCs w:val="20"/>
        </w:rPr>
        <w:t>Toimenpiteet</w:t>
      </w:r>
      <w:r w:rsidR="00C50B76">
        <w:rPr>
          <w:rFonts w:ascii="Calibri" w:hAnsi="Calibri" w:eastAsia="Calibri" w:cs="Calibri"/>
          <w:b/>
          <w:bCs/>
          <w:sz w:val="20"/>
          <w:szCs w:val="20"/>
        </w:rPr>
        <w:t>:</w:t>
      </w:r>
      <w:r w:rsidRPr="41A74CBA">
        <w:rPr>
          <w:rFonts w:ascii="Calibri" w:hAnsi="Calibri" w:eastAsia="Calibri" w:cs="Calibri"/>
          <w:sz w:val="20"/>
          <w:szCs w:val="20"/>
        </w:rPr>
        <w:t xml:space="preserve"> </w:t>
      </w:r>
      <w:r w:rsidR="00925C3A">
        <w:rPr>
          <w:rFonts w:ascii="Calibri" w:hAnsi="Calibri" w:eastAsia="Calibri" w:cs="Calibri"/>
          <w:sz w:val="20"/>
          <w:szCs w:val="20"/>
        </w:rPr>
        <w:t>U</w:t>
      </w:r>
      <w:r w:rsidRPr="41A74CBA">
        <w:rPr>
          <w:rFonts w:ascii="Calibri" w:hAnsi="Calibri" w:eastAsia="Calibri" w:cs="Calibri"/>
          <w:sz w:val="20"/>
          <w:szCs w:val="20"/>
        </w:rPr>
        <w:t xml:space="preserve">uden asiakaspalautteen keräämisen järjestelmän vaatimusmäärittely, arkkitehtuuri, kilpailutus, käyttöönotto, jossa pilotointi ja toiminnan laajennus. </w:t>
      </w:r>
      <w:r w:rsidRPr="55285F12">
        <w:rPr>
          <w:rFonts w:ascii="Calibri" w:hAnsi="Calibri" w:eastAsia="Calibri" w:cs="Calibri"/>
          <w:sz w:val="20"/>
          <w:szCs w:val="20"/>
        </w:rPr>
        <w:t>Toimenpite</w:t>
      </w:r>
      <w:r w:rsidRPr="55285F12" w:rsidR="012E30FB">
        <w:rPr>
          <w:rFonts w:ascii="Calibri" w:hAnsi="Calibri" w:eastAsia="Calibri" w:cs="Calibri"/>
          <w:sz w:val="20"/>
          <w:szCs w:val="20"/>
        </w:rPr>
        <w:t xml:space="preserve">issä otetaan </w:t>
      </w:r>
      <w:r w:rsidRPr="63468C68" w:rsidR="012E30FB">
        <w:rPr>
          <w:rFonts w:ascii="Calibri" w:hAnsi="Calibri" w:eastAsia="Calibri" w:cs="Calibri"/>
          <w:sz w:val="20"/>
          <w:szCs w:val="20"/>
        </w:rPr>
        <w:t>huomioon</w:t>
      </w:r>
      <w:r w:rsidRPr="41A74CBA">
        <w:rPr>
          <w:rFonts w:ascii="Calibri" w:hAnsi="Calibri" w:eastAsia="Calibri" w:cs="Calibri"/>
          <w:sz w:val="20"/>
          <w:szCs w:val="20"/>
        </w:rPr>
        <w:t xml:space="preserve"> Rakenneuudistushankkeessa alueelle aikaisemmin kehitetyt toimintamallit. </w:t>
      </w:r>
    </w:p>
    <w:p w:rsidR="4D9E05B0" w:rsidP="5EA9A28E" w:rsidRDefault="4D9E05B0" w14:paraId="6A40E8AE" w14:textId="7250BD9D">
      <w:pPr>
        <w:ind w:left="0"/>
        <w:jc w:val="both"/>
        <w:rPr>
          <w:rFonts w:ascii="Calibri" w:hAnsi="Calibri" w:eastAsia="Calibri" w:cs="Calibri"/>
          <w:sz w:val="20"/>
          <w:szCs w:val="20"/>
        </w:rPr>
      </w:pPr>
      <w:r w:rsidRPr="41A74CBA">
        <w:rPr>
          <w:rFonts w:ascii="Calibri" w:hAnsi="Calibri" w:eastAsia="Calibri" w:cs="Calibri"/>
          <w:b/>
          <w:bCs/>
          <w:sz w:val="20"/>
          <w:szCs w:val="20"/>
        </w:rPr>
        <w:t>Tuotokset</w:t>
      </w:r>
      <w:r w:rsidR="00925C3A">
        <w:rPr>
          <w:rFonts w:ascii="Calibri" w:hAnsi="Calibri" w:eastAsia="Calibri" w:cs="Calibri"/>
          <w:b/>
          <w:bCs/>
          <w:sz w:val="20"/>
          <w:szCs w:val="20"/>
        </w:rPr>
        <w:t>:</w:t>
      </w:r>
      <w:r w:rsidRPr="41A74CBA">
        <w:rPr>
          <w:rFonts w:ascii="Calibri" w:hAnsi="Calibri" w:eastAsia="Calibri" w:cs="Calibri"/>
          <w:sz w:val="20"/>
          <w:szCs w:val="20"/>
        </w:rPr>
        <w:t xml:space="preserve"> Käytössämme on tarpeidemme mukainen asiakaspalautteen keruu- ja palautteenhallintajärjestelmä ja asiakaspalautetta keräävä puherobotti. </w:t>
      </w:r>
    </w:p>
    <w:p w:rsidR="4D9E05B0" w:rsidP="5EA9A28E" w:rsidRDefault="4D9E05B0" w14:paraId="4FCF1D76" w14:textId="7401A44D">
      <w:pPr>
        <w:ind w:left="0"/>
        <w:jc w:val="both"/>
      </w:pPr>
      <w:r w:rsidRPr="41A74CBA">
        <w:rPr>
          <w:rFonts w:ascii="Calibri" w:hAnsi="Calibri" w:eastAsia="Calibri" w:cs="Calibri"/>
          <w:b/>
          <w:bCs/>
          <w:sz w:val="20"/>
          <w:szCs w:val="20"/>
        </w:rPr>
        <w:lastRenderedPageBreak/>
        <w:t>Aikataulu</w:t>
      </w:r>
      <w:r w:rsidR="00925C3A">
        <w:rPr>
          <w:rFonts w:ascii="Calibri" w:hAnsi="Calibri" w:eastAsia="Calibri" w:cs="Calibri"/>
          <w:b/>
          <w:bCs/>
          <w:sz w:val="20"/>
          <w:szCs w:val="20"/>
        </w:rPr>
        <w:t>:</w:t>
      </w:r>
      <w:r w:rsidRPr="41A74CBA">
        <w:rPr>
          <w:rFonts w:ascii="Calibri" w:hAnsi="Calibri" w:eastAsia="Calibri" w:cs="Calibri"/>
          <w:sz w:val="20"/>
          <w:szCs w:val="20"/>
        </w:rPr>
        <w:t xml:space="preserve"> DigiFinlandin selvityksen jälkeen on selvillä hankinnan sisältö. Käyttöönottoa edeltävät toimenpiteet saataneen tehtyä ensimmäisen puolen vuoden aikana. Pilotointiin päästään Q3-4/2023. Toimenpiteet suunnitelman mukaisesti.  </w:t>
      </w:r>
    </w:p>
    <w:p w:rsidR="4D9E05B0" w:rsidP="5AE1DF27" w:rsidRDefault="22E18174" w14:paraId="76B582EE" w14:textId="32FDAAFC">
      <w:pPr>
        <w:ind w:left="0"/>
        <w:jc w:val="both"/>
        <w:rPr>
          <w:rFonts w:ascii="Calibri" w:hAnsi="Calibri" w:eastAsia="Calibri" w:cs="Calibri"/>
          <w:strike/>
          <w:sz w:val="20"/>
          <w:szCs w:val="20"/>
        </w:rPr>
      </w:pPr>
      <w:r w:rsidRPr="42A866BB">
        <w:rPr>
          <w:rFonts w:ascii="Calibri" w:hAnsi="Calibri" w:eastAsia="Calibri" w:cs="Calibri"/>
          <w:b/>
          <w:bCs/>
          <w:sz w:val="20"/>
          <w:szCs w:val="20"/>
        </w:rPr>
        <w:t>Kustannusarvio</w:t>
      </w:r>
      <w:r w:rsidRPr="42A866BB" w:rsidR="4E2FABF9">
        <w:rPr>
          <w:rFonts w:ascii="Calibri" w:hAnsi="Calibri" w:eastAsia="Calibri" w:cs="Calibri"/>
          <w:b/>
          <w:bCs/>
          <w:sz w:val="20"/>
          <w:szCs w:val="20"/>
        </w:rPr>
        <w:t>:</w:t>
      </w:r>
      <w:r w:rsidRPr="42A866BB">
        <w:rPr>
          <w:rFonts w:ascii="Calibri" w:hAnsi="Calibri" w:eastAsia="Calibri" w:cs="Calibri"/>
          <w:sz w:val="20"/>
          <w:szCs w:val="20"/>
        </w:rPr>
        <w:t xml:space="preserve"> </w:t>
      </w:r>
      <w:r w:rsidRPr="004138A7" w:rsidR="72B177CA">
        <w:rPr>
          <w:rFonts w:ascii="Calibri" w:hAnsi="Calibri" w:eastAsia="Calibri" w:cs="Calibri"/>
          <w:sz w:val="20"/>
          <w:szCs w:val="20"/>
        </w:rPr>
        <w:t>60 000€</w:t>
      </w:r>
    </w:p>
    <w:p w:rsidR="4D9E05B0" w:rsidP="5EA9A28E" w:rsidRDefault="4D9E05B0" w14:paraId="3252AFFB" w14:textId="146C558F">
      <w:pPr>
        <w:ind w:left="0"/>
        <w:jc w:val="both"/>
      </w:pPr>
      <w:r w:rsidRPr="41A74CBA">
        <w:rPr>
          <w:rFonts w:ascii="Calibri" w:hAnsi="Calibri" w:eastAsia="Calibri" w:cs="Calibri"/>
          <w:b/>
          <w:bCs/>
          <w:sz w:val="20"/>
          <w:szCs w:val="20"/>
        </w:rPr>
        <w:t>Mittarit</w:t>
      </w:r>
      <w:r w:rsidR="00925C3A">
        <w:rPr>
          <w:rFonts w:ascii="Calibri" w:hAnsi="Calibri" w:eastAsia="Calibri" w:cs="Calibri"/>
          <w:b/>
          <w:bCs/>
          <w:sz w:val="20"/>
          <w:szCs w:val="20"/>
        </w:rPr>
        <w:t>:</w:t>
      </w:r>
      <w:r w:rsidRPr="41A74CBA">
        <w:rPr>
          <w:rFonts w:ascii="Calibri" w:hAnsi="Calibri" w:eastAsia="Calibri" w:cs="Calibri"/>
          <w:sz w:val="20"/>
          <w:szCs w:val="20"/>
        </w:rPr>
        <w:t xml:space="preserve"> </w:t>
      </w:r>
      <w:r w:rsidR="00925C3A">
        <w:rPr>
          <w:rFonts w:ascii="Calibri" w:hAnsi="Calibri" w:eastAsia="Calibri" w:cs="Calibri"/>
          <w:sz w:val="20"/>
          <w:szCs w:val="20"/>
        </w:rPr>
        <w:t>P</w:t>
      </w:r>
      <w:r w:rsidRPr="41A74CBA">
        <w:rPr>
          <w:rFonts w:ascii="Calibri" w:hAnsi="Calibri" w:eastAsia="Calibri" w:cs="Calibri"/>
          <w:sz w:val="20"/>
          <w:szCs w:val="20"/>
        </w:rPr>
        <w:t>alveluiden käyttöönottojen määrä, eri vastauskanaviin vastanneiden määrä, vastaus%, NPS-arvo</w:t>
      </w:r>
      <w:r w:rsidRPr="4430E21C" w:rsidR="1128C377">
        <w:rPr>
          <w:rFonts w:ascii="Calibri" w:hAnsi="Calibri" w:eastAsia="Calibri" w:cs="Calibri"/>
          <w:sz w:val="20"/>
          <w:szCs w:val="20"/>
        </w:rPr>
        <w:t>.</w:t>
      </w:r>
    </w:p>
    <w:p w:rsidRPr="00E175B3" w:rsidR="007F772A" w:rsidP="76619F86" w:rsidRDefault="007F772A" w14:paraId="38D97483" w14:textId="64850BB9">
      <w:pPr>
        <w:ind w:left="0"/>
        <w:rPr>
          <w:rFonts w:asciiTheme="minorHAnsi" w:hAnsiTheme="minorHAnsi" w:eastAsiaTheme="minorEastAsia" w:cstheme="minorBidi"/>
          <w:sz w:val="20"/>
          <w:szCs w:val="20"/>
        </w:rPr>
      </w:pPr>
    </w:p>
    <w:p w:rsidRPr="00925C3A" w:rsidR="712B9772" w:rsidP="00925C3A" w:rsidRDefault="661949B6" w14:paraId="109BEC87" w14:textId="3334A95A">
      <w:pPr>
        <w:ind w:left="0"/>
        <w:rPr>
          <w:rFonts w:asciiTheme="minorHAnsi" w:hAnsiTheme="minorHAnsi" w:eastAsiaTheme="minorEastAsia" w:cstheme="minorBidi"/>
          <w:b/>
          <w:sz w:val="20"/>
          <w:szCs w:val="20"/>
        </w:rPr>
      </w:pPr>
      <w:r w:rsidRPr="00BD0757">
        <w:rPr>
          <w:rFonts w:asciiTheme="minorHAnsi" w:hAnsiTheme="minorHAnsi" w:eastAsiaTheme="minorEastAsia" w:cstheme="minorBidi"/>
          <w:b/>
          <w:bCs/>
          <w:sz w:val="20"/>
          <w:szCs w:val="20"/>
        </w:rPr>
        <w:t xml:space="preserve">Työpaketti </w:t>
      </w:r>
      <w:r w:rsidRPr="00BD0757" w:rsidR="007C1DBE">
        <w:rPr>
          <w:rFonts w:asciiTheme="minorHAnsi" w:hAnsiTheme="minorHAnsi" w:eastAsiaTheme="minorEastAsia" w:cstheme="minorBidi"/>
          <w:b/>
          <w:bCs/>
          <w:sz w:val="20"/>
          <w:szCs w:val="20"/>
        </w:rPr>
        <w:t>4.</w:t>
      </w:r>
      <w:r w:rsidRPr="00BD0757">
        <w:rPr>
          <w:rFonts w:asciiTheme="minorHAnsi" w:hAnsiTheme="minorHAnsi" w:eastAsiaTheme="minorEastAsia" w:cstheme="minorBidi"/>
          <w:b/>
          <w:bCs/>
          <w:sz w:val="20"/>
          <w:szCs w:val="20"/>
        </w:rPr>
        <w:t xml:space="preserve">1b: </w:t>
      </w:r>
      <w:r w:rsidRPr="00BD0757" w:rsidR="68578A55">
        <w:rPr>
          <w:rFonts w:asciiTheme="minorHAnsi" w:hAnsiTheme="minorHAnsi" w:eastAsiaTheme="minorEastAsia" w:cstheme="minorBidi"/>
          <w:b/>
          <w:bCs/>
          <w:sz w:val="20"/>
          <w:szCs w:val="20"/>
        </w:rPr>
        <w:t>Sähköi</w:t>
      </w:r>
      <w:r w:rsidRPr="00BD0757" w:rsidR="0D66F2B9">
        <w:rPr>
          <w:rFonts w:asciiTheme="minorHAnsi" w:hAnsiTheme="minorHAnsi" w:eastAsiaTheme="minorEastAsia" w:cstheme="minorBidi"/>
          <w:b/>
          <w:bCs/>
          <w:sz w:val="20"/>
          <w:szCs w:val="20"/>
        </w:rPr>
        <w:t>sen ajanvarauksen</w:t>
      </w:r>
      <w:r w:rsidRPr="00BD0757" w:rsidR="19992B44">
        <w:rPr>
          <w:rFonts w:asciiTheme="minorHAnsi" w:hAnsiTheme="minorHAnsi" w:eastAsiaTheme="minorEastAsia" w:cstheme="minorBidi"/>
          <w:b/>
          <w:bCs/>
          <w:sz w:val="20"/>
          <w:szCs w:val="20"/>
        </w:rPr>
        <w:t xml:space="preserve"> laajentaminen palveluihin</w:t>
      </w:r>
    </w:p>
    <w:p w:rsidR="43D32086" w:rsidP="3F1FC14D" w:rsidRDefault="4B4B016C" w14:paraId="0642FE1D" w14:textId="24A3A85F">
      <w:pPr>
        <w:ind w:left="0"/>
        <w:jc w:val="both"/>
        <w:rPr>
          <w:rFonts w:ascii="Segoe UI" w:hAnsi="Segoe UI" w:eastAsia="Segoe UI" w:cs="Segoe UI"/>
          <w:color w:val="FF0000"/>
          <w:sz w:val="18"/>
          <w:szCs w:val="18"/>
        </w:rPr>
      </w:pPr>
      <w:r w:rsidRPr="3F1FC14D">
        <w:rPr>
          <w:rFonts w:asciiTheme="minorHAnsi" w:hAnsiTheme="minorHAnsi" w:eastAsiaTheme="minorEastAsia" w:cstheme="minorBidi"/>
          <w:sz w:val="20"/>
          <w:szCs w:val="20"/>
        </w:rPr>
        <w:t>Nykytilanteessa</w:t>
      </w:r>
      <w:r w:rsidRPr="3F1FC14D" w:rsidR="4A0CFA3B">
        <w:rPr>
          <w:rFonts w:asciiTheme="minorHAnsi" w:hAnsiTheme="minorHAnsi" w:eastAsiaTheme="minorEastAsia" w:cstheme="minorBidi"/>
          <w:sz w:val="20"/>
          <w:szCs w:val="20"/>
        </w:rPr>
        <w:t xml:space="preserve"> asiakkaan ohjaaminen sähköisen ajanvarauksen palveluihin on vajavaista ja osa varatuista ammattilaisresursseista ei ole tehokkaassa käytössä tai emme pysty digitaalisien hoitopolkujen avulla purkamaan syntyneitä jonoja tai auttamaan heikossa asemassa olevia asiakkaita parhaalla mahdollisella tavalla.</w:t>
      </w:r>
      <w:r w:rsidRPr="3F1FC14D" w:rsidR="18A651AE">
        <w:rPr>
          <w:rFonts w:asciiTheme="minorHAnsi" w:hAnsiTheme="minorHAnsi" w:eastAsiaTheme="minorEastAsia" w:cstheme="minorBidi"/>
          <w:sz w:val="20"/>
          <w:szCs w:val="20"/>
        </w:rPr>
        <w:t xml:space="preserve"> Sosiaalihuollossa emme käytä juuri lainkaan sähköistä ajanvarausta (pois lukien perheoikeudelliset palvelut). Tämä johtuu palvelun rakenteesta ja perusjärjestelmän ominaisuuksista.</w:t>
      </w:r>
      <w:r w:rsidRPr="3F1FC14D" w:rsidR="1078E036">
        <w:rPr>
          <w:rFonts w:asciiTheme="minorHAnsi" w:hAnsiTheme="minorHAnsi" w:eastAsiaTheme="minorEastAsia" w:cstheme="minorBidi"/>
          <w:sz w:val="20"/>
          <w:szCs w:val="20"/>
        </w:rPr>
        <w:t xml:space="preserve"> Sähköinen ajanvaraus on </w:t>
      </w:r>
      <w:r w:rsidRPr="3F1FC14D" w:rsidR="1078E036">
        <w:rPr>
          <w:rFonts w:ascii="Segoe UI" w:hAnsi="Segoe UI" w:eastAsia="Segoe UI" w:cs="Segoe UI"/>
          <w:sz w:val="18"/>
          <w:szCs w:val="18"/>
        </w:rPr>
        <w:t>olennainen osa digitaalista toimintamallia ja mahdollistaa osan etulinjan työstä siirtämisen asiakkaiden itsepalveluksi ja samalla parantaa ajanvarauksen saatavuutta asiakkaille</w:t>
      </w:r>
      <w:r w:rsidRPr="3F1FC14D" w:rsidR="1E1D26F9">
        <w:rPr>
          <w:rFonts w:ascii="Segoe UI" w:hAnsi="Segoe UI" w:eastAsia="Segoe UI" w:cs="Segoe UI"/>
          <w:sz w:val="18"/>
          <w:szCs w:val="18"/>
        </w:rPr>
        <w:t>.</w:t>
      </w:r>
      <w:r w:rsidRPr="3F1FC14D" w:rsidR="2B93F3EA">
        <w:rPr>
          <w:rFonts w:ascii="Segoe UI" w:hAnsi="Segoe UI" w:eastAsia="Segoe UI" w:cs="Segoe UI"/>
          <w:sz w:val="18"/>
          <w:szCs w:val="18"/>
        </w:rPr>
        <w:t xml:space="preserve"> </w:t>
      </w:r>
      <w:r w:rsidRPr="004138A7" w:rsidR="1E1D26F9">
        <w:rPr>
          <w:rFonts w:ascii="Segoe UI" w:hAnsi="Segoe UI" w:eastAsia="Segoe UI" w:cs="Segoe UI"/>
          <w:color w:val="FF0000"/>
          <w:sz w:val="18"/>
          <w:szCs w:val="18"/>
        </w:rPr>
        <w:t xml:space="preserve"> </w:t>
      </w:r>
    </w:p>
    <w:p w:rsidRPr="00946E29" w:rsidR="00946E29" w:rsidP="3F1FC14D" w:rsidRDefault="72CF1AB6" w14:paraId="3FDCD621" w14:textId="17983A4A">
      <w:pPr>
        <w:ind w:left="0"/>
        <w:jc w:val="both"/>
        <w:rPr>
          <w:rFonts w:asciiTheme="minorHAnsi" w:hAnsiTheme="minorHAnsi" w:eastAsiaTheme="minorEastAsia" w:cstheme="minorBidi"/>
          <w:sz w:val="20"/>
          <w:szCs w:val="20"/>
        </w:rPr>
      </w:pPr>
      <w:r w:rsidRPr="3F1FC14D">
        <w:rPr>
          <w:rFonts w:asciiTheme="minorHAnsi" w:hAnsiTheme="minorHAnsi" w:eastAsiaTheme="minorEastAsia" w:cstheme="minorBidi"/>
          <w:b/>
          <w:bCs/>
          <w:sz w:val="20"/>
          <w:szCs w:val="20"/>
        </w:rPr>
        <w:t>Tavoitteena</w:t>
      </w:r>
      <w:r w:rsidRPr="3F1FC14D">
        <w:rPr>
          <w:rFonts w:asciiTheme="minorHAnsi" w:hAnsiTheme="minorHAnsi" w:eastAsiaTheme="minorEastAsia" w:cstheme="minorBidi"/>
          <w:sz w:val="20"/>
          <w:szCs w:val="20"/>
        </w:rPr>
        <w:t xml:space="preserve"> on ottaa ajanvarauspalvelu aidosti osaksi digitaalisia hoitopolkuja ja niiden sääntöjä, </w:t>
      </w:r>
      <w:r w:rsidRPr="3F1FC14D" w:rsidR="0CC05148">
        <w:rPr>
          <w:rFonts w:asciiTheme="minorHAnsi" w:hAnsiTheme="minorHAnsi" w:eastAsiaTheme="minorEastAsia" w:cstheme="minorBidi"/>
          <w:sz w:val="20"/>
          <w:szCs w:val="20"/>
        </w:rPr>
        <w:t>jotta</w:t>
      </w:r>
      <w:r w:rsidRPr="3F1FC14D">
        <w:rPr>
          <w:rFonts w:asciiTheme="minorHAnsi" w:hAnsiTheme="minorHAnsi" w:eastAsiaTheme="minorEastAsia" w:cstheme="minorBidi"/>
          <w:sz w:val="20"/>
          <w:szCs w:val="20"/>
        </w:rPr>
        <w:t xml:space="preserve"> asiakkaille </w:t>
      </w:r>
      <w:r w:rsidRPr="3F1FC14D" w:rsidR="0CC05148">
        <w:rPr>
          <w:rFonts w:asciiTheme="minorHAnsi" w:hAnsiTheme="minorHAnsi" w:eastAsiaTheme="minorEastAsia" w:cstheme="minorBidi"/>
          <w:sz w:val="20"/>
          <w:szCs w:val="20"/>
        </w:rPr>
        <w:t>voidaan</w:t>
      </w:r>
      <w:r w:rsidRPr="3F1FC14D">
        <w:rPr>
          <w:rFonts w:asciiTheme="minorHAnsi" w:hAnsiTheme="minorHAnsi" w:eastAsiaTheme="minorEastAsia" w:cstheme="minorBidi"/>
          <w:sz w:val="20"/>
          <w:szCs w:val="20"/>
        </w:rPr>
        <w:t xml:space="preserve"> antaa mahdollisuus digitaaliseen ajanvaraukseen esimerkiksi </w:t>
      </w:r>
      <w:r w:rsidRPr="3F1FC14D" w:rsidR="0CC05148">
        <w:rPr>
          <w:rFonts w:asciiTheme="minorHAnsi" w:hAnsiTheme="minorHAnsi" w:eastAsiaTheme="minorEastAsia" w:cstheme="minorBidi"/>
          <w:sz w:val="20"/>
          <w:szCs w:val="20"/>
        </w:rPr>
        <w:t xml:space="preserve">suoraan </w:t>
      </w:r>
      <w:r w:rsidRPr="3F1FC14D">
        <w:rPr>
          <w:rFonts w:asciiTheme="minorHAnsi" w:hAnsiTheme="minorHAnsi" w:eastAsiaTheme="minorEastAsia" w:cstheme="minorBidi"/>
          <w:sz w:val="20"/>
          <w:szCs w:val="20"/>
        </w:rPr>
        <w:t xml:space="preserve">Kaiku24 etälääkärille. Kaiku24 lääkäri voi sitten </w:t>
      </w:r>
      <w:r w:rsidRPr="3F1FC14D" w:rsidR="703C27C3">
        <w:rPr>
          <w:rFonts w:asciiTheme="minorHAnsi" w:hAnsiTheme="minorHAnsi" w:eastAsiaTheme="minorEastAsia" w:cstheme="minorBidi"/>
          <w:sz w:val="20"/>
          <w:szCs w:val="20"/>
        </w:rPr>
        <w:t>muun muassa</w:t>
      </w:r>
      <w:r w:rsidRPr="3F1FC14D">
        <w:rPr>
          <w:rFonts w:asciiTheme="minorHAnsi" w:hAnsiTheme="minorHAnsi" w:eastAsiaTheme="minorEastAsia" w:cstheme="minorBidi"/>
          <w:sz w:val="20"/>
          <w:szCs w:val="20"/>
        </w:rPr>
        <w:t xml:space="preserve"> ohjata asiakkaan </w:t>
      </w:r>
      <w:r w:rsidRPr="3F1FC14D" w:rsidR="3E4131B1">
        <w:rPr>
          <w:rFonts w:asciiTheme="minorHAnsi" w:hAnsiTheme="minorHAnsi" w:eastAsiaTheme="minorEastAsia" w:cstheme="minorBidi"/>
          <w:sz w:val="20"/>
          <w:szCs w:val="20"/>
        </w:rPr>
        <w:t>Kymenhva:n</w:t>
      </w:r>
      <w:r w:rsidRPr="004138A7" w:rsidR="3E4131B1">
        <w:rPr>
          <w:rFonts w:asciiTheme="minorHAnsi" w:hAnsiTheme="minorHAnsi" w:eastAsiaTheme="minorEastAsia" w:cstheme="minorBidi"/>
          <w:color w:val="00B0F0"/>
          <w:sz w:val="20"/>
          <w:szCs w:val="20"/>
        </w:rPr>
        <w:t xml:space="preserve"> </w:t>
      </w:r>
      <w:r w:rsidRPr="3F1FC14D">
        <w:rPr>
          <w:rFonts w:asciiTheme="minorHAnsi" w:hAnsiTheme="minorHAnsi" w:eastAsiaTheme="minorEastAsia" w:cstheme="minorBidi"/>
          <w:sz w:val="20"/>
          <w:szCs w:val="20"/>
        </w:rPr>
        <w:t>hyvinvointivalmentajille, kuntien liikuntaneuvojille tai Terveyskylän Painonhallinnantalon Terveys­laihdutus­valmennukseen.</w:t>
      </w:r>
      <w:r w:rsidRPr="3F1FC14D" w:rsidR="69BB9581">
        <w:rPr>
          <w:rFonts w:asciiTheme="minorHAnsi" w:hAnsiTheme="minorHAnsi" w:eastAsiaTheme="minorEastAsia" w:cstheme="minorBidi"/>
          <w:sz w:val="20"/>
          <w:szCs w:val="20"/>
        </w:rPr>
        <w:t xml:space="preserve"> Työpaketissa panostetaan </w:t>
      </w:r>
      <w:r w:rsidRPr="3F1FC14D" w:rsidR="006B422E">
        <w:rPr>
          <w:rFonts w:asciiTheme="minorHAnsi" w:hAnsiTheme="minorHAnsi" w:eastAsiaTheme="minorEastAsia" w:cstheme="minorBidi"/>
          <w:sz w:val="20"/>
          <w:szCs w:val="20"/>
        </w:rPr>
        <w:t>digitaalisen</w:t>
      </w:r>
      <w:r w:rsidRPr="3F1FC14D" w:rsidR="69BB9581">
        <w:rPr>
          <w:rFonts w:asciiTheme="minorHAnsi" w:hAnsiTheme="minorHAnsi" w:eastAsiaTheme="minorEastAsia" w:cstheme="minorBidi"/>
          <w:sz w:val="20"/>
          <w:szCs w:val="20"/>
        </w:rPr>
        <w:t xml:space="preserve"> palveluiden hakemisen, päätöksenteon ja asiakashallintaan liittyvien toimintojen (palvelutarpeen arviointi ja asiakkuuden suunnittelu) erityisesti niiden asiakasryhmien osalta, joilla on tahtoa ja kykyä digitaaliseen asiointiin (ns. kevyet asiakkaat).</w:t>
      </w:r>
      <w:r w:rsidRPr="3F1FC14D" w:rsidR="50904A1B">
        <w:rPr>
          <w:rFonts w:asciiTheme="minorHAnsi" w:hAnsiTheme="minorHAnsi" w:eastAsiaTheme="minorEastAsia" w:cstheme="minorBidi"/>
          <w:sz w:val="20"/>
          <w:szCs w:val="20"/>
        </w:rPr>
        <w:t xml:space="preserve"> Vuonna 2023 on tulossa uusi </w:t>
      </w:r>
      <w:r w:rsidRPr="3F1FC14D" w:rsidR="4AFB4844">
        <w:rPr>
          <w:rFonts w:asciiTheme="minorHAnsi" w:hAnsiTheme="minorHAnsi" w:eastAsiaTheme="minorEastAsia" w:cstheme="minorBidi"/>
          <w:sz w:val="20"/>
          <w:szCs w:val="20"/>
        </w:rPr>
        <w:t xml:space="preserve">ajanvarauksen </w:t>
      </w:r>
      <w:r w:rsidRPr="3F1FC14D" w:rsidR="50904A1B">
        <w:rPr>
          <w:rFonts w:asciiTheme="minorHAnsi" w:hAnsiTheme="minorHAnsi" w:eastAsiaTheme="minorEastAsia" w:cstheme="minorBidi"/>
          <w:sz w:val="20"/>
          <w:szCs w:val="20"/>
        </w:rPr>
        <w:t>potilastieto</w:t>
      </w:r>
      <w:r w:rsidRPr="3F1FC14D" w:rsidR="38CFE95C">
        <w:rPr>
          <w:rFonts w:asciiTheme="minorHAnsi" w:hAnsiTheme="minorHAnsi" w:eastAsiaTheme="minorEastAsia" w:cstheme="minorBidi"/>
          <w:sz w:val="20"/>
          <w:szCs w:val="20"/>
        </w:rPr>
        <w:t>järjestelmä</w:t>
      </w:r>
      <w:r w:rsidRPr="3F1FC14D" w:rsidR="50904A1B">
        <w:rPr>
          <w:rFonts w:asciiTheme="minorHAnsi" w:hAnsiTheme="minorHAnsi" w:eastAsiaTheme="minorEastAsia" w:cstheme="minorBidi"/>
          <w:sz w:val="20"/>
          <w:szCs w:val="20"/>
        </w:rPr>
        <w:t>rajapinta, joka mahdollistaa hoitopolkujen</w:t>
      </w:r>
      <w:r w:rsidRPr="3F1FC14D" w:rsidR="63103BCC">
        <w:rPr>
          <w:rFonts w:asciiTheme="minorHAnsi" w:hAnsiTheme="minorHAnsi" w:eastAsiaTheme="minorEastAsia" w:cstheme="minorBidi"/>
          <w:sz w:val="20"/>
          <w:szCs w:val="20"/>
        </w:rPr>
        <w:t xml:space="preserve"> kokonaisvaltaisen digitalisaatioasteen nostamisen</w:t>
      </w:r>
      <w:r w:rsidRPr="3F1FC14D" w:rsidR="453D708B">
        <w:rPr>
          <w:rFonts w:asciiTheme="minorHAnsi" w:hAnsiTheme="minorHAnsi" w:eastAsiaTheme="minorEastAsia" w:cstheme="minorBidi"/>
          <w:sz w:val="20"/>
          <w:szCs w:val="20"/>
        </w:rPr>
        <w:t xml:space="preserve"> ja Kymenlaakson hyvinvointialue on tämän kehitystyön pilottikumppanina</w:t>
      </w:r>
      <w:r w:rsidRPr="3F1FC14D" w:rsidR="00836175">
        <w:rPr>
          <w:rFonts w:asciiTheme="minorHAnsi" w:hAnsiTheme="minorHAnsi" w:eastAsiaTheme="minorEastAsia" w:cstheme="minorBidi"/>
          <w:sz w:val="20"/>
          <w:szCs w:val="20"/>
        </w:rPr>
        <w:t xml:space="preserve"> ja saamme sen kansallisesti ensimmäisenä käyttöömme</w:t>
      </w:r>
      <w:r w:rsidRPr="3F1FC14D" w:rsidR="453D708B">
        <w:rPr>
          <w:rFonts w:asciiTheme="minorHAnsi" w:hAnsiTheme="minorHAnsi" w:eastAsiaTheme="minorEastAsia" w:cstheme="minorBidi"/>
          <w:sz w:val="20"/>
          <w:szCs w:val="20"/>
        </w:rPr>
        <w:t>.</w:t>
      </w:r>
    </w:p>
    <w:p w:rsidRPr="00575BA8" w:rsidR="537FF133" w:rsidP="2851D314" w:rsidRDefault="43D32086" w14:paraId="2A46B656" w14:textId="38BA0F83">
      <w:pPr>
        <w:ind w:left="0"/>
        <w:jc w:val="both"/>
        <w:rPr>
          <w:rFonts w:asciiTheme="minorHAnsi" w:hAnsiTheme="minorHAnsi" w:eastAsiaTheme="minorEastAsia" w:cstheme="minorBidi"/>
          <w:b/>
          <w:sz w:val="20"/>
          <w:szCs w:val="20"/>
        </w:rPr>
      </w:pPr>
      <w:r w:rsidRPr="00575BA8">
        <w:rPr>
          <w:rFonts w:asciiTheme="minorHAnsi" w:hAnsiTheme="minorHAnsi" w:eastAsiaTheme="minorEastAsia" w:cstheme="minorBidi"/>
          <w:b/>
          <w:color w:val="000000" w:themeColor="text1"/>
          <w:sz w:val="20"/>
          <w:szCs w:val="20"/>
        </w:rPr>
        <w:t>Toimenpiteet</w:t>
      </w:r>
      <w:r w:rsidR="00575BA8">
        <w:rPr>
          <w:rFonts w:asciiTheme="minorHAnsi" w:hAnsiTheme="minorHAnsi" w:eastAsiaTheme="minorEastAsia" w:cstheme="minorBidi"/>
          <w:b/>
          <w:bCs/>
          <w:color w:val="000000" w:themeColor="text1"/>
          <w:sz w:val="20"/>
          <w:szCs w:val="20"/>
        </w:rPr>
        <w:t>:</w:t>
      </w:r>
      <w:r w:rsidRPr="00575BA8">
        <w:rPr>
          <w:rFonts w:asciiTheme="minorHAnsi" w:hAnsiTheme="minorHAnsi" w:eastAsiaTheme="minorEastAsia" w:cstheme="minorBidi"/>
          <w:b/>
          <w:color w:val="000000" w:themeColor="text1"/>
          <w:sz w:val="20"/>
          <w:szCs w:val="20"/>
        </w:rPr>
        <w:t xml:space="preserve"> </w:t>
      </w:r>
    </w:p>
    <w:p w:rsidR="537FF133" w:rsidP="00CB4395" w:rsidRDefault="00B2622B" w14:paraId="3F4DED09" w14:textId="3CFC194A">
      <w:pPr>
        <w:pStyle w:val="Luettelokappale"/>
        <w:numPr>
          <w:ilvl w:val="0"/>
          <w:numId w:val="34"/>
        </w:numPr>
        <w:ind w:left="284"/>
        <w:jc w:val="both"/>
        <w:rPr>
          <w:rFonts w:asciiTheme="minorHAnsi" w:hAnsiTheme="minorHAnsi" w:eastAsiaTheme="minorEastAsia" w:cstheme="minorBidi"/>
          <w:sz w:val="20"/>
          <w:szCs w:val="20"/>
        </w:rPr>
      </w:pPr>
      <w:r>
        <w:rPr>
          <w:rFonts w:asciiTheme="minorHAnsi" w:hAnsiTheme="minorHAnsi" w:eastAsiaTheme="minorEastAsia" w:cstheme="minorBidi"/>
          <w:color w:val="000000" w:themeColor="text1"/>
          <w:sz w:val="20"/>
          <w:szCs w:val="20"/>
        </w:rPr>
        <w:t>K</w:t>
      </w:r>
      <w:r w:rsidRPr="3F839764" w:rsidR="3D6314F6">
        <w:rPr>
          <w:rFonts w:asciiTheme="minorHAnsi" w:hAnsiTheme="minorHAnsi" w:eastAsiaTheme="minorEastAsia" w:cstheme="minorBidi"/>
          <w:color w:val="000000" w:themeColor="text1"/>
          <w:sz w:val="20"/>
          <w:szCs w:val="20"/>
        </w:rPr>
        <w:t xml:space="preserve">ehitetään olemassa olevia sähköisiä ajanvarauspalveluita ja rajapintoja mahdollistaen niiden käytön lisäämisen palvelutuotannossa. </w:t>
      </w:r>
    </w:p>
    <w:p w:rsidR="537FF133" w:rsidP="7ED8E202" w:rsidRDefault="00B2622B" w14:paraId="25755282" w14:textId="63F07632">
      <w:pPr>
        <w:pStyle w:val="Luettelokappale"/>
        <w:numPr>
          <w:ilvl w:val="0"/>
          <w:numId w:val="34"/>
        </w:numPr>
        <w:ind w:left="284"/>
        <w:jc w:val="both"/>
        <w:rPr>
          <w:rFonts w:asciiTheme="minorHAnsi" w:hAnsiTheme="minorHAnsi" w:eastAsiaTheme="minorEastAsia" w:cstheme="minorBidi"/>
          <w:sz w:val="20"/>
          <w:szCs w:val="20"/>
        </w:rPr>
      </w:pPr>
      <w:r w:rsidRPr="7ED8E202">
        <w:rPr>
          <w:rFonts w:asciiTheme="minorHAnsi" w:hAnsiTheme="minorHAnsi" w:eastAsiaTheme="minorEastAsia" w:cstheme="minorBidi"/>
          <w:color w:val="000000" w:themeColor="text1"/>
          <w:sz w:val="20"/>
          <w:szCs w:val="20"/>
        </w:rPr>
        <w:t>I</w:t>
      </w:r>
      <w:r w:rsidRPr="7ED8E202" w:rsidR="7C0063FE">
        <w:rPr>
          <w:rFonts w:asciiTheme="minorHAnsi" w:hAnsiTheme="minorHAnsi" w:eastAsiaTheme="minorEastAsia" w:cstheme="minorBidi"/>
          <w:color w:val="000000" w:themeColor="text1"/>
          <w:sz w:val="20"/>
          <w:szCs w:val="20"/>
        </w:rPr>
        <w:t>ntegroi</w:t>
      </w:r>
      <w:r w:rsidRPr="7ED8E202" w:rsidR="1BB1BB36">
        <w:rPr>
          <w:rFonts w:asciiTheme="minorHAnsi" w:hAnsiTheme="minorHAnsi" w:eastAsiaTheme="minorEastAsia" w:cstheme="minorBidi"/>
          <w:color w:val="000000" w:themeColor="text1"/>
          <w:sz w:val="20"/>
          <w:szCs w:val="20"/>
        </w:rPr>
        <w:t>daan</w:t>
      </w:r>
      <w:r w:rsidRPr="7ED8E202" w:rsidR="7C0063FE">
        <w:rPr>
          <w:rFonts w:asciiTheme="minorHAnsi" w:hAnsiTheme="minorHAnsi" w:eastAsiaTheme="minorEastAsia" w:cstheme="minorBidi"/>
          <w:color w:val="000000" w:themeColor="text1"/>
          <w:sz w:val="20"/>
          <w:szCs w:val="20"/>
        </w:rPr>
        <w:t xml:space="preserve"> </w:t>
      </w:r>
      <w:r w:rsidRPr="7ED8E202" w:rsidR="3D6314F6">
        <w:rPr>
          <w:rFonts w:asciiTheme="minorHAnsi" w:hAnsiTheme="minorHAnsi" w:eastAsiaTheme="minorEastAsia" w:cstheme="minorBidi"/>
          <w:color w:val="000000" w:themeColor="text1"/>
          <w:sz w:val="20"/>
          <w:szCs w:val="20"/>
        </w:rPr>
        <w:t xml:space="preserve">ajanvarauksen </w:t>
      </w:r>
      <w:r w:rsidRPr="7ED8E202" w:rsidR="4571E3D1">
        <w:rPr>
          <w:rFonts w:asciiTheme="minorHAnsi" w:hAnsiTheme="minorHAnsi" w:eastAsiaTheme="minorEastAsia" w:cstheme="minorBidi"/>
          <w:color w:val="000000" w:themeColor="text1"/>
          <w:sz w:val="20"/>
          <w:szCs w:val="20"/>
        </w:rPr>
        <w:t>palvelut</w:t>
      </w:r>
      <w:r w:rsidRPr="7ED8E202" w:rsidR="3D6314F6">
        <w:rPr>
          <w:rFonts w:asciiTheme="minorHAnsi" w:hAnsiTheme="minorHAnsi" w:eastAsiaTheme="minorEastAsia" w:cstheme="minorBidi"/>
          <w:color w:val="000000" w:themeColor="text1"/>
          <w:sz w:val="20"/>
          <w:szCs w:val="20"/>
        </w:rPr>
        <w:t xml:space="preserve"> kiinteämmäksi osaksi digihoitopolkuja ja muita olemassa olevia ja tulevia digitaalisia palveluita</w:t>
      </w:r>
      <w:r w:rsidRPr="7ED8E202" w:rsidR="0964F8E2">
        <w:rPr>
          <w:rFonts w:asciiTheme="minorHAnsi" w:hAnsiTheme="minorHAnsi" w:eastAsiaTheme="minorEastAsia" w:cstheme="minorBidi"/>
          <w:color w:val="000000" w:themeColor="text1"/>
          <w:sz w:val="20"/>
          <w:szCs w:val="20"/>
        </w:rPr>
        <w:t xml:space="preserve"> ja</w:t>
      </w:r>
      <w:r w:rsidRPr="7ED8E202" w:rsidR="3D6314F6">
        <w:rPr>
          <w:rFonts w:asciiTheme="minorHAnsi" w:hAnsiTheme="minorHAnsi" w:eastAsiaTheme="minorEastAsia" w:cstheme="minorBidi"/>
          <w:color w:val="000000" w:themeColor="text1"/>
          <w:sz w:val="20"/>
          <w:szCs w:val="20"/>
        </w:rPr>
        <w:t xml:space="preserve"> mahdollistaen </w:t>
      </w:r>
      <w:r w:rsidRPr="7ED8E202" w:rsidR="7C0063FE">
        <w:rPr>
          <w:rFonts w:asciiTheme="minorHAnsi" w:hAnsiTheme="minorHAnsi" w:eastAsiaTheme="minorEastAsia" w:cstheme="minorBidi"/>
          <w:color w:val="000000" w:themeColor="text1"/>
          <w:sz w:val="20"/>
          <w:szCs w:val="20"/>
        </w:rPr>
        <w:t>laaje</w:t>
      </w:r>
      <w:r w:rsidRPr="7ED8E202" w:rsidR="6C956289">
        <w:rPr>
          <w:rFonts w:asciiTheme="minorHAnsi" w:hAnsiTheme="minorHAnsi" w:eastAsiaTheme="minorEastAsia" w:cstheme="minorBidi"/>
          <w:color w:val="000000" w:themeColor="text1"/>
          <w:sz w:val="20"/>
          <w:szCs w:val="20"/>
        </w:rPr>
        <w:t>mpi</w:t>
      </w:r>
      <w:r w:rsidRPr="7ED8E202" w:rsidR="3D6314F6">
        <w:rPr>
          <w:rFonts w:asciiTheme="minorHAnsi" w:hAnsiTheme="minorHAnsi" w:eastAsiaTheme="minorEastAsia" w:cstheme="minorBidi"/>
          <w:color w:val="000000" w:themeColor="text1"/>
          <w:sz w:val="20"/>
          <w:szCs w:val="20"/>
        </w:rPr>
        <w:t xml:space="preserve"> digitaalisien palveluiden </w:t>
      </w:r>
      <w:r w:rsidRPr="7ED8E202" w:rsidR="7C0063FE">
        <w:rPr>
          <w:rFonts w:asciiTheme="minorHAnsi" w:hAnsiTheme="minorHAnsi" w:eastAsiaTheme="minorEastAsia" w:cstheme="minorBidi"/>
          <w:color w:val="000000" w:themeColor="text1"/>
          <w:sz w:val="20"/>
          <w:szCs w:val="20"/>
        </w:rPr>
        <w:t>käyt</w:t>
      </w:r>
      <w:r w:rsidRPr="7ED8E202" w:rsidR="5CC377D8">
        <w:rPr>
          <w:rFonts w:asciiTheme="minorHAnsi" w:hAnsiTheme="minorHAnsi" w:eastAsiaTheme="minorEastAsia" w:cstheme="minorBidi"/>
          <w:color w:val="000000" w:themeColor="text1"/>
          <w:sz w:val="20"/>
          <w:szCs w:val="20"/>
        </w:rPr>
        <w:t>t</w:t>
      </w:r>
      <w:r w:rsidRPr="7ED8E202" w:rsidR="7C0063FE">
        <w:rPr>
          <w:rFonts w:asciiTheme="minorHAnsi" w:hAnsiTheme="minorHAnsi" w:eastAsiaTheme="minorEastAsia" w:cstheme="minorBidi"/>
          <w:color w:val="000000" w:themeColor="text1"/>
          <w:sz w:val="20"/>
          <w:szCs w:val="20"/>
        </w:rPr>
        <w:t>ö</w:t>
      </w:r>
      <w:r w:rsidRPr="7ED8E202" w:rsidR="3D6314F6">
        <w:rPr>
          <w:rFonts w:asciiTheme="minorHAnsi" w:hAnsiTheme="minorHAnsi" w:eastAsiaTheme="minorEastAsia" w:cstheme="minorBidi"/>
          <w:color w:val="000000" w:themeColor="text1"/>
          <w:sz w:val="20"/>
          <w:szCs w:val="20"/>
        </w:rPr>
        <w:t xml:space="preserve"> sos</w:t>
      </w:r>
      <w:r w:rsidRPr="7ED8E202" w:rsidR="5459F4A8">
        <w:rPr>
          <w:rFonts w:asciiTheme="minorHAnsi" w:hAnsiTheme="minorHAnsi" w:eastAsiaTheme="minorEastAsia" w:cstheme="minorBidi"/>
          <w:color w:val="000000" w:themeColor="text1"/>
          <w:sz w:val="20"/>
          <w:szCs w:val="20"/>
        </w:rPr>
        <w:t xml:space="preserve">iaali- ja </w:t>
      </w:r>
      <w:r w:rsidRPr="7ED8E202" w:rsidR="3D6314F6">
        <w:rPr>
          <w:rFonts w:asciiTheme="minorHAnsi" w:hAnsiTheme="minorHAnsi" w:eastAsiaTheme="minorEastAsia" w:cstheme="minorBidi"/>
          <w:color w:val="000000" w:themeColor="text1"/>
          <w:sz w:val="20"/>
          <w:szCs w:val="20"/>
        </w:rPr>
        <w:t>terv</w:t>
      </w:r>
      <w:r w:rsidRPr="7ED8E202" w:rsidR="55FC02FF">
        <w:rPr>
          <w:rFonts w:asciiTheme="minorHAnsi" w:hAnsiTheme="minorHAnsi" w:eastAsiaTheme="minorEastAsia" w:cstheme="minorBidi"/>
          <w:color w:val="000000" w:themeColor="text1"/>
          <w:sz w:val="20"/>
          <w:szCs w:val="20"/>
        </w:rPr>
        <w:t>eydenhuollon</w:t>
      </w:r>
      <w:r w:rsidRPr="7ED8E202" w:rsidR="3D6314F6">
        <w:rPr>
          <w:rFonts w:asciiTheme="minorHAnsi" w:hAnsiTheme="minorHAnsi" w:eastAsiaTheme="minorEastAsia" w:cstheme="minorBidi"/>
          <w:color w:val="000000" w:themeColor="text1"/>
          <w:sz w:val="20"/>
          <w:szCs w:val="20"/>
        </w:rPr>
        <w:t xml:space="preserve"> palveluissa.</w:t>
      </w:r>
      <w:r w:rsidRPr="7ED8E202" w:rsidR="0825DBC4">
        <w:rPr>
          <w:rFonts w:asciiTheme="minorHAnsi" w:hAnsiTheme="minorHAnsi" w:eastAsiaTheme="minorEastAsia" w:cstheme="minorBidi"/>
          <w:color w:val="000000" w:themeColor="text1"/>
          <w:sz w:val="20"/>
          <w:szCs w:val="20"/>
        </w:rPr>
        <w:t xml:space="preserve"> </w:t>
      </w:r>
    </w:p>
    <w:p w:rsidR="7512A151" w:rsidP="7ED8E202" w:rsidRDefault="7512A151" w14:paraId="33AA8A38" w14:textId="457CF9EE">
      <w:pPr>
        <w:pStyle w:val="Luettelokappale"/>
        <w:numPr>
          <w:ilvl w:val="0"/>
          <w:numId w:val="34"/>
        </w:numPr>
        <w:ind w:left="284"/>
        <w:jc w:val="both"/>
        <w:rPr>
          <w:rFonts w:asciiTheme="minorHAnsi" w:hAnsiTheme="minorHAnsi" w:eastAsiaTheme="minorEastAsia" w:cstheme="minorBidi"/>
          <w:sz w:val="20"/>
          <w:szCs w:val="20"/>
        </w:rPr>
      </w:pPr>
      <w:r w:rsidRPr="7ED8E202">
        <w:rPr>
          <w:rFonts w:asciiTheme="minorHAnsi" w:hAnsiTheme="minorHAnsi" w:eastAsiaTheme="minorEastAsia" w:cstheme="minorBidi"/>
          <w:sz w:val="20"/>
          <w:szCs w:val="20"/>
        </w:rPr>
        <w:t>Sosiaalihuollon palveluissa otetaan käyttöön AVHP Palveluohjaimen sähköisen ajanvarauksen palvelut (muiden maakuntien malleja hyödyntäen)</w:t>
      </w:r>
    </w:p>
    <w:p w:rsidR="7512A151" w:rsidP="00CB4395" w:rsidRDefault="7512A151" w14:paraId="535F6FB5" w14:textId="5F972EB5">
      <w:pPr>
        <w:pStyle w:val="Luettelokappale"/>
        <w:numPr>
          <w:ilvl w:val="0"/>
          <w:numId w:val="34"/>
        </w:numPr>
        <w:ind w:left="284"/>
        <w:jc w:val="both"/>
        <w:rPr>
          <w:rFonts w:asciiTheme="minorHAnsi" w:hAnsiTheme="minorHAnsi" w:eastAsiaTheme="minorEastAsia" w:cstheme="minorBidi"/>
          <w:sz w:val="20"/>
          <w:szCs w:val="20"/>
        </w:rPr>
      </w:pPr>
      <w:r w:rsidRPr="61A87D01">
        <w:rPr>
          <w:rFonts w:asciiTheme="minorHAnsi" w:hAnsiTheme="minorHAnsi" w:eastAsiaTheme="minorEastAsia" w:cstheme="minorBidi"/>
          <w:sz w:val="20"/>
          <w:szCs w:val="20"/>
        </w:rPr>
        <w:t xml:space="preserve">Integraatioratkaisun </w:t>
      </w:r>
      <w:r w:rsidRPr="747E2806" w:rsidR="02672275">
        <w:rPr>
          <w:rFonts w:asciiTheme="minorHAnsi" w:hAnsiTheme="minorHAnsi" w:eastAsiaTheme="minorEastAsia" w:cstheme="minorBidi"/>
          <w:sz w:val="20"/>
          <w:szCs w:val="20"/>
        </w:rPr>
        <w:t>avulla</w:t>
      </w:r>
      <w:r w:rsidRPr="61A87D01">
        <w:rPr>
          <w:rFonts w:asciiTheme="minorHAnsi" w:hAnsiTheme="minorHAnsi" w:eastAsiaTheme="minorEastAsia" w:cstheme="minorBidi"/>
          <w:sz w:val="20"/>
          <w:szCs w:val="20"/>
        </w:rPr>
        <w:t xml:space="preserve"> AVPH:n päiväkohtainen ajanvarausnäkymä liitetään SosiaaliLC:n web käyttöliittymään</w:t>
      </w:r>
      <w:r w:rsidRPr="747E2806" w:rsidR="02672275">
        <w:rPr>
          <w:rFonts w:asciiTheme="minorHAnsi" w:hAnsiTheme="minorHAnsi" w:eastAsiaTheme="minorEastAsia" w:cstheme="minorBidi"/>
          <w:sz w:val="20"/>
          <w:szCs w:val="20"/>
        </w:rPr>
        <w:t xml:space="preserve"> ja on saavutettavissa Ammattilaisen työpöytäratkaisun kautta</w:t>
      </w:r>
    </w:p>
    <w:p w:rsidR="007F772A" w:rsidP="00975031" w:rsidRDefault="00F3769E" w14:paraId="402B6F91" w14:textId="4A5726AF">
      <w:pPr>
        <w:ind w:left="0"/>
        <w:jc w:val="both"/>
        <w:rPr>
          <w:rFonts w:asciiTheme="minorHAnsi" w:hAnsiTheme="minorHAnsi" w:eastAsiaTheme="minorEastAsia" w:cstheme="minorBidi"/>
          <w:sz w:val="20"/>
          <w:szCs w:val="20"/>
        </w:rPr>
      </w:pPr>
      <w:r w:rsidRPr="00F3769E">
        <w:rPr>
          <w:rFonts w:asciiTheme="minorHAnsi" w:hAnsiTheme="minorHAnsi" w:eastAsiaTheme="minorEastAsia" w:cstheme="minorBidi"/>
          <w:b/>
          <w:bCs/>
          <w:sz w:val="20"/>
          <w:szCs w:val="20"/>
        </w:rPr>
        <w:t>Tuotokset</w:t>
      </w:r>
      <w:r>
        <w:rPr>
          <w:rFonts w:asciiTheme="minorHAnsi" w:hAnsiTheme="minorHAnsi" w:eastAsiaTheme="minorEastAsia" w:cstheme="minorBidi"/>
          <w:sz w:val="20"/>
          <w:szCs w:val="20"/>
        </w:rPr>
        <w:t>:</w:t>
      </w:r>
      <w:r w:rsidRPr="3F839764" w:rsidR="7F75455A">
        <w:rPr>
          <w:rFonts w:asciiTheme="minorHAnsi" w:hAnsiTheme="minorHAnsi" w:eastAsiaTheme="minorEastAsia" w:cstheme="minorBidi"/>
          <w:sz w:val="20"/>
          <w:szCs w:val="20"/>
        </w:rPr>
        <w:t xml:space="preserve"> </w:t>
      </w:r>
      <w:r w:rsidRPr="4B8E5749" w:rsidR="10308A13">
        <w:rPr>
          <w:rFonts w:asciiTheme="minorHAnsi" w:hAnsiTheme="minorHAnsi" w:eastAsiaTheme="minorEastAsia" w:cstheme="minorBidi"/>
          <w:sz w:val="20"/>
          <w:szCs w:val="20"/>
        </w:rPr>
        <w:t xml:space="preserve">Hyvinvointialueella on laajasti käytössä asiakkaan sähköisen ajanvarauksen palvelu. </w:t>
      </w:r>
      <w:r w:rsidRPr="4B8E5749" w:rsidR="004F753E">
        <w:rPr>
          <w:rFonts w:asciiTheme="minorHAnsi" w:hAnsiTheme="minorHAnsi" w:eastAsiaTheme="minorEastAsia" w:cstheme="minorBidi"/>
          <w:sz w:val="20"/>
          <w:szCs w:val="20"/>
        </w:rPr>
        <w:t>Käytöss</w:t>
      </w:r>
      <w:r w:rsidRPr="4B8E5749" w:rsidR="409D930D">
        <w:rPr>
          <w:rFonts w:asciiTheme="minorHAnsi" w:hAnsiTheme="minorHAnsi" w:eastAsiaTheme="minorEastAsia" w:cstheme="minorBidi"/>
          <w:sz w:val="20"/>
          <w:szCs w:val="20"/>
        </w:rPr>
        <w:t>ä</w:t>
      </w:r>
      <w:r w:rsidR="004F753E">
        <w:rPr>
          <w:rFonts w:asciiTheme="minorHAnsi" w:hAnsiTheme="minorHAnsi" w:eastAsiaTheme="minorEastAsia" w:cstheme="minorBidi"/>
          <w:sz w:val="20"/>
          <w:szCs w:val="20"/>
        </w:rPr>
        <w:t xml:space="preserve"> on ajanvarauspalvelu, jonka avulla a</w:t>
      </w:r>
      <w:r w:rsidRPr="3F839764" w:rsidR="6557951D">
        <w:rPr>
          <w:rFonts w:asciiTheme="minorHAnsi" w:hAnsiTheme="minorHAnsi" w:eastAsiaTheme="minorEastAsia" w:cstheme="minorBidi"/>
          <w:sz w:val="20"/>
          <w:szCs w:val="20"/>
        </w:rPr>
        <w:t xml:space="preserve">siakas pystyy </w:t>
      </w:r>
      <w:r w:rsidR="000C6567">
        <w:rPr>
          <w:rFonts w:asciiTheme="minorHAnsi" w:hAnsiTheme="minorHAnsi" w:eastAsiaTheme="minorEastAsia" w:cstheme="minorBidi"/>
          <w:sz w:val="20"/>
          <w:szCs w:val="20"/>
        </w:rPr>
        <w:t>muun muassa</w:t>
      </w:r>
      <w:r w:rsidRPr="3F839764" w:rsidR="6557951D">
        <w:rPr>
          <w:rFonts w:asciiTheme="minorHAnsi" w:hAnsiTheme="minorHAnsi" w:eastAsiaTheme="minorEastAsia" w:cstheme="minorBidi"/>
          <w:sz w:val="20"/>
          <w:szCs w:val="20"/>
        </w:rPr>
        <w:t xml:space="preserve"> siirtymään </w:t>
      </w:r>
      <w:r>
        <w:rPr>
          <w:rFonts w:asciiTheme="minorHAnsi" w:hAnsiTheme="minorHAnsi" w:eastAsiaTheme="minorEastAsia" w:cstheme="minorBidi"/>
          <w:sz w:val="20"/>
          <w:szCs w:val="20"/>
        </w:rPr>
        <w:t>h</w:t>
      </w:r>
      <w:r w:rsidRPr="3F839764" w:rsidR="6557951D">
        <w:rPr>
          <w:rFonts w:asciiTheme="minorHAnsi" w:hAnsiTheme="minorHAnsi" w:eastAsiaTheme="minorEastAsia" w:cstheme="minorBidi"/>
          <w:sz w:val="20"/>
          <w:szCs w:val="20"/>
        </w:rPr>
        <w:t>yvinvointialueen palvelusta Terveyskylän omahoitopolulle siten</w:t>
      </w:r>
      <w:r w:rsidRPr="4B8E5749" w:rsidR="48956E1C">
        <w:rPr>
          <w:rFonts w:asciiTheme="minorHAnsi" w:hAnsiTheme="minorHAnsi" w:eastAsiaTheme="minorEastAsia" w:cstheme="minorBidi"/>
          <w:sz w:val="20"/>
          <w:szCs w:val="20"/>
        </w:rPr>
        <w:t>,</w:t>
      </w:r>
      <w:r w:rsidRPr="3F839764" w:rsidR="6557951D">
        <w:rPr>
          <w:rFonts w:asciiTheme="minorHAnsi" w:hAnsiTheme="minorHAnsi" w:eastAsiaTheme="minorEastAsia" w:cstheme="minorBidi"/>
          <w:sz w:val="20"/>
          <w:szCs w:val="20"/>
        </w:rPr>
        <w:t xml:space="preserve"> että hyvinvointialueen ammattilainen on siitä tietoinen tai Kaiku24 etälääkäri on tehnyt lähetteen asiakkaalle</w:t>
      </w:r>
      <w:r w:rsidRPr="3F839764" w:rsidR="628D68B4">
        <w:rPr>
          <w:rFonts w:asciiTheme="minorHAnsi" w:hAnsiTheme="minorHAnsi" w:eastAsiaTheme="minorEastAsia" w:cstheme="minorBidi"/>
          <w:sz w:val="20"/>
          <w:szCs w:val="20"/>
        </w:rPr>
        <w:t>.</w:t>
      </w:r>
      <w:r w:rsidRPr="3F839764" w:rsidR="1F47D480">
        <w:rPr>
          <w:rFonts w:asciiTheme="minorHAnsi" w:hAnsiTheme="minorHAnsi" w:eastAsiaTheme="minorEastAsia" w:cstheme="minorBidi"/>
          <w:sz w:val="20"/>
          <w:szCs w:val="20"/>
        </w:rPr>
        <w:t xml:space="preserve"> Kehittämisessä h</w:t>
      </w:r>
      <w:r w:rsidRPr="3F839764" w:rsidR="33485CD4">
        <w:rPr>
          <w:rFonts w:asciiTheme="minorHAnsi" w:hAnsiTheme="minorHAnsi" w:eastAsiaTheme="minorEastAsia" w:cstheme="minorBidi"/>
          <w:sz w:val="20"/>
          <w:szCs w:val="20"/>
        </w:rPr>
        <w:t xml:space="preserve">yödynnämme </w:t>
      </w:r>
      <w:r w:rsidRPr="3F839764" w:rsidR="661949B6">
        <w:rPr>
          <w:rFonts w:asciiTheme="minorHAnsi" w:hAnsiTheme="minorHAnsi" w:eastAsiaTheme="minorEastAsia" w:cstheme="minorBidi"/>
          <w:sz w:val="20"/>
          <w:szCs w:val="20"/>
        </w:rPr>
        <w:t>aikaisemmin kehitettyj</w:t>
      </w:r>
      <w:r w:rsidRPr="3F839764" w:rsidR="73D92981">
        <w:rPr>
          <w:rFonts w:asciiTheme="minorHAnsi" w:hAnsiTheme="minorHAnsi" w:eastAsiaTheme="minorEastAsia" w:cstheme="minorBidi"/>
          <w:sz w:val="20"/>
          <w:szCs w:val="20"/>
        </w:rPr>
        <w:t>ä kansallisia tai ylialueellisia palveluita ja ratkaisuja.</w:t>
      </w:r>
    </w:p>
    <w:p w:rsidR="003717D2" w:rsidP="00975031" w:rsidRDefault="003717D2" w14:paraId="11B1EC51" w14:textId="5913286E">
      <w:pPr>
        <w:ind w:left="0"/>
        <w:jc w:val="both"/>
        <w:rPr>
          <w:rFonts w:asciiTheme="minorHAnsi" w:hAnsiTheme="minorHAnsi" w:eastAsiaTheme="minorEastAsia" w:cstheme="minorBidi"/>
          <w:sz w:val="20"/>
          <w:szCs w:val="20"/>
        </w:rPr>
      </w:pPr>
      <w:r w:rsidRPr="4B8E5749">
        <w:rPr>
          <w:rFonts w:asciiTheme="minorHAnsi" w:hAnsiTheme="minorHAnsi" w:eastAsiaTheme="minorEastAsia" w:cstheme="minorBidi"/>
          <w:b/>
          <w:bCs/>
          <w:sz w:val="20"/>
          <w:szCs w:val="20"/>
        </w:rPr>
        <w:t>Aikataulu</w:t>
      </w:r>
      <w:r w:rsidRPr="4B8E5749" w:rsidR="6CB86D03">
        <w:rPr>
          <w:rFonts w:asciiTheme="minorHAnsi" w:hAnsiTheme="minorHAnsi" w:eastAsiaTheme="minorEastAsia" w:cstheme="minorBidi"/>
          <w:b/>
          <w:bCs/>
          <w:sz w:val="20"/>
          <w:szCs w:val="20"/>
        </w:rPr>
        <w:t>:</w:t>
      </w:r>
      <w:r w:rsidRPr="4B8E5749" w:rsidR="6CB86D03">
        <w:rPr>
          <w:rFonts w:asciiTheme="minorHAnsi" w:hAnsiTheme="minorHAnsi" w:eastAsiaTheme="minorEastAsia" w:cstheme="minorBidi"/>
          <w:b/>
          <w:bCs/>
          <w:color w:val="FF0000"/>
          <w:sz w:val="20"/>
          <w:szCs w:val="20"/>
        </w:rPr>
        <w:t xml:space="preserve"> </w:t>
      </w:r>
      <w:r w:rsidRPr="4B8E5749" w:rsidR="6CB86D03">
        <w:rPr>
          <w:rFonts w:asciiTheme="minorHAnsi" w:hAnsiTheme="minorHAnsi" w:eastAsiaTheme="minorEastAsia" w:cstheme="minorBidi"/>
          <w:sz w:val="20"/>
          <w:szCs w:val="20"/>
        </w:rPr>
        <w:t>toteutus hankekauden aikana. Tarkempi aikataulutus määrittyy sosiaalihuollon digitaalisen palvelukonseptin suunnitelman valmistumisen jälkeen</w:t>
      </w:r>
      <w:r w:rsidRPr="4B8E5749" w:rsidR="245A90CC">
        <w:rPr>
          <w:rFonts w:asciiTheme="minorHAnsi" w:hAnsiTheme="minorHAnsi" w:eastAsiaTheme="minorEastAsia" w:cstheme="minorBidi"/>
          <w:sz w:val="20"/>
          <w:szCs w:val="20"/>
        </w:rPr>
        <w:t>, terveydenhuollon ja sosiaalihuollon sähköisten ajanvarauksien käyttöönottojen keskinäinen vaiheistus huomioitava.</w:t>
      </w:r>
    </w:p>
    <w:p w:rsidRPr="00975031" w:rsidR="009C2B76" w:rsidP="5AE1DF27" w:rsidRDefault="009C2B76" w14:paraId="787C33CE" w14:textId="2B8BEFCD">
      <w:pPr>
        <w:ind w:left="0"/>
        <w:jc w:val="both"/>
        <w:rPr>
          <w:rFonts w:asciiTheme="minorHAnsi" w:hAnsiTheme="minorHAnsi" w:eastAsiaTheme="minorEastAsia" w:cstheme="minorBidi"/>
          <w:sz w:val="20"/>
          <w:szCs w:val="20"/>
        </w:rPr>
      </w:pPr>
      <w:r w:rsidRPr="5AE1DF27">
        <w:rPr>
          <w:rFonts w:asciiTheme="minorHAnsi" w:hAnsiTheme="minorHAnsi" w:eastAsiaTheme="minorEastAsia" w:cstheme="minorBidi"/>
          <w:b/>
          <w:bCs/>
          <w:sz w:val="20"/>
          <w:szCs w:val="20"/>
        </w:rPr>
        <w:t>Kustannusarvio</w:t>
      </w:r>
      <w:r w:rsidRPr="5AE1DF27">
        <w:rPr>
          <w:rFonts w:asciiTheme="minorHAnsi" w:hAnsiTheme="minorHAnsi" w:eastAsiaTheme="minorEastAsia" w:cstheme="minorBidi"/>
          <w:sz w:val="20"/>
          <w:szCs w:val="20"/>
        </w:rPr>
        <w:t xml:space="preserve">: </w:t>
      </w:r>
      <w:r w:rsidRPr="004138A7" w:rsidR="582A52D2">
        <w:rPr>
          <w:rFonts w:asciiTheme="minorHAnsi" w:hAnsiTheme="minorHAnsi" w:eastAsiaTheme="minorEastAsia" w:cstheme="minorBidi"/>
          <w:sz w:val="20"/>
          <w:szCs w:val="20"/>
        </w:rPr>
        <w:t>50 000€</w:t>
      </w:r>
    </w:p>
    <w:p w:rsidRPr="00FD35A9" w:rsidR="007F772A" w:rsidP="00975031" w:rsidRDefault="4E897F01" w14:paraId="55C1EDFC" w14:textId="5270903C">
      <w:pPr>
        <w:ind w:left="0"/>
        <w:jc w:val="both"/>
        <w:rPr>
          <w:rFonts w:asciiTheme="minorHAnsi" w:hAnsiTheme="minorHAnsi" w:eastAsiaTheme="minorEastAsia" w:cstheme="minorBidi"/>
          <w:b/>
          <w:sz w:val="20"/>
          <w:szCs w:val="20"/>
        </w:rPr>
      </w:pPr>
      <w:r w:rsidRPr="02D421D1">
        <w:rPr>
          <w:rFonts w:asciiTheme="minorHAnsi" w:hAnsiTheme="minorHAnsi" w:eastAsiaTheme="minorEastAsia" w:cstheme="minorBidi"/>
          <w:b/>
          <w:bCs/>
          <w:sz w:val="20"/>
          <w:szCs w:val="20"/>
        </w:rPr>
        <w:t>Mittarit</w:t>
      </w:r>
      <w:r w:rsidR="00FD35A9">
        <w:rPr>
          <w:rFonts w:asciiTheme="minorHAnsi" w:hAnsiTheme="minorHAnsi" w:eastAsiaTheme="minorEastAsia" w:cstheme="minorBidi"/>
          <w:b/>
          <w:bCs/>
          <w:sz w:val="20"/>
          <w:szCs w:val="20"/>
        </w:rPr>
        <w:t xml:space="preserve">: </w:t>
      </w:r>
      <w:r w:rsidRPr="02D421D1">
        <w:rPr>
          <w:rFonts w:asciiTheme="minorHAnsi" w:hAnsiTheme="minorHAnsi" w:eastAsiaTheme="minorEastAsia" w:cstheme="minorBidi"/>
          <w:sz w:val="20"/>
          <w:szCs w:val="20"/>
        </w:rPr>
        <w:t>Vähintään 2 uutta sosiaalihuollon sähköisen ajanvarauksen mahdollistavaa palvelua käyttöönotettu vuosittain toimintamalleineen. Kaiku24 etälääkäri tai Kaiku24 työntekijöiden on mahdollista an</w:t>
      </w:r>
      <w:r w:rsidRPr="02D421D1" w:rsidR="00E5698D">
        <w:rPr>
          <w:rFonts w:asciiTheme="minorHAnsi" w:hAnsiTheme="minorHAnsi" w:eastAsiaTheme="minorEastAsia" w:cstheme="minorBidi"/>
          <w:sz w:val="20"/>
          <w:szCs w:val="20"/>
        </w:rPr>
        <w:t xml:space="preserve">taa sähköisen ajanvarauksen oikeuksia </w:t>
      </w:r>
      <w:r w:rsidRPr="4B8E5749" w:rsidR="000E27ED">
        <w:rPr>
          <w:rFonts w:asciiTheme="minorHAnsi" w:hAnsiTheme="minorHAnsi" w:eastAsiaTheme="minorEastAsia" w:cstheme="minorBidi"/>
          <w:sz w:val="20"/>
          <w:szCs w:val="20"/>
        </w:rPr>
        <w:t>Kymenlaakson hyvinvointialueen</w:t>
      </w:r>
      <w:r w:rsidRPr="4B8E5749" w:rsidR="00E5698D">
        <w:rPr>
          <w:rFonts w:asciiTheme="minorHAnsi" w:hAnsiTheme="minorHAnsi" w:eastAsiaTheme="minorEastAsia" w:cstheme="minorBidi"/>
          <w:sz w:val="20"/>
          <w:szCs w:val="20"/>
        </w:rPr>
        <w:t xml:space="preserve"> </w:t>
      </w:r>
      <w:r w:rsidRPr="02D421D1" w:rsidR="00E5698D">
        <w:rPr>
          <w:rFonts w:asciiTheme="minorHAnsi" w:hAnsiTheme="minorHAnsi" w:eastAsiaTheme="minorEastAsia" w:cstheme="minorBidi"/>
          <w:sz w:val="20"/>
          <w:szCs w:val="20"/>
        </w:rPr>
        <w:t>asiakkaille valituissa palveluissa.</w:t>
      </w:r>
      <w:r w:rsidRPr="4B8E5749" w:rsidR="2B1F1A2D">
        <w:rPr>
          <w:rFonts w:asciiTheme="minorHAnsi" w:hAnsiTheme="minorHAnsi" w:eastAsiaTheme="minorEastAsia" w:cstheme="minorBidi"/>
          <w:sz w:val="20"/>
          <w:szCs w:val="20"/>
        </w:rPr>
        <w:t xml:space="preserve"> </w:t>
      </w:r>
    </w:p>
    <w:p w:rsidRPr="004D0274" w:rsidR="00D84E9B" w:rsidP="56EEB694" w:rsidRDefault="4E7DAB46" w14:paraId="09C8D97A" w14:textId="3C1ADC1D">
      <w:pPr>
        <w:pStyle w:val="Otsikko4"/>
        <w:numPr>
          <w:ilvl w:val="3"/>
          <w:numId w:val="0"/>
        </w:numPr>
        <w:ind w:left="864" w:hanging="864"/>
        <w:jc w:val="both"/>
        <w:rPr>
          <w:rFonts w:asciiTheme="minorHAnsi" w:hAnsiTheme="minorHAnsi" w:eastAsiaTheme="minorEastAsia" w:cstheme="minorBidi"/>
          <w:b w:val="0"/>
          <w:bCs w:val="0"/>
          <w:color w:val="FF0000"/>
          <w:sz w:val="20"/>
          <w:szCs w:val="20"/>
        </w:rPr>
      </w:pPr>
      <w:r w:rsidRPr="56EEB694">
        <w:rPr>
          <w:rFonts w:asciiTheme="minorHAnsi" w:hAnsiTheme="minorHAnsi" w:eastAsiaTheme="minorEastAsia" w:cstheme="minorBidi"/>
          <w:sz w:val="20"/>
          <w:szCs w:val="20"/>
        </w:rPr>
        <w:lastRenderedPageBreak/>
        <w:t xml:space="preserve">Työpaketti </w:t>
      </w:r>
      <w:r w:rsidRPr="00BF4D4F" w:rsidR="007C1DBE">
        <w:rPr>
          <w:rFonts w:asciiTheme="minorHAnsi" w:hAnsiTheme="minorHAnsi" w:eastAsiaTheme="minorEastAsia" w:cstheme="minorBidi"/>
          <w:sz w:val="20"/>
          <w:szCs w:val="20"/>
          <w:lang w:val="fi-FI"/>
        </w:rPr>
        <w:t>4.</w:t>
      </w:r>
      <w:r w:rsidRPr="56EEB694">
        <w:rPr>
          <w:rFonts w:asciiTheme="minorHAnsi" w:hAnsiTheme="minorHAnsi" w:eastAsiaTheme="minorEastAsia" w:cstheme="minorBidi"/>
          <w:sz w:val="20"/>
          <w:szCs w:val="20"/>
          <w:lang w:val="fi-FI"/>
        </w:rPr>
        <w:t>1</w:t>
      </w:r>
      <w:r w:rsidRPr="56EEB694" w:rsidR="6D3E0210">
        <w:rPr>
          <w:rFonts w:asciiTheme="minorHAnsi" w:hAnsiTheme="minorHAnsi" w:eastAsiaTheme="minorEastAsia" w:cstheme="minorBidi"/>
          <w:sz w:val="20"/>
          <w:szCs w:val="20"/>
          <w:lang w:val="fi-FI"/>
        </w:rPr>
        <w:t>e</w:t>
      </w:r>
      <w:r w:rsidRPr="56EEB694">
        <w:rPr>
          <w:rFonts w:asciiTheme="minorHAnsi" w:hAnsiTheme="minorHAnsi" w:eastAsiaTheme="minorEastAsia" w:cstheme="minorBidi"/>
          <w:sz w:val="20"/>
          <w:szCs w:val="20"/>
        </w:rPr>
        <w:t xml:space="preserve">: </w:t>
      </w:r>
      <w:r w:rsidRPr="56EEB694" w:rsidR="2A84C371">
        <w:rPr>
          <w:rFonts w:asciiTheme="minorHAnsi" w:hAnsiTheme="minorHAnsi" w:eastAsiaTheme="minorEastAsia" w:cstheme="minorBidi"/>
          <w:sz w:val="20"/>
          <w:szCs w:val="20"/>
          <w:lang w:val="fi-FI"/>
        </w:rPr>
        <w:t xml:space="preserve">Kansalaisen etäpalvelut </w:t>
      </w:r>
    </w:p>
    <w:p w:rsidR="00D84E9B" w:rsidP="43A3E09A" w:rsidRDefault="5C60DC8E" w14:paraId="272252B3" w14:textId="2A662573">
      <w:pPr>
        <w:ind w:left="0"/>
        <w:jc w:val="both"/>
        <w:rPr>
          <w:rFonts w:asciiTheme="minorHAnsi" w:hAnsiTheme="minorHAnsi" w:eastAsiaTheme="minorEastAsia" w:cstheme="minorBidi"/>
          <w:sz w:val="20"/>
          <w:szCs w:val="20"/>
        </w:rPr>
      </w:pPr>
      <w:r w:rsidRPr="43A3E09A">
        <w:rPr>
          <w:rFonts w:asciiTheme="minorHAnsi" w:hAnsiTheme="minorHAnsi" w:eastAsiaTheme="minorEastAsia" w:cstheme="minorBidi"/>
          <w:b/>
          <w:bCs/>
          <w:sz w:val="20"/>
          <w:szCs w:val="20"/>
        </w:rPr>
        <w:t>Tavoitteena</w:t>
      </w:r>
      <w:r w:rsidRPr="43A3E09A" w:rsidR="10F3D57F">
        <w:rPr>
          <w:rFonts w:asciiTheme="minorHAnsi" w:hAnsiTheme="minorHAnsi" w:eastAsiaTheme="minorEastAsia" w:cstheme="minorBidi"/>
          <w:sz w:val="20"/>
          <w:szCs w:val="20"/>
        </w:rPr>
        <w:t xml:space="preserve"> on </w:t>
      </w:r>
      <w:r w:rsidRPr="43A3E09A" w:rsidR="4A6EA170">
        <w:rPr>
          <w:rFonts w:asciiTheme="minorHAnsi" w:hAnsiTheme="minorHAnsi" w:eastAsiaTheme="minorEastAsia" w:cstheme="minorBidi"/>
          <w:sz w:val="20"/>
          <w:szCs w:val="20"/>
        </w:rPr>
        <w:t>käyttöönottaa</w:t>
      </w:r>
      <w:r w:rsidRPr="43A3E09A" w:rsidR="701B6E9A">
        <w:rPr>
          <w:rFonts w:asciiTheme="minorHAnsi" w:hAnsiTheme="minorHAnsi" w:eastAsiaTheme="minorEastAsia" w:cstheme="minorBidi"/>
          <w:sz w:val="20"/>
          <w:szCs w:val="20"/>
        </w:rPr>
        <w:t xml:space="preserve"> ja </w:t>
      </w:r>
      <w:r w:rsidRPr="43A3E09A">
        <w:rPr>
          <w:rFonts w:asciiTheme="minorHAnsi" w:hAnsiTheme="minorHAnsi" w:eastAsiaTheme="minorEastAsia" w:cstheme="minorBidi"/>
          <w:sz w:val="20"/>
          <w:szCs w:val="20"/>
        </w:rPr>
        <w:t>laajentaa</w:t>
      </w:r>
      <w:r w:rsidRPr="43A3E09A" w:rsidR="701B6E9A">
        <w:rPr>
          <w:rFonts w:asciiTheme="minorHAnsi" w:hAnsiTheme="minorHAnsi" w:eastAsiaTheme="minorEastAsia" w:cstheme="minorBidi"/>
          <w:sz w:val="20"/>
          <w:szCs w:val="20"/>
        </w:rPr>
        <w:t xml:space="preserve"> jo käytössä olevien, sosiaali- ja terveydenhuollon tuottamista ja kehittämistä tukevia sekä asi</w:t>
      </w:r>
      <w:r w:rsidRPr="43A3E09A" w:rsidR="6F629583">
        <w:rPr>
          <w:rFonts w:asciiTheme="minorHAnsi" w:hAnsiTheme="minorHAnsi" w:eastAsiaTheme="minorEastAsia" w:cstheme="minorBidi"/>
          <w:sz w:val="20"/>
          <w:szCs w:val="20"/>
        </w:rPr>
        <w:t>akaslähtöistä palvelun saatavuutta ja saavutettavuutta parantavia digitaalisia ratkaisuja</w:t>
      </w:r>
      <w:r w:rsidRPr="43A3E09A" w:rsidR="4A6EA170">
        <w:rPr>
          <w:rFonts w:asciiTheme="minorHAnsi" w:hAnsiTheme="minorHAnsi" w:eastAsiaTheme="minorEastAsia" w:cstheme="minorBidi"/>
          <w:sz w:val="20"/>
          <w:szCs w:val="20"/>
        </w:rPr>
        <w:t xml:space="preserve"> Kymenlaakson hyvinvointialueella</w:t>
      </w:r>
      <w:r w:rsidRPr="43A3E09A" w:rsidR="6F629583">
        <w:rPr>
          <w:rFonts w:asciiTheme="minorHAnsi" w:hAnsiTheme="minorHAnsi" w:eastAsiaTheme="minorEastAsia" w:cstheme="minorBidi"/>
          <w:sz w:val="20"/>
          <w:szCs w:val="20"/>
        </w:rPr>
        <w:t xml:space="preserve">. Hankkeen päättyessä hyvinvointialueella on käytössä alueellisia sekä kansallisia </w:t>
      </w:r>
      <w:r w:rsidRPr="43A3E09A" w:rsidR="11FE7B78">
        <w:rPr>
          <w:rFonts w:asciiTheme="minorHAnsi" w:hAnsiTheme="minorHAnsi" w:eastAsiaTheme="minorEastAsia" w:cstheme="minorBidi"/>
          <w:sz w:val="20"/>
          <w:szCs w:val="20"/>
        </w:rPr>
        <w:t>ratkaisuja,</w:t>
      </w:r>
      <w:r w:rsidRPr="43A3E09A" w:rsidR="6F629583">
        <w:rPr>
          <w:rFonts w:asciiTheme="minorHAnsi" w:hAnsiTheme="minorHAnsi" w:eastAsiaTheme="minorEastAsia" w:cstheme="minorBidi"/>
          <w:sz w:val="20"/>
          <w:szCs w:val="20"/>
        </w:rPr>
        <w:t xml:space="preserve"> joiden avulla </w:t>
      </w:r>
      <w:r w:rsidRPr="43A3E09A" w:rsidR="761C6B3A">
        <w:rPr>
          <w:rFonts w:asciiTheme="minorHAnsi" w:hAnsiTheme="minorHAnsi" w:eastAsiaTheme="minorEastAsia" w:cstheme="minorBidi"/>
          <w:sz w:val="20"/>
          <w:szCs w:val="20"/>
        </w:rPr>
        <w:t>tuetaan asiakkaan osallistumista omaan hoitoonsa ja palveluunsa</w:t>
      </w:r>
      <w:r w:rsidRPr="43A3E09A" w:rsidR="3A18990D">
        <w:rPr>
          <w:rFonts w:asciiTheme="minorHAnsi" w:hAnsiTheme="minorHAnsi" w:eastAsiaTheme="minorEastAsia" w:cstheme="minorBidi"/>
          <w:sz w:val="20"/>
          <w:szCs w:val="20"/>
        </w:rPr>
        <w:t xml:space="preserve">, </w:t>
      </w:r>
      <w:r w:rsidRPr="43A3E09A" w:rsidR="6B7DCF2E">
        <w:rPr>
          <w:rFonts w:asciiTheme="minorHAnsi" w:hAnsiTheme="minorHAnsi" w:eastAsiaTheme="minorEastAsia" w:cstheme="minorBidi"/>
          <w:sz w:val="20"/>
          <w:szCs w:val="20"/>
        </w:rPr>
        <w:t>sekä sujuvoitetaan asiakkaan asian etenemistä.</w:t>
      </w:r>
      <w:r w:rsidRPr="43A3E09A" w:rsidR="251757C8">
        <w:rPr>
          <w:rFonts w:asciiTheme="minorHAnsi" w:hAnsiTheme="minorHAnsi" w:eastAsiaTheme="minorEastAsia" w:cstheme="minorBidi"/>
          <w:sz w:val="20"/>
          <w:szCs w:val="20"/>
        </w:rPr>
        <w:t xml:space="preserve"> Työpaketti liittyy Kymenlaakson hyvinvointialueen seuraaviin strategisiin tavoitteisiin: Tarpeenmukaiset ja vaikuttavat palvelut kaikille kymenlaaksolaisille- vaikuttavat palvelut, saavutettavuus eri kanavissa. Talouden tasapaino uudistumisen kautta- uudistuva ja muutoskykyinen.</w:t>
      </w:r>
    </w:p>
    <w:p w:rsidR="00D84E9B" w:rsidP="007D4385" w:rsidRDefault="00837F2A" w14:paraId="105EDD8B" w14:textId="262AD044">
      <w:pPr>
        <w:spacing w:before="0" w:after="0" w:line="259" w:lineRule="auto"/>
        <w:ind w:left="0"/>
        <w:jc w:val="both"/>
        <w:rPr>
          <w:rFonts w:asciiTheme="minorHAnsi" w:hAnsiTheme="minorHAnsi" w:eastAsiaTheme="minorEastAsia" w:cstheme="minorBidi"/>
          <w:sz w:val="20"/>
          <w:szCs w:val="20"/>
        </w:rPr>
      </w:pPr>
      <w:r w:rsidRPr="00837F2A">
        <w:rPr>
          <w:rFonts w:asciiTheme="minorHAnsi" w:hAnsiTheme="minorHAnsi" w:eastAsiaTheme="minorEastAsia" w:cstheme="minorBidi"/>
          <w:b/>
          <w:bCs/>
          <w:sz w:val="20"/>
          <w:szCs w:val="20"/>
        </w:rPr>
        <w:t>Toimenpiteet</w:t>
      </w:r>
      <w:r w:rsidRPr="23ABAFE0" w:rsidR="1A9AE019">
        <w:rPr>
          <w:rFonts w:asciiTheme="minorHAnsi" w:hAnsiTheme="minorHAnsi" w:eastAsiaTheme="minorEastAsia" w:cstheme="minorBidi"/>
          <w:sz w:val="20"/>
          <w:szCs w:val="20"/>
        </w:rPr>
        <w:t>:</w:t>
      </w:r>
    </w:p>
    <w:p w:rsidR="00D84E9B" w:rsidP="3F1FC14D" w:rsidRDefault="465C2F17" w14:paraId="21809AED" w14:textId="65BF80DA">
      <w:pPr>
        <w:pStyle w:val="Luettelokappale"/>
        <w:numPr>
          <w:ilvl w:val="0"/>
          <w:numId w:val="1"/>
        </w:numPr>
        <w:spacing w:line="259" w:lineRule="auto"/>
        <w:jc w:val="both"/>
        <w:rPr>
          <w:rFonts w:asciiTheme="minorHAnsi" w:hAnsiTheme="minorHAnsi" w:eastAsiaTheme="minorEastAsia" w:cstheme="minorBidi"/>
          <w:sz w:val="20"/>
          <w:szCs w:val="20"/>
        </w:rPr>
      </w:pPr>
      <w:r w:rsidRPr="3F1FC14D">
        <w:rPr>
          <w:rFonts w:asciiTheme="minorHAnsi" w:hAnsiTheme="minorHAnsi" w:eastAsiaTheme="minorEastAsia" w:cstheme="minorBidi"/>
          <w:sz w:val="20"/>
          <w:szCs w:val="20"/>
        </w:rPr>
        <w:t xml:space="preserve">Nuorten </w:t>
      </w:r>
      <w:r w:rsidRPr="3F1FC14D" w:rsidR="5C7BFEA9">
        <w:rPr>
          <w:rFonts w:asciiTheme="minorHAnsi" w:hAnsiTheme="minorHAnsi" w:eastAsiaTheme="minorEastAsia" w:cstheme="minorBidi"/>
          <w:sz w:val="20"/>
          <w:szCs w:val="20"/>
        </w:rPr>
        <w:t>mielenterveyden digi</w:t>
      </w:r>
      <w:r w:rsidRPr="3F1FC14D">
        <w:rPr>
          <w:rFonts w:asciiTheme="minorHAnsi" w:hAnsiTheme="minorHAnsi" w:eastAsiaTheme="minorEastAsia" w:cstheme="minorBidi"/>
          <w:sz w:val="20"/>
          <w:szCs w:val="20"/>
        </w:rPr>
        <w:t>hoitopol</w:t>
      </w:r>
      <w:r w:rsidRPr="3F1FC14D" w:rsidR="1FAA6A49">
        <w:rPr>
          <w:rFonts w:asciiTheme="minorHAnsi" w:hAnsiTheme="minorHAnsi" w:eastAsiaTheme="minorEastAsia" w:cstheme="minorBidi"/>
          <w:sz w:val="20"/>
          <w:szCs w:val="20"/>
        </w:rPr>
        <w:t>un käyttöönotto</w:t>
      </w:r>
    </w:p>
    <w:p w:rsidR="00D84E9B" w:rsidP="39929D41" w:rsidRDefault="1447F985" w14:paraId="3183C6B7" w14:textId="283657F3">
      <w:pPr>
        <w:pStyle w:val="Luettelokappale"/>
        <w:numPr>
          <w:ilvl w:val="0"/>
          <w:numId w:val="1"/>
        </w:numPr>
        <w:spacing w:line="259" w:lineRule="auto"/>
        <w:jc w:val="both"/>
        <w:rPr>
          <w:rFonts w:asciiTheme="minorHAnsi" w:hAnsiTheme="minorHAnsi" w:eastAsiaTheme="minorEastAsia" w:cstheme="minorBidi"/>
          <w:sz w:val="20"/>
          <w:szCs w:val="20"/>
        </w:rPr>
      </w:pPr>
      <w:r w:rsidRPr="39929D41">
        <w:rPr>
          <w:rFonts w:asciiTheme="minorHAnsi" w:hAnsiTheme="minorHAnsi" w:eastAsiaTheme="minorEastAsia" w:cstheme="minorBidi"/>
          <w:sz w:val="20"/>
          <w:szCs w:val="20"/>
        </w:rPr>
        <w:t>Nuorten, neuropsykiatrisesti oireilevien Nepsy-polku</w:t>
      </w:r>
      <w:r w:rsidRPr="39929D41" w:rsidR="7026530A">
        <w:rPr>
          <w:rFonts w:asciiTheme="minorHAnsi" w:hAnsiTheme="minorHAnsi" w:eastAsiaTheme="minorEastAsia" w:cstheme="minorBidi"/>
          <w:sz w:val="20"/>
          <w:szCs w:val="20"/>
        </w:rPr>
        <w:t xml:space="preserve"> kehittäminen ja käyttöönotto</w:t>
      </w:r>
    </w:p>
    <w:p w:rsidR="00D84E9B" w:rsidP="39929D41" w:rsidRDefault="3D33217E" w14:paraId="04034063" w14:textId="0736D2DC">
      <w:pPr>
        <w:pStyle w:val="Luettelokappale"/>
        <w:numPr>
          <w:ilvl w:val="0"/>
          <w:numId w:val="1"/>
        </w:numPr>
        <w:spacing w:line="259" w:lineRule="auto"/>
        <w:jc w:val="both"/>
        <w:rPr>
          <w:rFonts w:asciiTheme="minorHAnsi" w:hAnsiTheme="minorHAnsi" w:eastAsiaTheme="minorEastAsia" w:cstheme="minorBidi"/>
          <w:sz w:val="20"/>
          <w:szCs w:val="20"/>
        </w:rPr>
      </w:pPr>
      <w:r w:rsidRPr="39929D41">
        <w:rPr>
          <w:rFonts w:asciiTheme="minorHAnsi" w:hAnsiTheme="minorHAnsi" w:eastAsiaTheme="minorEastAsia" w:cstheme="minorBidi"/>
          <w:sz w:val="20"/>
          <w:szCs w:val="20"/>
        </w:rPr>
        <w:t>Vanhemmuuden verkkoauttamisen kokonaisuu</w:t>
      </w:r>
      <w:r w:rsidRPr="39929D41" w:rsidR="08588C97">
        <w:rPr>
          <w:rFonts w:asciiTheme="minorHAnsi" w:hAnsiTheme="minorHAnsi" w:eastAsiaTheme="minorEastAsia" w:cstheme="minorBidi"/>
          <w:sz w:val="20"/>
          <w:szCs w:val="20"/>
        </w:rPr>
        <w:t>den konseptointi ja käyttöönotto</w:t>
      </w:r>
      <w:r w:rsidR="00C53BEA">
        <w:rPr>
          <w:rFonts w:asciiTheme="minorHAnsi" w:hAnsiTheme="minorHAnsi" w:eastAsiaTheme="minorEastAsia" w:cstheme="minorBidi"/>
          <w:sz w:val="20"/>
          <w:szCs w:val="20"/>
        </w:rPr>
        <w:t xml:space="preserve"> sekä mahdollinen omaan Chat -palveluun siirtyminen. </w:t>
      </w:r>
    </w:p>
    <w:p w:rsidR="00D84E9B" w:rsidP="39929D41" w:rsidRDefault="3D33217E" w14:paraId="4EA6FEF2" w14:textId="7ABCA97B">
      <w:pPr>
        <w:pStyle w:val="Luettelokappale"/>
        <w:numPr>
          <w:ilvl w:val="0"/>
          <w:numId w:val="1"/>
        </w:numPr>
        <w:spacing w:line="259" w:lineRule="auto"/>
        <w:jc w:val="both"/>
        <w:rPr>
          <w:rFonts w:asciiTheme="minorHAnsi" w:hAnsiTheme="minorHAnsi" w:eastAsiaTheme="minorEastAsia" w:cstheme="minorBidi"/>
          <w:sz w:val="20"/>
          <w:szCs w:val="20"/>
        </w:rPr>
      </w:pPr>
      <w:r w:rsidRPr="39929D41">
        <w:rPr>
          <w:rFonts w:asciiTheme="minorHAnsi" w:hAnsiTheme="minorHAnsi" w:eastAsiaTheme="minorEastAsia" w:cstheme="minorBidi"/>
          <w:sz w:val="20"/>
          <w:szCs w:val="20"/>
        </w:rPr>
        <w:t>Sosiaali- ja terveydenhuollon sähköisten lomakkeiden kokonaisuu</w:t>
      </w:r>
      <w:r w:rsidRPr="39929D41" w:rsidR="2209CF9D">
        <w:rPr>
          <w:rFonts w:asciiTheme="minorHAnsi" w:hAnsiTheme="minorHAnsi" w:eastAsiaTheme="minorEastAsia" w:cstheme="minorBidi"/>
          <w:sz w:val="20"/>
          <w:szCs w:val="20"/>
        </w:rPr>
        <w:t>den määrittely ja käyttöönotto</w:t>
      </w:r>
      <w:r w:rsidR="00C53BEA">
        <w:rPr>
          <w:rFonts w:asciiTheme="minorHAnsi" w:hAnsiTheme="minorHAnsi" w:eastAsiaTheme="minorEastAsia" w:cstheme="minorBidi"/>
          <w:sz w:val="20"/>
          <w:szCs w:val="20"/>
        </w:rPr>
        <w:t xml:space="preserve"> (tekninen toteutus)</w:t>
      </w:r>
    </w:p>
    <w:p w:rsidR="00D84E9B" w:rsidP="39929D41" w:rsidRDefault="3D33217E" w14:paraId="1F85C591" w14:textId="0F0F9C2E">
      <w:pPr>
        <w:pStyle w:val="Luettelokappale"/>
        <w:numPr>
          <w:ilvl w:val="0"/>
          <w:numId w:val="1"/>
        </w:numPr>
        <w:spacing w:line="259" w:lineRule="auto"/>
        <w:jc w:val="both"/>
        <w:rPr>
          <w:rFonts w:asciiTheme="minorHAnsi" w:hAnsiTheme="minorHAnsi"/>
          <w:sz w:val="20"/>
          <w:szCs w:val="20"/>
        </w:rPr>
      </w:pPr>
      <w:r w:rsidRPr="39929D41">
        <w:rPr>
          <w:rFonts w:asciiTheme="minorHAnsi" w:hAnsiTheme="minorHAnsi" w:eastAsiaTheme="minorEastAsia" w:cstheme="minorBidi"/>
          <w:sz w:val="20"/>
          <w:szCs w:val="20"/>
        </w:rPr>
        <w:t>Etävastaanottojen laajentaminen uusiin palveluihin</w:t>
      </w:r>
    </w:p>
    <w:p w:rsidR="00D84E9B" w:rsidP="3F1FC14D" w:rsidRDefault="009B7708" w14:paraId="3ABC8A1A" w14:textId="5428F4B0">
      <w:pPr>
        <w:pStyle w:val="Luettelokappale"/>
        <w:numPr>
          <w:ilvl w:val="0"/>
          <w:numId w:val="1"/>
        </w:numPr>
        <w:spacing w:line="259" w:lineRule="auto"/>
        <w:jc w:val="both"/>
        <w:rPr>
          <w:rFonts w:asciiTheme="minorHAnsi" w:hAnsiTheme="minorHAnsi"/>
          <w:sz w:val="20"/>
          <w:szCs w:val="20"/>
        </w:rPr>
      </w:pPr>
      <w:r>
        <w:rPr>
          <w:rFonts w:asciiTheme="minorHAnsi" w:hAnsiTheme="minorHAnsi"/>
          <w:sz w:val="20"/>
          <w:szCs w:val="20"/>
        </w:rPr>
        <w:t>R</w:t>
      </w:r>
      <w:r w:rsidRPr="3F1FC14D" w:rsidR="22CC372E">
        <w:rPr>
          <w:rFonts w:asciiTheme="minorHAnsi" w:hAnsiTheme="minorHAnsi"/>
          <w:sz w:val="20"/>
          <w:szCs w:val="20"/>
        </w:rPr>
        <w:t xml:space="preserve">eaaliaikaisen sähköisen viestinnän palvelun (Livechat/video) käyttöönottaminen ja laajentaminen erityisesti perusterveydenhuollon palveluissa, kuten </w:t>
      </w:r>
      <w:r w:rsidRPr="3F1FC14D" w:rsidR="17A5D511">
        <w:rPr>
          <w:rFonts w:asciiTheme="minorHAnsi" w:hAnsiTheme="minorHAnsi"/>
          <w:sz w:val="20"/>
          <w:szCs w:val="20"/>
        </w:rPr>
        <w:t>vastaanottopalveluissa</w:t>
      </w:r>
      <w:r w:rsidRPr="3F1FC14D" w:rsidR="22CC372E">
        <w:rPr>
          <w:rFonts w:asciiTheme="minorHAnsi" w:hAnsiTheme="minorHAnsi"/>
          <w:sz w:val="20"/>
          <w:szCs w:val="20"/>
        </w:rPr>
        <w:t>.</w:t>
      </w:r>
    </w:p>
    <w:p w:rsidR="00D84E9B" w:rsidP="43A3E09A" w:rsidRDefault="3D90032D" w14:paraId="2EE15C9D" w14:textId="226A075B">
      <w:pPr>
        <w:pStyle w:val="Luettelokappale"/>
        <w:numPr>
          <w:ilvl w:val="0"/>
          <w:numId w:val="1"/>
        </w:numPr>
        <w:spacing w:line="259" w:lineRule="auto"/>
        <w:jc w:val="both"/>
        <w:rPr>
          <w:rFonts w:asciiTheme="minorHAnsi" w:hAnsiTheme="minorHAnsi"/>
          <w:sz w:val="20"/>
          <w:szCs w:val="20"/>
        </w:rPr>
      </w:pPr>
      <w:r w:rsidRPr="43A3E09A">
        <w:rPr>
          <w:rFonts w:asciiTheme="minorHAnsi" w:hAnsiTheme="minorHAnsi" w:eastAsiaTheme="minorEastAsia" w:cstheme="minorBidi"/>
          <w:sz w:val="20"/>
          <w:szCs w:val="20"/>
        </w:rPr>
        <w:t xml:space="preserve">Geneerinen </w:t>
      </w:r>
      <w:r w:rsidRPr="43A3E09A" w:rsidR="05CA9C86">
        <w:rPr>
          <w:rFonts w:asciiTheme="minorHAnsi" w:hAnsiTheme="minorHAnsi" w:eastAsiaTheme="minorEastAsia" w:cstheme="minorBidi"/>
          <w:sz w:val="20"/>
          <w:szCs w:val="20"/>
        </w:rPr>
        <w:t>P</w:t>
      </w:r>
      <w:r w:rsidRPr="43A3E09A">
        <w:rPr>
          <w:rFonts w:asciiTheme="minorHAnsi" w:hAnsiTheme="minorHAnsi" w:eastAsiaTheme="minorEastAsia" w:cstheme="minorBidi"/>
          <w:sz w:val="20"/>
          <w:szCs w:val="20"/>
        </w:rPr>
        <w:t>yydä apua-viestinvälitystoiminnan laajentaminen kaikkiin alueen sote-palveluihin</w:t>
      </w:r>
      <w:r w:rsidRPr="43A3E09A">
        <w:rPr>
          <w:rFonts w:asciiTheme="minorHAnsi" w:hAnsiTheme="minorHAnsi"/>
          <w:sz w:val="20"/>
          <w:szCs w:val="20"/>
        </w:rPr>
        <w:t xml:space="preserve">, Anonyymin asiakkaan yhteydenottopyyntö ja Tunnistetun asiakkaan yhteydenottopyyntö tai huolenilmaus. Pyydä Apua -palvelu on sähköinen matalan kynnyksen avunpyyntökanava, jonka kautta kuka tahansa voi pyytää apua, jos jokin oma, perheenjäseneen, omaiseen tai muuhun henkilöön liittyvä asia mietityttää. Kymsoten palveluiden työntekijät vastaavat kysymykseen viimeistään kolmen arkipäivän kuluessa. Kysymykset käsitellään luottamuksellisesti ja niihin vastataan asiakkaan toivomalla tavalla. </w:t>
      </w:r>
    </w:p>
    <w:p w:rsidR="00D84E9B" w:rsidP="43A3E09A" w:rsidRDefault="3D90032D" w14:paraId="41476448" w14:textId="00661CF2">
      <w:pPr>
        <w:pStyle w:val="Luettelokappale"/>
        <w:numPr>
          <w:ilvl w:val="0"/>
          <w:numId w:val="1"/>
        </w:numPr>
        <w:spacing w:line="259" w:lineRule="auto"/>
        <w:jc w:val="both"/>
        <w:rPr>
          <w:rFonts w:asciiTheme="minorHAnsi" w:hAnsiTheme="minorHAnsi"/>
          <w:sz w:val="20"/>
          <w:szCs w:val="20"/>
        </w:rPr>
      </w:pPr>
      <w:r w:rsidRPr="43A3E09A">
        <w:rPr>
          <w:rFonts w:asciiTheme="minorHAnsi" w:hAnsiTheme="minorHAnsi"/>
          <w:sz w:val="20"/>
          <w:szCs w:val="20"/>
        </w:rPr>
        <w:t>Puherobotti</w:t>
      </w:r>
      <w:r w:rsidRPr="43A3E09A" w:rsidR="01AAD7B1">
        <w:rPr>
          <w:rFonts w:asciiTheme="minorHAnsi" w:hAnsiTheme="minorHAnsi"/>
          <w:sz w:val="20"/>
          <w:szCs w:val="20"/>
        </w:rPr>
        <w:t xml:space="preserve">- </w:t>
      </w:r>
      <w:r w:rsidRPr="43A3E09A">
        <w:rPr>
          <w:rFonts w:asciiTheme="minorHAnsi" w:hAnsiTheme="minorHAnsi"/>
          <w:sz w:val="20"/>
          <w:szCs w:val="20"/>
        </w:rPr>
        <w:t>palvelut ensilinjaan Kaiku24 ammattilais</w:t>
      </w:r>
      <w:r w:rsidRPr="43A3E09A" w:rsidR="6FB8E259">
        <w:rPr>
          <w:rFonts w:asciiTheme="minorHAnsi" w:hAnsiTheme="minorHAnsi"/>
          <w:sz w:val="20"/>
          <w:szCs w:val="20"/>
        </w:rPr>
        <w:t>ten</w:t>
      </w:r>
      <w:r w:rsidRPr="43A3E09A">
        <w:rPr>
          <w:rFonts w:asciiTheme="minorHAnsi" w:hAnsiTheme="minorHAnsi"/>
          <w:sz w:val="20"/>
          <w:szCs w:val="20"/>
        </w:rPr>
        <w:t xml:space="preserve"> työtä helpottamaan, jatkoa RRP1 pilotille. Puheentunnistuksella avulla on tarkoitus hyödyntää Telia puhebotteja. Kun puhe kääntyy koneluettavaan muotoon, voit jättää yksinkertaiset palvelu- sekä tukipyynnöt puhebottien hoidettavaksi. Puheboteilla on tarkoitus luoda kehittyneitä puheluvalikoita sekä käy</w:t>
      </w:r>
      <w:r w:rsidRPr="43A3E09A" w:rsidR="4EBA2E2F">
        <w:rPr>
          <w:rFonts w:asciiTheme="minorHAnsi" w:hAnsiTheme="minorHAnsi"/>
          <w:sz w:val="20"/>
          <w:szCs w:val="20"/>
        </w:rPr>
        <w:t>dä</w:t>
      </w:r>
      <w:r w:rsidRPr="43A3E09A">
        <w:rPr>
          <w:rFonts w:asciiTheme="minorHAnsi" w:hAnsiTheme="minorHAnsi"/>
          <w:sz w:val="20"/>
          <w:szCs w:val="20"/>
        </w:rPr>
        <w:t xml:space="preserve"> keskustelua asiakkaiden kanssa: puhebotti voi neuvoa ja ohjata asiakasta sekä kysyä asiakkaalta tärkeitä esitietoja ennen ohjaamista asiakasneuvojalle</w:t>
      </w:r>
      <w:r w:rsidRPr="43A3E09A" w:rsidR="177CED8C">
        <w:rPr>
          <w:rFonts w:asciiTheme="minorHAnsi" w:hAnsiTheme="minorHAnsi"/>
          <w:sz w:val="20"/>
          <w:szCs w:val="20"/>
        </w:rPr>
        <w:t xml:space="preserve"> tai sitä voidaan käyttää etämittauksien tuloksien keräämiseen.</w:t>
      </w:r>
    </w:p>
    <w:p w:rsidR="00D84E9B" w:rsidP="10CE6EE8" w:rsidRDefault="23F3F7B2" w14:paraId="0536CF02" w14:textId="73C7C2CA">
      <w:pPr>
        <w:pStyle w:val="Luettelokappale"/>
        <w:numPr>
          <w:ilvl w:val="0"/>
          <w:numId w:val="1"/>
        </w:numPr>
        <w:spacing w:line="259" w:lineRule="auto"/>
        <w:jc w:val="both"/>
        <w:rPr>
          <w:rFonts w:asciiTheme="minorHAnsi" w:hAnsiTheme="minorHAnsi" w:eastAsiaTheme="minorEastAsia" w:cstheme="minorBidi"/>
          <w:sz w:val="20"/>
          <w:szCs w:val="20"/>
        </w:rPr>
      </w:pPr>
      <w:r w:rsidRPr="10CE6EE8">
        <w:rPr>
          <w:rFonts w:ascii="Calibri" w:hAnsi="Calibri" w:eastAsia="Calibri" w:cs="Calibri"/>
          <w:color w:val="000000" w:themeColor="text1"/>
          <w:sz w:val="20"/>
          <w:szCs w:val="20"/>
          <w:lang w:val="en-US"/>
        </w:rPr>
        <w:t xml:space="preserve">Ohjaus- ja neuvonta chat käyttöönotto ja laajentaminen, sekä seuraavan generaation asiakasohjausrobottien ja ammattilaisen opastetun toiminnanohjauksen ratkaisut hyödyntäen tietoallasdataa lain sallimissa rajoissa (rajattu tietoturvallinen käyttöpalveluympäristö HUS YTA).   </w:t>
      </w:r>
      <w:r w:rsidRPr="10CE6EE8">
        <w:rPr>
          <w:lang w:val="en-US"/>
        </w:rPr>
        <w:t xml:space="preserve"> </w:t>
      </w:r>
    </w:p>
    <w:p w:rsidR="00D84E9B" w:rsidP="10CE6EE8" w:rsidRDefault="00D84E9B" w14:paraId="4E1C6750" w14:textId="5414F8F8">
      <w:pPr>
        <w:pStyle w:val="Luettelokappale"/>
        <w:numPr>
          <w:ilvl w:val="0"/>
          <w:numId w:val="1"/>
        </w:numPr>
        <w:spacing w:line="259" w:lineRule="auto"/>
        <w:jc w:val="both"/>
        <w:rPr>
          <w:rFonts w:asciiTheme="minorHAnsi" w:hAnsiTheme="minorHAnsi" w:eastAsiaTheme="minorEastAsia" w:cstheme="minorBidi"/>
          <w:sz w:val="20"/>
          <w:szCs w:val="20"/>
        </w:rPr>
      </w:pPr>
    </w:p>
    <w:p w:rsidR="00D84E9B" w:rsidP="39929D41" w:rsidRDefault="3D33217E" w14:paraId="20DA688C" w14:textId="168C8D4D">
      <w:pPr>
        <w:pStyle w:val="Luettelokappale"/>
        <w:numPr>
          <w:ilvl w:val="0"/>
          <w:numId w:val="1"/>
        </w:numPr>
        <w:spacing w:line="259" w:lineRule="auto"/>
        <w:jc w:val="both"/>
        <w:rPr>
          <w:rFonts w:asciiTheme="minorHAnsi" w:hAnsiTheme="minorHAnsi" w:eastAsiaTheme="minorEastAsia" w:cstheme="minorBidi"/>
          <w:sz w:val="20"/>
          <w:szCs w:val="20"/>
        </w:rPr>
      </w:pPr>
      <w:r w:rsidRPr="10CE6EE8">
        <w:rPr>
          <w:rFonts w:asciiTheme="minorHAnsi" w:hAnsiTheme="minorHAnsi" w:eastAsiaTheme="minorEastAsia" w:cstheme="minorBidi"/>
          <w:sz w:val="20"/>
          <w:szCs w:val="20"/>
        </w:rPr>
        <w:t>Kansalaisen mobiiliappin jatkokehitys mm. Digitaalisiin lähipalveluihin ohjautumisen tuki, chat, lomakkeet, ajanvaraus, hoitopolut etc.</w:t>
      </w:r>
    </w:p>
    <w:p w:rsidR="00D84E9B" w:rsidP="39929D41" w:rsidRDefault="2DEDB4FF" w14:paraId="6BAAC84B" w14:textId="5F6402D9">
      <w:pPr>
        <w:pStyle w:val="Luettelokappale"/>
        <w:numPr>
          <w:ilvl w:val="0"/>
          <w:numId w:val="1"/>
        </w:numPr>
        <w:spacing w:line="259" w:lineRule="auto"/>
        <w:jc w:val="both"/>
        <w:rPr>
          <w:rFonts w:asciiTheme="minorHAnsi" w:hAnsiTheme="minorHAnsi" w:eastAsiaTheme="minorEastAsia" w:cstheme="minorBidi"/>
          <w:sz w:val="20"/>
          <w:szCs w:val="20"/>
        </w:rPr>
      </w:pPr>
      <w:r w:rsidRPr="10CE6EE8">
        <w:rPr>
          <w:rFonts w:asciiTheme="minorHAnsi" w:hAnsiTheme="minorHAnsi" w:eastAsiaTheme="minorEastAsia" w:cstheme="minorBidi"/>
          <w:sz w:val="20"/>
          <w:szCs w:val="20"/>
        </w:rPr>
        <w:t xml:space="preserve">Sosiaalihuollon digitaalisen palvelukonseptin asiakkaan </w:t>
      </w:r>
      <w:r w:rsidRPr="10CE6EE8" w:rsidR="426875A7">
        <w:rPr>
          <w:rFonts w:asciiTheme="minorHAnsi" w:hAnsiTheme="minorHAnsi" w:eastAsiaTheme="minorEastAsia" w:cstheme="minorBidi"/>
          <w:sz w:val="20"/>
          <w:szCs w:val="20"/>
        </w:rPr>
        <w:t>ratkaisut (määrittyvät vuoden 2022 tehtävän suunnittelutyön myötä)</w:t>
      </w:r>
    </w:p>
    <w:p w:rsidR="00D84E9B" w:rsidP="39929D41" w:rsidRDefault="426875A7" w14:paraId="268753CD" w14:textId="07DE835F">
      <w:pPr>
        <w:pStyle w:val="Luettelokappale"/>
        <w:numPr>
          <w:ilvl w:val="0"/>
          <w:numId w:val="1"/>
        </w:numPr>
        <w:spacing w:line="259" w:lineRule="auto"/>
        <w:jc w:val="both"/>
        <w:rPr>
          <w:rFonts w:asciiTheme="minorHAnsi" w:hAnsiTheme="minorHAnsi" w:eastAsiaTheme="minorEastAsia" w:cstheme="minorBidi"/>
          <w:sz w:val="20"/>
          <w:szCs w:val="20"/>
        </w:rPr>
      </w:pPr>
      <w:r w:rsidRPr="10CE6EE8">
        <w:rPr>
          <w:rFonts w:asciiTheme="minorHAnsi" w:hAnsiTheme="minorHAnsi" w:eastAsiaTheme="minorEastAsia" w:cstheme="minorBidi"/>
          <w:sz w:val="20"/>
          <w:szCs w:val="20"/>
        </w:rPr>
        <w:t>Terapiat etulinjaan-hankkee</w:t>
      </w:r>
      <w:r w:rsidRPr="10CE6EE8" w:rsidR="2F7330F7">
        <w:rPr>
          <w:rFonts w:asciiTheme="minorHAnsi" w:hAnsiTheme="minorHAnsi" w:eastAsiaTheme="minorEastAsia" w:cstheme="minorBidi"/>
          <w:sz w:val="20"/>
          <w:szCs w:val="20"/>
        </w:rPr>
        <w:t>n lasten ja nuorten palvelupolkujen asiakkaan ratkaisut</w:t>
      </w:r>
      <w:r w:rsidRPr="10CE6EE8" w:rsidR="0039061D">
        <w:rPr>
          <w:rFonts w:asciiTheme="minorHAnsi" w:hAnsiTheme="minorHAnsi" w:eastAsiaTheme="minorEastAsia" w:cstheme="minorBidi"/>
          <w:sz w:val="20"/>
          <w:szCs w:val="20"/>
        </w:rPr>
        <w:t xml:space="preserve"> (</w:t>
      </w:r>
      <w:r w:rsidRPr="10CE6EE8" w:rsidR="63CCFAF7">
        <w:rPr>
          <w:rFonts w:asciiTheme="minorHAnsi" w:hAnsiTheme="minorHAnsi" w:eastAsiaTheme="minorEastAsia" w:cstheme="minorBidi"/>
          <w:sz w:val="20"/>
          <w:szCs w:val="20"/>
        </w:rPr>
        <w:t xml:space="preserve">hankkeen </w:t>
      </w:r>
      <w:r w:rsidRPr="10CE6EE8" w:rsidR="5AD18683">
        <w:rPr>
          <w:rFonts w:asciiTheme="minorHAnsi" w:hAnsiTheme="minorHAnsi" w:eastAsiaTheme="minorEastAsia" w:cstheme="minorBidi"/>
          <w:sz w:val="20"/>
          <w:szCs w:val="20"/>
        </w:rPr>
        <w:t xml:space="preserve">digitaalisia mielenterveyspalveluja kehittävän hankkeen </w:t>
      </w:r>
      <w:r w:rsidRPr="10CE6EE8" w:rsidR="63CCFAF7">
        <w:rPr>
          <w:rFonts w:asciiTheme="minorHAnsi" w:hAnsiTheme="minorHAnsi" w:eastAsiaTheme="minorEastAsia" w:cstheme="minorBidi"/>
          <w:sz w:val="20"/>
          <w:szCs w:val="20"/>
        </w:rPr>
        <w:t xml:space="preserve">kehittämisrahoitus kohdentuu </w:t>
      </w:r>
      <w:r w:rsidRPr="10CE6EE8" w:rsidR="58B52914">
        <w:rPr>
          <w:rFonts w:asciiTheme="minorHAnsi" w:hAnsiTheme="minorHAnsi" w:eastAsiaTheme="minorEastAsia" w:cstheme="minorBidi"/>
          <w:sz w:val="20"/>
          <w:szCs w:val="20"/>
        </w:rPr>
        <w:t>Helsing</w:t>
      </w:r>
      <w:r w:rsidRPr="10CE6EE8" w:rsidR="7F348BC7">
        <w:rPr>
          <w:rFonts w:asciiTheme="minorHAnsi" w:hAnsiTheme="minorHAnsi" w:eastAsiaTheme="minorEastAsia" w:cstheme="minorBidi"/>
          <w:sz w:val="20"/>
          <w:szCs w:val="20"/>
        </w:rPr>
        <w:t>in RRP 2 hankkeelle</w:t>
      </w:r>
      <w:r w:rsidRPr="10CE6EE8" w:rsidR="0039061D">
        <w:rPr>
          <w:rFonts w:asciiTheme="minorHAnsi" w:hAnsiTheme="minorHAnsi" w:eastAsiaTheme="minorEastAsia" w:cstheme="minorBidi"/>
          <w:sz w:val="20"/>
          <w:szCs w:val="20"/>
        </w:rPr>
        <w:t>)</w:t>
      </w:r>
      <w:r w:rsidRPr="10CE6EE8" w:rsidR="63CCFAF7">
        <w:rPr>
          <w:rFonts w:asciiTheme="minorHAnsi" w:hAnsiTheme="minorHAnsi" w:eastAsiaTheme="minorEastAsia" w:cstheme="minorBidi"/>
          <w:sz w:val="20"/>
          <w:szCs w:val="20"/>
        </w:rPr>
        <w:t>, palvelut otetaan käyttöön kehitystyön mukaisesti.</w:t>
      </w:r>
      <w:r w:rsidRPr="10CE6EE8" w:rsidR="7064A5E7">
        <w:rPr>
          <w:rFonts w:asciiTheme="minorHAnsi" w:hAnsiTheme="minorHAnsi" w:eastAsiaTheme="minorEastAsia" w:cstheme="minorBidi"/>
          <w:sz w:val="20"/>
          <w:szCs w:val="20"/>
        </w:rPr>
        <w:t xml:space="preserve"> </w:t>
      </w:r>
      <w:r w:rsidRPr="10CE6EE8" w:rsidR="28F897F6">
        <w:rPr>
          <w:rFonts w:asciiTheme="minorHAnsi" w:hAnsiTheme="minorHAnsi" w:eastAsiaTheme="minorEastAsia" w:cstheme="minorBidi"/>
          <w:sz w:val="20"/>
          <w:szCs w:val="20"/>
        </w:rPr>
        <w:t>Alue ei tee sen kanssa päällekkäistä, vaan pyrkii ottamaan käyttöön ko. hankkeessa kehitettäviä palveluita osana investointi 1:tä.</w:t>
      </w:r>
    </w:p>
    <w:p w:rsidRPr="000C7508" w:rsidR="00D84E9B" w:rsidP="3F1FC14D" w:rsidRDefault="57E155D2" w14:paraId="2F57E27F" w14:textId="2935D244">
      <w:pPr>
        <w:pStyle w:val="Luettelokappale"/>
        <w:numPr>
          <w:ilvl w:val="0"/>
          <w:numId w:val="1"/>
        </w:numPr>
        <w:spacing w:line="259" w:lineRule="auto"/>
        <w:jc w:val="both"/>
        <w:rPr>
          <w:rFonts w:asciiTheme="minorHAnsi" w:hAnsiTheme="minorHAnsi" w:eastAsiaTheme="minorEastAsia" w:cstheme="minorBidi"/>
          <w:sz w:val="20"/>
          <w:szCs w:val="20"/>
        </w:rPr>
      </w:pPr>
      <w:r w:rsidRPr="10CE6EE8">
        <w:rPr>
          <w:rFonts w:asciiTheme="minorHAnsi" w:hAnsiTheme="minorHAnsi" w:eastAsiaTheme="minorEastAsia" w:cstheme="minorBidi"/>
          <w:sz w:val="20"/>
          <w:szCs w:val="20"/>
        </w:rPr>
        <w:t xml:space="preserve">Kehitetään </w:t>
      </w:r>
      <w:r w:rsidRPr="10CE6EE8" w:rsidR="006B422E">
        <w:rPr>
          <w:rFonts w:asciiTheme="minorHAnsi" w:hAnsiTheme="minorHAnsi" w:eastAsiaTheme="minorEastAsia" w:cstheme="minorBidi"/>
          <w:sz w:val="20"/>
          <w:szCs w:val="20"/>
        </w:rPr>
        <w:t>yhteistyössä Ekhvan</w:t>
      </w:r>
      <w:r w:rsidRPr="10CE6EE8" w:rsidR="1F9B9380">
        <w:rPr>
          <w:rFonts w:asciiTheme="minorHAnsi" w:hAnsiTheme="minorHAnsi" w:eastAsiaTheme="minorEastAsia" w:cstheme="minorBidi"/>
          <w:sz w:val="20"/>
          <w:szCs w:val="20"/>
        </w:rPr>
        <w:t xml:space="preserve"> </w:t>
      </w:r>
      <w:r w:rsidRPr="10CE6EE8">
        <w:rPr>
          <w:rFonts w:asciiTheme="minorHAnsi" w:hAnsiTheme="minorHAnsi" w:eastAsiaTheme="minorEastAsia" w:cstheme="minorBidi"/>
          <w:sz w:val="20"/>
          <w:szCs w:val="20"/>
        </w:rPr>
        <w:t>kanssa digipalvelujen käyttöönoton ja laajentamisen tietoturvallinen toiminta- ja hallintamalli. Tavoitteena on luoda digitaalisten palvelujen kehittämistä ja käyttöönottoa ohjaava ja tukeva malli toiminnan jatkuvuuden ja tietoturvallisuuden näkökulmasta. Mallilla pyritään takaamaan toiminnan ja palveluiden jatkuvuus ja keskeytymättömyys sekä resurssien kustannustehokas kohdentaminen.</w:t>
      </w:r>
    </w:p>
    <w:p w:rsidR="00A83541" w:rsidP="56EEB694" w:rsidRDefault="00837F2A" w14:paraId="58723A2C" w14:textId="633C540C">
      <w:pPr>
        <w:ind w:left="0"/>
        <w:jc w:val="both"/>
        <w:rPr>
          <w:rFonts w:asciiTheme="minorHAnsi" w:hAnsiTheme="minorHAnsi" w:eastAsiaTheme="minorEastAsia" w:cstheme="minorBidi"/>
          <w:sz w:val="20"/>
          <w:szCs w:val="20"/>
        </w:rPr>
      </w:pPr>
      <w:r w:rsidRPr="00837F2A">
        <w:rPr>
          <w:rFonts w:asciiTheme="minorHAnsi" w:hAnsiTheme="minorHAnsi" w:eastAsiaTheme="minorEastAsia" w:cstheme="minorBidi"/>
          <w:b/>
          <w:bCs/>
          <w:sz w:val="20"/>
          <w:szCs w:val="20"/>
        </w:rPr>
        <w:t>Tuotokset</w:t>
      </w:r>
      <w:r>
        <w:rPr>
          <w:rFonts w:asciiTheme="minorHAnsi" w:hAnsiTheme="minorHAnsi" w:eastAsiaTheme="minorEastAsia" w:cstheme="minorBidi"/>
          <w:sz w:val="20"/>
          <w:szCs w:val="20"/>
        </w:rPr>
        <w:t>: Kymenlaaksossa</w:t>
      </w:r>
      <w:r w:rsidRPr="56EEB694" w:rsidR="52325D9E">
        <w:rPr>
          <w:rFonts w:asciiTheme="minorHAnsi" w:hAnsiTheme="minorHAnsi" w:eastAsiaTheme="minorEastAsia" w:cstheme="minorBidi"/>
          <w:sz w:val="20"/>
          <w:szCs w:val="20"/>
        </w:rPr>
        <w:t xml:space="preserve"> on hankkeen päättyessä käytössä asiakkaan sähköisen asioinnin </w:t>
      </w:r>
      <w:r w:rsidRPr="56EEB694" w:rsidR="758D921C">
        <w:rPr>
          <w:rFonts w:asciiTheme="minorHAnsi" w:hAnsiTheme="minorHAnsi" w:eastAsiaTheme="minorEastAsia" w:cstheme="minorBidi"/>
          <w:sz w:val="20"/>
          <w:szCs w:val="20"/>
        </w:rPr>
        <w:t>kokonaisuus,</w:t>
      </w:r>
      <w:r w:rsidRPr="56EEB694" w:rsidR="52325D9E">
        <w:rPr>
          <w:rFonts w:asciiTheme="minorHAnsi" w:hAnsiTheme="minorHAnsi" w:eastAsiaTheme="minorEastAsia" w:cstheme="minorBidi"/>
          <w:sz w:val="20"/>
          <w:szCs w:val="20"/>
        </w:rPr>
        <w:t xml:space="preserve"> joka sisältää</w:t>
      </w:r>
      <w:r w:rsidRPr="56EEB694" w:rsidR="3E084DF2">
        <w:rPr>
          <w:rFonts w:asciiTheme="minorHAnsi" w:hAnsiTheme="minorHAnsi" w:eastAsiaTheme="minorEastAsia" w:cstheme="minorBidi"/>
          <w:sz w:val="20"/>
          <w:szCs w:val="20"/>
        </w:rPr>
        <w:t xml:space="preserve"> helppokäyttöisiä sähköisiä yhteydenottokanavia</w:t>
      </w:r>
      <w:r w:rsidRPr="56EEB694" w:rsidR="00097DBB">
        <w:rPr>
          <w:rFonts w:asciiTheme="minorHAnsi" w:hAnsiTheme="minorHAnsi" w:eastAsiaTheme="minorEastAsia" w:cstheme="minorBidi"/>
          <w:sz w:val="20"/>
          <w:szCs w:val="20"/>
        </w:rPr>
        <w:t>,</w:t>
      </w:r>
      <w:r w:rsidRPr="56EEB694" w:rsidR="3E084DF2">
        <w:rPr>
          <w:rFonts w:asciiTheme="minorHAnsi" w:hAnsiTheme="minorHAnsi" w:eastAsiaTheme="minorEastAsia" w:cstheme="minorBidi"/>
          <w:sz w:val="20"/>
          <w:szCs w:val="20"/>
        </w:rPr>
        <w:t xml:space="preserve"> joiden avulla asiakas voi asioida sosiaali- ja terveyspalveluissa hänelle </w:t>
      </w:r>
      <w:r w:rsidRPr="56EEB694" w:rsidR="3E084DF2">
        <w:rPr>
          <w:rFonts w:asciiTheme="minorHAnsi" w:hAnsiTheme="minorHAnsi" w:eastAsiaTheme="minorEastAsia" w:cstheme="minorBidi"/>
          <w:sz w:val="20"/>
          <w:szCs w:val="20"/>
        </w:rPr>
        <w:lastRenderedPageBreak/>
        <w:t xml:space="preserve">parhaiten soveltuvalla tavalla parhaiten soveltuvana ajankohtana. Sähköisen asioinnin </w:t>
      </w:r>
      <w:r w:rsidRPr="56EEB694" w:rsidR="758D921C">
        <w:rPr>
          <w:rFonts w:asciiTheme="minorHAnsi" w:hAnsiTheme="minorHAnsi" w:eastAsiaTheme="minorEastAsia" w:cstheme="minorBidi"/>
          <w:sz w:val="20"/>
          <w:szCs w:val="20"/>
        </w:rPr>
        <w:t>kokonaisuudessa</w:t>
      </w:r>
      <w:r w:rsidRPr="56EEB694" w:rsidR="3E084DF2">
        <w:rPr>
          <w:rFonts w:asciiTheme="minorHAnsi" w:hAnsiTheme="minorHAnsi" w:eastAsiaTheme="minorEastAsia" w:cstheme="minorBidi"/>
          <w:sz w:val="20"/>
          <w:szCs w:val="20"/>
        </w:rPr>
        <w:t xml:space="preserve"> on huomioitu palvelun helppokäyttöisyys tuomalla asiakkaan käyttöön myös asiointikanava, jonka käyttöön ei tarvita älylaitetta tai tietokonetta; puherobotti</w:t>
      </w:r>
      <w:r w:rsidR="00F476EF">
        <w:rPr>
          <w:rFonts w:asciiTheme="minorHAnsi" w:hAnsiTheme="minorHAnsi" w:eastAsiaTheme="minorEastAsia" w:cstheme="minorBidi"/>
          <w:sz w:val="20"/>
          <w:szCs w:val="20"/>
        </w:rPr>
        <w:t>.</w:t>
      </w:r>
    </w:p>
    <w:p w:rsidR="00E75644" w:rsidP="56EEB694" w:rsidRDefault="00837F2A" w14:paraId="1DA672F7" w14:textId="2AF089CB">
      <w:pPr>
        <w:ind w:left="0"/>
        <w:rPr>
          <w:rFonts w:asciiTheme="minorHAnsi" w:hAnsiTheme="minorHAnsi" w:eastAsiaTheme="minorEastAsia" w:cstheme="minorBidi"/>
          <w:sz w:val="20"/>
          <w:szCs w:val="20"/>
        </w:rPr>
      </w:pPr>
      <w:r w:rsidRPr="00837F2A">
        <w:rPr>
          <w:rFonts w:asciiTheme="minorHAnsi" w:hAnsiTheme="minorHAnsi" w:eastAsiaTheme="minorEastAsia" w:cstheme="minorBidi"/>
          <w:b/>
          <w:bCs/>
          <w:sz w:val="20"/>
          <w:szCs w:val="20"/>
        </w:rPr>
        <w:t>Aikataulu</w:t>
      </w:r>
      <w:r>
        <w:rPr>
          <w:rFonts w:asciiTheme="minorHAnsi" w:hAnsiTheme="minorHAnsi" w:eastAsiaTheme="minorEastAsia" w:cstheme="minorBidi"/>
          <w:sz w:val="20"/>
          <w:szCs w:val="20"/>
        </w:rPr>
        <w:t xml:space="preserve">: </w:t>
      </w:r>
      <w:r w:rsidRPr="56EEB694" w:rsidR="2DBBB6BC">
        <w:rPr>
          <w:rFonts w:asciiTheme="minorHAnsi" w:hAnsiTheme="minorHAnsi" w:eastAsiaTheme="minorEastAsia" w:cstheme="minorBidi"/>
          <w:sz w:val="20"/>
          <w:szCs w:val="20"/>
        </w:rPr>
        <w:t>Kansalaisten etäpalvelujen käyttöönotto vaiheistetaan koko hankeaja</w:t>
      </w:r>
      <w:r w:rsidR="0039061D">
        <w:rPr>
          <w:rFonts w:asciiTheme="minorHAnsi" w:hAnsiTheme="minorHAnsi" w:eastAsiaTheme="minorEastAsia" w:cstheme="minorBidi"/>
          <w:sz w:val="20"/>
          <w:szCs w:val="20"/>
        </w:rPr>
        <w:t xml:space="preserve">lle, Terapiat etulinjaan yhteistyö </w:t>
      </w:r>
      <w:r w:rsidRPr="56EEB694" w:rsidR="2DBBB6BC">
        <w:rPr>
          <w:rFonts w:asciiTheme="minorHAnsi" w:hAnsiTheme="minorHAnsi" w:eastAsiaTheme="minorEastAsia" w:cstheme="minorBidi"/>
          <w:sz w:val="20"/>
          <w:szCs w:val="20"/>
        </w:rPr>
        <w:t>2024</w:t>
      </w:r>
      <w:r w:rsidRPr="56EEB694" w:rsidR="00097DBB">
        <w:rPr>
          <w:rFonts w:asciiTheme="minorHAnsi" w:hAnsiTheme="minorHAnsi" w:eastAsiaTheme="minorEastAsia" w:cstheme="minorBidi"/>
          <w:sz w:val="20"/>
          <w:szCs w:val="20"/>
        </w:rPr>
        <w:t>–</w:t>
      </w:r>
      <w:r w:rsidRPr="56EEB694" w:rsidR="2DBBB6BC">
        <w:rPr>
          <w:rFonts w:asciiTheme="minorHAnsi" w:hAnsiTheme="minorHAnsi" w:eastAsiaTheme="minorEastAsia" w:cstheme="minorBidi"/>
          <w:sz w:val="20"/>
          <w:szCs w:val="20"/>
        </w:rPr>
        <w:t>2025</w:t>
      </w:r>
      <w:r>
        <w:rPr>
          <w:rFonts w:asciiTheme="minorHAnsi" w:hAnsiTheme="minorHAnsi" w:eastAsiaTheme="minorEastAsia" w:cstheme="minorBidi"/>
          <w:sz w:val="20"/>
          <w:szCs w:val="20"/>
        </w:rPr>
        <w:t>.</w:t>
      </w:r>
    </w:p>
    <w:p w:rsidRPr="004D0274" w:rsidR="00A83541" w:rsidP="42A866BB" w:rsidRDefault="6ED1F979" w14:paraId="1726BBC8" w14:textId="2B994185">
      <w:pPr>
        <w:ind w:left="0"/>
        <w:rPr>
          <w:rFonts w:asciiTheme="minorHAnsi" w:hAnsiTheme="minorHAnsi" w:eastAsiaTheme="minorEastAsia" w:cstheme="minorBidi"/>
          <w:sz w:val="20"/>
          <w:szCs w:val="20"/>
        </w:rPr>
      </w:pPr>
      <w:r w:rsidRPr="42A866BB">
        <w:rPr>
          <w:rFonts w:asciiTheme="minorHAnsi" w:hAnsiTheme="minorHAnsi" w:eastAsiaTheme="minorEastAsia" w:cstheme="minorBidi"/>
          <w:b/>
          <w:bCs/>
          <w:sz w:val="20"/>
          <w:szCs w:val="20"/>
        </w:rPr>
        <w:t>K</w:t>
      </w:r>
      <w:r w:rsidRPr="42A866BB" w:rsidR="3915B000">
        <w:rPr>
          <w:rFonts w:asciiTheme="minorHAnsi" w:hAnsiTheme="minorHAnsi" w:eastAsiaTheme="minorEastAsia" w:cstheme="minorBidi"/>
          <w:b/>
          <w:bCs/>
          <w:sz w:val="20"/>
          <w:szCs w:val="20"/>
        </w:rPr>
        <w:t>ustannusarvio</w:t>
      </w:r>
      <w:r w:rsidRPr="42A866BB" w:rsidR="3915B000">
        <w:rPr>
          <w:rFonts w:asciiTheme="minorHAnsi" w:hAnsiTheme="minorHAnsi" w:eastAsiaTheme="minorEastAsia" w:cstheme="minorBidi"/>
          <w:sz w:val="20"/>
          <w:szCs w:val="20"/>
        </w:rPr>
        <w:t xml:space="preserve">: </w:t>
      </w:r>
      <w:r w:rsidRPr="42A866BB" w:rsidR="76CB5FE7">
        <w:rPr>
          <w:rFonts w:asciiTheme="minorHAnsi" w:hAnsiTheme="minorHAnsi" w:eastAsiaTheme="minorEastAsia" w:cstheme="minorBidi"/>
          <w:sz w:val="20"/>
          <w:szCs w:val="20"/>
        </w:rPr>
        <w:t>587 0</w:t>
      </w:r>
      <w:r w:rsidR="009B7708">
        <w:rPr>
          <w:rFonts w:asciiTheme="minorHAnsi" w:hAnsiTheme="minorHAnsi" w:eastAsiaTheme="minorEastAsia" w:cstheme="minorBidi"/>
          <w:sz w:val="20"/>
          <w:szCs w:val="20"/>
        </w:rPr>
        <w:t>0</w:t>
      </w:r>
      <w:r w:rsidRPr="42A866BB" w:rsidR="76CB5FE7">
        <w:rPr>
          <w:rFonts w:asciiTheme="minorHAnsi" w:hAnsiTheme="minorHAnsi" w:eastAsiaTheme="minorEastAsia" w:cstheme="minorBidi"/>
          <w:sz w:val="20"/>
          <w:szCs w:val="20"/>
        </w:rPr>
        <w:t>0€</w:t>
      </w:r>
    </w:p>
    <w:p w:rsidRPr="00AA1E89" w:rsidR="00FC29EE" w:rsidP="43A3E09A" w:rsidRDefault="5A3BD4C9" w14:paraId="6FA6D3DF" w14:textId="3DAD8F93">
      <w:pPr>
        <w:ind w:left="0"/>
        <w:rPr>
          <w:rFonts w:asciiTheme="minorHAnsi" w:hAnsiTheme="minorHAnsi" w:eastAsiaTheme="minorEastAsia" w:cstheme="minorBidi"/>
          <w:sz w:val="20"/>
          <w:szCs w:val="20"/>
        </w:rPr>
      </w:pPr>
      <w:r w:rsidRPr="43A3E09A">
        <w:rPr>
          <w:rFonts w:asciiTheme="minorHAnsi" w:hAnsiTheme="minorHAnsi" w:eastAsiaTheme="minorEastAsia" w:cstheme="minorBidi"/>
          <w:b/>
          <w:bCs/>
          <w:sz w:val="20"/>
          <w:szCs w:val="20"/>
        </w:rPr>
        <w:t>M</w:t>
      </w:r>
      <w:r w:rsidRPr="43A3E09A" w:rsidR="6DF68554">
        <w:rPr>
          <w:rFonts w:asciiTheme="minorHAnsi" w:hAnsiTheme="minorHAnsi" w:eastAsiaTheme="minorEastAsia" w:cstheme="minorBidi"/>
          <w:b/>
          <w:bCs/>
          <w:sz w:val="20"/>
          <w:szCs w:val="20"/>
        </w:rPr>
        <w:t>ittarit</w:t>
      </w:r>
      <w:r w:rsidRPr="43A3E09A" w:rsidR="6DF68554">
        <w:rPr>
          <w:rFonts w:asciiTheme="minorHAnsi" w:hAnsiTheme="minorHAnsi" w:eastAsiaTheme="minorEastAsia" w:cstheme="minorBidi"/>
          <w:sz w:val="20"/>
          <w:szCs w:val="20"/>
        </w:rPr>
        <w:t xml:space="preserve">: </w:t>
      </w:r>
      <w:r w:rsidRPr="43A3E09A" w:rsidR="34AE71B8">
        <w:rPr>
          <w:rFonts w:asciiTheme="minorHAnsi" w:hAnsiTheme="minorHAnsi" w:eastAsiaTheme="minorEastAsia" w:cstheme="minorBidi"/>
          <w:sz w:val="20"/>
          <w:szCs w:val="20"/>
        </w:rPr>
        <w:t>Q4/2024 sähköisten kontaktien määrä 30%, Q4/2025 sähköisten kontaktien määrä 35%, hoitotakuu on parantunut</w:t>
      </w:r>
      <w:r w:rsidRPr="43A3E09A" w:rsidR="5C4CB590">
        <w:rPr>
          <w:rFonts w:asciiTheme="minorHAnsi" w:hAnsiTheme="minorHAnsi" w:eastAsiaTheme="minorEastAsia" w:cstheme="minorBidi"/>
          <w:sz w:val="20"/>
          <w:szCs w:val="20"/>
        </w:rPr>
        <w:t>.</w:t>
      </w:r>
    </w:p>
    <w:p w:rsidRPr="008331EE" w:rsidR="00FC29EE" w:rsidP="23ABAFE0" w:rsidRDefault="2A84C371" w14:paraId="7ACE9460" w14:textId="34F59732">
      <w:pPr>
        <w:pStyle w:val="Otsikko4"/>
        <w:numPr>
          <w:ilvl w:val="3"/>
          <w:numId w:val="0"/>
        </w:numPr>
        <w:ind w:left="864" w:hanging="864"/>
        <w:jc w:val="both"/>
        <w:rPr>
          <w:rFonts w:asciiTheme="minorHAnsi" w:hAnsiTheme="minorHAnsi" w:eastAsiaTheme="minorEastAsia" w:cstheme="minorHAnsi"/>
          <w:b w:val="0"/>
          <w:sz w:val="20"/>
          <w:szCs w:val="20"/>
        </w:rPr>
      </w:pPr>
      <w:r w:rsidRPr="008331EE">
        <w:rPr>
          <w:rFonts w:asciiTheme="minorHAnsi" w:hAnsiTheme="minorHAnsi" w:eastAsiaTheme="minorEastAsia" w:cstheme="minorHAnsi"/>
          <w:sz w:val="20"/>
          <w:szCs w:val="20"/>
        </w:rPr>
        <w:t xml:space="preserve">Työpaketti </w:t>
      </w:r>
      <w:r w:rsidRPr="008331EE" w:rsidR="007C1DBE">
        <w:rPr>
          <w:rFonts w:asciiTheme="minorHAnsi" w:hAnsiTheme="minorHAnsi" w:eastAsiaTheme="minorEastAsia" w:cstheme="minorHAnsi"/>
          <w:sz w:val="20"/>
          <w:szCs w:val="20"/>
          <w:lang w:val="fi-FI"/>
        </w:rPr>
        <w:t>4.</w:t>
      </w:r>
      <w:r w:rsidRPr="008331EE">
        <w:rPr>
          <w:rFonts w:asciiTheme="minorHAnsi" w:hAnsiTheme="minorHAnsi" w:eastAsiaTheme="minorEastAsia" w:cstheme="minorHAnsi"/>
          <w:sz w:val="20"/>
          <w:szCs w:val="20"/>
          <w:lang w:val="fi-FI"/>
        </w:rPr>
        <w:t>1g</w:t>
      </w:r>
      <w:r w:rsidRPr="008331EE">
        <w:rPr>
          <w:rFonts w:asciiTheme="minorHAnsi" w:hAnsiTheme="minorHAnsi" w:eastAsiaTheme="minorEastAsia" w:cstheme="minorHAnsi"/>
          <w:sz w:val="20"/>
          <w:szCs w:val="20"/>
        </w:rPr>
        <w:t xml:space="preserve">: </w:t>
      </w:r>
      <w:r w:rsidRPr="008331EE" w:rsidR="5F4F3197">
        <w:rPr>
          <w:rFonts w:asciiTheme="minorHAnsi" w:hAnsiTheme="minorHAnsi" w:eastAsiaTheme="minorEastAsia" w:cstheme="minorHAnsi"/>
          <w:sz w:val="20"/>
          <w:szCs w:val="20"/>
          <w:lang w:val="fi-FI"/>
        </w:rPr>
        <w:t>Hyvinvoinnin ja terveyden edistämisen kansallisen palvelukonseptin digitaaliset ratkaisut –kansallisten palveluiden integraatioiden toteutus</w:t>
      </w:r>
    </w:p>
    <w:p w:rsidR="00C5738B" w:rsidP="43A3E09A" w:rsidRDefault="6CEB65D3" w14:paraId="11114D80" w14:textId="7D152097">
      <w:pPr>
        <w:ind w:left="0"/>
        <w:jc w:val="both"/>
        <w:rPr>
          <w:rFonts w:asciiTheme="minorHAnsi" w:hAnsiTheme="minorHAnsi" w:eastAsiaTheme="minorEastAsia" w:cstheme="minorBidi"/>
          <w:sz w:val="20"/>
          <w:szCs w:val="20"/>
        </w:rPr>
      </w:pPr>
      <w:r w:rsidRPr="43A3E09A">
        <w:rPr>
          <w:rFonts w:asciiTheme="minorHAnsi" w:hAnsiTheme="minorHAnsi" w:eastAsiaTheme="minorEastAsia" w:cstheme="minorBidi"/>
          <w:b/>
          <w:bCs/>
          <w:sz w:val="20"/>
          <w:szCs w:val="20"/>
        </w:rPr>
        <w:t>Tavoitteena</w:t>
      </w:r>
      <w:r w:rsidRPr="43A3E09A">
        <w:rPr>
          <w:rFonts w:asciiTheme="minorHAnsi" w:hAnsiTheme="minorHAnsi" w:eastAsiaTheme="minorEastAsia" w:cstheme="minorBidi"/>
          <w:sz w:val="20"/>
          <w:szCs w:val="20"/>
        </w:rPr>
        <w:t xml:space="preserve"> on </w:t>
      </w:r>
      <w:r w:rsidRPr="43A3E09A" w:rsidR="6E87FA07">
        <w:rPr>
          <w:rFonts w:asciiTheme="minorHAnsi" w:hAnsiTheme="minorHAnsi" w:eastAsiaTheme="minorEastAsia" w:cstheme="minorBidi"/>
          <w:sz w:val="20"/>
          <w:szCs w:val="20"/>
        </w:rPr>
        <w:t>t</w:t>
      </w:r>
      <w:r w:rsidRPr="43A3E09A" w:rsidR="2A4BE3F2">
        <w:rPr>
          <w:rFonts w:asciiTheme="minorHAnsi" w:hAnsiTheme="minorHAnsi" w:eastAsiaTheme="minorEastAsia" w:cstheme="minorBidi"/>
          <w:sz w:val="20"/>
          <w:szCs w:val="20"/>
        </w:rPr>
        <w:t>oteut</w:t>
      </w:r>
      <w:r w:rsidRPr="43A3E09A">
        <w:rPr>
          <w:rFonts w:asciiTheme="minorHAnsi" w:hAnsiTheme="minorHAnsi" w:eastAsiaTheme="minorEastAsia" w:cstheme="minorBidi"/>
          <w:sz w:val="20"/>
          <w:szCs w:val="20"/>
        </w:rPr>
        <w:t>t</w:t>
      </w:r>
      <w:r w:rsidRPr="43A3E09A" w:rsidR="7623CE2F">
        <w:rPr>
          <w:rFonts w:asciiTheme="minorHAnsi" w:hAnsiTheme="minorHAnsi" w:eastAsiaTheme="minorEastAsia" w:cstheme="minorBidi"/>
          <w:sz w:val="20"/>
          <w:szCs w:val="20"/>
        </w:rPr>
        <w:t>a</w:t>
      </w:r>
      <w:r w:rsidRPr="43A3E09A">
        <w:rPr>
          <w:rFonts w:asciiTheme="minorHAnsi" w:hAnsiTheme="minorHAnsi" w:eastAsiaTheme="minorEastAsia" w:cstheme="minorBidi"/>
          <w:sz w:val="20"/>
          <w:szCs w:val="20"/>
        </w:rPr>
        <w:t>a</w:t>
      </w:r>
      <w:r w:rsidRPr="43A3E09A" w:rsidR="7623CE2F">
        <w:rPr>
          <w:rFonts w:asciiTheme="minorHAnsi" w:hAnsiTheme="minorHAnsi" w:eastAsiaTheme="minorEastAsia" w:cstheme="minorBidi"/>
          <w:sz w:val="20"/>
          <w:szCs w:val="20"/>
        </w:rPr>
        <w:t xml:space="preserve"> i</w:t>
      </w:r>
      <w:r w:rsidRPr="43A3E09A" w:rsidR="3DAA4BF6">
        <w:rPr>
          <w:rFonts w:asciiTheme="minorHAnsi" w:hAnsiTheme="minorHAnsi" w:eastAsiaTheme="minorEastAsia" w:cstheme="minorBidi"/>
          <w:sz w:val="20"/>
          <w:szCs w:val="20"/>
        </w:rPr>
        <w:t xml:space="preserve">nvestointi 2:n </w:t>
      </w:r>
      <w:r w:rsidRPr="43A3E09A" w:rsidR="2A4BE3F2">
        <w:rPr>
          <w:rFonts w:asciiTheme="minorHAnsi" w:hAnsiTheme="minorHAnsi" w:eastAsiaTheme="minorEastAsia" w:cstheme="minorBidi"/>
          <w:sz w:val="20"/>
          <w:szCs w:val="20"/>
        </w:rPr>
        <w:t xml:space="preserve">vaatimat </w:t>
      </w:r>
      <w:r w:rsidRPr="43A3E09A" w:rsidR="6DC88420">
        <w:rPr>
          <w:rFonts w:asciiTheme="minorHAnsi" w:hAnsiTheme="minorHAnsi" w:eastAsiaTheme="minorEastAsia" w:cstheme="minorBidi"/>
          <w:sz w:val="20"/>
          <w:szCs w:val="20"/>
        </w:rPr>
        <w:t>digitaali</w:t>
      </w:r>
      <w:r w:rsidRPr="43A3E09A" w:rsidR="2A4BE3F2">
        <w:rPr>
          <w:rFonts w:asciiTheme="minorHAnsi" w:hAnsiTheme="minorHAnsi" w:eastAsiaTheme="minorEastAsia" w:cstheme="minorBidi"/>
          <w:sz w:val="20"/>
          <w:szCs w:val="20"/>
        </w:rPr>
        <w:t>s</w:t>
      </w:r>
      <w:r w:rsidRPr="43A3E09A" w:rsidR="1235008E">
        <w:rPr>
          <w:rFonts w:asciiTheme="minorHAnsi" w:hAnsiTheme="minorHAnsi" w:eastAsiaTheme="minorEastAsia" w:cstheme="minorBidi"/>
          <w:sz w:val="20"/>
          <w:szCs w:val="20"/>
        </w:rPr>
        <w:t xml:space="preserve">et </w:t>
      </w:r>
      <w:r w:rsidRPr="43A3E09A" w:rsidR="41979B1B">
        <w:rPr>
          <w:rFonts w:asciiTheme="minorHAnsi" w:hAnsiTheme="minorHAnsi" w:eastAsiaTheme="minorEastAsia" w:cstheme="minorBidi"/>
          <w:sz w:val="20"/>
          <w:szCs w:val="20"/>
        </w:rPr>
        <w:t>ratkaisut</w:t>
      </w:r>
      <w:r w:rsidRPr="43A3E09A" w:rsidR="6B85B2E1">
        <w:rPr>
          <w:rFonts w:asciiTheme="minorHAnsi" w:hAnsiTheme="minorHAnsi" w:eastAsiaTheme="minorEastAsia" w:cstheme="minorBidi"/>
          <w:sz w:val="20"/>
          <w:szCs w:val="20"/>
        </w:rPr>
        <w:t>, joilla vahvist</w:t>
      </w:r>
      <w:r w:rsidRPr="43A3E09A" w:rsidR="3EDEF9DD">
        <w:rPr>
          <w:rFonts w:asciiTheme="minorHAnsi" w:hAnsiTheme="minorHAnsi" w:eastAsiaTheme="minorEastAsia" w:cstheme="minorBidi"/>
          <w:sz w:val="20"/>
          <w:szCs w:val="20"/>
        </w:rPr>
        <w:t>etaan</w:t>
      </w:r>
      <w:r w:rsidRPr="43A3E09A" w:rsidR="6B85B2E1">
        <w:rPr>
          <w:rFonts w:asciiTheme="minorHAnsi" w:hAnsiTheme="minorHAnsi" w:eastAsiaTheme="minorEastAsia" w:cstheme="minorBidi"/>
          <w:sz w:val="20"/>
          <w:szCs w:val="20"/>
        </w:rPr>
        <w:t xml:space="preserve"> ongelmien varhaista tunnistamista</w:t>
      </w:r>
      <w:r w:rsidRPr="43A3E09A" w:rsidR="5B77A5EA">
        <w:rPr>
          <w:rFonts w:asciiTheme="minorHAnsi" w:hAnsiTheme="minorHAnsi" w:eastAsiaTheme="minorEastAsia" w:cstheme="minorBidi"/>
          <w:sz w:val="20"/>
          <w:szCs w:val="20"/>
        </w:rPr>
        <w:t xml:space="preserve"> ja ennaltaehkäisyä</w:t>
      </w:r>
      <w:r w:rsidRPr="43A3E09A" w:rsidR="64E22B98">
        <w:rPr>
          <w:rFonts w:asciiTheme="minorHAnsi" w:hAnsiTheme="minorHAnsi" w:eastAsiaTheme="minorEastAsia" w:cstheme="minorBidi"/>
          <w:sz w:val="20"/>
          <w:szCs w:val="20"/>
        </w:rPr>
        <w:t>.</w:t>
      </w:r>
      <w:r w:rsidRPr="43A3E09A" w:rsidR="4DB00970">
        <w:rPr>
          <w:rFonts w:asciiTheme="minorHAnsi" w:hAnsiTheme="minorHAnsi" w:eastAsiaTheme="minorEastAsia" w:cstheme="minorBidi"/>
          <w:sz w:val="20"/>
          <w:szCs w:val="20"/>
        </w:rPr>
        <w:t xml:space="preserve"> </w:t>
      </w:r>
      <w:r w:rsidRPr="43A3E09A" w:rsidR="4C0039A6">
        <w:rPr>
          <w:rFonts w:asciiTheme="minorHAnsi" w:hAnsiTheme="minorHAnsi" w:eastAsiaTheme="minorEastAsia" w:cstheme="minorBidi"/>
          <w:sz w:val="20"/>
          <w:szCs w:val="20"/>
        </w:rPr>
        <w:t>Kehitettäv</w:t>
      </w:r>
      <w:r w:rsidRPr="43A3E09A" w:rsidR="6AFEC62A">
        <w:rPr>
          <w:rFonts w:asciiTheme="minorHAnsi" w:hAnsiTheme="minorHAnsi" w:eastAsiaTheme="minorEastAsia" w:cstheme="minorBidi"/>
          <w:sz w:val="20"/>
          <w:szCs w:val="20"/>
        </w:rPr>
        <w:t>ällä ja käyttöön otettavalla teknologialla</w:t>
      </w:r>
      <w:r w:rsidRPr="43A3E09A" w:rsidR="4C0039A6">
        <w:rPr>
          <w:rFonts w:asciiTheme="minorHAnsi" w:hAnsiTheme="minorHAnsi" w:eastAsiaTheme="minorEastAsia" w:cstheme="minorBidi"/>
          <w:sz w:val="20"/>
          <w:szCs w:val="20"/>
        </w:rPr>
        <w:t xml:space="preserve"> tuetaan </w:t>
      </w:r>
      <w:r w:rsidRPr="43A3E09A" w:rsidR="6E215E14">
        <w:rPr>
          <w:rFonts w:asciiTheme="minorHAnsi" w:hAnsiTheme="minorHAnsi" w:eastAsiaTheme="minorEastAsia" w:cstheme="minorBidi"/>
          <w:sz w:val="20"/>
          <w:szCs w:val="20"/>
        </w:rPr>
        <w:t xml:space="preserve">HYTE- </w:t>
      </w:r>
      <w:r w:rsidRPr="43A3E09A" w:rsidR="5D50FE3A">
        <w:rPr>
          <w:rFonts w:asciiTheme="minorHAnsi" w:hAnsiTheme="minorHAnsi" w:eastAsiaTheme="minorEastAsia" w:cstheme="minorBidi"/>
          <w:sz w:val="20"/>
          <w:szCs w:val="20"/>
        </w:rPr>
        <w:t>palvelu</w:t>
      </w:r>
      <w:r w:rsidRPr="43A3E09A" w:rsidR="0615567F">
        <w:rPr>
          <w:rFonts w:asciiTheme="minorHAnsi" w:hAnsiTheme="minorHAnsi" w:eastAsiaTheme="minorEastAsia" w:cstheme="minorBidi"/>
          <w:sz w:val="20"/>
          <w:szCs w:val="20"/>
        </w:rPr>
        <w:t>konseptin</w:t>
      </w:r>
      <w:r w:rsidRPr="43A3E09A" w:rsidR="4C0039A6">
        <w:rPr>
          <w:rFonts w:asciiTheme="minorHAnsi" w:hAnsiTheme="minorHAnsi" w:eastAsiaTheme="minorEastAsia" w:cstheme="minorBidi"/>
          <w:sz w:val="20"/>
          <w:szCs w:val="20"/>
        </w:rPr>
        <w:t xml:space="preserve"> toimeenpanoa. </w:t>
      </w:r>
      <w:r w:rsidRPr="43A3E09A" w:rsidR="30365758">
        <w:rPr>
          <w:rFonts w:asciiTheme="minorHAnsi" w:hAnsiTheme="minorHAnsi" w:eastAsiaTheme="minorEastAsia" w:cstheme="minorBidi"/>
          <w:sz w:val="20"/>
          <w:szCs w:val="20"/>
        </w:rPr>
        <w:t>Ennaltaehkäisevi</w:t>
      </w:r>
      <w:r w:rsidRPr="43A3E09A" w:rsidR="750AA65C">
        <w:rPr>
          <w:rFonts w:asciiTheme="minorHAnsi" w:hAnsiTheme="minorHAnsi" w:eastAsiaTheme="minorEastAsia" w:cstheme="minorBidi"/>
          <w:sz w:val="20"/>
          <w:szCs w:val="20"/>
        </w:rPr>
        <w:t>ä digitaalisia oma- ja</w:t>
      </w:r>
      <w:r w:rsidRPr="43A3E09A" w:rsidR="30365758">
        <w:rPr>
          <w:rFonts w:asciiTheme="minorHAnsi" w:hAnsiTheme="minorHAnsi" w:eastAsiaTheme="minorEastAsia" w:cstheme="minorBidi"/>
          <w:sz w:val="20"/>
          <w:szCs w:val="20"/>
        </w:rPr>
        <w:t xml:space="preserve"> itsehoitopolkuj</w:t>
      </w:r>
      <w:r w:rsidRPr="43A3E09A" w:rsidR="58F767DD">
        <w:rPr>
          <w:rFonts w:asciiTheme="minorHAnsi" w:hAnsiTheme="minorHAnsi" w:eastAsiaTheme="minorEastAsia" w:cstheme="minorBidi"/>
          <w:sz w:val="20"/>
          <w:szCs w:val="20"/>
        </w:rPr>
        <w:t>a</w:t>
      </w:r>
      <w:r w:rsidRPr="43A3E09A" w:rsidR="30365758">
        <w:rPr>
          <w:rFonts w:asciiTheme="minorHAnsi" w:hAnsiTheme="minorHAnsi" w:eastAsiaTheme="minorEastAsia" w:cstheme="minorBidi"/>
          <w:sz w:val="20"/>
          <w:szCs w:val="20"/>
        </w:rPr>
        <w:t xml:space="preserve"> kehitetään asiakaslähtöisesti ja aiempaa laaje</w:t>
      </w:r>
      <w:r w:rsidRPr="43A3E09A" w:rsidR="6B01448A">
        <w:rPr>
          <w:rFonts w:asciiTheme="minorHAnsi" w:hAnsiTheme="minorHAnsi" w:eastAsiaTheme="minorEastAsia" w:cstheme="minorBidi"/>
          <w:sz w:val="20"/>
          <w:szCs w:val="20"/>
        </w:rPr>
        <w:t xml:space="preserve">mmalle kohderyhmälle. </w:t>
      </w:r>
      <w:r w:rsidRPr="43A3E09A" w:rsidR="1708C180">
        <w:rPr>
          <w:rFonts w:asciiTheme="minorHAnsi" w:hAnsiTheme="minorHAnsi" w:eastAsiaTheme="minorEastAsia" w:cstheme="minorBidi"/>
          <w:sz w:val="20"/>
          <w:szCs w:val="20"/>
        </w:rPr>
        <w:t>Kehittämistyössä huomioidaan olemassa olevat kansalliset ratkaisut (Omaolo, Terveyskylä yms.)</w:t>
      </w:r>
      <w:r w:rsidRPr="43A3E09A" w:rsidR="4E933872">
        <w:rPr>
          <w:rFonts w:asciiTheme="minorHAnsi" w:hAnsiTheme="minorHAnsi" w:eastAsiaTheme="minorEastAsia" w:cstheme="minorBidi"/>
          <w:sz w:val="20"/>
          <w:szCs w:val="20"/>
        </w:rPr>
        <w:t xml:space="preserve"> sekä ohjaus.</w:t>
      </w:r>
    </w:p>
    <w:p w:rsidR="00172C2F" w:rsidP="004138A7" w:rsidRDefault="4D518FF4" w14:paraId="63157CAB" w14:textId="02783701">
      <w:pPr>
        <w:ind w:left="0"/>
        <w:jc w:val="both"/>
        <w:rPr>
          <w:rFonts w:asciiTheme="minorHAnsi" w:hAnsiTheme="minorHAnsi" w:eastAsiaTheme="minorEastAsia" w:cstheme="minorBidi"/>
          <w:sz w:val="20"/>
          <w:szCs w:val="20"/>
        </w:rPr>
      </w:pPr>
      <w:r w:rsidRPr="43A3E09A">
        <w:rPr>
          <w:rFonts w:asciiTheme="minorHAnsi" w:hAnsiTheme="minorHAnsi" w:eastAsiaTheme="minorEastAsia" w:cstheme="minorBidi"/>
          <w:sz w:val="20"/>
          <w:szCs w:val="20"/>
        </w:rPr>
        <w:t xml:space="preserve">PEX360 (ennaltaehkäisevä riskitekijöiden tunnistaminen) avulla yksittäisen asiakkaan kokonaistilanteen ja riskitekijöiden näyttäminen </w:t>
      </w:r>
      <w:r w:rsidRPr="43A3E09A" w:rsidR="562415C2">
        <w:rPr>
          <w:rFonts w:asciiTheme="minorHAnsi" w:hAnsiTheme="minorHAnsi" w:eastAsiaTheme="minorEastAsia" w:cstheme="minorBidi"/>
          <w:sz w:val="20"/>
          <w:szCs w:val="20"/>
        </w:rPr>
        <w:t>voidaan toteuttaa</w:t>
      </w:r>
      <w:r w:rsidRPr="43A3E09A" w:rsidR="63235D0A">
        <w:rPr>
          <w:rFonts w:asciiTheme="minorHAnsi" w:hAnsiTheme="minorHAnsi" w:eastAsiaTheme="minorEastAsia" w:cstheme="minorBidi"/>
          <w:sz w:val="20"/>
          <w:szCs w:val="20"/>
        </w:rPr>
        <w:t xml:space="preserve"> suunnitelmallisesti</w:t>
      </w:r>
      <w:r w:rsidRPr="43A3E09A" w:rsidR="562415C2">
        <w:rPr>
          <w:rFonts w:asciiTheme="minorHAnsi" w:hAnsiTheme="minorHAnsi" w:eastAsiaTheme="minorEastAsia" w:cstheme="minorBidi"/>
          <w:sz w:val="20"/>
          <w:szCs w:val="20"/>
        </w:rPr>
        <w:t>. P</w:t>
      </w:r>
      <w:r w:rsidRPr="43A3E09A" w:rsidR="6E25F37F">
        <w:rPr>
          <w:rFonts w:asciiTheme="minorHAnsi" w:hAnsiTheme="minorHAnsi" w:eastAsiaTheme="minorEastAsia" w:cstheme="minorBidi"/>
          <w:sz w:val="20"/>
          <w:szCs w:val="20"/>
        </w:rPr>
        <w:t>EX 360- p</w:t>
      </w:r>
      <w:r w:rsidRPr="43A3E09A" w:rsidR="562415C2">
        <w:rPr>
          <w:rFonts w:asciiTheme="minorHAnsi" w:hAnsiTheme="minorHAnsi" w:eastAsiaTheme="minorEastAsia" w:cstheme="minorBidi"/>
          <w:sz w:val="20"/>
          <w:szCs w:val="20"/>
        </w:rPr>
        <w:t xml:space="preserve">alvelu jalkautetaan laajasti hyvinvointialueen organisaatiolle ja </w:t>
      </w:r>
      <w:r w:rsidRPr="43A3E09A" w:rsidR="5DFF0353">
        <w:rPr>
          <w:rFonts w:asciiTheme="minorHAnsi" w:hAnsiTheme="minorHAnsi" w:eastAsiaTheme="minorEastAsia" w:cstheme="minorBidi"/>
          <w:sz w:val="20"/>
          <w:szCs w:val="20"/>
        </w:rPr>
        <w:t xml:space="preserve">otetaan </w:t>
      </w:r>
      <w:r w:rsidRPr="43A3E09A" w:rsidR="562415C2">
        <w:rPr>
          <w:rFonts w:asciiTheme="minorHAnsi" w:hAnsiTheme="minorHAnsi" w:eastAsiaTheme="minorEastAsia" w:cstheme="minorBidi"/>
          <w:sz w:val="20"/>
          <w:szCs w:val="20"/>
        </w:rPr>
        <w:t>lisäominaisuuksi</w:t>
      </w:r>
      <w:r w:rsidRPr="43A3E09A" w:rsidR="44A83FFF">
        <w:rPr>
          <w:rFonts w:asciiTheme="minorHAnsi" w:hAnsiTheme="minorHAnsi" w:eastAsiaTheme="minorEastAsia" w:cstheme="minorBidi"/>
          <w:sz w:val="20"/>
          <w:szCs w:val="20"/>
        </w:rPr>
        <w:t>a</w:t>
      </w:r>
      <w:r w:rsidRPr="43A3E09A" w:rsidR="614DA2E9">
        <w:rPr>
          <w:rFonts w:asciiTheme="minorHAnsi" w:hAnsiTheme="minorHAnsi" w:eastAsiaTheme="minorEastAsia" w:cstheme="minorBidi"/>
          <w:sz w:val="20"/>
          <w:szCs w:val="20"/>
        </w:rPr>
        <w:t xml:space="preserve"> </w:t>
      </w:r>
      <w:r w:rsidRPr="43A3E09A" w:rsidR="5DFF0353">
        <w:rPr>
          <w:rFonts w:asciiTheme="minorHAnsi" w:hAnsiTheme="minorHAnsi" w:eastAsiaTheme="minorEastAsia" w:cstheme="minorBidi"/>
          <w:sz w:val="20"/>
          <w:szCs w:val="20"/>
        </w:rPr>
        <w:t>tuotantokäyttöön</w:t>
      </w:r>
      <w:r w:rsidRPr="43A3E09A" w:rsidR="44A83FFF">
        <w:rPr>
          <w:rFonts w:asciiTheme="minorHAnsi" w:hAnsiTheme="minorHAnsi" w:eastAsiaTheme="minorEastAsia" w:cstheme="minorBidi"/>
          <w:sz w:val="20"/>
          <w:szCs w:val="20"/>
        </w:rPr>
        <w:t>.</w:t>
      </w:r>
      <w:r w:rsidRPr="43A3E09A" w:rsidR="63E64E70">
        <w:rPr>
          <w:rFonts w:asciiTheme="minorHAnsi" w:hAnsiTheme="minorHAnsi" w:eastAsiaTheme="minorEastAsia" w:cstheme="minorBidi"/>
          <w:sz w:val="20"/>
          <w:szCs w:val="20"/>
        </w:rPr>
        <w:t xml:space="preserve"> </w:t>
      </w:r>
    </w:p>
    <w:p w:rsidR="068D1C7C" w:rsidP="43A3E09A" w:rsidRDefault="1DA0C054" w14:paraId="60172502" w14:textId="254F6F32">
      <w:pPr>
        <w:ind w:left="0"/>
        <w:jc w:val="both"/>
        <w:rPr>
          <w:rFonts w:asciiTheme="minorHAnsi" w:hAnsiTheme="minorHAnsi" w:eastAsiaTheme="minorEastAsia" w:cstheme="minorBidi"/>
          <w:sz w:val="20"/>
          <w:szCs w:val="20"/>
        </w:rPr>
      </w:pPr>
      <w:r w:rsidRPr="43A3E09A">
        <w:rPr>
          <w:rFonts w:asciiTheme="minorHAnsi" w:hAnsiTheme="minorHAnsi" w:eastAsiaTheme="minorEastAsia" w:cstheme="minorBidi"/>
          <w:sz w:val="20"/>
          <w:szCs w:val="20"/>
        </w:rPr>
        <w:t xml:space="preserve">Alueellisella palvelutarjottimella otetaan käyttöön asiakkaan kokonaisvaltaisen ohjauksen ja arvioinnin tuen teknologiaa </w:t>
      </w:r>
      <w:r w:rsidRPr="43A3E09A" w:rsidR="680ABD24">
        <w:rPr>
          <w:rFonts w:asciiTheme="minorHAnsi" w:hAnsiTheme="minorHAnsi" w:eastAsiaTheme="minorEastAsia" w:cstheme="minorBidi"/>
          <w:sz w:val="20"/>
          <w:szCs w:val="20"/>
        </w:rPr>
        <w:t>laajen</w:t>
      </w:r>
      <w:r w:rsidRPr="43A3E09A" w:rsidR="7C7671C2">
        <w:rPr>
          <w:rFonts w:asciiTheme="minorHAnsi" w:hAnsiTheme="minorHAnsi" w:eastAsiaTheme="minorEastAsia" w:cstheme="minorBidi"/>
          <w:sz w:val="20"/>
          <w:szCs w:val="20"/>
        </w:rPr>
        <w:t>tamalla</w:t>
      </w:r>
      <w:r w:rsidRPr="43A3E09A" w:rsidR="680ABD24">
        <w:rPr>
          <w:rFonts w:asciiTheme="minorHAnsi" w:hAnsiTheme="minorHAnsi" w:eastAsiaTheme="minorEastAsia" w:cstheme="minorBidi"/>
          <w:sz w:val="20"/>
          <w:szCs w:val="20"/>
        </w:rPr>
        <w:t xml:space="preserve"> käytössä olevaa chat-palvelua live chat</w:t>
      </w:r>
      <w:r w:rsidRPr="43A3E09A" w:rsidR="6AD5E0BB">
        <w:rPr>
          <w:rFonts w:asciiTheme="minorHAnsi" w:hAnsiTheme="minorHAnsi" w:eastAsiaTheme="minorEastAsia" w:cstheme="minorBidi"/>
          <w:sz w:val="20"/>
          <w:szCs w:val="20"/>
        </w:rPr>
        <w:t>-</w:t>
      </w:r>
      <w:r w:rsidRPr="43A3E09A" w:rsidR="680ABD24">
        <w:rPr>
          <w:rFonts w:asciiTheme="minorHAnsi" w:hAnsiTheme="minorHAnsi" w:eastAsiaTheme="minorEastAsia" w:cstheme="minorBidi"/>
          <w:sz w:val="20"/>
          <w:szCs w:val="20"/>
        </w:rPr>
        <w:t xml:space="preserve"> palveluksi</w:t>
      </w:r>
      <w:r w:rsidRPr="43A3E09A" w:rsidR="7218D8AE">
        <w:rPr>
          <w:rFonts w:asciiTheme="minorHAnsi" w:hAnsiTheme="minorHAnsi" w:eastAsiaTheme="minorEastAsia" w:cstheme="minorBidi"/>
          <w:sz w:val="20"/>
          <w:szCs w:val="20"/>
        </w:rPr>
        <w:t xml:space="preserve">, </w:t>
      </w:r>
      <w:r w:rsidRPr="43A3E09A" w:rsidR="3577A7ED">
        <w:rPr>
          <w:rFonts w:asciiTheme="minorHAnsi" w:hAnsiTheme="minorHAnsi" w:eastAsiaTheme="minorEastAsia" w:cstheme="minorBidi"/>
          <w:sz w:val="20"/>
          <w:szCs w:val="20"/>
        </w:rPr>
        <w:t xml:space="preserve">sekä luomalla tekniset toimintamallit </w:t>
      </w:r>
      <w:r w:rsidRPr="43A3E09A" w:rsidR="7633A499">
        <w:rPr>
          <w:rFonts w:asciiTheme="minorHAnsi" w:hAnsiTheme="minorHAnsi" w:eastAsiaTheme="minorEastAsia" w:cstheme="minorBidi"/>
          <w:sz w:val="20"/>
          <w:szCs w:val="20"/>
        </w:rPr>
        <w:t xml:space="preserve">hyvinvointilähetteiden käyttöönotolle. </w:t>
      </w:r>
      <w:r w:rsidRPr="43A3E09A" w:rsidR="3A0C6258">
        <w:rPr>
          <w:rFonts w:asciiTheme="minorHAnsi" w:hAnsiTheme="minorHAnsi" w:eastAsiaTheme="minorEastAsia" w:cstheme="minorBidi"/>
          <w:sz w:val="20"/>
          <w:szCs w:val="20"/>
        </w:rPr>
        <w:t>Palvelutarjotinta kehitetään teknisesti selkeämmäksi ja paremmin asiakkaita palvelevaksi kokonaisuudeksi.</w:t>
      </w:r>
      <w:r w:rsidRPr="43A3E09A" w:rsidR="3910157A">
        <w:rPr>
          <w:rFonts w:asciiTheme="minorHAnsi" w:hAnsiTheme="minorHAnsi" w:eastAsiaTheme="minorEastAsia" w:cstheme="minorBidi"/>
          <w:sz w:val="20"/>
          <w:szCs w:val="20"/>
        </w:rPr>
        <w:t xml:space="preserve"> </w:t>
      </w:r>
    </w:p>
    <w:p w:rsidR="00F86EE7" w:rsidP="00F86EE7" w:rsidRDefault="2F543B38" w14:paraId="73CA9FE4" w14:textId="77777777">
      <w:pPr>
        <w:ind w:left="0"/>
        <w:jc w:val="both"/>
        <w:rPr>
          <w:rFonts w:asciiTheme="minorHAnsi" w:hAnsiTheme="minorHAnsi" w:eastAsiaTheme="minorEastAsia" w:cstheme="minorBidi"/>
          <w:b/>
          <w:sz w:val="20"/>
          <w:szCs w:val="20"/>
        </w:rPr>
      </w:pPr>
      <w:r w:rsidRPr="00097DBB">
        <w:rPr>
          <w:rFonts w:asciiTheme="minorHAnsi" w:hAnsiTheme="minorHAnsi" w:eastAsiaTheme="minorEastAsia" w:cstheme="minorBidi"/>
          <w:b/>
          <w:sz w:val="20"/>
          <w:szCs w:val="20"/>
        </w:rPr>
        <w:t>Toimenpiteet</w:t>
      </w:r>
      <w:r w:rsidR="00F86EE7">
        <w:rPr>
          <w:rFonts w:asciiTheme="minorHAnsi" w:hAnsiTheme="minorHAnsi" w:eastAsiaTheme="minorEastAsia" w:cstheme="minorBidi"/>
          <w:b/>
          <w:sz w:val="20"/>
          <w:szCs w:val="20"/>
        </w:rPr>
        <w:t>:</w:t>
      </w:r>
    </w:p>
    <w:p w:rsidRPr="00F86EE7" w:rsidR="00B52C07" w:rsidP="00DE4CA7" w:rsidRDefault="00B52C07" w14:paraId="4F9A6021" w14:textId="77777777">
      <w:pPr>
        <w:pStyle w:val="Luettelokappale"/>
        <w:numPr>
          <w:ilvl w:val="0"/>
          <w:numId w:val="39"/>
        </w:numPr>
        <w:ind w:left="284"/>
        <w:jc w:val="both"/>
        <w:rPr>
          <w:rFonts w:asciiTheme="minorHAnsi" w:hAnsiTheme="minorHAnsi" w:eastAsiaTheme="minorEastAsia" w:cstheme="minorBidi"/>
          <w:b/>
          <w:sz w:val="20"/>
          <w:szCs w:val="20"/>
        </w:rPr>
      </w:pPr>
      <w:r w:rsidRPr="2F0508AA">
        <w:rPr>
          <w:rFonts w:asciiTheme="minorHAnsi" w:hAnsiTheme="minorHAnsi" w:eastAsiaTheme="minorEastAsia" w:cstheme="minorBidi"/>
          <w:sz w:val="20"/>
          <w:szCs w:val="20"/>
          <w:lang w:val="en-GB"/>
        </w:rPr>
        <w:t xml:space="preserve">PEX360 </w:t>
      </w:r>
      <w:r w:rsidRPr="00F86EE7">
        <w:rPr>
          <w:rFonts w:asciiTheme="minorHAnsi" w:hAnsiTheme="minorHAnsi" w:eastAsiaTheme="minorEastAsia" w:cstheme="minorBidi"/>
          <w:sz w:val="20"/>
          <w:szCs w:val="20"/>
        </w:rPr>
        <w:t>käyttöönotto</w:t>
      </w:r>
    </w:p>
    <w:p w:rsidRPr="00F86EE7" w:rsidR="00F86EE7" w:rsidP="00DE4CA7" w:rsidRDefault="00B52C07" w14:paraId="68CF57A6" w14:textId="4E5BEFD4">
      <w:pPr>
        <w:pStyle w:val="Luettelokappale"/>
        <w:numPr>
          <w:ilvl w:val="0"/>
          <w:numId w:val="39"/>
        </w:numPr>
        <w:ind w:left="284"/>
        <w:jc w:val="both"/>
        <w:rPr>
          <w:rFonts w:asciiTheme="minorHAnsi" w:hAnsiTheme="minorHAnsi" w:eastAsiaTheme="minorEastAsia" w:cstheme="minorBidi"/>
          <w:b/>
          <w:bCs/>
          <w:sz w:val="20"/>
          <w:szCs w:val="20"/>
        </w:rPr>
      </w:pPr>
      <w:r w:rsidRPr="00F86EE7">
        <w:rPr>
          <w:rFonts w:asciiTheme="minorHAnsi" w:hAnsiTheme="minorHAnsi" w:eastAsiaTheme="minorEastAsia" w:cstheme="minorBidi"/>
          <w:sz w:val="20"/>
          <w:szCs w:val="20"/>
        </w:rPr>
        <w:t>Palvelutarjottimen</w:t>
      </w:r>
      <w:r w:rsidRPr="39929D41">
        <w:rPr>
          <w:rFonts w:asciiTheme="minorHAnsi" w:hAnsiTheme="minorHAnsi" w:eastAsiaTheme="minorEastAsia" w:cstheme="minorBidi"/>
          <w:sz w:val="20"/>
          <w:szCs w:val="20"/>
        </w:rPr>
        <w:t xml:space="preserve"> tekninen </w:t>
      </w:r>
      <w:r w:rsidRPr="6DC58B6D">
        <w:rPr>
          <w:rFonts w:asciiTheme="minorHAnsi" w:hAnsiTheme="minorHAnsi" w:eastAsiaTheme="minorEastAsia" w:cstheme="minorBidi"/>
          <w:sz w:val="20"/>
          <w:szCs w:val="20"/>
        </w:rPr>
        <w:t>kehittäminen</w:t>
      </w:r>
      <w:r w:rsidRPr="3DA7C1C7" w:rsidR="4F5FAA3F">
        <w:rPr>
          <w:rFonts w:asciiTheme="minorHAnsi" w:hAnsiTheme="minorHAnsi" w:eastAsiaTheme="minorEastAsia" w:cstheme="minorBidi"/>
          <w:sz w:val="20"/>
          <w:szCs w:val="20"/>
        </w:rPr>
        <w:t xml:space="preserve"> sekä mahdollisten kansallisten</w:t>
      </w:r>
      <w:r w:rsidRPr="14E90A26" w:rsidR="4F5FAA3F">
        <w:rPr>
          <w:rFonts w:asciiTheme="minorHAnsi" w:hAnsiTheme="minorHAnsi" w:eastAsiaTheme="minorEastAsia" w:cstheme="minorBidi"/>
          <w:sz w:val="20"/>
          <w:szCs w:val="20"/>
        </w:rPr>
        <w:t xml:space="preserve"> palveluiden hyödyntäminen</w:t>
      </w:r>
    </w:p>
    <w:p w:rsidRPr="00F86EE7" w:rsidR="00B52C07" w:rsidP="3F1FC14D" w:rsidRDefault="642E2D55" w14:paraId="728A177C" w14:textId="4F298DE0">
      <w:pPr>
        <w:pStyle w:val="Luettelokappale"/>
        <w:numPr>
          <w:ilvl w:val="0"/>
          <w:numId w:val="39"/>
        </w:numPr>
        <w:ind w:left="284"/>
        <w:jc w:val="both"/>
        <w:rPr>
          <w:rFonts w:asciiTheme="minorHAnsi" w:hAnsiTheme="minorHAnsi" w:eastAsiaTheme="minorEastAsia" w:cstheme="minorBidi"/>
          <w:sz w:val="20"/>
          <w:szCs w:val="20"/>
        </w:rPr>
      </w:pPr>
      <w:r w:rsidRPr="3F1FC14D">
        <w:rPr>
          <w:rFonts w:asciiTheme="minorHAnsi" w:hAnsiTheme="minorHAnsi" w:eastAsiaTheme="minorEastAsia" w:cstheme="minorBidi"/>
          <w:sz w:val="20"/>
          <w:szCs w:val="20"/>
        </w:rPr>
        <w:t>L</w:t>
      </w:r>
      <w:r w:rsidRPr="3F1FC14D" w:rsidR="5723D52B">
        <w:rPr>
          <w:rFonts w:asciiTheme="minorHAnsi" w:hAnsiTheme="minorHAnsi" w:eastAsiaTheme="minorEastAsia" w:cstheme="minorBidi"/>
          <w:sz w:val="20"/>
          <w:szCs w:val="20"/>
        </w:rPr>
        <w:t>ive-chat palvelu</w:t>
      </w:r>
    </w:p>
    <w:p w:rsidRPr="00F86EE7" w:rsidR="00B52C07" w:rsidP="00DE4CA7" w:rsidRDefault="00B52C07" w14:paraId="021EBAD6" w14:textId="2387F992">
      <w:pPr>
        <w:pStyle w:val="Luettelokappale"/>
        <w:numPr>
          <w:ilvl w:val="0"/>
          <w:numId w:val="39"/>
        </w:numPr>
        <w:ind w:left="284"/>
        <w:jc w:val="both"/>
        <w:rPr>
          <w:rFonts w:asciiTheme="minorHAnsi" w:hAnsiTheme="minorHAnsi" w:eastAsiaTheme="minorEastAsia" w:cstheme="minorBidi"/>
          <w:b/>
          <w:sz w:val="20"/>
          <w:szCs w:val="20"/>
        </w:rPr>
      </w:pPr>
      <w:r w:rsidRPr="39929D41">
        <w:rPr>
          <w:rFonts w:asciiTheme="minorHAnsi" w:hAnsiTheme="minorHAnsi" w:eastAsiaTheme="minorEastAsia" w:cstheme="minorBidi"/>
          <w:sz w:val="20"/>
          <w:szCs w:val="20"/>
        </w:rPr>
        <w:t>Hyvinvointilähetteiden tekninen kehittäminen</w:t>
      </w:r>
      <w:r w:rsidRPr="39929D41" w:rsidR="221D5CB2">
        <w:rPr>
          <w:rFonts w:asciiTheme="minorHAnsi" w:hAnsiTheme="minorHAnsi" w:eastAsiaTheme="minorEastAsia" w:cstheme="minorBidi"/>
          <w:sz w:val="20"/>
          <w:szCs w:val="20"/>
        </w:rPr>
        <w:t xml:space="preserve"> ja konfiguraatiot valittuun asiointialustaan</w:t>
      </w:r>
    </w:p>
    <w:p w:rsidRPr="00AA5AB3" w:rsidR="009346FC" w:rsidP="009A0610" w:rsidRDefault="009346FC" w14:paraId="7E6C3317" w14:textId="4BFBC622">
      <w:pPr>
        <w:ind w:left="0"/>
        <w:jc w:val="both"/>
        <w:rPr>
          <w:rFonts w:asciiTheme="minorHAnsi" w:hAnsiTheme="minorHAnsi" w:eastAsiaTheme="minorEastAsia" w:cstheme="minorBidi"/>
          <w:sz w:val="20"/>
          <w:szCs w:val="20"/>
        </w:rPr>
      </w:pPr>
      <w:r>
        <w:rPr>
          <w:rFonts w:asciiTheme="minorHAnsi" w:hAnsiTheme="minorHAnsi" w:eastAsiaTheme="minorEastAsia" w:cstheme="minorBidi"/>
          <w:b/>
          <w:bCs/>
          <w:sz w:val="20"/>
          <w:szCs w:val="20"/>
        </w:rPr>
        <w:t xml:space="preserve">Tuotokset: </w:t>
      </w:r>
      <w:r w:rsidRPr="00AA5AB3" w:rsidR="001E65A1">
        <w:rPr>
          <w:rFonts w:asciiTheme="minorHAnsi" w:hAnsiTheme="minorHAnsi" w:eastAsiaTheme="minorEastAsia" w:cstheme="minorBidi"/>
          <w:sz w:val="20"/>
          <w:szCs w:val="20"/>
        </w:rPr>
        <w:t>Kymenlaaksossa on v</w:t>
      </w:r>
      <w:r w:rsidRPr="00AA5AB3" w:rsidR="006D393B">
        <w:rPr>
          <w:rFonts w:asciiTheme="minorHAnsi" w:hAnsiTheme="minorHAnsi" w:eastAsiaTheme="minorEastAsia" w:cstheme="minorBidi"/>
          <w:sz w:val="20"/>
          <w:szCs w:val="20"/>
        </w:rPr>
        <w:t>ahvistet</w:t>
      </w:r>
      <w:r w:rsidRPr="00AA5AB3" w:rsidR="001E65A1">
        <w:rPr>
          <w:rFonts w:asciiTheme="minorHAnsi" w:hAnsiTheme="minorHAnsi" w:eastAsiaTheme="minorEastAsia" w:cstheme="minorBidi"/>
          <w:sz w:val="20"/>
          <w:szCs w:val="20"/>
        </w:rPr>
        <w:t>tu</w:t>
      </w:r>
      <w:r w:rsidRPr="00AA5AB3" w:rsidR="006D393B">
        <w:rPr>
          <w:rFonts w:asciiTheme="minorHAnsi" w:hAnsiTheme="minorHAnsi" w:eastAsiaTheme="minorEastAsia" w:cstheme="minorBidi"/>
          <w:sz w:val="20"/>
          <w:szCs w:val="20"/>
        </w:rPr>
        <w:t xml:space="preserve"> ongelmien varhaista tunnistamista ja ennaltaehkäisyä</w:t>
      </w:r>
      <w:r w:rsidRPr="00AA5AB3" w:rsidR="00EC7412">
        <w:rPr>
          <w:rFonts w:asciiTheme="minorHAnsi" w:hAnsiTheme="minorHAnsi" w:eastAsiaTheme="minorEastAsia" w:cstheme="minorBidi"/>
          <w:sz w:val="20"/>
          <w:szCs w:val="20"/>
        </w:rPr>
        <w:t xml:space="preserve">, sekä integroitu kansallisia palveluita Kymenlaakson hyvinvointialueen palvelutarjontaan. </w:t>
      </w:r>
    </w:p>
    <w:p w:rsidRPr="00EC7412" w:rsidR="00EC7412" w:rsidP="42A866BB" w:rsidRDefault="01A2086C" w14:paraId="48D9142D" w14:textId="3999BD6C">
      <w:pPr>
        <w:ind w:left="0"/>
        <w:jc w:val="both"/>
        <w:rPr>
          <w:rFonts w:asciiTheme="minorHAnsi" w:hAnsiTheme="minorHAnsi" w:eastAsiaTheme="minorEastAsia" w:cstheme="minorBidi"/>
          <w:sz w:val="20"/>
          <w:szCs w:val="20"/>
        </w:rPr>
      </w:pPr>
      <w:r w:rsidRPr="42A866BB">
        <w:rPr>
          <w:rFonts w:asciiTheme="minorHAnsi" w:hAnsiTheme="minorHAnsi" w:eastAsiaTheme="minorEastAsia" w:cstheme="minorBidi"/>
          <w:b/>
          <w:bCs/>
          <w:sz w:val="20"/>
          <w:szCs w:val="20"/>
        </w:rPr>
        <w:t>Kustannusarvio</w:t>
      </w:r>
      <w:r w:rsidRPr="42A866BB">
        <w:rPr>
          <w:rFonts w:asciiTheme="minorHAnsi" w:hAnsiTheme="minorHAnsi" w:eastAsiaTheme="minorEastAsia" w:cstheme="minorBidi"/>
          <w:sz w:val="20"/>
          <w:szCs w:val="20"/>
        </w:rPr>
        <w:t>:</w:t>
      </w:r>
      <w:r w:rsidRPr="42A866BB" w:rsidR="39A1CF7A">
        <w:rPr>
          <w:rFonts w:asciiTheme="minorHAnsi" w:hAnsiTheme="minorHAnsi" w:eastAsiaTheme="minorEastAsia" w:cstheme="minorBidi"/>
          <w:sz w:val="20"/>
          <w:szCs w:val="20"/>
        </w:rPr>
        <w:t xml:space="preserve"> 2</w:t>
      </w:r>
      <w:r w:rsidRPr="42A866BB" w:rsidR="33E90664">
        <w:rPr>
          <w:rFonts w:asciiTheme="minorHAnsi" w:hAnsiTheme="minorHAnsi" w:eastAsiaTheme="minorEastAsia" w:cstheme="minorBidi"/>
          <w:sz w:val="20"/>
          <w:szCs w:val="20"/>
        </w:rPr>
        <w:t>2</w:t>
      </w:r>
      <w:r w:rsidRPr="42A866BB" w:rsidR="39A1CF7A">
        <w:rPr>
          <w:rFonts w:asciiTheme="minorHAnsi" w:hAnsiTheme="minorHAnsi" w:eastAsiaTheme="minorEastAsia" w:cstheme="minorBidi"/>
          <w:sz w:val="20"/>
          <w:szCs w:val="20"/>
        </w:rPr>
        <w:t>0 000€</w:t>
      </w:r>
    </w:p>
    <w:p w:rsidR="00A83541" w:rsidP="009A0610" w:rsidRDefault="1B76D734" w14:paraId="009B3DCD" w14:textId="5607C59A">
      <w:pPr>
        <w:ind w:left="0"/>
        <w:jc w:val="both"/>
        <w:rPr>
          <w:rFonts w:asciiTheme="minorHAnsi" w:hAnsiTheme="minorHAnsi" w:eastAsiaTheme="minorEastAsia" w:cstheme="minorBidi"/>
          <w:sz w:val="20"/>
          <w:szCs w:val="20"/>
        </w:rPr>
      </w:pPr>
      <w:r w:rsidRPr="009346FC">
        <w:rPr>
          <w:rFonts w:asciiTheme="minorHAnsi" w:hAnsiTheme="minorHAnsi" w:eastAsiaTheme="minorEastAsia" w:cstheme="minorBidi"/>
          <w:b/>
          <w:sz w:val="20"/>
          <w:szCs w:val="20"/>
        </w:rPr>
        <w:t>M</w:t>
      </w:r>
      <w:r w:rsidRPr="009346FC" w:rsidR="2A84C371">
        <w:rPr>
          <w:rFonts w:asciiTheme="minorHAnsi" w:hAnsiTheme="minorHAnsi" w:eastAsiaTheme="minorEastAsia" w:cstheme="minorBidi"/>
          <w:b/>
          <w:sz w:val="20"/>
          <w:szCs w:val="20"/>
        </w:rPr>
        <w:t>ittarit</w:t>
      </w:r>
      <w:r w:rsidRPr="38349531" w:rsidR="2A84C371">
        <w:rPr>
          <w:rFonts w:asciiTheme="minorHAnsi" w:hAnsiTheme="minorHAnsi" w:eastAsiaTheme="minorEastAsia" w:cstheme="minorBidi"/>
          <w:sz w:val="20"/>
          <w:szCs w:val="20"/>
        </w:rPr>
        <w:t xml:space="preserve">: </w:t>
      </w:r>
      <w:r w:rsidRPr="38349531" w:rsidR="4D7DC9D2">
        <w:rPr>
          <w:rFonts w:asciiTheme="minorHAnsi" w:hAnsiTheme="minorHAnsi" w:eastAsiaTheme="minorEastAsia" w:cstheme="minorBidi"/>
          <w:sz w:val="20"/>
          <w:szCs w:val="20"/>
        </w:rPr>
        <w:t>Käyttömäärät</w:t>
      </w:r>
      <w:r w:rsidRPr="38349531" w:rsidR="2CD7C2E0">
        <w:rPr>
          <w:rFonts w:asciiTheme="minorHAnsi" w:hAnsiTheme="minorHAnsi" w:eastAsiaTheme="minorEastAsia" w:cstheme="minorBidi"/>
          <w:sz w:val="20"/>
          <w:szCs w:val="20"/>
        </w:rPr>
        <w:t>,</w:t>
      </w:r>
      <w:r w:rsidRPr="0D7E4BC3" w:rsidR="2CD7C2E0">
        <w:rPr>
          <w:rFonts w:asciiTheme="minorHAnsi" w:hAnsiTheme="minorHAnsi" w:eastAsiaTheme="minorEastAsia" w:cstheme="minorBidi"/>
          <w:sz w:val="20"/>
          <w:szCs w:val="20"/>
        </w:rPr>
        <w:t xml:space="preserve"> </w:t>
      </w:r>
      <w:r w:rsidRPr="38349531" w:rsidR="2CD7C2E0">
        <w:rPr>
          <w:rFonts w:asciiTheme="minorHAnsi" w:hAnsiTheme="minorHAnsi" w:eastAsiaTheme="minorEastAsia" w:cstheme="minorBidi"/>
          <w:sz w:val="20"/>
          <w:szCs w:val="20"/>
        </w:rPr>
        <w:t>asiakaspalaute</w:t>
      </w:r>
      <w:r w:rsidRPr="0113DB02" w:rsidR="4CE7EC6E">
        <w:rPr>
          <w:rFonts w:asciiTheme="minorHAnsi" w:hAnsiTheme="minorHAnsi" w:eastAsiaTheme="minorEastAsia" w:cstheme="minorBidi"/>
          <w:sz w:val="20"/>
          <w:szCs w:val="20"/>
        </w:rPr>
        <w:t xml:space="preserve">, </w:t>
      </w:r>
      <w:r w:rsidRPr="3482A098" w:rsidR="4CE7EC6E">
        <w:rPr>
          <w:rFonts w:asciiTheme="minorHAnsi" w:hAnsiTheme="minorHAnsi" w:eastAsiaTheme="minorEastAsia" w:cstheme="minorBidi"/>
          <w:sz w:val="20"/>
          <w:szCs w:val="20"/>
        </w:rPr>
        <w:t>tilastollinen</w:t>
      </w:r>
      <w:r w:rsidRPr="7D59D445" w:rsidR="4CE7EC6E">
        <w:rPr>
          <w:rFonts w:asciiTheme="minorHAnsi" w:hAnsiTheme="minorHAnsi" w:eastAsiaTheme="minorEastAsia" w:cstheme="minorBidi"/>
          <w:sz w:val="20"/>
          <w:szCs w:val="20"/>
        </w:rPr>
        <w:t xml:space="preserve"> data</w:t>
      </w:r>
      <w:r w:rsidR="00EC7412">
        <w:rPr>
          <w:rFonts w:asciiTheme="minorHAnsi" w:hAnsiTheme="minorHAnsi" w:eastAsiaTheme="minorEastAsia" w:cstheme="minorBidi"/>
          <w:sz w:val="20"/>
          <w:szCs w:val="20"/>
        </w:rPr>
        <w:t>.</w:t>
      </w:r>
      <w:r w:rsidRPr="3482A098" w:rsidR="4CE7EC6E">
        <w:rPr>
          <w:rFonts w:asciiTheme="minorHAnsi" w:hAnsiTheme="minorHAnsi" w:eastAsiaTheme="minorEastAsia" w:cstheme="minorBidi"/>
          <w:sz w:val="20"/>
          <w:szCs w:val="20"/>
        </w:rPr>
        <w:t xml:space="preserve"> </w:t>
      </w:r>
    </w:p>
    <w:p w:rsidRPr="00A76225" w:rsidR="00A76225" w:rsidP="00A76225" w:rsidRDefault="00A76225" w14:paraId="6A55A34A" w14:textId="77777777">
      <w:pPr>
        <w:autoSpaceDE w:val="0"/>
        <w:autoSpaceDN w:val="0"/>
        <w:adjustRightInd w:val="0"/>
        <w:spacing w:before="0" w:after="0"/>
        <w:ind w:left="0"/>
        <w:rPr>
          <w:rFonts w:ascii="Myriad Pro" w:hAnsi="Myriad Pro" w:cs="Myriad Pro"/>
          <w:color w:val="000000"/>
          <w:sz w:val="24"/>
          <w:szCs w:val="24"/>
        </w:rPr>
      </w:pPr>
    </w:p>
    <w:p w:rsidRPr="00F16DF0" w:rsidR="00BE4204" w:rsidP="00A76225" w:rsidRDefault="00A76225" w14:paraId="19247010" w14:textId="465B508A">
      <w:pPr>
        <w:autoSpaceDE w:val="0"/>
        <w:autoSpaceDN w:val="0"/>
        <w:adjustRightInd w:val="0"/>
        <w:spacing w:before="0" w:after="0"/>
        <w:ind w:left="0"/>
        <w:rPr>
          <w:rFonts w:asciiTheme="minorHAnsi" w:hAnsiTheme="minorHAnsi" w:cstheme="minorHAnsi"/>
          <w:b/>
          <w:color w:val="000000"/>
          <w:sz w:val="20"/>
          <w:szCs w:val="20"/>
        </w:rPr>
      </w:pPr>
      <w:r w:rsidRPr="00F16DF0">
        <w:rPr>
          <w:rFonts w:asciiTheme="minorHAnsi" w:hAnsiTheme="minorHAnsi" w:cstheme="minorHAnsi"/>
          <w:b/>
          <w:color w:val="000000"/>
          <w:sz w:val="20"/>
          <w:szCs w:val="20"/>
        </w:rPr>
        <w:t>2)</w:t>
      </w:r>
      <w:r w:rsidR="00F16DF0">
        <w:rPr>
          <w:rFonts w:asciiTheme="minorHAnsi" w:hAnsiTheme="minorHAnsi" w:cstheme="minorHAnsi"/>
          <w:b/>
          <w:bCs/>
          <w:color w:val="000000"/>
          <w:sz w:val="20"/>
          <w:szCs w:val="20"/>
        </w:rPr>
        <w:t xml:space="preserve"> </w:t>
      </w:r>
      <w:r w:rsidRPr="00A76225">
        <w:rPr>
          <w:rFonts w:asciiTheme="minorHAnsi" w:hAnsiTheme="minorHAnsi" w:cstheme="minorHAnsi"/>
          <w:b/>
          <w:color w:val="000000"/>
          <w:sz w:val="20"/>
          <w:szCs w:val="20"/>
        </w:rPr>
        <w:t xml:space="preserve">Ammattilaisten digitaaliset järjestelmät </w:t>
      </w:r>
    </w:p>
    <w:p w:rsidRPr="00443C07" w:rsidR="001E53AA" w:rsidP="00443C07" w:rsidRDefault="0636CFCE" w14:paraId="23D7FADA" w14:textId="7970A31F">
      <w:pPr>
        <w:pStyle w:val="Otsikko4"/>
        <w:numPr>
          <w:ilvl w:val="3"/>
          <w:numId w:val="0"/>
        </w:numPr>
        <w:ind w:left="864" w:hanging="864"/>
        <w:jc w:val="both"/>
        <w:rPr>
          <w:rFonts w:asciiTheme="minorHAnsi" w:hAnsiTheme="minorHAnsi" w:eastAsiaTheme="minorEastAsia" w:cstheme="minorBidi"/>
          <w:b w:val="0"/>
          <w:sz w:val="20"/>
          <w:szCs w:val="20"/>
          <w:lang w:val="fi-FI"/>
        </w:rPr>
      </w:pPr>
      <w:r w:rsidRPr="7E0664F0">
        <w:rPr>
          <w:rFonts w:asciiTheme="minorHAnsi" w:hAnsiTheme="minorHAnsi" w:eastAsiaTheme="minorEastAsia" w:cstheme="minorBidi"/>
          <w:sz w:val="20"/>
          <w:szCs w:val="20"/>
        </w:rPr>
        <w:t xml:space="preserve"> </w:t>
      </w:r>
      <w:r w:rsidRPr="23ABAFE0" w:rsidR="42DCBAD9">
        <w:rPr>
          <w:rFonts w:asciiTheme="minorHAnsi" w:hAnsiTheme="minorHAnsi" w:eastAsiaTheme="minorEastAsia" w:cstheme="minorBidi"/>
          <w:sz w:val="20"/>
          <w:szCs w:val="20"/>
        </w:rPr>
        <w:t xml:space="preserve">Työpaketti </w:t>
      </w:r>
      <w:r w:rsidRPr="004344C1" w:rsidR="004344C1">
        <w:rPr>
          <w:rFonts w:asciiTheme="minorHAnsi" w:hAnsiTheme="minorHAnsi" w:eastAsiaTheme="minorEastAsia" w:cstheme="minorBidi"/>
          <w:sz w:val="20"/>
          <w:szCs w:val="20"/>
          <w:lang w:val="fi-FI"/>
        </w:rPr>
        <w:t>4</w:t>
      </w:r>
      <w:r w:rsidRPr="00443C07" w:rsidR="4625D1A3">
        <w:rPr>
          <w:rFonts w:asciiTheme="minorHAnsi" w:hAnsiTheme="minorHAnsi" w:eastAsiaTheme="minorEastAsia" w:cstheme="minorBidi"/>
          <w:sz w:val="20"/>
          <w:szCs w:val="20"/>
          <w:lang w:val="fi-FI"/>
        </w:rPr>
        <w:t>.</w:t>
      </w:r>
      <w:r w:rsidR="007C1DBE">
        <w:rPr>
          <w:rFonts w:asciiTheme="minorHAnsi" w:hAnsiTheme="minorHAnsi" w:eastAsiaTheme="minorEastAsia" w:cstheme="minorBidi"/>
          <w:sz w:val="20"/>
          <w:szCs w:val="20"/>
          <w:lang w:val="fi-FI"/>
        </w:rPr>
        <w:t>2a</w:t>
      </w:r>
      <w:r w:rsidRPr="00443C07" w:rsidR="42DCBAD9">
        <w:rPr>
          <w:rFonts w:asciiTheme="minorHAnsi" w:hAnsiTheme="minorHAnsi" w:eastAsiaTheme="minorEastAsia" w:cstheme="minorBidi"/>
          <w:sz w:val="20"/>
          <w:szCs w:val="20"/>
        </w:rPr>
        <w:t>:</w:t>
      </w:r>
      <w:r w:rsidRPr="00443C07" w:rsidR="102F6879">
        <w:rPr>
          <w:rFonts w:asciiTheme="minorHAnsi" w:hAnsiTheme="minorHAnsi" w:eastAsiaTheme="minorEastAsia" w:cstheme="minorBidi"/>
          <w:sz w:val="20"/>
          <w:szCs w:val="20"/>
        </w:rPr>
        <w:t xml:space="preserve"> </w:t>
      </w:r>
      <w:r w:rsidRPr="00443C07" w:rsidR="13BF641B">
        <w:rPr>
          <w:rFonts w:asciiTheme="minorHAnsi" w:hAnsiTheme="minorHAnsi" w:eastAsiaTheme="minorEastAsia" w:cstheme="minorBidi"/>
          <w:sz w:val="20"/>
          <w:szCs w:val="20"/>
          <w:lang w:val="fi-FI"/>
        </w:rPr>
        <w:t xml:space="preserve">Ammattilaisen </w:t>
      </w:r>
      <w:r w:rsidRPr="00443C07" w:rsidR="658C15C5">
        <w:rPr>
          <w:rFonts w:asciiTheme="minorHAnsi" w:hAnsiTheme="minorHAnsi" w:eastAsiaTheme="minorEastAsia" w:cstheme="minorBidi"/>
          <w:sz w:val="20"/>
          <w:szCs w:val="20"/>
          <w:lang w:val="fi-FI"/>
        </w:rPr>
        <w:t xml:space="preserve">digitaaliset </w:t>
      </w:r>
      <w:r w:rsidRPr="00443C07" w:rsidR="3A130CCB">
        <w:rPr>
          <w:rFonts w:asciiTheme="minorHAnsi" w:hAnsiTheme="minorHAnsi" w:eastAsiaTheme="minorEastAsia" w:cstheme="minorBidi"/>
          <w:sz w:val="20"/>
          <w:szCs w:val="20"/>
          <w:lang w:val="fi-FI"/>
        </w:rPr>
        <w:t>järjestelmät- Ammattilaisen</w:t>
      </w:r>
      <w:r w:rsidRPr="00443C07" w:rsidR="13BF641B">
        <w:rPr>
          <w:rFonts w:asciiTheme="minorHAnsi" w:hAnsiTheme="minorHAnsi" w:eastAsiaTheme="minorEastAsia" w:cstheme="minorBidi"/>
          <w:sz w:val="20"/>
          <w:szCs w:val="20"/>
          <w:lang w:val="fi-FI"/>
        </w:rPr>
        <w:t xml:space="preserve"> työpöytä</w:t>
      </w:r>
    </w:p>
    <w:p w:rsidR="00EC7412" w:rsidP="7E0664F0" w:rsidRDefault="65DDCC0C" w14:paraId="123B1C50" w14:textId="77777777">
      <w:pPr>
        <w:ind w:left="0"/>
        <w:jc w:val="both"/>
        <w:rPr>
          <w:rFonts w:ascii="Segoe UI" w:hAnsi="Segoe UI" w:eastAsia="Segoe UI" w:cs="Segoe UI"/>
          <w:color w:val="333333"/>
          <w:sz w:val="18"/>
          <w:szCs w:val="18"/>
        </w:rPr>
      </w:pPr>
      <w:r w:rsidRPr="7E0664F0">
        <w:rPr>
          <w:rFonts w:asciiTheme="minorHAnsi" w:hAnsiTheme="minorHAnsi" w:eastAsiaTheme="minorEastAsia" w:cstheme="minorBidi"/>
          <w:sz w:val="20"/>
          <w:szCs w:val="20"/>
        </w:rPr>
        <w:t xml:space="preserve">Ammattilaisen </w:t>
      </w:r>
      <w:r w:rsidRPr="6154DAF1">
        <w:rPr>
          <w:rFonts w:asciiTheme="minorHAnsi" w:hAnsiTheme="minorHAnsi" w:eastAsiaTheme="minorEastAsia" w:cstheme="minorBidi"/>
          <w:sz w:val="20"/>
          <w:szCs w:val="20"/>
        </w:rPr>
        <w:t>työpö</w:t>
      </w:r>
      <w:r w:rsidRPr="6154DAF1" w:rsidR="2C8FD361">
        <w:rPr>
          <w:rFonts w:asciiTheme="minorHAnsi" w:hAnsiTheme="minorHAnsi" w:eastAsiaTheme="minorEastAsia" w:cstheme="minorBidi"/>
          <w:sz w:val="20"/>
          <w:szCs w:val="20"/>
        </w:rPr>
        <w:t>ytä kokoaa</w:t>
      </w:r>
      <w:r w:rsidRPr="7E0664F0" w:rsidR="37D83EE5">
        <w:rPr>
          <w:rFonts w:asciiTheme="minorHAnsi" w:hAnsiTheme="minorHAnsi" w:eastAsiaTheme="minorEastAsia" w:cstheme="minorBidi"/>
          <w:sz w:val="20"/>
          <w:szCs w:val="20"/>
        </w:rPr>
        <w:t xml:space="preserve"> asiakasohjauksen t</w:t>
      </w:r>
      <w:r w:rsidRPr="7E0664F0" w:rsidR="37D83EE5">
        <w:rPr>
          <w:rFonts w:ascii="Segoe UI" w:hAnsi="Segoe UI" w:eastAsia="Segoe UI" w:cs="Segoe UI"/>
          <w:color w:val="333333"/>
          <w:sz w:val="18"/>
          <w:szCs w:val="18"/>
        </w:rPr>
        <w:t>yökalut yhteen ja helpommin käytettäväksi</w:t>
      </w:r>
      <w:r w:rsidRPr="7E0664F0" w:rsidR="46FAE26D">
        <w:rPr>
          <w:rFonts w:ascii="Segoe UI" w:hAnsi="Segoe UI" w:eastAsia="Segoe UI" w:cs="Segoe UI"/>
          <w:color w:val="333333"/>
          <w:sz w:val="18"/>
          <w:szCs w:val="18"/>
        </w:rPr>
        <w:t xml:space="preserve"> ammattilaisille</w:t>
      </w:r>
      <w:r w:rsidRPr="7E0664F0" w:rsidR="37D83EE5">
        <w:rPr>
          <w:rFonts w:ascii="Segoe UI" w:hAnsi="Segoe UI" w:eastAsia="Segoe UI" w:cs="Segoe UI"/>
          <w:color w:val="333333"/>
          <w:sz w:val="18"/>
          <w:szCs w:val="18"/>
        </w:rPr>
        <w:t>.  T</w:t>
      </w:r>
      <w:r w:rsidRPr="7E0664F0" w:rsidR="1591F2AE">
        <w:rPr>
          <w:rFonts w:ascii="Segoe UI" w:hAnsi="Segoe UI" w:eastAsia="Segoe UI" w:cs="Segoe UI"/>
          <w:color w:val="333333"/>
          <w:sz w:val="18"/>
          <w:szCs w:val="18"/>
        </w:rPr>
        <w:t>yöpö</w:t>
      </w:r>
      <w:r w:rsidRPr="7E0664F0" w:rsidR="2CB3EB6A">
        <w:rPr>
          <w:rFonts w:ascii="Segoe UI" w:hAnsi="Segoe UI" w:eastAsia="Segoe UI" w:cs="Segoe UI"/>
          <w:color w:val="333333"/>
          <w:sz w:val="18"/>
          <w:szCs w:val="18"/>
        </w:rPr>
        <w:t>y</w:t>
      </w:r>
      <w:r w:rsidRPr="7E0664F0" w:rsidR="1591F2AE">
        <w:rPr>
          <w:rFonts w:ascii="Segoe UI" w:hAnsi="Segoe UI" w:eastAsia="Segoe UI" w:cs="Segoe UI"/>
          <w:color w:val="333333"/>
          <w:sz w:val="18"/>
          <w:szCs w:val="18"/>
        </w:rPr>
        <w:t xml:space="preserve">dän avulla </w:t>
      </w:r>
      <w:r w:rsidRPr="7E0664F0" w:rsidR="37D83EE5">
        <w:rPr>
          <w:rFonts w:ascii="Segoe UI" w:hAnsi="Segoe UI" w:eastAsia="Segoe UI" w:cs="Segoe UI"/>
          <w:color w:val="333333"/>
          <w:sz w:val="18"/>
          <w:szCs w:val="18"/>
        </w:rPr>
        <w:t>helpotetaan ammattilaisen tiedonhakua</w:t>
      </w:r>
      <w:r w:rsidRPr="7E0664F0" w:rsidR="55FA12B0">
        <w:rPr>
          <w:rFonts w:ascii="Segoe UI" w:hAnsi="Segoe UI" w:eastAsia="Segoe UI" w:cs="Segoe UI"/>
          <w:color w:val="333333"/>
          <w:sz w:val="18"/>
          <w:szCs w:val="18"/>
        </w:rPr>
        <w:t xml:space="preserve"> ja asiakkuuks</w:t>
      </w:r>
      <w:r w:rsidRPr="7E0664F0" w:rsidR="3CA7072B">
        <w:rPr>
          <w:rFonts w:ascii="Segoe UI" w:hAnsi="Segoe UI" w:eastAsia="Segoe UI" w:cs="Segoe UI"/>
          <w:color w:val="333333"/>
          <w:sz w:val="18"/>
          <w:szCs w:val="18"/>
        </w:rPr>
        <w:t>i</w:t>
      </w:r>
      <w:r w:rsidRPr="7E0664F0" w:rsidR="55FA12B0">
        <w:rPr>
          <w:rFonts w:ascii="Segoe UI" w:hAnsi="Segoe UI" w:eastAsia="Segoe UI" w:cs="Segoe UI"/>
          <w:color w:val="333333"/>
          <w:sz w:val="18"/>
          <w:szCs w:val="18"/>
        </w:rPr>
        <w:t>en hallintaa</w:t>
      </w:r>
      <w:r w:rsidRPr="7E0664F0" w:rsidR="6CA528B6">
        <w:rPr>
          <w:rFonts w:ascii="Segoe UI" w:hAnsi="Segoe UI" w:eastAsia="Segoe UI" w:cs="Segoe UI"/>
          <w:color w:val="333333"/>
          <w:sz w:val="18"/>
          <w:szCs w:val="18"/>
        </w:rPr>
        <w:t xml:space="preserve">. </w:t>
      </w:r>
      <w:r w:rsidRPr="7E0664F0" w:rsidR="215DEB90">
        <w:rPr>
          <w:rFonts w:ascii="Segoe UI" w:hAnsi="Segoe UI" w:eastAsia="Segoe UI" w:cs="Segoe UI"/>
          <w:color w:val="333333"/>
          <w:sz w:val="18"/>
          <w:szCs w:val="18"/>
        </w:rPr>
        <w:t xml:space="preserve">Kehitystyöllä </w:t>
      </w:r>
      <w:r w:rsidRPr="7E0664F0" w:rsidR="4A271112">
        <w:rPr>
          <w:rFonts w:ascii="Segoe UI" w:hAnsi="Segoe UI" w:eastAsia="Segoe UI" w:cs="Segoe UI"/>
          <w:color w:val="333333"/>
          <w:sz w:val="18"/>
          <w:szCs w:val="18"/>
        </w:rPr>
        <w:t>haetaan sujuvuutta</w:t>
      </w:r>
      <w:r w:rsidRPr="7E0664F0" w:rsidR="55FA12B0">
        <w:rPr>
          <w:rFonts w:ascii="Segoe UI" w:hAnsi="Segoe UI" w:eastAsia="Segoe UI" w:cs="Segoe UI"/>
          <w:color w:val="333333"/>
          <w:sz w:val="18"/>
          <w:szCs w:val="18"/>
        </w:rPr>
        <w:t xml:space="preserve"> ammattilaisen</w:t>
      </w:r>
      <w:r w:rsidRPr="7E0664F0" w:rsidR="03CD87D0">
        <w:rPr>
          <w:rFonts w:ascii="Segoe UI" w:hAnsi="Segoe UI" w:eastAsia="Segoe UI" w:cs="Segoe UI"/>
          <w:color w:val="333333"/>
          <w:sz w:val="18"/>
          <w:szCs w:val="18"/>
        </w:rPr>
        <w:t xml:space="preserve"> toimintaan</w:t>
      </w:r>
      <w:r w:rsidRPr="7E0664F0" w:rsidR="37979BB0">
        <w:rPr>
          <w:rFonts w:ascii="Segoe UI" w:hAnsi="Segoe UI" w:eastAsia="Segoe UI" w:cs="Segoe UI"/>
          <w:color w:val="333333"/>
          <w:sz w:val="18"/>
          <w:szCs w:val="18"/>
        </w:rPr>
        <w:t xml:space="preserve"> asiakaspalvelutilanteessa.</w:t>
      </w:r>
      <w:r w:rsidRPr="7E0664F0" w:rsidR="149EF7E2">
        <w:rPr>
          <w:rFonts w:ascii="Segoe UI" w:hAnsi="Segoe UI" w:eastAsia="Segoe UI" w:cs="Segoe UI"/>
          <w:color w:val="333333"/>
          <w:sz w:val="18"/>
          <w:szCs w:val="18"/>
        </w:rPr>
        <w:t xml:space="preserve"> </w:t>
      </w:r>
    </w:p>
    <w:p w:rsidRPr="008F789D" w:rsidR="003F0572" w:rsidP="43A3E09A" w:rsidRDefault="3D72E4CB" w14:paraId="0FA52A4F" w14:textId="3C21901A">
      <w:pPr>
        <w:ind w:left="0"/>
        <w:jc w:val="both"/>
        <w:rPr>
          <w:rFonts w:asciiTheme="minorHAnsi" w:hAnsiTheme="minorHAnsi" w:eastAsiaTheme="minorEastAsia" w:cstheme="minorBidi"/>
          <w:sz w:val="20"/>
          <w:szCs w:val="20"/>
        </w:rPr>
      </w:pPr>
      <w:r w:rsidRPr="43A3E09A">
        <w:rPr>
          <w:rFonts w:ascii="Segoe UI" w:hAnsi="Segoe UI" w:eastAsia="Segoe UI" w:cs="Segoe UI"/>
          <w:b/>
          <w:bCs/>
          <w:color w:val="333333"/>
          <w:sz w:val="18"/>
          <w:szCs w:val="18"/>
        </w:rPr>
        <w:t>T</w:t>
      </w:r>
      <w:r w:rsidRPr="43A3E09A" w:rsidR="1EBE36DC">
        <w:rPr>
          <w:rFonts w:ascii="Segoe UI" w:hAnsi="Segoe UI" w:eastAsia="Segoe UI" w:cs="Segoe UI"/>
          <w:b/>
          <w:bCs/>
          <w:color w:val="333333"/>
          <w:sz w:val="18"/>
          <w:szCs w:val="18"/>
        </w:rPr>
        <w:t>avoitteena</w:t>
      </w:r>
      <w:r w:rsidRPr="43A3E09A" w:rsidR="1EBE36DC">
        <w:rPr>
          <w:rFonts w:ascii="Segoe UI" w:hAnsi="Segoe UI" w:eastAsia="Segoe UI" w:cs="Segoe UI"/>
          <w:color w:val="333333"/>
          <w:sz w:val="18"/>
          <w:szCs w:val="18"/>
        </w:rPr>
        <w:t xml:space="preserve"> on tuoda</w:t>
      </w:r>
      <w:r w:rsidRPr="43A3E09A" w:rsidR="6130E503">
        <w:rPr>
          <w:rFonts w:ascii="Segoe UI" w:hAnsi="Segoe UI" w:eastAsia="Segoe UI" w:cs="Segoe UI"/>
          <w:color w:val="333333"/>
          <w:sz w:val="18"/>
          <w:szCs w:val="18"/>
        </w:rPr>
        <w:t xml:space="preserve"> </w:t>
      </w:r>
      <w:r w:rsidRPr="43A3E09A" w:rsidR="6130E503">
        <w:rPr>
          <w:rFonts w:asciiTheme="minorHAnsi" w:hAnsiTheme="minorHAnsi" w:eastAsiaTheme="minorEastAsia" w:cstheme="minorBidi"/>
          <w:sz w:val="20"/>
          <w:szCs w:val="20"/>
        </w:rPr>
        <w:t xml:space="preserve">yhteen kaikki </w:t>
      </w:r>
      <w:r w:rsidRPr="43A3E09A" w:rsidR="569A4BEB">
        <w:rPr>
          <w:rFonts w:asciiTheme="minorHAnsi" w:hAnsiTheme="minorHAnsi" w:eastAsiaTheme="minorEastAsia" w:cstheme="minorBidi"/>
          <w:sz w:val="20"/>
          <w:szCs w:val="20"/>
        </w:rPr>
        <w:t>ne</w:t>
      </w:r>
      <w:r w:rsidRPr="43A3E09A" w:rsidR="6130E503">
        <w:rPr>
          <w:rFonts w:asciiTheme="minorHAnsi" w:hAnsiTheme="minorHAnsi" w:eastAsiaTheme="minorEastAsia" w:cstheme="minorBidi"/>
          <w:sz w:val="20"/>
          <w:szCs w:val="20"/>
        </w:rPr>
        <w:t xml:space="preserve"> digitaaliset työkalut, joita ammattilaiset tarvitsevat sujuvaan asiakaspalvelutyöhön. </w:t>
      </w:r>
      <w:r w:rsidRPr="43A3E09A" w:rsidR="136CFEA2">
        <w:rPr>
          <w:rFonts w:asciiTheme="minorHAnsi" w:hAnsiTheme="minorHAnsi" w:eastAsiaTheme="minorEastAsia" w:cstheme="minorBidi"/>
          <w:sz w:val="20"/>
          <w:szCs w:val="20"/>
        </w:rPr>
        <w:t>Vaikka Kymenlaaksossakin etäpalvelua, sähköisiä palveluja sekä monenlaista robotiikkaa on kehitetty ja käyttöönotettu, ollaan sosiaali- ja terveydenhuollon palvelukokonaisuuden digikehittämisessä vielä alkutaipaleella. Ikääntyvän väestön palvelutarpeeseen v</w:t>
      </w:r>
      <w:r w:rsidRPr="43A3E09A" w:rsidR="03FB96F6">
        <w:rPr>
          <w:rFonts w:asciiTheme="minorHAnsi" w:hAnsiTheme="minorHAnsi" w:eastAsiaTheme="minorEastAsia" w:cstheme="minorBidi"/>
          <w:sz w:val="20"/>
          <w:szCs w:val="20"/>
        </w:rPr>
        <w:t xml:space="preserve">astaamiseksi </w:t>
      </w:r>
      <w:r w:rsidRPr="43A3E09A" w:rsidR="7752ED56">
        <w:rPr>
          <w:rFonts w:asciiTheme="minorHAnsi" w:hAnsiTheme="minorHAnsi" w:eastAsiaTheme="minorEastAsia" w:cstheme="minorBidi"/>
          <w:sz w:val="20"/>
          <w:szCs w:val="20"/>
        </w:rPr>
        <w:t>tarvitaan merkittävää</w:t>
      </w:r>
      <w:r w:rsidRPr="43A3E09A" w:rsidR="136CFEA2">
        <w:rPr>
          <w:rFonts w:asciiTheme="minorHAnsi" w:hAnsiTheme="minorHAnsi" w:eastAsiaTheme="minorEastAsia" w:cstheme="minorBidi"/>
          <w:sz w:val="20"/>
          <w:szCs w:val="20"/>
        </w:rPr>
        <w:t xml:space="preserve"> sosiaali- ja terveydenhuollon palveluiden järjestämis</w:t>
      </w:r>
      <w:r w:rsidRPr="43A3E09A" w:rsidR="7B737378">
        <w:rPr>
          <w:rFonts w:asciiTheme="minorHAnsi" w:hAnsiTheme="minorHAnsi" w:eastAsiaTheme="minorEastAsia" w:cstheme="minorBidi"/>
          <w:sz w:val="20"/>
          <w:szCs w:val="20"/>
        </w:rPr>
        <w:t>en uudistumista.</w:t>
      </w:r>
      <w:r w:rsidRPr="43A3E09A" w:rsidR="136CFEA2">
        <w:rPr>
          <w:rFonts w:asciiTheme="minorHAnsi" w:hAnsiTheme="minorHAnsi" w:eastAsiaTheme="minorEastAsia" w:cstheme="minorBidi"/>
          <w:sz w:val="20"/>
          <w:szCs w:val="20"/>
        </w:rPr>
        <w:t xml:space="preserve"> Palvelujärjestelmän vaikuttavuuden parantaminen edellyttää parempaa asiakkaiden palvelupolkujen hallintaa, sähköisten- ja etäpalvelumallien kehittämistä sekä laaja-alaista tiedolla johtamista.</w:t>
      </w:r>
      <w:r w:rsidRPr="43A3E09A" w:rsidR="754B19A3">
        <w:rPr>
          <w:rFonts w:asciiTheme="minorHAnsi" w:hAnsiTheme="minorHAnsi" w:eastAsiaTheme="minorEastAsia" w:cstheme="minorBidi"/>
          <w:sz w:val="20"/>
          <w:szCs w:val="20"/>
        </w:rPr>
        <w:t xml:space="preserve"> Välttämättä emme pysty tuomaan kaikkia työkaluja samalle työpöydälle heti, mutta tällaisiin </w:t>
      </w:r>
      <w:r w:rsidRPr="43A3E09A" w:rsidR="754B19A3">
        <w:rPr>
          <w:rFonts w:asciiTheme="minorHAnsi" w:hAnsiTheme="minorHAnsi" w:eastAsiaTheme="minorEastAsia" w:cstheme="minorBidi"/>
          <w:sz w:val="20"/>
          <w:szCs w:val="20"/>
        </w:rPr>
        <w:lastRenderedPageBreak/>
        <w:t xml:space="preserve">tilanteisiin voimme kuitenkin tuoda tarkemmat </w:t>
      </w:r>
      <w:r w:rsidRPr="43A3E09A" w:rsidR="71FCDCDE">
        <w:rPr>
          <w:rFonts w:asciiTheme="minorHAnsi" w:hAnsiTheme="minorHAnsi" w:eastAsiaTheme="minorEastAsia" w:cstheme="minorBidi"/>
          <w:sz w:val="20"/>
          <w:szCs w:val="20"/>
        </w:rPr>
        <w:t>toimintaohjeet ammattilaisille, jotta he tietävät esimerkiksi Kanta katselimen olemassaolosta. Tavoitteen on tehdä yhteystyötä HL7-yhdistyksen kanssa.</w:t>
      </w:r>
    </w:p>
    <w:p w:rsidRPr="008F789D" w:rsidR="003F0572" w:rsidP="43A3E09A" w:rsidRDefault="7AD807F7" w14:paraId="254C47DE" w14:textId="6C41BD7C">
      <w:pPr>
        <w:ind w:left="0"/>
        <w:jc w:val="both"/>
        <w:rPr>
          <w:rFonts w:asciiTheme="minorHAnsi" w:hAnsiTheme="minorHAnsi" w:eastAsiaTheme="minorEastAsia" w:cstheme="minorBidi"/>
          <w:sz w:val="20"/>
          <w:szCs w:val="20"/>
        </w:rPr>
      </w:pPr>
      <w:r w:rsidRPr="43A3E09A">
        <w:rPr>
          <w:rFonts w:asciiTheme="minorHAnsi" w:hAnsiTheme="minorHAnsi" w:eastAsiaTheme="minorEastAsia" w:cstheme="minorBidi"/>
          <w:sz w:val="20"/>
          <w:szCs w:val="20"/>
        </w:rPr>
        <w:t xml:space="preserve">Ammattilaisen työpöydän rakentamisen lisäksi tavoitteenamme on </w:t>
      </w:r>
      <w:r w:rsidRPr="43A3E09A" w:rsidR="05A32BE3">
        <w:rPr>
          <w:rFonts w:asciiTheme="minorHAnsi" w:hAnsiTheme="minorHAnsi" w:eastAsiaTheme="minorEastAsia" w:cstheme="minorBidi"/>
          <w:sz w:val="20"/>
          <w:szCs w:val="20"/>
        </w:rPr>
        <w:t>koke</w:t>
      </w:r>
      <w:r w:rsidRPr="43A3E09A" w:rsidR="593E8A4D">
        <w:rPr>
          <w:rFonts w:asciiTheme="minorHAnsi" w:hAnsiTheme="minorHAnsi" w:eastAsiaTheme="minorEastAsia" w:cstheme="minorBidi"/>
          <w:sz w:val="20"/>
          <w:szCs w:val="20"/>
        </w:rPr>
        <w:t>il</w:t>
      </w:r>
      <w:r w:rsidRPr="43A3E09A" w:rsidR="1CD21436">
        <w:rPr>
          <w:rFonts w:asciiTheme="minorHAnsi" w:hAnsiTheme="minorHAnsi" w:eastAsiaTheme="minorEastAsia" w:cstheme="minorBidi"/>
          <w:sz w:val="20"/>
          <w:szCs w:val="20"/>
        </w:rPr>
        <w:t>la</w:t>
      </w:r>
      <w:r w:rsidRPr="43A3E09A" w:rsidR="6130E503">
        <w:rPr>
          <w:rFonts w:asciiTheme="minorHAnsi" w:hAnsiTheme="minorHAnsi" w:eastAsiaTheme="minorEastAsia" w:cstheme="minorBidi"/>
          <w:sz w:val="20"/>
          <w:szCs w:val="20"/>
        </w:rPr>
        <w:t xml:space="preserve"> uusia työkaluja mahdollistamaan rakenneuudistushankkeessa ja ICT-muutoshankkeissa rakennetun Erva</w:t>
      </w:r>
      <w:r w:rsidRPr="43A3E09A" w:rsidR="1ACC7074">
        <w:rPr>
          <w:rFonts w:asciiTheme="minorHAnsi" w:hAnsiTheme="minorHAnsi" w:eastAsiaTheme="minorEastAsia" w:cstheme="minorBidi"/>
          <w:sz w:val="20"/>
          <w:szCs w:val="20"/>
        </w:rPr>
        <w:t>-</w:t>
      </w:r>
      <w:r w:rsidRPr="43A3E09A" w:rsidR="6130E503">
        <w:rPr>
          <w:rFonts w:asciiTheme="minorHAnsi" w:hAnsiTheme="minorHAnsi" w:eastAsiaTheme="minorEastAsia" w:cstheme="minorBidi"/>
          <w:sz w:val="20"/>
          <w:szCs w:val="20"/>
        </w:rPr>
        <w:t>alueen tietoallasratkaisun tietopohjaa</w:t>
      </w:r>
      <w:r w:rsidRPr="43A3E09A" w:rsidR="1127B395">
        <w:rPr>
          <w:rFonts w:asciiTheme="minorHAnsi" w:hAnsiTheme="minorHAnsi" w:eastAsiaTheme="minorEastAsia" w:cstheme="minorBidi"/>
          <w:sz w:val="20"/>
          <w:szCs w:val="20"/>
        </w:rPr>
        <w:t xml:space="preserve">, </w:t>
      </w:r>
      <w:r w:rsidRPr="43A3E09A" w:rsidR="613EA2EE">
        <w:rPr>
          <w:rFonts w:asciiTheme="minorHAnsi" w:hAnsiTheme="minorHAnsi" w:eastAsiaTheme="minorEastAsia" w:cstheme="minorBidi"/>
          <w:sz w:val="20"/>
          <w:szCs w:val="20"/>
        </w:rPr>
        <w:t>sekä</w:t>
      </w:r>
      <w:r w:rsidRPr="43A3E09A" w:rsidR="6130E503">
        <w:rPr>
          <w:rFonts w:asciiTheme="minorHAnsi" w:hAnsiTheme="minorHAnsi" w:eastAsiaTheme="minorEastAsia" w:cstheme="minorBidi"/>
          <w:sz w:val="20"/>
          <w:szCs w:val="20"/>
        </w:rPr>
        <w:t xml:space="preserve"> </w:t>
      </w:r>
      <w:r w:rsidRPr="43A3E09A" w:rsidR="0A52BEC7">
        <w:rPr>
          <w:rFonts w:asciiTheme="minorHAnsi" w:hAnsiTheme="minorHAnsi" w:eastAsiaTheme="minorEastAsia" w:cstheme="minorBidi"/>
          <w:sz w:val="20"/>
          <w:szCs w:val="20"/>
        </w:rPr>
        <w:t>l</w:t>
      </w:r>
      <w:r w:rsidRPr="43A3E09A" w:rsidR="6130E503">
        <w:rPr>
          <w:rFonts w:asciiTheme="minorHAnsi" w:hAnsiTheme="minorHAnsi" w:eastAsiaTheme="minorEastAsia" w:cstheme="minorBidi"/>
          <w:sz w:val="20"/>
          <w:szCs w:val="20"/>
        </w:rPr>
        <w:t>aajen</w:t>
      </w:r>
      <w:r w:rsidRPr="43A3E09A" w:rsidR="2E8DD823">
        <w:rPr>
          <w:rFonts w:asciiTheme="minorHAnsi" w:hAnsiTheme="minorHAnsi" w:eastAsiaTheme="minorEastAsia" w:cstheme="minorBidi"/>
          <w:sz w:val="20"/>
          <w:szCs w:val="20"/>
        </w:rPr>
        <w:t>taa</w:t>
      </w:r>
      <w:r w:rsidRPr="43A3E09A" w:rsidR="6130E503">
        <w:rPr>
          <w:rFonts w:asciiTheme="minorHAnsi" w:hAnsiTheme="minorHAnsi" w:eastAsiaTheme="minorEastAsia" w:cstheme="minorBidi"/>
          <w:sz w:val="20"/>
          <w:szCs w:val="20"/>
        </w:rPr>
        <w:t xml:space="preserve"> RRP1 vaiheessa tehtyjä </w:t>
      </w:r>
      <w:r w:rsidRPr="43A3E09A" w:rsidR="44D5D024">
        <w:rPr>
          <w:rFonts w:asciiTheme="minorHAnsi" w:hAnsiTheme="minorHAnsi" w:eastAsiaTheme="minorEastAsia" w:cstheme="minorBidi"/>
          <w:sz w:val="20"/>
          <w:szCs w:val="20"/>
        </w:rPr>
        <w:t xml:space="preserve">asiakasohjauksen </w:t>
      </w:r>
      <w:r w:rsidRPr="43A3E09A" w:rsidR="72704CC6">
        <w:rPr>
          <w:rFonts w:asciiTheme="minorHAnsi" w:hAnsiTheme="minorHAnsi" w:eastAsiaTheme="minorEastAsia" w:cstheme="minorBidi"/>
          <w:sz w:val="20"/>
          <w:szCs w:val="20"/>
        </w:rPr>
        <w:t>3D-</w:t>
      </w:r>
      <w:r w:rsidRPr="43A3E09A" w:rsidR="44D5D024">
        <w:rPr>
          <w:rFonts w:asciiTheme="minorHAnsi" w:hAnsiTheme="minorHAnsi" w:eastAsiaTheme="minorEastAsia" w:cstheme="minorBidi"/>
          <w:sz w:val="20"/>
          <w:szCs w:val="20"/>
        </w:rPr>
        <w:t>perusteisia tilaohjauksen ratkaisu</w:t>
      </w:r>
      <w:r w:rsidRPr="43A3E09A" w:rsidR="6A802DCE">
        <w:rPr>
          <w:rFonts w:asciiTheme="minorHAnsi" w:hAnsiTheme="minorHAnsi" w:eastAsiaTheme="minorEastAsia" w:cstheme="minorBidi"/>
          <w:sz w:val="20"/>
          <w:szCs w:val="20"/>
        </w:rPr>
        <w:t>j</w:t>
      </w:r>
      <w:r w:rsidRPr="43A3E09A" w:rsidR="44D5D024">
        <w:rPr>
          <w:rFonts w:asciiTheme="minorHAnsi" w:hAnsiTheme="minorHAnsi" w:eastAsiaTheme="minorEastAsia" w:cstheme="minorBidi"/>
          <w:sz w:val="20"/>
          <w:szCs w:val="20"/>
        </w:rPr>
        <w:t>a</w:t>
      </w:r>
      <w:r w:rsidRPr="43A3E09A" w:rsidR="6130E503">
        <w:rPr>
          <w:rFonts w:asciiTheme="minorHAnsi" w:hAnsiTheme="minorHAnsi" w:eastAsiaTheme="minorEastAsia" w:cstheme="minorBidi"/>
          <w:sz w:val="20"/>
          <w:szCs w:val="20"/>
        </w:rPr>
        <w:t xml:space="preserve"> muihin hyvinvointialueen tiloihin</w:t>
      </w:r>
      <w:r w:rsidRPr="43A3E09A" w:rsidR="3E8F6505">
        <w:rPr>
          <w:rFonts w:asciiTheme="minorHAnsi" w:hAnsiTheme="minorHAnsi" w:eastAsiaTheme="minorEastAsia" w:cstheme="minorBidi"/>
          <w:sz w:val="20"/>
          <w:szCs w:val="20"/>
        </w:rPr>
        <w:t xml:space="preserve">. Kokonaisuuden rakentumiseksi </w:t>
      </w:r>
      <w:r w:rsidRPr="43A3E09A" w:rsidR="524139F0">
        <w:rPr>
          <w:rFonts w:asciiTheme="minorHAnsi" w:hAnsiTheme="minorHAnsi" w:eastAsiaTheme="minorEastAsia" w:cstheme="minorBidi"/>
          <w:sz w:val="20"/>
          <w:szCs w:val="20"/>
        </w:rPr>
        <w:t xml:space="preserve">työpöydästä ja sen ratkaisuista </w:t>
      </w:r>
      <w:r w:rsidRPr="43A3E09A" w:rsidR="3E8F6505">
        <w:rPr>
          <w:rFonts w:asciiTheme="minorHAnsi" w:hAnsiTheme="minorHAnsi" w:eastAsiaTheme="minorEastAsia" w:cstheme="minorBidi"/>
          <w:sz w:val="20"/>
          <w:szCs w:val="20"/>
        </w:rPr>
        <w:t xml:space="preserve">on tarpeen </w:t>
      </w:r>
      <w:r w:rsidRPr="43A3E09A" w:rsidR="6130E503">
        <w:rPr>
          <w:rFonts w:asciiTheme="minorHAnsi" w:hAnsiTheme="minorHAnsi" w:eastAsiaTheme="minorEastAsia" w:cstheme="minorBidi"/>
          <w:sz w:val="20"/>
          <w:szCs w:val="20"/>
        </w:rPr>
        <w:t>raken</w:t>
      </w:r>
      <w:r w:rsidRPr="43A3E09A" w:rsidR="550B9BB9">
        <w:rPr>
          <w:rFonts w:asciiTheme="minorHAnsi" w:hAnsiTheme="minorHAnsi" w:eastAsiaTheme="minorEastAsia" w:cstheme="minorBidi"/>
          <w:sz w:val="20"/>
          <w:szCs w:val="20"/>
        </w:rPr>
        <w:t>taa</w:t>
      </w:r>
      <w:r w:rsidRPr="43A3E09A" w:rsidR="6130E503">
        <w:rPr>
          <w:rFonts w:asciiTheme="minorHAnsi" w:hAnsiTheme="minorHAnsi" w:eastAsiaTheme="minorEastAsia" w:cstheme="minorBidi"/>
          <w:sz w:val="20"/>
          <w:szCs w:val="20"/>
        </w:rPr>
        <w:t xml:space="preserve"> integraatioita </w:t>
      </w:r>
      <w:r w:rsidRPr="43A3E09A" w:rsidR="66C99673">
        <w:rPr>
          <w:rFonts w:asciiTheme="minorHAnsi" w:hAnsiTheme="minorHAnsi" w:eastAsiaTheme="minorEastAsia" w:cstheme="minorBidi"/>
          <w:sz w:val="20"/>
          <w:szCs w:val="20"/>
        </w:rPr>
        <w:t>jo</w:t>
      </w:r>
      <w:r w:rsidRPr="43A3E09A" w:rsidR="6130E503">
        <w:rPr>
          <w:rFonts w:asciiTheme="minorHAnsi" w:hAnsiTheme="minorHAnsi" w:eastAsiaTheme="minorEastAsia" w:cstheme="minorBidi"/>
          <w:sz w:val="20"/>
          <w:szCs w:val="20"/>
        </w:rPr>
        <w:t xml:space="preserve"> olemassa oleviin digitaalisiin työvälineisiin.  </w:t>
      </w:r>
    </w:p>
    <w:p w:rsidR="0D4A6C55" w:rsidP="3F1FC14D" w:rsidRDefault="11C61337" w14:paraId="1E082E43" w14:textId="574BF269">
      <w:pPr>
        <w:ind w:left="0"/>
        <w:jc w:val="both"/>
        <w:rPr>
          <w:rFonts w:asciiTheme="minorHAnsi" w:hAnsiTheme="minorHAnsi" w:eastAsiaTheme="minorEastAsia" w:cstheme="minorBidi"/>
          <w:sz w:val="20"/>
          <w:szCs w:val="20"/>
        </w:rPr>
      </w:pPr>
      <w:r w:rsidRPr="3F1FC14D">
        <w:rPr>
          <w:rFonts w:asciiTheme="minorHAnsi" w:hAnsiTheme="minorHAnsi" w:eastAsiaTheme="minorEastAsia" w:cstheme="minorBidi"/>
          <w:sz w:val="20"/>
          <w:szCs w:val="20"/>
        </w:rPr>
        <w:t xml:space="preserve">Kymenhva:n </w:t>
      </w:r>
      <w:r w:rsidRPr="3F1FC14D" w:rsidR="3173FFE8">
        <w:rPr>
          <w:rFonts w:asciiTheme="minorHAnsi" w:hAnsiTheme="minorHAnsi" w:eastAsiaTheme="minorEastAsia" w:cstheme="minorBidi"/>
          <w:sz w:val="20"/>
          <w:szCs w:val="20"/>
        </w:rPr>
        <w:t xml:space="preserve">ammattilaisten käyttöliittymien kehittäminen on osa </w:t>
      </w:r>
      <w:r w:rsidRPr="3F1FC14D" w:rsidR="27D81BF7">
        <w:rPr>
          <w:rFonts w:asciiTheme="minorHAnsi" w:hAnsiTheme="minorHAnsi" w:eastAsiaTheme="minorEastAsia" w:cstheme="minorBidi"/>
          <w:sz w:val="20"/>
          <w:szCs w:val="20"/>
        </w:rPr>
        <w:t>Kymenlaakson digitaalinen sotekeskus hanketta</w:t>
      </w:r>
      <w:r w:rsidRPr="3F1FC14D" w:rsidR="3173FFE8">
        <w:rPr>
          <w:rFonts w:asciiTheme="minorHAnsi" w:hAnsiTheme="minorHAnsi" w:eastAsiaTheme="minorEastAsia" w:cstheme="minorBidi"/>
          <w:sz w:val="20"/>
          <w:szCs w:val="20"/>
        </w:rPr>
        <w:t xml:space="preserve">, jossa tavoitteena on tukea ja mahdollistaa </w:t>
      </w:r>
      <w:r w:rsidRPr="3F1FC14D" w:rsidR="2C3AD848">
        <w:rPr>
          <w:rFonts w:asciiTheme="minorHAnsi" w:hAnsiTheme="minorHAnsi" w:eastAsiaTheme="minorEastAsia" w:cstheme="minorBidi"/>
          <w:sz w:val="20"/>
          <w:szCs w:val="20"/>
        </w:rPr>
        <w:t>digitaalisen sotekeskuksen</w:t>
      </w:r>
      <w:r w:rsidRPr="3F1FC14D" w:rsidR="5345EF19">
        <w:rPr>
          <w:rFonts w:asciiTheme="minorHAnsi" w:hAnsiTheme="minorHAnsi" w:eastAsiaTheme="minorEastAsia" w:cstheme="minorBidi"/>
          <w:sz w:val="20"/>
          <w:szCs w:val="20"/>
        </w:rPr>
        <w:t xml:space="preserve"> </w:t>
      </w:r>
      <w:r w:rsidRPr="3F1FC14D" w:rsidR="3173FFE8">
        <w:rPr>
          <w:rFonts w:asciiTheme="minorHAnsi" w:hAnsiTheme="minorHAnsi" w:eastAsiaTheme="minorEastAsia" w:cstheme="minorBidi"/>
          <w:sz w:val="20"/>
          <w:szCs w:val="20"/>
        </w:rPr>
        <w:t xml:space="preserve">ja sen toimintaa tukevien ratkaisujen sekä sovellusten yhteistoiminta. </w:t>
      </w:r>
      <w:r w:rsidRPr="3F1FC14D" w:rsidR="4AEFC873">
        <w:rPr>
          <w:rFonts w:asciiTheme="minorHAnsi" w:hAnsiTheme="minorHAnsi" w:eastAsiaTheme="minorEastAsia" w:cstheme="minorBidi"/>
          <w:sz w:val="20"/>
          <w:szCs w:val="20"/>
        </w:rPr>
        <w:t xml:space="preserve">Tavoite on, että 2 </w:t>
      </w:r>
      <w:r w:rsidRPr="3F1FC14D" w:rsidR="04542092">
        <w:rPr>
          <w:rFonts w:asciiTheme="minorHAnsi" w:hAnsiTheme="minorHAnsi" w:eastAsiaTheme="minorEastAsia" w:cstheme="minorBidi"/>
          <w:sz w:val="20"/>
          <w:szCs w:val="20"/>
        </w:rPr>
        <w:t>näyttö</w:t>
      </w:r>
      <w:r w:rsidRPr="3F1FC14D" w:rsidR="6CAC2AA0">
        <w:rPr>
          <w:rFonts w:asciiTheme="minorHAnsi" w:hAnsiTheme="minorHAnsi" w:eastAsiaTheme="minorEastAsia" w:cstheme="minorBidi"/>
          <w:sz w:val="20"/>
          <w:szCs w:val="20"/>
        </w:rPr>
        <w:t>päätettä</w:t>
      </w:r>
      <w:r w:rsidRPr="3F1FC14D" w:rsidR="4AEFC873">
        <w:rPr>
          <w:rFonts w:asciiTheme="minorHAnsi" w:hAnsiTheme="minorHAnsi" w:eastAsiaTheme="minorEastAsia" w:cstheme="minorBidi"/>
          <w:sz w:val="20"/>
          <w:szCs w:val="20"/>
        </w:rPr>
        <w:t xml:space="preserve"> riittää ammattilaisen tehokkaaseen työskentelyyn</w:t>
      </w:r>
      <w:r w:rsidRPr="3F1FC14D" w:rsidR="4E9850DA">
        <w:rPr>
          <w:rFonts w:asciiTheme="minorHAnsi" w:hAnsiTheme="minorHAnsi" w:eastAsiaTheme="minorEastAsia" w:cstheme="minorBidi"/>
          <w:sz w:val="20"/>
          <w:szCs w:val="20"/>
        </w:rPr>
        <w:t xml:space="preserve"> ja tuo riittävät tiedot asiakkaan palveluun. Pyrimme tällä tavoin “piilottamaan” järjestelmien </w:t>
      </w:r>
      <w:r w:rsidRPr="3F1FC14D" w:rsidR="01CE137E">
        <w:rPr>
          <w:rFonts w:asciiTheme="minorHAnsi" w:hAnsiTheme="minorHAnsi" w:eastAsiaTheme="minorEastAsia" w:cstheme="minorBidi"/>
          <w:sz w:val="20"/>
          <w:szCs w:val="20"/>
        </w:rPr>
        <w:t>pirstaleisuuden,</w:t>
      </w:r>
      <w:r w:rsidRPr="3F1FC14D" w:rsidR="4AEFC873">
        <w:rPr>
          <w:rFonts w:asciiTheme="minorHAnsi" w:hAnsiTheme="minorHAnsi" w:eastAsiaTheme="minorEastAsia" w:cstheme="minorBidi"/>
          <w:sz w:val="20"/>
          <w:szCs w:val="20"/>
        </w:rPr>
        <w:t xml:space="preserve"> </w:t>
      </w:r>
      <w:r w:rsidRPr="3F1FC14D" w:rsidR="27EED15E">
        <w:rPr>
          <w:rFonts w:asciiTheme="minorHAnsi" w:hAnsiTheme="minorHAnsi" w:eastAsiaTheme="minorEastAsia" w:cstheme="minorBidi"/>
          <w:sz w:val="20"/>
          <w:szCs w:val="20"/>
        </w:rPr>
        <w:t>koska</w:t>
      </w:r>
      <w:r w:rsidRPr="3F1FC14D" w:rsidR="4AEFC873">
        <w:rPr>
          <w:rFonts w:asciiTheme="minorHAnsi" w:hAnsiTheme="minorHAnsi" w:eastAsiaTheme="minorEastAsia" w:cstheme="minorBidi"/>
          <w:sz w:val="20"/>
          <w:szCs w:val="20"/>
        </w:rPr>
        <w:t xml:space="preserve"> </w:t>
      </w:r>
      <w:r w:rsidRPr="3F1FC14D" w:rsidR="11651D62">
        <w:rPr>
          <w:rFonts w:asciiTheme="minorHAnsi" w:hAnsiTheme="minorHAnsi" w:eastAsiaTheme="minorEastAsia" w:cstheme="minorBidi"/>
          <w:sz w:val="20"/>
          <w:szCs w:val="20"/>
        </w:rPr>
        <w:t>sote-</w:t>
      </w:r>
      <w:r w:rsidRPr="3F1FC14D" w:rsidR="4AEFC873">
        <w:rPr>
          <w:rFonts w:asciiTheme="minorHAnsi" w:hAnsiTheme="minorHAnsi" w:eastAsiaTheme="minorEastAsia" w:cstheme="minorBidi"/>
          <w:sz w:val="20"/>
          <w:szCs w:val="20"/>
        </w:rPr>
        <w:t>jä</w:t>
      </w:r>
      <w:r w:rsidRPr="3F1FC14D" w:rsidR="11554C57">
        <w:rPr>
          <w:rFonts w:asciiTheme="minorHAnsi" w:hAnsiTheme="minorHAnsi" w:eastAsiaTheme="minorEastAsia" w:cstheme="minorBidi"/>
          <w:sz w:val="20"/>
          <w:szCs w:val="20"/>
        </w:rPr>
        <w:t xml:space="preserve">rjestelmät ovat varsin </w:t>
      </w:r>
      <w:r w:rsidRPr="3F1FC14D" w:rsidR="4AEFC873">
        <w:rPr>
          <w:rFonts w:asciiTheme="minorHAnsi" w:hAnsiTheme="minorHAnsi" w:eastAsiaTheme="minorEastAsia" w:cstheme="minorBidi"/>
          <w:sz w:val="20"/>
          <w:szCs w:val="20"/>
        </w:rPr>
        <w:t>hajanais</w:t>
      </w:r>
      <w:r w:rsidRPr="3F1FC14D" w:rsidR="29BC50AC">
        <w:rPr>
          <w:rFonts w:asciiTheme="minorHAnsi" w:hAnsiTheme="minorHAnsi" w:eastAsiaTheme="minorEastAsia" w:cstheme="minorBidi"/>
          <w:sz w:val="20"/>
          <w:szCs w:val="20"/>
        </w:rPr>
        <w:t>ia ja eivät integroidu</w:t>
      </w:r>
      <w:r w:rsidRPr="3F1FC14D" w:rsidR="02AA571B">
        <w:rPr>
          <w:rFonts w:asciiTheme="minorHAnsi" w:hAnsiTheme="minorHAnsi" w:eastAsiaTheme="minorEastAsia" w:cstheme="minorBidi"/>
          <w:sz w:val="20"/>
          <w:szCs w:val="20"/>
        </w:rPr>
        <w:t xml:space="preserve"> tai niitä ei ole järkevää edes integroida</w:t>
      </w:r>
      <w:r w:rsidRPr="3F1FC14D" w:rsidR="29BC50AC">
        <w:rPr>
          <w:rFonts w:asciiTheme="minorHAnsi" w:hAnsiTheme="minorHAnsi" w:eastAsiaTheme="minorEastAsia" w:cstheme="minorBidi"/>
          <w:sz w:val="20"/>
          <w:szCs w:val="20"/>
        </w:rPr>
        <w:t>.</w:t>
      </w:r>
    </w:p>
    <w:p w:rsidR="02D421D1" w:rsidP="3F1FC14D" w:rsidRDefault="37C79429" w14:paraId="317FDAFC" w14:textId="179F8023">
      <w:pPr>
        <w:ind w:left="0"/>
        <w:jc w:val="both"/>
        <w:rPr>
          <w:rFonts w:asciiTheme="minorHAnsi" w:hAnsiTheme="minorHAnsi" w:eastAsiaTheme="minorEastAsia" w:cstheme="minorBidi"/>
          <w:sz w:val="20"/>
          <w:szCs w:val="20"/>
        </w:rPr>
      </w:pPr>
      <w:r w:rsidRPr="3F1FC14D">
        <w:rPr>
          <w:rFonts w:asciiTheme="minorHAnsi" w:hAnsiTheme="minorHAnsi" w:eastAsiaTheme="minorEastAsia" w:cstheme="minorBidi"/>
          <w:sz w:val="20"/>
          <w:szCs w:val="20"/>
        </w:rPr>
        <w:t xml:space="preserve">Alueella yhtenäistetään jo kehitettyjä toimintamalleja sekä sosiaali- että terveydenhuollon käyttöön. Keskitetyn asiakasohjauksen toimintamalleja mm. etävastaanottojen suhteen laajennetaan myös alueen terveysasemien ja sosiaalihuollon toimintoihin. </w:t>
      </w:r>
      <w:r w:rsidRPr="3F1FC14D" w:rsidR="00F8CD3C">
        <w:rPr>
          <w:rFonts w:asciiTheme="minorHAnsi" w:hAnsiTheme="minorHAnsi" w:eastAsiaTheme="minorEastAsia" w:cstheme="minorBidi"/>
          <w:sz w:val="20"/>
          <w:szCs w:val="20"/>
        </w:rPr>
        <w:t xml:space="preserve">Kuntoutuksen osalta erityisesti Tulevaisuuden sote-keskuksen toiminnallinen kehitys on riippuvainen </w:t>
      </w:r>
      <w:r w:rsidRPr="3F1FC14D" w:rsidR="77E38310">
        <w:rPr>
          <w:rFonts w:asciiTheme="minorHAnsi" w:hAnsiTheme="minorHAnsi" w:eastAsiaTheme="minorEastAsia" w:cstheme="minorBidi"/>
          <w:sz w:val="20"/>
          <w:szCs w:val="20"/>
        </w:rPr>
        <w:t xml:space="preserve">digitaalisten palveluiden integraatioista ja käyttöönotoista, </w:t>
      </w:r>
      <w:r w:rsidRPr="3F1FC14D" w:rsidR="009B7708">
        <w:rPr>
          <w:rFonts w:asciiTheme="minorHAnsi" w:hAnsiTheme="minorHAnsi" w:eastAsiaTheme="minorEastAsia" w:cstheme="minorBidi"/>
          <w:sz w:val="20"/>
          <w:szCs w:val="20"/>
        </w:rPr>
        <w:t>esim.</w:t>
      </w:r>
      <w:r w:rsidRPr="3F1FC14D" w:rsidR="77E38310">
        <w:rPr>
          <w:rFonts w:asciiTheme="minorHAnsi" w:hAnsiTheme="minorHAnsi" w:eastAsiaTheme="minorEastAsia" w:cstheme="minorBidi"/>
          <w:sz w:val="20"/>
          <w:szCs w:val="20"/>
        </w:rPr>
        <w:t>(Fysitrax).</w:t>
      </w:r>
      <w:r w:rsidRPr="3F1FC14D" w:rsidR="67791ADC">
        <w:rPr>
          <w:rFonts w:asciiTheme="minorHAnsi" w:hAnsiTheme="minorHAnsi" w:eastAsiaTheme="minorEastAsia" w:cstheme="minorBidi"/>
          <w:sz w:val="20"/>
          <w:szCs w:val="20"/>
        </w:rPr>
        <w:t xml:space="preserve"> </w:t>
      </w:r>
      <w:r w:rsidRPr="3F1FC14D">
        <w:rPr>
          <w:rFonts w:asciiTheme="minorHAnsi" w:hAnsiTheme="minorHAnsi" w:eastAsiaTheme="minorEastAsia" w:cstheme="minorBidi"/>
          <w:sz w:val="20"/>
          <w:szCs w:val="20"/>
        </w:rPr>
        <w:t>Jo opittua hiljaista tietoa puretaan saatavilla oleviksi ohjeistuksiksi tietämyskantaan (palvelukatalogi tms. ja ohjeistukset). Hyödynnetään valtakunnallisen mallin mukaista, tasalaatuista hoidontarpeen arviointia ja ohjausta.</w:t>
      </w:r>
      <w:r w:rsidRPr="3F1FC14D" w:rsidR="08C3CA74">
        <w:rPr>
          <w:rFonts w:asciiTheme="minorHAnsi" w:hAnsiTheme="minorHAnsi" w:eastAsiaTheme="minorEastAsia" w:cstheme="minorBidi"/>
          <w:sz w:val="20"/>
          <w:szCs w:val="20"/>
        </w:rPr>
        <w:t xml:space="preserve"> Työpaketti liittyy Kymenlaakson hyvinvointialueen </w:t>
      </w:r>
      <w:r w:rsidRPr="3F1FC14D" w:rsidR="58FE7709">
        <w:rPr>
          <w:rFonts w:asciiTheme="minorHAnsi" w:hAnsiTheme="minorHAnsi" w:eastAsiaTheme="minorEastAsia" w:cstheme="minorBidi"/>
          <w:sz w:val="20"/>
          <w:szCs w:val="20"/>
        </w:rPr>
        <w:t>seuraaviin s</w:t>
      </w:r>
      <w:r w:rsidRPr="3F1FC14D" w:rsidR="08C3CA74">
        <w:rPr>
          <w:rFonts w:asciiTheme="minorHAnsi" w:hAnsiTheme="minorHAnsi" w:eastAsiaTheme="minorEastAsia" w:cstheme="minorBidi"/>
          <w:sz w:val="20"/>
          <w:szCs w:val="20"/>
        </w:rPr>
        <w:t>trategi</w:t>
      </w:r>
      <w:r w:rsidRPr="3F1FC14D" w:rsidR="58FE7709">
        <w:rPr>
          <w:rFonts w:asciiTheme="minorHAnsi" w:hAnsiTheme="minorHAnsi" w:eastAsiaTheme="minorEastAsia" w:cstheme="minorBidi"/>
          <w:sz w:val="20"/>
          <w:szCs w:val="20"/>
        </w:rPr>
        <w:t>sii</w:t>
      </w:r>
      <w:r w:rsidRPr="3F1FC14D" w:rsidR="08C3CA74">
        <w:rPr>
          <w:rFonts w:asciiTheme="minorHAnsi" w:hAnsiTheme="minorHAnsi" w:eastAsiaTheme="minorEastAsia" w:cstheme="minorBidi"/>
          <w:sz w:val="20"/>
          <w:szCs w:val="20"/>
        </w:rPr>
        <w:t xml:space="preserve">n </w:t>
      </w:r>
      <w:r w:rsidRPr="3F1FC14D" w:rsidR="58FE7709">
        <w:rPr>
          <w:rFonts w:asciiTheme="minorHAnsi" w:hAnsiTheme="minorHAnsi" w:eastAsiaTheme="minorEastAsia" w:cstheme="minorBidi"/>
          <w:sz w:val="20"/>
          <w:szCs w:val="20"/>
        </w:rPr>
        <w:t>tavoitteisiin</w:t>
      </w:r>
      <w:r w:rsidRPr="3F1FC14D" w:rsidR="08C3CA74">
        <w:rPr>
          <w:rFonts w:asciiTheme="minorHAnsi" w:hAnsiTheme="minorHAnsi" w:eastAsiaTheme="minorEastAsia" w:cstheme="minorBidi"/>
          <w:sz w:val="20"/>
          <w:szCs w:val="20"/>
        </w:rPr>
        <w:t>: Hyvinvoiva henkilöstö ja asiakkaiden parempi ohjaaminen, sekä tietoisuus heidän hoito</w:t>
      </w:r>
      <w:r w:rsidRPr="3F1FC14D" w:rsidR="7F609248">
        <w:rPr>
          <w:rFonts w:asciiTheme="minorHAnsi" w:hAnsiTheme="minorHAnsi" w:eastAsiaTheme="minorEastAsia" w:cstheme="minorBidi"/>
          <w:sz w:val="20"/>
          <w:szCs w:val="20"/>
        </w:rPr>
        <w:t>-</w:t>
      </w:r>
      <w:r w:rsidRPr="3F1FC14D" w:rsidR="08C3CA74">
        <w:rPr>
          <w:rFonts w:asciiTheme="minorHAnsi" w:hAnsiTheme="minorHAnsi" w:eastAsiaTheme="minorEastAsia" w:cstheme="minorBidi"/>
          <w:sz w:val="20"/>
          <w:szCs w:val="20"/>
        </w:rPr>
        <w:t>/palvelutilanteesta.</w:t>
      </w:r>
    </w:p>
    <w:p w:rsidRPr="00023BFE" w:rsidR="16DD315E" w:rsidP="02D421D1" w:rsidRDefault="00023BFE" w14:paraId="2C13EF1A" w14:textId="1CE96C62">
      <w:pPr>
        <w:ind w:left="0"/>
        <w:jc w:val="both"/>
        <w:rPr>
          <w:rFonts w:asciiTheme="minorHAnsi" w:hAnsiTheme="minorHAnsi" w:eastAsiaTheme="minorEastAsia" w:cstheme="minorBidi"/>
          <w:b/>
          <w:sz w:val="20"/>
          <w:szCs w:val="20"/>
        </w:rPr>
      </w:pPr>
      <w:r>
        <w:rPr>
          <w:rFonts w:asciiTheme="minorHAnsi" w:hAnsiTheme="minorHAnsi" w:eastAsiaTheme="minorEastAsia" w:cstheme="minorBidi"/>
          <w:b/>
          <w:bCs/>
          <w:sz w:val="20"/>
          <w:szCs w:val="20"/>
        </w:rPr>
        <w:t>Toimenpiteet</w:t>
      </w:r>
      <w:r w:rsidRPr="00023BFE" w:rsidR="16DD315E">
        <w:rPr>
          <w:rFonts w:asciiTheme="minorHAnsi" w:hAnsiTheme="minorHAnsi" w:eastAsiaTheme="minorEastAsia" w:cstheme="minorBidi"/>
          <w:b/>
          <w:sz w:val="20"/>
          <w:szCs w:val="20"/>
        </w:rPr>
        <w:t xml:space="preserve"> on jaett</w:t>
      </w:r>
      <w:r w:rsidRPr="00023BFE" w:rsidR="70C338BC">
        <w:rPr>
          <w:rFonts w:asciiTheme="minorHAnsi" w:hAnsiTheme="minorHAnsi" w:eastAsiaTheme="minorEastAsia" w:cstheme="minorBidi"/>
          <w:b/>
          <w:sz w:val="20"/>
          <w:szCs w:val="20"/>
        </w:rPr>
        <w:t>u</w:t>
      </w:r>
      <w:r w:rsidRPr="00023BFE" w:rsidR="16DD315E">
        <w:rPr>
          <w:rFonts w:asciiTheme="minorHAnsi" w:hAnsiTheme="minorHAnsi" w:eastAsiaTheme="minorEastAsia" w:cstheme="minorBidi"/>
          <w:b/>
          <w:sz w:val="20"/>
          <w:szCs w:val="20"/>
        </w:rPr>
        <w:t xml:space="preserve"> </w:t>
      </w:r>
      <w:r w:rsidRPr="00023BFE" w:rsidR="0749314D">
        <w:rPr>
          <w:rFonts w:asciiTheme="minorHAnsi" w:hAnsiTheme="minorHAnsi" w:eastAsiaTheme="minorEastAsia" w:cstheme="minorBidi"/>
          <w:b/>
          <w:sz w:val="20"/>
          <w:szCs w:val="20"/>
        </w:rPr>
        <w:t>kahteen</w:t>
      </w:r>
      <w:r w:rsidRPr="00023BFE" w:rsidR="16DD315E">
        <w:rPr>
          <w:rFonts w:asciiTheme="minorHAnsi" w:hAnsiTheme="minorHAnsi" w:eastAsiaTheme="minorEastAsia" w:cstheme="minorBidi"/>
          <w:b/>
          <w:sz w:val="20"/>
          <w:szCs w:val="20"/>
        </w:rPr>
        <w:t xml:space="preserve"> osa-alueeseen:</w:t>
      </w:r>
    </w:p>
    <w:p w:rsidR="16DD315E" w:rsidP="00DE4CA7" w:rsidRDefault="16DD315E" w14:paraId="1B7A95B7" w14:textId="13C2627A">
      <w:pPr>
        <w:pStyle w:val="Luettelokappale"/>
        <w:numPr>
          <w:ilvl w:val="0"/>
          <w:numId w:val="3"/>
        </w:numPr>
        <w:ind w:left="284" w:hanging="357"/>
        <w:jc w:val="both"/>
        <w:rPr>
          <w:rFonts w:asciiTheme="minorHAnsi" w:hAnsiTheme="minorHAnsi" w:eastAsiaTheme="minorEastAsia" w:cstheme="minorBidi"/>
          <w:sz w:val="20"/>
          <w:szCs w:val="20"/>
        </w:rPr>
      </w:pPr>
      <w:r w:rsidRPr="3D358C67">
        <w:rPr>
          <w:rFonts w:asciiTheme="minorHAnsi" w:hAnsiTheme="minorHAnsi" w:eastAsiaTheme="minorEastAsia" w:cstheme="minorBidi"/>
          <w:sz w:val="20"/>
          <w:szCs w:val="20"/>
        </w:rPr>
        <w:t>Ammattilais</w:t>
      </w:r>
      <w:r w:rsidRPr="3D358C67" w:rsidR="75221018">
        <w:rPr>
          <w:rFonts w:asciiTheme="minorHAnsi" w:hAnsiTheme="minorHAnsi" w:eastAsiaTheme="minorEastAsia" w:cstheme="minorBidi"/>
          <w:sz w:val="20"/>
          <w:szCs w:val="20"/>
        </w:rPr>
        <w:t>en</w:t>
      </w:r>
      <w:r w:rsidRPr="02D421D1">
        <w:rPr>
          <w:rFonts w:asciiTheme="minorHAnsi" w:hAnsiTheme="minorHAnsi" w:eastAsiaTheme="minorEastAsia" w:cstheme="minorBidi"/>
          <w:sz w:val="20"/>
          <w:szCs w:val="20"/>
        </w:rPr>
        <w:t xml:space="preserve"> työpöydän kehitys ja integraatiot</w:t>
      </w:r>
      <w:r w:rsidRPr="70220DC4" w:rsidR="793943F3">
        <w:rPr>
          <w:rFonts w:asciiTheme="minorHAnsi" w:hAnsiTheme="minorHAnsi" w:eastAsiaTheme="minorEastAsia" w:cstheme="minorBidi"/>
          <w:sz w:val="20"/>
          <w:szCs w:val="20"/>
        </w:rPr>
        <w:t>:</w:t>
      </w:r>
    </w:p>
    <w:p w:rsidRPr="00A11698" w:rsidR="00906300" w:rsidP="3F1FC14D" w:rsidRDefault="3A8292CF" w14:paraId="6855DA33" w14:textId="4B890BC0">
      <w:pPr>
        <w:pStyle w:val="Luettelokappale"/>
        <w:numPr>
          <w:ilvl w:val="2"/>
          <w:numId w:val="3"/>
        </w:numPr>
        <w:ind w:left="709" w:hanging="357"/>
        <w:jc w:val="both"/>
        <w:rPr>
          <w:rFonts w:asciiTheme="minorHAnsi" w:hAnsiTheme="minorHAnsi"/>
          <w:sz w:val="20"/>
          <w:szCs w:val="20"/>
        </w:rPr>
      </w:pPr>
      <w:r w:rsidRPr="3F1FC14D">
        <w:rPr>
          <w:rFonts w:asciiTheme="minorHAnsi" w:hAnsiTheme="minorHAnsi"/>
          <w:sz w:val="20"/>
          <w:szCs w:val="20"/>
        </w:rPr>
        <w:t>Vuoden 2022 aikana määritellyn</w:t>
      </w:r>
      <w:r w:rsidRPr="3F1FC14D" w:rsidR="71050C89">
        <w:rPr>
          <w:rFonts w:asciiTheme="minorHAnsi" w:hAnsiTheme="minorHAnsi"/>
          <w:sz w:val="20"/>
          <w:szCs w:val="20"/>
        </w:rPr>
        <w:t xml:space="preserve"> ja toimenpidesuunnitelman mukaisesti</w:t>
      </w:r>
      <w:r w:rsidRPr="3F1FC14D">
        <w:rPr>
          <w:rFonts w:asciiTheme="minorHAnsi" w:hAnsiTheme="minorHAnsi"/>
          <w:sz w:val="20"/>
          <w:szCs w:val="20"/>
        </w:rPr>
        <w:t xml:space="preserve"> </w:t>
      </w:r>
      <w:r w:rsidRPr="3F1FC14D" w:rsidR="67994538">
        <w:rPr>
          <w:rFonts w:asciiTheme="minorHAnsi" w:hAnsiTheme="minorHAnsi"/>
          <w:sz w:val="20"/>
          <w:szCs w:val="20"/>
        </w:rPr>
        <w:t xml:space="preserve">ammattilaisen työpöydän </w:t>
      </w:r>
      <w:r w:rsidRPr="3F1FC14D" w:rsidR="527B4263">
        <w:rPr>
          <w:rFonts w:asciiTheme="minorHAnsi" w:hAnsiTheme="minorHAnsi"/>
          <w:sz w:val="20"/>
          <w:szCs w:val="20"/>
        </w:rPr>
        <w:t>ratkaisun</w:t>
      </w:r>
      <w:r w:rsidRPr="3F1FC14D" w:rsidR="4F8D5121">
        <w:rPr>
          <w:rFonts w:asciiTheme="minorHAnsi" w:hAnsiTheme="minorHAnsi"/>
          <w:sz w:val="20"/>
          <w:szCs w:val="20"/>
        </w:rPr>
        <w:t xml:space="preserve"> </w:t>
      </w:r>
      <w:r w:rsidRPr="3F1FC14D" w:rsidR="67994538">
        <w:rPr>
          <w:rFonts w:asciiTheme="minorHAnsi" w:hAnsiTheme="minorHAnsi"/>
          <w:sz w:val="20"/>
          <w:szCs w:val="20"/>
        </w:rPr>
        <w:t>käyttöönotto</w:t>
      </w:r>
      <w:r w:rsidRPr="3F1FC14D" w:rsidR="1E89C3C4">
        <w:rPr>
          <w:rFonts w:asciiTheme="minorHAnsi" w:hAnsiTheme="minorHAnsi"/>
          <w:sz w:val="20"/>
          <w:szCs w:val="20"/>
        </w:rPr>
        <w:t xml:space="preserve"> vaiheistetusti vähintään minimikontekstinhallintaa hyödyntäen valittujen </w:t>
      </w:r>
      <w:r w:rsidRPr="3F1FC14D" w:rsidR="78E15391">
        <w:rPr>
          <w:rFonts w:asciiTheme="minorHAnsi" w:hAnsiTheme="minorHAnsi"/>
          <w:sz w:val="20"/>
          <w:szCs w:val="20"/>
        </w:rPr>
        <w:t xml:space="preserve">Kymenhva:n </w:t>
      </w:r>
      <w:r w:rsidRPr="3F1FC14D" w:rsidR="1E89C3C4">
        <w:rPr>
          <w:rFonts w:asciiTheme="minorHAnsi" w:hAnsiTheme="minorHAnsi"/>
          <w:sz w:val="20"/>
          <w:szCs w:val="20"/>
        </w:rPr>
        <w:t>organisaatioiden/palveluiden ja Kaiku24 ammattilaisien käyttöön</w:t>
      </w:r>
    </w:p>
    <w:p w:rsidRPr="00A11698" w:rsidR="757DD35E" w:rsidP="00DE4CA7" w:rsidRDefault="757DD35E" w14:paraId="204D4F93" w14:textId="31936E71">
      <w:pPr>
        <w:pStyle w:val="Luettelokappale"/>
        <w:numPr>
          <w:ilvl w:val="2"/>
          <w:numId w:val="3"/>
        </w:numPr>
        <w:ind w:left="709" w:hanging="357"/>
        <w:jc w:val="both"/>
        <w:rPr>
          <w:rFonts w:asciiTheme="minorHAnsi" w:hAnsiTheme="minorHAnsi"/>
          <w:sz w:val="20"/>
          <w:szCs w:val="20"/>
        </w:rPr>
      </w:pPr>
      <w:r w:rsidRPr="00A11698">
        <w:rPr>
          <w:rFonts w:asciiTheme="minorHAnsi" w:hAnsiTheme="minorHAnsi"/>
          <w:sz w:val="20"/>
          <w:szCs w:val="20"/>
        </w:rPr>
        <w:t>Palvelu on suunniteltu toimimaan niin, että ammattilaisen vaihtaessa asiakasta APTJ:n puolella, niin liitettyjen ratkaisujen osalta vaihtuu asiak</w:t>
      </w:r>
      <w:r w:rsidRPr="00A11698" w:rsidR="4CB4ADDC">
        <w:rPr>
          <w:rFonts w:asciiTheme="minorHAnsi" w:hAnsiTheme="minorHAnsi"/>
          <w:sz w:val="20"/>
          <w:szCs w:val="20"/>
        </w:rPr>
        <w:t>asnäkymä vastaavasti</w:t>
      </w:r>
    </w:p>
    <w:p w:rsidRPr="00A11698" w:rsidR="401C4FE8" w:rsidP="3F1FC14D" w:rsidRDefault="6A90F955" w14:paraId="1A052D8C" w14:textId="4F02DA31">
      <w:pPr>
        <w:pStyle w:val="Luettelokappale"/>
        <w:numPr>
          <w:ilvl w:val="2"/>
          <w:numId w:val="3"/>
        </w:numPr>
        <w:ind w:left="709" w:hanging="357"/>
        <w:jc w:val="both"/>
        <w:rPr>
          <w:rFonts w:asciiTheme="minorHAnsi" w:hAnsiTheme="minorHAnsi"/>
          <w:sz w:val="20"/>
          <w:szCs w:val="20"/>
        </w:rPr>
      </w:pPr>
      <w:r w:rsidRPr="3F1FC14D">
        <w:rPr>
          <w:rFonts w:asciiTheme="minorHAnsi" w:hAnsiTheme="minorHAnsi"/>
          <w:sz w:val="20"/>
          <w:szCs w:val="20"/>
        </w:rPr>
        <w:t xml:space="preserve">Suunnittelussa tunnistettuja Ammattilaisen työpöytäratkaisuun </w:t>
      </w:r>
      <w:r w:rsidRPr="3F1FC14D" w:rsidR="3152E21C">
        <w:rPr>
          <w:rFonts w:asciiTheme="minorHAnsi" w:hAnsiTheme="minorHAnsi"/>
          <w:sz w:val="20"/>
          <w:szCs w:val="20"/>
        </w:rPr>
        <w:t>liitettäviä</w:t>
      </w:r>
      <w:r w:rsidRPr="3F1FC14D">
        <w:rPr>
          <w:rFonts w:asciiTheme="minorHAnsi" w:hAnsiTheme="minorHAnsi"/>
          <w:sz w:val="20"/>
          <w:szCs w:val="20"/>
        </w:rPr>
        <w:t xml:space="preserve"> ratkaisuja</w:t>
      </w:r>
      <w:r w:rsidRPr="3F1FC14D" w:rsidR="04E4A409">
        <w:rPr>
          <w:rFonts w:asciiTheme="minorHAnsi" w:hAnsiTheme="minorHAnsi"/>
          <w:sz w:val="20"/>
          <w:szCs w:val="20"/>
        </w:rPr>
        <w:t xml:space="preserve"> ovat AVPH, Kliinikon näkymä (PEX360), TeliaACE, Omaolo, </w:t>
      </w:r>
      <w:r w:rsidRPr="3F1FC14D" w:rsidR="006B422E">
        <w:rPr>
          <w:rFonts w:asciiTheme="minorHAnsi" w:hAnsiTheme="minorHAnsi"/>
          <w:sz w:val="20"/>
          <w:szCs w:val="20"/>
        </w:rPr>
        <w:t>Terveyskylä,</w:t>
      </w:r>
      <w:r w:rsidRPr="004138A7" w:rsidR="006B422E">
        <w:rPr>
          <w:rFonts w:asciiTheme="minorHAnsi" w:hAnsiTheme="minorHAnsi"/>
          <w:sz w:val="20"/>
          <w:szCs w:val="20"/>
        </w:rPr>
        <w:t xml:space="preserve"> alueen</w:t>
      </w:r>
      <w:r w:rsidRPr="004138A7" w:rsidR="423520FE">
        <w:rPr>
          <w:rFonts w:asciiTheme="minorHAnsi" w:hAnsiTheme="minorHAnsi"/>
          <w:sz w:val="20"/>
          <w:szCs w:val="20"/>
        </w:rPr>
        <w:t xml:space="preserve"> asioint</w:t>
      </w:r>
      <w:r w:rsidRPr="3F1FC14D" w:rsidR="423520FE">
        <w:rPr>
          <w:rFonts w:asciiTheme="minorHAnsi" w:hAnsiTheme="minorHAnsi"/>
          <w:sz w:val="20"/>
          <w:szCs w:val="20"/>
        </w:rPr>
        <w:t>i</w:t>
      </w:r>
      <w:r w:rsidRPr="004138A7" w:rsidR="423520FE">
        <w:rPr>
          <w:rFonts w:asciiTheme="minorHAnsi" w:hAnsiTheme="minorHAnsi"/>
          <w:sz w:val="20"/>
          <w:szCs w:val="20"/>
        </w:rPr>
        <w:t>palvelu</w:t>
      </w:r>
      <w:r w:rsidRPr="3F1FC14D" w:rsidR="04E4A409">
        <w:rPr>
          <w:rFonts w:asciiTheme="minorHAnsi" w:hAnsiTheme="minorHAnsi"/>
          <w:sz w:val="20"/>
          <w:szCs w:val="20"/>
        </w:rPr>
        <w:t xml:space="preserve">, </w:t>
      </w:r>
      <w:r w:rsidRPr="3F1FC14D" w:rsidR="7484DFAE">
        <w:rPr>
          <w:rFonts w:asciiTheme="minorHAnsi" w:hAnsiTheme="minorHAnsi"/>
          <w:sz w:val="20"/>
          <w:szCs w:val="20"/>
        </w:rPr>
        <w:t xml:space="preserve">Laaturekisterit ja </w:t>
      </w:r>
      <w:r w:rsidRPr="3F1FC14D" w:rsidR="79E2C9A8">
        <w:rPr>
          <w:rFonts w:asciiTheme="minorHAnsi" w:hAnsiTheme="minorHAnsi"/>
          <w:sz w:val="20"/>
          <w:szCs w:val="20"/>
        </w:rPr>
        <w:t>O</w:t>
      </w:r>
      <w:r w:rsidRPr="3F1FC14D" w:rsidR="7484DFAE">
        <w:rPr>
          <w:rFonts w:asciiTheme="minorHAnsi" w:hAnsiTheme="minorHAnsi"/>
          <w:sz w:val="20"/>
          <w:szCs w:val="20"/>
        </w:rPr>
        <w:t xml:space="preserve">mavointi, </w:t>
      </w:r>
      <w:r w:rsidRPr="3F1FC14D" w:rsidR="6ABF4EAD">
        <w:rPr>
          <w:rFonts w:asciiTheme="minorHAnsi" w:hAnsiTheme="minorHAnsi"/>
          <w:sz w:val="20"/>
          <w:szCs w:val="20"/>
        </w:rPr>
        <w:t>Keskitetty ohje ja ohjaus palvelu</w:t>
      </w:r>
      <w:r w:rsidRPr="3F1FC14D" w:rsidR="485D8AA2">
        <w:rPr>
          <w:rFonts w:asciiTheme="minorHAnsi" w:hAnsiTheme="minorHAnsi"/>
          <w:sz w:val="20"/>
          <w:szCs w:val="20"/>
        </w:rPr>
        <w:t xml:space="preserve"> ja</w:t>
      </w:r>
      <w:r w:rsidRPr="3F1FC14D" w:rsidR="6ABF4EAD">
        <w:rPr>
          <w:rFonts w:asciiTheme="minorHAnsi" w:hAnsiTheme="minorHAnsi"/>
          <w:sz w:val="20"/>
          <w:szCs w:val="20"/>
        </w:rPr>
        <w:t xml:space="preserve"> </w:t>
      </w:r>
      <w:r w:rsidRPr="3F1FC14D" w:rsidR="66B87B0F">
        <w:rPr>
          <w:rFonts w:asciiTheme="minorHAnsi" w:hAnsiTheme="minorHAnsi"/>
          <w:sz w:val="20"/>
          <w:szCs w:val="20"/>
        </w:rPr>
        <w:t>APTJ järjestelmä ratkaisut soveltuvin osin</w:t>
      </w:r>
    </w:p>
    <w:p w:rsidR="401C4FE8" w:rsidP="00DE4CA7" w:rsidRDefault="401C4FE8" w14:paraId="3632EE47" w14:textId="1C532BC3">
      <w:pPr>
        <w:pStyle w:val="Luettelokappale"/>
        <w:numPr>
          <w:ilvl w:val="0"/>
          <w:numId w:val="2"/>
        </w:numPr>
        <w:ind w:left="284" w:hanging="357"/>
        <w:jc w:val="both"/>
        <w:rPr>
          <w:rFonts w:asciiTheme="minorHAnsi" w:hAnsiTheme="minorHAnsi" w:eastAsiaTheme="minorEastAsia" w:cstheme="minorBidi"/>
          <w:sz w:val="20"/>
          <w:szCs w:val="20"/>
        </w:rPr>
      </w:pPr>
      <w:r w:rsidRPr="0A85D18D">
        <w:rPr>
          <w:rFonts w:asciiTheme="minorHAnsi" w:hAnsiTheme="minorHAnsi" w:eastAsiaTheme="minorEastAsia" w:cstheme="minorBidi"/>
          <w:sz w:val="20"/>
          <w:szCs w:val="20"/>
        </w:rPr>
        <w:t>Ammattilai</w:t>
      </w:r>
      <w:r w:rsidRPr="0A85D18D" w:rsidR="3AACC6C6">
        <w:rPr>
          <w:rFonts w:asciiTheme="minorHAnsi" w:hAnsiTheme="minorHAnsi" w:eastAsiaTheme="minorEastAsia" w:cstheme="minorBidi"/>
          <w:sz w:val="20"/>
          <w:szCs w:val="20"/>
        </w:rPr>
        <w:t>sten</w:t>
      </w:r>
      <w:r w:rsidRPr="02D421D1">
        <w:rPr>
          <w:rFonts w:asciiTheme="minorHAnsi" w:hAnsiTheme="minorHAnsi" w:eastAsiaTheme="minorEastAsia" w:cstheme="minorBidi"/>
          <w:sz w:val="20"/>
          <w:szCs w:val="20"/>
        </w:rPr>
        <w:t xml:space="preserve"> työvälineiden kehitys</w:t>
      </w:r>
      <w:r w:rsidRPr="70220DC4" w:rsidR="62B261D0">
        <w:rPr>
          <w:rFonts w:asciiTheme="minorHAnsi" w:hAnsiTheme="minorHAnsi" w:eastAsiaTheme="minorEastAsia" w:cstheme="minorBidi"/>
          <w:sz w:val="20"/>
          <w:szCs w:val="20"/>
        </w:rPr>
        <w:t>:</w:t>
      </w:r>
      <w:r>
        <w:tab/>
      </w:r>
    </w:p>
    <w:p w:rsidRPr="00A11698" w:rsidR="00906300" w:rsidP="62F91391" w:rsidRDefault="3A278AAE" w14:paraId="40A0C5A5" w14:textId="314F8585">
      <w:pPr>
        <w:pStyle w:val="Luettelokappale"/>
        <w:numPr>
          <w:ilvl w:val="0"/>
          <w:numId w:val="2"/>
        </w:numPr>
        <w:jc w:val="both"/>
        <w:rPr>
          <w:rFonts w:asciiTheme="minorHAnsi" w:hAnsiTheme="minorHAnsi"/>
          <w:sz w:val="20"/>
          <w:szCs w:val="20"/>
        </w:rPr>
      </w:pPr>
      <w:r w:rsidRPr="62F91391">
        <w:rPr>
          <w:rFonts w:asciiTheme="minorHAnsi" w:hAnsiTheme="minorHAnsi"/>
          <w:sz w:val="20"/>
          <w:szCs w:val="20"/>
        </w:rPr>
        <w:t xml:space="preserve">Suunnittelussa tunnistettuja </w:t>
      </w:r>
      <w:r w:rsidRPr="62F91391" w:rsidR="41BF691A">
        <w:rPr>
          <w:rFonts w:asciiTheme="minorHAnsi" w:hAnsiTheme="minorHAnsi"/>
          <w:sz w:val="20"/>
          <w:szCs w:val="20"/>
        </w:rPr>
        <w:t>a</w:t>
      </w:r>
      <w:r w:rsidRPr="62F91391">
        <w:rPr>
          <w:rFonts w:asciiTheme="minorHAnsi" w:hAnsiTheme="minorHAnsi"/>
          <w:sz w:val="20"/>
          <w:szCs w:val="20"/>
        </w:rPr>
        <w:t xml:space="preserve">mmattilaisen </w:t>
      </w:r>
      <w:r w:rsidRPr="62F91391" w:rsidR="01FB40C7">
        <w:rPr>
          <w:rFonts w:asciiTheme="minorHAnsi" w:hAnsiTheme="minorHAnsi"/>
          <w:sz w:val="20"/>
          <w:szCs w:val="20"/>
        </w:rPr>
        <w:t>päivittäistä työtä helpotta</w:t>
      </w:r>
      <w:r w:rsidRPr="62F91391" w:rsidR="28D330B2">
        <w:rPr>
          <w:rFonts w:asciiTheme="minorHAnsi" w:hAnsiTheme="minorHAnsi"/>
          <w:sz w:val="20"/>
          <w:szCs w:val="20"/>
        </w:rPr>
        <w:t>via</w:t>
      </w:r>
      <w:r w:rsidRPr="62F91391" w:rsidR="01FB40C7">
        <w:rPr>
          <w:rFonts w:asciiTheme="minorHAnsi" w:hAnsiTheme="minorHAnsi"/>
          <w:sz w:val="20"/>
          <w:szCs w:val="20"/>
        </w:rPr>
        <w:t xml:space="preserve"> ratkaisu</w:t>
      </w:r>
      <w:r w:rsidRPr="62F91391" w:rsidR="642183C1">
        <w:rPr>
          <w:rFonts w:asciiTheme="minorHAnsi" w:hAnsiTheme="minorHAnsi"/>
          <w:sz w:val="20"/>
          <w:szCs w:val="20"/>
        </w:rPr>
        <w:t>ja, jotka eivät ole vielä käytössä, mutta on tarkoitus käyttöönottaa RRP2 aikana</w:t>
      </w:r>
    </w:p>
    <w:p w:rsidRPr="004138A7" w:rsidR="00906300" w:rsidP="45A5A948" w:rsidRDefault="6D178530" w14:paraId="30F65732" w14:textId="3F001D44">
      <w:pPr>
        <w:pStyle w:val="Luettelokappale"/>
        <w:numPr>
          <w:ilvl w:val="0"/>
          <w:numId w:val="41"/>
        </w:numPr>
        <w:ind w:left="644" w:hanging="357"/>
        <w:jc w:val="both"/>
        <w:rPr>
          <w:rFonts w:asciiTheme="minorHAnsi" w:hAnsiTheme="minorHAnsi"/>
          <w:strike/>
          <w:sz w:val="20"/>
          <w:szCs w:val="20"/>
        </w:rPr>
      </w:pPr>
      <w:r w:rsidRPr="45A5A948">
        <w:rPr>
          <w:rFonts w:asciiTheme="minorHAnsi" w:hAnsiTheme="minorHAnsi"/>
          <w:sz w:val="20"/>
          <w:szCs w:val="20"/>
        </w:rPr>
        <w:t xml:space="preserve">Hoidon tarpeen arvioinnin tukeen tarvittavat tekoälypohjaiset ratkaisut </w:t>
      </w:r>
      <w:r w:rsidRPr="45A5A948" w:rsidR="0C46F40E">
        <w:rPr>
          <w:rFonts w:asciiTheme="minorHAnsi" w:hAnsiTheme="minorHAnsi"/>
          <w:sz w:val="20"/>
          <w:szCs w:val="20"/>
        </w:rPr>
        <w:t xml:space="preserve">mm. </w:t>
      </w:r>
      <w:r w:rsidRPr="45A5A948" w:rsidR="07EB34A6">
        <w:rPr>
          <w:rFonts w:asciiTheme="minorHAnsi" w:hAnsiTheme="minorHAnsi"/>
          <w:sz w:val="20"/>
          <w:szCs w:val="20"/>
        </w:rPr>
        <w:t>Automatisoidut hoidon</w:t>
      </w:r>
      <w:r w:rsidRPr="45A5A948" w:rsidR="0C46F40E">
        <w:rPr>
          <w:rFonts w:asciiTheme="minorHAnsi" w:hAnsiTheme="minorHAnsi"/>
          <w:sz w:val="20"/>
          <w:szCs w:val="20"/>
        </w:rPr>
        <w:t xml:space="preserve"> </w:t>
      </w:r>
      <w:r w:rsidRPr="45A5A948" w:rsidR="07EB34A6">
        <w:rPr>
          <w:rFonts w:asciiTheme="minorHAnsi" w:hAnsiTheme="minorHAnsi"/>
          <w:sz w:val="20"/>
          <w:szCs w:val="20"/>
        </w:rPr>
        <w:t>tarpeen arvioinnin tukityökalut</w:t>
      </w:r>
      <w:r w:rsidRPr="45A5A948" w:rsidR="0C46F40E">
        <w:rPr>
          <w:rFonts w:asciiTheme="minorHAnsi" w:hAnsiTheme="minorHAnsi"/>
          <w:sz w:val="20"/>
          <w:szCs w:val="20"/>
        </w:rPr>
        <w:t xml:space="preserve"> </w:t>
      </w:r>
      <w:r w:rsidRPr="45A5A948" w:rsidR="07EB34A6">
        <w:rPr>
          <w:rFonts w:asciiTheme="minorHAnsi" w:hAnsiTheme="minorHAnsi"/>
          <w:sz w:val="20"/>
          <w:szCs w:val="20"/>
        </w:rPr>
        <w:t>ja</w:t>
      </w:r>
      <w:r w:rsidRPr="45A5A948" w:rsidR="0C46F40E">
        <w:rPr>
          <w:rFonts w:asciiTheme="minorHAnsi" w:hAnsiTheme="minorHAnsi"/>
          <w:sz w:val="20"/>
          <w:szCs w:val="20"/>
        </w:rPr>
        <w:t xml:space="preserve"> k</w:t>
      </w:r>
      <w:r w:rsidRPr="45A5A948" w:rsidR="3D739F9C">
        <w:rPr>
          <w:rFonts w:asciiTheme="minorHAnsi" w:hAnsiTheme="minorHAnsi"/>
          <w:sz w:val="20"/>
          <w:szCs w:val="20"/>
        </w:rPr>
        <w:t xml:space="preserve">untoutuksen ratkaisu, jonka avulla voidaan merkittävästi parantaa hoito- ja kuntoutusammattilaisten operatiivista työtä. </w:t>
      </w:r>
    </w:p>
    <w:p w:rsidRPr="00A11698" w:rsidR="00906300" w:rsidP="3F1FC14D" w:rsidRDefault="18731737" w14:paraId="385889D2" w14:textId="475AD19F">
      <w:pPr>
        <w:pStyle w:val="Luettelokappale"/>
        <w:numPr>
          <w:ilvl w:val="0"/>
          <w:numId w:val="41"/>
        </w:numPr>
        <w:ind w:left="644" w:hanging="357"/>
        <w:jc w:val="both"/>
        <w:rPr>
          <w:rFonts w:asciiTheme="minorHAnsi" w:hAnsiTheme="minorHAnsi"/>
          <w:sz w:val="20"/>
          <w:szCs w:val="20"/>
        </w:rPr>
      </w:pPr>
      <w:r w:rsidRPr="3F1FC14D">
        <w:rPr>
          <w:rFonts w:asciiTheme="minorHAnsi" w:hAnsiTheme="minorHAnsi"/>
          <w:sz w:val="20"/>
          <w:szCs w:val="20"/>
        </w:rPr>
        <w:t xml:space="preserve">Reaaliaikaista konsultointia tukevat </w:t>
      </w:r>
      <w:r w:rsidRPr="00A5476E">
        <w:rPr>
          <w:rFonts w:asciiTheme="minorHAnsi" w:hAnsiTheme="minorHAnsi"/>
          <w:sz w:val="20"/>
          <w:szCs w:val="20"/>
        </w:rPr>
        <w:t>ratkaisut</w:t>
      </w:r>
      <w:r w:rsidR="00A5476E">
        <w:rPr>
          <w:rFonts w:asciiTheme="minorHAnsi" w:hAnsiTheme="minorHAnsi"/>
          <w:sz w:val="20"/>
          <w:szCs w:val="20"/>
        </w:rPr>
        <w:t>,</w:t>
      </w:r>
      <w:r w:rsidRPr="00A5476E" w:rsidR="00A5476E">
        <w:rPr>
          <w:rFonts w:asciiTheme="minorHAnsi" w:hAnsiTheme="minorHAnsi"/>
          <w:sz w:val="20"/>
          <w:szCs w:val="20"/>
        </w:rPr>
        <w:t xml:space="preserve"> </w:t>
      </w:r>
      <w:r w:rsidRPr="00A5476E" w:rsidR="67E6E759">
        <w:rPr>
          <w:rFonts w:asciiTheme="minorHAnsi" w:hAnsiTheme="minorHAnsi"/>
          <w:sz w:val="20"/>
          <w:szCs w:val="20"/>
        </w:rPr>
        <w:t>jossa</w:t>
      </w:r>
      <w:r w:rsidR="009B7708">
        <w:rPr>
          <w:rFonts w:asciiTheme="minorHAnsi" w:hAnsiTheme="minorHAnsi"/>
          <w:sz w:val="20"/>
          <w:szCs w:val="20"/>
        </w:rPr>
        <w:t xml:space="preserve"> </w:t>
      </w:r>
      <w:r w:rsidRPr="3F1FC14D" w:rsidR="3165D222">
        <w:rPr>
          <w:rFonts w:asciiTheme="minorHAnsi" w:hAnsiTheme="minorHAnsi"/>
          <w:sz w:val="20"/>
          <w:szCs w:val="20"/>
        </w:rPr>
        <w:t>näkymä kokoaa yhteen näkymään kaikki organisaation ammattilaiset, josta näkee yhdellä silmäyksellä, ketkä ovat käytettävissä</w:t>
      </w:r>
      <w:r w:rsidRPr="3F1FC14D" w:rsidR="49F2C2D4">
        <w:rPr>
          <w:rFonts w:asciiTheme="minorHAnsi" w:hAnsiTheme="minorHAnsi"/>
          <w:sz w:val="20"/>
          <w:szCs w:val="20"/>
        </w:rPr>
        <w:t>/</w:t>
      </w:r>
      <w:r w:rsidRPr="3F1FC14D" w:rsidR="3165D222">
        <w:rPr>
          <w:rFonts w:asciiTheme="minorHAnsi" w:hAnsiTheme="minorHAnsi"/>
          <w:sz w:val="20"/>
          <w:szCs w:val="20"/>
        </w:rPr>
        <w:t>kirjautuneena, ei paikalla. Lisäksi nä</w:t>
      </w:r>
      <w:r w:rsidRPr="3F1FC14D" w:rsidR="7A14E4C0">
        <w:rPr>
          <w:rFonts w:asciiTheme="minorHAnsi" w:hAnsiTheme="minorHAnsi"/>
          <w:sz w:val="20"/>
          <w:szCs w:val="20"/>
        </w:rPr>
        <w:t>hdään</w:t>
      </w:r>
      <w:r w:rsidRPr="3F1FC14D" w:rsidR="3165D222">
        <w:rPr>
          <w:rFonts w:asciiTheme="minorHAnsi" w:hAnsiTheme="minorHAnsi"/>
          <w:sz w:val="20"/>
          <w:szCs w:val="20"/>
        </w:rPr>
        <w:t xml:space="preserve"> käyttäjän tarkemmat</w:t>
      </w:r>
      <w:r w:rsidRPr="3F1FC14D" w:rsidR="0B958888">
        <w:rPr>
          <w:rFonts w:asciiTheme="minorHAnsi" w:hAnsiTheme="minorHAnsi"/>
          <w:sz w:val="20"/>
          <w:szCs w:val="20"/>
        </w:rPr>
        <w:t xml:space="preserve"> </w:t>
      </w:r>
      <w:r w:rsidRPr="3F1FC14D" w:rsidR="3165D222">
        <w:rPr>
          <w:rFonts w:asciiTheme="minorHAnsi" w:hAnsiTheme="minorHAnsi"/>
          <w:sz w:val="20"/>
          <w:szCs w:val="20"/>
        </w:rPr>
        <w:t>yhteystiedot ja jos käyttäjä ei ole</w:t>
      </w:r>
      <w:r w:rsidRPr="3F1FC14D" w:rsidR="14FD0A9E">
        <w:rPr>
          <w:rFonts w:asciiTheme="minorHAnsi" w:hAnsiTheme="minorHAnsi"/>
          <w:sz w:val="20"/>
          <w:szCs w:val="20"/>
        </w:rPr>
        <w:t xml:space="preserve"> </w:t>
      </w:r>
      <w:r w:rsidRPr="3F1FC14D" w:rsidR="3165D222">
        <w:rPr>
          <w:rFonts w:asciiTheme="minorHAnsi" w:hAnsiTheme="minorHAnsi"/>
          <w:sz w:val="20"/>
          <w:szCs w:val="20"/>
        </w:rPr>
        <w:t>paikalla, milloin hän on viimeksi ollut</w:t>
      </w:r>
      <w:r w:rsidRPr="3F1FC14D" w:rsidR="2C59887A">
        <w:rPr>
          <w:rFonts w:asciiTheme="minorHAnsi" w:hAnsiTheme="minorHAnsi"/>
          <w:sz w:val="20"/>
          <w:szCs w:val="20"/>
        </w:rPr>
        <w:t xml:space="preserve"> </w:t>
      </w:r>
      <w:r w:rsidRPr="3F1FC14D" w:rsidR="3165D222">
        <w:rPr>
          <w:rFonts w:asciiTheme="minorHAnsi" w:hAnsiTheme="minorHAnsi"/>
          <w:sz w:val="20"/>
          <w:szCs w:val="20"/>
        </w:rPr>
        <w:t>kirjautuneena.</w:t>
      </w:r>
      <w:r w:rsidRPr="3F1FC14D" w:rsidR="4E4180BD">
        <w:rPr>
          <w:rFonts w:asciiTheme="minorHAnsi" w:hAnsiTheme="minorHAnsi"/>
          <w:sz w:val="20"/>
          <w:szCs w:val="20"/>
        </w:rPr>
        <w:t xml:space="preserve"> Erityisesti moniammatillisien tiimien ja Kaiku24 ammattilaisien osalta merkittävä ratkaisu helpottamaan oikean konsultoivan ammattilaisen löytämistä asia</w:t>
      </w:r>
      <w:r w:rsidRPr="3F1FC14D" w:rsidR="6C82FAB0">
        <w:rPr>
          <w:rFonts w:asciiTheme="minorHAnsi" w:hAnsiTheme="minorHAnsi"/>
          <w:sz w:val="20"/>
          <w:szCs w:val="20"/>
        </w:rPr>
        <w:t>kaspalvelutilanteissa tai asiakkaan jatkohoidon osalta.</w:t>
      </w:r>
    </w:p>
    <w:p w:rsidRPr="00A11698" w:rsidR="3A03BE21" w:rsidP="3F1FC14D" w:rsidRDefault="13F20D7F" w14:paraId="09BEC6B3" w14:textId="52C352E2">
      <w:pPr>
        <w:pStyle w:val="Luettelokappale"/>
        <w:numPr>
          <w:ilvl w:val="0"/>
          <w:numId w:val="41"/>
        </w:numPr>
        <w:ind w:left="644" w:hanging="357"/>
        <w:jc w:val="both"/>
        <w:rPr>
          <w:rFonts w:asciiTheme="minorHAnsi" w:hAnsiTheme="minorHAnsi"/>
          <w:sz w:val="20"/>
          <w:szCs w:val="20"/>
        </w:rPr>
      </w:pPr>
      <w:r w:rsidRPr="3F1FC14D">
        <w:rPr>
          <w:rFonts w:asciiTheme="minorHAnsi" w:hAnsiTheme="minorHAnsi"/>
          <w:sz w:val="20"/>
          <w:szCs w:val="20"/>
        </w:rPr>
        <w:t xml:space="preserve">PEX 360 palvelu </w:t>
      </w:r>
      <w:r w:rsidRPr="3F1FC14D" w:rsidR="199680A5">
        <w:rPr>
          <w:rFonts w:asciiTheme="minorHAnsi" w:hAnsiTheme="minorHAnsi"/>
          <w:sz w:val="20"/>
          <w:szCs w:val="20"/>
        </w:rPr>
        <w:t>s</w:t>
      </w:r>
      <w:r w:rsidRPr="3F1FC14D">
        <w:rPr>
          <w:rFonts w:asciiTheme="minorHAnsi" w:hAnsiTheme="minorHAnsi"/>
          <w:sz w:val="20"/>
          <w:szCs w:val="20"/>
        </w:rPr>
        <w:t>osiaalihuollon tietojen validointi</w:t>
      </w:r>
      <w:r w:rsidR="009B7708">
        <w:rPr>
          <w:rFonts w:asciiTheme="minorHAnsi" w:hAnsiTheme="minorHAnsi"/>
          <w:sz w:val="20"/>
          <w:szCs w:val="20"/>
        </w:rPr>
        <w:t>,</w:t>
      </w:r>
      <w:r w:rsidRPr="3F1FC14D" w:rsidR="7B5D6F5B">
        <w:rPr>
          <w:rFonts w:asciiTheme="minorHAnsi" w:hAnsiTheme="minorHAnsi"/>
          <w:sz w:val="20"/>
          <w:szCs w:val="20"/>
        </w:rPr>
        <w:t xml:space="preserve"> mikäli tämä voidaan tehdä koneellisesti</w:t>
      </w:r>
      <w:r w:rsidRPr="3F1FC14D">
        <w:rPr>
          <w:rFonts w:asciiTheme="minorHAnsi" w:hAnsiTheme="minorHAnsi"/>
          <w:sz w:val="20"/>
          <w:szCs w:val="20"/>
        </w:rPr>
        <w:t xml:space="preserve">, mahdollistaa ammattilaiselle </w:t>
      </w:r>
      <w:r w:rsidRPr="3F1FC14D" w:rsidR="16D52F36">
        <w:rPr>
          <w:rFonts w:asciiTheme="minorHAnsi" w:hAnsiTheme="minorHAnsi"/>
          <w:sz w:val="20"/>
          <w:szCs w:val="20"/>
        </w:rPr>
        <w:t>s</w:t>
      </w:r>
      <w:r w:rsidRPr="3F1FC14D">
        <w:rPr>
          <w:rFonts w:asciiTheme="minorHAnsi" w:hAnsiTheme="minorHAnsi"/>
          <w:sz w:val="20"/>
          <w:szCs w:val="20"/>
        </w:rPr>
        <w:t xml:space="preserve">osiaalihuollon tietojen näkymisen osana PEX 360 ratkaisua (mahdollisesti myös muita sisältöjä) </w:t>
      </w:r>
    </w:p>
    <w:p w:rsidRPr="004138A7" w:rsidR="002B15BC" w:rsidP="004138A7" w:rsidRDefault="0813F954" w14:paraId="50A51484" w14:textId="5FBD97D2">
      <w:pPr>
        <w:pStyle w:val="Luettelokappale"/>
        <w:numPr>
          <w:ilvl w:val="0"/>
          <w:numId w:val="41"/>
        </w:numPr>
        <w:ind w:left="644" w:hanging="357"/>
        <w:jc w:val="both"/>
        <w:rPr>
          <w:rFonts w:asciiTheme="minorHAnsi" w:hAnsiTheme="minorHAnsi"/>
          <w:sz w:val="20"/>
          <w:szCs w:val="20"/>
        </w:rPr>
      </w:pPr>
      <w:r w:rsidRPr="62F91391">
        <w:rPr>
          <w:rFonts w:asciiTheme="minorHAnsi" w:hAnsiTheme="minorHAnsi"/>
          <w:sz w:val="20"/>
          <w:szCs w:val="20"/>
        </w:rPr>
        <w:t>A</w:t>
      </w:r>
      <w:r w:rsidRPr="62F91391" w:rsidR="7454BCE1">
        <w:rPr>
          <w:rFonts w:asciiTheme="minorHAnsi" w:hAnsiTheme="minorHAnsi"/>
          <w:sz w:val="20"/>
          <w:szCs w:val="20"/>
        </w:rPr>
        <w:t>siakassuostumustietojen käyttö useam</w:t>
      </w:r>
      <w:r w:rsidRPr="62F91391" w:rsidR="799F1037">
        <w:rPr>
          <w:rFonts w:asciiTheme="minorHAnsi" w:hAnsiTheme="minorHAnsi"/>
          <w:sz w:val="20"/>
          <w:szCs w:val="20"/>
        </w:rPr>
        <w:t>massa</w:t>
      </w:r>
      <w:r w:rsidRPr="62F91391" w:rsidR="7454BCE1">
        <w:rPr>
          <w:rFonts w:asciiTheme="minorHAnsi" w:hAnsiTheme="minorHAnsi"/>
          <w:sz w:val="20"/>
          <w:szCs w:val="20"/>
        </w:rPr>
        <w:t xml:space="preserve"> palvelu</w:t>
      </w:r>
      <w:r w:rsidRPr="62F91391" w:rsidR="70445311">
        <w:rPr>
          <w:rFonts w:asciiTheme="minorHAnsi" w:hAnsiTheme="minorHAnsi"/>
          <w:sz w:val="20"/>
          <w:szCs w:val="20"/>
        </w:rPr>
        <w:t>ssa</w:t>
      </w:r>
    </w:p>
    <w:p w:rsidRPr="00A11698" w:rsidR="002B15BC" w:rsidP="62F91391" w:rsidRDefault="75D7E3BC" w14:paraId="5B020AAE" w14:textId="39B1B451">
      <w:pPr>
        <w:pStyle w:val="Luettelokappale"/>
        <w:numPr>
          <w:ilvl w:val="0"/>
          <w:numId w:val="41"/>
        </w:numPr>
        <w:spacing w:line="253" w:lineRule="auto"/>
        <w:ind w:left="644" w:hanging="357"/>
        <w:jc w:val="both"/>
        <w:rPr>
          <w:rFonts w:asciiTheme="minorHAnsi" w:hAnsiTheme="minorHAnsi"/>
          <w:sz w:val="20"/>
          <w:szCs w:val="20"/>
        </w:rPr>
      </w:pPr>
      <w:r w:rsidRPr="62F91391">
        <w:rPr>
          <w:rFonts w:asciiTheme="minorHAnsi" w:hAnsiTheme="minorHAnsi"/>
          <w:sz w:val="20"/>
          <w:szCs w:val="20"/>
        </w:rPr>
        <w:t>V</w:t>
      </w:r>
      <w:r w:rsidRPr="62F91391" w:rsidR="30C6875E">
        <w:rPr>
          <w:rFonts w:asciiTheme="minorHAnsi" w:hAnsiTheme="minorHAnsi"/>
          <w:sz w:val="20"/>
          <w:szCs w:val="20"/>
        </w:rPr>
        <w:t xml:space="preserve">aikuttavien mallien laajentaminen / kehittäminen (omahoitajamalli, tiimimalli)  </w:t>
      </w:r>
    </w:p>
    <w:p w:rsidRPr="00A11698" w:rsidR="002B15BC" w:rsidP="3F1FC14D" w:rsidRDefault="49268078" w14:paraId="6B5F622F" w14:textId="7443D2AE">
      <w:pPr>
        <w:pStyle w:val="Luettelokappale"/>
        <w:numPr>
          <w:ilvl w:val="0"/>
          <w:numId w:val="41"/>
        </w:numPr>
        <w:spacing w:line="253" w:lineRule="auto"/>
        <w:ind w:left="644" w:hanging="357"/>
        <w:rPr>
          <w:rFonts w:asciiTheme="minorHAnsi" w:hAnsiTheme="minorHAnsi"/>
          <w:sz w:val="20"/>
          <w:szCs w:val="20"/>
        </w:rPr>
      </w:pPr>
      <w:r w:rsidRPr="3F1FC14D">
        <w:rPr>
          <w:rFonts w:asciiTheme="minorHAnsi" w:hAnsiTheme="minorHAnsi"/>
          <w:sz w:val="20"/>
          <w:szCs w:val="20"/>
        </w:rPr>
        <w:t>T</w:t>
      </w:r>
      <w:r w:rsidRPr="3F1FC14D" w:rsidR="39550B0A">
        <w:rPr>
          <w:rFonts w:asciiTheme="minorHAnsi" w:hAnsiTheme="minorHAnsi"/>
          <w:sz w:val="20"/>
          <w:szCs w:val="20"/>
        </w:rPr>
        <w:t>ietojohtamisen kehittäminen</w:t>
      </w:r>
      <w:r w:rsidRPr="3F1FC14D" w:rsidR="3DEB506B">
        <w:rPr>
          <w:rFonts w:asciiTheme="minorHAnsi" w:hAnsiTheme="minorHAnsi"/>
          <w:sz w:val="20"/>
          <w:szCs w:val="20"/>
        </w:rPr>
        <w:t xml:space="preserve"> soveltuvin osin</w:t>
      </w:r>
      <w:r w:rsidRPr="3F1FC14D" w:rsidR="39550B0A">
        <w:rPr>
          <w:rFonts w:asciiTheme="minorHAnsi" w:hAnsiTheme="minorHAnsi"/>
          <w:sz w:val="20"/>
          <w:szCs w:val="20"/>
        </w:rPr>
        <w:t xml:space="preserve">: </w:t>
      </w:r>
      <w:r w:rsidRPr="3F1FC14D" w:rsidR="7A4B5695">
        <w:rPr>
          <w:rFonts w:asciiTheme="minorHAnsi" w:hAnsiTheme="minorHAnsi"/>
          <w:sz w:val="20"/>
          <w:szCs w:val="20"/>
        </w:rPr>
        <w:t xml:space="preserve">paljon palveluja käyttävät, </w:t>
      </w:r>
      <w:r w:rsidRPr="3F1FC14D" w:rsidR="39550B0A">
        <w:rPr>
          <w:rFonts w:asciiTheme="minorHAnsi" w:hAnsiTheme="minorHAnsi"/>
          <w:sz w:val="20"/>
          <w:szCs w:val="20"/>
        </w:rPr>
        <w:t xml:space="preserve">mittarit, raportointi, </w:t>
      </w:r>
      <w:r w:rsidR="008B5E31">
        <w:rPr>
          <w:rFonts w:asciiTheme="minorHAnsi" w:hAnsiTheme="minorHAnsi"/>
          <w:sz w:val="20"/>
          <w:szCs w:val="20"/>
        </w:rPr>
        <w:t>asiakas- ja potilastietojärjestelmie</w:t>
      </w:r>
      <w:r w:rsidR="009B7708">
        <w:rPr>
          <w:rFonts w:asciiTheme="minorHAnsi" w:hAnsiTheme="minorHAnsi"/>
          <w:sz w:val="20"/>
          <w:szCs w:val="20"/>
        </w:rPr>
        <w:t xml:space="preserve">n </w:t>
      </w:r>
      <w:r w:rsidRPr="3F1FC14D" w:rsidR="39550B0A">
        <w:rPr>
          <w:rFonts w:asciiTheme="minorHAnsi" w:hAnsiTheme="minorHAnsi"/>
          <w:sz w:val="20"/>
          <w:szCs w:val="20"/>
        </w:rPr>
        <w:t>tietojen yhdistäminen</w:t>
      </w:r>
    </w:p>
    <w:p w:rsidRPr="00A11698" w:rsidR="002B15BC" w:rsidP="62F91391" w:rsidRDefault="30C6875E" w14:paraId="6358C5A2" w14:textId="6BA98964">
      <w:pPr>
        <w:pStyle w:val="Luettelokappale"/>
        <w:numPr>
          <w:ilvl w:val="0"/>
          <w:numId w:val="41"/>
        </w:numPr>
        <w:spacing w:line="259" w:lineRule="auto"/>
        <w:ind w:left="644" w:hanging="357"/>
        <w:jc w:val="both"/>
        <w:rPr>
          <w:rStyle w:val="Korostus"/>
          <w:rFonts w:asciiTheme="minorHAnsi" w:hAnsiTheme="minorHAnsi"/>
          <w:i w:val="0"/>
          <w:iCs w:val="0"/>
          <w:sz w:val="20"/>
          <w:szCs w:val="20"/>
        </w:rPr>
      </w:pPr>
      <w:r w:rsidRPr="62F91391">
        <w:rPr>
          <w:rFonts w:asciiTheme="minorHAnsi" w:hAnsiTheme="minorHAnsi"/>
          <w:sz w:val="20"/>
          <w:szCs w:val="20"/>
        </w:rPr>
        <w:t>Asiakkaan asiointi- ja omahoitoratkaisujen rajapinnat asiakas- ja potilastietojärjestelmiin</w:t>
      </w:r>
      <w:r w:rsidR="63336C04">
        <w:tab/>
      </w:r>
      <w:r w:rsidRPr="62F91391" w:rsidR="017DB12B">
        <w:rPr>
          <w:rStyle w:val="Korostus"/>
          <w:rFonts w:asciiTheme="minorHAnsi" w:hAnsiTheme="minorHAnsi" w:eastAsiaTheme="minorEastAsia" w:cstheme="minorBidi"/>
          <w:sz w:val="20"/>
          <w:szCs w:val="20"/>
        </w:rPr>
        <w:t xml:space="preserve"> </w:t>
      </w:r>
    </w:p>
    <w:p w:rsidRPr="00A11698" w:rsidR="003C2F27" w:rsidP="62F91391" w:rsidRDefault="340B027F" w14:paraId="59CEDEDF" w14:textId="5CDB3DE2">
      <w:pPr>
        <w:pStyle w:val="Luettelokappale"/>
        <w:numPr>
          <w:ilvl w:val="0"/>
          <w:numId w:val="41"/>
        </w:numPr>
        <w:spacing w:line="259" w:lineRule="auto"/>
        <w:ind w:left="644" w:hanging="357"/>
        <w:jc w:val="both"/>
        <w:rPr>
          <w:rStyle w:val="Korostus"/>
          <w:rFonts w:asciiTheme="minorHAnsi" w:hAnsiTheme="minorHAnsi" w:eastAsiaTheme="minorEastAsia" w:cstheme="minorBidi"/>
          <w:i w:val="0"/>
          <w:iCs w:val="0"/>
          <w:sz w:val="20"/>
          <w:szCs w:val="20"/>
        </w:rPr>
      </w:pPr>
      <w:r w:rsidRPr="62F91391">
        <w:rPr>
          <w:rStyle w:val="Korostus"/>
          <w:rFonts w:asciiTheme="minorHAnsi" w:hAnsiTheme="minorHAnsi" w:eastAsiaTheme="minorEastAsia" w:cstheme="minorBidi"/>
          <w:i w:val="0"/>
          <w:iCs w:val="0"/>
          <w:sz w:val="20"/>
          <w:szCs w:val="20"/>
        </w:rPr>
        <w:t>Suun terveydenhuollon toiminnanohjausjärjestelmän pilotti</w:t>
      </w:r>
    </w:p>
    <w:p w:rsidR="5A82F25B" w:rsidP="62F91391" w:rsidRDefault="21940B8E" w14:paraId="73B77EFD" w14:textId="7531CDF0">
      <w:pPr>
        <w:pStyle w:val="Luettelokappale"/>
        <w:numPr>
          <w:ilvl w:val="0"/>
          <w:numId w:val="41"/>
        </w:numPr>
        <w:spacing w:line="259" w:lineRule="auto"/>
        <w:ind w:left="644" w:hanging="357"/>
        <w:jc w:val="both"/>
        <w:rPr>
          <w:rFonts w:asciiTheme="minorHAnsi" w:hAnsiTheme="minorHAnsi"/>
          <w:sz w:val="20"/>
          <w:szCs w:val="20"/>
        </w:rPr>
      </w:pPr>
      <w:r w:rsidRPr="62F91391">
        <w:rPr>
          <w:rFonts w:asciiTheme="minorHAnsi" w:hAnsiTheme="minorHAnsi"/>
          <w:sz w:val="20"/>
          <w:szCs w:val="20"/>
        </w:rPr>
        <w:lastRenderedPageBreak/>
        <w:t>Ammattilaisen ja asia</w:t>
      </w:r>
      <w:r w:rsidRPr="62F91391" w:rsidR="49FDE6F4">
        <w:rPr>
          <w:rFonts w:asciiTheme="minorHAnsi" w:hAnsiTheme="minorHAnsi"/>
          <w:sz w:val="20"/>
          <w:szCs w:val="20"/>
        </w:rPr>
        <w:t>k</w:t>
      </w:r>
      <w:r w:rsidRPr="62F91391">
        <w:rPr>
          <w:rFonts w:asciiTheme="minorHAnsi" w:hAnsiTheme="minorHAnsi"/>
          <w:sz w:val="20"/>
          <w:szCs w:val="20"/>
        </w:rPr>
        <w:t>kaan yhteydenpidon digitaaliset ratkaisut</w:t>
      </w:r>
      <w:r w:rsidRPr="62F91391" w:rsidR="6EB6A1BA">
        <w:rPr>
          <w:rFonts w:asciiTheme="minorHAnsi" w:hAnsiTheme="minorHAnsi"/>
          <w:sz w:val="20"/>
          <w:szCs w:val="20"/>
        </w:rPr>
        <w:t>.</w:t>
      </w:r>
      <w:r w:rsidRPr="62F91391">
        <w:rPr>
          <w:rFonts w:asciiTheme="minorHAnsi" w:hAnsiTheme="minorHAnsi"/>
          <w:sz w:val="20"/>
          <w:szCs w:val="20"/>
        </w:rPr>
        <w:t xml:space="preserve"> </w:t>
      </w:r>
    </w:p>
    <w:p w:rsidR="49D22478" w:rsidP="004577C4" w:rsidRDefault="00023BFE" w14:paraId="63A9E30C" w14:textId="6C4E0392">
      <w:pPr>
        <w:ind w:left="0"/>
        <w:jc w:val="both"/>
        <w:rPr>
          <w:rStyle w:val="Korostus"/>
          <w:rFonts w:asciiTheme="minorHAnsi" w:hAnsiTheme="minorHAnsi" w:eastAsiaTheme="minorEastAsia" w:cstheme="minorBidi"/>
          <w:i w:val="0"/>
          <w:sz w:val="20"/>
          <w:szCs w:val="20"/>
        </w:rPr>
      </w:pPr>
      <w:r w:rsidRPr="00023BFE">
        <w:rPr>
          <w:rStyle w:val="Korostus"/>
          <w:rFonts w:asciiTheme="minorHAnsi" w:hAnsiTheme="minorHAnsi" w:eastAsiaTheme="minorEastAsia" w:cstheme="minorBidi"/>
          <w:b/>
          <w:bCs/>
          <w:i w:val="0"/>
          <w:iCs w:val="0"/>
          <w:sz w:val="20"/>
          <w:szCs w:val="20"/>
        </w:rPr>
        <w:t>Tuotokset</w:t>
      </w:r>
      <w:r>
        <w:rPr>
          <w:rStyle w:val="Korostus"/>
          <w:rFonts w:asciiTheme="minorHAnsi" w:hAnsiTheme="minorHAnsi" w:eastAsiaTheme="minorEastAsia" w:cstheme="minorBidi"/>
          <w:i w:val="0"/>
          <w:iCs w:val="0"/>
          <w:sz w:val="20"/>
          <w:szCs w:val="20"/>
        </w:rPr>
        <w:t xml:space="preserve">: </w:t>
      </w:r>
      <w:r w:rsidRPr="39929D41" w:rsidR="49D22478">
        <w:rPr>
          <w:rStyle w:val="Korostus"/>
          <w:rFonts w:asciiTheme="minorHAnsi" w:hAnsiTheme="minorHAnsi" w:eastAsiaTheme="minorEastAsia" w:cstheme="minorBidi"/>
          <w:i w:val="0"/>
          <w:iCs w:val="0"/>
          <w:sz w:val="20"/>
          <w:szCs w:val="20"/>
        </w:rPr>
        <w:t>Hankkeen päätyttyä Ammattilaisen työpöydällä on koottuna kaikki päivittäisessä työssä tarvittavat digitaaliset välineet, ohjeet, toimintamallit sekä alueellinen palvelutarjotin, jotta työ on sujuvaa ja asiakkaan asia etenee.</w:t>
      </w:r>
    </w:p>
    <w:p w:rsidRPr="00B53C4A" w:rsidR="003F0572" w:rsidP="39929D41" w:rsidRDefault="2BF7B04C" w14:paraId="4B6E1464" w14:textId="3CD1B2BF">
      <w:pPr>
        <w:ind w:left="0"/>
        <w:jc w:val="both"/>
        <w:rPr>
          <w:rFonts w:asciiTheme="minorHAnsi" w:hAnsiTheme="minorHAnsi" w:eastAsiaTheme="minorEastAsia" w:cstheme="minorBidi"/>
          <w:sz w:val="20"/>
          <w:szCs w:val="20"/>
        </w:rPr>
      </w:pPr>
      <w:r w:rsidRPr="00B53C4A">
        <w:rPr>
          <w:rFonts w:asciiTheme="minorHAnsi" w:hAnsiTheme="minorHAnsi" w:eastAsiaTheme="minorEastAsia" w:cstheme="minorBidi"/>
          <w:b/>
          <w:sz w:val="20"/>
          <w:szCs w:val="20"/>
        </w:rPr>
        <w:t>Aikataulu</w:t>
      </w:r>
      <w:r w:rsidR="00B53C4A">
        <w:rPr>
          <w:rFonts w:asciiTheme="minorHAnsi" w:hAnsiTheme="minorHAnsi" w:eastAsiaTheme="minorEastAsia" w:cstheme="minorBidi"/>
          <w:sz w:val="20"/>
          <w:szCs w:val="20"/>
        </w:rPr>
        <w:t>:</w:t>
      </w:r>
      <w:r w:rsidRPr="39929D41">
        <w:rPr>
          <w:rFonts w:asciiTheme="minorHAnsi" w:hAnsiTheme="minorHAnsi" w:eastAsiaTheme="minorEastAsia" w:cstheme="minorBidi"/>
          <w:sz w:val="20"/>
          <w:szCs w:val="20"/>
        </w:rPr>
        <w:t xml:space="preserve"> Ammattilaisen työpöydän kehitys ja integraatiot: Q1/2023- Q2/2023 järjestäytyminen ja ratkaisun kehittäminen, Q2/2023 ensimmäinen versio työpöydästä on valmis, Q</w:t>
      </w:r>
      <w:r w:rsidRPr="39929D41" w:rsidR="11B0B949">
        <w:rPr>
          <w:rFonts w:asciiTheme="minorHAnsi" w:hAnsiTheme="minorHAnsi" w:eastAsiaTheme="minorEastAsia" w:cstheme="minorBidi"/>
          <w:sz w:val="20"/>
          <w:szCs w:val="20"/>
        </w:rPr>
        <w:t>3</w:t>
      </w:r>
      <w:r w:rsidRPr="39929D41">
        <w:rPr>
          <w:rFonts w:asciiTheme="minorHAnsi" w:hAnsiTheme="minorHAnsi" w:eastAsiaTheme="minorEastAsia" w:cstheme="minorBidi"/>
          <w:sz w:val="20"/>
          <w:szCs w:val="20"/>
        </w:rPr>
        <w:t>/2023-Q</w:t>
      </w:r>
      <w:r w:rsidRPr="39929D41" w:rsidR="32803475">
        <w:rPr>
          <w:rFonts w:asciiTheme="minorHAnsi" w:hAnsiTheme="minorHAnsi" w:eastAsiaTheme="minorEastAsia" w:cstheme="minorBidi"/>
          <w:sz w:val="20"/>
          <w:szCs w:val="20"/>
        </w:rPr>
        <w:t>4</w:t>
      </w:r>
      <w:r w:rsidRPr="39929D41">
        <w:rPr>
          <w:rFonts w:asciiTheme="minorHAnsi" w:hAnsiTheme="minorHAnsi" w:eastAsiaTheme="minorEastAsia" w:cstheme="minorBidi"/>
          <w:sz w:val="20"/>
          <w:szCs w:val="20"/>
        </w:rPr>
        <w:t>/2024 toimintamallin pilotointi, Q</w:t>
      </w:r>
      <w:r w:rsidRPr="39929D41" w:rsidR="58713695">
        <w:rPr>
          <w:rFonts w:asciiTheme="minorHAnsi" w:hAnsiTheme="minorHAnsi" w:eastAsiaTheme="minorEastAsia" w:cstheme="minorBidi"/>
          <w:sz w:val="20"/>
          <w:szCs w:val="20"/>
        </w:rPr>
        <w:t>1</w:t>
      </w:r>
      <w:r w:rsidRPr="39929D41">
        <w:rPr>
          <w:rFonts w:asciiTheme="minorHAnsi" w:hAnsiTheme="minorHAnsi" w:eastAsiaTheme="minorEastAsia" w:cstheme="minorBidi"/>
          <w:sz w:val="20"/>
          <w:szCs w:val="20"/>
        </w:rPr>
        <w:t xml:space="preserve">/2024-Q4/2024 </w:t>
      </w:r>
      <w:r w:rsidRPr="39929D41" w:rsidR="49D7E5FF">
        <w:rPr>
          <w:rFonts w:asciiTheme="minorHAnsi" w:hAnsiTheme="minorHAnsi" w:eastAsiaTheme="minorEastAsia" w:cstheme="minorBidi"/>
          <w:sz w:val="20"/>
          <w:szCs w:val="20"/>
        </w:rPr>
        <w:t xml:space="preserve">mahdolliset laajennukset, </w:t>
      </w:r>
      <w:r w:rsidRPr="39929D41">
        <w:rPr>
          <w:rFonts w:asciiTheme="minorHAnsi" w:hAnsiTheme="minorHAnsi" w:eastAsiaTheme="minorEastAsia" w:cstheme="minorBidi"/>
          <w:sz w:val="20"/>
          <w:szCs w:val="20"/>
        </w:rPr>
        <w:t>arviointi ja juurruttaminen.</w:t>
      </w:r>
      <w:r w:rsidRPr="39929D41">
        <w:rPr>
          <w:rFonts w:asciiTheme="minorHAnsi" w:hAnsiTheme="minorHAnsi" w:eastAsiaTheme="minorEastAsia" w:cstheme="minorBidi"/>
          <w:color w:val="FF0000"/>
          <w:sz w:val="20"/>
          <w:szCs w:val="20"/>
        </w:rPr>
        <w:t xml:space="preserve"> </w:t>
      </w:r>
      <w:r w:rsidRPr="39929D41">
        <w:rPr>
          <w:rFonts w:asciiTheme="minorHAnsi" w:hAnsiTheme="minorHAnsi" w:eastAsiaTheme="minorEastAsia" w:cstheme="minorBidi"/>
          <w:sz w:val="20"/>
          <w:szCs w:val="20"/>
          <w:lang w:eastAsia="fi-FI"/>
        </w:rPr>
        <w:t>Ammattilais</w:t>
      </w:r>
      <w:r w:rsidR="00B53C4A">
        <w:rPr>
          <w:rFonts w:asciiTheme="minorHAnsi" w:hAnsiTheme="minorHAnsi" w:eastAsiaTheme="minorEastAsia" w:cstheme="minorBidi"/>
          <w:sz w:val="20"/>
          <w:szCs w:val="20"/>
          <w:lang w:eastAsia="fi-FI"/>
        </w:rPr>
        <w:t>te</w:t>
      </w:r>
      <w:r w:rsidRPr="39929D41">
        <w:rPr>
          <w:rFonts w:asciiTheme="minorHAnsi" w:hAnsiTheme="minorHAnsi" w:eastAsiaTheme="minorEastAsia" w:cstheme="minorBidi"/>
          <w:sz w:val="20"/>
          <w:szCs w:val="20"/>
          <w:lang w:eastAsia="fi-FI"/>
        </w:rPr>
        <w:t>n työvälineiden kehitys:</w:t>
      </w:r>
      <w:r w:rsidRPr="39929D41">
        <w:rPr>
          <w:rFonts w:asciiTheme="minorHAnsi" w:hAnsiTheme="minorHAnsi" w:eastAsiaTheme="minorEastAsia" w:cstheme="minorBidi"/>
          <w:color w:val="FF0000"/>
          <w:sz w:val="20"/>
          <w:szCs w:val="20"/>
        </w:rPr>
        <w:t xml:space="preserve"> </w:t>
      </w:r>
      <w:r w:rsidRPr="39929D41" w:rsidR="36D8EE2D">
        <w:rPr>
          <w:rFonts w:asciiTheme="minorHAnsi" w:hAnsiTheme="minorHAnsi" w:eastAsiaTheme="minorEastAsia" w:cstheme="minorBidi"/>
          <w:color w:val="000000" w:themeColor="text1"/>
          <w:sz w:val="20"/>
          <w:szCs w:val="20"/>
        </w:rPr>
        <w:t>Q1/2023-Q4/2024 yhdessä sovitun aikataulun ja toteutussuunnitelman mukaisesti.</w:t>
      </w:r>
    </w:p>
    <w:p w:rsidRPr="00906300" w:rsidR="003F0572" w:rsidP="42A866BB" w:rsidRDefault="574C1FA1" w14:paraId="4778CDDF" w14:textId="529573C4">
      <w:pPr>
        <w:ind w:left="0"/>
        <w:jc w:val="both"/>
        <w:rPr>
          <w:rFonts w:asciiTheme="minorHAnsi" w:hAnsiTheme="minorHAnsi" w:eastAsiaTheme="minorEastAsia" w:cstheme="minorBidi"/>
          <w:sz w:val="20"/>
          <w:szCs w:val="20"/>
        </w:rPr>
      </w:pPr>
      <w:r w:rsidRPr="42A866BB">
        <w:rPr>
          <w:rFonts w:asciiTheme="minorHAnsi" w:hAnsiTheme="minorHAnsi" w:eastAsiaTheme="minorEastAsia" w:cstheme="minorBidi"/>
          <w:b/>
          <w:bCs/>
          <w:sz w:val="20"/>
          <w:szCs w:val="20"/>
        </w:rPr>
        <w:t>K</w:t>
      </w:r>
      <w:r w:rsidRPr="42A866BB" w:rsidR="4BE8E5AF">
        <w:rPr>
          <w:rFonts w:asciiTheme="minorHAnsi" w:hAnsiTheme="minorHAnsi" w:eastAsiaTheme="minorEastAsia" w:cstheme="minorBidi"/>
          <w:b/>
          <w:bCs/>
          <w:sz w:val="20"/>
          <w:szCs w:val="20"/>
        </w:rPr>
        <w:t>ustannusarvio</w:t>
      </w:r>
      <w:r w:rsidRPr="42A866BB" w:rsidR="4BE8E5AF">
        <w:rPr>
          <w:rFonts w:asciiTheme="minorHAnsi" w:hAnsiTheme="minorHAnsi" w:eastAsiaTheme="minorEastAsia" w:cstheme="minorBidi"/>
          <w:sz w:val="20"/>
          <w:szCs w:val="20"/>
        </w:rPr>
        <w:t xml:space="preserve">: </w:t>
      </w:r>
      <w:r w:rsidRPr="004138A7" w:rsidR="45B9A798">
        <w:rPr>
          <w:rFonts w:asciiTheme="minorHAnsi" w:hAnsiTheme="minorHAnsi" w:eastAsiaTheme="minorEastAsia" w:cstheme="minorBidi"/>
          <w:sz w:val="20"/>
          <w:szCs w:val="20"/>
        </w:rPr>
        <w:t>480</w:t>
      </w:r>
      <w:r w:rsidRPr="004138A7" w:rsidR="63D7FDED">
        <w:rPr>
          <w:rFonts w:asciiTheme="minorHAnsi" w:hAnsiTheme="minorHAnsi" w:eastAsiaTheme="minorEastAsia" w:cstheme="minorBidi"/>
          <w:sz w:val="20"/>
          <w:szCs w:val="20"/>
        </w:rPr>
        <w:t xml:space="preserve"> 000€</w:t>
      </w:r>
    </w:p>
    <w:p w:rsidRPr="00C20078" w:rsidR="1FD28B9A" w:rsidP="00C20078" w:rsidRDefault="364D47DF" w14:paraId="25DBF580" w14:textId="3DBE2007">
      <w:pPr>
        <w:ind w:left="0"/>
        <w:jc w:val="both"/>
        <w:rPr>
          <w:rFonts w:asciiTheme="minorHAnsi" w:hAnsiTheme="minorHAnsi" w:eastAsiaTheme="minorEastAsia" w:cstheme="minorBidi"/>
          <w:sz w:val="20"/>
          <w:szCs w:val="20"/>
        </w:rPr>
      </w:pPr>
      <w:r w:rsidRPr="00173238">
        <w:rPr>
          <w:rFonts w:asciiTheme="minorHAnsi" w:hAnsiTheme="minorHAnsi" w:eastAsiaTheme="minorEastAsia" w:cstheme="minorBidi"/>
          <w:b/>
          <w:sz w:val="20"/>
          <w:szCs w:val="20"/>
        </w:rPr>
        <w:t>M</w:t>
      </w:r>
      <w:r w:rsidRPr="00173238" w:rsidR="25F92E5F">
        <w:rPr>
          <w:rFonts w:asciiTheme="minorHAnsi" w:hAnsiTheme="minorHAnsi" w:eastAsiaTheme="minorEastAsia" w:cstheme="minorBidi"/>
          <w:b/>
          <w:sz w:val="20"/>
          <w:szCs w:val="20"/>
        </w:rPr>
        <w:t>ittarit</w:t>
      </w:r>
      <w:r w:rsidRPr="02D421D1" w:rsidR="25F92E5F">
        <w:rPr>
          <w:rFonts w:asciiTheme="minorHAnsi" w:hAnsiTheme="minorHAnsi" w:eastAsiaTheme="minorEastAsia" w:cstheme="minorBidi"/>
          <w:sz w:val="20"/>
          <w:szCs w:val="20"/>
        </w:rPr>
        <w:t xml:space="preserve">: </w:t>
      </w:r>
      <w:r w:rsidRPr="02D421D1" w:rsidR="68C6032D">
        <w:rPr>
          <w:rFonts w:asciiTheme="minorHAnsi" w:hAnsiTheme="minorHAnsi" w:eastAsiaTheme="minorEastAsia" w:cstheme="minorBidi"/>
          <w:sz w:val="20"/>
          <w:szCs w:val="20"/>
        </w:rPr>
        <w:t>työtyytyväisyyskyselyn tulokset parantuneet</w:t>
      </w:r>
      <w:r w:rsidRPr="02D421D1" w:rsidR="1372EB80">
        <w:rPr>
          <w:rFonts w:asciiTheme="minorHAnsi" w:hAnsiTheme="minorHAnsi" w:eastAsiaTheme="minorEastAsia" w:cstheme="minorBidi"/>
          <w:sz w:val="20"/>
          <w:szCs w:val="20"/>
        </w:rPr>
        <w:t xml:space="preserve">, sekä asiakkaiden näkökulmasta </w:t>
      </w:r>
      <w:r w:rsidRPr="4B8E5749" w:rsidR="1372EB80">
        <w:rPr>
          <w:rFonts w:asciiTheme="minorHAnsi" w:hAnsiTheme="minorHAnsi" w:eastAsiaTheme="minorEastAsia" w:cstheme="minorBidi"/>
          <w:sz w:val="20"/>
          <w:szCs w:val="20"/>
        </w:rPr>
        <w:t>ammattilais</w:t>
      </w:r>
      <w:r w:rsidRPr="4B8E5749" w:rsidR="2906FFFA">
        <w:rPr>
          <w:rFonts w:asciiTheme="minorHAnsi" w:hAnsiTheme="minorHAnsi" w:eastAsiaTheme="minorEastAsia" w:cstheme="minorBidi"/>
          <w:sz w:val="20"/>
          <w:szCs w:val="20"/>
        </w:rPr>
        <w:t>illa on parempi kokonaisymmärrys</w:t>
      </w:r>
      <w:r w:rsidRPr="02D421D1" w:rsidR="1372EB80">
        <w:rPr>
          <w:rFonts w:asciiTheme="minorHAnsi" w:hAnsiTheme="minorHAnsi" w:eastAsiaTheme="minorEastAsia" w:cstheme="minorBidi"/>
          <w:sz w:val="20"/>
          <w:szCs w:val="20"/>
        </w:rPr>
        <w:t xml:space="preserve"> heidän tilanteestaan (</w:t>
      </w:r>
      <w:r w:rsidRPr="02D421D1" w:rsidR="0D90873E">
        <w:rPr>
          <w:rFonts w:asciiTheme="minorHAnsi" w:hAnsiTheme="minorHAnsi" w:eastAsiaTheme="minorEastAsia" w:cstheme="minorBidi"/>
          <w:sz w:val="20"/>
          <w:szCs w:val="20"/>
        </w:rPr>
        <w:t>kyselytutkimus)</w:t>
      </w:r>
      <w:r w:rsidR="00C20078">
        <w:rPr>
          <w:rFonts w:asciiTheme="minorHAnsi" w:hAnsiTheme="minorHAnsi" w:eastAsiaTheme="minorEastAsia" w:cstheme="minorBidi"/>
          <w:sz w:val="20"/>
          <w:szCs w:val="20"/>
        </w:rPr>
        <w:t>.</w:t>
      </w:r>
    </w:p>
    <w:p w:rsidRPr="00E175B3" w:rsidR="00A84E53" w:rsidP="39929D41" w:rsidRDefault="4625D1A3" w14:paraId="67D68F7A" w14:textId="1908FA72">
      <w:pPr>
        <w:pStyle w:val="Otsikko4"/>
        <w:numPr>
          <w:ilvl w:val="3"/>
          <w:numId w:val="0"/>
        </w:numPr>
        <w:ind w:left="864" w:hanging="864"/>
        <w:jc w:val="both"/>
        <w:rPr>
          <w:rFonts w:asciiTheme="minorHAnsi" w:hAnsiTheme="minorHAnsi" w:eastAsiaTheme="minorEastAsia" w:cstheme="minorBidi"/>
          <w:sz w:val="20"/>
          <w:szCs w:val="20"/>
          <w:lang w:val="fi-FI"/>
        </w:rPr>
      </w:pPr>
      <w:r w:rsidRPr="39929D41">
        <w:rPr>
          <w:rFonts w:asciiTheme="minorHAnsi" w:hAnsiTheme="minorHAnsi" w:eastAsiaTheme="minorEastAsia" w:cstheme="minorBidi"/>
          <w:sz w:val="20"/>
          <w:szCs w:val="20"/>
        </w:rPr>
        <w:t xml:space="preserve">Työpaketti </w:t>
      </w:r>
      <w:r w:rsidRPr="39929D41" w:rsidR="004344C1">
        <w:rPr>
          <w:rFonts w:asciiTheme="minorHAnsi" w:hAnsiTheme="minorHAnsi" w:eastAsiaTheme="minorEastAsia" w:cstheme="minorBidi"/>
          <w:sz w:val="20"/>
          <w:szCs w:val="20"/>
          <w:lang w:val="fi-FI"/>
        </w:rPr>
        <w:t>4</w:t>
      </w:r>
      <w:r w:rsidRPr="39929D41">
        <w:rPr>
          <w:rFonts w:asciiTheme="minorHAnsi" w:hAnsiTheme="minorHAnsi" w:eastAsiaTheme="minorEastAsia" w:cstheme="minorBidi"/>
          <w:sz w:val="20"/>
          <w:szCs w:val="20"/>
          <w:lang w:val="fi-FI"/>
        </w:rPr>
        <w:t>.2</w:t>
      </w:r>
      <w:r w:rsidRPr="39929D41" w:rsidR="004344C1">
        <w:rPr>
          <w:rFonts w:asciiTheme="minorHAnsi" w:hAnsiTheme="minorHAnsi" w:eastAsiaTheme="minorEastAsia" w:cstheme="minorBidi"/>
          <w:sz w:val="20"/>
          <w:szCs w:val="20"/>
          <w:lang w:val="fi-FI"/>
        </w:rPr>
        <w:t>b</w:t>
      </w:r>
      <w:r w:rsidRPr="39929D41">
        <w:rPr>
          <w:rFonts w:asciiTheme="minorHAnsi" w:hAnsiTheme="minorHAnsi" w:eastAsiaTheme="minorEastAsia" w:cstheme="minorBidi"/>
          <w:sz w:val="20"/>
          <w:szCs w:val="20"/>
        </w:rPr>
        <w:t xml:space="preserve">: </w:t>
      </w:r>
      <w:r w:rsidRPr="39929D41" w:rsidR="64EBB97D">
        <w:rPr>
          <w:rFonts w:asciiTheme="minorHAnsi" w:hAnsiTheme="minorHAnsi" w:eastAsiaTheme="minorEastAsia" w:cstheme="minorBidi"/>
          <w:sz w:val="20"/>
          <w:szCs w:val="20"/>
          <w:lang w:val="fi-FI"/>
        </w:rPr>
        <w:t xml:space="preserve">Asiakas- ja palveluohjauksen </w:t>
      </w:r>
      <w:r w:rsidRPr="39929D41" w:rsidR="22569066">
        <w:rPr>
          <w:rFonts w:asciiTheme="minorHAnsi" w:hAnsiTheme="minorHAnsi" w:eastAsiaTheme="minorEastAsia" w:cstheme="minorBidi"/>
          <w:sz w:val="20"/>
          <w:szCs w:val="20"/>
          <w:lang w:val="fi-FI"/>
        </w:rPr>
        <w:t>digitaaliset ratkaisut</w:t>
      </w:r>
    </w:p>
    <w:p w:rsidRPr="004B2B07" w:rsidR="00A41A26" w:rsidP="23ABAFE0" w:rsidRDefault="10755D54" w14:paraId="79C8CEC8" w14:textId="7E7EF45C">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Asiakasohjaus on yksi keskeisimpiä ydinprosesseja hyvinvointialueella. Asiakasohjauksen keskittäminen on hyvinvointialueen tapa hallita ja ohjata kysyntää ja palvelutuotantoa vastaamaan toisiaan. Keskitetty palvelu mahdollistaa palvelun läpinäkyvämmän seurannan ja sitä kautta luo mahdollisuudet parempaan tiedolla johtamiseen. Palveluiden saatavuuden varmistaminen vaatii edelleen toimintamallien yhtenäistämistä sekä kirjaamisen ja raportoinnin yhtenäistämistä, jolloin palveluketjujen hallinta paranee. Keskitetyn asiakasohjauksen ja laadukkaan ensilinjan hoidontarpeen arvioinnin sekä paljon palveluita tarvitsevien tunnistamisen avulla saadaan merkittävää lisäarvoa kansalaisille. Kun palvelut kohdentuvat oikea-aikaisesti, asiakkaan tarpeisiin voidaan vastata vaikuttavammin</w:t>
      </w:r>
      <w:r w:rsidRPr="23ABAFE0" w:rsidR="4FE8FFE4">
        <w:rPr>
          <w:rFonts w:asciiTheme="minorHAnsi" w:hAnsiTheme="minorHAnsi" w:eastAsiaTheme="minorEastAsia" w:cstheme="minorBidi"/>
          <w:sz w:val="20"/>
          <w:szCs w:val="20"/>
        </w:rPr>
        <w:t xml:space="preserve">. </w:t>
      </w:r>
      <w:r w:rsidRPr="4B8E5749" w:rsidR="6448AEDC">
        <w:rPr>
          <w:rFonts w:asciiTheme="minorHAnsi" w:hAnsiTheme="minorHAnsi" w:eastAsiaTheme="minorEastAsia" w:cstheme="minorBidi"/>
          <w:sz w:val="20"/>
          <w:szCs w:val="20"/>
        </w:rPr>
        <w:t xml:space="preserve"> Kehittämistyö toteutetaan yhteistyössä Asiakasneuvonta- ja ohjauspalvelukeskus Kaiku24:n kanssa.</w:t>
      </w:r>
    </w:p>
    <w:p w:rsidRPr="00605CAA" w:rsidR="00DA0BC5" w:rsidP="43A3E09A" w:rsidRDefault="4F9A90E0" w14:paraId="094A11CC" w14:textId="71CDA9A7">
      <w:pPr>
        <w:ind w:left="0"/>
        <w:jc w:val="both"/>
        <w:rPr>
          <w:rFonts w:asciiTheme="minorHAnsi" w:hAnsiTheme="minorHAnsi" w:eastAsiaTheme="minorEastAsia" w:cstheme="minorBidi"/>
          <w:sz w:val="20"/>
          <w:szCs w:val="20"/>
        </w:rPr>
      </w:pPr>
      <w:r w:rsidRPr="43A3E09A">
        <w:rPr>
          <w:rFonts w:asciiTheme="minorHAnsi" w:hAnsiTheme="minorHAnsi" w:eastAsiaTheme="minorEastAsia" w:cstheme="minorBidi"/>
          <w:b/>
          <w:bCs/>
          <w:sz w:val="20"/>
          <w:szCs w:val="20"/>
        </w:rPr>
        <w:t>Tavoitteena</w:t>
      </w:r>
      <w:r w:rsidRPr="43A3E09A">
        <w:rPr>
          <w:rFonts w:asciiTheme="minorHAnsi" w:hAnsiTheme="minorHAnsi" w:eastAsiaTheme="minorEastAsia" w:cstheme="minorBidi"/>
          <w:sz w:val="20"/>
          <w:szCs w:val="20"/>
        </w:rPr>
        <w:t xml:space="preserve"> on kehittää asiakasohjauksen toimintamalleja sekä työkaluja mahdollistamaan paremman digitaalisen palveluohjauksen. </w:t>
      </w:r>
      <w:r w:rsidRPr="43A3E09A" w:rsidR="67ED4A14">
        <w:rPr>
          <w:rFonts w:asciiTheme="minorHAnsi" w:hAnsiTheme="minorHAnsi" w:eastAsiaTheme="minorEastAsia" w:cstheme="minorBidi"/>
          <w:sz w:val="20"/>
          <w:szCs w:val="20"/>
        </w:rPr>
        <w:t>Asiakas</w:t>
      </w:r>
      <w:r w:rsidRPr="43A3E09A" w:rsidR="097B730B">
        <w:rPr>
          <w:rFonts w:asciiTheme="minorHAnsi" w:hAnsiTheme="minorHAnsi" w:eastAsiaTheme="minorEastAsia" w:cstheme="minorBidi"/>
          <w:sz w:val="20"/>
          <w:szCs w:val="20"/>
        </w:rPr>
        <w:t>- ja palvelu</w:t>
      </w:r>
      <w:r w:rsidRPr="43A3E09A" w:rsidR="67ED4A14">
        <w:rPr>
          <w:rFonts w:asciiTheme="minorHAnsi" w:hAnsiTheme="minorHAnsi" w:eastAsiaTheme="minorEastAsia" w:cstheme="minorBidi"/>
          <w:sz w:val="20"/>
          <w:szCs w:val="20"/>
        </w:rPr>
        <w:t>ohjauksen käyttöön otetaan asiakkaan hoidontarpeen arviointia yhtenäistäviä ja helpottavia järjestelmiä sekä ammattilaisen konsultointia helpott</w:t>
      </w:r>
      <w:r w:rsidRPr="43A3E09A" w:rsidR="09A80F30">
        <w:rPr>
          <w:rFonts w:asciiTheme="minorHAnsi" w:hAnsiTheme="minorHAnsi" w:eastAsiaTheme="minorEastAsia" w:cstheme="minorBidi"/>
          <w:sz w:val="20"/>
          <w:szCs w:val="20"/>
        </w:rPr>
        <w:t>avaa teknologiaa esim. Elisa Sisäpiiri</w:t>
      </w:r>
      <w:r w:rsidRPr="43A3E09A" w:rsidR="12011105">
        <w:rPr>
          <w:rFonts w:asciiTheme="minorHAnsi" w:hAnsiTheme="minorHAnsi" w:eastAsiaTheme="minorEastAsia" w:cstheme="minorBidi"/>
          <w:sz w:val="20"/>
          <w:szCs w:val="20"/>
        </w:rPr>
        <w:t>. N</w:t>
      </w:r>
      <w:r w:rsidRPr="43A3E09A" w:rsidR="09A80F30">
        <w:rPr>
          <w:rFonts w:asciiTheme="minorHAnsi" w:hAnsiTheme="minorHAnsi" w:eastAsiaTheme="minorEastAsia" w:cstheme="minorBidi"/>
          <w:sz w:val="20"/>
          <w:szCs w:val="20"/>
        </w:rPr>
        <w:t>äiden järjestelmien avulla tuetaan ammattilaisen työntekoa sekä asiakkaan sujuvaa palvelupolkua.</w:t>
      </w:r>
    </w:p>
    <w:p w:rsidR="00D117BA" w:rsidP="39929D41" w:rsidRDefault="32A9FFAC" w14:paraId="1287FE0A" w14:textId="46BCCBC0">
      <w:pPr>
        <w:ind w:left="0"/>
      </w:pPr>
      <w:r w:rsidRPr="39929D41">
        <w:rPr>
          <w:rStyle w:val="Korostus"/>
          <w:rFonts w:asciiTheme="minorHAnsi" w:hAnsiTheme="minorHAnsi" w:eastAsiaTheme="minorEastAsia" w:cstheme="minorBidi"/>
          <w:b/>
          <w:bCs/>
          <w:i w:val="0"/>
          <w:iCs w:val="0"/>
          <w:sz w:val="20"/>
          <w:szCs w:val="20"/>
        </w:rPr>
        <w:t>Toimenpiteet</w:t>
      </w:r>
      <w:r w:rsidR="004A4C76">
        <w:rPr>
          <w:rStyle w:val="Korostus"/>
          <w:rFonts w:asciiTheme="minorHAnsi" w:hAnsiTheme="minorHAnsi" w:eastAsiaTheme="minorEastAsia" w:cstheme="minorBidi"/>
          <w:b/>
          <w:bCs/>
          <w:i w:val="0"/>
          <w:iCs w:val="0"/>
          <w:sz w:val="20"/>
          <w:szCs w:val="20"/>
        </w:rPr>
        <w:t>:</w:t>
      </w:r>
      <w:r>
        <w:tab/>
      </w:r>
    </w:p>
    <w:p w:rsidRPr="004577C4" w:rsidR="59E563B1" w:rsidP="004577C4" w:rsidRDefault="59E563B1" w14:paraId="3A85896D" w14:textId="650A1B94">
      <w:pPr>
        <w:pStyle w:val="Luettelokappale"/>
        <w:numPr>
          <w:ilvl w:val="0"/>
          <w:numId w:val="22"/>
        </w:numPr>
        <w:ind w:left="357" w:hanging="357"/>
        <w:jc w:val="both"/>
        <w:rPr>
          <w:rFonts w:asciiTheme="minorHAnsi" w:hAnsiTheme="minorHAnsi" w:eastAsiaTheme="minorEastAsia" w:cstheme="minorHAnsi"/>
          <w:sz w:val="20"/>
          <w:szCs w:val="20"/>
        </w:rPr>
      </w:pPr>
      <w:r w:rsidRPr="004577C4">
        <w:rPr>
          <w:rFonts w:asciiTheme="minorHAnsi" w:hAnsiTheme="minorHAnsi" w:cstheme="minorHAnsi"/>
          <w:sz w:val="20"/>
          <w:szCs w:val="20"/>
        </w:rPr>
        <w:t>RRP1 luotujen Digitaalis</w:t>
      </w:r>
      <w:r w:rsidRPr="004577C4" w:rsidR="39A95A02">
        <w:rPr>
          <w:rFonts w:asciiTheme="minorHAnsi" w:hAnsiTheme="minorHAnsi" w:cstheme="minorHAnsi"/>
          <w:sz w:val="20"/>
          <w:szCs w:val="20"/>
        </w:rPr>
        <w:t>ten</w:t>
      </w:r>
      <w:r w:rsidRPr="004577C4">
        <w:rPr>
          <w:rFonts w:asciiTheme="minorHAnsi" w:hAnsiTheme="minorHAnsi" w:cstheme="minorHAnsi"/>
          <w:sz w:val="20"/>
          <w:szCs w:val="20"/>
        </w:rPr>
        <w:t xml:space="preserve"> kakso</w:t>
      </w:r>
      <w:r w:rsidRPr="004577C4" w:rsidR="164E82F7">
        <w:rPr>
          <w:rFonts w:asciiTheme="minorHAnsi" w:hAnsiTheme="minorHAnsi" w:cstheme="minorHAnsi"/>
          <w:sz w:val="20"/>
          <w:szCs w:val="20"/>
        </w:rPr>
        <w:t>sten</w:t>
      </w:r>
      <w:r w:rsidRPr="004577C4">
        <w:rPr>
          <w:rFonts w:asciiTheme="minorHAnsi" w:hAnsiTheme="minorHAnsi" w:cstheme="minorHAnsi"/>
          <w:sz w:val="20"/>
          <w:szCs w:val="20"/>
        </w:rPr>
        <w:t xml:space="preserve"> (pilotti Keskussairaala ja Ratamo) laajentaminen koskemaan kaikkia merkittäviä asiakaspalvelupaikkoja, sekä palveluun liitettävien interaktiivisien toimintojen kehittäminen esimerkiksi opastuksen ja asiointiympäristön kiinteistöön liittyvissä asioissa. Yksi mahdollisuus on tuoda digitaalisia palveluita näkyviin digitaalisen kaksosen sisään esimerkiksi suoralinkki etävastaanotto palveluun (etävastaanoton työvälineet potilasystävällisemmäksi).</w:t>
      </w:r>
      <w:r w:rsidRPr="004577C4" w:rsidR="1FDD201D">
        <w:rPr>
          <w:rFonts w:asciiTheme="minorHAnsi" w:hAnsiTheme="minorHAnsi" w:cstheme="minorHAnsi"/>
          <w:sz w:val="20"/>
          <w:szCs w:val="20"/>
        </w:rPr>
        <w:t xml:space="preserve"> </w:t>
      </w:r>
      <w:r w:rsidRPr="004577C4" w:rsidR="1FDD201D">
        <w:rPr>
          <w:rFonts w:asciiTheme="minorHAnsi" w:hAnsiTheme="minorHAnsi" w:eastAsiaTheme="minorEastAsia" w:cstheme="minorHAnsi"/>
          <w:sz w:val="20"/>
          <w:szCs w:val="20"/>
        </w:rPr>
        <w:t>Siirtyminen digitaalisiin lähipalveluihin itseilmoittautumisen ratkaisusta, Digitaalisesta kaksosesta, puherobotista ja livechatista.</w:t>
      </w:r>
    </w:p>
    <w:p w:rsidRPr="004577C4" w:rsidR="14A3C83D" w:rsidP="004577C4" w:rsidRDefault="14A3C83D" w14:paraId="57092599" w14:textId="7D92CA35">
      <w:pPr>
        <w:pStyle w:val="Luettelokappale"/>
        <w:numPr>
          <w:ilvl w:val="0"/>
          <w:numId w:val="22"/>
        </w:numPr>
        <w:ind w:left="357" w:hanging="357"/>
        <w:jc w:val="both"/>
        <w:rPr>
          <w:rFonts w:asciiTheme="minorHAnsi" w:hAnsiTheme="minorHAnsi" w:cstheme="minorHAnsi"/>
          <w:sz w:val="20"/>
          <w:szCs w:val="20"/>
        </w:rPr>
      </w:pPr>
      <w:r w:rsidRPr="004577C4">
        <w:rPr>
          <w:rFonts w:asciiTheme="minorHAnsi" w:hAnsiTheme="minorHAnsi" w:cstheme="minorHAnsi"/>
          <w:sz w:val="20"/>
          <w:szCs w:val="20"/>
        </w:rPr>
        <w:t>BCB laaturekisterien ja digiratkaisujen käyttöönotto</w:t>
      </w:r>
      <w:r w:rsidRPr="004577C4" w:rsidR="77B43C2F">
        <w:rPr>
          <w:rFonts w:asciiTheme="minorHAnsi" w:hAnsiTheme="minorHAnsi" w:cstheme="minorHAnsi"/>
          <w:sz w:val="20"/>
          <w:szCs w:val="20"/>
        </w:rPr>
        <w:t xml:space="preserve"> sekä laajentaminen Kym</w:t>
      </w:r>
      <w:r w:rsidRPr="004577C4" w:rsidR="004A4C76">
        <w:rPr>
          <w:rFonts w:asciiTheme="minorHAnsi" w:hAnsiTheme="minorHAnsi" w:cstheme="minorHAnsi"/>
          <w:sz w:val="20"/>
          <w:szCs w:val="20"/>
        </w:rPr>
        <w:t>enlaakson</w:t>
      </w:r>
      <w:r w:rsidRPr="004577C4" w:rsidR="77B43C2F">
        <w:rPr>
          <w:rFonts w:asciiTheme="minorHAnsi" w:hAnsiTheme="minorHAnsi" w:cstheme="minorHAnsi"/>
          <w:sz w:val="20"/>
          <w:szCs w:val="20"/>
        </w:rPr>
        <w:t xml:space="preserve"> perusterveydenhuollon avuksi.  Laatu- ja vaikuttavuustiedon kerääminen, tiedon jakaminen ja hyödyntäminen arki- ja johtotyössä sekä potilaan aktiivinen toiminta hoitoketjuissa.</w:t>
      </w:r>
      <w:r w:rsidRPr="004577C4" w:rsidR="2A1026BB">
        <w:rPr>
          <w:rFonts w:asciiTheme="minorHAnsi" w:hAnsiTheme="minorHAnsi" w:cstheme="minorHAnsi"/>
          <w:sz w:val="20"/>
          <w:szCs w:val="20"/>
        </w:rPr>
        <w:t xml:space="preserve"> Tarkoituksena on hyödyntää käyttöön otettavia BCB:n laaturekistereitä ja niihin liitettäviä automatisoituja Omavointi-kyselyitä sekä data- ja analytiikkaratkaisuja</w:t>
      </w:r>
      <w:r w:rsidRPr="004577C4" w:rsidR="004A4C76">
        <w:rPr>
          <w:rFonts w:asciiTheme="minorHAnsi" w:hAnsiTheme="minorHAnsi" w:cstheme="minorHAnsi"/>
          <w:sz w:val="20"/>
          <w:szCs w:val="20"/>
        </w:rPr>
        <w:t>,</w:t>
      </w:r>
      <w:r w:rsidRPr="004577C4" w:rsidR="6D0AE6F0">
        <w:rPr>
          <w:rFonts w:asciiTheme="minorHAnsi" w:hAnsiTheme="minorHAnsi" w:cstheme="minorHAnsi"/>
          <w:sz w:val="20"/>
          <w:szCs w:val="20"/>
        </w:rPr>
        <w:t xml:space="preserve"> jotka ovat P</w:t>
      </w:r>
      <w:r w:rsidRPr="004577C4" w:rsidR="78EF1452">
        <w:rPr>
          <w:rFonts w:asciiTheme="minorHAnsi" w:hAnsiTheme="minorHAnsi" w:cstheme="minorHAnsi"/>
          <w:sz w:val="20"/>
          <w:szCs w:val="20"/>
        </w:rPr>
        <w:t>sykoterapia, Diabetes ja Astma</w:t>
      </w:r>
      <w:r w:rsidRPr="004577C4" w:rsidR="2A1026BB">
        <w:rPr>
          <w:rFonts w:asciiTheme="minorHAnsi" w:hAnsiTheme="minorHAnsi" w:cstheme="minorHAnsi"/>
          <w:sz w:val="20"/>
          <w:szCs w:val="20"/>
        </w:rPr>
        <w:t xml:space="preserve"> vaikuttavuuden seurantajärjestelmät.</w:t>
      </w:r>
    </w:p>
    <w:p w:rsidRPr="004138A7" w:rsidR="7B412F2E" w:rsidP="3F1FC14D" w:rsidRDefault="3D9864A3" w14:paraId="30F1DD61" w14:textId="36DD4320">
      <w:pPr>
        <w:pStyle w:val="Luettelokappale"/>
        <w:numPr>
          <w:ilvl w:val="0"/>
          <w:numId w:val="22"/>
        </w:numPr>
        <w:ind w:left="357" w:hanging="357"/>
        <w:jc w:val="both"/>
        <w:rPr>
          <w:rStyle w:val="Kommentinviite"/>
          <w:rFonts w:asciiTheme="minorHAnsi" w:hAnsiTheme="minorHAnsi" w:eastAsiaTheme="minorEastAsia" w:cstheme="minorBidi"/>
          <w:strike/>
          <w:color w:val="000000" w:themeColor="text1"/>
          <w:sz w:val="20"/>
          <w:szCs w:val="20"/>
        </w:rPr>
      </w:pPr>
      <w:r w:rsidRPr="3F1FC14D">
        <w:rPr>
          <w:rFonts w:asciiTheme="minorHAnsi" w:hAnsiTheme="minorHAnsi" w:eastAsiaTheme="minorEastAsia" w:cstheme="minorBidi"/>
          <w:sz w:val="20"/>
          <w:szCs w:val="20"/>
        </w:rPr>
        <w:t>Asiakasohjaustyökalun käyttöönotto,</w:t>
      </w:r>
      <w:r w:rsidRPr="3F1FC14D" w:rsidR="037D87A0">
        <w:rPr>
          <w:rFonts w:asciiTheme="minorHAnsi" w:hAnsiTheme="minorHAnsi" w:eastAsiaTheme="minorEastAsia" w:cstheme="minorBidi"/>
          <w:sz w:val="20"/>
          <w:szCs w:val="20"/>
        </w:rPr>
        <w:t xml:space="preserve"> </w:t>
      </w:r>
      <w:r w:rsidRPr="3F1FC14D">
        <w:rPr>
          <w:rFonts w:asciiTheme="minorHAnsi" w:hAnsiTheme="minorHAnsi" w:eastAsiaTheme="minorEastAsia" w:cstheme="minorBidi"/>
          <w:sz w:val="20"/>
          <w:szCs w:val="20"/>
        </w:rPr>
        <w:t>Hoidon- ja palvelutarpeen arviointiratkaisu (</w:t>
      </w:r>
      <w:r w:rsidRPr="3F1FC14D" w:rsidR="2049D800">
        <w:rPr>
          <w:rFonts w:asciiTheme="minorHAnsi" w:hAnsiTheme="minorHAnsi" w:eastAsiaTheme="minorEastAsia" w:cstheme="minorBidi"/>
          <w:sz w:val="20"/>
          <w:szCs w:val="20"/>
        </w:rPr>
        <w:t xml:space="preserve">esim. </w:t>
      </w:r>
      <w:r w:rsidRPr="3F1FC14D">
        <w:rPr>
          <w:rFonts w:asciiTheme="minorHAnsi" w:hAnsiTheme="minorHAnsi" w:eastAsiaTheme="minorEastAsia" w:cstheme="minorBidi"/>
          <w:sz w:val="20"/>
          <w:szCs w:val="20"/>
        </w:rPr>
        <w:t>AI-teknologiaa hyödyntävät ja asiakkaan palveluprosessia poluttavat ratkaisut)</w:t>
      </w:r>
      <w:r w:rsidRPr="3F1FC14D" w:rsidR="383B3DD8">
        <w:rPr>
          <w:rFonts w:asciiTheme="minorHAnsi" w:hAnsiTheme="minorHAnsi" w:eastAsiaTheme="minorEastAsia" w:cstheme="minorBidi"/>
          <w:sz w:val="20"/>
          <w:szCs w:val="20"/>
        </w:rPr>
        <w:t xml:space="preserve">, jonka avulla voimme digitaalisesti arvioida asiakkaan hoidon tarpeen ja kiireellisyyden. Älykäs </w:t>
      </w:r>
      <w:r w:rsidRPr="3F1FC14D" w:rsidR="6652F2F4">
        <w:rPr>
          <w:rFonts w:asciiTheme="minorHAnsi" w:hAnsiTheme="minorHAnsi" w:eastAsiaTheme="minorEastAsia" w:cstheme="minorBidi"/>
          <w:sz w:val="20"/>
          <w:szCs w:val="20"/>
        </w:rPr>
        <w:t>CE-merkitty, kansalliset määritykset ja muut palv</w:t>
      </w:r>
      <w:r w:rsidRPr="3F1FC14D" w:rsidR="52FCB1C9">
        <w:rPr>
          <w:rFonts w:asciiTheme="minorHAnsi" w:hAnsiTheme="minorHAnsi" w:eastAsiaTheme="minorEastAsia" w:cstheme="minorBidi"/>
          <w:sz w:val="20"/>
          <w:szCs w:val="20"/>
        </w:rPr>
        <w:t>e</w:t>
      </w:r>
      <w:r w:rsidRPr="3F1FC14D" w:rsidR="6652F2F4">
        <w:rPr>
          <w:rFonts w:asciiTheme="minorHAnsi" w:hAnsiTheme="minorHAnsi" w:eastAsiaTheme="minorEastAsia" w:cstheme="minorBidi"/>
          <w:sz w:val="20"/>
          <w:szCs w:val="20"/>
        </w:rPr>
        <w:t xml:space="preserve">lut huomioiva </w:t>
      </w:r>
      <w:r w:rsidRPr="3F1FC14D" w:rsidR="383B3DD8">
        <w:rPr>
          <w:rFonts w:asciiTheme="minorHAnsi" w:hAnsiTheme="minorHAnsi" w:eastAsiaTheme="minorEastAsia" w:cstheme="minorBidi"/>
          <w:sz w:val="20"/>
          <w:szCs w:val="20"/>
        </w:rPr>
        <w:t>potilaan hoitoonohjaus säästää aikaa</w:t>
      </w:r>
      <w:r w:rsidRPr="3F1FC14D" w:rsidR="1CB8BD0C">
        <w:rPr>
          <w:rFonts w:asciiTheme="minorHAnsi" w:hAnsiTheme="minorHAnsi" w:eastAsiaTheme="minorEastAsia" w:cstheme="minorBidi"/>
          <w:sz w:val="20"/>
          <w:szCs w:val="20"/>
        </w:rPr>
        <w:t xml:space="preserve"> ja </w:t>
      </w:r>
      <w:r w:rsidRPr="3F1FC14D" w:rsidR="383B3DD8">
        <w:rPr>
          <w:rFonts w:asciiTheme="minorHAnsi" w:hAnsiTheme="minorHAnsi" w:eastAsiaTheme="minorEastAsia" w:cstheme="minorBidi"/>
          <w:sz w:val="20"/>
          <w:szCs w:val="20"/>
        </w:rPr>
        <w:t>resurssej</w:t>
      </w:r>
      <w:r w:rsidRPr="3F1FC14D" w:rsidR="2B16B3D1">
        <w:rPr>
          <w:rFonts w:asciiTheme="minorHAnsi" w:hAnsiTheme="minorHAnsi" w:eastAsiaTheme="minorEastAsia" w:cstheme="minorBidi"/>
          <w:sz w:val="20"/>
          <w:szCs w:val="20"/>
        </w:rPr>
        <w:t>a</w:t>
      </w:r>
      <w:r w:rsidRPr="3F1FC14D" w:rsidR="2D6416F9">
        <w:rPr>
          <w:rFonts w:asciiTheme="minorHAnsi" w:hAnsiTheme="minorHAnsi" w:eastAsiaTheme="minorEastAsia" w:cstheme="minorBidi"/>
          <w:sz w:val="20"/>
          <w:szCs w:val="20"/>
        </w:rPr>
        <w:t xml:space="preserve"> asiakasta osallistamalla</w:t>
      </w:r>
      <w:r w:rsidRPr="3F1FC14D" w:rsidR="383B3DD8">
        <w:rPr>
          <w:rFonts w:asciiTheme="minorHAnsi" w:hAnsiTheme="minorHAnsi" w:eastAsiaTheme="minorEastAsia" w:cstheme="minorBidi"/>
          <w:sz w:val="20"/>
          <w:szCs w:val="20"/>
        </w:rPr>
        <w:t>.</w:t>
      </w:r>
      <w:r w:rsidRPr="3F1FC14D" w:rsidR="6EE6A15F">
        <w:rPr>
          <w:rFonts w:asciiTheme="minorHAnsi" w:hAnsiTheme="minorHAnsi" w:eastAsiaTheme="minorEastAsia" w:cstheme="minorBidi"/>
          <w:sz w:val="20"/>
          <w:szCs w:val="20"/>
        </w:rPr>
        <w:t xml:space="preserve"> </w:t>
      </w:r>
    </w:p>
    <w:p w:rsidRPr="008863B7" w:rsidR="004A4C76" w:rsidP="008863B7" w:rsidRDefault="004A4C76" w14:paraId="7303C52D" w14:textId="421168E4">
      <w:pPr>
        <w:ind w:left="0"/>
        <w:rPr>
          <w:rFonts w:asciiTheme="minorHAnsi" w:hAnsiTheme="minorHAnsi" w:eastAsiaTheme="minorEastAsia" w:cstheme="minorBidi"/>
          <w:color w:val="000000" w:themeColor="text1"/>
          <w:sz w:val="20"/>
          <w:szCs w:val="20"/>
        </w:rPr>
      </w:pPr>
      <w:r w:rsidRPr="008863B7">
        <w:rPr>
          <w:rFonts w:asciiTheme="minorHAnsi" w:hAnsiTheme="minorHAnsi" w:eastAsiaTheme="minorEastAsia" w:cstheme="minorBidi"/>
          <w:b/>
          <w:bCs/>
          <w:color w:val="000000" w:themeColor="text1"/>
          <w:sz w:val="20"/>
          <w:szCs w:val="20"/>
        </w:rPr>
        <w:t>Tuotokset</w:t>
      </w:r>
      <w:r w:rsidRPr="008863B7">
        <w:rPr>
          <w:rFonts w:asciiTheme="minorHAnsi" w:hAnsiTheme="minorHAnsi" w:eastAsiaTheme="minorEastAsia" w:cstheme="minorBidi"/>
          <w:color w:val="000000" w:themeColor="text1"/>
          <w:sz w:val="20"/>
          <w:szCs w:val="20"/>
        </w:rPr>
        <w:t>: Asiakas- ja palveluohjauksen digitaalisten ratkaisujen kehittäminen, käyttöönotto ja ammattilaisten työpöydän integraatiot.</w:t>
      </w:r>
    </w:p>
    <w:p w:rsidR="33CF9B1E" w:rsidP="39929D41" w:rsidRDefault="33CF9B1E" w14:paraId="54FE4375" w14:textId="0690907D">
      <w:pPr>
        <w:spacing w:line="259" w:lineRule="auto"/>
        <w:ind w:left="0"/>
        <w:jc w:val="both"/>
        <w:rPr>
          <w:rFonts w:asciiTheme="minorHAnsi" w:hAnsiTheme="minorHAnsi" w:eastAsiaTheme="minorEastAsia" w:cstheme="minorBidi"/>
          <w:color w:val="FF0000"/>
          <w:sz w:val="20"/>
          <w:szCs w:val="20"/>
        </w:rPr>
      </w:pPr>
      <w:r w:rsidRPr="000E5597">
        <w:rPr>
          <w:rFonts w:asciiTheme="minorHAnsi" w:hAnsiTheme="minorHAnsi" w:eastAsiaTheme="minorEastAsia" w:cstheme="minorBidi"/>
          <w:b/>
          <w:color w:val="000000" w:themeColor="text1"/>
          <w:sz w:val="20"/>
          <w:szCs w:val="20"/>
        </w:rPr>
        <w:t>Aikataulu</w:t>
      </w:r>
      <w:r w:rsidRPr="39929D41">
        <w:rPr>
          <w:rFonts w:asciiTheme="minorHAnsi" w:hAnsiTheme="minorHAnsi" w:eastAsiaTheme="minorEastAsia" w:cstheme="minorBidi"/>
          <w:color w:val="000000" w:themeColor="text1"/>
          <w:sz w:val="20"/>
          <w:szCs w:val="20"/>
        </w:rPr>
        <w:t>: Q1/2023-Q4/2024 yhdessä sovitun aikataulun ja toteutussuunnitelman mukaisesti.</w:t>
      </w:r>
    </w:p>
    <w:p w:rsidR="00BB7743" w:rsidP="42A866BB" w:rsidRDefault="3D9C59FB" w14:paraId="532764AC" w14:textId="5253D1F0">
      <w:pPr>
        <w:ind w:left="0"/>
        <w:rPr>
          <w:rFonts w:asciiTheme="minorHAnsi" w:hAnsiTheme="minorHAnsi" w:eastAsiaTheme="minorEastAsia" w:cstheme="minorBidi"/>
          <w:b/>
          <w:bCs/>
          <w:sz w:val="20"/>
          <w:szCs w:val="20"/>
        </w:rPr>
      </w:pPr>
      <w:r w:rsidRPr="42A866BB">
        <w:rPr>
          <w:rFonts w:asciiTheme="minorHAnsi" w:hAnsiTheme="minorHAnsi" w:eastAsiaTheme="minorEastAsia" w:cstheme="minorBidi"/>
          <w:b/>
          <w:bCs/>
          <w:sz w:val="20"/>
          <w:szCs w:val="20"/>
        </w:rPr>
        <w:t>K</w:t>
      </w:r>
      <w:r w:rsidRPr="42A866BB" w:rsidR="00B29908">
        <w:rPr>
          <w:rFonts w:asciiTheme="minorHAnsi" w:hAnsiTheme="minorHAnsi" w:eastAsiaTheme="minorEastAsia" w:cstheme="minorBidi"/>
          <w:b/>
          <w:bCs/>
          <w:sz w:val="20"/>
          <w:szCs w:val="20"/>
        </w:rPr>
        <w:t xml:space="preserve">ustannusarvio: </w:t>
      </w:r>
      <w:r w:rsidRPr="42A866BB" w:rsidR="72B3ABAF">
        <w:rPr>
          <w:rFonts w:asciiTheme="minorHAnsi" w:hAnsiTheme="minorHAnsi" w:eastAsiaTheme="minorEastAsia" w:cstheme="minorBidi"/>
          <w:sz w:val="20"/>
          <w:szCs w:val="20"/>
        </w:rPr>
        <w:t>465</w:t>
      </w:r>
      <w:r w:rsidRPr="42A866BB" w:rsidR="44D5F330">
        <w:rPr>
          <w:rFonts w:asciiTheme="minorHAnsi" w:hAnsiTheme="minorHAnsi" w:eastAsiaTheme="minorEastAsia" w:cstheme="minorBidi"/>
          <w:sz w:val="20"/>
          <w:szCs w:val="20"/>
        </w:rPr>
        <w:t xml:space="preserve"> 000€</w:t>
      </w:r>
    </w:p>
    <w:p w:rsidR="1E8E51AC" w:rsidP="7153A24B" w:rsidRDefault="1E8E51AC" w14:paraId="6A47C24A" w14:textId="11F9E9DE">
      <w:pPr>
        <w:ind w:left="0"/>
        <w:jc w:val="both"/>
        <w:rPr>
          <w:rFonts w:asciiTheme="minorHAnsi" w:hAnsiTheme="minorHAnsi" w:eastAsiaTheme="minorEastAsia" w:cstheme="minorBidi"/>
          <w:color w:val="000000" w:themeColor="text1"/>
          <w:sz w:val="20"/>
          <w:szCs w:val="20"/>
        </w:rPr>
      </w:pPr>
      <w:r w:rsidRPr="7153A24B">
        <w:rPr>
          <w:rFonts w:asciiTheme="minorHAnsi" w:hAnsiTheme="minorHAnsi" w:eastAsiaTheme="minorEastAsia" w:cstheme="minorBidi"/>
          <w:b/>
          <w:bCs/>
          <w:color w:val="000000" w:themeColor="text1"/>
          <w:sz w:val="20"/>
          <w:szCs w:val="20"/>
        </w:rPr>
        <w:t>M</w:t>
      </w:r>
      <w:r w:rsidRPr="7153A24B" w:rsidR="32A9FFAC">
        <w:rPr>
          <w:rFonts w:asciiTheme="minorHAnsi" w:hAnsiTheme="minorHAnsi" w:eastAsiaTheme="minorEastAsia" w:cstheme="minorBidi"/>
          <w:b/>
          <w:bCs/>
          <w:color w:val="000000" w:themeColor="text1"/>
          <w:sz w:val="20"/>
          <w:szCs w:val="20"/>
        </w:rPr>
        <w:t>ittarit:</w:t>
      </w:r>
      <w:r w:rsidRPr="7153A24B" w:rsidR="24F4E810">
        <w:rPr>
          <w:rFonts w:asciiTheme="minorHAnsi" w:hAnsiTheme="minorHAnsi" w:eastAsiaTheme="minorEastAsia" w:cstheme="minorBidi"/>
          <w:b/>
          <w:bCs/>
          <w:color w:val="000000" w:themeColor="text1"/>
          <w:sz w:val="20"/>
          <w:szCs w:val="20"/>
        </w:rPr>
        <w:t xml:space="preserve"> </w:t>
      </w:r>
      <w:r w:rsidRPr="7153A24B" w:rsidR="61CFC829">
        <w:rPr>
          <w:rFonts w:asciiTheme="minorHAnsi" w:hAnsiTheme="minorHAnsi" w:eastAsiaTheme="minorEastAsia" w:cstheme="minorBidi"/>
          <w:color w:val="000000" w:themeColor="text1"/>
          <w:sz w:val="20"/>
          <w:szCs w:val="20"/>
        </w:rPr>
        <w:t>Digitaalisiin palveluihin ohjautuvien asiakkaiden määrä</w:t>
      </w:r>
      <w:r w:rsidRPr="7153A24B" w:rsidR="4AF9B623">
        <w:rPr>
          <w:rFonts w:asciiTheme="minorHAnsi" w:hAnsiTheme="minorHAnsi" w:eastAsiaTheme="minorEastAsia" w:cstheme="minorBidi"/>
          <w:color w:val="000000" w:themeColor="text1"/>
          <w:sz w:val="20"/>
          <w:szCs w:val="20"/>
        </w:rPr>
        <w:t>,</w:t>
      </w:r>
      <w:r w:rsidRPr="7153A24B" w:rsidR="5A29C5FC">
        <w:rPr>
          <w:rFonts w:asciiTheme="minorHAnsi" w:hAnsiTheme="minorHAnsi" w:eastAsiaTheme="minorEastAsia" w:cstheme="minorBidi"/>
          <w:color w:val="000000" w:themeColor="text1"/>
          <w:sz w:val="20"/>
          <w:szCs w:val="20"/>
        </w:rPr>
        <w:t xml:space="preserve"> </w:t>
      </w:r>
      <w:r w:rsidRPr="7153A24B" w:rsidR="3CF246BE">
        <w:rPr>
          <w:rFonts w:asciiTheme="minorHAnsi" w:hAnsiTheme="minorHAnsi" w:eastAsiaTheme="minorEastAsia" w:cstheme="minorBidi"/>
          <w:color w:val="000000" w:themeColor="text1"/>
          <w:sz w:val="20"/>
          <w:szCs w:val="20"/>
        </w:rPr>
        <w:t xml:space="preserve">hoitokäytäntöjen yhdenmukaistuminen, </w:t>
      </w:r>
      <w:r w:rsidRPr="7153A24B" w:rsidR="3D0B80E4">
        <w:rPr>
          <w:rFonts w:asciiTheme="minorHAnsi" w:hAnsiTheme="minorHAnsi" w:eastAsiaTheme="minorEastAsia" w:cstheme="minorBidi"/>
          <w:color w:val="000000" w:themeColor="text1"/>
          <w:sz w:val="20"/>
          <w:szCs w:val="20"/>
        </w:rPr>
        <w:t>asiakas</w:t>
      </w:r>
      <w:r w:rsidRPr="7153A24B" w:rsidR="3CF246BE">
        <w:rPr>
          <w:rFonts w:asciiTheme="minorHAnsi" w:hAnsiTheme="minorHAnsi" w:eastAsiaTheme="minorEastAsia" w:cstheme="minorBidi"/>
          <w:color w:val="000000" w:themeColor="text1"/>
          <w:sz w:val="20"/>
          <w:szCs w:val="20"/>
        </w:rPr>
        <w:t>tyytyväisyyden kehittyminen</w:t>
      </w:r>
      <w:r w:rsidRPr="7153A24B" w:rsidR="2D778B06">
        <w:rPr>
          <w:rFonts w:asciiTheme="minorHAnsi" w:hAnsiTheme="minorHAnsi" w:eastAsiaTheme="minorEastAsia" w:cstheme="minorBidi"/>
          <w:color w:val="000000" w:themeColor="text1"/>
          <w:sz w:val="20"/>
          <w:szCs w:val="20"/>
        </w:rPr>
        <w:t xml:space="preserve">, </w:t>
      </w:r>
      <w:r w:rsidRPr="7153A24B" w:rsidR="089E75E2">
        <w:rPr>
          <w:rFonts w:asciiTheme="minorHAnsi" w:hAnsiTheme="minorHAnsi" w:eastAsiaTheme="minorEastAsia" w:cstheme="minorBidi"/>
          <w:color w:val="000000" w:themeColor="text1"/>
          <w:sz w:val="20"/>
          <w:szCs w:val="20"/>
        </w:rPr>
        <w:t>p</w:t>
      </w:r>
      <w:r w:rsidRPr="7153A24B" w:rsidR="45D57437">
        <w:rPr>
          <w:rFonts w:asciiTheme="minorHAnsi" w:hAnsiTheme="minorHAnsi" w:eastAsiaTheme="minorEastAsia" w:cstheme="minorBidi"/>
          <w:color w:val="000000" w:themeColor="text1"/>
          <w:sz w:val="20"/>
          <w:szCs w:val="20"/>
        </w:rPr>
        <w:t>uherobottien puhelumäär</w:t>
      </w:r>
      <w:r w:rsidRPr="7153A24B" w:rsidR="4DDE7F1E">
        <w:rPr>
          <w:rFonts w:asciiTheme="minorHAnsi" w:hAnsiTheme="minorHAnsi" w:eastAsiaTheme="minorEastAsia" w:cstheme="minorBidi"/>
          <w:color w:val="000000" w:themeColor="text1"/>
          <w:sz w:val="20"/>
          <w:szCs w:val="20"/>
        </w:rPr>
        <w:t>ät</w:t>
      </w:r>
    </w:p>
    <w:p w:rsidR="00A76225" w:rsidP="00552AAA" w:rsidRDefault="00A76225" w14:paraId="618771BB" w14:textId="77777777">
      <w:pPr>
        <w:ind w:left="0"/>
        <w:jc w:val="both"/>
        <w:rPr>
          <w:rFonts w:asciiTheme="minorHAnsi" w:hAnsiTheme="minorHAnsi" w:eastAsiaTheme="minorEastAsia" w:cstheme="minorBidi"/>
          <w:color w:val="000000" w:themeColor="text1"/>
          <w:sz w:val="20"/>
          <w:szCs w:val="20"/>
        </w:rPr>
      </w:pPr>
    </w:p>
    <w:p w:rsidRPr="00F16DF0" w:rsidR="00A76225" w:rsidP="00552AAA" w:rsidRDefault="00A76225" w14:paraId="638A5C6B" w14:textId="69479E1E">
      <w:pPr>
        <w:autoSpaceDE w:val="0"/>
        <w:autoSpaceDN w:val="0"/>
        <w:adjustRightInd w:val="0"/>
        <w:spacing w:before="0" w:after="0"/>
        <w:ind w:left="0"/>
        <w:jc w:val="both"/>
        <w:rPr>
          <w:rFonts w:asciiTheme="minorHAnsi" w:hAnsiTheme="minorHAnsi" w:cstheme="minorHAnsi"/>
          <w:b/>
          <w:color w:val="000000"/>
          <w:sz w:val="20"/>
          <w:szCs w:val="20"/>
        </w:rPr>
      </w:pPr>
      <w:r w:rsidRPr="00F16DF0">
        <w:rPr>
          <w:rFonts w:asciiTheme="minorHAnsi" w:hAnsiTheme="minorHAnsi" w:cstheme="minorHAnsi"/>
          <w:b/>
          <w:color w:val="000000" w:themeColor="text1"/>
          <w:sz w:val="20"/>
          <w:szCs w:val="20"/>
        </w:rPr>
        <w:t xml:space="preserve">3) Johtamisen </w:t>
      </w:r>
      <w:r w:rsidRPr="00F16DF0" w:rsidR="1D26B12A">
        <w:rPr>
          <w:rFonts w:asciiTheme="minorHAnsi" w:hAnsiTheme="minorHAnsi" w:cstheme="minorHAnsi"/>
          <w:b/>
          <w:color w:val="000000" w:themeColor="text1"/>
          <w:sz w:val="20"/>
          <w:szCs w:val="20"/>
        </w:rPr>
        <w:t>ratkaisu</w:t>
      </w:r>
      <w:r w:rsidRPr="00F16DF0" w:rsidR="0D930E03">
        <w:rPr>
          <w:rFonts w:asciiTheme="minorHAnsi" w:hAnsiTheme="minorHAnsi" w:cstheme="minorHAnsi"/>
          <w:b/>
          <w:color w:val="000000" w:themeColor="text1"/>
          <w:sz w:val="20"/>
          <w:szCs w:val="20"/>
        </w:rPr>
        <w:t>t</w:t>
      </w:r>
      <w:r w:rsidRPr="00A76225">
        <w:rPr>
          <w:rFonts w:asciiTheme="minorHAnsi" w:hAnsiTheme="minorHAnsi" w:cstheme="minorHAnsi"/>
          <w:b/>
          <w:color w:val="000000" w:themeColor="text1"/>
          <w:sz w:val="20"/>
          <w:szCs w:val="20"/>
        </w:rPr>
        <w:t xml:space="preserve"> </w:t>
      </w:r>
    </w:p>
    <w:p w:rsidRPr="00E175B3" w:rsidR="00A84E53" w:rsidP="00552AAA" w:rsidRDefault="42DCBAD9" w14:paraId="4EF77BA6" w14:textId="3491436D">
      <w:pPr>
        <w:pStyle w:val="Otsikko4"/>
        <w:numPr>
          <w:ilvl w:val="3"/>
          <w:numId w:val="0"/>
        </w:numPr>
        <w:ind w:left="864" w:hanging="864"/>
        <w:jc w:val="both"/>
        <w:rPr>
          <w:rFonts w:asciiTheme="minorHAnsi" w:hAnsiTheme="minorHAnsi" w:eastAsiaTheme="minorEastAsia" w:cstheme="minorBidi"/>
          <w:sz w:val="20"/>
          <w:szCs w:val="20"/>
        </w:rPr>
      </w:pPr>
      <w:r w:rsidRPr="56EEB694">
        <w:rPr>
          <w:rFonts w:asciiTheme="minorHAnsi" w:hAnsiTheme="minorHAnsi" w:eastAsiaTheme="minorEastAsia" w:cstheme="minorBidi"/>
          <w:sz w:val="20"/>
          <w:szCs w:val="20"/>
        </w:rPr>
        <w:t xml:space="preserve">Työpaketti </w:t>
      </w:r>
      <w:r w:rsidRPr="008C2B8A" w:rsidR="008C2B8A">
        <w:rPr>
          <w:rFonts w:asciiTheme="minorHAnsi" w:hAnsiTheme="minorHAnsi" w:eastAsiaTheme="minorEastAsia" w:cstheme="minorBidi"/>
          <w:sz w:val="20"/>
          <w:szCs w:val="20"/>
          <w:lang w:val="fi-FI"/>
        </w:rPr>
        <w:t>4.</w:t>
      </w:r>
      <w:r w:rsidRPr="56EEB694" w:rsidR="6AFEE5FD">
        <w:rPr>
          <w:rFonts w:asciiTheme="minorHAnsi" w:hAnsiTheme="minorHAnsi" w:eastAsiaTheme="minorEastAsia" w:cstheme="minorBidi"/>
          <w:sz w:val="20"/>
          <w:szCs w:val="20"/>
        </w:rPr>
        <w:t>3</w:t>
      </w:r>
      <w:r w:rsidRPr="008C2B8A" w:rsidR="008C2B8A">
        <w:rPr>
          <w:rFonts w:asciiTheme="minorHAnsi" w:hAnsiTheme="minorHAnsi" w:eastAsiaTheme="minorEastAsia" w:cstheme="minorBidi"/>
          <w:sz w:val="20"/>
          <w:szCs w:val="20"/>
          <w:lang w:val="fi-FI"/>
        </w:rPr>
        <w:t>a</w:t>
      </w:r>
      <w:r w:rsidRPr="56EEB694">
        <w:rPr>
          <w:rFonts w:asciiTheme="minorHAnsi" w:hAnsiTheme="minorHAnsi" w:eastAsiaTheme="minorEastAsia" w:cstheme="minorBidi"/>
          <w:sz w:val="20"/>
          <w:szCs w:val="20"/>
        </w:rPr>
        <w:t xml:space="preserve">: </w:t>
      </w:r>
      <w:r w:rsidRPr="56EEB694" w:rsidR="1F0E82DA">
        <w:rPr>
          <w:rFonts w:asciiTheme="minorHAnsi" w:hAnsiTheme="minorHAnsi" w:eastAsiaTheme="minorEastAsia" w:cstheme="minorBidi"/>
          <w:sz w:val="20"/>
          <w:szCs w:val="20"/>
          <w:lang w:val="fi-FI"/>
        </w:rPr>
        <w:t xml:space="preserve">Toiminnanohjaus </w:t>
      </w:r>
      <w:r w:rsidR="00FF7CF5">
        <w:rPr>
          <w:rFonts w:asciiTheme="minorHAnsi" w:hAnsiTheme="minorHAnsi" w:eastAsiaTheme="minorEastAsia" w:cstheme="minorBidi"/>
          <w:sz w:val="20"/>
          <w:szCs w:val="20"/>
          <w:lang w:val="fi-FI"/>
        </w:rPr>
        <w:t xml:space="preserve">- </w:t>
      </w:r>
      <w:r w:rsidRPr="56EEB694" w:rsidR="1F0E82DA">
        <w:rPr>
          <w:rFonts w:asciiTheme="minorHAnsi" w:hAnsiTheme="minorHAnsi" w:eastAsiaTheme="minorEastAsia" w:cstheme="minorBidi"/>
          <w:sz w:val="20"/>
          <w:szCs w:val="20"/>
          <w:lang w:val="fi-FI"/>
        </w:rPr>
        <w:t>palveluketjujen ohjaus ja koordinaatio</w:t>
      </w:r>
    </w:p>
    <w:p w:rsidR="00336D29" w:rsidP="43A3E09A" w:rsidRDefault="1D14F492" w14:paraId="04ED3DAE" w14:textId="7D9F0672">
      <w:pPr>
        <w:ind w:left="0"/>
        <w:jc w:val="both"/>
        <w:rPr>
          <w:rFonts w:asciiTheme="minorHAnsi" w:hAnsiTheme="minorHAnsi" w:eastAsiaTheme="minorEastAsia" w:cstheme="minorBidi"/>
          <w:sz w:val="20"/>
          <w:szCs w:val="20"/>
        </w:rPr>
      </w:pPr>
      <w:r w:rsidRPr="43A3E09A">
        <w:rPr>
          <w:rFonts w:asciiTheme="minorHAnsi" w:hAnsiTheme="minorHAnsi" w:eastAsiaTheme="minorEastAsia" w:cstheme="minorBidi"/>
          <w:b/>
          <w:bCs/>
          <w:sz w:val="20"/>
          <w:szCs w:val="20"/>
        </w:rPr>
        <w:t>Tavoitteena</w:t>
      </w:r>
      <w:r w:rsidRPr="43A3E09A">
        <w:rPr>
          <w:rFonts w:asciiTheme="minorHAnsi" w:hAnsiTheme="minorHAnsi" w:eastAsiaTheme="minorEastAsia" w:cstheme="minorBidi"/>
          <w:sz w:val="20"/>
          <w:szCs w:val="20"/>
        </w:rPr>
        <w:t xml:space="preserve"> on väestön palvelutarpeen ennakointi edistyneiden tietojohtamisen ratkaisuiden avulla hyödyntämällä esim. analytiikkaa, tekoälyä ja robotiikkaa</w:t>
      </w:r>
      <w:r w:rsidRPr="43A3E09A" w:rsidR="79F7CDD9">
        <w:rPr>
          <w:rFonts w:asciiTheme="minorHAnsi" w:hAnsiTheme="minorHAnsi" w:eastAsiaTheme="minorEastAsia" w:cstheme="minorBidi"/>
          <w:sz w:val="20"/>
          <w:szCs w:val="20"/>
        </w:rPr>
        <w:t xml:space="preserve">. </w:t>
      </w:r>
      <w:r w:rsidRPr="43A3E09A" w:rsidR="72A89932">
        <w:rPr>
          <w:rFonts w:asciiTheme="minorHAnsi" w:hAnsiTheme="minorHAnsi" w:eastAsiaTheme="minorEastAsia" w:cstheme="minorBidi"/>
          <w:sz w:val="20"/>
          <w:szCs w:val="20"/>
        </w:rPr>
        <w:t>Näillä edistyneillä</w:t>
      </w:r>
      <w:r w:rsidRPr="43A3E09A" w:rsidR="588B8381">
        <w:rPr>
          <w:rFonts w:asciiTheme="minorHAnsi" w:hAnsiTheme="minorHAnsi" w:eastAsiaTheme="minorEastAsia" w:cstheme="minorBidi"/>
          <w:sz w:val="20"/>
          <w:szCs w:val="20"/>
        </w:rPr>
        <w:t xml:space="preserve"> menetelmi</w:t>
      </w:r>
      <w:r w:rsidRPr="43A3E09A" w:rsidR="72A89932">
        <w:rPr>
          <w:rFonts w:asciiTheme="minorHAnsi" w:hAnsiTheme="minorHAnsi" w:eastAsiaTheme="minorEastAsia" w:cstheme="minorBidi"/>
          <w:sz w:val="20"/>
          <w:szCs w:val="20"/>
        </w:rPr>
        <w:t>llä</w:t>
      </w:r>
      <w:r w:rsidRPr="43A3E09A" w:rsidR="588B8381">
        <w:rPr>
          <w:rFonts w:asciiTheme="minorHAnsi" w:hAnsiTheme="minorHAnsi" w:eastAsiaTheme="minorEastAsia" w:cstheme="minorBidi"/>
          <w:sz w:val="20"/>
          <w:szCs w:val="20"/>
        </w:rPr>
        <w:t xml:space="preserve"> pystytään tunnista</w:t>
      </w:r>
      <w:r w:rsidRPr="43A3E09A" w:rsidR="2A5B51A8">
        <w:rPr>
          <w:rFonts w:asciiTheme="minorHAnsi" w:hAnsiTheme="minorHAnsi" w:eastAsiaTheme="minorEastAsia" w:cstheme="minorBidi"/>
          <w:sz w:val="20"/>
          <w:szCs w:val="20"/>
        </w:rPr>
        <w:t>maan</w:t>
      </w:r>
      <w:r w:rsidRPr="43A3E09A" w:rsidR="588B8381">
        <w:rPr>
          <w:rFonts w:asciiTheme="minorHAnsi" w:hAnsiTheme="minorHAnsi" w:eastAsiaTheme="minorEastAsia" w:cstheme="minorBidi"/>
          <w:sz w:val="20"/>
          <w:szCs w:val="20"/>
        </w:rPr>
        <w:t xml:space="preserve"> </w:t>
      </w:r>
      <w:r w:rsidRPr="43A3E09A" w:rsidR="72A89932">
        <w:rPr>
          <w:rFonts w:asciiTheme="minorHAnsi" w:hAnsiTheme="minorHAnsi" w:eastAsiaTheme="minorEastAsia" w:cstheme="minorBidi"/>
          <w:sz w:val="20"/>
          <w:szCs w:val="20"/>
        </w:rPr>
        <w:t xml:space="preserve">esim. </w:t>
      </w:r>
      <w:r w:rsidRPr="43A3E09A" w:rsidR="588B8381">
        <w:rPr>
          <w:rFonts w:asciiTheme="minorHAnsi" w:hAnsiTheme="minorHAnsi" w:eastAsiaTheme="minorEastAsia" w:cstheme="minorBidi"/>
          <w:sz w:val="20"/>
          <w:szCs w:val="20"/>
        </w:rPr>
        <w:t xml:space="preserve">suurkuluttajien palveluprosessit ja kyetään tarjoamaan preventiivisiä ja kevyempiä palveluja. </w:t>
      </w:r>
      <w:r w:rsidRPr="43A3E09A" w:rsidR="72A89932">
        <w:rPr>
          <w:rFonts w:asciiTheme="minorHAnsi" w:hAnsiTheme="minorHAnsi" w:eastAsiaTheme="minorEastAsia" w:cstheme="minorBidi"/>
          <w:sz w:val="20"/>
          <w:szCs w:val="20"/>
        </w:rPr>
        <w:t xml:space="preserve">Näin </w:t>
      </w:r>
      <w:r w:rsidRPr="43A3E09A" w:rsidR="2EFBE843">
        <w:rPr>
          <w:rFonts w:asciiTheme="minorHAnsi" w:hAnsiTheme="minorHAnsi" w:eastAsiaTheme="minorEastAsia" w:cstheme="minorBidi"/>
          <w:sz w:val="20"/>
          <w:szCs w:val="20"/>
        </w:rPr>
        <w:t xml:space="preserve">kehitetään </w:t>
      </w:r>
      <w:r w:rsidRPr="43A3E09A" w:rsidR="72A89932">
        <w:rPr>
          <w:rFonts w:asciiTheme="minorHAnsi" w:hAnsiTheme="minorHAnsi" w:eastAsiaTheme="minorEastAsia" w:cstheme="minorBidi"/>
          <w:sz w:val="20"/>
          <w:szCs w:val="20"/>
        </w:rPr>
        <w:t>palveluverkon kustannusrakennetta</w:t>
      </w:r>
      <w:r w:rsidRPr="43A3E09A" w:rsidR="2EFBE843">
        <w:rPr>
          <w:rFonts w:asciiTheme="minorHAnsi" w:hAnsiTheme="minorHAnsi" w:eastAsiaTheme="minorEastAsia" w:cstheme="minorBidi"/>
          <w:sz w:val="20"/>
          <w:szCs w:val="20"/>
        </w:rPr>
        <w:t>, kustannusvaikuttavuutta sekä</w:t>
      </w:r>
      <w:r w:rsidRPr="43A3E09A" w:rsidR="72A89932">
        <w:rPr>
          <w:rFonts w:asciiTheme="minorHAnsi" w:hAnsiTheme="minorHAnsi" w:eastAsiaTheme="minorEastAsia" w:cstheme="minorBidi"/>
          <w:sz w:val="20"/>
          <w:szCs w:val="20"/>
        </w:rPr>
        <w:t xml:space="preserve"> parannetaan hoitoon/palveluihin pääsyä</w:t>
      </w:r>
      <w:r w:rsidRPr="43A3E09A" w:rsidR="5D1C083E">
        <w:rPr>
          <w:rFonts w:asciiTheme="minorHAnsi" w:hAnsiTheme="minorHAnsi" w:eastAsiaTheme="minorEastAsia" w:cstheme="minorBidi"/>
          <w:sz w:val="20"/>
          <w:szCs w:val="20"/>
        </w:rPr>
        <w:t xml:space="preserve">. </w:t>
      </w:r>
      <w:r w:rsidRPr="43A3E09A" w:rsidR="79F7CDD9">
        <w:rPr>
          <w:rFonts w:asciiTheme="minorHAnsi" w:hAnsiTheme="minorHAnsi" w:eastAsiaTheme="minorEastAsia" w:cstheme="minorBidi"/>
          <w:sz w:val="20"/>
          <w:szCs w:val="20"/>
        </w:rPr>
        <w:t>Kehitettävät toteutukset hyödyntävät Virta-arkkitehtuuria ja ovat siten mahdollisesti myöhemmin levitettävissä muidenkin hyvinvointialueiden käyttöön.</w:t>
      </w:r>
      <w:r w:rsidRPr="43A3E09A" w:rsidR="2A1172E0">
        <w:rPr>
          <w:rFonts w:asciiTheme="minorHAnsi" w:hAnsiTheme="minorHAnsi" w:eastAsiaTheme="minorEastAsia" w:cstheme="minorBidi"/>
          <w:sz w:val="20"/>
          <w:szCs w:val="20"/>
        </w:rPr>
        <w:t xml:space="preserve"> Yleisesti </w:t>
      </w:r>
      <w:r w:rsidRPr="43A3E09A" w:rsidR="61EC5141">
        <w:rPr>
          <w:rFonts w:asciiTheme="minorHAnsi" w:hAnsiTheme="minorHAnsi" w:eastAsiaTheme="minorEastAsia" w:cstheme="minorBidi"/>
          <w:sz w:val="20"/>
          <w:szCs w:val="20"/>
        </w:rPr>
        <w:t>s</w:t>
      </w:r>
      <w:r w:rsidRPr="43A3E09A" w:rsidR="2A1172E0">
        <w:rPr>
          <w:rFonts w:asciiTheme="minorHAnsi" w:hAnsiTheme="minorHAnsi" w:eastAsiaTheme="minorEastAsia" w:cstheme="minorBidi"/>
          <w:sz w:val="20"/>
          <w:szCs w:val="20"/>
        </w:rPr>
        <w:t>osiaali</w:t>
      </w:r>
      <w:r w:rsidRPr="43A3E09A" w:rsidR="7C67672A">
        <w:rPr>
          <w:rFonts w:asciiTheme="minorHAnsi" w:hAnsiTheme="minorHAnsi" w:eastAsiaTheme="minorEastAsia" w:cstheme="minorBidi"/>
          <w:sz w:val="20"/>
          <w:szCs w:val="20"/>
        </w:rPr>
        <w:t xml:space="preserve">- </w:t>
      </w:r>
      <w:r w:rsidRPr="43A3E09A" w:rsidR="2A1172E0">
        <w:rPr>
          <w:rFonts w:asciiTheme="minorHAnsi" w:hAnsiTheme="minorHAnsi" w:eastAsiaTheme="minorEastAsia" w:cstheme="minorBidi"/>
          <w:sz w:val="20"/>
          <w:szCs w:val="20"/>
        </w:rPr>
        <w:t xml:space="preserve">ja terveydenhuollossa käytössä olevat perinteiset </w:t>
      </w:r>
      <w:r w:rsidRPr="43A3E09A" w:rsidR="4536BFA5">
        <w:rPr>
          <w:rFonts w:asciiTheme="minorHAnsi" w:hAnsiTheme="minorHAnsi" w:eastAsiaTheme="minorEastAsia" w:cstheme="minorBidi"/>
          <w:sz w:val="20"/>
          <w:szCs w:val="20"/>
        </w:rPr>
        <w:t>a</w:t>
      </w:r>
      <w:r w:rsidRPr="43A3E09A" w:rsidR="2A1172E0">
        <w:rPr>
          <w:rFonts w:asciiTheme="minorHAnsi" w:hAnsiTheme="minorHAnsi" w:eastAsiaTheme="minorEastAsia" w:cstheme="minorBidi"/>
          <w:sz w:val="20"/>
          <w:szCs w:val="20"/>
        </w:rPr>
        <w:t>siakas –ja potilastietojärjestelmät ovat luonteeltaan kertomusjärjestelmiä, eivätkä niinkään toimintaa ohjaavia</w:t>
      </w:r>
      <w:r w:rsidRPr="43A3E09A" w:rsidR="670EDF50">
        <w:rPr>
          <w:rFonts w:asciiTheme="minorHAnsi" w:hAnsiTheme="minorHAnsi" w:eastAsiaTheme="minorEastAsia" w:cstheme="minorBidi"/>
          <w:sz w:val="20"/>
          <w:szCs w:val="20"/>
        </w:rPr>
        <w:t>. Olemme tämän osalta huomanneet tiettyjen palvelukokonaisuuksien hyötyvät suuresti toimialakohtaisista tiettyyn palveluun suunnitel</w:t>
      </w:r>
      <w:r w:rsidRPr="43A3E09A" w:rsidR="272585CF">
        <w:rPr>
          <w:rFonts w:asciiTheme="minorHAnsi" w:hAnsiTheme="minorHAnsi" w:eastAsiaTheme="minorEastAsia" w:cstheme="minorBidi"/>
          <w:sz w:val="20"/>
          <w:szCs w:val="20"/>
        </w:rPr>
        <w:t xml:space="preserve">lusta </w:t>
      </w:r>
      <w:r w:rsidRPr="43A3E09A" w:rsidR="670EDF50">
        <w:rPr>
          <w:rFonts w:asciiTheme="minorHAnsi" w:hAnsiTheme="minorHAnsi" w:eastAsiaTheme="minorEastAsia" w:cstheme="minorBidi"/>
          <w:sz w:val="20"/>
          <w:szCs w:val="20"/>
        </w:rPr>
        <w:t>toiminnanohjaus</w:t>
      </w:r>
      <w:r w:rsidRPr="43A3E09A" w:rsidR="57C5E85B">
        <w:rPr>
          <w:rFonts w:asciiTheme="minorHAnsi" w:hAnsiTheme="minorHAnsi" w:eastAsiaTheme="minorEastAsia" w:cstheme="minorBidi"/>
          <w:sz w:val="20"/>
          <w:szCs w:val="20"/>
        </w:rPr>
        <w:t xml:space="preserve"> ratkaisuista, jol</w:t>
      </w:r>
      <w:r w:rsidRPr="43A3E09A" w:rsidR="5FE86DFB">
        <w:rPr>
          <w:rFonts w:asciiTheme="minorHAnsi" w:hAnsiTheme="minorHAnsi" w:eastAsiaTheme="minorEastAsia" w:cstheme="minorBidi"/>
          <w:sz w:val="20"/>
          <w:szCs w:val="20"/>
        </w:rPr>
        <w:t>l</w:t>
      </w:r>
      <w:r w:rsidRPr="43A3E09A" w:rsidR="57C5E85B">
        <w:rPr>
          <w:rFonts w:asciiTheme="minorHAnsi" w:hAnsiTheme="minorHAnsi" w:eastAsiaTheme="minorEastAsia" w:cstheme="minorBidi"/>
          <w:sz w:val="20"/>
          <w:szCs w:val="20"/>
        </w:rPr>
        <w:t>oin niiden käyttöönotto on perusteltua, vaikka ne lisäävät jo ennestäänkin varsin merkittävää ja värikästä järjestelmäkirjoa.</w:t>
      </w:r>
    </w:p>
    <w:p w:rsidRPr="00143CB1" w:rsidR="340F571E" w:rsidP="00552AAA" w:rsidRDefault="143B4CBF" w14:paraId="24ABDA4C" w14:textId="50C97563">
      <w:pPr>
        <w:ind w:left="0"/>
        <w:jc w:val="both"/>
        <w:rPr>
          <w:rFonts w:asciiTheme="minorHAnsi" w:hAnsiTheme="minorHAnsi" w:eastAsiaTheme="minorEastAsia" w:cstheme="minorBidi"/>
          <w:b/>
          <w:bCs/>
          <w:sz w:val="20"/>
          <w:szCs w:val="20"/>
        </w:rPr>
      </w:pPr>
      <w:r w:rsidRPr="00143CB1">
        <w:rPr>
          <w:rFonts w:asciiTheme="minorHAnsi" w:hAnsiTheme="minorHAnsi" w:eastAsiaTheme="minorEastAsia" w:cstheme="minorBidi"/>
          <w:b/>
          <w:sz w:val="20"/>
          <w:szCs w:val="20"/>
        </w:rPr>
        <w:t>Toimenpiteet</w:t>
      </w:r>
      <w:r w:rsidR="00C91BD7">
        <w:rPr>
          <w:rFonts w:asciiTheme="minorHAnsi" w:hAnsiTheme="minorHAnsi" w:eastAsiaTheme="minorEastAsia" w:cstheme="minorBidi"/>
          <w:b/>
          <w:sz w:val="20"/>
          <w:szCs w:val="20"/>
        </w:rPr>
        <w:t xml:space="preserve"> ja tavoiteaikataulu</w:t>
      </w:r>
      <w:r w:rsidR="00DB4BDA">
        <w:rPr>
          <w:rFonts w:asciiTheme="minorHAnsi" w:hAnsiTheme="minorHAnsi" w:eastAsiaTheme="minorEastAsia" w:cstheme="minorBidi"/>
          <w:b/>
          <w:sz w:val="20"/>
          <w:szCs w:val="20"/>
        </w:rPr>
        <w:t>:</w:t>
      </w:r>
    </w:p>
    <w:p w:rsidR="340F571E" w:rsidP="00DE4CA7" w:rsidRDefault="143B4CBF" w14:paraId="56B18187" w14:textId="0A00E2B4">
      <w:pPr>
        <w:pStyle w:val="Luettelokappale"/>
        <w:numPr>
          <w:ilvl w:val="0"/>
          <w:numId w:val="35"/>
        </w:numPr>
        <w:ind w:left="284"/>
        <w:jc w:val="both"/>
        <w:rPr>
          <w:rFonts w:asciiTheme="minorHAnsi" w:hAnsiTheme="minorHAnsi" w:eastAsiaTheme="minorEastAsia" w:cstheme="minorBidi"/>
          <w:sz w:val="20"/>
          <w:szCs w:val="20"/>
        </w:rPr>
      </w:pPr>
      <w:r w:rsidRPr="0404CC45">
        <w:rPr>
          <w:rFonts w:asciiTheme="minorHAnsi" w:hAnsiTheme="minorHAnsi" w:eastAsiaTheme="minorEastAsia" w:cstheme="minorBidi"/>
          <w:sz w:val="20"/>
          <w:szCs w:val="20"/>
        </w:rPr>
        <w:t xml:space="preserve">Mallinnetaan paljon palveluja käyttävien </w:t>
      </w:r>
      <w:r w:rsidRPr="5088BD4E">
        <w:rPr>
          <w:rFonts w:asciiTheme="minorHAnsi" w:hAnsiTheme="minorHAnsi" w:eastAsiaTheme="minorEastAsia" w:cstheme="minorBidi"/>
          <w:sz w:val="20"/>
          <w:szCs w:val="20"/>
        </w:rPr>
        <w:t>palvelujen käyttö</w:t>
      </w:r>
      <w:r w:rsidR="00C91BD7">
        <w:rPr>
          <w:rFonts w:asciiTheme="minorHAnsi" w:hAnsiTheme="minorHAnsi" w:eastAsiaTheme="minorEastAsia" w:cstheme="minorBidi"/>
          <w:sz w:val="20"/>
          <w:szCs w:val="20"/>
        </w:rPr>
        <w:t xml:space="preserve"> 2023</w:t>
      </w:r>
    </w:p>
    <w:p w:rsidR="340F571E" w:rsidP="3F1FC14D" w:rsidRDefault="377A7AD9" w14:paraId="53006AD3" w14:textId="34CD11D7">
      <w:pPr>
        <w:pStyle w:val="Luettelokappale"/>
        <w:numPr>
          <w:ilvl w:val="0"/>
          <w:numId w:val="35"/>
        </w:numPr>
        <w:ind w:left="284"/>
        <w:jc w:val="both"/>
        <w:rPr>
          <w:rFonts w:asciiTheme="minorHAnsi" w:hAnsiTheme="minorHAnsi" w:eastAsiaTheme="minorEastAsia" w:cstheme="minorBidi"/>
          <w:sz w:val="20"/>
          <w:szCs w:val="20"/>
        </w:rPr>
      </w:pPr>
      <w:r w:rsidRPr="3F1FC14D">
        <w:rPr>
          <w:rFonts w:asciiTheme="minorHAnsi" w:hAnsiTheme="minorHAnsi" w:eastAsiaTheme="minorEastAsia" w:cstheme="minorBidi"/>
          <w:sz w:val="20"/>
          <w:szCs w:val="20"/>
        </w:rPr>
        <w:t>Sim</w:t>
      </w:r>
      <w:r w:rsidR="0033570E">
        <w:rPr>
          <w:rFonts w:asciiTheme="minorHAnsi" w:hAnsiTheme="minorHAnsi" w:eastAsiaTheme="minorEastAsia" w:cstheme="minorBidi"/>
          <w:sz w:val="20"/>
          <w:szCs w:val="20"/>
        </w:rPr>
        <w:t xml:space="preserve">uloidaan erilaisia vaihtoehtoja (rahoituksen sallimissa rajoissa) </w:t>
      </w:r>
      <w:r w:rsidRPr="3F1FC14D">
        <w:rPr>
          <w:rFonts w:asciiTheme="minorHAnsi" w:hAnsiTheme="minorHAnsi" w:eastAsiaTheme="minorEastAsia" w:cstheme="minorBidi"/>
          <w:sz w:val="20"/>
          <w:szCs w:val="20"/>
        </w:rPr>
        <w:t>palveluohjaukseen</w:t>
      </w:r>
      <w:r w:rsidRPr="3F1FC14D" w:rsidR="0ADA5D13">
        <w:rPr>
          <w:rFonts w:asciiTheme="minorHAnsi" w:hAnsiTheme="minorHAnsi" w:eastAsiaTheme="minorEastAsia" w:cstheme="minorBidi"/>
          <w:sz w:val="20"/>
          <w:szCs w:val="20"/>
        </w:rPr>
        <w:t xml:space="preserve"> </w:t>
      </w:r>
      <w:r w:rsidRPr="3F1FC14D" w:rsidR="32C85B33">
        <w:rPr>
          <w:rFonts w:asciiTheme="minorHAnsi" w:hAnsiTheme="minorHAnsi" w:eastAsiaTheme="minorEastAsia" w:cstheme="minorBidi"/>
          <w:sz w:val="20"/>
          <w:szCs w:val="20"/>
        </w:rPr>
        <w:t>Q</w:t>
      </w:r>
      <w:r w:rsidRPr="3F1FC14D" w:rsidR="0ADA5D13">
        <w:rPr>
          <w:rFonts w:asciiTheme="minorHAnsi" w:hAnsiTheme="minorHAnsi" w:eastAsiaTheme="minorEastAsia" w:cstheme="minorBidi"/>
          <w:sz w:val="20"/>
          <w:szCs w:val="20"/>
        </w:rPr>
        <w:t xml:space="preserve">2/2023 - </w:t>
      </w:r>
      <w:r w:rsidRPr="3F1FC14D" w:rsidR="6F3CEDD1">
        <w:rPr>
          <w:rFonts w:asciiTheme="minorHAnsi" w:hAnsiTheme="minorHAnsi" w:eastAsiaTheme="minorEastAsia" w:cstheme="minorBidi"/>
          <w:sz w:val="20"/>
          <w:szCs w:val="20"/>
        </w:rPr>
        <w:t>Q</w:t>
      </w:r>
      <w:r w:rsidRPr="3F1FC14D" w:rsidR="0ADA5D13">
        <w:rPr>
          <w:rFonts w:asciiTheme="minorHAnsi" w:hAnsiTheme="minorHAnsi" w:eastAsiaTheme="minorEastAsia" w:cstheme="minorBidi"/>
          <w:sz w:val="20"/>
          <w:szCs w:val="20"/>
        </w:rPr>
        <w:t xml:space="preserve">1/2024 </w:t>
      </w:r>
    </w:p>
    <w:p w:rsidR="340F571E" w:rsidP="3F1FC14D" w:rsidRDefault="377A7AD9" w14:paraId="7A142029" w14:textId="648C2D3D">
      <w:pPr>
        <w:pStyle w:val="Luettelokappale"/>
        <w:numPr>
          <w:ilvl w:val="0"/>
          <w:numId w:val="35"/>
        </w:numPr>
        <w:ind w:left="284"/>
        <w:jc w:val="both"/>
        <w:rPr>
          <w:rFonts w:asciiTheme="minorHAnsi" w:hAnsiTheme="minorHAnsi" w:eastAsiaTheme="minorEastAsia" w:cstheme="minorBidi"/>
          <w:sz w:val="20"/>
          <w:szCs w:val="20"/>
        </w:rPr>
      </w:pPr>
      <w:r w:rsidRPr="3F1FC14D">
        <w:rPr>
          <w:rFonts w:asciiTheme="minorHAnsi" w:hAnsiTheme="minorHAnsi" w:eastAsiaTheme="minorEastAsia" w:cstheme="minorBidi"/>
          <w:sz w:val="20"/>
          <w:szCs w:val="20"/>
        </w:rPr>
        <w:t>Rakennetaan ennustemalli, jossa voidaan tunnistaa palvelutarpeen kasvu</w:t>
      </w:r>
      <w:r w:rsidRPr="3F1FC14D" w:rsidR="0ADA5D13">
        <w:rPr>
          <w:rFonts w:asciiTheme="minorHAnsi" w:hAnsiTheme="minorHAnsi" w:eastAsiaTheme="minorEastAsia" w:cstheme="minorBidi"/>
          <w:sz w:val="20"/>
          <w:szCs w:val="20"/>
        </w:rPr>
        <w:t xml:space="preserve"> </w:t>
      </w:r>
      <w:r w:rsidRPr="3F1FC14D" w:rsidR="0B03E3AC">
        <w:rPr>
          <w:rFonts w:asciiTheme="minorHAnsi" w:hAnsiTheme="minorHAnsi" w:eastAsiaTheme="minorEastAsia" w:cstheme="minorBidi"/>
          <w:sz w:val="20"/>
          <w:szCs w:val="20"/>
        </w:rPr>
        <w:t>Q</w:t>
      </w:r>
      <w:r w:rsidRPr="3F1FC14D" w:rsidR="0ADA5D13">
        <w:rPr>
          <w:rFonts w:asciiTheme="minorHAnsi" w:hAnsiTheme="minorHAnsi" w:eastAsiaTheme="minorEastAsia" w:cstheme="minorBidi"/>
          <w:sz w:val="20"/>
          <w:szCs w:val="20"/>
        </w:rPr>
        <w:t>1-</w:t>
      </w:r>
      <w:r w:rsidRPr="3F1FC14D" w:rsidR="7B9052F6">
        <w:rPr>
          <w:rFonts w:asciiTheme="minorHAnsi" w:hAnsiTheme="minorHAnsi" w:eastAsiaTheme="minorEastAsia" w:cstheme="minorBidi"/>
          <w:sz w:val="20"/>
          <w:szCs w:val="20"/>
        </w:rPr>
        <w:t>Q</w:t>
      </w:r>
      <w:r w:rsidRPr="3F1FC14D" w:rsidR="0ADA5D13">
        <w:rPr>
          <w:rFonts w:asciiTheme="minorHAnsi" w:hAnsiTheme="minorHAnsi" w:eastAsiaTheme="minorEastAsia" w:cstheme="minorBidi"/>
          <w:sz w:val="20"/>
          <w:szCs w:val="20"/>
        </w:rPr>
        <w:t>2/2024</w:t>
      </w:r>
    </w:p>
    <w:p w:rsidRPr="00DB4BDA" w:rsidR="00336D29" w:rsidP="7ED8E202" w:rsidRDefault="143B4CBF" w14:paraId="53A13B43" w14:textId="793D5EAC">
      <w:pPr>
        <w:pStyle w:val="Luettelokappale"/>
        <w:numPr>
          <w:ilvl w:val="0"/>
          <w:numId w:val="35"/>
        </w:numPr>
        <w:ind w:left="284"/>
        <w:jc w:val="both"/>
        <w:rPr>
          <w:rFonts w:asciiTheme="minorHAnsi" w:hAnsiTheme="minorHAnsi" w:eastAsiaTheme="minorEastAsia" w:cstheme="minorBidi"/>
          <w:sz w:val="20"/>
          <w:szCs w:val="20"/>
        </w:rPr>
      </w:pPr>
      <w:r w:rsidRPr="7ED8E202">
        <w:rPr>
          <w:rFonts w:asciiTheme="minorHAnsi" w:hAnsiTheme="minorHAnsi" w:eastAsiaTheme="minorEastAsia" w:cstheme="minorBidi"/>
          <w:sz w:val="20"/>
          <w:szCs w:val="20"/>
        </w:rPr>
        <w:t>Jalkautetaan toimintamallit kentälle</w:t>
      </w:r>
      <w:r w:rsidRPr="7ED8E202" w:rsidR="00C91BD7">
        <w:rPr>
          <w:rFonts w:asciiTheme="minorHAnsi" w:hAnsiTheme="minorHAnsi" w:eastAsiaTheme="minorEastAsia" w:cstheme="minorBidi"/>
          <w:sz w:val="20"/>
          <w:szCs w:val="20"/>
        </w:rPr>
        <w:t xml:space="preserve"> 2025</w:t>
      </w:r>
    </w:p>
    <w:p w:rsidRPr="005E6597" w:rsidR="00143CB1" w:rsidP="00552AAA" w:rsidRDefault="00143CB1" w14:paraId="51EE9245" w14:textId="606DE058">
      <w:pPr>
        <w:ind w:left="0"/>
        <w:jc w:val="both"/>
        <w:rPr>
          <w:rFonts w:asciiTheme="minorHAnsi" w:hAnsiTheme="minorHAnsi" w:eastAsiaTheme="minorEastAsia" w:cstheme="minorBidi"/>
          <w:sz w:val="20"/>
          <w:szCs w:val="20"/>
        </w:rPr>
      </w:pPr>
      <w:r>
        <w:rPr>
          <w:rFonts w:asciiTheme="minorHAnsi" w:hAnsiTheme="minorHAnsi" w:eastAsiaTheme="minorEastAsia" w:cstheme="minorBidi"/>
          <w:b/>
          <w:bCs/>
          <w:sz w:val="20"/>
          <w:szCs w:val="20"/>
        </w:rPr>
        <w:t>Tuotokset</w:t>
      </w:r>
      <w:r w:rsidR="006A1D7C">
        <w:rPr>
          <w:rFonts w:asciiTheme="minorHAnsi" w:hAnsiTheme="minorHAnsi" w:eastAsiaTheme="minorEastAsia" w:cstheme="minorBidi"/>
          <w:b/>
          <w:bCs/>
          <w:sz w:val="20"/>
          <w:szCs w:val="20"/>
        </w:rPr>
        <w:t xml:space="preserve">: </w:t>
      </w:r>
      <w:r w:rsidRPr="7C382589" w:rsidR="006A1D7C">
        <w:rPr>
          <w:rFonts w:asciiTheme="minorHAnsi" w:hAnsiTheme="minorHAnsi" w:eastAsiaTheme="minorEastAsia" w:cstheme="minorBidi"/>
          <w:sz w:val="20"/>
          <w:szCs w:val="20"/>
        </w:rPr>
        <w:t>Hankeajan päätteeksi Kymenlaakson hyvinvointialueella on parempi palvelukokonaisuuksien ohjausmalli</w:t>
      </w:r>
      <w:r w:rsidR="00336D29">
        <w:rPr>
          <w:rFonts w:asciiTheme="minorHAnsi" w:hAnsiTheme="minorHAnsi" w:eastAsiaTheme="minorEastAsia" w:cstheme="minorBidi"/>
          <w:sz w:val="20"/>
          <w:szCs w:val="20"/>
        </w:rPr>
        <w:t>.</w:t>
      </w:r>
    </w:p>
    <w:p w:rsidRPr="006A1D7C" w:rsidR="00143CB1" w:rsidP="00552AAA" w:rsidRDefault="00585203" w14:paraId="7FE5FA29" w14:textId="718AF9BC">
      <w:pPr>
        <w:pStyle w:val="paragraph"/>
        <w:spacing w:before="0" w:beforeAutospacing="0" w:after="0" w:afterAutospacing="0"/>
        <w:jc w:val="both"/>
        <w:textAlignment w:val="baseline"/>
        <w:rPr>
          <w:rFonts w:asciiTheme="minorHAnsi" w:hAnsiTheme="minorHAnsi" w:eastAsiaTheme="minorEastAsia" w:cstheme="minorBidi"/>
          <w:sz w:val="20"/>
          <w:szCs w:val="20"/>
        </w:rPr>
      </w:pPr>
      <w:r>
        <w:rPr>
          <w:rFonts w:asciiTheme="minorHAnsi" w:hAnsiTheme="minorHAnsi" w:eastAsiaTheme="minorEastAsia" w:cstheme="minorBidi"/>
          <w:b/>
          <w:bCs/>
          <w:sz w:val="20"/>
          <w:szCs w:val="20"/>
        </w:rPr>
        <w:t>Mittarit</w:t>
      </w:r>
      <w:r w:rsidR="006A1D7C">
        <w:rPr>
          <w:rFonts w:asciiTheme="minorHAnsi" w:hAnsiTheme="minorHAnsi" w:eastAsiaTheme="minorEastAsia" w:cstheme="minorBidi"/>
          <w:b/>
          <w:bCs/>
          <w:sz w:val="20"/>
          <w:szCs w:val="20"/>
        </w:rPr>
        <w:t xml:space="preserve">: </w:t>
      </w:r>
      <w:r w:rsidRPr="3FAED1E8" w:rsidR="006A1D7C">
        <w:rPr>
          <w:rStyle w:val="normaltextrun"/>
          <w:rFonts w:asciiTheme="minorHAnsi" w:hAnsiTheme="minorHAnsi" w:eastAsiaTheme="minorEastAsia" w:cstheme="minorBidi"/>
          <w:sz w:val="20"/>
          <w:szCs w:val="20"/>
        </w:rPr>
        <w:t>Työpaketin yhteydessä johtamisjärjestelmälle luodaan tavoitteet ja näiden tavoitteiden onnistumista kuvastavat mittarit Lisäksi toiminnan onnistumista voidaan mitata aikataulussa pysymisessä.</w:t>
      </w:r>
      <w:r w:rsidRPr="23ABAFE0" w:rsidR="006A1D7C">
        <w:rPr>
          <w:rStyle w:val="eop"/>
          <w:rFonts w:asciiTheme="minorHAnsi" w:hAnsiTheme="minorHAnsi" w:eastAsiaTheme="minorEastAsia" w:cstheme="minorBidi"/>
          <w:sz w:val="20"/>
          <w:szCs w:val="20"/>
        </w:rPr>
        <w:t> </w:t>
      </w:r>
      <w:r w:rsidR="00DD5FE3">
        <w:rPr>
          <w:rStyle w:val="eop"/>
          <w:rFonts w:asciiTheme="minorHAnsi" w:hAnsiTheme="minorHAnsi" w:eastAsiaTheme="minorEastAsia" w:cstheme="minorBidi"/>
          <w:sz w:val="20"/>
          <w:szCs w:val="20"/>
        </w:rPr>
        <w:t>Mittareissa mitataan kustannusvaikuttavuutta</w:t>
      </w:r>
      <w:r w:rsidR="002354C9">
        <w:rPr>
          <w:rStyle w:val="eop"/>
          <w:rFonts w:asciiTheme="minorHAnsi" w:hAnsiTheme="minorHAnsi" w:eastAsiaTheme="minorEastAsia" w:cstheme="minorBidi"/>
          <w:sz w:val="20"/>
          <w:szCs w:val="20"/>
        </w:rPr>
        <w:t xml:space="preserve"> ja sen kehittymistä palveluiden käyttöönoton aikana.</w:t>
      </w:r>
    </w:p>
    <w:p w:rsidRPr="00585203" w:rsidR="00585203" w:rsidP="5AE1DF27" w:rsidRDefault="006B422E" w14:paraId="66FBF47F" w14:textId="39BFB4DD">
      <w:pPr>
        <w:ind w:left="0"/>
        <w:jc w:val="both"/>
        <w:rPr>
          <w:rFonts w:asciiTheme="minorHAnsi" w:hAnsiTheme="minorHAnsi" w:eastAsiaTheme="minorEastAsia" w:cstheme="minorBidi"/>
          <w:b/>
          <w:bCs/>
          <w:sz w:val="20"/>
          <w:szCs w:val="20"/>
        </w:rPr>
      </w:pPr>
      <w:r w:rsidRPr="5AE1DF27">
        <w:rPr>
          <w:rFonts w:asciiTheme="minorHAnsi" w:hAnsiTheme="minorHAnsi" w:eastAsiaTheme="minorEastAsia" w:cstheme="minorBidi"/>
          <w:b/>
          <w:bCs/>
          <w:sz w:val="20"/>
          <w:szCs w:val="20"/>
        </w:rPr>
        <w:t xml:space="preserve">Kustannusarvio: </w:t>
      </w:r>
      <w:r w:rsidRPr="5AE1DF27">
        <w:rPr>
          <w:rFonts w:asciiTheme="minorHAnsi" w:hAnsiTheme="minorHAnsi" w:eastAsiaTheme="minorEastAsia" w:cstheme="minorBidi"/>
          <w:sz w:val="20"/>
          <w:szCs w:val="20"/>
        </w:rPr>
        <w:t>280</w:t>
      </w:r>
      <w:r w:rsidRPr="5AE1DF27" w:rsidR="7D7BB985">
        <w:rPr>
          <w:rFonts w:asciiTheme="minorHAnsi" w:hAnsiTheme="minorHAnsi" w:eastAsiaTheme="minorEastAsia" w:cstheme="minorBidi"/>
          <w:sz w:val="20"/>
          <w:szCs w:val="20"/>
        </w:rPr>
        <w:t xml:space="preserve"> 000€</w:t>
      </w:r>
    </w:p>
    <w:p w:rsidR="1D60E6E5" w:rsidP="1D60E6E5" w:rsidRDefault="1D60E6E5" w14:paraId="369D07D4" w14:textId="0047A69A">
      <w:pPr>
        <w:pStyle w:val="paragraph"/>
        <w:spacing w:before="0" w:beforeAutospacing="0" w:after="0" w:afterAutospacing="0"/>
        <w:jc w:val="both"/>
        <w:rPr>
          <w:rStyle w:val="eop"/>
          <w:rFonts w:asciiTheme="minorHAnsi" w:hAnsiTheme="minorHAnsi" w:eastAsiaTheme="minorEastAsia" w:cstheme="minorBidi"/>
          <w:sz w:val="20"/>
          <w:szCs w:val="20"/>
        </w:rPr>
      </w:pPr>
    </w:p>
    <w:p w:rsidRPr="00F16DF0" w:rsidR="00A76225" w:rsidP="00A76225" w:rsidRDefault="00A76225" w14:paraId="0179D5B6" w14:textId="18FF1F84">
      <w:pPr>
        <w:autoSpaceDE w:val="0"/>
        <w:autoSpaceDN w:val="0"/>
        <w:adjustRightInd w:val="0"/>
        <w:spacing w:before="0" w:after="0"/>
        <w:ind w:left="0"/>
        <w:rPr>
          <w:rFonts w:asciiTheme="minorHAnsi" w:hAnsiTheme="minorHAnsi" w:cstheme="minorHAnsi"/>
          <w:b/>
          <w:color w:val="000000"/>
          <w:sz w:val="20"/>
          <w:szCs w:val="20"/>
        </w:rPr>
      </w:pPr>
      <w:r w:rsidRPr="00F16DF0">
        <w:rPr>
          <w:rFonts w:asciiTheme="minorHAnsi" w:hAnsiTheme="minorHAnsi" w:cstheme="minorHAnsi"/>
          <w:b/>
          <w:color w:val="000000"/>
          <w:sz w:val="20"/>
          <w:szCs w:val="20"/>
        </w:rPr>
        <w:t>4) Uudet digitaaliset innovaatiot</w:t>
      </w:r>
      <w:r w:rsidRPr="00A76225">
        <w:rPr>
          <w:rFonts w:asciiTheme="minorHAnsi" w:hAnsiTheme="minorHAnsi" w:cstheme="minorHAnsi"/>
          <w:b/>
          <w:color w:val="000000"/>
          <w:sz w:val="20"/>
          <w:szCs w:val="20"/>
        </w:rPr>
        <w:t xml:space="preserve"> </w:t>
      </w:r>
    </w:p>
    <w:p w:rsidR="00A84E53" w:rsidP="6023A886" w:rsidRDefault="69088568" w14:paraId="4FECBADD" w14:textId="3EA26A91">
      <w:pPr>
        <w:ind w:left="0"/>
        <w:jc w:val="both"/>
        <w:rPr>
          <w:rFonts w:ascii="Calibri" w:hAnsi="Calibri" w:eastAsia="Calibri" w:cs="Calibri"/>
          <w:b/>
          <w:bCs/>
          <w:sz w:val="20"/>
          <w:szCs w:val="20"/>
        </w:rPr>
      </w:pPr>
      <w:r w:rsidRPr="00053906">
        <w:rPr>
          <w:rFonts w:ascii="Calibri" w:hAnsi="Calibri" w:eastAsia="Calibri" w:cs="Calibri"/>
          <w:b/>
          <w:sz w:val="20"/>
          <w:szCs w:val="20"/>
        </w:rPr>
        <w:t>Työpaketti 4</w:t>
      </w:r>
      <w:r w:rsidR="004B08E4">
        <w:rPr>
          <w:rFonts w:ascii="Calibri" w:hAnsi="Calibri" w:eastAsia="Calibri" w:cs="Calibri"/>
          <w:b/>
          <w:sz w:val="20"/>
          <w:szCs w:val="20"/>
        </w:rPr>
        <w:t>.</w:t>
      </w:r>
      <w:r w:rsidR="00F072BD">
        <w:rPr>
          <w:rFonts w:ascii="Calibri" w:hAnsi="Calibri" w:eastAsia="Calibri" w:cs="Calibri"/>
          <w:b/>
          <w:sz w:val="20"/>
          <w:szCs w:val="20"/>
        </w:rPr>
        <w:t>4</w:t>
      </w:r>
      <w:r w:rsidRPr="00053906">
        <w:rPr>
          <w:rFonts w:ascii="Calibri" w:hAnsi="Calibri" w:eastAsia="Calibri" w:cs="Calibri"/>
          <w:b/>
          <w:sz w:val="20"/>
          <w:szCs w:val="20"/>
        </w:rPr>
        <w:t xml:space="preserve">: Asta - digitaalinen alusta </w:t>
      </w:r>
      <w:r w:rsidRPr="4D563256" w:rsidR="06FB4C21">
        <w:rPr>
          <w:rFonts w:ascii="Calibri" w:hAnsi="Calibri" w:eastAsia="Calibri" w:cs="Calibri"/>
          <w:b/>
          <w:bCs/>
          <w:sz w:val="20"/>
          <w:szCs w:val="20"/>
        </w:rPr>
        <w:t xml:space="preserve">tehostaa resurssien </w:t>
      </w:r>
      <w:r w:rsidRPr="56B65745" w:rsidR="06FB4C21">
        <w:rPr>
          <w:rFonts w:ascii="Calibri" w:hAnsi="Calibri" w:eastAsia="Calibri" w:cs="Calibri"/>
          <w:b/>
          <w:bCs/>
          <w:sz w:val="20"/>
          <w:szCs w:val="20"/>
        </w:rPr>
        <w:t>ohjaamista palvelutarpeen mukaisesti.</w:t>
      </w:r>
      <w:r w:rsidRPr="22647316" w:rsidR="48B403D5">
        <w:rPr>
          <w:rFonts w:ascii="Calibri" w:hAnsi="Calibri" w:eastAsia="Calibri" w:cs="Calibri"/>
          <w:b/>
          <w:bCs/>
          <w:sz w:val="20"/>
          <w:szCs w:val="20"/>
        </w:rPr>
        <w:t xml:space="preserve">    </w:t>
      </w:r>
    </w:p>
    <w:p w:rsidRPr="00696B97" w:rsidR="00FD1665" w:rsidP="447D6A94" w:rsidRDefault="30FB47AF" w14:paraId="45EF9E4C" w14:textId="7B98B53A">
      <w:pPr>
        <w:ind w:left="0"/>
        <w:jc w:val="both"/>
        <w:rPr>
          <w:rFonts w:eastAsia="Calibri" w:asciiTheme="minorHAnsi" w:hAnsiTheme="minorHAnsi" w:cstheme="minorBidi"/>
          <w:sz w:val="20"/>
          <w:szCs w:val="20"/>
        </w:rPr>
      </w:pPr>
      <w:r w:rsidRPr="4B8E5749">
        <w:rPr>
          <w:rFonts w:eastAsia="Calibri" w:asciiTheme="minorHAnsi" w:hAnsiTheme="minorHAnsi" w:cstheme="minorBidi"/>
          <w:sz w:val="20"/>
          <w:szCs w:val="20"/>
        </w:rPr>
        <w:t xml:space="preserve">Terveydenhuollon ammattilaisille kehitettävä Asta-alusta vastaa tarpeeseen helpottaa HVA-alueille kriittisen </w:t>
      </w:r>
      <w:r w:rsidRPr="4B8E5749" w:rsidR="002C14BA">
        <w:rPr>
          <w:rFonts w:eastAsia="Calibri" w:asciiTheme="minorHAnsi" w:hAnsiTheme="minorHAnsi" w:cstheme="minorBidi"/>
          <w:sz w:val="20"/>
          <w:szCs w:val="20"/>
        </w:rPr>
        <w:t xml:space="preserve">osaamisen ja </w:t>
      </w:r>
      <w:r w:rsidRPr="4B8E5749">
        <w:rPr>
          <w:rFonts w:eastAsia="Calibri" w:asciiTheme="minorHAnsi" w:hAnsiTheme="minorHAnsi" w:cstheme="minorBidi"/>
          <w:sz w:val="20"/>
          <w:szCs w:val="20"/>
        </w:rPr>
        <w:t>henkilöstöresurssin eli perusterveydenhuollon ammattilaisten saatavuutta henkilöstöjohtamisen prosesseja sujuvoittamalla. Syntyneen hoito-, palvelu ja kuntoutusvelan purku voi toteutua joustavalla henkilöstö- suunnittelulla, jossa välineenä on houkuttelevan keikkamuotoisen työn tarjoaminen ja sen hallinta</w:t>
      </w:r>
      <w:r w:rsidRPr="4B8E5749" w:rsidR="00D6304B">
        <w:rPr>
          <w:rFonts w:eastAsia="Calibri" w:asciiTheme="minorHAnsi" w:hAnsiTheme="minorHAnsi" w:cstheme="minorBidi"/>
          <w:sz w:val="20"/>
          <w:szCs w:val="20"/>
        </w:rPr>
        <w:t xml:space="preserve"> digitaalisen alustan </w:t>
      </w:r>
      <w:r w:rsidRPr="4B8E5749" w:rsidR="00752E6F">
        <w:rPr>
          <w:rFonts w:eastAsia="Calibri" w:asciiTheme="minorHAnsi" w:hAnsiTheme="minorHAnsi" w:cstheme="minorBidi"/>
          <w:sz w:val="20"/>
          <w:szCs w:val="20"/>
        </w:rPr>
        <w:t>kautta.</w:t>
      </w:r>
    </w:p>
    <w:p w:rsidR="00901785" w:rsidP="447D6A94" w:rsidRDefault="30FB47AF" w14:paraId="64F3E270" w14:textId="77777777">
      <w:pPr>
        <w:ind w:left="0"/>
        <w:jc w:val="both"/>
        <w:rPr>
          <w:rFonts w:eastAsia="Calibri" w:asciiTheme="minorHAnsi" w:hAnsiTheme="minorHAnsi" w:cstheme="minorBidi"/>
          <w:sz w:val="20"/>
          <w:szCs w:val="20"/>
        </w:rPr>
      </w:pPr>
      <w:r w:rsidRPr="4B8E5749">
        <w:rPr>
          <w:rFonts w:eastAsia="Calibri" w:asciiTheme="minorHAnsi" w:hAnsiTheme="minorHAnsi" w:cstheme="minorBidi"/>
          <w:sz w:val="20"/>
          <w:szCs w:val="20"/>
        </w:rPr>
        <w:t>Kymsoten aloittamassa ja sen rahoittamassa hankkeessa on takana 1,5 vuoden kehitystyö, jossa on luotu alustan toiminnallisuudet ja käyttöliittymät loppukäyttäjäryhmille alustan toimintojen hallinnointiin. Alustaa on pilotoitu ensilinjan asiakaspalvelukeskusyksikössä Kaiku24:ssä. Pilottia varten ensimmäisen vaiheen ydinkäyttäjäryhmä ja konteksti on etulinjan digilääkäreiden etävastaanotto- ja etäkonsultaatiotoiminnot. Alustan idea ja käytettävyys on saanut runsaasti positiivista palautetta käyttäjätestauksessa – toiminnallisuuksia tarvitsee kehittää lisää.</w:t>
      </w:r>
      <w:r>
        <w:br/>
      </w:r>
      <w:r w:rsidRPr="4B8E5749">
        <w:rPr>
          <w:rFonts w:eastAsia="Calibri" w:asciiTheme="minorHAnsi" w:hAnsiTheme="minorHAnsi" w:cstheme="minorBidi"/>
          <w:sz w:val="20"/>
          <w:szCs w:val="20"/>
        </w:rPr>
        <w:t xml:space="preserve">Alustan jatkokehitys tukee vahvasti Kymenlaakson </w:t>
      </w:r>
      <w:r w:rsidRPr="4B8E5749" w:rsidR="00DB4BDA">
        <w:rPr>
          <w:rFonts w:eastAsia="Calibri" w:asciiTheme="minorHAnsi" w:hAnsiTheme="minorHAnsi" w:cstheme="minorBidi"/>
          <w:sz w:val="20"/>
          <w:szCs w:val="20"/>
        </w:rPr>
        <w:t>hyvinvointialuee</w:t>
      </w:r>
      <w:r w:rsidRPr="4B8E5749">
        <w:rPr>
          <w:rFonts w:eastAsia="Calibri" w:asciiTheme="minorHAnsi" w:hAnsiTheme="minorHAnsi" w:cstheme="minorBidi"/>
          <w:sz w:val="20"/>
          <w:szCs w:val="20"/>
        </w:rPr>
        <w:t>n strategisen painopisteen saavutettavuuden ja siinä digitaalisen sote-keskuksen toimintaa. Jatkokehityksen ansiosta etulinjan ammattilaisresurssi vahvistuu, on luotu tekniset kyvykkyydet uudenlaisen työn - keikkatyön - tarjooman luonnille ns. “</w:t>
      </w:r>
      <w:r w:rsidRPr="4B8E5749" w:rsidR="007A6E6A">
        <w:rPr>
          <w:rFonts w:eastAsia="Calibri" w:asciiTheme="minorHAnsi" w:hAnsiTheme="minorHAnsi" w:cstheme="minorBidi"/>
          <w:sz w:val="20"/>
          <w:szCs w:val="20"/>
        </w:rPr>
        <w:t>p</w:t>
      </w:r>
      <w:r w:rsidRPr="4B8E5749">
        <w:rPr>
          <w:rFonts w:eastAsia="Calibri" w:asciiTheme="minorHAnsi" w:hAnsiTheme="minorHAnsi" w:cstheme="minorBidi"/>
          <w:sz w:val="20"/>
          <w:szCs w:val="20"/>
        </w:rPr>
        <w:t>aketoi</w:t>
      </w:r>
      <w:r w:rsidRPr="4B8E5749" w:rsidR="007A6E6A">
        <w:rPr>
          <w:rFonts w:eastAsia="Calibri" w:asciiTheme="minorHAnsi" w:hAnsiTheme="minorHAnsi" w:cstheme="minorBidi"/>
          <w:sz w:val="20"/>
          <w:szCs w:val="20"/>
        </w:rPr>
        <w:t>n</w:t>
      </w:r>
      <w:r w:rsidRPr="4B8E5749">
        <w:rPr>
          <w:rFonts w:eastAsia="Calibri" w:asciiTheme="minorHAnsi" w:hAnsiTheme="minorHAnsi" w:cstheme="minorBidi"/>
          <w:sz w:val="20"/>
          <w:szCs w:val="20"/>
        </w:rPr>
        <w:t>nille”. Ensivaiheessa digilääkäreille, myöhemmin myös muille ammattiryhmille. Sisällön läpinäkyvyys ja sujuvat tekniset ratkaisut houkuttelevat uutta ja monipuolista ammattilaisresurssia suoraan työsuhteeseen julkisen terveydenhuollon yksiköihin</w:t>
      </w:r>
      <w:r w:rsidRPr="4B8E5749" w:rsidR="100F6428">
        <w:rPr>
          <w:rFonts w:eastAsia="Calibri" w:asciiTheme="minorHAnsi" w:hAnsiTheme="minorHAnsi" w:cstheme="minorBidi"/>
          <w:sz w:val="20"/>
          <w:szCs w:val="20"/>
        </w:rPr>
        <w:t xml:space="preserve"> ja tukee tältä osin hoidon jatkuvuutta.</w:t>
      </w:r>
      <w:r w:rsidRPr="4B8E5749">
        <w:rPr>
          <w:rFonts w:eastAsia="Calibri" w:asciiTheme="minorHAnsi" w:hAnsiTheme="minorHAnsi" w:cstheme="minorBidi"/>
          <w:sz w:val="20"/>
          <w:szCs w:val="20"/>
        </w:rPr>
        <w:t xml:space="preserve"> Työn murros näkyy myös sosiaali- ja terveydenhuollossa. Asta-alusta </w:t>
      </w:r>
      <w:r w:rsidRPr="4B8E5749" w:rsidR="00E3740B">
        <w:rPr>
          <w:rFonts w:eastAsia="Calibri" w:asciiTheme="minorHAnsi" w:hAnsiTheme="minorHAnsi" w:cstheme="minorBidi"/>
          <w:sz w:val="20"/>
          <w:szCs w:val="20"/>
        </w:rPr>
        <w:t xml:space="preserve">edesauttaa tätä murrosta ja </w:t>
      </w:r>
      <w:r w:rsidRPr="4B8E5749">
        <w:rPr>
          <w:rFonts w:eastAsia="Calibri" w:asciiTheme="minorHAnsi" w:hAnsiTheme="minorHAnsi" w:cstheme="minorBidi"/>
          <w:sz w:val="20"/>
          <w:szCs w:val="20"/>
        </w:rPr>
        <w:t>tarjoaa uudenlaisen vaihtoehdon</w:t>
      </w:r>
      <w:r w:rsidRPr="4B8E5749" w:rsidR="00EF47E0">
        <w:rPr>
          <w:rFonts w:eastAsia="Calibri" w:asciiTheme="minorHAnsi" w:hAnsiTheme="minorHAnsi" w:cstheme="minorBidi"/>
          <w:sz w:val="20"/>
          <w:szCs w:val="20"/>
        </w:rPr>
        <w:t xml:space="preserve"> ammattilaisten </w:t>
      </w:r>
      <w:r w:rsidRPr="4B8E5749" w:rsidR="00A120EE">
        <w:rPr>
          <w:rFonts w:eastAsia="Calibri" w:asciiTheme="minorHAnsi" w:hAnsiTheme="minorHAnsi" w:cstheme="minorBidi"/>
          <w:sz w:val="20"/>
          <w:szCs w:val="20"/>
        </w:rPr>
        <w:t xml:space="preserve">moninaisen osaamisen ja potilaiden (tai asiakkaiden) hoidontarpeen (tai palvelutarpeen) yhdistämiseksi kevyellä ja </w:t>
      </w:r>
      <w:r w:rsidRPr="4B8E5749" w:rsidR="00E64CF3">
        <w:rPr>
          <w:rFonts w:eastAsia="Calibri" w:asciiTheme="minorHAnsi" w:hAnsiTheme="minorHAnsi" w:cstheme="minorBidi"/>
          <w:sz w:val="20"/>
          <w:szCs w:val="20"/>
        </w:rPr>
        <w:t>vaivattomalla tavalla.</w:t>
      </w:r>
    </w:p>
    <w:p w:rsidR="00901785" w:rsidP="447D6A94" w:rsidRDefault="30FB47AF" w14:paraId="052D8FC8" w14:textId="3569B664">
      <w:pPr>
        <w:ind w:left="0"/>
        <w:jc w:val="both"/>
        <w:rPr>
          <w:rFonts w:eastAsia="Calibri" w:asciiTheme="minorHAnsi" w:hAnsiTheme="minorHAnsi" w:cstheme="minorBidi"/>
          <w:sz w:val="20"/>
          <w:szCs w:val="20"/>
        </w:rPr>
      </w:pPr>
      <w:r w:rsidRPr="00696B97">
        <w:rPr>
          <w:rFonts w:eastAsia="Calibri" w:asciiTheme="minorHAnsi" w:hAnsiTheme="minorHAnsi" w:cstheme="minorHAnsi"/>
          <w:b/>
          <w:color w:val="1D1C1D"/>
          <w:sz w:val="20"/>
          <w:szCs w:val="20"/>
        </w:rPr>
        <w:t>Välitavoit</w:t>
      </w:r>
      <w:r w:rsidRPr="00696B97" w:rsidR="007A6E6A">
        <w:rPr>
          <w:rFonts w:eastAsia="Calibri" w:asciiTheme="minorHAnsi" w:hAnsiTheme="minorHAnsi" w:cstheme="minorHAnsi"/>
          <w:b/>
          <w:color w:val="1D1C1D"/>
          <w:sz w:val="20"/>
          <w:szCs w:val="20"/>
        </w:rPr>
        <w:t>t</w:t>
      </w:r>
      <w:r w:rsidRPr="00696B97">
        <w:rPr>
          <w:rFonts w:eastAsia="Calibri" w:asciiTheme="minorHAnsi" w:hAnsiTheme="minorHAnsi" w:cstheme="minorHAnsi"/>
          <w:b/>
          <w:color w:val="1D1C1D"/>
          <w:sz w:val="20"/>
          <w:szCs w:val="20"/>
        </w:rPr>
        <w:t>eena on</w:t>
      </w:r>
      <w:r w:rsidRPr="00696B97">
        <w:rPr>
          <w:rFonts w:eastAsia="Calibri" w:asciiTheme="minorHAnsi" w:hAnsiTheme="minorHAnsi" w:cstheme="minorHAnsi"/>
          <w:color w:val="1D1C1D"/>
          <w:sz w:val="20"/>
          <w:szCs w:val="20"/>
        </w:rPr>
        <w:t xml:space="preserve"> uusi toimintamalli terveydenhuollon digilääkärien ja -hoitajien keikkamuotoisen työn paketoimiseen, tarjoamiseen ja hallinnointiin valitussa etulinjan, asiakaspalvelukeskusyksikössä. On myös sujuvoitettu etulinjan digilääkärin keikkatyön rekrytoinnin, perehdyttämisen, työn tekemisen ja työn tukemisen </w:t>
      </w:r>
      <w:r w:rsidR="00047110">
        <w:rPr>
          <w:rFonts w:eastAsia="Calibri" w:asciiTheme="minorHAnsi" w:hAnsiTheme="minorHAnsi" w:cstheme="minorHAnsi"/>
          <w:color w:val="1D1C1D"/>
          <w:sz w:val="20"/>
          <w:szCs w:val="20"/>
        </w:rPr>
        <w:t xml:space="preserve">ja osaamisen </w:t>
      </w:r>
      <w:r w:rsidR="00047110">
        <w:rPr>
          <w:rFonts w:eastAsia="Calibri" w:asciiTheme="minorHAnsi" w:hAnsiTheme="minorHAnsi" w:cstheme="minorHAnsi"/>
          <w:color w:val="1D1C1D"/>
          <w:sz w:val="20"/>
          <w:szCs w:val="20"/>
        </w:rPr>
        <w:lastRenderedPageBreak/>
        <w:t xml:space="preserve">hallinnan </w:t>
      </w:r>
      <w:r w:rsidRPr="00696B97">
        <w:rPr>
          <w:rFonts w:eastAsia="Calibri" w:asciiTheme="minorHAnsi" w:hAnsiTheme="minorHAnsi" w:cstheme="minorHAnsi"/>
          <w:color w:val="1D1C1D"/>
          <w:sz w:val="20"/>
          <w:szCs w:val="20"/>
        </w:rPr>
        <w:t>prosesseja. Ammattilaisen digitaaliset työkalut ja toiminnallisuudet helpottavat esim. hoidontarpeen arvioinnissa tarvittavan konsultoivan digilääkärin työn hallintaa. Asiakas kokee palvelun sujuvana ja saavutettavana.</w:t>
      </w:r>
    </w:p>
    <w:p w:rsidRPr="00901785" w:rsidR="008B2974" w:rsidP="447D6A94" w:rsidRDefault="30FB47AF" w14:paraId="43713B9C" w14:textId="3FF1AC3F">
      <w:pPr>
        <w:ind w:left="0"/>
        <w:jc w:val="both"/>
        <w:rPr>
          <w:rFonts w:eastAsia="Calibri" w:asciiTheme="minorHAnsi" w:hAnsiTheme="minorHAnsi" w:cstheme="minorBidi"/>
          <w:sz w:val="20"/>
          <w:szCs w:val="20"/>
        </w:rPr>
      </w:pPr>
      <w:r w:rsidRPr="00696B97">
        <w:rPr>
          <w:rFonts w:eastAsia="Calibri" w:asciiTheme="minorHAnsi" w:hAnsiTheme="minorHAnsi" w:cstheme="minorHAnsi"/>
          <w:b/>
          <w:bCs/>
          <w:color w:val="1D1C1D"/>
          <w:sz w:val="20"/>
          <w:szCs w:val="20"/>
        </w:rPr>
        <w:t>Lopputavoit</w:t>
      </w:r>
      <w:r w:rsidRPr="00696B97" w:rsidR="007A6E6A">
        <w:rPr>
          <w:rFonts w:eastAsia="Calibri" w:asciiTheme="minorHAnsi" w:hAnsiTheme="minorHAnsi" w:cstheme="minorHAnsi"/>
          <w:b/>
          <w:bCs/>
          <w:color w:val="1D1C1D"/>
          <w:sz w:val="20"/>
          <w:szCs w:val="20"/>
        </w:rPr>
        <w:t>t</w:t>
      </w:r>
      <w:r w:rsidRPr="00696B97">
        <w:rPr>
          <w:rFonts w:eastAsia="Calibri" w:asciiTheme="minorHAnsi" w:hAnsiTheme="minorHAnsi" w:cstheme="minorHAnsi"/>
          <w:b/>
          <w:bCs/>
          <w:color w:val="1D1C1D"/>
          <w:sz w:val="20"/>
          <w:szCs w:val="20"/>
        </w:rPr>
        <w:t>ee</w:t>
      </w:r>
      <w:r w:rsidRPr="00696B97" w:rsidR="00206977">
        <w:rPr>
          <w:rFonts w:eastAsia="Calibri" w:asciiTheme="minorHAnsi" w:hAnsiTheme="minorHAnsi" w:cstheme="minorHAnsi"/>
          <w:b/>
          <w:bCs/>
          <w:color w:val="1D1C1D"/>
          <w:sz w:val="20"/>
          <w:szCs w:val="20"/>
        </w:rPr>
        <w:t>na</w:t>
      </w:r>
      <w:r w:rsidRPr="00696B97">
        <w:rPr>
          <w:rFonts w:eastAsia="Calibri" w:asciiTheme="minorHAnsi" w:hAnsiTheme="minorHAnsi" w:cstheme="minorHAnsi"/>
          <w:color w:val="1D1C1D"/>
          <w:sz w:val="20"/>
          <w:szCs w:val="20"/>
        </w:rPr>
        <w:t xml:space="preserve"> </w:t>
      </w:r>
      <w:r w:rsidRPr="00696B97" w:rsidR="00BD6A69">
        <w:rPr>
          <w:rFonts w:eastAsia="Calibri" w:asciiTheme="minorHAnsi" w:hAnsiTheme="minorHAnsi" w:cstheme="minorHAnsi"/>
          <w:color w:val="1D1C1D"/>
          <w:sz w:val="20"/>
          <w:szCs w:val="20"/>
        </w:rPr>
        <w:t>d</w:t>
      </w:r>
      <w:r w:rsidRPr="00696B97">
        <w:rPr>
          <w:rFonts w:eastAsia="Calibri" w:asciiTheme="minorHAnsi" w:hAnsiTheme="minorHAnsi" w:cstheme="minorHAnsi"/>
          <w:color w:val="1D1C1D"/>
          <w:sz w:val="20"/>
          <w:szCs w:val="20"/>
        </w:rPr>
        <w:t>igitaalinen Asta alusta on 1) kansalli</w:t>
      </w:r>
      <w:r w:rsidR="0053203E">
        <w:rPr>
          <w:rFonts w:eastAsia="Calibri" w:asciiTheme="minorHAnsi" w:hAnsiTheme="minorHAnsi" w:cstheme="minorHAnsi"/>
          <w:color w:val="1D1C1D"/>
          <w:sz w:val="20"/>
          <w:szCs w:val="20"/>
        </w:rPr>
        <w:t>sesti skaalautuva</w:t>
      </w:r>
      <w:r w:rsidRPr="00696B97">
        <w:rPr>
          <w:rFonts w:eastAsia="Calibri" w:asciiTheme="minorHAnsi" w:hAnsiTheme="minorHAnsi" w:cstheme="minorHAnsi"/>
          <w:color w:val="1D1C1D"/>
          <w:sz w:val="20"/>
          <w:szCs w:val="20"/>
        </w:rPr>
        <w:t xml:space="preserve"> palvelu, joka sujuvoittaa julkisen puolen keikkamuotoisen työn tarjoamista ja hallinnointia lääkäreille ja hoitajille myös terapeuteille 2) kerryttänyt hyvinvointialueiden käyttöön keskitetyn terveydenhuollon ammattilaisten ammattilaispankin, joka kykenee nopeaan reagointiin etulinjan asiakastarpeen vaatimusten mukaisesti. Lisäksi Asta-alustan myötä 3) </w:t>
      </w:r>
      <w:r w:rsidR="00552AAA">
        <w:rPr>
          <w:rFonts w:eastAsia="Calibri" w:asciiTheme="minorHAnsi" w:hAnsiTheme="minorHAnsi" w:cstheme="minorHAnsi"/>
          <w:color w:val="1D1C1D"/>
          <w:sz w:val="20"/>
          <w:szCs w:val="20"/>
        </w:rPr>
        <w:t>hyvinvointialueen</w:t>
      </w:r>
      <w:r w:rsidRPr="00696B97">
        <w:rPr>
          <w:rFonts w:eastAsia="Calibri" w:asciiTheme="minorHAnsi" w:hAnsiTheme="minorHAnsi" w:cstheme="minorHAnsi"/>
          <w:color w:val="1D1C1D"/>
          <w:sz w:val="20"/>
          <w:szCs w:val="20"/>
        </w:rPr>
        <w:t xml:space="preserve"> hallinnolla on kyky mitata keikkamuotoisen työn työntekijäkokemusta, potilaskokemusta, hoidon laatua ja vaikuttavuutta.</w:t>
      </w:r>
      <w:r>
        <w:rPr>
          <w:rFonts w:eastAsia="Calibri" w:asciiTheme="minorHAnsi" w:hAnsiTheme="minorHAnsi" w:cstheme="minorHAnsi"/>
          <w:color w:val="1D1C1D"/>
          <w:sz w:val="20"/>
          <w:szCs w:val="20"/>
        </w:rPr>
        <w:t xml:space="preserve"> </w:t>
      </w:r>
      <w:r w:rsidR="003305D8">
        <w:rPr>
          <w:rFonts w:eastAsia="Calibri" w:asciiTheme="minorHAnsi" w:hAnsiTheme="minorHAnsi" w:cstheme="minorHAnsi"/>
          <w:color w:val="1D1C1D"/>
          <w:sz w:val="20"/>
          <w:szCs w:val="20"/>
        </w:rPr>
        <w:t>4</w:t>
      </w:r>
      <w:r w:rsidR="00E21B6D">
        <w:rPr>
          <w:rFonts w:eastAsia="Calibri" w:asciiTheme="minorHAnsi" w:hAnsiTheme="minorHAnsi" w:cstheme="minorHAnsi"/>
          <w:color w:val="1D1C1D"/>
          <w:sz w:val="20"/>
          <w:szCs w:val="20"/>
        </w:rPr>
        <w:t xml:space="preserve">) Laajalti käytössä läpi </w:t>
      </w:r>
      <w:r w:rsidR="00E80760">
        <w:rPr>
          <w:rFonts w:eastAsia="Calibri" w:asciiTheme="minorHAnsi" w:hAnsiTheme="minorHAnsi" w:cstheme="minorHAnsi"/>
          <w:color w:val="1D1C1D"/>
          <w:sz w:val="20"/>
          <w:szCs w:val="20"/>
        </w:rPr>
        <w:t>hyvinvointialueen palvelualueiden</w:t>
      </w:r>
      <w:r w:rsidR="00703B43">
        <w:rPr>
          <w:rFonts w:eastAsia="Calibri" w:asciiTheme="minorHAnsi" w:hAnsiTheme="minorHAnsi" w:cstheme="minorHAnsi"/>
          <w:color w:val="1D1C1D"/>
          <w:sz w:val="20"/>
          <w:szCs w:val="20"/>
        </w:rPr>
        <w:t xml:space="preserve"> ja on tuonut keikkamuotoisen työn merkittäväksi ammattilaisten työpanoksen lähteeksi muiden rinnalle </w:t>
      </w:r>
      <w:r w:rsidR="003305D8">
        <w:rPr>
          <w:rFonts w:eastAsia="Calibri" w:asciiTheme="minorHAnsi" w:hAnsiTheme="minorHAnsi" w:cstheme="minorHAnsi"/>
          <w:color w:val="1D1C1D"/>
          <w:sz w:val="20"/>
          <w:szCs w:val="20"/>
        </w:rPr>
        <w:t>5</w:t>
      </w:r>
      <w:r w:rsidRPr="00696B97">
        <w:rPr>
          <w:rFonts w:eastAsia="Calibri" w:asciiTheme="minorHAnsi" w:hAnsiTheme="minorHAnsi" w:cstheme="minorHAnsi"/>
          <w:color w:val="1D1C1D"/>
          <w:sz w:val="20"/>
          <w:szCs w:val="20"/>
        </w:rPr>
        <w:t>) hyvinvointialueet ovat keikkamuotoisen työn tarjoamisessa houkuttelevuudessaan ja digitaalisissa työkaluissaan samalla viivalla yksityisen puolen yritysten kanssa, joka tasapäistää kilpailua resursseista ja suitsii ammattilaisten palkkaamisesta koituvien kustannusten kasvua.</w:t>
      </w:r>
    </w:p>
    <w:p w:rsidRPr="00696B97" w:rsidR="001602EB" w:rsidP="447D6A94" w:rsidRDefault="30FB47AF" w14:paraId="396F095E" w14:textId="32A5DCB0">
      <w:pPr>
        <w:ind w:left="0"/>
        <w:jc w:val="both"/>
        <w:rPr>
          <w:rFonts w:eastAsia="Calibri" w:asciiTheme="minorHAnsi" w:hAnsiTheme="minorHAnsi" w:cstheme="minorBidi"/>
          <w:color w:val="1D1C1D"/>
          <w:sz w:val="20"/>
          <w:szCs w:val="20"/>
        </w:rPr>
      </w:pPr>
      <w:r w:rsidRPr="56071478">
        <w:rPr>
          <w:rFonts w:eastAsia="Calibri" w:asciiTheme="minorHAnsi" w:hAnsiTheme="minorHAnsi" w:cstheme="minorBidi"/>
          <w:b/>
          <w:color w:val="1D1C1D"/>
          <w:sz w:val="20"/>
          <w:szCs w:val="20"/>
        </w:rPr>
        <w:t xml:space="preserve">Toimenpiteet työpaketti </w:t>
      </w:r>
      <w:r w:rsidRPr="00E2656D">
        <w:rPr>
          <w:rFonts w:eastAsia="Calibri" w:asciiTheme="minorHAnsi" w:hAnsiTheme="minorHAnsi" w:cstheme="minorBidi"/>
          <w:b/>
          <w:color w:val="1D1C1D"/>
          <w:sz w:val="20"/>
          <w:szCs w:val="20"/>
        </w:rPr>
        <w:t>4.</w:t>
      </w:r>
      <w:r w:rsidR="000B58A7">
        <w:rPr>
          <w:rFonts w:eastAsia="Calibri" w:asciiTheme="minorHAnsi" w:hAnsiTheme="minorHAnsi" w:cstheme="minorBidi"/>
          <w:b/>
          <w:bCs/>
          <w:color w:val="1D1C1D"/>
          <w:sz w:val="20"/>
          <w:szCs w:val="20"/>
        </w:rPr>
        <w:t>1a</w:t>
      </w:r>
      <w:r w:rsidRPr="56071478">
        <w:rPr>
          <w:rFonts w:eastAsia="Calibri" w:asciiTheme="minorHAnsi" w:hAnsiTheme="minorHAnsi" w:cstheme="minorBidi"/>
          <w:color w:val="1D1C1D"/>
          <w:sz w:val="20"/>
          <w:szCs w:val="20"/>
        </w:rPr>
        <w:t xml:space="preserve"> </w:t>
      </w:r>
      <w:r w:rsidRPr="56071478">
        <w:rPr>
          <w:rFonts w:eastAsia="Calibri" w:asciiTheme="minorHAnsi" w:hAnsiTheme="minorHAnsi" w:cstheme="minorBidi"/>
          <w:b/>
          <w:color w:val="1D1C1D"/>
          <w:sz w:val="20"/>
          <w:szCs w:val="20"/>
        </w:rPr>
        <w:t>tueksi</w:t>
      </w:r>
      <w:r w:rsidRPr="56071478" w:rsidR="00BD6A69">
        <w:rPr>
          <w:rFonts w:eastAsia="Calibri" w:asciiTheme="minorHAnsi" w:hAnsiTheme="minorHAnsi" w:cstheme="minorBidi"/>
          <w:color w:val="1D1C1D"/>
          <w:sz w:val="20"/>
          <w:szCs w:val="20"/>
        </w:rPr>
        <w:t>:</w:t>
      </w:r>
      <w:r w:rsidRPr="56071478">
        <w:rPr>
          <w:rFonts w:eastAsia="Calibri" w:asciiTheme="minorHAnsi" w:hAnsiTheme="minorHAnsi" w:cstheme="minorBidi"/>
          <w:color w:val="1D1C1D"/>
          <w:sz w:val="20"/>
          <w:szCs w:val="20"/>
        </w:rPr>
        <w:t xml:space="preserve"> Integroidaan al</w:t>
      </w:r>
      <w:r w:rsidR="0033570E">
        <w:rPr>
          <w:rFonts w:eastAsia="Calibri" w:asciiTheme="minorHAnsi" w:hAnsiTheme="minorHAnsi" w:cstheme="minorBidi"/>
          <w:color w:val="1D1C1D"/>
          <w:sz w:val="20"/>
          <w:szCs w:val="20"/>
        </w:rPr>
        <w:t xml:space="preserve">usta </w:t>
      </w:r>
      <w:r w:rsidRPr="56071478">
        <w:rPr>
          <w:rFonts w:eastAsia="Calibri" w:asciiTheme="minorHAnsi" w:hAnsiTheme="minorHAnsi" w:cstheme="minorBidi"/>
          <w:color w:val="1D1C1D"/>
          <w:sz w:val="20"/>
          <w:szCs w:val="20"/>
        </w:rPr>
        <w:t xml:space="preserve"> käyttöympäristöön, luodaan alustalle toiminnallisuudet, resurssit, toimintamallit, sopimukset ja sisällöt uudenlaisen digitalisoidun toimintatavan käyttöönottoon. Vastataan yksikön työresurssitarpeeseen paketoimalla tarjooma läpinäkyväksi digitaaliseksi markkinapaikaksi.</w:t>
      </w:r>
      <w:r>
        <w:br/>
      </w:r>
      <w:r w:rsidRPr="56071478">
        <w:rPr>
          <w:rFonts w:eastAsia="Calibri" w:asciiTheme="minorHAnsi" w:hAnsiTheme="minorHAnsi" w:cstheme="minorBidi"/>
          <w:b/>
          <w:color w:val="1D1C1D"/>
          <w:sz w:val="20"/>
          <w:szCs w:val="20"/>
        </w:rPr>
        <w:t xml:space="preserve">Toimenpiteet työpaketti </w:t>
      </w:r>
      <w:r w:rsidRPr="00E2656D">
        <w:rPr>
          <w:rFonts w:eastAsia="Calibri" w:asciiTheme="minorHAnsi" w:hAnsiTheme="minorHAnsi" w:cstheme="minorBidi"/>
          <w:b/>
          <w:color w:val="1D1C1D"/>
          <w:sz w:val="20"/>
          <w:szCs w:val="20"/>
        </w:rPr>
        <w:t>4.</w:t>
      </w:r>
      <w:r w:rsidRPr="00E2656D" w:rsidR="00E2656D">
        <w:rPr>
          <w:rFonts w:eastAsia="Calibri" w:asciiTheme="minorHAnsi" w:hAnsiTheme="minorHAnsi" w:cstheme="minorBidi"/>
          <w:b/>
          <w:bCs/>
          <w:color w:val="1D1C1D"/>
          <w:sz w:val="20"/>
          <w:szCs w:val="20"/>
        </w:rPr>
        <w:t>1b</w:t>
      </w:r>
      <w:r w:rsidRPr="56071478">
        <w:rPr>
          <w:rFonts w:eastAsia="Calibri" w:asciiTheme="minorHAnsi" w:hAnsiTheme="minorHAnsi" w:cstheme="minorBidi"/>
          <w:b/>
          <w:color w:val="1D1C1D"/>
          <w:sz w:val="20"/>
          <w:szCs w:val="20"/>
        </w:rPr>
        <w:t xml:space="preserve"> tueksi</w:t>
      </w:r>
      <w:r w:rsidRPr="56071478" w:rsidR="00BD6A69">
        <w:rPr>
          <w:rFonts w:eastAsia="Calibri" w:asciiTheme="minorHAnsi" w:hAnsiTheme="minorHAnsi" w:cstheme="minorBidi"/>
          <w:b/>
          <w:bCs/>
          <w:color w:val="1D1C1D"/>
          <w:sz w:val="20"/>
          <w:szCs w:val="20"/>
        </w:rPr>
        <w:t>:</w:t>
      </w:r>
      <w:r w:rsidRPr="56071478">
        <w:rPr>
          <w:rFonts w:eastAsia="Calibri" w:asciiTheme="minorHAnsi" w:hAnsiTheme="minorHAnsi" w:cstheme="minorBidi"/>
          <w:color w:val="1D1C1D"/>
          <w:sz w:val="20"/>
          <w:szCs w:val="20"/>
        </w:rPr>
        <w:t xml:space="preserve"> Rakennetaan sujuvammat digiavusteiset rekrytoinnin, perehdytyksen, vuorotoiveiden ja vuorojen hallinnan palvelut. Edistetään rakenteellisessa muodossa olevien ammattilaisprofiilien kerryttämistä ja alustan tietosisältöä. Tuotetaan tekniset kyvykkyydet laadun ja vaikuttavuuden mittarointiin.</w:t>
      </w:r>
      <w:r w:rsidR="00890C99">
        <w:rPr>
          <w:rFonts w:eastAsia="Calibri" w:asciiTheme="minorHAnsi" w:hAnsiTheme="minorHAnsi" w:cstheme="minorBidi"/>
          <w:color w:val="1D1C1D"/>
          <w:sz w:val="20"/>
          <w:szCs w:val="20"/>
        </w:rPr>
        <w:t xml:space="preserve"> </w:t>
      </w:r>
      <w:r>
        <w:br/>
      </w:r>
      <w:r w:rsidRPr="56071478">
        <w:rPr>
          <w:rFonts w:eastAsia="Calibri" w:asciiTheme="minorHAnsi" w:hAnsiTheme="minorHAnsi" w:cstheme="minorBidi"/>
          <w:b/>
          <w:color w:val="1D1C1D"/>
          <w:sz w:val="20"/>
          <w:szCs w:val="20"/>
        </w:rPr>
        <w:t xml:space="preserve">Toimenpiteet työpaketti </w:t>
      </w:r>
      <w:r w:rsidRPr="00E2656D">
        <w:rPr>
          <w:rFonts w:eastAsia="Calibri" w:asciiTheme="minorHAnsi" w:hAnsiTheme="minorHAnsi" w:cstheme="minorBidi"/>
          <w:b/>
          <w:color w:val="1D1C1D"/>
          <w:sz w:val="20"/>
          <w:szCs w:val="20"/>
        </w:rPr>
        <w:t>4.</w:t>
      </w:r>
      <w:r w:rsidRPr="00E2656D" w:rsidR="00E2656D">
        <w:rPr>
          <w:rFonts w:eastAsia="Calibri" w:asciiTheme="minorHAnsi" w:hAnsiTheme="minorHAnsi" w:cstheme="minorBidi"/>
          <w:b/>
          <w:bCs/>
          <w:color w:val="1D1C1D"/>
          <w:sz w:val="20"/>
          <w:szCs w:val="20"/>
        </w:rPr>
        <w:t>1g</w:t>
      </w:r>
      <w:r w:rsidRPr="56071478">
        <w:rPr>
          <w:rFonts w:eastAsia="Calibri" w:asciiTheme="minorHAnsi" w:hAnsiTheme="minorHAnsi" w:cstheme="minorBidi"/>
          <w:b/>
          <w:color w:val="1D1C1D"/>
          <w:sz w:val="20"/>
          <w:szCs w:val="20"/>
        </w:rPr>
        <w:t xml:space="preserve"> tueksi</w:t>
      </w:r>
      <w:r w:rsidRPr="56071478" w:rsidR="00BD6A69">
        <w:rPr>
          <w:rFonts w:eastAsia="Calibri" w:asciiTheme="minorHAnsi" w:hAnsiTheme="minorHAnsi" w:cstheme="minorBidi"/>
          <w:color w:val="1D1C1D"/>
          <w:sz w:val="20"/>
          <w:szCs w:val="20"/>
        </w:rPr>
        <w:t>:</w:t>
      </w:r>
      <w:r w:rsidRPr="56071478">
        <w:rPr>
          <w:rFonts w:eastAsia="Calibri" w:asciiTheme="minorHAnsi" w:hAnsiTheme="minorHAnsi" w:cstheme="minorBidi"/>
          <w:color w:val="1D1C1D"/>
          <w:sz w:val="20"/>
          <w:szCs w:val="20"/>
        </w:rPr>
        <w:t xml:space="preserve"> Kartoitetaan keskitetyn kansallisen palvelun tarjoamisen edellytykset, jotka ohjaavat alustapalvelun keskitetyn operointimallin rakentamista. </w:t>
      </w:r>
    </w:p>
    <w:p w:rsidRPr="00D9567F" w:rsidR="00696B97" w:rsidP="0070632D" w:rsidRDefault="30FB47AF" w14:paraId="7C3C97C8" w14:textId="1724803E">
      <w:pPr>
        <w:spacing w:before="0"/>
        <w:ind w:left="0"/>
        <w:jc w:val="both"/>
        <w:rPr>
          <w:rFonts w:eastAsia="Calibri" w:asciiTheme="minorHAnsi" w:hAnsiTheme="minorHAnsi" w:cstheme="minorHAnsi"/>
          <w:color w:val="1D1C1D"/>
          <w:sz w:val="20"/>
          <w:szCs w:val="20"/>
        </w:rPr>
      </w:pPr>
      <w:r w:rsidRPr="00696B97">
        <w:rPr>
          <w:rFonts w:eastAsia="Calibri" w:asciiTheme="minorHAnsi" w:hAnsiTheme="minorHAnsi" w:cstheme="minorHAnsi"/>
          <w:b/>
          <w:bCs/>
          <w:color w:val="1D1C1D"/>
          <w:sz w:val="20"/>
          <w:szCs w:val="20"/>
        </w:rPr>
        <w:t>Tuotokset</w:t>
      </w:r>
      <w:r w:rsidRPr="00696B97" w:rsidR="00136CB0">
        <w:rPr>
          <w:rFonts w:eastAsia="Calibri" w:asciiTheme="minorHAnsi" w:hAnsiTheme="minorHAnsi" w:cstheme="minorHAnsi"/>
          <w:color w:val="1D1C1D"/>
          <w:sz w:val="20"/>
          <w:szCs w:val="20"/>
        </w:rPr>
        <w:t>:</w:t>
      </w:r>
      <w:r w:rsidRPr="00696B97" w:rsidR="020FD18E">
        <w:rPr>
          <w:rFonts w:eastAsia="Calibri" w:asciiTheme="minorHAnsi" w:hAnsiTheme="minorHAnsi" w:cstheme="minorHAnsi"/>
          <w:color w:val="1D1C1D"/>
          <w:sz w:val="20"/>
          <w:szCs w:val="20"/>
        </w:rPr>
        <w:t xml:space="preserve"> </w:t>
      </w:r>
      <w:r w:rsidRPr="00696B97" w:rsidR="6E3A57C4">
        <w:rPr>
          <w:rFonts w:eastAsia="Calibri" w:asciiTheme="minorHAnsi" w:hAnsiTheme="minorHAnsi" w:cstheme="minorHAnsi"/>
          <w:color w:val="1D1C1D"/>
          <w:sz w:val="20"/>
          <w:szCs w:val="20"/>
        </w:rPr>
        <w:t xml:space="preserve">Jatkokehityksen </w:t>
      </w:r>
      <w:r w:rsidRPr="00696B97" w:rsidR="14160CD3">
        <w:rPr>
          <w:rFonts w:eastAsia="Calibri" w:asciiTheme="minorHAnsi" w:hAnsiTheme="minorHAnsi" w:cstheme="minorHAnsi"/>
          <w:color w:val="1D1C1D"/>
          <w:sz w:val="20"/>
          <w:szCs w:val="20"/>
        </w:rPr>
        <w:t>aikaansaannoksena v</w:t>
      </w:r>
      <w:r w:rsidRPr="00696B97" w:rsidR="020FD18E">
        <w:rPr>
          <w:rFonts w:eastAsia="Calibri" w:asciiTheme="minorHAnsi" w:hAnsiTheme="minorHAnsi" w:cstheme="minorHAnsi"/>
          <w:color w:val="1D1C1D"/>
          <w:sz w:val="20"/>
          <w:szCs w:val="20"/>
        </w:rPr>
        <w:t>uoden 2023 e</w:t>
      </w:r>
      <w:r w:rsidRPr="00696B97">
        <w:rPr>
          <w:rFonts w:eastAsia="Calibri" w:asciiTheme="minorHAnsi" w:hAnsiTheme="minorHAnsi" w:cstheme="minorHAnsi"/>
          <w:color w:val="1D1C1D"/>
          <w:sz w:val="20"/>
          <w:szCs w:val="20"/>
        </w:rPr>
        <w:t>nsimmäisen vuosipuoliskon aikana saadaan käyttöönotettua valitussa ylialueellisessa julkisen puolen yksikössä digiammattilaisten keikkamuotoisen työn markkinapaikka ja keikkamuotoisen työn hallinnan työkalut. Samalla kartoitetaan ja luodaan jatkuvaan kehittämiseen tarvittavan ympäristön malli ja resurssit valitussa uudenlaiseen toimintamalliin soveltuvassa ympäristössä. Alustan operointia varten luodaan kumppanuusmalli, operatiivisen palvelukehityksen ohjaamiseksi ja kestävän liiketoiminnan toteuttamiseksi.</w:t>
      </w:r>
      <w:r w:rsidR="00BC74EF">
        <w:rPr>
          <w:rFonts w:eastAsia="Calibri" w:asciiTheme="minorHAnsi" w:hAnsiTheme="minorHAnsi" w:cstheme="minorHAnsi"/>
          <w:color w:val="1D1C1D"/>
          <w:sz w:val="20"/>
          <w:szCs w:val="20"/>
        </w:rPr>
        <w:t xml:space="preserve"> </w:t>
      </w:r>
      <w:r w:rsidRPr="00696B97">
        <w:rPr>
          <w:rFonts w:eastAsia="Calibri" w:asciiTheme="minorHAnsi" w:hAnsiTheme="minorHAnsi" w:cstheme="minorHAnsi"/>
          <w:color w:val="1D1C1D"/>
          <w:sz w:val="20"/>
          <w:szCs w:val="20"/>
        </w:rPr>
        <w:t xml:space="preserve">Jatkokehityksenä syntyy </w:t>
      </w:r>
      <w:r w:rsidR="00161FA2">
        <w:rPr>
          <w:rFonts w:eastAsia="Calibri" w:asciiTheme="minorHAnsi" w:hAnsiTheme="minorHAnsi" w:cstheme="minorHAnsi"/>
          <w:color w:val="1D1C1D"/>
          <w:sz w:val="20"/>
          <w:szCs w:val="20"/>
        </w:rPr>
        <w:t xml:space="preserve">kansallisesti laajennettavissa oleva </w:t>
      </w:r>
      <w:r w:rsidRPr="00696B97">
        <w:rPr>
          <w:rFonts w:eastAsia="Calibri" w:asciiTheme="minorHAnsi" w:hAnsiTheme="minorHAnsi" w:cstheme="minorHAnsi"/>
          <w:color w:val="1D1C1D"/>
          <w:sz w:val="20"/>
          <w:szCs w:val="20"/>
        </w:rPr>
        <w:t xml:space="preserve">toimintamalli, tarvittavat hallinnan työkalut ja ammattilaispankki </w:t>
      </w:r>
      <w:r w:rsidR="009321C4">
        <w:rPr>
          <w:rFonts w:eastAsia="Calibri" w:asciiTheme="minorHAnsi" w:hAnsiTheme="minorHAnsi" w:cstheme="minorHAnsi"/>
          <w:color w:val="1D1C1D"/>
          <w:sz w:val="20"/>
          <w:szCs w:val="20"/>
        </w:rPr>
        <w:t>hyvinvointialueen</w:t>
      </w:r>
      <w:r w:rsidRPr="00696B97">
        <w:rPr>
          <w:rFonts w:eastAsia="Calibri" w:asciiTheme="minorHAnsi" w:hAnsiTheme="minorHAnsi" w:cstheme="minorHAnsi"/>
          <w:color w:val="1D1C1D"/>
          <w:sz w:val="20"/>
          <w:szCs w:val="20"/>
        </w:rPr>
        <w:t xml:space="preserve"> terveydenhuollon digiammattilaisten käyttöön. </w:t>
      </w:r>
      <w:r w:rsidR="00710F32">
        <w:rPr>
          <w:rFonts w:eastAsia="Calibri" w:asciiTheme="minorHAnsi" w:hAnsiTheme="minorHAnsi" w:cstheme="minorHAnsi"/>
          <w:color w:val="1D1C1D"/>
          <w:sz w:val="20"/>
          <w:szCs w:val="20"/>
        </w:rPr>
        <w:t xml:space="preserve">Lisäksi </w:t>
      </w:r>
      <w:r w:rsidR="00660C49">
        <w:rPr>
          <w:rFonts w:eastAsia="Calibri" w:asciiTheme="minorHAnsi" w:hAnsiTheme="minorHAnsi" w:cstheme="minorHAnsi"/>
          <w:color w:val="1D1C1D"/>
          <w:sz w:val="20"/>
          <w:szCs w:val="20"/>
        </w:rPr>
        <w:t>alusta on käytössä niin, että sen kautta kulkev</w:t>
      </w:r>
      <w:r w:rsidR="0033570E">
        <w:rPr>
          <w:rFonts w:eastAsia="Calibri" w:asciiTheme="minorHAnsi" w:hAnsiTheme="minorHAnsi" w:cstheme="minorHAnsi"/>
          <w:color w:val="1D1C1D"/>
          <w:sz w:val="20"/>
          <w:szCs w:val="20"/>
        </w:rPr>
        <w:t>alla työpanoksella on</w:t>
      </w:r>
      <w:r w:rsidR="00660C49">
        <w:rPr>
          <w:rFonts w:eastAsia="Calibri" w:asciiTheme="minorHAnsi" w:hAnsiTheme="minorHAnsi" w:cstheme="minorHAnsi"/>
          <w:color w:val="1D1C1D"/>
          <w:sz w:val="20"/>
          <w:szCs w:val="20"/>
        </w:rPr>
        <w:t xml:space="preserve"> rooli hyvinvointialueen ammattilaisten</w:t>
      </w:r>
      <w:r w:rsidR="00AE47D3">
        <w:rPr>
          <w:rFonts w:eastAsia="Calibri" w:asciiTheme="minorHAnsi" w:hAnsiTheme="minorHAnsi" w:cstheme="minorHAnsi"/>
          <w:color w:val="1D1C1D"/>
          <w:sz w:val="20"/>
          <w:szCs w:val="20"/>
        </w:rPr>
        <w:t xml:space="preserve"> (etenkin osa-aikaisten)</w:t>
      </w:r>
      <w:r w:rsidR="00660C49">
        <w:rPr>
          <w:rFonts w:eastAsia="Calibri" w:asciiTheme="minorHAnsi" w:hAnsiTheme="minorHAnsi" w:cstheme="minorHAnsi"/>
          <w:color w:val="1D1C1D"/>
          <w:sz w:val="20"/>
          <w:szCs w:val="20"/>
        </w:rPr>
        <w:t xml:space="preserve"> </w:t>
      </w:r>
      <w:r w:rsidR="00DE291E">
        <w:rPr>
          <w:rFonts w:eastAsia="Calibri" w:asciiTheme="minorHAnsi" w:hAnsiTheme="minorHAnsi" w:cstheme="minorHAnsi"/>
          <w:color w:val="1D1C1D"/>
          <w:sz w:val="20"/>
          <w:szCs w:val="20"/>
        </w:rPr>
        <w:t>resurssoinnin, osaamisen saatavuuden ja joustavuuden näkökulmasta.</w:t>
      </w:r>
    </w:p>
    <w:p w:rsidR="00136CB0" w:rsidP="0070632D" w:rsidRDefault="00136CB0" w14:paraId="3E6AEF65" w14:textId="6A6C54FD">
      <w:pPr>
        <w:spacing w:before="0"/>
        <w:ind w:left="0"/>
        <w:jc w:val="both"/>
        <w:rPr>
          <w:rFonts w:ascii="Calibri" w:hAnsi="Calibri" w:eastAsia="Calibri" w:cs="Calibri"/>
          <w:color w:val="1D1C1D"/>
          <w:sz w:val="20"/>
          <w:szCs w:val="20"/>
        </w:rPr>
      </w:pPr>
      <w:r>
        <w:rPr>
          <w:rFonts w:ascii="Calibri" w:hAnsi="Calibri" w:eastAsia="Calibri" w:cs="Calibri"/>
          <w:b/>
          <w:bCs/>
          <w:color w:val="1D1C1D"/>
          <w:sz w:val="20"/>
          <w:szCs w:val="20"/>
        </w:rPr>
        <w:t xml:space="preserve">Aikataulu: </w:t>
      </w:r>
      <w:r w:rsidRPr="00136CB0">
        <w:rPr>
          <w:rFonts w:ascii="Calibri" w:hAnsi="Calibri" w:eastAsia="Calibri" w:cs="Calibri"/>
          <w:color w:val="1D1C1D"/>
          <w:sz w:val="20"/>
          <w:szCs w:val="20"/>
        </w:rPr>
        <w:t xml:space="preserve">Vuonna </w:t>
      </w:r>
      <w:r w:rsidRPr="00136CB0" w:rsidR="30FB47AF">
        <w:rPr>
          <w:rFonts w:ascii="Calibri" w:hAnsi="Calibri" w:eastAsia="Calibri" w:cs="Calibri"/>
          <w:color w:val="1D1C1D"/>
          <w:sz w:val="20"/>
          <w:szCs w:val="20"/>
        </w:rPr>
        <w:t>2023</w:t>
      </w:r>
      <w:r w:rsidRPr="37351277" w:rsidR="30FB47AF">
        <w:rPr>
          <w:rFonts w:ascii="Calibri" w:hAnsi="Calibri" w:eastAsia="Calibri" w:cs="Calibri"/>
          <w:b/>
          <w:bCs/>
          <w:color w:val="1D1C1D"/>
          <w:sz w:val="20"/>
          <w:szCs w:val="20"/>
        </w:rPr>
        <w:t xml:space="preserve">: </w:t>
      </w:r>
      <w:r w:rsidRPr="37351277" w:rsidR="30FB47AF">
        <w:rPr>
          <w:rFonts w:ascii="Calibri" w:hAnsi="Calibri" w:eastAsia="Calibri" w:cs="Calibri"/>
          <w:color w:val="1D1C1D"/>
          <w:sz w:val="20"/>
          <w:szCs w:val="20"/>
        </w:rPr>
        <w:t>Vuoronhallinta toiminnallisuuden toteuttaminen etulinjan kontekstissa digilääkäreille ja hallinnolle, version 1.0 käyttöönotto ja jatkokehityksen tarvekartoitus</w:t>
      </w:r>
      <w:r>
        <w:rPr>
          <w:rFonts w:ascii="Calibri" w:hAnsi="Calibri" w:eastAsia="Calibri" w:cs="Calibri"/>
          <w:color w:val="1D1C1D"/>
          <w:sz w:val="20"/>
          <w:szCs w:val="20"/>
        </w:rPr>
        <w:t>.</w:t>
      </w:r>
      <w:r w:rsidR="00C14E8F">
        <w:rPr>
          <w:rFonts w:ascii="Calibri" w:hAnsi="Calibri" w:eastAsia="Calibri" w:cs="Calibri"/>
          <w:color w:val="1D1C1D"/>
          <w:sz w:val="20"/>
          <w:szCs w:val="20"/>
        </w:rPr>
        <w:t xml:space="preserve"> Pilotoinnin jälkeinen käyttöönotto. </w:t>
      </w:r>
      <w:r>
        <w:rPr>
          <w:rFonts w:ascii="Calibri" w:hAnsi="Calibri" w:eastAsia="Calibri" w:cs="Calibri"/>
          <w:color w:val="1D1C1D"/>
          <w:sz w:val="20"/>
          <w:szCs w:val="20"/>
        </w:rPr>
        <w:t>Vuonna 2024</w:t>
      </w:r>
      <w:r w:rsidRPr="37351277" w:rsidR="30FB47AF">
        <w:rPr>
          <w:rFonts w:ascii="Calibri" w:hAnsi="Calibri" w:eastAsia="Calibri" w:cs="Calibri"/>
          <w:b/>
          <w:bCs/>
          <w:color w:val="1D1C1D"/>
          <w:sz w:val="20"/>
          <w:szCs w:val="20"/>
        </w:rPr>
        <w:t>:</w:t>
      </w:r>
      <w:r w:rsidRPr="37351277" w:rsidR="30FB47AF">
        <w:rPr>
          <w:rFonts w:ascii="Calibri" w:hAnsi="Calibri" w:eastAsia="Calibri" w:cs="Calibri"/>
          <w:color w:val="1D1C1D"/>
          <w:sz w:val="20"/>
          <w:szCs w:val="20"/>
        </w:rPr>
        <w:t xml:space="preserve"> Tarvekartoituksen pohjalta alustan skaalaaminen ja uusien toiminnallisuuksien rakentaminen palvelemaan uusia käyttäjäryhmiä ja käyttöympäristöjä, kuten digihoitajat ja eri HVA-yksiköt</w:t>
      </w:r>
      <w:r>
        <w:rPr>
          <w:rFonts w:ascii="Calibri" w:hAnsi="Calibri" w:eastAsia="Calibri" w:cs="Calibri"/>
          <w:color w:val="1D1C1D"/>
          <w:sz w:val="20"/>
          <w:szCs w:val="20"/>
        </w:rPr>
        <w:t xml:space="preserve">. </w:t>
      </w:r>
      <w:r w:rsidR="00C14E8F">
        <w:rPr>
          <w:rFonts w:ascii="Calibri" w:hAnsi="Calibri" w:eastAsia="Calibri" w:cs="Calibri"/>
          <w:color w:val="1D1C1D"/>
          <w:sz w:val="20"/>
          <w:szCs w:val="20"/>
        </w:rPr>
        <w:t xml:space="preserve">Käyttöönottojen laajentaminen. </w:t>
      </w:r>
      <w:r>
        <w:rPr>
          <w:rFonts w:ascii="Calibri" w:hAnsi="Calibri" w:eastAsia="Calibri" w:cs="Calibri"/>
          <w:color w:val="1D1C1D"/>
          <w:sz w:val="20"/>
          <w:szCs w:val="20"/>
        </w:rPr>
        <w:t>Vuonna 2025:</w:t>
      </w:r>
      <w:r w:rsidRPr="37351277" w:rsidR="30FB47AF">
        <w:rPr>
          <w:rFonts w:ascii="Calibri" w:hAnsi="Calibri" w:eastAsia="Calibri" w:cs="Calibri"/>
          <w:b/>
          <w:bCs/>
          <w:color w:val="1D1C1D"/>
          <w:sz w:val="20"/>
          <w:szCs w:val="20"/>
        </w:rPr>
        <w:t xml:space="preserve"> </w:t>
      </w:r>
      <w:r w:rsidRPr="37351277" w:rsidR="30FB47AF">
        <w:rPr>
          <w:rFonts w:ascii="Calibri" w:hAnsi="Calibri" w:eastAsia="Calibri" w:cs="Calibri"/>
          <w:color w:val="1D1C1D"/>
          <w:sz w:val="20"/>
          <w:szCs w:val="20"/>
        </w:rPr>
        <w:t>Alustan rajapintojen rakentaminen ja tarvittavat integraatiot alueellisiin järjestelmiin. Käyttöönoton tuen rakentaminen edesauttamaan ylialueellista laajentumista sekä tuotetaan</w:t>
      </w:r>
      <w:r w:rsidR="0033570E">
        <w:rPr>
          <w:rFonts w:ascii="Calibri" w:hAnsi="Calibri" w:eastAsia="Calibri" w:cs="Calibri"/>
          <w:color w:val="1D1C1D"/>
          <w:sz w:val="20"/>
          <w:szCs w:val="20"/>
        </w:rPr>
        <w:t xml:space="preserve"> rahoituksen / aikaresurssin riittäessä </w:t>
      </w:r>
      <w:r w:rsidRPr="37351277" w:rsidR="30FB47AF">
        <w:rPr>
          <w:rFonts w:ascii="Calibri" w:hAnsi="Calibri" w:eastAsia="Calibri" w:cs="Calibri"/>
          <w:color w:val="1D1C1D"/>
          <w:sz w:val="20"/>
          <w:szCs w:val="20"/>
        </w:rPr>
        <w:t xml:space="preserve"> kyvykkyydet laadun ja vaikuttavuuden mittarointiin.</w:t>
      </w:r>
      <w:r w:rsidR="00FE0E35">
        <w:rPr>
          <w:rFonts w:ascii="Calibri" w:hAnsi="Calibri" w:eastAsia="Calibri" w:cs="Calibri"/>
          <w:color w:val="1D1C1D"/>
          <w:sz w:val="20"/>
          <w:szCs w:val="20"/>
        </w:rPr>
        <w:t xml:space="preserve"> Käyttöönottojen laajeneminen läpi loppujenkin palvelualueiden sekä </w:t>
      </w:r>
      <w:r w:rsidR="0020355C">
        <w:rPr>
          <w:rFonts w:ascii="Calibri" w:hAnsi="Calibri" w:eastAsia="Calibri" w:cs="Calibri"/>
          <w:color w:val="1D1C1D"/>
          <w:sz w:val="20"/>
          <w:szCs w:val="20"/>
        </w:rPr>
        <w:t xml:space="preserve">laajeneminen </w:t>
      </w:r>
      <w:r w:rsidR="00FE0E35">
        <w:rPr>
          <w:rFonts w:ascii="Calibri" w:hAnsi="Calibri" w:eastAsia="Calibri" w:cs="Calibri"/>
          <w:color w:val="1D1C1D"/>
          <w:sz w:val="20"/>
          <w:szCs w:val="20"/>
        </w:rPr>
        <w:t>muihinkin organisaatioihin</w:t>
      </w:r>
      <w:r w:rsidR="0020355C">
        <w:rPr>
          <w:rFonts w:ascii="Calibri" w:hAnsi="Calibri" w:eastAsia="Calibri" w:cs="Calibri"/>
          <w:color w:val="1D1C1D"/>
          <w:sz w:val="20"/>
          <w:szCs w:val="20"/>
        </w:rPr>
        <w:t xml:space="preserve">. </w:t>
      </w:r>
    </w:p>
    <w:p w:rsidR="30FB47AF" w:rsidP="0070632D" w:rsidRDefault="00136CB0" w14:paraId="5F04E786" w14:textId="4B82BD01">
      <w:pPr>
        <w:ind w:left="0"/>
        <w:jc w:val="both"/>
        <w:rPr>
          <w:rFonts w:ascii="Calibri" w:hAnsi="Calibri" w:eastAsia="Calibri" w:cs="Calibri"/>
          <w:color w:val="1D1C1D"/>
          <w:sz w:val="20"/>
          <w:szCs w:val="20"/>
        </w:rPr>
      </w:pPr>
      <w:r w:rsidRPr="5AE1DF27">
        <w:rPr>
          <w:rFonts w:ascii="Calibri" w:hAnsi="Calibri" w:eastAsia="Calibri" w:cs="Calibri"/>
          <w:b/>
          <w:bCs/>
          <w:color w:val="1D1C1D"/>
          <w:sz w:val="20"/>
          <w:szCs w:val="20"/>
        </w:rPr>
        <w:t>Kustannusarvio:</w:t>
      </w:r>
      <w:r w:rsidRPr="5AE1DF27" w:rsidR="30FB47AF">
        <w:rPr>
          <w:rFonts w:ascii="Calibri" w:hAnsi="Calibri" w:eastAsia="Calibri" w:cs="Calibri"/>
          <w:color w:val="1D1C1D"/>
          <w:sz w:val="20"/>
          <w:szCs w:val="20"/>
        </w:rPr>
        <w:t xml:space="preserve"> Ketterän ohjelmistokehityksen avainroolit ja kapasiteetti (henkilötyövuosi). Vaatimusten määrittely ja kehityksen ohjaus: 0,25 HTV, Palvelumuotoilu, markkinointi ja saavutettavuus: 1 HTV, UX/UI-suunnittelu: 0,5 HTV, Full stack kehitys: 1 HTV, Laadunvarmistus: 0,25 HTV. </w:t>
      </w:r>
      <w:r w:rsidRPr="5AE1DF27" w:rsidR="00DE291E">
        <w:rPr>
          <w:rFonts w:ascii="Calibri" w:hAnsi="Calibri" w:eastAsia="Calibri" w:cs="Calibri"/>
          <w:color w:val="1D1C1D"/>
          <w:sz w:val="20"/>
          <w:szCs w:val="20"/>
        </w:rPr>
        <w:t xml:space="preserve">Kehityskustannusten lisäksi </w:t>
      </w:r>
      <w:r w:rsidRPr="5AE1DF27" w:rsidR="00F4405F">
        <w:rPr>
          <w:rFonts w:ascii="Calibri" w:hAnsi="Calibri" w:eastAsia="Calibri" w:cs="Calibri"/>
          <w:color w:val="1D1C1D"/>
          <w:sz w:val="20"/>
          <w:szCs w:val="20"/>
        </w:rPr>
        <w:t xml:space="preserve">kustannukset sisältävät </w:t>
      </w:r>
      <w:r w:rsidRPr="5AE1DF27" w:rsidR="00B13B40">
        <w:rPr>
          <w:rFonts w:ascii="Calibri" w:hAnsi="Calibri" w:eastAsia="Calibri" w:cs="Calibri"/>
          <w:color w:val="1D1C1D"/>
          <w:sz w:val="20"/>
          <w:szCs w:val="20"/>
        </w:rPr>
        <w:t>käyttöönottokustannuksia, toiminnan muutosta sekä</w:t>
      </w:r>
      <w:r w:rsidRPr="5AE1DF27" w:rsidR="00002720">
        <w:rPr>
          <w:rFonts w:ascii="Calibri" w:hAnsi="Calibri" w:eastAsia="Calibri" w:cs="Calibri"/>
          <w:color w:val="1D1C1D"/>
          <w:sz w:val="20"/>
          <w:szCs w:val="20"/>
        </w:rPr>
        <w:t xml:space="preserve"> liiketoimintamallin kehitystä. </w:t>
      </w:r>
      <w:r w:rsidRPr="5AE1DF27" w:rsidR="30FB47AF">
        <w:rPr>
          <w:rFonts w:ascii="Calibri" w:hAnsi="Calibri" w:eastAsia="Calibri" w:cs="Calibri"/>
          <w:color w:val="1D1C1D"/>
          <w:sz w:val="20"/>
          <w:szCs w:val="20"/>
        </w:rPr>
        <w:t xml:space="preserve">Kokonaiskustannus </w:t>
      </w:r>
      <w:r w:rsidRPr="5AE1DF27" w:rsidR="006B422E">
        <w:rPr>
          <w:rFonts w:ascii="Calibri" w:hAnsi="Calibri" w:eastAsia="Calibri" w:cs="Calibri"/>
          <w:color w:val="1D1C1D"/>
          <w:sz w:val="20"/>
          <w:szCs w:val="20"/>
        </w:rPr>
        <w:t>on 833</w:t>
      </w:r>
      <w:r w:rsidRPr="5AE1DF27" w:rsidR="10ED517B">
        <w:rPr>
          <w:rFonts w:ascii="Calibri" w:hAnsi="Calibri" w:eastAsia="Calibri" w:cs="Calibri"/>
          <w:color w:val="1D1C1D"/>
          <w:sz w:val="20"/>
          <w:szCs w:val="20"/>
        </w:rPr>
        <w:t xml:space="preserve"> 000€</w:t>
      </w:r>
    </w:p>
    <w:p w:rsidRPr="00901785" w:rsidR="00D502F5" w:rsidP="512E8214" w:rsidRDefault="30FB47AF" w14:paraId="58C6A315" w14:textId="65E47DD0">
      <w:pPr>
        <w:ind w:left="0"/>
        <w:jc w:val="both"/>
        <w:rPr>
          <w:rFonts w:ascii="Calibri" w:hAnsi="Calibri" w:eastAsia="Calibri" w:cs="Calibri"/>
          <w:color w:val="1D1C1D"/>
          <w:sz w:val="20"/>
          <w:szCs w:val="20"/>
        </w:rPr>
      </w:pPr>
      <w:r w:rsidRPr="37351277">
        <w:rPr>
          <w:rFonts w:ascii="Calibri" w:hAnsi="Calibri" w:eastAsia="Calibri" w:cs="Calibri"/>
          <w:b/>
          <w:bCs/>
          <w:color w:val="1D1C1D"/>
          <w:sz w:val="20"/>
          <w:szCs w:val="20"/>
        </w:rPr>
        <w:t>Mittarit</w:t>
      </w:r>
      <w:r w:rsidR="0070632D">
        <w:rPr>
          <w:rFonts w:ascii="Calibri" w:hAnsi="Calibri" w:eastAsia="Calibri" w:cs="Calibri"/>
          <w:b/>
          <w:bCs/>
          <w:color w:val="1D1C1D"/>
          <w:sz w:val="20"/>
          <w:szCs w:val="20"/>
        </w:rPr>
        <w:t xml:space="preserve">: </w:t>
      </w:r>
      <w:r w:rsidRPr="37351277">
        <w:rPr>
          <w:rFonts w:ascii="Calibri" w:hAnsi="Calibri" w:eastAsia="Calibri" w:cs="Calibri"/>
          <w:color w:val="1D1C1D"/>
          <w:sz w:val="20"/>
          <w:szCs w:val="20"/>
        </w:rPr>
        <w:t xml:space="preserve">Ammattilaisresurssin määrä alustalla, </w:t>
      </w:r>
      <w:r w:rsidR="002D585A">
        <w:rPr>
          <w:rFonts w:ascii="Calibri" w:hAnsi="Calibri" w:eastAsia="Calibri" w:cs="Calibri"/>
          <w:color w:val="1D1C1D"/>
          <w:sz w:val="20"/>
          <w:szCs w:val="20"/>
        </w:rPr>
        <w:t xml:space="preserve">hyödynnetyn ammattilaisresurssin määrä, </w:t>
      </w:r>
      <w:r w:rsidRPr="37351277">
        <w:rPr>
          <w:rFonts w:ascii="Calibri" w:hAnsi="Calibri" w:eastAsia="Calibri" w:cs="Calibri"/>
          <w:color w:val="1D1C1D"/>
          <w:sz w:val="20"/>
          <w:szCs w:val="20"/>
        </w:rPr>
        <w:t>etulinjasta etävastaanotolle ohjattavien määrän kasvu, etähoidon sopivuus, terveysasemille ohjaamisen määrän pienentyminen, kertyvät kustannussäästöt yksityisen välikäden poistumisesta lääkärien palkkaamisessa, digilääkärien ja -hoitajien uuden digiavusteisen keikkamuotoisen työn vaikutus työntekijäkokemukseen (eNPS) ja työtyytyväisyyteen.</w:t>
      </w:r>
      <w:r>
        <w:br/>
      </w:r>
    </w:p>
    <w:p w:rsidRPr="00901785" w:rsidR="00D502F5" w:rsidP="00552AAA" w:rsidRDefault="30FB47AF" w14:paraId="44CB4695" w14:textId="557A2776">
      <w:pPr>
        <w:ind w:left="0"/>
        <w:jc w:val="both"/>
        <w:rPr>
          <w:rFonts w:ascii="Calibri" w:hAnsi="Calibri" w:eastAsia="Calibri" w:cs="Calibri"/>
          <w:b/>
          <w:bCs/>
          <w:color w:val="1D1C1D"/>
          <w:sz w:val="20"/>
          <w:szCs w:val="20"/>
        </w:rPr>
      </w:pPr>
      <w:r w:rsidRPr="37351277">
        <w:rPr>
          <w:rFonts w:ascii="Calibri" w:hAnsi="Calibri" w:eastAsia="Calibri" w:cs="Calibri"/>
          <w:b/>
          <w:bCs/>
          <w:color w:val="1D1C1D"/>
          <w:sz w:val="20"/>
          <w:szCs w:val="20"/>
        </w:rPr>
        <w:t>Alustava suunnitelma palvelun jatkuvuuden varmistamisesta hankerahoituksen jälkeen</w:t>
      </w:r>
      <w:r w:rsidR="00D502F5">
        <w:rPr>
          <w:rFonts w:ascii="Calibri" w:hAnsi="Calibri" w:eastAsia="Calibri" w:cs="Calibri"/>
          <w:b/>
          <w:bCs/>
          <w:color w:val="1D1C1D"/>
          <w:sz w:val="20"/>
          <w:szCs w:val="20"/>
        </w:rPr>
        <w:t>:</w:t>
      </w:r>
      <w:r w:rsidRPr="37351277">
        <w:rPr>
          <w:rFonts w:ascii="Calibri" w:hAnsi="Calibri" w:eastAsia="Calibri" w:cs="Calibri"/>
          <w:color w:val="1D1C1D"/>
          <w:sz w:val="20"/>
          <w:szCs w:val="20"/>
        </w:rPr>
        <w:t xml:space="preserve"> </w:t>
      </w:r>
      <w:r w:rsidR="00D502F5">
        <w:rPr>
          <w:rFonts w:ascii="Calibri" w:hAnsi="Calibri" w:eastAsia="Calibri" w:cs="Calibri"/>
          <w:color w:val="1D1C1D"/>
          <w:sz w:val="20"/>
          <w:szCs w:val="20"/>
        </w:rPr>
        <w:t>E</w:t>
      </w:r>
      <w:r w:rsidRPr="37351277">
        <w:rPr>
          <w:rFonts w:ascii="Calibri" w:hAnsi="Calibri" w:eastAsia="Calibri" w:cs="Calibri"/>
          <w:color w:val="1D1C1D"/>
          <w:sz w:val="20"/>
          <w:szCs w:val="20"/>
        </w:rPr>
        <w:t>nsilinjan toimintaympäristössä jatkokehitystyö jatkuu sekä alueellisen että ammattilaisresurssiin liittyvän laajentumisen osalta</w:t>
      </w:r>
      <w:r w:rsidR="00132D40">
        <w:rPr>
          <w:rFonts w:ascii="Calibri" w:hAnsi="Calibri" w:eastAsia="Calibri" w:cs="Calibri"/>
          <w:color w:val="1D1C1D"/>
          <w:sz w:val="20"/>
          <w:szCs w:val="20"/>
        </w:rPr>
        <w:t xml:space="preserve"> paikallisesti hankkeesta riippumatta.</w:t>
      </w:r>
      <w:r w:rsidRPr="37351277">
        <w:rPr>
          <w:rFonts w:ascii="Calibri" w:hAnsi="Calibri" w:eastAsia="Calibri" w:cs="Calibri"/>
          <w:color w:val="1D1C1D"/>
          <w:sz w:val="20"/>
          <w:szCs w:val="20"/>
        </w:rPr>
        <w:t xml:space="preserve"> </w:t>
      </w:r>
      <w:r w:rsidR="00132D40">
        <w:rPr>
          <w:rFonts w:ascii="Calibri" w:hAnsi="Calibri" w:eastAsia="Calibri" w:cs="Calibri"/>
          <w:color w:val="1D1C1D"/>
          <w:sz w:val="20"/>
          <w:szCs w:val="20"/>
        </w:rPr>
        <w:t>Hanke rahoi</w:t>
      </w:r>
      <w:r w:rsidR="003900BC">
        <w:rPr>
          <w:rFonts w:ascii="Calibri" w:hAnsi="Calibri" w:eastAsia="Calibri" w:cs="Calibri"/>
          <w:color w:val="1D1C1D"/>
          <w:sz w:val="20"/>
          <w:szCs w:val="20"/>
        </w:rPr>
        <w:t xml:space="preserve">tusta haetaan paitsi kehityksen vauhdittamiseen, niin etenkin </w:t>
      </w:r>
      <w:r w:rsidR="00D80815">
        <w:rPr>
          <w:rFonts w:ascii="Calibri" w:hAnsi="Calibri" w:eastAsia="Calibri" w:cs="Calibri"/>
          <w:color w:val="1D1C1D"/>
          <w:sz w:val="20"/>
          <w:szCs w:val="20"/>
        </w:rPr>
        <w:t>kehitystyön levittämispotentiaalin hyödyntämiseen</w:t>
      </w:r>
      <w:r w:rsidR="00A528BD">
        <w:rPr>
          <w:rFonts w:ascii="Calibri" w:hAnsi="Calibri" w:eastAsia="Calibri" w:cs="Calibri"/>
          <w:color w:val="1D1C1D"/>
          <w:sz w:val="20"/>
          <w:szCs w:val="20"/>
        </w:rPr>
        <w:t xml:space="preserve">. </w:t>
      </w:r>
      <w:r w:rsidRPr="37351277">
        <w:rPr>
          <w:rFonts w:ascii="Calibri" w:hAnsi="Calibri" w:eastAsia="Calibri" w:cs="Calibri"/>
          <w:color w:val="1D1C1D"/>
          <w:sz w:val="20"/>
          <w:szCs w:val="20"/>
        </w:rPr>
        <w:t>Laadukas ja kestävällä pohjalla oleva liiketoiminnan kehittäminen jatkuu vastaten sekä asiakasrajapinnan että yksikön tarpeita</w:t>
      </w:r>
      <w:r w:rsidR="00A528BD">
        <w:rPr>
          <w:rFonts w:ascii="Calibri" w:hAnsi="Calibri" w:eastAsia="Calibri" w:cs="Calibri"/>
          <w:color w:val="1D1C1D"/>
          <w:sz w:val="20"/>
          <w:szCs w:val="20"/>
        </w:rPr>
        <w:t xml:space="preserve"> myös hankkeen jälkeen.</w:t>
      </w:r>
    </w:p>
    <w:p w:rsidR="00F4167C" w:rsidP="00552AAA" w:rsidRDefault="7AC945BE" w14:paraId="61D1E7ED" w14:textId="6BD4CF2C">
      <w:pPr>
        <w:ind w:left="0"/>
        <w:jc w:val="both"/>
        <w:rPr>
          <w:rFonts w:ascii="Calibri" w:hAnsi="Calibri" w:eastAsia="Calibri" w:cs="Calibri"/>
          <w:color w:val="1D1C1D"/>
          <w:sz w:val="20"/>
          <w:szCs w:val="20"/>
        </w:rPr>
      </w:pPr>
      <w:r w:rsidRPr="626D5F4B">
        <w:rPr>
          <w:rFonts w:ascii="Calibri" w:hAnsi="Calibri" w:eastAsia="Calibri" w:cs="Calibri"/>
          <w:b/>
          <w:bCs/>
          <w:color w:val="1D1C1D"/>
          <w:sz w:val="20"/>
          <w:szCs w:val="20"/>
        </w:rPr>
        <w:lastRenderedPageBreak/>
        <w:t>Palvelun skaalautuvuus ja levittäminen</w:t>
      </w:r>
      <w:r w:rsidRPr="626D5F4B" w:rsidR="3C701CEE">
        <w:rPr>
          <w:rFonts w:ascii="Calibri" w:hAnsi="Calibri" w:eastAsia="Calibri" w:cs="Calibri"/>
          <w:b/>
          <w:bCs/>
          <w:color w:val="1D1C1D"/>
          <w:sz w:val="20"/>
          <w:szCs w:val="20"/>
        </w:rPr>
        <w:t>:</w:t>
      </w:r>
      <w:r w:rsidRPr="626D5F4B">
        <w:rPr>
          <w:rFonts w:ascii="Calibri" w:hAnsi="Calibri" w:eastAsia="Calibri" w:cs="Calibri"/>
          <w:b/>
          <w:bCs/>
          <w:color w:val="1D1C1D"/>
          <w:sz w:val="20"/>
          <w:szCs w:val="20"/>
        </w:rPr>
        <w:t xml:space="preserve"> </w:t>
      </w:r>
      <w:r w:rsidRPr="626D5F4B">
        <w:rPr>
          <w:rFonts w:ascii="Calibri" w:hAnsi="Calibri" w:eastAsia="Calibri" w:cs="Calibri"/>
          <w:color w:val="1D1C1D"/>
          <w:sz w:val="20"/>
          <w:szCs w:val="20"/>
        </w:rPr>
        <w:t>Tarvepohjaisesti jatkokehitetään toiminnallisuuksia vaiheittaiseen ja hyvinvointialue</w:t>
      </w:r>
      <w:r w:rsidR="001C4401">
        <w:rPr>
          <w:rFonts w:ascii="Calibri" w:hAnsi="Calibri" w:eastAsia="Calibri" w:cs="Calibri"/>
          <w:color w:val="1D1C1D"/>
          <w:sz w:val="20"/>
          <w:szCs w:val="20"/>
        </w:rPr>
        <w:t>en sisällä</w:t>
      </w:r>
      <w:r w:rsidR="00703B59">
        <w:rPr>
          <w:rFonts w:ascii="Calibri" w:hAnsi="Calibri" w:eastAsia="Calibri" w:cs="Calibri"/>
          <w:color w:val="1D1C1D"/>
          <w:sz w:val="20"/>
          <w:szCs w:val="20"/>
        </w:rPr>
        <w:t xml:space="preserve"> läpi palvelualueiden ja potilaiden sekä </w:t>
      </w:r>
      <w:r w:rsidR="001C4401">
        <w:rPr>
          <w:rFonts w:ascii="Calibri" w:hAnsi="Calibri" w:eastAsia="Calibri" w:cs="Calibri"/>
          <w:color w:val="1D1C1D"/>
          <w:sz w:val="20"/>
          <w:szCs w:val="20"/>
        </w:rPr>
        <w:t xml:space="preserve">hyvinvointialueiden </w:t>
      </w:r>
      <w:r w:rsidR="00703B59">
        <w:rPr>
          <w:rFonts w:ascii="Calibri" w:hAnsi="Calibri" w:eastAsia="Calibri" w:cs="Calibri"/>
          <w:color w:val="1D1C1D"/>
          <w:sz w:val="20"/>
          <w:szCs w:val="20"/>
        </w:rPr>
        <w:t xml:space="preserve">välillä </w:t>
      </w:r>
      <w:r w:rsidRPr="626D5F4B">
        <w:rPr>
          <w:rFonts w:ascii="Calibri" w:hAnsi="Calibri" w:eastAsia="Calibri" w:cs="Calibri"/>
          <w:color w:val="1D1C1D"/>
          <w:sz w:val="20"/>
          <w:szCs w:val="20"/>
        </w:rPr>
        <w:t>laajentuvaan käyttöönot</w:t>
      </w:r>
      <w:r w:rsidRPr="626D5F4B" w:rsidR="64ECED12">
        <w:rPr>
          <w:rFonts w:ascii="Calibri" w:hAnsi="Calibri" w:eastAsia="Calibri" w:cs="Calibri"/>
          <w:color w:val="1D1C1D"/>
          <w:sz w:val="20"/>
          <w:szCs w:val="20"/>
        </w:rPr>
        <w:t>t</w:t>
      </w:r>
      <w:r w:rsidRPr="626D5F4B">
        <w:rPr>
          <w:rFonts w:ascii="Calibri" w:hAnsi="Calibri" w:eastAsia="Calibri" w:cs="Calibri"/>
          <w:color w:val="1D1C1D"/>
          <w:sz w:val="20"/>
          <w:szCs w:val="20"/>
        </w:rPr>
        <w:t>oon.  Palvelu skaalautuu uusien ja erilaisten terveydenhuollon ammattilaisryhmien käyttöön. Palvelu levittäminen ylialueelliseksi tapahtuu integroitumalla uusien alueiden etulinjan toimintoihin ja digiklinikoihin. Jatko</w:t>
      </w:r>
      <w:r w:rsidRPr="626D5F4B" w:rsidR="01E56162">
        <w:rPr>
          <w:rFonts w:ascii="Calibri" w:hAnsi="Calibri" w:eastAsia="Calibri" w:cs="Calibri"/>
          <w:color w:val="1D1C1D"/>
          <w:sz w:val="20"/>
          <w:szCs w:val="20"/>
        </w:rPr>
        <w:t>t</w:t>
      </w:r>
      <w:r w:rsidRPr="626D5F4B">
        <w:rPr>
          <w:rFonts w:ascii="Calibri" w:hAnsi="Calibri" w:eastAsia="Calibri" w:cs="Calibri"/>
          <w:color w:val="1D1C1D"/>
          <w:sz w:val="20"/>
          <w:szCs w:val="20"/>
        </w:rPr>
        <w:t>avoitteena on integroituminen sotekeskuksiin ja mahdollisesti päivystyksen ympäristöihin. Palvelun toimiessa</w:t>
      </w:r>
      <w:r w:rsidR="001C4401">
        <w:rPr>
          <w:rFonts w:ascii="Calibri" w:hAnsi="Calibri" w:eastAsia="Calibri" w:cs="Calibri"/>
          <w:color w:val="1D1C1D"/>
          <w:sz w:val="20"/>
          <w:szCs w:val="20"/>
        </w:rPr>
        <w:t xml:space="preserve"> vaikutetaan markkinaan ja tehdään aktiivist</w:t>
      </w:r>
      <w:r w:rsidR="00F4167C">
        <w:rPr>
          <w:rFonts w:ascii="Calibri" w:hAnsi="Calibri" w:eastAsia="Calibri" w:cs="Calibri"/>
          <w:color w:val="1D1C1D"/>
          <w:sz w:val="20"/>
          <w:szCs w:val="20"/>
        </w:rPr>
        <w:t>a levittämistyötä: Kymenlaakson hyvinvointialue hyötyy siitä, että alustan kehittämisessä ja hyödyntämisessä on mukana useampi taho ja laajempi pohja.</w:t>
      </w:r>
      <w:r w:rsidRPr="626D5F4B">
        <w:rPr>
          <w:rFonts w:ascii="Calibri" w:hAnsi="Calibri" w:eastAsia="Calibri" w:cs="Calibri"/>
          <w:color w:val="1D1C1D"/>
          <w:sz w:val="20"/>
          <w:szCs w:val="20"/>
        </w:rPr>
        <w:t xml:space="preserve"> </w:t>
      </w:r>
      <w:r w:rsidR="005819E0">
        <w:rPr>
          <w:rFonts w:eastAsia="Calibri" w:asciiTheme="minorHAnsi" w:hAnsiTheme="minorHAnsi" w:cstheme="minorHAnsi"/>
          <w:color w:val="1D1C1D"/>
          <w:sz w:val="20"/>
          <w:szCs w:val="20"/>
        </w:rPr>
        <w:t>Tässä vaiheessa tutkitaan mahdollisuudet kumppanimalliin kansallisten (esim. DigiFinland), alueellisten julkisten (esim. inhouse-yhtiöt) sekä yksityisten toimijoiden kanssa.</w:t>
      </w:r>
    </w:p>
    <w:p w:rsidR="00D502F5" w:rsidP="00552AAA" w:rsidRDefault="00F4167C" w14:paraId="020032F9" w14:textId="76C8112D">
      <w:pPr>
        <w:ind w:left="0"/>
        <w:jc w:val="both"/>
        <w:rPr>
          <w:rFonts w:ascii="Calibri" w:hAnsi="Calibri" w:eastAsia="Calibri" w:cs="Calibri"/>
          <w:color w:val="1D1C1D"/>
          <w:sz w:val="20"/>
          <w:szCs w:val="20"/>
        </w:rPr>
      </w:pPr>
      <w:r>
        <w:rPr>
          <w:rFonts w:ascii="Calibri" w:hAnsi="Calibri" w:eastAsia="Calibri" w:cs="Calibri"/>
          <w:color w:val="1D1C1D"/>
          <w:sz w:val="20"/>
          <w:szCs w:val="20"/>
        </w:rPr>
        <w:t xml:space="preserve">Ajatus mahdollisesta </w:t>
      </w:r>
      <w:r w:rsidR="00E148D6">
        <w:rPr>
          <w:rFonts w:ascii="Calibri" w:hAnsi="Calibri" w:eastAsia="Calibri" w:cs="Calibri"/>
          <w:color w:val="1D1C1D"/>
          <w:sz w:val="20"/>
          <w:szCs w:val="20"/>
        </w:rPr>
        <w:t xml:space="preserve">idean </w:t>
      </w:r>
      <w:r w:rsidRPr="626D5F4B" w:rsidR="7AC945BE">
        <w:rPr>
          <w:rFonts w:ascii="Calibri" w:hAnsi="Calibri" w:eastAsia="Calibri" w:cs="Calibri"/>
          <w:color w:val="1D1C1D"/>
          <w:sz w:val="20"/>
          <w:szCs w:val="20"/>
        </w:rPr>
        <w:t xml:space="preserve">kansainvälistymisestä on </w:t>
      </w:r>
      <w:r w:rsidR="002C11D2">
        <w:rPr>
          <w:rFonts w:ascii="Calibri" w:hAnsi="Calibri" w:eastAsia="Calibri" w:cs="Calibri"/>
          <w:color w:val="1D1C1D"/>
          <w:sz w:val="20"/>
          <w:szCs w:val="20"/>
        </w:rPr>
        <w:t xml:space="preserve">varsin mahdollinen </w:t>
      </w:r>
      <w:r w:rsidRPr="626D5F4B" w:rsidR="7AC945BE">
        <w:rPr>
          <w:rFonts w:ascii="Calibri" w:hAnsi="Calibri" w:eastAsia="Calibri" w:cs="Calibri"/>
          <w:color w:val="1D1C1D"/>
          <w:sz w:val="20"/>
          <w:szCs w:val="20"/>
        </w:rPr>
        <w:t>ja olettaa, että kansallisen vaiheen perusteella voidaan arvioida uusien markkinoiden potentiaalia. Innovaatiolla nähdään olevan myös potentiaalisesti liiketoiminta-/vientimahdollisuuksia</w:t>
      </w:r>
      <w:r w:rsidR="00F92DD3">
        <w:rPr>
          <w:rFonts w:ascii="Calibri" w:hAnsi="Calibri" w:eastAsia="Calibri" w:cs="Calibri"/>
          <w:color w:val="1D1C1D"/>
          <w:sz w:val="20"/>
          <w:szCs w:val="20"/>
        </w:rPr>
        <w:t>, mutta sen toimivuus on todistettava ensin kotimarkkinalla</w:t>
      </w:r>
      <w:r w:rsidRPr="626D5F4B" w:rsidR="7AC945BE">
        <w:rPr>
          <w:rFonts w:ascii="Calibri" w:hAnsi="Calibri" w:eastAsia="Calibri" w:cs="Calibri"/>
          <w:color w:val="1D1C1D"/>
          <w:sz w:val="20"/>
          <w:szCs w:val="20"/>
        </w:rPr>
        <w:t xml:space="preserve">. Arvion mukaan palvelu voisi aikanaan laajentua uusille markkinoille markkina per vuosi laajentumisvauhdilla. </w:t>
      </w:r>
    </w:p>
    <w:p w:rsidR="00E7364F" w:rsidP="00552AAA" w:rsidRDefault="30FB47AF" w14:paraId="35824567" w14:textId="77777777">
      <w:pPr>
        <w:ind w:left="0"/>
        <w:jc w:val="both"/>
        <w:rPr>
          <w:rFonts w:ascii="Calibri" w:hAnsi="Calibri" w:eastAsia="Calibri" w:cs="Calibri"/>
          <w:color w:val="1D1C1D"/>
          <w:sz w:val="20"/>
          <w:szCs w:val="20"/>
        </w:rPr>
      </w:pPr>
      <w:r w:rsidRPr="56071478">
        <w:rPr>
          <w:rFonts w:ascii="Calibri" w:hAnsi="Calibri" w:eastAsia="Calibri" w:cs="Calibri"/>
          <w:b/>
          <w:bCs/>
          <w:color w:val="1D1C1D"/>
          <w:sz w:val="20"/>
          <w:szCs w:val="20"/>
        </w:rPr>
        <w:t>Innovaation tuottamat taloudelliset ja laadulliset hyödyt eri toimijoille</w:t>
      </w:r>
      <w:r w:rsidRPr="56071478" w:rsidR="00D502F5">
        <w:rPr>
          <w:rFonts w:ascii="Calibri" w:hAnsi="Calibri" w:eastAsia="Calibri" w:cs="Calibri"/>
          <w:color w:val="1D1C1D"/>
          <w:sz w:val="20"/>
          <w:szCs w:val="20"/>
        </w:rPr>
        <w:t xml:space="preserve">: </w:t>
      </w:r>
      <w:r w:rsidRPr="56071478">
        <w:rPr>
          <w:rFonts w:ascii="Calibri" w:hAnsi="Calibri" w:eastAsia="Calibri" w:cs="Calibri"/>
          <w:color w:val="1D1C1D"/>
          <w:sz w:val="20"/>
          <w:szCs w:val="20"/>
        </w:rPr>
        <w:t xml:space="preserve">Palvelu </w:t>
      </w:r>
      <w:r w:rsidRPr="56071478" w:rsidR="0513379C">
        <w:rPr>
          <w:rFonts w:ascii="Calibri" w:hAnsi="Calibri" w:eastAsia="Calibri" w:cs="Calibri"/>
          <w:color w:val="1D1C1D"/>
          <w:sz w:val="20"/>
          <w:szCs w:val="20"/>
        </w:rPr>
        <w:t xml:space="preserve">osaltaan </w:t>
      </w:r>
      <w:r w:rsidRPr="56071478" w:rsidR="287E2AFE">
        <w:rPr>
          <w:rFonts w:ascii="Calibri" w:hAnsi="Calibri" w:eastAsia="Calibri" w:cs="Calibri"/>
          <w:color w:val="1D1C1D"/>
          <w:sz w:val="20"/>
          <w:szCs w:val="20"/>
        </w:rPr>
        <w:t>tukee</w:t>
      </w:r>
      <w:r w:rsidRPr="56071478" w:rsidR="6A349C7E">
        <w:rPr>
          <w:rFonts w:ascii="Calibri" w:hAnsi="Calibri" w:eastAsia="Calibri" w:cs="Calibri"/>
          <w:color w:val="1D1C1D"/>
          <w:sz w:val="20"/>
          <w:szCs w:val="20"/>
        </w:rPr>
        <w:t xml:space="preserve"> </w:t>
      </w:r>
      <w:r w:rsidRPr="56071478" w:rsidR="58B31CE1">
        <w:rPr>
          <w:rFonts w:ascii="Calibri" w:hAnsi="Calibri" w:eastAsia="Calibri" w:cs="Calibri"/>
          <w:color w:val="1D1C1D"/>
          <w:sz w:val="20"/>
          <w:szCs w:val="20"/>
        </w:rPr>
        <w:t>kansalliseen tavoittee</w:t>
      </w:r>
      <w:r w:rsidRPr="56071478" w:rsidR="5E187F5F">
        <w:rPr>
          <w:rFonts w:ascii="Calibri" w:hAnsi="Calibri" w:eastAsia="Calibri" w:cs="Calibri"/>
          <w:color w:val="1D1C1D"/>
          <w:sz w:val="20"/>
          <w:szCs w:val="20"/>
        </w:rPr>
        <w:t>seen</w:t>
      </w:r>
      <w:r w:rsidRPr="56071478" w:rsidR="23A0FCB9">
        <w:rPr>
          <w:rFonts w:ascii="Calibri" w:hAnsi="Calibri" w:eastAsia="Calibri" w:cs="Calibri"/>
          <w:color w:val="1D1C1D"/>
          <w:sz w:val="20"/>
          <w:szCs w:val="20"/>
        </w:rPr>
        <w:t xml:space="preserve"> pääsyä,</w:t>
      </w:r>
      <w:r w:rsidRPr="56071478" w:rsidR="58B31CE1">
        <w:rPr>
          <w:rFonts w:ascii="Calibri" w:hAnsi="Calibri" w:eastAsia="Calibri" w:cs="Calibri"/>
          <w:color w:val="1D1C1D"/>
          <w:sz w:val="20"/>
          <w:szCs w:val="20"/>
        </w:rPr>
        <w:t xml:space="preserve"> </w:t>
      </w:r>
      <w:r w:rsidRPr="56071478" w:rsidR="6A349C7E">
        <w:rPr>
          <w:rFonts w:ascii="Calibri" w:hAnsi="Calibri" w:eastAsia="Calibri" w:cs="Calibri"/>
          <w:sz w:val="20"/>
          <w:szCs w:val="20"/>
        </w:rPr>
        <w:t>35 % kontakteista hoidetaan etänä sähköisin välinein</w:t>
      </w:r>
      <w:r w:rsidRPr="56071478" w:rsidR="4E343F23">
        <w:rPr>
          <w:rFonts w:ascii="Calibri" w:hAnsi="Calibri" w:eastAsia="Calibri" w:cs="Calibri"/>
          <w:sz w:val="20"/>
          <w:szCs w:val="20"/>
        </w:rPr>
        <w:t xml:space="preserve"> vuoden 2025 loppuun mennessä</w:t>
      </w:r>
      <w:r w:rsidRPr="56071478" w:rsidR="714E7B0D">
        <w:rPr>
          <w:rFonts w:ascii="Calibri" w:hAnsi="Calibri" w:eastAsia="Calibri" w:cs="Calibri"/>
          <w:sz w:val="20"/>
          <w:szCs w:val="20"/>
        </w:rPr>
        <w:t>.</w:t>
      </w:r>
      <w:r w:rsidRPr="56071478">
        <w:rPr>
          <w:rFonts w:ascii="Calibri" w:hAnsi="Calibri" w:eastAsia="Calibri" w:cs="Calibri"/>
          <w:color w:val="FF0000"/>
          <w:sz w:val="20"/>
          <w:szCs w:val="20"/>
        </w:rPr>
        <w:t xml:space="preserve"> </w:t>
      </w:r>
      <w:r w:rsidRPr="56071478">
        <w:rPr>
          <w:rFonts w:ascii="Calibri" w:hAnsi="Calibri" w:eastAsia="Calibri" w:cs="Calibri"/>
          <w:color w:val="1D1C1D"/>
          <w:sz w:val="20"/>
          <w:szCs w:val="20"/>
        </w:rPr>
        <w:t xml:space="preserve">Palvelu kymmenkertaistaa etulinjan digilääkäriresurssit kustannuskestävästi. Palvelu vähentää vuokralääkärityövoiman hankinta- ja käyttökustannuksia. Palvelun tuottaman hyödyn laskelma perustuu seuraaviin olettamiin: Jos vuokralääkärikustannus on 15,000 </w:t>
      </w:r>
      <w:r w:rsidRPr="56071478" w:rsidR="00D502F5">
        <w:rPr>
          <w:rFonts w:ascii="Calibri" w:hAnsi="Calibri" w:eastAsia="Calibri" w:cs="Calibri"/>
          <w:color w:val="1D1C1D"/>
          <w:sz w:val="20"/>
          <w:szCs w:val="20"/>
        </w:rPr>
        <w:t>€</w:t>
      </w:r>
      <w:r w:rsidRPr="56071478">
        <w:rPr>
          <w:rFonts w:ascii="Calibri" w:hAnsi="Calibri" w:eastAsia="Calibri" w:cs="Calibri"/>
          <w:color w:val="1D1C1D"/>
          <w:sz w:val="20"/>
          <w:szCs w:val="20"/>
        </w:rPr>
        <w:t xml:space="preserve">/k, josta työvoimaa välittävän yhtiön kate on 15-25%. Alustan käytöstä syntyy siis säästöä </w:t>
      </w:r>
      <w:r w:rsidRPr="56071478" w:rsidR="00D502F5">
        <w:rPr>
          <w:rFonts w:ascii="Calibri" w:hAnsi="Calibri" w:eastAsia="Calibri" w:cs="Calibri"/>
          <w:color w:val="1D1C1D"/>
          <w:sz w:val="20"/>
          <w:szCs w:val="20"/>
        </w:rPr>
        <w:t>27 000–45 000</w:t>
      </w:r>
      <w:r w:rsidRPr="56071478">
        <w:rPr>
          <w:rFonts w:ascii="Calibri" w:hAnsi="Calibri" w:eastAsia="Calibri" w:cs="Calibri"/>
          <w:color w:val="1D1C1D"/>
          <w:sz w:val="20"/>
          <w:szCs w:val="20"/>
        </w:rPr>
        <w:t xml:space="preserve"> </w:t>
      </w:r>
      <w:r w:rsidRPr="56071478" w:rsidR="00D502F5">
        <w:rPr>
          <w:rFonts w:ascii="Calibri" w:hAnsi="Calibri" w:eastAsia="Calibri" w:cs="Calibri"/>
          <w:color w:val="1D1C1D"/>
          <w:sz w:val="20"/>
          <w:szCs w:val="20"/>
        </w:rPr>
        <w:t>€</w:t>
      </w:r>
      <w:r w:rsidRPr="56071478">
        <w:rPr>
          <w:rFonts w:ascii="Calibri" w:hAnsi="Calibri" w:eastAsia="Calibri" w:cs="Calibri"/>
          <w:color w:val="1D1C1D"/>
          <w:sz w:val="20"/>
          <w:szCs w:val="20"/>
        </w:rPr>
        <w:t xml:space="preserve"> per vuosi per vuokralääkäri. Saavutettu hyöty voidaan jakaa eri suhteessa toimijoiden (hyvinvointialue, lääkärit, alustayhtiö) kesken. Esim. HVA 50%, lääkärit 20% ja alustayhtiö 30% -mallilla. </w:t>
      </w:r>
      <w:r w:rsidRPr="56071478" w:rsidR="00D502F5">
        <w:rPr>
          <w:rFonts w:ascii="Calibri" w:hAnsi="Calibri" w:eastAsia="Calibri" w:cs="Calibri"/>
          <w:color w:val="1D1C1D"/>
          <w:sz w:val="20"/>
          <w:szCs w:val="20"/>
        </w:rPr>
        <w:t>Hyvinvointialuee</w:t>
      </w:r>
      <w:r w:rsidRPr="56071478">
        <w:rPr>
          <w:rFonts w:ascii="Calibri" w:hAnsi="Calibri" w:eastAsia="Calibri" w:cs="Calibri"/>
          <w:color w:val="1D1C1D"/>
          <w:sz w:val="20"/>
          <w:szCs w:val="20"/>
        </w:rPr>
        <w:t>n toteutunut säästö 10 FTE:n/ henkilötyövuoden osalta olisi 225</w:t>
      </w:r>
      <w:r w:rsidRPr="56071478" w:rsidR="00D502F5">
        <w:rPr>
          <w:rFonts w:ascii="Calibri" w:hAnsi="Calibri" w:eastAsia="Calibri" w:cs="Calibri"/>
          <w:color w:val="1D1C1D"/>
          <w:sz w:val="20"/>
          <w:szCs w:val="20"/>
        </w:rPr>
        <w:t xml:space="preserve"> </w:t>
      </w:r>
      <w:r w:rsidRPr="56071478">
        <w:rPr>
          <w:rFonts w:ascii="Calibri" w:hAnsi="Calibri" w:eastAsia="Calibri" w:cs="Calibri"/>
          <w:color w:val="1D1C1D"/>
          <w:sz w:val="20"/>
          <w:szCs w:val="20"/>
        </w:rPr>
        <w:t xml:space="preserve">000 </w:t>
      </w:r>
      <w:r w:rsidRPr="56071478" w:rsidR="00D502F5">
        <w:rPr>
          <w:rFonts w:ascii="Calibri" w:hAnsi="Calibri" w:eastAsia="Calibri" w:cs="Calibri"/>
          <w:color w:val="1D1C1D"/>
          <w:sz w:val="20"/>
          <w:szCs w:val="20"/>
        </w:rPr>
        <w:t>€</w:t>
      </w:r>
      <w:r w:rsidR="00F70E08">
        <w:rPr>
          <w:rFonts w:ascii="Calibri" w:hAnsi="Calibri" w:eastAsia="Calibri" w:cs="Calibri"/>
          <w:color w:val="1D1C1D"/>
          <w:sz w:val="20"/>
          <w:szCs w:val="20"/>
        </w:rPr>
        <w:t xml:space="preserve">. </w:t>
      </w:r>
    </w:p>
    <w:p w:rsidR="00D90780" w:rsidP="00552AAA" w:rsidRDefault="2C320BA1" w14:paraId="3A6CC8F7" w14:textId="77777777">
      <w:pPr>
        <w:ind w:left="0"/>
        <w:jc w:val="both"/>
        <w:rPr>
          <w:rFonts w:ascii="Calibri" w:hAnsi="Calibri" w:eastAsia="Calibri" w:cs="Calibri"/>
          <w:color w:val="1D1C1D"/>
          <w:sz w:val="20"/>
          <w:szCs w:val="20"/>
        </w:rPr>
      </w:pPr>
      <w:r w:rsidRPr="3F1FC14D">
        <w:rPr>
          <w:rFonts w:ascii="Calibri" w:hAnsi="Calibri" w:eastAsia="Calibri" w:cs="Calibri"/>
          <w:color w:val="1D1C1D"/>
          <w:sz w:val="20"/>
          <w:szCs w:val="20"/>
        </w:rPr>
        <w:t xml:space="preserve">Hyvinvointialueelle hyödyt ovat </w:t>
      </w:r>
      <w:r w:rsidRPr="3F1FC14D" w:rsidR="6BFBC29D">
        <w:rPr>
          <w:rFonts w:ascii="Calibri" w:hAnsi="Calibri" w:eastAsia="Calibri" w:cs="Calibri"/>
          <w:color w:val="1D1C1D"/>
          <w:sz w:val="20"/>
          <w:szCs w:val="20"/>
        </w:rPr>
        <w:t>edellä esitetty kustannustehokkuus ja</w:t>
      </w:r>
      <w:r w:rsidRPr="3F1FC14D" w:rsidR="4B89FA96">
        <w:rPr>
          <w:rFonts w:ascii="Calibri" w:hAnsi="Calibri" w:eastAsia="Calibri" w:cs="Calibri"/>
          <w:color w:val="1D1C1D"/>
          <w:sz w:val="20"/>
          <w:szCs w:val="20"/>
        </w:rPr>
        <w:t xml:space="preserve"> osaavan amm</w:t>
      </w:r>
      <w:r w:rsidRPr="3F1FC14D" w:rsidR="3A8249B6">
        <w:rPr>
          <w:rFonts w:ascii="Calibri" w:hAnsi="Calibri" w:eastAsia="Calibri" w:cs="Calibri"/>
          <w:color w:val="1D1C1D"/>
          <w:sz w:val="20"/>
          <w:szCs w:val="20"/>
        </w:rPr>
        <w:t>a</w:t>
      </w:r>
      <w:r w:rsidRPr="3F1FC14D" w:rsidR="4B89FA96">
        <w:rPr>
          <w:rFonts w:ascii="Calibri" w:hAnsi="Calibri" w:eastAsia="Calibri" w:cs="Calibri"/>
          <w:color w:val="1D1C1D"/>
          <w:sz w:val="20"/>
          <w:szCs w:val="20"/>
        </w:rPr>
        <w:t xml:space="preserve">ttilaisresurssin parempi </w:t>
      </w:r>
      <w:r w:rsidRPr="3F1FC14D" w:rsidR="3A8249B6">
        <w:rPr>
          <w:rFonts w:ascii="Calibri" w:hAnsi="Calibri" w:eastAsia="Calibri" w:cs="Calibri"/>
          <w:color w:val="1D1C1D"/>
          <w:sz w:val="20"/>
          <w:szCs w:val="20"/>
        </w:rPr>
        <w:t xml:space="preserve">saatavuus ja kohtaanto tarpeen kanssa. Ammattilaisen näkökulmasta </w:t>
      </w:r>
      <w:r w:rsidRPr="3F1FC14D" w:rsidR="6C7B7C58">
        <w:rPr>
          <w:rFonts w:ascii="Calibri" w:hAnsi="Calibri" w:eastAsia="Calibri" w:cs="Calibri"/>
          <w:color w:val="1D1C1D"/>
          <w:sz w:val="20"/>
          <w:szCs w:val="20"/>
        </w:rPr>
        <w:t>alusta mahdollistaa joustavan työn tekemise</w:t>
      </w:r>
      <w:r w:rsidRPr="3F1FC14D" w:rsidR="6B6E84C9">
        <w:rPr>
          <w:rFonts w:ascii="Calibri" w:hAnsi="Calibri" w:eastAsia="Calibri" w:cs="Calibri"/>
          <w:color w:val="1D1C1D"/>
          <w:sz w:val="20"/>
          <w:szCs w:val="20"/>
        </w:rPr>
        <w:t xml:space="preserve">n </w:t>
      </w:r>
      <w:r w:rsidRPr="3F1FC14D" w:rsidR="50FA78B0">
        <w:rPr>
          <w:rFonts w:ascii="Calibri" w:hAnsi="Calibri" w:eastAsia="Calibri" w:cs="Calibri"/>
          <w:color w:val="1D1C1D"/>
          <w:sz w:val="20"/>
          <w:szCs w:val="20"/>
        </w:rPr>
        <w:t>oman tahdin ja erityisosaamisen mukaisesti</w:t>
      </w:r>
      <w:r w:rsidRPr="3F1FC14D" w:rsidR="35F572C0">
        <w:rPr>
          <w:rFonts w:ascii="Calibri" w:hAnsi="Calibri" w:eastAsia="Calibri" w:cs="Calibri"/>
          <w:color w:val="1D1C1D"/>
          <w:sz w:val="20"/>
          <w:szCs w:val="20"/>
        </w:rPr>
        <w:t xml:space="preserve"> ja helposti</w:t>
      </w:r>
      <w:r w:rsidRPr="3F1FC14D" w:rsidR="50FA78B0">
        <w:rPr>
          <w:rFonts w:ascii="Calibri" w:hAnsi="Calibri" w:eastAsia="Calibri" w:cs="Calibri"/>
          <w:color w:val="1D1C1D"/>
          <w:sz w:val="20"/>
          <w:szCs w:val="20"/>
        </w:rPr>
        <w:t xml:space="preserve">. </w:t>
      </w:r>
      <w:r w:rsidRPr="3F1FC14D" w:rsidR="6E0F74D2">
        <w:rPr>
          <w:rFonts w:ascii="Calibri" w:hAnsi="Calibri" w:eastAsia="Calibri" w:cs="Calibri"/>
          <w:color w:val="1D1C1D"/>
          <w:sz w:val="20"/>
          <w:szCs w:val="20"/>
        </w:rPr>
        <w:t xml:space="preserve">Yhteiskunnalle tämä voi tuoda yhden tavan mullistaa </w:t>
      </w:r>
      <w:r w:rsidRPr="3F1FC14D" w:rsidR="35F572C0">
        <w:rPr>
          <w:rFonts w:ascii="Calibri" w:hAnsi="Calibri" w:eastAsia="Calibri" w:cs="Calibri"/>
          <w:color w:val="1D1C1D"/>
          <w:sz w:val="20"/>
          <w:szCs w:val="20"/>
        </w:rPr>
        <w:t xml:space="preserve">sotetyön tekemisen tapaa ja joustavuutta ja siten tuoda eväitä </w:t>
      </w:r>
      <w:r w:rsidRPr="3F1FC14D" w:rsidR="0DBCFCA6">
        <w:rPr>
          <w:rFonts w:ascii="Calibri" w:hAnsi="Calibri" w:eastAsia="Calibri" w:cs="Calibri"/>
          <w:color w:val="1D1C1D"/>
          <w:sz w:val="20"/>
          <w:szCs w:val="20"/>
        </w:rPr>
        <w:t>henkilöstön saatavuusongelmiin.</w:t>
      </w:r>
      <w:r w:rsidRPr="3F1FC14D" w:rsidR="3B2FD4A4">
        <w:rPr>
          <w:rFonts w:ascii="Calibri" w:hAnsi="Calibri" w:eastAsia="Calibri" w:cs="Calibri"/>
          <w:color w:val="1D1C1D"/>
          <w:sz w:val="20"/>
          <w:szCs w:val="20"/>
        </w:rPr>
        <w:t xml:space="preserve"> Kumppaneille tässä olisi mahdollisuus skaalautuvaan ja laajenevaan ratkaisuliiketoimintaan</w:t>
      </w:r>
      <w:r w:rsidRPr="3F1FC14D" w:rsidR="30BC4930">
        <w:rPr>
          <w:rFonts w:ascii="Calibri" w:hAnsi="Calibri" w:eastAsia="Calibri" w:cs="Calibri"/>
          <w:color w:val="1D1C1D"/>
          <w:sz w:val="20"/>
          <w:szCs w:val="20"/>
        </w:rPr>
        <w:t>, jolla voisi olla kansainvälistä potentiaalia.</w:t>
      </w:r>
      <w:r w:rsidRPr="3F1FC14D" w:rsidR="2CD3FE42">
        <w:rPr>
          <w:rFonts w:ascii="Calibri" w:hAnsi="Calibri" w:eastAsia="Calibri" w:cs="Calibri"/>
          <w:color w:val="1D1C1D"/>
          <w:sz w:val="20"/>
          <w:szCs w:val="20"/>
        </w:rPr>
        <w:t xml:space="preserve"> </w:t>
      </w:r>
    </w:p>
    <w:p w:rsidR="4E12340C" w:rsidP="3F1FC14D" w:rsidRDefault="4E12340C" w14:paraId="085AB799" w14:textId="7FF7B359">
      <w:pPr>
        <w:ind w:left="0"/>
        <w:jc w:val="both"/>
        <w:rPr>
          <w:rFonts w:ascii="Calibri" w:hAnsi="Calibri" w:eastAsia="Calibri" w:cs="Calibri"/>
          <w:sz w:val="20"/>
          <w:szCs w:val="20"/>
        </w:rPr>
      </w:pPr>
      <w:r w:rsidRPr="3F1FC14D">
        <w:rPr>
          <w:rFonts w:ascii="Calibri" w:hAnsi="Calibri" w:eastAsia="Calibri" w:cs="Calibri"/>
          <w:color w:val="1D1C1D"/>
          <w:sz w:val="20"/>
          <w:szCs w:val="20"/>
        </w:rPr>
        <w:t xml:space="preserve">Rahoituspäätöksen mukaisesti Kymenlaakson hyvinvointialue tekee yhteistyötä Pirkanmaan hyvinvointialueen kanssa </w:t>
      </w:r>
      <w:r w:rsidRPr="3F1FC14D" w:rsidR="34B44AC6">
        <w:rPr>
          <w:rFonts w:ascii="Calibri" w:hAnsi="Calibri" w:eastAsia="Calibri" w:cs="Calibri"/>
          <w:sz w:val="20"/>
          <w:szCs w:val="20"/>
        </w:rPr>
        <w:t xml:space="preserve">DigiFinland Oy:n kanssa toteutettavaan arviointiin kehittämisyhteistyön mahdollisuuksista.  </w:t>
      </w:r>
    </w:p>
    <w:p w:rsidRPr="009B586A" w:rsidR="00B05AEC" w:rsidP="00C0459A" w:rsidRDefault="543414C8" w14:paraId="24456119" w14:textId="683E0B00">
      <w:pPr>
        <w:pStyle w:val="Otsikko1"/>
        <w:rPr>
          <w:rFonts w:asciiTheme="minorHAnsi" w:hAnsiTheme="minorHAnsi" w:eastAsiaTheme="minorEastAsia" w:cstheme="minorBidi"/>
          <w:sz w:val="20"/>
          <w:szCs w:val="20"/>
          <w:lang w:val="fi-FI"/>
        </w:rPr>
      </w:pPr>
      <w:bookmarkStart w:name="_Toc114573257" w:id="39"/>
      <w:bookmarkStart w:name="_Toc115358732" w:id="40"/>
      <w:bookmarkStart w:name="_Toc134086115" w:id="41"/>
      <w:r w:rsidRPr="23ABAFE0">
        <w:rPr>
          <w:rFonts w:asciiTheme="minorHAnsi" w:hAnsiTheme="minorHAnsi" w:eastAsiaTheme="minorEastAsia" w:cstheme="minorBidi"/>
          <w:sz w:val="20"/>
          <w:szCs w:val="20"/>
          <w:lang w:val="fi-FI"/>
        </w:rPr>
        <w:t>V</w:t>
      </w:r>
      <w:r w:rsidRPr="23ABAFE0" w:rsidR="19F4554E">
        <w:rPr>
          <w:rFonts w:asciiTheme="minorHAnsi" w:hAnsiTheme="minorHAnsi" w:eastAsiaTheme="minorEastAsia" w:cstheme="minorBidi"/>
          <w:sz w:val="20"/>
          <w:szCs w:val="20"/>
          <w:lang w:val="fi-FI"/>
        </w:rPr>
        <w:t xml:space="preserve">aikutukset </w:t>
      </w:r>
      <w:r w:rsidRPr="23ABAFE0">
        <w:rPr>
          <w:rFonts w:asciiTheme="minorHAnsi" w:hAnsiTheme="minorHAnsi" w:eastAsiaTheme="minorEastAsia" w:cstheme="minorBidi"/>
          <w:sz w:val="20"/>
          <w:szCs w:val="20"/>
          <w:lang w:val="fi-FI"/>
        </w:rPr>
        <w:t>ja vaikuttavuus</w:t>
      </w:r>
      <w:bookmarkEnd w:id="39"/>
      <w:bookmarkEnd w:id="40"/>
      <w:bookmarkEnd w:id="41"/>
    </w:p>
    <w:p w:rsidR="00CD3BFD" w:rsidP="00C0459A" w:rsidRDefault="1CAE2BAA" w14:paraId="36544140" w14:textId="2B147141">
      <w:pPr>
        <w:pStyle w:val="Otsikko2"/>
        <w:rPr>
          <w:rFonts w:asciiTheme="minorHAnsi" w:hAnsiTheme="minorHAnsi" w:eastAsiaTheme="minorEastAsia" w:cstheme="minorBidi"/>
          <w:sz w:val="20"/>
          <w:szCs w:val="20"/>
        </w:rPr>
      </w:pPr>
      <w:bookmarkStart w:name="_Toc114573258" w:id="42"/>
      <w:bookmarkStart w:name="_Toc115358733" w:id="43"/>
      <w:bookmarkStart w:name="_Toc134086116" w:id="44"/>
      <w:r w:rsidRPr="23ABAFE0">
        <w:rPr>
          <w:rFonts w:asciiTheme="minorHAnsi" w:hAnsiTheme="minorHAnsi" w:eastAsiaTheme="minorEastAsia" w:cstheme="minorBidi"/>
          <w:sz w:val="20"/>
          <w:szCs w:val="20"/>
        </w:rPr>
        <w:t>Vaikutukset ja vai</w:t>
      </w:r>
      <w:r w:rsidRPr="23ABAFE0" w:rsidR="4CE8FDB1">
        <w:rPr>
          <w:rFonts w:asciiTheme="minorHAnsi" w:hAnsiTheme="minorHAnsi" w:eastAsiaTheme="minorEastAsia" w:cstheme="minorBidi"/>
          <w:sz w:val="20"/>
          <w:szCs w:val="20"/>
          <w:lang w:val="fi-FI"/>
        </w:rPr>
        <w:t>k</w:t>
      </w:r>
      <w:r w:rsidRPr="23ABAFE0">
        <w:rPr>
          <w:rFonts w:asciiTheme="minorHAnsi" w:hAnsiTheme="minorHAnsi" w:eastAsiaTheme="minorEastAsia" w:cstheme="minorBidi"/>
          <w:sz w:val="20"/>
          <w:szCs w:val="20"/>
        </w:rPr>
        <w:t>uttavuus päätavoitte</w:t>
      </w:r>
      <w:r w:rsidRPr="23ABAFE0" w:rsidR="38913DCD">
        <w:rPr>
          <w:rFonts w:asciiTheme="minorHAnsi" w:hAnsiTheme="minorHAnsi" w:eastAsiaTheme="minorEastAsia" w:cstheme="minorBidi"/>
          <w:sz w:val="20"/>
          <w:szCs w:val="20"/>
          <w:lang w:val="fi-FI"/>
        </w:rPr>
        <w:t>i</w:t>
      </w:r>
      <w:r w:rsidRPr="23ABAFE0">
        <w:rPr>
          <w:rFonts w:asciiTheme="minorHAnsi" w:hAnsiTheme="minorHAnsi" w:eastAsiaTheme="minorEastAsia" w:cstheme="minorBidi"/>
          <w:sz w:val="20"/>
          <w:szCs w:val="20"/>
        </w:rPr>
        <w:t>ttain</w:t>
      </w:r>
      <w:bookmarkEnd w:id="42"/>
      <w:bookmarkEnd w:id="43"/>
      <w:bookmarkEnd w:id="44"/>
    </w:p>
    <w:p w:rsidRPr="002A6541" w:rsidR="002A6541" w:rsidP="23ABAFE0" w:rsidRDefault="45545CDF" w14:paraId="70DAAB03" w14:textId="6AAE8B28">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Hankkeen vaikutukset ja vaikuttavuus päätavoitteittain on kuvattu alla olevaa</w:t>
      </w:r>
      <w:r w:rsidRPr="23ABAFE0" w:rsidR="09CBF007">
        <w:rPr>
          <w:rFonts w:asciiTheme="minorHAnsi" w:hAnsiTheme="minorHAnsi" w:eastAsiaTheme="minorEastAsia" w:cstheme="minorBidi"/>
          <w:sz w:val="20"/>
          <w:szCs w:val="20"/>
        </w:rPr>
        <w:t>n</w:t>
      </w:r>
      <w:r w:rsidRPr="23ABAFE0">
        <w:rPr>
          <w:rFonts w:asciiTheme="minorHAnsi" w:hAnsiTheme="minorHAnsi" w:eastAsiaTheme="minorEastAsia" w:cstheme="minorBidi"/>
          <w:sz w:val="20"/>
          <w:szCs w:val="20"/>
        </w:rPr>
        <w:t xml:space="preserve"> tauluk</w:t>
      </w:r>
      <w:r w:rsidRPr="23ABAFE0" w:rsidR="09CBF007">
        <w:rPr>
          <w:rFonts w:asciiTheme="minorHAnsi" w:hAnsiTheme="minorHAnsi" w:eastAsiaTheme="minorEastAsia" w:cstheme="minorBidi"/>
          <w:sz w:val="20"/>
          <w:szCs w:val="20"/>
        </w:rPr>
        <w:t>k</w:t>
      </w:r>
      <w:r w:rsidRPr="23ABAFE0">
        <w:rPr>
          <w:rFonts w:asciiTheme="minorHAnsi" w:hAnsiTheme="minorHAnsi" w:eastAsiaTheme="minorEastAsia" w:cstheme="minorBidi"/>
          <w:sz w:val="20"/>
          <w:szCs w:val="20"/>
        </w:rPr>
        <w:t>o</w:t>
      </w:r>
      <w:r w:rsidRPr="23ABAFE0" w:rsidR="09CBF007">
        <w:rPr>
          <w:rFonts w:asciiTheme="minorHAnsi" w:hAnsiTheme="minorHAnsi" w:eastAsiaTheme="minorEastAsia" w:cstheme="minorBidi"/>
          <w:sz w:val="20"/>
          <w:szCs w:val="20"/>
        </w:rPr>
        <w:t>on</w:t>
      </w:r>
      <w:r w:rsidRPr="23ABAFE0">
        <w:rPr>
          <w:rFonts w:asciiTheme="minorHAnsi" w:hAnsiTheme="minorHAnsi" w:eastAsiaTheme="minorEastAsia" w:cstheme="minorBidi"/>
          <w:sz w:val="20"/>
          <w:szCs w:val="20"/>
        </w:rPr>
        <w:t xml:space="preserve">. </w:t>
      </w:r>
    </w:p>
    <w:tbl>
      <w:tblPr>
        <w:tblStyle w:val="TaulukkoRuudukko"/>
        <w:tblW w:w="10102" w:type="dxa"/>
        <w:tblInd w:w="-5" w:type="dxa"/>
        <w:tblLook w:val="04A0" w:firstRow="1" w:lastRow="0" w:firstColumn="1" w:lastColumn="0" w:noHBand="0" w:noVBand="1"/>
      </w:tblPr>
      <w:tblGrid>
        <w:gridCol w:w="2970"/>
        <w:gridCol w:w="3592"/>
        <w:gridCol w:w="3540"/>
      </w:tblGrid>
      <w:tr w:rsidR="00C25FCA" w:rsidTr="1E9268F4" w14:paraId="30BC2A89" w14:textId="77777777">
        <w:trPr>
          <w:trHeight w:val="285"/>
        </w:trPr>
        <w:tc>
          <w:tcPr>
            <w:tcW w:w="2970" w:type="dxa"/>
            <w:tcBorders>
              <w:top w:val="single" w:color="FFFFFF" w:themeColor="background1" w:sz="4" w:space="0"/>
              <w:left w:val="single" w:color="FFFFFF" w:themeColor="background1" w:sz="4" w:space="0"/>
              <w:right w:val="single" w:color="FFFFFF" w:themeColor="background1" w:sz="4" w:space="0"/>
            </w:tcBorders>
            <w:vAlign w:val="center"/>
          </w:tcPr>
          <w:p w:rsidR="003F671E" w:rsidP="23ABAFE0" w:rsidRDefault="003F671E" w14:paraId="32566F62" w14:textId="25C18D34">
            <w:pPr>
              <w:ind w:left="0"/>
              <w:jc w:val="center"/>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Tavoite</w:t>
            </w:r>
          </w:p>
        </w:tc>
        <w:tc>
          <w:tcPr>
            <w:tcW w:w="3592" w:type="dxa"/>
            <w:tcBorders>
              <w:top w:val="single" w:color="FFFFFF" w:themeColor="background1" w:sz="4" w:space="0"/>
              <w:left w:val="single" w:color="FFFFFF" w:themeColor="background1" w:sz="4" w:space="0"/>
              <w:right w:val="single" w:color="FFFFFF" w:themeColor="background1" w:sz="4" w:space="0"/>
            </w:tcBorders>
            <w:vAlign w:val="center"/>
          </w:tcPr>
          <w:p w:rsidR="003F671E" w:rsidP="23ABAFE0" w:rsidRDefault="003F671E" w14:paraId="38FBD9BE" w14:textId="3658F076">
            <w:pPr>
              <w:ind w:left="0"/>
              <w:jc w:val="center"/>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Vaikutukset</w:t>
            </w:r>
          </w:p>
        </w:tc>
        <w:tc>
          <w:tcPr>
            <w:tcW w:w="3540" w:type="dxa"/>
            <w:tcBorders>
              <w:top w:val="single" w:color="FFFFFF" w:themeColor="background1" w:sz="4" w:space="0"/>
              <w:left w:val="single" w:color="FFFFFF" w:themeColor="background1" w:sz="4" w:space="0"/>
              <w:right w:val="single" w:color="FFFFFF" w:themeColor="background1" w:sz="4" w:space="0"/>
            </w:tcBorders>
            <w:vAlign w:val="center"/>
          </w:tcPr>
          <w:p w:rsidR="003F671E" w:rsidP="23ABAFE0" w:rsidRDefault="003F671E" w14:paraId="30DD3161" w14:textId="264120D4">
            <w:pPr>
              <w:ind w:left="0"/>
              <w:jc w:val="center"/>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Vaikuttavuus</w:t>
            </w:r>
          </w:p>
        </w:tc>
      </w:tr>
      <w:tr w:rsidR="005738F5" w:rsidTr="1E9268F4" w14:paraId="235159DF" w14:textId="77777777">
        <w:trPr>
          <w:trHeight w:val="802"/>
        </w:trPr>
        <w:tc>
          <w:tcPr>
            <w:tcW w:w="2970" w:type="dxa"/>
          </w:tcPr>
          <w:p w:rsidRPr="004138A7" w:rsidR="003F671E" w:rsidP="009F525E" w:rsidRDefault="003F671E" w14:paraId="58BAD11D" w14:textId="77777777">
            <w:pPr>
              <w:ind w:left="0"/>
              <w:rPr>
                <w:rFonts w:eastAsia="Segoe UI" w:asciiTheme="minorHAnsi" w:hAnsiTheme="minorHAnsi" w:cstheme="minorHAnsi"/>
                <w:b/>
                <w:bCs/>
                <w:sz w:val="16"/>
                <w:szCs w:val="16"/>
              </w:rPr>
            </w:pPr>
            <w:r w:rsidRPr="004138A7">
              <w:rPr>
                <w:rFonts w:eastAsia="Segoe UI" w:asciiTheme="minorHAnsi" w:hAnsiTheme="minorHAnsi" w:cstheme="minorHAnsi"/>
                <w:b/>
                <w:bCs/>
                <w:sz w:val="16"/>
                <w:szCs w:val="16"/>
              </w:rPr>
              <w:t>Palveluiden saatavuuden ja hoitotakuun toteutumisen parantaminen etä- ja digipalveluilla</w:t>
            </w:r>
          </w:p>
          <w:p w:rsidRPr="00001190" w:rsidR="003F671E" w:rsidP="23ABAFE0" w:rsidRDefault="003F671E" w14:paraId="3DB88A82" w14:textId="3938F279">
            <w:pPr>
              <w:ind w:left="0"/>
              <w:rPr>
                <w:rFonts w:asciiTheme="minorHAnsi" w:hAnsiTheme="minorHAnsi" w:eastAsiaTheme="minorEastAsia" w:cstheme="minorBidi"/>
                <w:b/>
                <w:sz w:val="16"/>
                <w:szCs w:val="16"/>
              </w:rPr>
            </w:pPr>
          </w:p>
        </w:tc>
        <w:tc>
          <w:tcPr>
            <w:tcW w:w="3592" w:type="dxa"/>
          </w:tcPr>
          <w:p w:rsidRPr="006C52FE" w:rsidR="003F671E" w:rsidP="23ABAFE0" w:rsidRDefault="003F671E" w14:paraId="6BA674AA" w14:textId="4FBB72A3">
            <w:pPr>
              <w:ind w:left="0"/>
              <w:rPr>
                <w:rFonts w:asciiTheme="minorHAnsi" w:hAnsiTheme="minorHAnsi" w:eastAsiaTheme="minorEastAsia" w:cstheme="minorBidi"/>
                <w:sz w:val="16"/>
                <w:szCs w:val="16"/>
              </w:rPr>
            </w:pPr>
            <w:r w:rsidRPr="006C52FE">
              <w:rPr>
                <w:rFonts w:asciiTheme="minorHAnsi" w:hAnsiTheme="minorHAnsi" w:eastAsiaTheme="minorEastAsia" w:cstheme="minorBidi"/>
                <w:sz w:val="16"/>
                <w:szCs w:val="16"/>
              </w:rPr>
              <w:t>Helppokäyttöisten ja älykkäiden sähköisten palveluiden, jotka tukevat ennaltaehkäisyä, matalan kynnyksen avun saamista ja asiakkaiden ohjautumista oikeiden palveluiden piiriin, tarjonta ja saatavuus paranee</w:t>
            </w:r>
            <w:r>
              <w:rPr>
                <w:rFonts w:asciiTheme="minorHAnsi" w:hAnsiTheme="minorHAnsi" w:eastAsiaTheme="minorEastAsia" w:cstheme="minorBidi"/>
                <w:sz w:val="16"/>
                <w:szCs w:val="16"/>
              </w:rPr>
              <w:t>.</w:t>
            </w:r>
          </w:p>
        </w:tc>
        <w:tc>
          <w:tcPr>
            <w:tcW w:w="3540" w:type="dxa"/>
          </w:tcPr>
          <w:p w:rsidRPr="006C52FE" w:rsidR="003F671E" w:rsidP="23ABAFE0" w:rsidRDefault="003F671E" w14:paraId="6BD69CFC" w14:textId="4EA51AFE">
            <w:pPr>
              <w:ind w:left="0"/>
              <w:rPr>
                <w:rFonts w:asciiTheme="minorHAnsi" w:hAnsiTheme="minorHAnsi" w:eastAsiaTheme="minorEastAsia" w:cstheme="minorBidi"/>
                <w:sz w:val="16"/>
                <w:szCs w:val="16"/>
              </w:rPr>
            </w:pPr>
            <w:bookmarkStart w:name="_Hlk115244433" w:id="45"/>
            <w:r w:rsidRPr="006C52FE">
              <w:rPr>
                <w:rFonts w:asciiTheme="minorHAnsi" w:hAnsiTheme="minorHAnsi" w:eastAsiaTheme="minorEastAsia" w:cstheme="minorBidi"/>
                <w:sz w:val="16"/>
                <w:szCs w:val="16"/>
              </w:rPr>
              <w:t xml:space="preserve">Hankkeen kohderyhmät tavoitetaan ajoissa ja he saavat tarvitsevansa avun. Palvelujärjestelmän kustannusvaikuttavuus </w:t>
            </w:r>
            <w:r>
              <w:rPr>
                <w:rFonts w:asciiTheme="minorHAnsi" w:hAnsiTheme="minorHAnsi" w:eastAsiaTheme="minorEastAsia" w:cstheme="minorBidi"/>
                <w:sz w:val="16"/>
                <w:szCs w:val="16"/>
              </w:rPr>
              <w:t>paranee ja</w:t>
            </w:r>
            <w:r w:rsidRPr="006C52FE">
              <w:rPr>
                <w:rFonts w:asciiTheme="minorHAnsi" w:hAnsiTheme="minorHAnsi" w:eastAsiaTheme="minorEastAsia" w:cstheme="minorBidi"/>
                <w:sz w:val="16"/>
                <w:szCs w:val="16"/>
              </w:rPr>
              <w:t xml:space="preserve"> hoitotakuu</w:t>
            </w:r>
            <w:r>
              <w:rPr>
                <w:rFonts w:asciiTheme="minorHAnsi" w:hAnsiTheme="minorHAnsi" w:eastAsiaTheme="minorEastAsia" w:cstheme="minorBidi"/>
                <w:sz w:val="16"/>
                <w:szCs w:val="16"/>
              </w:rPr>
              <w:t>n</w:t>
            </w:r>
            <w:r w:rsidRPr="006C52FE">
              <w:rPr>
                <w:rFonts w:asciiTheme="minorHAnsi" w:hAnsiTheme="minorHAnsi" w:eastAsiaTheme="minorEastAsia" w:cstheme="minorBidi"/>
                <w:sz w:val="16"/>
                <w:szCs w:val="16"/>
              </w:rPr>
              <w:t xml:space="preserve"> toteutu</w:t>
            </w:r>
            <w:r>
              <w:rPr>
                <w:rFonts w:asciiTheme="minorHAnsi" w:hAnsiTheme="minorHAnsi" w:eastAsiaTheme="minorEastAsia" w:cstheme="minorBidi"/>
                <w:sz w:val="16"/>
                <w:szCs w:val="16"/>
              </w:rPr>
              <w:t xml:space="preserve">minen </w:t>
            </w:r>
            <w:bookmarkEnd w:id="45"/>
            <w:r>
              <w:rPr>
                <w:rFonts w:asciiTheme="minorHAnsi" w:hAnsiTheme="minorHAnsi" w:eastAsiaTheme="minorEastAsia" w:cstheme="minorBidi"/>
                <w:sz w:val="16"/>
                <w:szCs w:val="16"/>
              </w:rPr>
              <w:t xml:space="preserve">on noussut vähintään 80 prosenttiin Q4/2025 mennessä. </w:t>
            </w:r>
          </w:p>
        </w:tc>
      </w:tr>
      <w:tr w:rsidR="005738F5" w:rsidTr="1E9268F4" w14:paraId="059D89E7" w14:textId="77777777">
        <w:trPr>
          <w:trHeight w:val="628"/>
        </w:trPr>
        <w:tc>
          <w:tcPr>
            <w:tcW w:w="2970" w:type="dxa"/>
          </w:tcPr>
          <w:p w:rsidRPr="00001190" w:rsidR="003F671E" w:rsidP="23ABAFE0" w:rsidRDefault="003F671E" w14:paraId="02F19044" w14:textId="0834F4F2">
            <w:pPr>
              <w:ind w:left="0"/>
              <w:rPr>
                <w:rFonts w:asciiTheme="minorHAnsi" w:hAnsiTheme="minorHAnsi" w:eastAsiaTheme="minorEastAsia" w:cstheme="minorBidi"/>
                <w:b/>
                <w:sz w:val="16"/>
                <w:szCs w:val="16"/>
              </w:rPr>
            </w:pPr>
            <w:r w:rsidRPr="00001190">
              <w:rPr>
                <w:rFonts w:asciiTheme="minorHAnsi" w:hAnsiTheme="minorHAnsi" w:eastAsiaTheme="minorEastAsia" w:cstheme="minorBidi"/>
                <w:b/>
                <w:sz w:val="16"/>
                <w:szCs w:val="16"/>
              </w:rPr>
              <w:t>Ennaltaehkäisevä monialainen palvelukonsepti ja toimintamalli asukkaiden hyvinvoinnin ja terveyden edistämiseksi</w:t>
            </w:r>
          </w:p>
        </w:tc>
        <w:tc>
          <w:tcPr>
            <w:tcW w:w="3592" w:type="dxa"/>
          </w:tcPr>
          <w:p w:rsidRPr="006C52FE" w:rsidR="003F671E" w:rsidP="23ABAFE0" w:rsidRDefault="003F671E" w14:paraId="0838226D" w14:textId="48C824AA">
            <w:pPr>
              <w:ind w:left="0"/>
              <w:rPr>
                <w:rFonts w:asciiTheme="minorHAnsi" w:hAnsiTheme="minorHAnsi" w:eastAsiaTheme="minorEastAsia" w:cstheme="minorBidi"/>
                <w:sz w:val="16"/>
                <w:szCs w:val="16"/>
              </w:rPr>
            </w:pPr>
            <w:r w:rsidRPr="006C52FE">
              <w:rPr>
                <w:rFonts w:asciiTheme="minorHAnsi" w:hAnsiTheme="minorHAnsi" w:eastAsiaTheme="minorEastAsia" w:cstheme="minorBidi"/>
                <w:sz w:val="16"/>
                <w:szCs w:val="16"/>
              </w:rPr>
              <w:t>Kymenlaakson asukkaiden ja erityisesti hankkeen kohderyhmien on helpompi hakeutua ja myös ohjautua oikein tarvitsemiinsa palveluihin. Palveluvalikoiman saatavuus paranee</w:t>
            </w:r>
          </w:p>
        </w:tc>
        <w:tc>
          <w:tcPr>
            <w:tcW w:w="3540" w:type="dxa"/>
          </w:tcPr>
          <w:p w:rsidRPr="006C52FE" w:rsidR="003F671E" w:rsidP="23ABAFE0" w:rsidRDefault="003F671E" w14:paraId="6C8D5908" w14:textId="44D6EA0D">
            <w:pPr>
              <w:ind w:left="0"/>
              <w:rPr>
                <w:rFonts w:asciiTheme="minorHAnsi" w:hAnsiTheme="minorHAnsi" w:eastAsiaTheme="minorEastAsia" w:cstheme="minorBidi"/>
                <w:sz w:val="16"/>
                <w:szCs w:val="16"/>
              </w:rPr>
            </w:pPr>
            <w:r w:rsidRPr="006C52FE">
              <w:rPr>
                <w:rFonts w:asciiTheme="minorHAnsi" w:hAnsiTheme="minorHAnsi" w:eastAsiaTheme="minorEastAsia" w:cstheme="minorBidi"/>
                <w:sz w:val="16"/>
                <w:szCs w:val="16"/>
              </w:rPr>
              <w:t>Erityisesti heikossa ja haavoittuvassa asemassa olevien asiakasryhmien hyvinvointi ja terveys paranee</w:t>
            </w:r>
          </w:p>
        </w:tc>
      </w:tr>
      <w:tr w:rsidR="005738F5" w:rsidTr="1E9268F4" w14:paraId="198379B2" w14:textId="77777777">
        <w:trPr>
          <w:trHeight w:val="842"/>
        </w:trPr>
        <w:tc>
          <w:tcPr>
            <w:tcW w:w="2970" w:type="dxa"/>
          </w:tcPr>
          <w:p w:rsidRPr="00001190" w:rsidR="003F671E" w:rsidP="23ABAFE0" w:rsidRDefault="003F671E" w14:paraId="07C00CCF" w14:textId="1179C987">
            <w:pPr>
              <w:ind w:left="0"/>
              <w:rPr>
                <w:rFonts w:asciiTheme="minorHAnsi" w:hAnsiTheme="minorHAnsi" w:eastAsiaTheme="minorEastAsia" w:cstheme="minorBidi"/>
                <w:b/>
                <w:sz w:val="16"/>
                <w:szCs w:val="16"/>
              </w:rPr>
            </w:pPr>
            <w:r w:rsidRPr="00001190">
              <w:rPr>
                <w:rFonts w:asciiTheme="minorHAnsi" w:hAnsiTheme="minorHAnsi" w:eastAsiaTheme="minorEastAsia" w:cstheme="minorBidi"/>
                <w:b/>
                <w:sz w:val="16"/>
                <w:szCs w:val="16"/>
              </w:rPr>
              <w:t>Vaikuttavuustiedolla ohjaaminen</w:t>
            </w:r>
          </w:p>
        </w:tc>
        <w:tc>
          <w:tcPr>
            <w:tcW w:w="3592" w:type="dxa"/>
          </w:tcPr>
          <w:p w:rsidRPr="006C52FE" w:rsidR="003F671E" w:rsidP="23ABAFE0" w:rsidRDefault="003F671E" w14:paraId="6DB802EA" w14:textId="07BD5D18">
            <w:pPr>
              <w:ind w:left="0"/>
              <w:rPr>
                <w:rFonts w:asciiTheme="minorHAnsi" w:hAnsiTheme="minorHAnsi" w:eastAsiaTheme="minorEastAsia" w:cstheme="minorBidi"/>
                <w:sz w:val="16"/>
                <w:szCs w:val="16"/>
              </w:rPr>
            </w:pPr>
            <w:r w:rsidRPr="006C52FE">
              <w:rPr>
                <w:rFonts w:asciiTheme="minorHAnsi" w:hAnsiTheme="minorHAnsi" w:eastAsiaTheme="minorEastAsia" w:cstheme="minorBidi"/>
                <w:sz w:val="16"/>
                <w:szCs w:val="16"/>
              </w:rPr>
              <w:t>Hoitotakuun toteutumista seurataan koko alueella ja kerättyä tietoa hyödynnetään palveluiden kehittämisessä, tietojohtamisessa ja johtamiskäytännöissä</w:t>
            </w:r>
          </w:p>
        </w:tc>
        <w:tc>
          <w:tcPr>
            <w:tcW w:w="3540" w:type="dxa"/>
          </w:tcPr>
          <w:p w:rsidRPr="006C52FE" w:rsidR="003F671E" w:rsidP="23ABAFE0" w:rsidRDefault="003F671E" w14:paraId="4754C12B" w14:textId="19AA2ED0">
            <w:pPr>
              <w:ind w:left="0"/>
              <w:rPr>
                <w:rFonts w:asciiTheme="minorHAnsi" w:hAnsiTheme="minorHAnsi" w:eastAsiaTheme="minorEastAsia" w:cstheme="minorBidi"/>
                <w:sz w:val="16"/>
                <w:szCs w:val="16"/>
              </w:rPr>
            </w:pPr>
            <w:r w:rsidRPr="006C52FE">
              <w:rPr>
                <w:rFonts w:asciiTheme="minorHAnsi" w:hAnsiTheme="minorHAnsi" w:eastAsiaTheme="minorEastAsia" w:cstheme="minorBidi"/>
                <w:sz w:val="16"/>
                <w:szCs w:val="16"/>
              </w:rPr>
              <w:t xml:space="preserve">Toiminnan kustannusvaikuttavuus </w:t>
            </w:r>
            <w:r>
              <w:rPr>
                <w:rFonts w:asciiTheme="minorHAnsi" w:hAnsiTheme="minorHAnsi" w:eastAsiaTheme="minorEastAsia" w:cstheme="minorBidi"/>
                <w:sz w:val="16"/>
                <w:szCs w:val="16"/>
              </w:rPr>
              <w:t xml:space="preserve">ja seuranta </w:t>
            </w:r>
            <w:r w:rsidRPr="006C52FE" w:rsidR="008B5E31">
              <w:rPr>
                <w:rFonts w:asciiTheme="minorHAnsi" w:hAnsiTheme="minorHAnsi" w:eastAsiaTheme="minorEastAsia" w:cstheme="minorBidi"/>
                <w:sz w:val="16"/>
                <w:szCs w:val="16"/>
              </w:rPr>
              <w:t>paranevat</w:t>
            </w:r>
            <w:r>
              <w:rPr>
                <w:rFonts w:asciiTheme="minorHAnsi" w:hAnsiTheme="minorHAnsi" w:eastAsiaTheme="minorEastAsia" w:cstheme="minorBidi"/>
                <w:sz w:val="16"/>
                <w:szCs w:val="16"/>
              </w:rPr>
              <w:t>. P</w:t>
            </w:r>
            <w:r w:rsidRPr="006C52FE">
              <w:rPr>
                <w:rFonts w:asciiTheme="minorHAnsi" w:hAnsiTheme="minorHAnsi" w:eastAsiaTheme="minorEastAsia" w:cstheme="minorBidi"/>
                <w:sz w:val="16"/>
                <w:szCs w:val="16"/>
              </w:rPr>
              <w:t>alveluita kehitetään aidosti tiedolla johtamisen menetelmin</w:t>
            </w:r>
          </w:p>
        </w:tc>
      </w:tr>
      <w:tr w:rsidR="005738F5" w:rsidTr="1E9268F4" w14:paraId="1009857A" w14:textId="77777777">
        <w:trPr>
          <w:trHeight w:val="963"/>
        </w:trPr>
        <w:tc>
          <w:tcPr>
            <w:tcW w:w="2970" w:type="dxa"/>
          </w:tcPr>
          <w:p w:rsidRPr="00001190" w:rsidR="003F671E" w:rsidP="23ABAFE0" w:rsidRDefault="003F671E" w14:paraId="21E58FE8" w14:textId="5BF2ECF8">
            <w:pPr>
              <w:ind w:left="0"/>
              <w:rPr>
                <w:rFonts w:asciiTheme="minorHAnsi" w:hAnsiTheme="minorHAnsi" w:eastAsiaTheme="minorEastAsia" w:cstheme="minorBidi"/>
                <w:b/>
                <w:sz w:val="16"/>
                <w:szCs w:val="16"/>
              </w:rPr>
            </w:pPr>
            <w:r w:rsidRPr="00001190">
              <w:rPr>
                <w:rFonts w:asciiTheme="minorHAnsi" w:hAnsiTheme="minorHAnsi" w:eastAsiaTheme="minorEastAsia" w:cstheme="minorBidi"/>
                <w:b/>
                <w:sz w:val="16"/>
                <w:szCs w:val="16"/>
              </w:rPr>
              <w:lastRenderedPageBreak/>
              <w:t>Sosiaali- ja terveydenhuollon ammattilaisten työskentelyn helpottaminen ja vetovoimatekijöiden vahvistaminen.</w:t>
            </w:r>
          </w:p>
        </w:tc>
        <w:tc>
          <w:tcPr>
            <w:tcW w:w="3592" w:type="dxa"/>
          </w:tcPr>
          <w:p w:rsidRPr="006C52FE" w:rsidR="003F671E" w:rsidP="23ABAFE0" w:rsidRDefault="003F671E" w14:paraId="7ECE6EBA" w14:textId="3674DA18">
            <w:pPr>
              <w:ind w:left="0"/>
              <w:rPr>
                <w:rFonts w:asciiTheme="minorHAnsi" w:hAnsiTheme="minorHAnsi" w:eastAsiaTheme="minorEastAsia" w:cstheme="minorBidi"/>
                <w:sz w:val="16"/>
                <w:szCs w:val="16"/>
              </w:rPr>
            </w:pPr>
            <w:r w:rsidRPr="006C52FE">
              <w:rPr>
                <w:rFonts w:asciiTheme="minorHAnsi" w:hAnsiTheme="minorHAnsi" w:eastAsiaTheme="minorEastAsia" w:cstheme="minorBidi"/>
                <w:sz w:val="16"/>
                <w:szCs w:val="16"/>
              </w:rPr>
              <w:t>Henkilöstön työajankäyttö tehostuu ja palveluprosessit paranevat</w:t>
            </w:r>
          </w:p>
        </w:tc>
        <w:tc>
          <w:tcPr>
            <w:tcW w:w="3540" w:type="dxa"/>
          </w:tcPr>
          <w:p w:rsidRPr="006C52FE" w:rsidR="003F671E" w:rsidP="23ABAFE0" w:rsidRDefault="003F671E" w14:paraId="507ABF4B" w14:textId="23C6B9AA">
            <w:pPr>
              <w:ind w:left="0"/>
              <w:rPr>
                <w:rFonts w:asciiTheme="minorHAnsi" w:hAnsiTheme="minorHAnsi" w:eastAsiaTheme="minorEastAsia" w:cstheme="minorBidi"/>
                <w:sz w:val="16"/>
                <w:szCs w:val="16"/>
              </w:rPr>
            </w:pPr>
            <w:r w:rsidRPr="006C52FE">
              <w:rPr>
                <w:rFonts w:asciiTheme="minorHAnsi" w:hAnsiTheme="minorHAnsi" w:eastAsiaTheme="minorEastAsia" w:cstheme="minorBidi"/>
                <w:sz w:val="16"/>
                <w:szCs w:val="16"/>
              </w:rPr>
              <w:t>Toiminnan kustannusvaikuttavuus ja työntekijöiden työviihtyvyys ja -hyvinvointi paranee</w:t>
            </w:r>
          </w:p>
        </w:tc>
      </w:tr>
    </w:tbl>
    <w:p w:rsidRPr="003059A2" w:rsidR="00CD3BFD" w:rsidP="00D33DCB" w:rsidRDefault="45545CDF" w14:paraId="79FFCD37" w14:textId="526801DD">
      <w:pPr>
        <w:ind w:left="584"/>
        <w:rPr>
          <w:rFonts w:asciiTheme="minorHAnsi" w:hAnsiTheme="minorHAnsi" w:eastAsiaTheme="minorEastAsia" w:cstheme="minorBidi"/>
          <w:i/>
          <w:iCs/>
          <w:sz w:val="20"/>
          <w:szCs w:val="20"/>
        </w:rPr>
      </w:pPr>
      <w:r w:rsidRPr="00D33DCB">
        <w:rPr>
          <w:rFonts w:asciiTheme="minorHAnsi" w:hAnsiTheme="minorHAnsi" w:eastAsiaTheme="minorEastAsia" w:cstheme="minorBidi"/>
          <w:i/>
          <w:iCs/>
          <w:sz w:val="20"/>
          <w:szCs w:val="20"/>
        </w:rPr>
        <w:t xml:space="preserve">Taulukko </w:t>
      </w:r>
      <w:r w:rsidRPr="00D33DCB" w:rsidR="00D33DCB">
        <w:rPr>
          <w:rFonts w:asciiTheme="minorHAnsi" w:hAnsiTheme="minorHAnsi" w:eastAsiaTheme="minorEastAsia" w:cstheme="minorBidi"/>
          <w:i/>
          <w:iCs/>
          <w:sz w:val="20"/>
          <w:szCs w:val="20"/>
        </w:rPr>
        <w:t>2</w:t>
      </w:r>
      <w:r w:rsidRPr="23ABAFE0">
        <w:rPr>
          <w:rFonts w:asciiTheme="minorHAnsi" w:hAnsiTheme="minorHAnsi" w:eastAsiaTheme="minorEastAsia" w:cstheme="minorBidi"/>
          <w:i/>
          <w:iCs/>
          <w:sz w:val="20"/>
          <w:szCs w:val="20"/>
        </w:rPr>
        <w:t>:</w:t>
      </w:r>
      <w:r w:rsidR="00D33DCB">
        <w:rPr>
          <w:rFonts w:asciiTheme="minorHAnsi" w:hAnsiTheme="minorHAnsi" w:eastAsiaTheme="minorEastAsia" w:cstheme="minorBidi"/>
          <w:i/>
          <w:iCs/>
          <w:sz w:val="20"/>
          <w:szCs w:val="20"/>
        </w:rPr>
        <w:t xml:space="preserve"> Vaikutukset ja vaikuttavuus päätavoitteittain</w:t>
      </w:r>
      <w:r w:rsidRPr="23ABAFE0">
        <w:rPr>
          <w:rFonts w:asciiTheme="minorHAnsi" w:hAnsiTheme="minorHAnsi" w:eastAsiaTheme="minorEastAsia" w:cstheme="minorBidi"/>
          <w:i/>
          <w:iCs/>
          <w:sz w:val="20"/>
          <w:szCs w:val="20"/>
        </w:rPr>
        <w:t xml:space="preserve"> </w:t>
      </w:r>
    </w:p>
    <w:p w:rsidR="00CD3BFD" w:rsidP="00C0459A" w:rsidRDefault="1CAE2BAA" w14:paraId="21F05B8B" w14:textId="12E22620">
      <w:pPr>
        <w:pStyle w:val="Otsikko2"/>
        <w:rPr>
          <w:rFonts w:asciiTheme="minorHAnsi" w:hAnsiTheme="minorHAnsi" w:eastAsiaTheme="minorEastAsia" w:cstheme="minorBidi"/>
          <w:sz w:val="20"/>
          <w:szCs w:val="20"/>
        </w:rPr>
      </w:pPr>
      <w:bookmarkStart w:name="_Toc114573259" w:id="46"/>
      <w:bookmarkStart w:name="_Toc115358734" w:id="47"/>
      <w:bookmarkStart w:name="_Toc134086117" w:id="48"/>
      <w:r w:rsidRPr="23ABAFE0">
        <w:rPr>
          <w:rFonts w:asciiTheme="minorHAnsi" w:hAnsiTheme="minorHAnsi" w:eastAsiaTheme="minorEastAsia" w:cstheme="minorBidi"/>
          <w:sz w:val="20"/>
          <w:szCs w:val="20"/>
        </w:rPr>
        <w:t>Ihmisiin kohdistuvien vaikutusten ennakkoarviointi</w:t>
      </w:r>
      <w:bookmarkEnd w:id="46"/>
      <w:bookmarkEnd w:id="47"/>
      <w:bookmarkEnd w:id="48"/>
    </w:p>
    <w:p w:rsidR="006F7C80" w:rsidP="23ABAFE0" w:rsidRDefault="6116E05D" w14:paraId="3C8F95CD" w14:textId="30D29258">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Hankkeelle on arvioitu </w:t>
      </w:r>
      <w:r w:rsidRPr="23ABAFE0" w:rsidR="2B863954">
        <w:rPr>
          <w:rFonts w:asciiTheme="minorHAnsi" w:hAnsiTheme="minorHAnsi" w:eastAsiaTheme="minorEastAsia" w:cstheme="minorBidi"/>
          <w:sz w:val="20"/>
          <w:szCs w:val="20"/>
        </w:rPr>
        <w:t>sen vaikutukset eri sukupuolten ja ihmisryhmien kannalta</w:t>
      </w:r>
      <w:r w:rsidRPr="23ABAFE0" w:rsidR="417F3F3E">
        <w:rPr>
          <w:rFonts w:asciiTheme="minorHAnsi" w:hAnsiTheme="minorHAnsi" w:eastAsiaTheme="minorEastAsia" w:cstheme="minorBidi"/>
          <w:sz w:val="20"/>
          <w:szCs w:val="20"/>
        </w:rPr>
        <w:t>, eikä</w:t>
      </w:r>
      <w:r w:rsidRPr="23ABAFE0" w:rsidR="2B863954">
        <w:rPr>
          <w:rFonts w:asciiTheme="minorHAnsi" w:hAnsiTheme="minorHAnsi" w:eastAsiaTheme="minorEastAsia" w:cstheme="minorBidi"/>
          <w:sz w:val="20"/>
          <w:szCs w:val="20"/>
        </w:rPr>
        <w:t xml:space="preserve"> </w:t>
      </w:r>
      <w:r w:rsidRPr="23ABAFE0" w:rsidR="417F3F3E">
        <w:rPr>
          <w:rFonts w:asciiTheme="minorHAnsi" w:hAnsiTheme="minorHAnsi" w:eastAsiaTheme="minorEastAsia" w:cstheme="minorBidi"/>
          <w:sz w:val="20"/>
          <w:szCs w:val="20"/>
        </w:rPr>
        <w:t>h</w:t>
      </w:r>
      <w:r w:rsidRPr="23ABAFE0" w:rsidR="45A7538C">
        <w:rPr>
          <w:rFonts w:asciiTheme="minorHAnsi" w:hAnsiTheme="minorHAnsi" w:eastAsiaTheme="minorEastAsia" w:cstheme="minorBidi"/>
          <w:sz w:val="20"/>
          <w:szCs w:val="20"/>
        </w:rPr>
        <w:t xml:space="preserve">ankkeen </w:t>
      </w:r>
      <w:r w:rsidRPr="23ABAFE0" w:rsidR="372F2E0E">
        <w:rPr>
          <w:rFonts w:asciiTheme="minorHAnsi" w:hAnsiTheme="minorHAnsi" w:eastAsiaTheme="minorEastAsia" w:cstheme="minorBidi"/>
          <w:sz w:val="20"/>
          <w:szCs w:val="20"/>
        </w:rPr>
        <w:t xml:space="preserve">toimenpiteillä </w:t>
      </w:r>
      <w:r w:rsidRPr="23ABAFE0" w:rsidR="45A7538C">
        <w:rPr>
          <w:rFonts w:asciiTheme="minorHAnsi" w:hAnsiTheme="minorHAnsi" w:eastAsiaTheme="minorEastAsia" w:cstheme="minorBidi"/>
          <w:sz w:val="20"/>
          <w:szCs w:val="20"/>
        </w:rPr>
        <w:t>ei ole t</w:t>
      </w:r>
      <w:r w:rsidRPr="23ABAFE0" w:rsidR="372F2E0E">
        <w:rPr>
          <w:rFonts w:asciiTheme="minorHAnsi" w:hAnsiTheme="minorHAnsi" w:eastAsiaTheme="minorEastAsia" w:cstheme="minorBidi"/>
          <w:sz w:val="20"/>
          <w:szCs w:val="20"/>
        </w:rPr>
        <w:t>unnistettuja</w:t>
      </w:r>
      <w:r w:rsidRPr="23ABAFE0" w:rsidR="45A7538C">
        <w:rPr>
          <w:rFonts w:asciiTheme="minorHAnsi" w:hAnsiTheme="minorHAnsi" w:eastAsiaTheme="minorEastAsia" w:cstheme="minorBidi"/>
          <w:sz w:val="20"/>
          <w:szCs w:val="20"/>
        </w:rPr>
        <w:t xml:space="preserve"> </w:t>
      </w:r>
      <w:r w:rsidRPr="23ABAFE0" w:rsidR="0EEC6AA6">
        <w:rPr>
          <w:rFonts w:asciiTheme="minorHAnsi" w:hAnsiTheme="minorHAnsi" w:eastAsiaTheme="minorEastAsia" w:cstheme="minorBidi"/>
          <w:sz w:val="20"/>
          <w:szCs w:val="20"/>
        </w:rPr>
        <w:t>negatiivisia</w:t>
      </w:r>
      <w:r w:rsidRPr="23ABAFE0" w:rsidR="385FA649">
        <w:rPr>
          <w:rFonts w:asciiTheme="minorHAnsi" w:hAnsiTheme="minorHAnsi" w:eastAsiaTheme="minorEastAsia" w:cstheme="minorBidi"/>
          <w:sz w:val="20"/>
          <w:szCs w:val="20"/>
        </w:rPr>
        <w:t xml:space="preserve"> ihmisiin kohdistuvia vaikutuksia</w:t>
      </w:r>
      <w:r w:rsidRPr="23ABAFE0" w:rsidR="417F3F3E">
        <w:rPr>
          <w:rFonts w:asciiTheme="minorHAnsi" w:hAnsiTheme="minorHAnsi" w:eastAsiaTheme="minorEastAsia" w:cstheme="minorBidi"/>
          <w:sz w:val="20"/>
          <w:szCs w:val="20"/>
        </w:rPr>
        <w:t>.</w:t>
      </w:r>
      <w:r w:rsidRPr="23ABAFE0" w:rsidR="0EEC6AA6">
        <w:rPr>
          <w:rFonts w:asciiTheme="minorHAnsi" w:hAnsiTheme="minorHAnsi" w:eastAsiaTheme="minorEastAsia" w:cstheme="minorBidi"/>
          <w:sz w:val="20"/>
          <w:szCs w:val="20"/>
        </w:rPr>
        <w:t xml:space="preserve"> </w:t>
      </w:r>
      <w:r w:rsidRPr="23ABAFE0" w:rsidR="417F3F3E">
        <w:rPr>
          <w:rFonts w:asciiTheme="minorHAnsi" w:hAnsiTheme="minorHAnsi" w:eastAsiaTheme="minorEastAsia" w:cstheme="minorBidi"/>
          <w:sz w:val="20"/>
          <w:szCs w:val="20"/>
        </w:rPr>
        <w:t>T</w:t>
      </w:r>
      <w:r w:rsidRPr="23ABAFE0" w:rsidR="5C7D1A3A">
        <w:rPr>
          <w:rFonts w:asciiTheme="minorHAnsi" w:hAnsiTheme="minorHAnsi" w:eastAsiaTheme="minorEastAsia" w:cstheme="minorBidi"/>
          <w:sz w:val="20"/>
          <w:szCs w:val="20"/>
        </w:rPr>
        <w:t xml:space="preserve">oimenpiteet ovat hankeoppaan mukaisesti </w:t>
      </w:r>
      <w:r w:rsidRPr="23ABAFE0" w:rsidR="50E01329">
        <w:rPr>
          <w:rFonts w:asciiTheme="minorHAnsi" w:hAnsiTheme="minorHAnsi" w:eastAsiaTheme="minorEastAsia" w:cstheme="minorBidi"/>
          <w:sz w:val="20"/>
          <w:szCs w:val="20"/>
        </w:rPr>
        <w:t xml:space="preserve">kohdistettu monessa kohtaa </w:t>
      </w:r>
      <w:r w:rsidRPr="23ABAFE0" w:rsidR="3FB3DDB5">
        <w:rPr>
          <w:rFonts w:asciiTheme="minorHAnsi" w:hAnsiTheme="minorHAnsi" w:eastAsiaTheme="minorEastAsia" w:cstheme="minorBidi"/>
          <w:sz w:val="20"/>
          <w:szCs w:val="20"/>
        </w:rPr>
        <w:t>tietyille kohderyhmille</w:t>
      </w:r>
      <w:r w:rsidRPr="23ABAFE0" w:rsidR="417F3F3E">
        <w:rPr>
          <w:rFonts w:asciiTheme="minorHAnsi" w:hAnsiTheme="minorHAnsi" w:eastAsiaTheme="minorEastAsia" w:cstheme="minorBidi"/>
          <w:sz w:val="20"/>
          <w:szCs w:val="20"/>
        </w:rPr>
        <w:t>, jonka takia</w:t>
      </w:r>
      <w:r w:rsidRPr="23ABAFE0" w:rsidR="1E93A267">
        <w:rPr>
          <w:rFonts w:asciiTheme="minorHAnsi" w:hAnsiTheme="minorHAnsi" w:eastAsiaTheme="minorEastAsia" w:cstheme="minorBidi"/>
          <w:sz w:val="20"/>
          <w:szCs w:val="20"/>
        </w:rPr>
        <w:t xml:space="preserve"> kaikki Kymenlaakson asukkaat eivät suoraan hyödy </w:t>
      </w:r>
      <w:r w:rsidRPr="23ABAFE0" w:rsidR="40916DD6">
        <w:rPr>
          <w:rFonts w:asciiTheme="minorHAnsi" w:hAnsiTheme="minorHAnsi" w:eastAsiaTheme="minorEastAsia" w:cstheme="minorBidi"/>
          <w:sz w:val="20"/>
          <w:szCs w:val="20"/>
        </w:rPr>
        <w:t>yhdenvertaisesti kaikista toimenpiteistä, mutta hyvinvointialueen kokonaisvaltainen hyvinvointi ja terveydentila parane</w:t>
      </w:r>
      <w:r w:rsidR="008B5E31">
        <w:rPr>
          <w:rFonts w:asciiTheme="minorHAnsi" w:hAnsiTheme="minorHAnsi" w:eastAsiaTheme="minorEastAsia" w:cstheme="minorBidi"/>
          <w:sz w:val="20"/>
          <w:szCs w:val="20"/>
        </w:rPr>
        <w:t>vat</w:t>
      </w:r>
      <w:r w:rsidRPr="23ABAFE0" w:rsidR="40916DD6">
        <w:rPr>
          <w:rFonts w:asciiTheme="minorHAnsi" w:hAnsiTheme="minorHAnsi" w:eastAsiaTheme="minorEastAsia" w:cstheme="minorBidi"/>
          <w:sz w:val="20"/>
          <w:szCs w:val="20"/>
        </w:rPr>
        <w:t xml:space="preserve"> </w:t>
      </w:r>
      <w:r w:rsidRPr="23ABAFE0" w:rsidR="2654219A">
        <w:rPr>
          <w:rFonts w:asciiTheme="minorHAnsi" w:hAnsiTheme="minorHAnsi" w:eastAsiaTheme="minorEastAsia" w:cstheme="minorBidi"/>
          <w:sz w:val="20"/>
          <w:szCs w:val="20"/>
        </w:rPr>
        <w:t xml:space="preserve">toimenpiteiden </w:t>
      </w:r>
      <w:r w:rsidRPr="23ABAFE0" w:rsidR="26F18DE6">
        <w:rPr>
          <w:rFonts w:asciiTheme="minorHAnsi" w:hAnsiTheme="minorHAnsi" w:eastAsiaTheme="minorEastAsia" w:cstheme="minorBidi"/>
          <w:sz w:val="20"/>
          <w:szCs w:val="20"/>
        </w:rPr>
        <w:t>kohdistamise</w:t>
      </w:r>
      <w:r w:rsidRPr="23ABAFE0" w:rsidR="1A452753">
        <w:rPr>
          <w:rFonts w:asciiTheme="minorHAnsi" w:hAnsiTheme="minorHAnsi" w:eastAsiaTheme="minorEastAsia" w:cstheme="minorBidi"/>
          <w:sz w:val="20"/>
          <w:szCs w:val="20"/>
        </w:rPr>
        <w:t>lla</w:t>
      </w:r>
      <w:r w:rsidRPr="23ABAFE0" w:rsidR="26F18DE6">
        <w:rPr>
          <w:rFonts w:asciiTheme="minorHAnsi" w:hAnsiTheme="minorHAnsi" w:eastAsiaTheme="minorEastAsia" w:cstheme="minorBidi"/>
          <w:sz w:val="20"/>
          <w:szCs w:val="20"/>
        </w:rPr>
        <w:t xml:space="preserve"> </w:t>
      </w:r>
      <w:r w:rsidRPr="23ABAFE0" w:rsidR="1A452753">
        <w:rPr>
          <w:rFonts w:asciiTheme="minorHAnsi" w:hAnsiTheme="minorHAnsi" w:eastAsiaTheme="minorEastAsia" w:cstheme="minorBidi"/>
          <w:sz w:val="20"/>
          <w:szCs w:val="20"/>
        </w:rPr>
        <w:t>niitä</w:t>
      </w:r>
      <w:r w:rsidRPr="23ABAFE0" w:rsidR="7B9017EB">
        <w:rPr>
          <w:rFonts w:asciiTheme="minorHAnsi" w:hAnsiTheme="minorHAnsi" w:eastAsiaTheme="minorEastAsia" w:cstheme="minorBidi"/>
          <w:sz w:val="20"/>
          <w:szCs w:val="20"/>
        </w:rPr>
        <w:t xml:space="preserve"> eniten tarvitseville</w:t>
      </w:r>
      <w:r w:rsidRPr="23ABAFE0" w:rsidR="1FF29319">
        <w:rPr>
          <w:rFonts w:asciiTheme="minorHAnsi" w:hAnsiTheme="minorHAnsi" w:eastAsiaTheme="minorEastAsia" w:cstheme="minorBidi"/>
          <w:sz w:val="20"/>
          <w:szCs w:val="20"/>
        </w:rPr>
        <w:t>.</w:t>
      </w:r>
      <w:r w:rsidRPr="23ABAFE0" w:rsidR="38F57BB1">
        <w:rPr>
          <w:rFonts w:asciiTheme="minorHAnsi" w:hAnsiTheme="minorHAnsi" w:eastAsiaTheme="minorEastAsia" w:cstheme="minorBidi"/>
          <w:sz w:val="20"/>
          <w:szCs w:val="20"/>
        </w:rPr>
        <w:t xml:space="preserve"> </w:t>
      </w:r>
      <w:r w:rsidRPr="23ABAFE0" w:rsidR="5ADD98D3">
        <w:rPr>
          <w:rFonts w:asciiTheme="minorHAnsi" w:hAnsiTheme="minorHAnsi" w:eastAsiaTheme="minorEastAsia" w:cstheme="minorBidi"/>
          <w:sz w:val="20"/>
          <w:szCs w:val="20"/>
        </w:rPr>
        <w:t xml:space="preserve">Toimenpiteet eivät kuitenkaan heikennä </w:t>
      </w:r>
      <w:r w:rsidRPr="23ABAFE0" w:rsidR="369FE7E8">
        <w:rPr>
          <w:rFonts w:asciiTheme="minorHAnsi" w:hAnsiTheme="minorHAnsi" w:eastAsiaTheme="minorEastAsia" w:cstheme="minorBidi"/>
          <w:sz w:val="20"/>
          <w:szCs w:val="20"/>
        </w:rPr>
        <w:t>muiden asukkaiden palveluiden saa</w:t>
      </w:r>
      <w:r w:rsidRPr="23ABAFE0" w:rsidR="2F97A4B6">
        <w:rPr>
          <w:rFonts w:asciiTheme="minorHAnsi" w:hAnsiTheme="minorHAnsi" w:eastAsiaTheme="minorEastAsia" w:cstheme="minorBidi"/>
          <w:sz w:val="20"/>
          <w:szCs w:val="20"/>
        </w:rPr>
        <w:t xml:space="preserve">vutettavuutta tai </w:t>
      </w:r>
      <w:r w:rsidRPr="23ABAFE0" w:rsidR="369FE7E8">
        <w:rPr>
          <w:rFonts w:asciiTheme="minorHAnsi" w:hAnsiTheme="minorHAnsi" w:eastAsiaTheme="minorEastAsia" w:cstheme="minorBidi"/>
          <w:sz w:val="20"/>
          <w:szCs w:val="20"/>
        </w:rPr>
        <w:t xml:space="preserve">asemaa Kymenlaakson hyvinvointialueella. </w:t>
      </w:r>
      <w:r w:rsidRPr="23ABAFE0" w:rsidR="7AF7CCF9">
        <w:rPr>
          <w:rFonts w:asciiTheme="minorHAnsi" w:hAnsiTheme="minorHAnsi" w:eastAsiaTheme="minorEastAsia" w:cstheme="minorBidi"/>
          <w:sz w:val="20"/>
          <w:szCs w:val="20"/>
        </w:rPr>
        <w:t xml:space="preserve">Palveluita kehitetään ja toimenpiteitä toteutetaan </w:t>
      </w:r>
      <w:r w:rsidRPr="23ABAFE0" w:rsidR="547F9CA1">
        <w:rPr>
          <w:rFonts w:asciiTheme="minorHAnsi" w:hAnsiTheme="minorHAnsi" w:eastAsiaTheme="minorEastAsia" w:cstheme="minorBidi"/>
          <w:sz w:val="20"/>
          <w:szCs w:val="20"/>
        </w:rPr>
        <w:t xml:space="preserve">niin, että </w:t>
      </w:r>
      <w:r w:rsidRPr="23ABAFE0" w:rsidR="2FECDC2A">
        <w:rPr>
          <w:rFonts w:asciiTheme="minorHAnsi" w:hAnsiTheme="minorHAnsi" w:eastAsiaTheme="minorEastAsia" w:cstheme="minorBidi"/>
          <w:sz w:val="20"/>
          <w:szCs w:val="20"/>
        </w:rPr>
        <w:t xml:space="preserve">kaikkien Kymenlaaksolaisten </w:t>
      </w:r>
      <w:r w:rsidRPr="23ABAFE0" w:rsidR="547F9CA1">
        <w:rPr>
          <w:rFonts w:asciiTheme="minorHAnsi" w:hAnsiTheme="minorHAnsi" w:eastAsiaTheme="minorEastAsia" w:cstheme="minorBidi"/>
          <w:sz w:val="20"/>
          <w:szCs w:val="20"/>
        </w:rPr>
        <w:t xml:space="preserve">palveluiden saavutettavuus </w:t>
      </w:r>
      <w:r w:rsidRPr="23ABAFE0" w:rsidR="031FEDBD">
        <w:rPr>
          <w:rFonts w:asciiTheme="minorHAnsi" w:hAnsiTheme="minorHAnsi" w:eastAsiaTheme="minorEastAsia" w:cstheme="minorBidi"/>
          <w:sz w:val="20"/>
          <w:szCs w:val="20"/>
        </w:rPr>
        <w:t>varmistetaan</w:t>
      </w:r>
      <w:r w:rsidRPr="23ABAFE0" w:rsidR="547F9CA1">
        <w:rPr>
          <w:rFonts w:asciiTheme="minorHAnsi" w:hAnsiTheme="minorHAnsi" w:eastAsiaTheme="minorEastAsia" w:cstheme="minorBidi"/>
          <w:sz w:val="20"/>
          <w:szCs w:val="20"/>
        </w:rPr>
        <w:t xml:space="preserve">. </w:t>
      </w:r>
      <w:r w:rsidRPr="23ABAFE0" w:rsidR="392DE613">
        <w:rPr>
          <w:rFonts w:asciiTheme="minorHAnsi" w:hAnsiTheme="minorHAnsi" w:eastAsiaTheme="minorEastAsia" w:cstheme="minorBidi"/>
          <w:sz w:val="20"/>
          <w:szCs w:val="20"/>
        </w:rPr>
        <w:t xml:space="preserve">Fyysiset, tiedolliset, taidolliset ja turvallisuuteen liittyvät esteet huomioidaan </w:t>
      </w:r>
      <w:r w:rsidRPr="23ABAFE0" w:rsidR="031FEDBD">
        <w:rPr>
          <w:rFonts w:asciiTheme="minorHAnsi" w:hAnsiTheme="minorHAnsi" w:eastAsiaTheme="minorEastAsia" w:cstheme="minorBidi"/>
          <w:sz w:val="20"/>
          <w:szCs w:val="20"/>
        </w:rPr>
        <w:t xml:space="preserve">toimenpiteissä ja varmistetaan, ettei kenenkään palveluiden </w:t>
      </w:r>
      <w:r w:rsidRPr="23ABAFE0" w:rsidR="6D0B6F44">
        <w:rPr>
          <w:rFonts w:asciiTheme="minorHAnsi" w:hAnsiTheme="minorHAnsi" w:eastAsiaTheme="minorEastAsia" w:cstheme="minorBidi"/>
          <w:sz w:val="20"/>
          <w:szCs w:val="20"/>
        </w:rPr>
        <w:t>saatavuus</w:t>
      </w:r>
      <w:r w:rsidRPr="23ABAFE0" w:rsidR="031FEDBD">
        <w:rPr>
          <w:rFonts w:asciiTheme="minorHAnsi" w:hAnsiTheme="minorHAnsi" w:eastAsiaTheme="minorEastAsia" w:cstheme="minorBidi"/>
          <w:sz w:val="20"/>
          <w:szCs w:val="20"/>
        </w:rPr>
        <w:t xml:space="preserve"> esty tai </w:t>
      </w:r>
      <w:r w:rsidRPr="23ABAFE0" w:rsidR="6D0B6F44">
        <w:rPr>
          <w:rFonts w:asciiTheme="minorHAnsi" w:hAnsiTheme="minorHAnsi" w:eastAsiaTheme="minorEastAsia" w:cstheme="minorBidi"/>
          <w:sz w:val="20"/>
          <w:szCs w:val="20"/>
        </w:rPr>
        <w:t xml:space="preserve">heikkene. </w:t>
      </w:r>
      <w:r w:rsidRPr="23ABAFE0" w:rsidR="04528223">
        <w:rPr>
          <w:rFonts w:asciiTheme="minorHAnsi" w:hAnsiTheme="minorHAnsi" w:eastAsiaTheme="minorEastAsia" w:cstheme="minorBidi"/>
          <w:sz w:val="20"/>
          <w:szCs w:val="20"/>
        </w:rPr>
        <w:t xml:space="preserve">Hanke tukee </w:t>
      </w:r>
      <w:r w:rsidRPr="23ABAFE0" w:rsidR="5382C56E">
        <w:rPr>
          <w:rFonts w:asciiTheme="minorHAnsi" w:hAnsiTheme="minorHAnsi" w:eastAsiaTheme="minorEastAsia" w:cstheme="minorBidi"/>
          <w:sz w:val="20"/>
          <w:szCs w:val="20"/>
        </w:rPr>
        <w:t>eri sukupuolten ja ihmisryhmien tasa-arvon toteutumista</w:t>
      </w:r>
      <w:r w:rsidRPr="23ABAFE0" w:rsidR="24C5801A">
        <w:rPr>
          <w:rFonts w:asciiTheme="minorHAnsi" w:hAnsiTheme="minorHAnsi" w:eastAsiaTheme="minorEastAsia" w:cstheme="minorBidi"/>
          <w:sz w:val="20"/>
          <w:szCs w:val="20"/>
        </w:rPr>
        <w:t xml:space="preserve">, ehkäisee syrjintää ja auttaa toteuttamaan tehokkaampia ja vaikuttavampia </w:t>
      </w:r>
      <w:r w:rsidRPr="23ABAFE0" w:rsidR="37071AF5">
        <w:rPr>
          <w:rFonts w:asciiTheme="minorHAnsi" w:hAnsiTheme="minorHAnsi" w:eastAsiaTheme="minorEastAsia" w:cstheme="minorBidi"/>
          <w:sz w:val="20"/>
          <w:szCs w:val="20"/>
        </w:rPr>
        <w:t xml:space="preserve">toimenpiteitä kaikkien Kymenlaakson asukkaiden kannalta. </w:t>
      </w:r>
    </w:p>
    <w:p w:rsidRPr="002E1662" w:rsidR="002E1662" w:rsidP="23ABAFE0" w:rsidRDefault="2F97A4B6" w14:paraId="61D4548D" w14:textId="65EC0915">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Vaikutuksia on </w:t>
      </w:r>
      <w:r w:rsidRPr="23ABAFE0" w:rsidR="4684D8F7">
        <w:rPr>
          <w:rFonts w:asciiTheme="minorHAnsi" w:hAnsiTheme="minorHAnsi" w:eastAsiaTheme="minorEastAsia" w:cstheme="minorBidi"/>
          <w:sz w:val="20"/>
          <w:szCs w:val="20"/>
        </w:rPr>
        <w:t>arvioitu THL:n Ihmisiin kohdistuvien vaikutuksien arviointi -listan avulla</w:t>
      </w:r>
      <w:r w:rsidRPr="23ABAFE0" w:rsidR="0A9D6D88">
        <w:rPr>
          <w:rFonts w:asciiTheme="minorHAnsi" w:hAnsiTheme="minorHAnsi" w:eastAsiaTheme="minorEastAsia" w:cstheme="minorBidi"/>
          <w:sz w:val="20"/>
          <w:szCs w:val="20"/>
        </w:rPr>
        <w:t xml:space="preserve"> ja </w:t>
      </w:r>
      <w:r w:rsidRPr="23ABAFE0" w:rsidR="33BBF02E">
        <w:rPr>
          <w:rFonts w:asciiTheme="minorHAnsi" w:hAnsiTheme="minorHAnsi" w:eastAsiaTheme="minorEastAsia" w:cstheme="minorBidi"/>
          <w:sz w:val="20"/>
          <w:szCs w:val="20"/>
        </w:rPr>
        <w:t>vaikutusten arviointia jatketaan investointikohtaisten projektipäälliköiden toimesta.</w:t>
      </w:r>
      <w:r w:rsidRPr="23ABAFE0" w:rsidR="17CA792C">
        <w:rPr>
          <w:rFonts w:asciiTheme="minorHAnsi" w:hAnsiTheme="minorHAnsi" w:eastAsiaTheme="minorEastAsia" w:cstheme="minorBidi"/>
          <w:sz w:val="20"/>
          <w:szCs w:val="20"/>
        </w:rPr>
        <w:t xml:space="preserve"> </w:t>
      </w:r>
      <w:r w:rsidRPr="23ABAFE0" w:rsidR="34392E5F">
        <w:rPr>
          <w:rFonts w:asciiTheme="minorHAnsi" w:hAnsiTheme="minorHAnsi" w:eastAsiaTheme="minorEastAsia" w:cstheme="minorBidi"/>
          <w:sz w:val="20"/>
          <w:szCs w:val="20"/>
        </w:rPr>
        <w:t>Toistuvan</w:t>
      </w:r>
      <w:r w:rsidRPr="23ABAFE0" w:rsidR="17CA792C">
        <w:rPr>
          <w:rFonts w:asciiTheme="minorHAnsi" w:hAnsiTheme="minorHAnsi" w:eastAsiaTheme="minorEastAsia" w:cstheme="minorBidi"/>
          <w:sz w:val="20"/>
          <w:szCs w:val="20"/>
        </w:rPr>
        <w:t xml:space="preserve"> arvioinnin </w:t>
      </w:r>
      <w:r w:rsidRPr="23ABAFE0" w:rsidR="34392E5F">
        <w:rPr>
          <w:rFonts w:asciiTheme="minorHAnsi" w:hAnsiTheme="minorHAnsi" w:eastAsiaTheme="minorEastAsia" w:cstheme="minorBidi"/>
          <w:sz w:val="20"/>
          <w:szCs w:val="20"/>
        </w:rPr>
        <w:t>avulla</w:t>
      </w:r>
      <w:r w:rsidRPr="23ABAFE0" w:rsidR="17CA792C">
        <w:rPr>
          <w:rFonts w:asciiTheme="minorHAnsi" w:hAnsiTheme="minorHAnsi" w:eastAsiaTheme="minorEastAsia" w:cstheme="minorBidi"/>
          <w:sz w:val="20"/>
          <w:szCs w:val="20"/>
        </w:rPr>
        <w:t xml:space="preserve"> voimme </w:t>
      </w:r>
      <w:r w:rsidRPr="23ABAFE0" w:rsidR="4680E716">
        <w:rPr>
          <w:rFonts w:asciiTheme="minorHAnsi" w:hAnsiTheme="minorHAnsi" w:eastAsiaTheme="minorEastAsia" w:cstheme="minorBidi"/>
          <w:sz w:val="20"/>
          <w:szCs w:val="20"/>
        </w:rPr>
        <w:t xml:space="preserve">varmistaa toimenpiteiden </w:t>
      </w:r>
      <w:r w:rsidRPr="23ABAFE0" w:rsidR="31D81858">
        <w:rPr>
          <w:rFonts w:asciiTheme="minorHAnsi" w:hAnsiTheme="minorHAnsi" w:eastAsiaTheme="minorEastAsia" w:cstheme="minorBidi"/>
          <w:sz w:val="20"/>
          <w:szCs w:val="20"/>
        </w:rPr>
        <w:t>toteutusvaiheessa</w:t>
      </w:r>
      <w:r w:rsidRPr="23ABAFE0" w:rsidR="0CD10863">
        <w:rPr>
          <w:rFonts w:asciiTheme="minorHAnsi" w:hAnsiTheme="minorHAnsi" w:eastAsiaTheme="minorEastAsia" w:cstheme="minorBidi"/>
          <w:sz w:val="20"/>
          <w:szCs w:val="20"/>
        </w:rPr>
        <w:t xml:space="preserve"> hankkeen </w:t>
      </w:r>
      <w:r w:rsidRPr="23ABAFE0" w:rsidR="09B039D6">
        <w:rPr>
          <w:rFonts w:asciiTheme="minorHAnsi" w:hAnsiTheme="minorHAnsi" w:eastAsiaTheme="minorEastAsia" w:cstheme="minorBidi"/>
          <w:sz w:val="20"/>
          <w:szCs w:val="20"/>
        </w:rPr>
        <w:t xml:space="preserve">tarkoituksenmukaisuuden ja </w:t>
      </w:r>
      <w:r w:rsidRPr="23ABAFE0" w:rsidR="61195B99">
        <w:rPr>
          <w:rFonts w:asciiTheme="minorHAnsi" w:hAnsiTheme="minorHAnsi" w:eastAsiaTheme="minorEastAsia" w:cstheme="minorBidi"/>
          <w:sz w:val="20"/>
          <w:szCs w:val="20"/>
        </w:rPr>
        <w:t xml:space="preserve">sen vaikutukset asukkaille. Kymenlaakson hyvinvointialueen tavoitteena on varmistaa, </w:t>
      </w:r>
      <w:r w:rsidRPr="23ABAFE0" w:rsidR="54E556EA">
        <w:rPr>
          <w:rFonts w:asciiTheme="minorHAnsi" w:hAnsiTheme="minorHAnsi" w:eastAsiaTheme="minorEastAsia" w:cstheme="minorBidi"/>
          <w:sz w:val="20"/>
          <w:szCs w:val="20"/>
        </w:rPr>
        <w:t>että</w:t>
      </w:r>
      <w:r w:rsidRPr="23ABAFE0" w:rsidR="61195B99">
        <w:rPr>
          <w:rFonts w:asciiTheme="minorHAnsi" w:hAnsiTheme="minorHAnsi" w:eastAsiaTheme="minorEastAsia" w:cstheme="minorBidi"/>
          <w:sz w:val="20"/>
          <w:szCs w:val="20"/>
        </w:rPr>
        <w:t xml:space="preserve"> </w:t>
      </w:r>
      <w:r w:rsidRPr="23ABAFE0" w:rsidR="54E556EA">
        <w:rPr>
          <w:rFonts w:asciiTheme="minorHAnsi" w:hAnsiTheme="minorHAnsi" w:eastAsiaTheme="minorEastAsia" w:cstheme="minorBidi"/>
          <w:sz w:val="20"/>
          <w:szCs w:val="20"/>
        </w:rPr>
        <w:t>hankkeen</w:t>
      </w:r>
      <w:r w:rsidRPr="23ABAFE0" w:rsidR="61195B99">
        <w:rPr>
          <w:rFonts w:asciiTheme="minorHAnsi" w:hAnsiTheme="minorHAnsi" w:eastAsiaTheme="minorEastAsia" w:cstheme="minorBidi"/>
          <w:sz w:val="20"/>
          <w:szCs w:val="20"/>
        </w:rPr>
        <w:t xml:space="preserve"> </w:t>
      </w:r>
      <w:r w:rsidRPr="23ABAFE0" w:rsidR="54E556EA">
        <w:rPr>
          <w:rFonts w:asciiTheme="minorHAnsi" w:hAnsiTheme="minorHAnsi" w:eastAsiaTheme="minorEastAsia" w:cstheme="minorBidi"/>
          <w:sz w:val="20"/>
          <w:szCs w:val="20"/>
        </w:rPr>
        <w:t xml:space="preserve">vaikutuksia seurataan ja asukkaiden </w:t>
      </w:r>
      <w:r w:rsidRPr="23ABAFE0" w:rsidR="25B33179">
        <w:rPr>
          <w:rFonts w:asciiTheme="minorHAnsi" w:hAnsiTheme="minorHAnsi" w:eastAsiaTheme="minorEastAsia" w:cstheme="minorBidi"/>
          <w:sz w:val="20"/>
          <w:szCs w:val="20"/>
        </w:rPr>
        <w:t>palveluiden saatavuutta</w:t>
      </w:r>
      <w:r w:rsidRPr="23ABAFE0" w:rsidR="590BBC37">
        <w:rPr>
          <w:rFonts w:asciiTheme="minorHAnsi" w:hAnsiTheme="minorHAnsi" w:eastAsiaTheme="minorEastAsia" w:cstheme="minorBidi"/>
          <w:sz w:val="20"/>
          <w:szCs w:val="20"/>
        </w:rPr>
        <w:t xml:space="preserve"> </w:t>
      </w:r>
      <w:r w:rsidRPr="23ABAFE0" w:rsidR="54E556EA">
        <w:rPr>
          <w:rFonts w:asciiTheme="minorHAnsi" w:hAnsiTheme="minorHAnsi" w:eastAsiaTheme="minorEastAsia" w:cstheme="minorBidi"/>
          <w:sz w:val="20"/>
          <w:szCs w:val="20"/>
        </w:rPr>
        <w:t xml:space="preserve">edistetään yhdenvertaisesti, jotta </w:t>
      </w:r>
      <w:r w:rsidRPr="23ABAFE0" w:rsidR="3E726FA0">
        <w:rPr>
          <w:rFonts w:asciiTheme="minorHAnsi" w:hAnsiTheme="minorHAnsi" w:eastAsiaTheme="minorEastAsia" w:cstheme="minorBidi"/>
          <w:sz w:val="20"/>
          <w:szCs w:val="20"/>
        </w:rPr>
        <w:t xml:space="preserve">hyvinvointialuelaajuinen hyvinvointi </w:t>
      </w:r>
      <w:r w:rsidRPr="23ABAFE0" w:rsidR="590BBC37">
        <w:rPr>
          <w:rFonts w:asciiTheme="minorHAnsi" w:hAnsiTheme="minorHAnsi" w:eastAsiaTheme="minorEastAsia" w:cstheme="minorBidi"/>
          <w:sz w:val="20"/>
          <w:szCs w:val="20"/>
        </w:rPr>
        <w:t xml:space="preserve">paranee. </w:t>
      </w:r>
      <w:r w:rsidRPr="23ABAFE0" w:rsidR="25B33179">
        <w:rPr>
          <w:rFonts w:asciiTheme="minorHAnsi" w:hAnsiTheme="minorHAnsi" w:eastAsiaTheme="minorEastAsia" w:cstheme="minorBidi"/>
          <w:sz w:val="20"/>
          <w:szCs w:val="20"/>
        </w:rPr>
        <w:t xml:space="preserve">Alla olevassa taulukossa on listattuna </w:t>
      </w:r>
      <w:r w:rsidRPr="23ABAFE0" w:rsidR="13557C8A">
        <w:rPr>
          <w:rFonts w:asciiTheme="minorHAnsi" w:hAnsiTheme="minorHAnsi" w:eastAsiaTheme="minorEastAsia" w:cstheme="minorBidi"/>
          <w:sz w:val="20"/>
          <w:szCs w:val="20"/>
        </w:rPr>
        <w:t xml:space="preserve">Kymenlaakson hyvinvointialueen ihmisiin kohdistuvien vaikutusten ennakkoarviointi. </w:t>
      </w:r>
    </w:p>
    <w:tbl>
      <w:tblPr>
        <w:tblStyle w:val="TaulukkoRuudukko"/>
        <w:tblW w:w="0" w:type="auto"/>
        <w:tblInd w:w="-5" w:type="dxa"/>
        <w:tblLook w:val="04A0" w:firstRow="1" w:lastRow="0" w:firstColumn="1" w:lastColumn="0" w:noHBand="0" w:noVBand="1"/>
      </w:tblPr>
      <w:tblGrid>
        <w:gridCol w:w="3402"/>
        <w:gridCol w:w="6231"/>
      </w:tblGrid>
      <w:tr w:rsidR="008869FC" w:rsidTr="7153A24B" w14:paraId="53D8A769" w14:textId="77777777">
        <w:tc>
          <w:tcPr>
            <w:tcW w:w="3402" w:type="dxa"/>
            <w:tcBorders>
              <w:top w:val="single" w:color="FFFFFF" w:themeColor="background1" w:sz="4" w:space="0"/>
              <w:left w:val="single" w:color="FFFFFF" w:themeColor="background1" w:sz="4" w:space="0"/>
              <w:right w:val="single" w:color="FFFFFF" w:themeColor="background1" w:sz="4" w:space="0"/>
            </w:tcBorders>
          </w:tcPr>
          <w:p w:rsidR="001504FB" w:rsidP="23ABAFE0" w:rsidRDefault="3637C7F5" w14:paraId="667ADAE6" w14:textId="11CD8F6F">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Ihmisiin kohdistuva vaikutus</w:t>
            </w:r>
          </w:p>
        </w:tc>
        <w:tc>
          <w:tcPr>
            <w:tcW w:w="6231" w:type="dxa"/>
            <w:tcBorders>
              <w:top w:val="single" w:color="FFFFFF" w:themeColor="background1" w:sz="4" w:space="0"/>
              <w:left w:val="single" w:color="FFFFFF" w:themeColor="background1" w:sz="4" w:space="0"/>
              <w:right w:val="single" w:color="FFFFFF" w:themeColor="background1" w:sz="4" w:space="0"/>
            </w:tcBorders>
          </w:tcPr>
          <w:p w:rsidRPr="00693FF0" w:rsidR="001504FB" w:rsidP="23ABAFE0" w:rsidRDefault="3637C7F5" w14:paraId="122C983A" w14:textId="4FC8D8F1">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Vaikutusten </w:t>
            </w:r>
            <w:r w:rsidRPr="23ABAFE0" w:rsidR="226AF50E">
              <w:rPr>
                <w:rFonts w:asciiTheme="minorHAnsi" w:hAnsiTheme="minorHAnsi" w:eastAsiaTheme="minorEastAsia" w:cstheme="minorBidi"/>
                <w:sz w:val="20"/>
                <w:szCs w:val="20"/>
              </w:rPr>
              <w:t>ennakkoarviointi</w:t>
            </w:r>
          </w:p>
        </w:tc>
      </w:tr>
      <w:tr w:rsidR="00514E6F" w:rsidTr="7153A24B" w14:paraId="4AE942C3" w14:textId="77777777">
        <w:tc>
          <w:tcPr>
            <w:tcW w:w="3402" w:type="dxa"/>
          </w:tcPr>
          <w:p w:rsidRPr="001B2D59" w:rsidR="002774FF" w:rsidP="23ABAFE0" w:rsidRDefault="32D4A047" w14:paraId="74859977" w14:textId="5F5C09F7">
            <w:pPr>
              <w:ind w:left="0"/>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Eri ikäryhmiin kohdistuvat vaikutukset</w:t>
            </w:r>
          </w:p>
        </w:tc>
        <w:tc>
          <w:tcPr>
            <w:tcW w:w="6231" w:type="dxa"/>
          </w:tcPr>
          <w:p w:rsidRPr="001B2D59" w:rsidR="002774FF" w:rsidP="23ABAFE0" w:rsidRDefault="323B6612" w14:paraId="445D5095" w14:textId="6B41DE69">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Toimenpiteillä l</w:t>
            </w:r>
            <w:r w:rsidRPr="23ABAFE0" w:rsidR="6A1166BE">
              <w:rPr>
                <w:rFonts w:asciiTheme="minorHAnsi" w:hAnsiTheme="minorHAnsi" w:eastAsiaTheme="minorEastAsia" w:cstheme="minorBidi"/>
                <w:sz w:val="20"/>
                <w:szCs w:val="20"/>
              </w:rPr>
              <w:t>isätään kaikkien ikäryhmien hyvinvointia</w:t>
            </w:r>
            <w:r w:rsidRPr="23ABAFE0" w:rsidR="7C89C855">
              <w:rPr>
                <w:rFonts w:asciiTheme="minorHAnsi" w:hAnsiTheme="minorHAnsi" w:eastAsiaTheme="minorEastAsia" w:cstheme="minorBidi"/>
                <w:sz w:val="20"/>
                <w:szCs w:val="20"/>
              </w:rPr>
              <w:t xml:space="preserve"> ja palveluiden saatavuutta</w:t>
            </w:r>
          </w:p>
        </w:tc>
      </w:tr>
      <w:tr w:rsidR="00514E6F" w:rsidTr="7153A24B" w14:paraId="0BA13E80" w14:textId="77777777">
        <w:tc>
          <w:tcPr>
            <w:tcW w:w="3402" w:type="dxa"/>
          </w:tcPr>
          <w:p w:rsidRPr="001B2D59" w:rsidR="002774FF" w:rsidP="7153A24B" w:rsidRDefault="65910EF6" w14:paraId="71B31C7C" w14:textId="3013408A">
            <w:pPr>
              <w:ind w:left="0"/>
              <w:rPr>
                <w:rFonts w:asciiTheme="minorHAnsi" w:hAnsiTheme="minorHAnsi" w:eastAsiaTheme="minorEastAsia" w:cstheme="minorBidi"/>
                <w:b/>
                <w:bCs/>
                <w:sz w:val="20"/>
                <w:szCs w:val="20"/>
              </w:rPr>
            </w:pPr>
            <w:r w:rsidRPr="7153A24B">
              <w:rPr>
                <w:rFonts w:asciiTheme="minorHAnsi" w:hAnsiTheme="minorHAnsi" w:eastAsiaTheme="minorEastAsia" w:cstheme="minorBidi"/>
                <w:b/>
                <w:bCs/>
                <w:sz w:val="20"/>
                <w:szCs w:val="20"/>
              </w:rPr>
              <w:t>Liikun</w:t>
            </w:r>
            <w:r w:rsidRPr="7153A24B" w:rsidR="023FD5D6">
              <w:rPr>
                <w:rFonts w:asciiTheme="minorHAnsi" w:hAnsiTheme="minorHAnsi" w:eastAsiaTheme="minorEastAsia" w:cstheme="minorBidi"/>
                <w:b/>
                <w:bCs/>
                <w:sz w:val="20"/>
                <w:szCs w:val="20"/>
              </w:rPr>
              <w:t>n</w:t>
            </w:r>
            <w:r w:rsidRPr="7153A24B" w:rsidR="78407979">
              <w:rPr>
                <w:rFonts w:asciiTheme="minorHAnsi" w:hAnsiTheme="minorHAnsi" w:eastAsiaTheme="minorEastAsia" w:cstheme="minorBidi"/>
                <w:b/>
                <w:bCs/>
                <w:sz w:val="20"/>
                <w:szCs w:val="20"/>
              </w:rPr>
              <w:t>alliset</w:t>
            </w:r>
            <w:r w:rsidRPr="7153A24B" w:rsidR="023FD5D6">
              <w:rPr>
                <w:rFonts w:asciiTheme="minorHAnsi" w:hAnsiTheme="minorHAnsi" w:eastAsiaTheme="minorEastAsia" w:cstheme="minorBidi"/>
                <w:b/>
                <w:bCs/>
                <w:sz w:val="20"/>
                <w:szCs w:val="20"/>
              </w:rPr>
              <w:t xml:space="preserve"> ja liikkumisen vaikutukset</w:t>
            </w:r>
          </w:p>
        </w:tc>
        <w:tc>
          <w:tcPr>
            <w:tcW w:w="6231" w:type="dxa"/>
          </w:tcPr>
          <w:p w:rsidRPr="001B2D59" w:rsidR="002774FF" w:rsidP="7153A24B" w:rsidRDefault="7FFD8BC8" w14:paraId="7F58C597" w14:textId="081956EB">
            <w:pPr>
              <w:ind w:left="0"/>
              <w:rPr>
                <w:rFonts w:asciiTheme="minorHAnsi" w:hAnsiTheme="minorHAnsi" w:eastAsiaTheme="minorEastAsia" w:cstheme="minorBidi"/>
                <w:sz w:val="20"/>
                <w:szCs w:val="20"/>
              </w:rPr>
            </w:pPr>
            <w:r w:rsidRPr="7153A24B">
              <w:rPr>
                <w:rFonts w:asciiTheme="minorHAnsi" w:hAnsiTheme="minorHAnsi" w:eastAsiaTheme="minorEastAsia" w:cstheme="minorBidi"/>
                <w:sz w:val="20"/>
                <w:szCs w:val="20"/>
              </w:rPr>
              <w:t>Toimenpiteillä lisätään kymenlaaksolaisten terveyttä ja hyvinvointia edistävää liikkumista esim. liikuntalähetteiden avulla</w:t>
            </w:r>
          </w:p>
        </w:tc>
      </w:tr>
      <w:tr w:rsidR="00514E6F" w:rsidTr="7153A24B" w14:paraId="078E5972" w14:textId="77777777">
        <w:tc>
          <w:tcPr>
            <w:tcW w:w="3402" w:type="dxa"/>
          </w:tcPr>
          <w:p w:rsidRPr="001B2D59" w:rsidR="002774FF" w:rsidP="23ABAFE0" w:rsidRDefault="11926314" w14:paraId="43E765BA" w14:textId="65BB6126">
            <w:pPr>
              <w:ind w:left="0"/>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Sukupuo</w:t>
            </w:r>
            <w:r w:rsidRPr="23ABAFE0" w:rsidR="559499B1">
              <w:rPr>
                <w:rFonts w:asciiTheme="minorHAnsi" w:hAnsiTheme="minorHAnsi" w:eastAsiaTheme="minorEastAsia" w:cstheme="minorBidi"/>
                <w:b/>
                <w:bCs/>
                <w:sz w:val="20"/>
                <w:szCs w:val="20"/>
              </w:rPr>
              <w:t>lelliset</w:t>
            </w:r>
            <w:r w:rsidRPr="23ABAFE0" w:rsidR="428765CF">
              <w:rPr>
                <w:rFonts w:asciiTheme="minorHAnsi" w:hAnsiTheme="minorHAnsi" w:eastAsiaTheme="minorEastAsia" w:cstheme="minorBidi"/>
                <w:b/>
                <w:bCs/>
                <w:sz w:val="20"/>
                <w:szCs w:val="20"/>
              </w:rPr>
              <w:t xml:space="preserve"> vaikutukset</w:t>
            </w:r>
          </w:p>
        </w:tc>
        <w:tc>
          <w:tcPr>
            <w:tcW w:w="6231" w:type="dxa"/>
          </w:tcPr>
          <w:p w:rsidRPr="00E97BA9" w:rsidR="002774FF" w:rsidP="23ABAFE0" w:rsidRDefault="7E0147FA" w14:paraId="1F367760" w14:textId="4F41141A">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Toimenpiteillä ei ole tunnistettuja sukupuol</w:t>
            </w:r>
            <w:r w:rsidRPr="23ABAFE0" w:rsidR="21E0FB61">
              <w:rPr>
                <w:rFonts w:asciiTheme="minorHAnsi" w:hAnsiTheme="minorHAnsi" w:eastAsiaTheme="minorEastAsia" w:cstheme="minorBidi"/>
                <w:sz w:val="20"/>
                <w:szCs w:val="20"/>
              </w:rPr>
              <w:t>ellisia vaikutuksia</w:t>
            </w:r>
          </w:p>
        </w:tc>
      </w:tr>
      <w:tr w:rsidR="00514E6F" w:rsidTr="7153A24B" w14:paraId="54E2F855" w14:textId="77777777">
        <w:tc>
          <w:tcPr>
            <w:tcW w:w="3402" w:type="dxa"/>
          </w:tcPr>
          <w:p w:rsidRPr="001B2D59" w:rsidR="002774FF" w:rsidP="23ABAFE0" w:rsidRDefault="559499B1" w14:paraId="7B0A2D66" w14:textId="3DF0182E">
            <w:pPr>
              <w:ind w:left="0"/>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Terveydelliset vaikutukset</w:t>
            </w:r>
          </w:p>
        </w:tc>
        <w:tc>
          <w:tcPr>
            <w:tcW w:w="6231" w:type="dxa"/>
          </w:tcPr>
          <w:p w:rsidRPr="00F5367F" w:rsidR="002774FF" w:rsidP="23ABAFE0" w:rsidRDefault="21E0FB61" w14:paraId="507C8ABB" w14:textId="0CD98D20">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Toimenpiteillä edistetään kaikkien </w:t>
            </w:r>
            <w:r w:rsidRPr="04999A9E" w:rsidR="7A8CA11D">
              <w:rPr>
                <w:rFonts w:asciiTheme="minorHAnsi" w:hAnsiTheme="minorHAnsi" w:eastAsiaTheme="minorEastAsia" w:cstheme="minorBidi"/>
                <w:sz w:val="20"/>
                <w:szCs w:val="20"/>
              </w:rPr>
              <w:t>k</w:t>
            </w:r>
            <w:r w:rsidRPr="04999A9E" w:rsidR="721C7F6C">
              <w:rPr>
                <w:rFonts w:asciiTheme="minorHAnsi" w:hAnsiTheme="minorHAnsi" w:eastAsiaTheme="minorEastAsia" w:cstheme="minorBidi"/>
                <w:sz w:val="20"/>
                <w:szCs w:val="20"/>
              </w:rPr>
              <w:t>ymenlaaksolaisten</w:t>
            </w:r>
            <w:r w:rsidRPr="23ABAFE0">
              <w:rPr>
                <w:rFonts w:asciiTheme="minorHAnsi" w:hAnsiTheme="minorHAnsi" w:eastAsiaTheme="minorEastAsia" w:cstheme="minorBidi"/>
                <w:sz w:val="20"/>
                <w:szCs w:val="20"/>
              </w:rPr>
              <w:t xml:space="preserve"> </w:t>
            </w:r>
            <w:r w:rsidRPr="23ABAFE0" w:rsidR="340D2426">
              <w:rPr>
                <w:rFonts w:asciiTheme="minorHAnsi" w:hAnsiTheme="minorHAnsi" w:eastAsiaTheme="minorEastAsia" w:cstheme="minorBidi"/>
                <w:sz w:val="20"/>
                <w:szCs w:val="20"/>
              </w:rPr>
              <w:t xml:space="preserve">terveyttä, kuitenkin </w:t>
            </w:r>
            <w:r w:rsidRPr="23ABAFE0" w:rsidR="08FA54CC">
              <w:rPr>
                <w:rFonts w:asciiTheme="minorHAnsi" w:hAnsiTheme="minorHAnsi" w:eastAsiaTheme="minorEastAsia" w:cstheme="minorBidi"/>
                <w:sz w:val="20"/>
                <w:szCs w:val="20"/>
              </w:rPr>
              <w:t xml:space="preserve">kohdistamalla joitain toimenpiteitä erityisen haavoittuvassa asemassa oleviin asiakasryhmiin. </w:t>
            </w:r>
            <w:r w:rsidRPr="23ABAFE0" w:rsidR="2C1A930F">
              <w:rPr>
                <w:rFonts w:asciiTheme="minorHAnsi" w:hAnsiTheme="minorHAnsi" w:eastAsiaTheme="minorEastAsia" w:cstheme="minorBidi"/>
                <w:sz w:val="20"/>
                <w:szCs w:val="20"/>
              </w:rPr>
              <w:t>Hankkeella ei kuitenkaan ole tunnistettuja negatiivisia terveydellisiä vaikutuksia</w:t>
            </w:r>
          </w:p>
        </w:tc>
      </w:tr>
      <w:tr w:rsidR="00514E6F" w:rsidTr="7153A24B" w14:paraId="0D68BF1E" w14:textId="77777777">
        <w:tc>
          <w:tcPr>
            <w:tcW w:w="3402" w:type="dxa"/>
          </w:tcPr>
          <w:p w:rsidRPr="001B2D59" w:rsidR="00561473" w:rsidP="23ABAFE0" w:rsidRDefault="08ACC2C0" w14:paraId="381C154E" w14:textId="39BED316">
            <w:pPr>
              <w:ind w:left="0"/>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Sosiaali</w:t>
            </w:r>
            <w:r w:rsidRPr="23ABAFE0" w:rsidR="580EC96F">
              <w:rPr>
                <w:rFonts w:asciiTheme="minorHAnsi" w:hAnsiTheme="minorHAnsi" w:eastAsiaTheme="minorEastAsia" w:cstheme="minorBidi"/>
                <w:b/>
                <w:bCs/>
                <w:sz w:val="20"/>
                <w:szCs w:val="20"/>
              </w:rPr>
              <w:t>set vaikutukset</w:t>
            </w:r>
          </w:p>
        </w:tc>
        <w:tc>
          <w:tcPr>
            <w:tcW w:w="6231" w:type="dxa"/>
          </w:tcPr>
          <w:p w:rsidRPr="00984E42" w:rsidR="00561473" w:rsidP="23ABAFE0" w:rsidRDefault="7C89C855" w14:paraId="286A3465" w14:textId="06527FF3">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Toimenpiteillä lisätään asukkaiden hyvinvointia</w:t>
            </w:r>
          </w:p>
        </w:tc>
      </w:tr>
      <w:tr w:rsidR="00514E6F" w:rsidTr="7153A24B" w14:paraId="4E9F22A3" w14:textId="77777777">
        <w:tc>
          <w:tcPr>
            <w:tcW w:w="3402" w:type="dxa"/>
          </w:tcPr>
          <w:p w:rsidRPr="001B2D59" w:rsidR="00561473" w:rsidP="23ABAFE0" w:rsidRDefault="35F4004E" w14:paraId="39C823D3" w14:textId="3360D5CE">
            <w:pPr>
              <w:ind w:left="0"/>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Yhdenvertaisuudelliset vaikutukset</w:t>
            </w:r>
          </w:p>
        </w:tc>
        <w:tc>
          <w:tcPr>
            <w:tcW w:w="6231" w:type="dxa"/>
          </w:tcPr>
          <w:p w:rsidRPr="00D3036A" w:rsidR="00561473" w:rsidP="23ABAFE0" w:rsidRDefault="7298316B" w14:paraId="4E131F28" w14:textId="0243A6EF">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Toimenpiteillä </w:t>
            </w:r>
            <w:r w:rsidRPr="23ABAFE0" w:rsidR="0F2714BA">
              <w:rPr>
                <w:rFonts w:asciiTheme="minorHAnsi" w:hAnsiTheme="minorHAnsi" w:eastAsiaTheme="minorEastAsia" w:cstheme="minorBidi"/>
                <w:sz w:val="20"/>
                <w:szCs w:val="20"/>
              </w:rPr>
              <w:t xml:space="preserve">lisätään </w:t>
            </w:r>
            <w:r w:rsidRPr="1A39B644" w:rsidR="14627512">
              <w:rPr>
                <w:rFonts w:asciiTheme="minorHAnsi" w:hAnsiTheme="minorHAnsi" w:eastAsiaTheme="minorEastAsia" w:cstheme="minorBidi"/>
                <w:sz w:val="20"/>
                <w:szCs w:val="20"/>
              </w:rPr>
              <w:t>k</w:t>
            </w:r>
            <w:r w:rsidRPr="1A39B644" w:rsidR="5D9B1AEA">
              <w:rPr>
                <w:rFonts w:asciiTheme="minorHAnsi" w:hAnsiTheme="minorHAnsi" w:eastAsiaTheme="minorEastAsia" w:cstheme="minorBidi"/>
                <w:sz w:val="20"/>
                <w:szCs w:val="20"/>
              </w:rPr>
              <w:t>ymenlaaksolaisten</w:t>
            </w:r>
            <w:r w:rsidRPr="23ABAFE0" w:rsidR="0F2714BA">
              <w:rPr>
                <w:rFonts w:asciiTheme="minorHAnsi" w:hAnsiTheme="minorHAnsi" w:eastAsiaTheme="minorEastAsia" w:cstheme="minorBidi"/>
                <w:sz w:val="20"/>
                <w:szCs w:val="20"/>
              </w:rPr>
              <w:t xml:space="preserve"> </w:t>
            </w:r>
            <w:r w:rsidRPr="23ABAFE0" w:rsidR="660BF8F3">
              <w:rPr>
                <w:rFonts w:asciiTheme="minorHAnsi" w:hAnsiTheme="minorHAnsi" w:eastAsiaTheme="minorEastAsia" w:cstheme="minorBidi"/>
                <w:sz w:val="20"/>
                <w:szCs w:val="20"/>
              </w:rPr>
              <w:t>palveluiden saatavuuden ja hoitoon pääsyn yhdenvertaisuutta</w:t>
            </w:r>
            <w:r w:rsidRPr="23ABAFE0" w:rsidR="350F30D5">
              <w:rPr>
                <w:rFonts w:asciiTheme="minorHAnsi" w:hAnsiTheme="minorHAnsi" w:eastAsiaTheme="minorEastAsia" w:cstheme="minorBidi"/>
                <w:sz w:val="20"/>
                <w:szCs w:val="20"/>
              </w:rPr>
              <w:t xml:space="preserve"> kohdistamalla toimenpiteitä erityisen haavoittuvassa asemassa oleviin asiakasryhmiin. Hankkeella ei kuitenkaan ole tunnistettuja negatiivisia yhdenvertaisuudellisia vaikutuksia</w:t>
            </w:r>
          </w:p>
        </w:tc>
      </w:tr>
      <w:tr w:rsidR="00514E6F" w:rsidTr="7153A24B" w14:paraId="271369E1" w14:textId="77777777">
        <w:tc>
          <w:tcPr>
            <w:tcW w:w="3402" w:type="dxa"/>
          </w:tcPr>
          <w:p w:rsidRPr="001B2D59" w:rsidR="00561473" w:rsidP="23ABAFE0" w:rsidRDefault="35F4004E" w14:paraId="6FE2601F" w14:textId="3772F26E">
            <w:pPr>
              <w:ind w:left="0"/>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Kielelliset vaikutukset</w:t>
            </w:r>
          </w:p>
        </w:tc>
        <w:tc>
          <w:tcPr>
            <w:tcW w:w="6231" w:type="dxa"/>
          </w:tcPr>
          <w:p w:rsidRPr="00871922" w:rsidR="00561473" w:rsidP="23ABAFE0" w:rsidRDefault="6E1A7AC0" w14:paraId="5A8E7B0C" w14:textId="5FF514CD">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Toimenpiteillä ei ole tunnistettuja kielellisiä vaikutuksia</w:t>
            </w:r>
          </w:p>
        </w:tc>
      </w:tr>
    </w:tbl>
    <w:p w:rsidRPr="004529D8" w:rsidR="0060665A" w:rsidP="009321C4" w:rsidRDefault="13557C8A" w14:paraId="47680CA7" w14:textId="00F8B021">
      <w:pPr>
        <w:spacing w:before="20"/>
        <w:ind w:left="584"/>
        <w:rPr>
          <w:rFonts w:asciiTheme="minorHAnsi" w:hAnsiTheme="minorHAnsi" w:eastAsiaTheme="minorEastAsia" w:cstheme="minorBidi"/>
          <w:i/>
          <w:iCs/>
          <w:sz w:val="20"/>
          <w:szCs w:val="20"/>
        </w:rPr>
      </w:pPr>
      <w:r w:rsidRPr="00DD4D8F">
        <w:rPr>
          <w:rFonts w:asciiTheme="minorHAnsi" w:hAnsiTheme="minorHAnsi" w:eastAsiaTheme="minorEastAsia" w:cstheme="minorBidi"/>
          <w:i/>
          <w:sz w:val="20"/>
          <w:szCs w:val="20"/>
        </w:rPr>
        <w:t xml:space="preserve">Taulukko </w:t>
      </w:r>
      <w:r w:rsidRPr="00DD4D8F" w:rsidR="00DD4D8F">
        <w:rPr>
          <w:rFonts w:asciiTheme="minorHAnsi" w:hAnsiTheme="minorHAnsi" w:eastAsiaTheme="minorEastAsia" w:cstheme="minorBidi"/>
          <w:i/>
          <w:iCs/>
          <w:sz w:val="20"/>
          <w:szCs w:val="20"/>
        </w:rPr>
        <w:t>3</w:t>
      </w:r>
      <w:r w:rsidRPr="00DD4D8F">
        <w:rPr>
          <w:rFonts w:asciiTheme="minorHAnsi" w:hAnsiTheme="minorHAnsi" w:eastAsiaTheme="minorEastAsia" w:cstheme="minorBidi"/>
          <w:i/>
          <w:sz w:val="20"/>
          <w:szCs w:val="20"/>
        </w:rPr>
        <w:t xml:space="preserve">: </w:t>
      </w:r>
      <w:r w:rsidRPr="23ABAFE0" w:rsidR="2C24734E">
        <w:rPr>
          <w:rFonts w:asciiTheme="minorHAnsi" w:hAnsiTheme="minorHAnsi" w:eastAsiaTheme="minorEastAsia" w:cstheme="minorBidi"/>
          <w:i/>
          <w:iCs/>
          <w:sz w:val="20"/>
          <w:szCs w:val="20"/>
        </w:rPr>
        <w:t>Ihmisiin kohdistuv</w:t>
      </w:r>
      <w:r w:rsidR="00DD4D8F">
        <w:rPr>
          <w:rFonts w:asciiTheme="minorHAnsi" w:hAnsiTheme="minorHAnsi" w:eastAsiaTheme="minorEastAsia" w:cstheme="minorBidi"/>
          <w:i/>
          <w:iCs/>
          <w:sz w:val="20"/>
          <w:szCs w:val="20"/>
        </w:rPr>
        <w:t>ien</w:t>
      </w:r>
      <w:r w:rsidRPr="23ABAFE0" w:rsidR="2C24734E">
        <w:rPr>
          <w:rFonts w:asciiTheme="minorHAnsi" w:hAnsiTheme="minorHAnsi" w:eastAsiaTheme="minorEastAsia" w:cstheme="minorBidi"/>
          <w:i/>
          <w:iCs/>
          <w:sz w:val="20"/>
          <w:szCs w:val="20"/>
        </w:rPr>
        <w:t xml:space="preserve"> vaikutu</w:t>
      </w:r>
      <w:r w:rsidR="00DD4D8F">
        <w:rPr>
          <w:rFonts w:asciiTheme="minorHAnsi" w:hAnsiTheme="minorHAnsi" w:eastAsiaTheme="minorEastAsia" w:cstheme="minorBidi"/>
          <w:i/>
          <w:iCs/>
          <w:sz w:val="20"/>
          <w:szCs w:val="20"/>
        </w:rPr>
        <w:t>sten</w:t>
      </w:r>
      <w:r w:rsidRPr="23ABAFE0" w:rsidR="2C24734E">
        <w:rPr>
          <w:rFonts w:asciiTheme="minorHAnsi" w:hAnsiTheme="minorHAnsi" w:eastAsiaTheme="minorEastAsia" w:cstheme="minorBidi"/>
          <w:i/>
          <w:iCs/>
          <w:sz w:val="20"/>
          <w:szCs w:val="20"/>
        </w:rPr>
        <w:t xml:space="preserve"> ennakkoarviointi</w:t>
      </w:r>
    </w:p>
    <w:p w:rsidR="00514753" w:rsidP="00C0459A" w:rsidRDefault="512D5EFD" w14:paraId="0CD67996" w14:textId="3F245C7F">
      <w:pPr>
        <w:pStyle w:val="Otsikko1"/>
        <w:rPr>
          <w:rFonts w:asciiTheme="minorHAnsi" w:hAnsiTheme="minorHAnsi" w:eastAsiaTheme="minorEastAsia" w:cstheme="minorBidi"/>
          <w:sz w:val="20"/>
          <w:szCs w:val="20"/>
        </w:rPr>
      </w:pPr>
      <w:bookmarkStart w:name="_Toc114573260" w:id="49"/>
      <w:bookmarkStart w:name="_Toc115358735" w:id="50"/>
      <w:bookmarkStart w:name="_Toc134086118" w:id="51"/>
      <w:r w:rsidRPr="23ABAFE0">
        <w:rPr>
          <w:rFonts w:asciiTheme="minorHAnsi" w:hAnsiTheme="minorHAnsi" w:eastAsiaTheme="minorEastAsia" w:cstheme="minorBidi"/>
          <w:sz w:val="20"/>
          <w:szCs w:val="20"/>
        </w:rPr>
        <w:lastRenderedPageBreak/>
        <w:t>Rajaukset muihin kehittämishankkeisiin</w:t>
      </w:r>
      <w:bookmarkEnd w:id="49"/>
      <w:bookmarkEnd w:id="50"/>
      <w:bookmarkEnd w:id="51"/>
    </w:p>
    <w:p w:rsidR="00AA4BC6" w:rsidP="23ABAFE0" w:rsidRDefault="717A6C89" w14:paraId="578D7BAD" w14:textId="5A27F4E1">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Kymenlaakson RRP-hankkeella on </w:t>
      </w:r>
      <w:r w:rsidRPr="23ABAFE0" w:rsidR="6FCA7132">
        <w:rPr>
          <w:rFonts w:asciiTheme="minorHAnsi" w:hAnsiTheme="minorHAnsi" w:eastAsiaTheme="minorEastAsia" w:cstheme="minorBidi"/>
          <w:sz w:val="20"/>
          <w:szCs w:val="20"/>
        </w:rPr>
        <w:t>tiivis</w:t>
      </w:r>
      <w:r w:rsidRPr="23ABAFE0" w:rsidR="02F61E1E">
        <w:rPr>
          <w:rFonts w:asciiTheme="minorHAnsi" w:hAnsiTheme="minorHAnsi" w:eastAsiaTheme="minorEastAsia" w:cstheme="minorBidi"/>
          <w:sz w:val="20"/>
          <w:szCs w:val="20"/>
        </w:rPr>
        <w:t xml:space="preserve"> yhteys alueella jo käynnissä oleviin muihin valtionavustushankkeisiin sekä ICT-muutosrahoitukseen</w:t>
      </w:r>
      <w:r w:rsidRPr="23ABAFE0" w:rsidR="4AA07A36">
        <w:rPr>
          <w:rFonts w:asciiTheme="minorHAnsi" w:hAnsiTheme="minorHAnsi" w:eastAsiaTheme="minorEastAsia" w:cstheme="minorBidi"/>
          <w:sz w:val="20"/>
          <w:szCs w:val="20"/>
        </w:rPr>
        <w:t>. Hankesuunnitelmassa on kuitenkin varmistettu,</w:t>
      </w:r>
      <w:r w:rsidRPr="23ABAFE0" w:rsidR="02F61E1E">
        <w:rPr>
          <w:rFonts w:asciiTheme="minorHAnsi" w:hAnsiTheme="minorHAnsi" w:eastAsiaTheme="minorEastAsia" w:cstheme="minorBidi"/>
          <w:sz w:val="20"/>
          <w:szCs w:val="20"/>
        </w:rPr>
        <w:t xml:space="preserve"> ett</w:t>
      </w:r>
      <w:r w:rsidRPr="23ABAFE0" w:rsidR="517DE1DB">
        <w:rPr>
          <w:rFonts w:asciiTheme="minorHAnsi" w:hAnsiTheme="minorHAnsi" w:eastAsiaTheme="minorEastAsia" w:cstheme="minorBidi"/>
          <w:sz w:val="20"/>
          <w:szCs w:val="20"/>
        </w:rPr>
        <w:t>ei</w:t>
      </w:r>
      <w:r w:rsidRPr="23ABAFE0" w:rsidR="02F61E1E">
        <w:rPr>
          <w:rFonts w:asciiTheme="minorHAnsi" w:hAnsiTheme="minorHAnsi" w:eastAsiaTheme="minorEastAsia" w:cstheme="minorBidi"/>
          <w:sz w:val="20"/>
          <w:szCs w:val="20"/>
        </w:rPr>
        <w:t xml:space="preserve"> </w:t>
      </w:r>
      <w:r w:rsidRPr="23ABAFE0" w:rsidR="21475F5C">
        <w:rPr>
          <w:rFonts w:asciiTheme="minorHAnsi" w:hAnsiTheme="minorHAnsi" w:eastAsiaTheme="minorEastAsia" w:cstheme="minorBidi"/>
          <w:sz w:val="20"/>
          <w:szCs w:val="20"/>
        </w:rPr>
        <w:t xml:space="preserve">eri </w:t>
      </w:r>
      <w:r w:rsidRPr="23ABAFE0" w:rsidR="4AA07A36">
        <w:rPr>
          <w:rFonts w:asciiTheme="minorHAnsi" w:hAnsiTheme="minorHAnsi" w:eastAsiaTheme="minorEastAsia" w:cstheme="minorBidi"/>
          <w:sz w:val="20"/>
          <w:szCs w:val="20"/>
        </w:rPr>
        <w:t>hank</w:t>
      </w:r>
      <w:r w:rsidRPr="23ABAFE0" w:rsidR="21475F5C">
        <w:rPr>
          <w:rFonts w:asciiTheme="minorHAnsi" w:hAnsiTheme="minorHAnsi" w:eastAsiaTheme="minorEastAsia" w:cstheme="minorBidi"/>
          <w:sz w:val="20"/>
          <w:szCs w:val="20"/>
        </w:rPr>
        <w:t>ekokonaisuuksissa</w:t>
      </w:r>
      <w:r w:rsidRPr="23ABAFE0" w:rsidR="02F61E1E">
        <w:rPr>
          <w:rFonts w:asciiTheme="minorHAnsi" w:hAnsiTheme="minorHAnsi" w:eastAsiaTheme="minorEastAsia" w:cstheme="minorBidi"/>
          <w:sz w:val="20"/>
          <w:szCs w:val="20"/>
        </w:rPr>
        <w:t xml:space="preserve"> ilmene</w:t>
      </w:r>
      <w:r w:rsidRPr="23ABAFE0" w:rsidR="3AB4195B">
        <w:rPr>
          <w:rFonts w:asciiTheme="minorHAnsi" w:hAnsiTheme="minorHAnsi" w:eastAsiaTheme="minorEastAsia" w:cstheme="minorBidi"/>
          <w:sz w:val="20"/>
          <w:szCs w:val="20"/>
        </w:rPr>
        <w:t xml:space="preserve"> päällekkäisyyksiä. </w:t>
      </w:r>
      <w:r w:rsidRPr="23ABAFE0" w:rsidR="3A7D529F">
        <w:rPr>
          <w:rFonts w:asciiTheme="minorHAnsi" w:hAnsiTheme="minorHAnsi" w:eastAsiaTheme="minorEastAsia" w:cstheme="minorBidi"/>
          <w:sz w:val="20"/>
          <w:szCs w:val="20"/>
        </w:rPr>
        <w:t xml:space="preserve">Tämän hankkeen </w:t>
      </w:r>
      <w:r w:rsidRPr="23ABAFE0" w:rsidR="54C02087">
        <w:rPr>
          <w:rFonts w:asciiTheme="minorHAnsi" w:hAnsiTheme="minorHAnsi" w:eastAsiaTheme="minorEastAsia" w:cstheme="minorBidi"/>
          <w:sz w:val="20"/>
          <w:szCs w:val="20"/>
        </w:rPr>
        <w:t xml:space="preserve">keskeisimmät yhteydet ja rajaukset muihin </w:t>
      </w:r>
      <w:r w:rsidRPr="23ABAFE0" w:rsidR="39190E1B">
        <w:rPr>
          <w:rFonts w:asciiTheme="minorHAnsi" w:hAnsiTheme="minorHAnsi" w:eastAsiaTheme="minorEastAsia" w:cstheme="minorBidi"/>
          <w:sz w:val="20"/>
          <w:szCs w:val="20"/>
        </w:rPr>
        <w:t xml:space="preserve">kehittämishankkeisiin on esitetty tarkemmin taulukossa </w:t>
      </w:r>
      <w:r w:rsidR="00DD4D8F">
        <w:rPr>
          <w:rFonts w:asciiTheme="minorHAnsi" w:hAnsiTheme="minorHAnsi" w:eastAsiaTheme="minorEastAsia" w:cstheme="minorBidi"/>
          <w:sz w:val="20"/>
          <w:szCs w:val="20"/>
        </w:rPr>
        <w:t>4</w:t>
      </w:r>
      <w:r w:rsidRPr="23ABAFE0" w:rsidR="39190E1B">
        <w:rPr>
          <w:rFonts w:asciiTheme="minorHAnsi" w:hAnsiTheme="minorHAnsi" w:eastAsiaTheme="minorEastAsia" w:cstheme="minorBidi"/>
          <w:sz w:val="20"/>
          <w:szCs w:val="20"/>
        </w:rPr>
        <w:t xml:space="preserve">. </w:t>
      </w:r>
    </w:p>
    <w:p w:rsidR="006F3D20" w:rsidP="006F3D20" w:rsidRDefault="006F3D20" w14:paraId="522BB425" w14:textId="51E561C2">
      <w:pPr>
        <w:ind w:left="0"/>
        <w:jc w:val="both"/>
        <w:rPr>
          <w:rFonts w:asciiTheme="minorHAnsi" w:hAnsiTheme="minorHAnsi" w:eastAsiaTheme="minorEastAsia" w:cstheme="minorBidi"/>
          <w:sz w:val="20"/>
          <w:szCs w:val="20"/>
        </w:rPr>
      </w:pPr>
      <w:r>
        <w:rPr>
          <w:rFonts w:asciiTheme="minorHAnsi" w:hAnsiTheme="minorHAnsi" w:eastAsiaTheme="minorEastAsia" w:cstheme="minorBidi"/>
          <w:sz w:val="20"/>
          <w:szCs w:val="20"/>
        </w:rPr>
        <w:t xml:space="preserve">Kymenlaakson alueella on tämän ”Kymenlaakson digitaalinen sotekeskus” hankkeen lisäksi käynnissä myös ”Tulevaisuuden sotekeskus” -hanke. Molemmat kohdistuvat perustason palveluihin ja niiden olennaisin tavoite on parantaa palveluiden saavutettavuutta. Hankkeet ovat kuitenkin erillisiä kokonaisuuksia, joilla on </w:t>
      </w:r>
      <w:r w:rsidRPr="7E3BF992" w:rsidR="3C3016B1">
        <w:rPr>
          <w:rFonts w:asciiTheme="minorHAnsi" w:hAnsiTheme="minorHAnsi" w:eastAsiaTheme="minorEastAsia" w:cstheme="minorBidi"/>
          <w:sz w:val="20"/>
          <w:szCs w:val="20"/>
        </w:rPr>
        <w:t>erilaiset</w:t>
      </w:r>
      <w:r>
        <w:rPr>
          <w:rFonts w:asciiTheme="minorHAnsi" w:hAnsiTheme="minorHAnsi" w:eastAsiaTheme="minorEastAsia" w:cstheme="minorBidi"/>
          <w:sz w:val="20"/>
          <w:szCs w:val="20"/>
        </w:rPr>
        <w:t xml:space="preserve"> painopisteet. Olennaisimmat erot hankkeiden välillä ovat:</w:t>
      </w:r>
    </w:p>
    <w:p w:rsidR="006F3D20" w:rsidP="00DE4CA7" w:rsidRDefault="006F3D20" w14:paraId="71AAE287" w14:textId="77777777">
      <w:pPr>
        <w:pStyle w:val="Luettelokappale"/>
        <w:numPr>
          <w:ilvl w:val="0"/>
          <w:numId w:val="43"/>
        </w:numPr>
        <w:ind w:left="284"/>
        <w:jc w:val="both"/>
        <w:rPr>
          <w:rFonts w:asciiTheme="minorHAnsi" w:hAnsiTheme="minorHAnsi" w:eastAsiaTheme="minorEastAsia" w:cstheme="minorBidi"/>
          <w:sz w:val="20"/>
          <w:szCs w:val="20"/>
        </w:rPr>
      </w:pPr>
      <w:r w:rsidRPr="009E6454">
        <w:rPr>
          <w:rFonts w:asciiTheme="minorHAnsi" w:hAnsiTheme="minorHAnsi" w:eastAsiaTheme="minorEastAsia" w:cstheme="minorBidi"/>
          <w:sz w:val="20"/>
          <w:szCs w:val="20"/>
        </w:rPr>
        <w:t>”Kymenlaakson Tulevaisuuden sotekeskus” hanke keskittyy toimintamalleissa tehtäviin käytännön tason muutoksiin parantaakseen saatavuutta</w:t>
      </w:r>
      <w:r>
        <w:rPr>
          <w:rFonts w:asciiTheme="minorHAnsi" w:hAnsiTheme="minorHAnsi" w:eastAsiaTheme="minorEastAsia" w:cstheme="minorBidi"/>
          <w:sz w:val="20"/>
          <w:szCs w:val="20"/>
        </w:rPr>
        <w:t xml:space="preserve"> ja on toimeenpanossa jo selvästi pidemmällä</w:t>
      </w:r>
    </w:p>
    <w:p w:rsidRPr="009E6454" w:rsidR="006F3D20" w:rsidP="00DE4CA7" w:rsidRDefault="006F3D20" w14:paraId="43C1553F" w14:textId="60E89DD5">
      <w:pPr>
        <w:pStyle w:val="Luettelokappale"/>
        <w:numPr>
          <w:ilvl w:val="0"/>
          <w:numId w:val="43"/>
        </w:numPr>
        <w:ind w:left="284"/>
        <w:jc w:val="both"/>
        <w:rPr>
          <w:rFonts w:asciiTheme="minorHAnsi" w:hAnsiTheme="minorHAnsi" w:eastAsiaTheme="minorEastAsia" w:cstheme="minorBidi"/>
          <w:sz w:val="20"/>
          <w:szCs w:val="20"/>
        </w:rPr>
      </w:pPr>
      <w:r w:rsidRPr="009E6454">
        <w:rPr>
          <w:rFonts w:asciiTheme="minorHAnsi" w:hAnsiTheme="minorHAnsi" w:eastAsiaTheme="minorEastAsia" w:cstheme="minorBidi"/>
          <w:sz w:val="20"/>
          <w:szCs w:val="20"/>
        </w:rPr>
        <w:t>”Kymenlaakson digitaalinen sotekeskus”</w:t>
      </w:r>
      <w:r>
        <w:rPr>
          <w:rFonts w:asciiTheme="minorHAnsi" w:hAnsiTheme="minorHAnsi" w:eastAsiaTheme="minorEastAsia" w:cstheme="minorBidi"/>
          <w:sz w:val="20"/>
          <w:szCs w:val="20"/>
        </w:rPr>
        <w:t xml:space="preserve"> taas hyödyntää digitaalisia työkaluja palveluiden saatavuuden parantamiseen ja keskittyy Koronasta aiheutuvan palveluvelan purkamiseen ja haavoittuvassa olemassa oleviin asiakasryhmiin. Hanke rakentaa ”Tulevaisuuden sotekeskus” -hankkeen tulosten ja etenkin oppien päälle</w:t>
      </w:r>
      <w:r w:rsidRPr="39E147C2" w:rsidR="14450610">
        <w:rPr>
          <w:rFonts w:asciiTheme="minorHAnsi" w:hAnsiTheme="minorHAnsi" w:eastAsiaTheme="minorEastAsia" w:cstheme="minorBidi"/>
          <w:sz w:val="20"/>
          <w:szCs w:val="20"/>
        </w:rPr>
        <w:t>.</w:t>
      </w:r>
    </w:p>
    <w:p w:rsidR="00784473" w:rsidP="23ABAFE0" w:rsidRDefault="5E27567C" w14:paraId="43D287A0" w14:textId="18AD86B8">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Hankkeen etenemistä ja mahdollisia yhteneviä linjoja koordinoidaan aktiivisesti muiden hyvinvointialueiden kanssa</w:t>
      </w:r>
      <w:r w:rsidR="00D43957">
        <w:rPr>
          <w:rFonts w:asciiTheme="minorHAnsi" w:hAnsiTheme="minorHAnsi" w:eastAsiaTheme="minorEastAsia" w:cstheme="minorBidi"/>
          <w:sz w:val="20"/>
          <w:szCs w:val="20"/>
        </w:rPr>
        <w:t>. Erityisesti</w:t>
      </w:r>
      <w:r w:rsidR="00E91668">
        <w:rPr>
          <w:rFonts w:asciiTheme="minorHAnsi" w:hAnsiTheme="minorHAnsi" w:eastAsiaTheme="minorEastAsia" w:cstheme="minorBidi"/>
          <w:sz w:val="20"/>
          <w:szCs w:val="20"/>
        </w:rPr>
        <w:t xml:space="preserve"> Etelä-Karjalan kanssa</w:t>
      </w:r>
      <w:r w:rsidRPr="23ABAFE0">
        <w:rPr>
          <w:rFonts w:asciiTheme="minorHAnsi" w:hAnsiTheme="minorHAnsi" w:eastAsiaTheme="minorEastAsia" w:cstheme="minorBidi"/>
          <w:sz w:val="20"/>
          <w:szCs w:val="20"/>
        </w:rPr>
        <w:t xml:space="preserve"> </w:t>
      </w:r>
      <w:r w:rsidR="000E57E6">
        <w:rPr>
          <w:rFonts w:asciiTheme="minorHAnsi" w:hAnsiTheme="minorHAnsi" w:eastAsiaTheme="minorEastAsia" w:cstheme="minorBidi"/>
          <w:sz w:val="20"/>
          <w:szCs w:val="20"/>
        </w:rPr>
        <w:t>tehdään yhteistyötä ja yhteensovittamistyötä</w:t>
      </w:r>
      <w:r w:rsidR="00034412">
        <w:rPr>
          <w:rFonts w:asciiTheme="minorHAnsi" w:hAnsiTheme="minorHAnsi" w:eastAsiaTheme="minorEastAsia" w:cstheme="minorBidi"/>
          <w:sz w:val="20"/>
          <w:szCs w:val="20"/>
        </w:rPr>
        <w:t xml:space="preserve"> asiakasohjauksen toimintamalli- ja </w:t>
      </w:r>
      <w:r w:rsidR="00F3162E">
        <w:rPr>
          <w:rFonts w:asciiTheme="minorHAnsi" w:hAnsiTheme="minorHAnsi" w:eastAsiaTheme="minorEastAsia" w:cstheme="minorBidi"/>
          <w:sz w:val="20"/>
          <w:szCs w:val="20"/>
        </w:rPr>
        <w:t xml:space="preserve">teknologiakehitystyössä. </w:t>
      </w:r>
      <w:r w:rsidRPr="23ABAFE0">
        <w:rPr>
          <w:rFonts w:asciiTheme="minorHAnsi" w:hAnsiTheme="minorHAnsi" w:eastAsiaTheme="minorEastAsia" w:cstheme="minorBidi"/>
          <w:sz w:val="20"/>
          <w:szCs w:val="20"/>
        </w:rPr>
        <w:t xml:space="preserve">Kymenlaakson hyvinvointialue </w:t>
      </w:r>
      <w:r w:rsidRPr="23ABAFE0" w:rsidR="5D3291AC">
        <w:rPr>
          <w:rFonts w:asciiTheme="minorHAnsi" w:hAnsiTheme="minorHAnsi" w:eastAsiaTheme="minorEastAsia" w:cstheme="minorBidi"/>
          <w:sz w:val="20"/>
          <w:szCs w:val="20"/>
        </w:rPr>
        <w:t>o</w:t>
      </w:r>
      <w:r w:rsidRPr="23ABAFE0" w:rsidR="34EE8402">
        <w:rPr>
          <w:rFonts w:asciiTheme="minorHAnsi" w:hAnsiTheme="minorHAnsi" w:eastAsiaTheme="minorEastAsia" w:cstheme="minorBidi"/>
          <w:sz w:val="20"/>
          <w:szCs w:val="20"/>
        </w:rPr>
        <w:t>sallistu</w:t>
      </w:r>
      <w:r w:rsidRPr="23ABAFE0" w:rsidR="5D3291AC">
        <w:rPr>
          <w:rFonts w:asciiTheme="minorHAnsi" w:hAnsiTheme="minorHAnsi" w:eastAsiaTheme="minorEastAsia" w:cstheme="minorBidi"/>
          <w:sz w:val="20"/>
          <w:szCs w:val="20"/>
        </w:rPr>
        <w:t>u</w:t>
      </w:r>
      <w:r w:rsidRPr="23ABAFE0" w:rsidR="34EE8402">
        <w:rPr>
          <w:rFonts w:asciiTheme="minorHAnsi" w:hAnsiTheme="minorHAnsi" w:eastAsiaTheme="minorEastAsia" w:cstheme="minorBidi"/>
          <w:sz w:val="20"/>
          <w:szCs w:val="20"/>
        </w:rPr>
        <w:t xml:space="preserve"> kansallisiin ja alueellisiin yhteistöihin</w:t>
      </w:r>
      <w:r w:rsidRPr="23ABAFE0" w:rsidR="6F50B288">
        <w:rPr>
          <w:rFonts w:asciiTheme="minorHAnsi" w:hAnsiTheme="minorHAnsi" w:eastAsiaTheme="minorEastAsia" w:cstheme="minorBidi"/>
          <w:sz w:val="20"/>
          <w:szCs w:val="20"/>
        </w:rPr>
        <w:t>,</w:t>
      </w:r>
      <w:r w:rsidRPr="23ABAFE0" w:rsidR="0ECFC068">
        <w:rPr>
          <w:rFonts w:asciiTheme="minorHAnsi" w:hAnsiTheme="minorHAnsi" w:eastAsiaTheme="minorEastAsia" w:cstheme="minorBidi"/>
          <w:sz w:val="20"/>
          <w:szCs w:val="20"/>
        </w:rPr>
        <w:t xml:space="preserve"> sekä </w:t>
      </w:r>
      <w:r w:rsidRPr="23ABAFE0" w:rsidR="67CF3E74">
        <w:rPr>
          <w:rFonts w:asciiTheme="minorHAnsi" w:hAnsiTheme="minorHAnsi" w:eastAsiaTheme="minorEastAsia" w:cstheme="minorBidi"/>
          <w:sz w:val="20"/>
          <w:szCs w:val="20"/>
        </w:rPr>
        <w:t xml:space="preserve">pyrkii </w:t>
      </w:r>
      <w:r w:rsidRPr="23ABAFE0" w:rsidR="0ECFC068">
        <w:rPr>
          <w:rFonts w:asciiTheme="minorHAnsi" w:hAnsiTheme="minorHAnsi" w:eastAsiaTheme="minorEastAsia" w:cstheme="minorBidi"/>
          <w:sz w:val="20"/>
          <w:szCs w:val="20"/>
        </w:rPr>
        <w:t xml:space="preserve">jakamaan hyviä </w:t>
      </w:r>
      <w:r w:rsidRPr="23ABAFE0" w:rsidR="2D0C3773">
        <w:rPr>
          <w:rFonts w:asciiTheme="minorHAnsi" w:hAnsiTheme="minorHAnsi" w:eastAsiaTheme="minorEastAsia" w:cstheme="minorBidi"/>
          <w:sz w:val="20"/>
          <w:szCs w:val="20"/>
        </w:rPr>
        <w:t>käytäntöjä muiden alueiden kanssa</w:t>
      </w:r>
      <w:r w:rsidRPr="23ABAFE0" w:rsidR="4BEB021E">
        <w:rPr>
          <w:rFonts w:asciiTheme="minorHAnsi" w:hAnsiTheme="minorHAnsi" w:eastAsiaTheme="minorEastAsia" w:cstheme="minorBidi"/>
          <w:sz w:val="20"/>
          <w:szCs w:val="20"/>
        </w:rPr>
        <w:t>.</w:t>
      </w:r>
      <w:r w:rsidRPr="23ABAFE0" w:rsidR="79989E69">
        <w:rPr>
          <w:rFonts w:asciiTheme="minorHAnsi" w:hAnsiTheme="minorHAnsi" w:eastAsiaTheme="minorEastAsia" w:cstheme="minorBidi"/>
          <w:sz w:val="20"/>
          <w:szCs w:val="20"/>
        </w:rPr>
        <w:t xml:space="preserve"> </w:t>
      </w:r>
      <w:r w:rsidRPr="23ABAFE0" w:rsidR="505EF977">
        <w:rPr>
          <w:rFonts w:asciiTheme="minorHAnsi" w:hAnsiTheme="minorHAnsi" w:eastAsiaTheme="minorEastAsia" w:cstheme="minorBidi"/>
          <w:sz w:val="20"/>
          <w:szCs w:val="20"/>
        </w:rPr>
        <w:t>Kymenlaakson palvelutarjotin</w:t>
      </w:r>
      <w:r w:rsidRPr="23ABAFE0" w:rsidR="6F50B288">
        <w:rPr>
          <w:rFonts w:asciiTheme="minorHAnsi" w:hAnsiTheme="minorHAnsi" w:eastAsiaTheme="minorEastAsia" w:cstheme="minorBidi"/>
          <w:sz w:val="20"/>
          <w:szCs w:val="20"/>
        </w:rPr>
        <w:t>ta on esimerkiksi käytetty hyvien käytäntöjen jakamisessa</w:t>
      </w:r>
      <w:r w:rsidRPr="23ABAFE0" w:rsidR="6663A630">
        <w:rPr>
          <w:rFonts w:asciiTheme="minorHAnsi" w:hAnsiTheme="minorHAnsi" w:eastAsiaTheme="minorEastAsia" w:cstheme="minorBidi"/>
          <w:sz w:val="20"/>
          <w:szCs w:val="20"/>
        </w:rPr>
        <w:t>.</w:t>
      </w:r>
      <w:r w:rsidRPr="23ABAFE0" w:rsidR="5D617C3B">
        <w:rPr>
          <w:rFonts w:asciiTheme="minorHAnsi" w:hAnsiTheme="minorHAnsi" w:eastAsiaTheme="minorEastAsia" w:cstheme="minorBidi"/>
          <w:sz w:val="20"/>
          <w:szCs w:val="20"/>
        </w:rPr>
        <w:t xml:space="preserve"> </w:t>
      </w:r>
      <w:r w:rsidRPr="23ABAFE0" w:rsidR="6F50B288">
        <w:rPr>
          <w:rFonts w:asciiTheme="minorHAnsi" w:hAnsiTheme="minorHAnsi" w:eastAsiaTheme="minorEastAsia" w:cstheme="minorBidi"/>
          <w:sz w:val="20"/>
          <w:szCs w:val="20"/>
        </w:rPr>
        <w:t xml:space="preserve">Lisäksi Kymenlaakson hyvinvointialue osallistuu </w:t>
      </w:r>
      <w:r w:rsidRPr="23ABAFE0" w:rsidR="439F9689">
        <w:rPr>
          <w:rFonts w:asciiTheme="minorHAnsi" w:hAnsiTheme="minorHAnsi" w:eastAsiaTheme="minorEastAsia" w:cstheme="minorBidi"/>
          <w:sz w:val="20"/>
          <w:szCs w:val="20"/>
        </w:rPr>
        <w:t>hankeoppaan mukais</w:t>
      </w:r>
      <w:r w:rsidRPr="23ABAFE0" w:rsidR="1343E054">
        <w:rPr>
          <w:rFonts w:asciiTheme="minorHAnsi" w:hAnsiTheme="minorHAnsi" w:eastAsiaTheme="minorEastAsia" w:cstheme="minorBidi"/>
          <w:sz w:val="20"/>
          <w:szCs w:val="20"/>
        </w:rPr>
        <w:t>ee</w:t>
      </w:r>
      <w:r w:rsidRPr="23ABAFE0" w:rsidR="439F9689">
        <w:rPr>
          <w:rFonts w:asciiTheme="minorHAnsi" w:hAnsiTheme="minorHAnsi" w:eastAsiaTheme="minorEastAsia" w:cstheme="minorBidi"/>
          <w:sz w:val="20"/>
          <w:szCs w:val="20"/>
        </w:rPr>
        <w:t xml:space="preserve">n </w:t>
      </w:r>
      <w:r w:rsidRPr="23ABAFE0" w:rsidR="6F50B288">
        <w:rPr>
          <w:rFonts w:asciiTheme="minorHAnsi" w:hAnsiTheme="minorHAnsi" w:eastAsiaTheme="minorEastAsia" w:cstheme="minorBidi"/>
          <w:sz w:val="20"/>
          <w:szCs w:val="20"/>
        </w:rPr>
        <w:t>kansalliseen kehittämiseen</w:t>
      </w:r>
      <w:r w:rsidRPr="23ABAFE0" w:rsidR="4CC8A753">
        <w:rPr>
          <w:rFonts w:asciiTheme="minorHAnsi" w:hAnsiTheme="minorHAnsi" w:eastAsiaTheme="minorEastAsia" w:cstheme="minorBidi"/>
          <w:sz w:val="20"/>
          <w:szCs w:val="20"/>
        </w:rPr>
        <w:t xml:space="preserve"> ja yhteistyöhön</w:t>
      </w:r>
      <w:r w:rsidRPr="23ABAFE0" w:rsidR="6F50B288">
        <w:rPr>
          <w:rFonts w:asciiTheme="minorHAnsi" w:hAnsiTheme="minorHAnsi" w:eastAsiaTheme="minorEastAsia" w:cstheme="minorBidi"/>
          <w:sz w:val="20"/>
          <w:szCs w:val="20"/>
        </w:rPr>
        <w:t xml:space="preserve">, muun muassa THL:n </w:t>
      </w:r>
      <w:r w:rsidRPr="51F39931" w:rsidR="6F50B288">
        <w:rPr>
          <w:rFonts w:asciiTheme="minorHAnsi" w:hAnsiTheme="minorHAnsi" w:eastAsiaTheme="minorEastAsia" w:cstheme="minorBidi"/>
          <w:sz w:val="20"/>
          <w:szCs w:val="20"/>
        </w:rPr>
        <w:t>koordinoim</w:t>
      </w:r>
      <w:r w:rsidRPr="51F39931" w:rsidR="7D2C353C">
        <w:rPr>
          <w:rFonts w:asciiTheme="minorHAnsi" w:hAnsiTheme="minorHAnsi" w:eastAsiaTheme="minorEastAsia" w:cstheme="minorBidi"/>
          <w:sz w:val="20"/>
          <w:szCs w:val="20"/>
        </w:rPr>
        <w:t>iin</w:t>
      </w:r>
      <w:r w:rsidRPr="23ABAFE0" w:rsidR="6F50B288">
        <w:rPr>
          <w:rFonts w:asciiTheme="minorHAnsi" w:hAnsiTheme="minorHAnsi" w:eastAsiaTheme="minorEastAsia" w:cstheme="minorBidi"/>
          <w:sz w:val="20"/>
          <w:szCs w:val="20"/>
        </w:rPr>
        <w:t xml:space="preserve"> jatkokehityks</w:t>
      </w:r>
      <w:r w:rsidRPr="23ABAFE0" w:rsidR="7BF6EBFD">
        <w:rPr>
          <w:rFonts w:asciiTheme="minorHAnsi" w:hAnsiTheme="minorHAnsi" w:eastAsiaTheme="minorEastAsia" w:cstheme="minorBidi"/>
          <w:sz w:val="20"/>
          <w:szCs w:val="20"/>
        </w:rPr>
        <w:t>iin,</w:t>
      </w:r>
      <w:r w:rsidRPr="23ABAFE0" w:rsidR="6F50B288">
        <w:rPr>
          <w:rFonts w:asciiTheme="minorHAnsi" w:hAnsiTheme="minorHAnsi" w:eastAsiaTheme="minorEastAsia" w:cstheme="minorBidi"/>
          <w:sz w:val="20"/>
          <w:szCs w:val="20"/>
        </w:rPr>
        <w:t xml:space="preserve"> pilotoint</w:t>
      </w:r>
      <w:r w:rsidRPr="23ABAFE0" w:rsidR="7BF6EBFD">
        <w:rPr>
          <w:rFonts w:asciiTheme="minorHAnsi" w:hAnsiTheme="minorHAnsi" w:eastAsiaTheme="minorEastAsia" w:cstheme="minorBidi"/>
          <w:sz w:val="20"/>
          <w:szCs w:val="20"/>
        </w:rPr>
        <w:t>eihin</w:t>
      </w:r>
      <w:r w:rsidRPr="23ABAFE0" w:rsidR="6F50B288">
        <w:rPr>
          <w:rFonts w:asciiTheme="minorHAnsi" w:hAnsiTheme="minorHAnsi" w:eastAsiaTheme="minorEastAsia" w:cstheme="minorBidi"/>
          <w:sz w:val="20"/>
          <w:szCs w:val="20"/>
        </w:rPr>
        <w:t>, sekä kansallisen jatkuvan kehityksen toimintamalli</w:t>
      </w:r>
      <w:r w:rsidRPr="23ABAFE0" w:rsidR="7BF6EBFD">
        <w:rPr>
          <w:rFonts w:asciiTheme="minorHAnsi" w:hAnsiTheme="minorHAnsi" w:eastAsiaTheme="minorEastAsia" w:cstheme="minorBidi"/>
          <w:sz w:val="20"/>
          <w:szCs w:val="20"/>
        </w:rPr>
        <w:t>e</w:t>
      </w:r>
      <w:r w:rsidRPr="23ABAFE0" w:rsidR="6F50B288">
        <w:rPr>
          <w:rFonts w:asciiTheme="minorHAnsi" w:hAnsiTheme="minorHAnsi" w:eastAsiaTheme="minorEastAsia" w:cstheme="minorBidi"/>
          <w:sz w:val="20"/>
          <w:szCs w:val="20"/>
        </w:rPr>
        <w:t>n luontiin</w:t>
      </w:r>
      <w:r w:rsidRPr="23ABAFE0" w:rsidR="50655507">
        <w:rPr>
          <w:rFonts w:asciiTheme="minorHAnsi" w:hAnsiTheme="minorHAnsi" w:eastAsiaTheme="minorEastAsia" w:cstheme="minorBidi"/>
          <w:sz w:val="20"/>
          <w:szCs w:val="20"/>
        </w:rPr>
        <w:t xml:space="preserve">. </w:t>
      </w:r>
    </w:p>
    <w:p w:rsidR="006452D0" w:rsidP="23ABAFE0" w:rsidRDefault="20975972" w14:paraId="25FDD7A0" w14:textId="09B0E108">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Hankkeen rajaukset muihin kehittämishank</w:t>
      </w:r>
      <w:r w:rsidRPr="23ABAFE0" w:rsidR="7BFDD31D">
        <w:rPr>
          <w:rFonts w:asciiTheme="minorHAnsi" w:hAnsiTheme="minorHAnsi" w:eastAsiaTheme="minorEastAsia" w:cstheme="minorBidi"/>
          <w:sz w:val="20"/>
          <w:szCs w:val="20"/>
        </w:rPr>
        <w:t xml:space="preserve">keisiin ovat kuvattu alla olevaan taulukkoon. </w:t>
      </w:r>
    </w:p>
    <w:tbl>
      <w:tblPr>
        <w:tblStyle w:val="TaulukkoRuudukko"/>
        <w:tblW w:w="9677" w:type="dxa"/>
        <w:tblInd w:w="-5" w:type="dxa"/>
        <w:tblLook w:val="04A0" w:firstRow="1" w:lastRow="0" w:firstColumn="1" w:lastColumn="0" w:noHBand="0" w:noVBand="1"/>
      </w:tblPr>
      <w:tblGrid>
        <w:gridCol w:w="2848"/>
        <w:gridCol w:w="2706"/>
        <w:gridCol w:w="4095"/>
        <w:gridCol w:w="28"/>
      </w:tblGrid>
      <w:tr w:rsidR="008869FC" w:rsidTr="00D46368" w14:paraId="495C2B33" w14:textId="77777777">
        <w:trPr>
          <w:trHeight w:val="427"/>
        </w:trPr>
        <w:tc>
          <w:tcPr>
            <w:tcW w:w="2848" w:type="dxa"/>
            <w:tcBorders>
              <w:top w:val="single" w:color="FFFFFF" w:themeColor="background1" w:sz="4" w:space="0"/>
              <w:left w:val="single" w:color="FFFFFF" w:themeColor="background1" w:sz="4" w:space="0"/>
              <w:right w:val="single" w:color="FFFFFF" w:themeColor="background1" w:sz="4" w:space="0"/>
            </w:tcBorders>
          </w:tcPr>
          <w:p w:rsidR="00546E2E" w:rsidP="23ABAFE0" w:rsidRDefault="7AE24BE5" w14:paraId="04D7594F" w14:textId="37B139BF">
            <w:pPr>
              <w:ind w:left="0"/>
              <w:jc w:val="center"/>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Keskeinen </w:t>
            </w:r>
            <w:r w:rsidRPr="23ABAFE0" w:rsidR="10DA77E3">
              <w:rPr>
                <w:rFonts w:asciiTheme="minorHAnsi" w:hAnsiTheme="minorHAnsi" w:eastAsiaTheme="minorEastAsia" w:cstheme="minorBidi"/>
                <w:sz w:val="20"/>
                <w:szCs w:val="20"/>
              </w:rPr>
              <w:t>yht</w:t>
            </w:r>
            <w:r w:rsidRPr="23ABAFE0" w:rsidR="5B92BC48">
              <w:rPr>
                <w:rFonts w:asciiTheme="minorHAnsi" w:hAnsiTheme="minorHAnsi" w:eastAsiaTheme="minorEastAsia" w:cstheme="minorBidi"/>
                <w:sz w:val="20"/>
                <w:szCs w:val="20"/>
              </w:rPr>
              <w:t>eys</w:t>
            </w:r>
          </w:p>
        </w:tc>
        <w:tc>
          <w:tcPr>
            <w:tcW w:w="2706" w:type="dxa"/>
            <w:tcBorders>
              <w:top w:val="single" w:color="FFFFFF" w:themeColor="background1" w:sz="4" w:space="0"/>
              <w:left w:val="single" w:color="FFFFFF" w:themeColor="background1" w:sz="4" w:space="0"/>
              <w:right w:val="single" w:color="FFFFFF" w:themeColor="background1" w:sz="4" w:space="0"/>
            </w:tcBorders>
          </w:tcPr>
          <w:p w:rsidR="00546E2E" w:rsidP="23ABAFE0" w:rsidRDefault="5B92BC48" w14:paraId="5489F1AE" w14:textId="5593B53D">
            <w:pPr>
              <w:ind w:left="0"/>
              <w:jc w:val="center"/>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Tämä hanke</w:t>
            </w:r>
          </w:p>
        </w:tc>
        <w:tc>
          <w:tcPr>
            <w:tcW w:w="4123" w:type="dxa"/>
            <w:gridSpan w:val="2"/>
            <w:tcBorders>
              <w:top w:val="single" w:color="FFFFFF" w:themeColor="background1" w:sz="4" w:space="0"/>
              <w:left w:val="single" w:color="FFFFFF" w:themeColor="background1" w:sz="4" w:space="0"/>
              <w:right w:val="single" w:color="FFFFFF" w:themeColor="background1" w:sz="4" w:space="0"/>
            </w:tcBorders>
          </w:tcPr>
          <w:p w:rsidR="00546E2E" w:rsidP="23ABAFE0" w:rsidRDefault="2017F68A" w14:paraId="4B099313" w14:textId="22C171B7">
            <w:pPr>
              <w:ind w:left="0"/>
              <w:jc w:val="center"/>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Muu hanke</w:t>
            </w:r>
          </w:p>
        </w:tc>
      </w:tr>
      <w:tr w:rsidR="00081111" w:rsidTr="00D46368" w14:paraId="020A8989" w14:textId="77777777">
        <w:trPr>
          <w:gridAfter w:val="1"/>
          <w:wAfter w:w="28" w:type="dxa"/>
          <w:trHeight w:val="1618"/>
        </w:trPr>
        <w:tc>
          <w:tcPr>
            <w:tcW w:w="2848" w:type="dxa"/>
          </w:tcPr>
          <w:p w:rsidRPr="00062EF5" w:rsidR="00546E2E" w:rsidP="23ABAFE0" w:rsidRDefault="52BCF49C" w14:paraId="6FF2218F" w14:textId="537D45B6">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Digitaaliset palvelu</w:t>
            </w:r>
            <w:r w:rsidRPr="23ABAFE0" w:rsidR="7B0B29DC">
              <w:rPr>
                <w:rFonts w:asciiTheme="minorHAnsi" w:hAnsiTheme="minorHAnsi" w:eastAsiaTheme="minorEastAsia" w:cstheme="minorBidi"/>
                <w:sz w:val="20"/>
                <w:szCs w:val="20"/>
              </w:rPr>
              <w:t>t</w:t>
            </w:r>
            <w:r w:rsidRPr="23ABAFE0">
              <w:rPr>
                <w:rFonts w:asciiTheme="minorHAnsi" w:hAnsiTheme="minorHAnsi" w:eastAsiaTheme="minorEastAsia" w:cstheme="minorBidi"/>
                <w:sz w:val="20"/>
                <w:szCs w:val="20"/>
              </w:rPr>
              <w:t xml:space="preserve"> ikääntyneille</w:t>
            </w:r>
          </w:p>
        </w:tc>
        <w:tc>
          <w:tcPr>
            <w:tcW w:w="2706" w:type="dxa"/>
          </w:tcPr>
          <w:p w:rsidRPr="00062EF5" w:rsidR="00546E2E" w:rsidP="23ABAFE0" w:rsidRDefault="52BCF49C" w14:paraId="36FE6994" w14:textId="259AFCFA">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Etä- ja digipalveluiden kehittäminen ja hyödyntäminen ikääntyneille sopivalla tavalla</w:t>
            </w:r>
          </w:p>
        </w:tc>
        <w:tc>
          <w:tcPr>
            <w:tcW w:w="4095" w:type="dxa"/>
          </w:tcPr>
          <w:p w:rsidRPr="00062EF5" w:rsidR="001212B0" w:rsidP="23ABAFE0" w:rsidRDefault="5740812A" w14:paraId="4F11EA09" w14:textId="3D602ED1">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Toimintamallien ja johtamisen kehittäminen kotona-asumisen tueksi sekä rakenneuudistuksessa tehtyjen ensimmäisen vaiheen digilaitteiden käyttöönotto</w:t>
            </w:r>
          </w:p>
          <w:p w:rsidRPr="00062EF5" w:rsidR="00546E2E" w:rsidP="23ABAFE0" w:rsidRDefault="5740812A" w14:paraId="59252BB4" w14:textId="077604E9">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(Tulevaisuuden kotona asumista tukevat palvelut ikääntyneille -hanke)</w:t>
            </w:r>
          </w:p>
        </w:tc>
      </w:tr>
      <w:tr w:rsidR="00081111" w:rsidTr="00D46368" w14:paraId="7C896A11" w14:textId="77777777">
        <w:trPr>
          <w:gridAfter w:val="1"/>
          <w:wAfter w:w="28" w:type="dxa"/>
          <w:trHeight w:val="1524"/>
        </w:trPr>
        <w:tc>
          <w:tcPr>
            <w:tcW w:w="2848" w:type="dxa"/>
          </w:tcPr>
          <w:p w:rsidRPr="00062EF5" w:rsidR="00546E2E" w:rsidP="23ABAFE0" w:rsidRDefault="628F424A" w14:paraId="694B0AE2" w14:textId="552102DF">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Matalan kynnyksen mielenterveyspalvelut</w:t>
            </w:r>
          </w:p>
        </w:tc>
        <w:tc>
          <w:tcPr>
            <w:tcW w:w="2706" w:type="dxa"/>
          </w:tcPr>
          <w:p w:rsidRPr="00062EF5" w:rsidR="00546E2E" w:rsidP="23ABAFE0" w:rsidRDefault="67B2F56F" w14:paraId="7EED7031" w14:textId="65432F74">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Vahvistetaan erityisesti </w:t>
            </w:r>
            <w:r w:rsidRPr="0743F061" w:rsidR="74B97CF4">
              <w:rPr>
                <w:rFonts w:asciiTheme="minorHAnsi" w:hAnsiTheme="minorHAnsi" w:eastAsiaTheme="minorEastAsia" w:cstheme="minorBidi"/>
                <w:sz w:val="20"/>
                <w:szCs w:val="20"/>
              </w:rPr>
              <w:t xml:space="preserve">mielenterveyden- ja </w:t>
            </w:r>
            <w:r w:rsidRPr="0743F061">
              <w:rPr>
                <w:rFonts w:asciiTheme="minorHAnsi" w:hAnsiTheme="minorHAnsi" w:eastAsiaTheme="minorEastAsia" w:cstheme="minorBidi"/>
                <w:sz w:val="20"/>
                <w:szCs w:val="20"/>
              </w:rPr>
              <w:t>päihdeongelmaisten</w:t>
            </w:r>
            <w:r w:rsidRPr="23ABAFE0">
              <w:rPr>
                <w:rFonts w:asciiTheme="minorHAnsi" w:hAnsiTheme="minorHAnsi" w:eastAsiaTheme="minorEastAsia" w:cstheme="minorBidi"/>
                <w:sz w:val="20"/>
                <w:szCs w:val="20"/>
              </w:rPr>
              <w:t xml:space="preserve"> </w:t>
            </w:r>
            <w:r w:rsidRPr="23ABAFE0" w:rsidR="716679B3">
              <w:rPr>
                <w:rFonts w:asciiTheme="minorHAnsi" w:hAnsiTheme="minorHAnsi" w:eastAsiaTheme="minorEastAsia" w:cstheme="minorBidi"/>
                <w:sz w:val="20"/>
                <w:szCs w:val="20"/>
              </w:rPr>
              <w:t xml:space="preserve">nuorten </w:t>
            </w:r>
            <w:r w:rsidRPr="23ABAFE0" w:rsidR="4E2F7020">
              <w:rPr>
                <w:rFonts w:asciiTheme="minorHAnsi" w:hAnsiTheme="minorHAnsi" w:eastAsiaTheme="minorEastAsia" w:cstheme="minorBidi"/>
                <w:sz w:val="20"/>
                <w:szCs w:val="20"/>
              </w:rPr>
              <w:t>varhaisen</w:t>
            </w:r>
            <w:r w:rsidRPr="23ABAFE0" w:rsidR="034EA8E8">
              <w:rPr>
                <w:rFonts w:asciiTheme="minorHAnsi" w:hAnsiTheme="minorHAnsi" w:eastAsiaTheme="minorEastAsia" w:cstheme="minorBidi"/>
                <w:sz w:val="20"/>
                <w:szCs w:val="20"/>
              </w:rPr>
              <w:t xml:space="preserve"> puuttumisen menetelmiä</w:t>
            </w:r>
            <w:r w:rsidRPr="23ABAFE0" w:rsidR="7CDAF232">
              <w:rPr>
                <w:rFonts w:asciiTheme="minorHAnsi" w:hAnsiTheme="minorHAnsi" w:eastAsiaTheme="minorEastAsia" w:cstheme="minorBidi"/>
                <w:sz w:val="20"/>
                <w:szCs w:val="20"/>
              </w:rPr>
              <w:t xml:space="preserve"> ja toimintamalleja</w:t>
            </w:r>
          </w:p>
        </w:tc>
        <w:tc>
          <w:tcPr>
            <w:tcW w:w="4095" w:type="dxa"/>
          </w:tcPr>
          <w:p w:rsidRPr="00062EF5" w:rsidR="00546E2E" w:rsidP="23ABAFE0" w:rsidRDefault="1470DAEF" w14:paraId="10091720" w14:textId="77777777">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Vaikuttavien toimintamallien käyttöönot</w:t>
            </w:r>
            <w:r w:rsidRPr="23ABAFE0" w:rsidR="5D7BAEF1">
              <w:rPr>
                <w:rFonts w:asciiTheme="minorHAnsi" w:hAnsiTheme="minorHAnsi" w:eastAsiaTheme="minorEastAsia" w:cstheme="minorBidi"/>
                <w:sz w:val="20"/>
                <w:szCs w:val="20"/>
              </w:rPr>
              <w:t>to</w:t>
            </w:r>
            <w:r w:rsidRPr="23ABAFE0">
              <w:rPr>
                <w:rFonts w:asciiTheme="minorHAnsi" w:hAnsiTheme="minorHAnsi" w:eastAsiaTheme="minorEastAsia" w:cstheme="minorBidi"/>
                <w:sz w:val="20"/>
                <w:szCs w:val="20"/>
              </w:rPr>
              <w:t xml:space="preserve"> nuorten ja aikuisten matalan kynnyksen mielenterveyspalvelujen saatavuu</w:t>
            </w:r>
            <w:r w:rsidRPr="23ABAFE0" w:rsidR="5D7BAEF1">
              <w:rPr>
                <w:rFonts w:asciiTheme="minorHAnsi" w:hAnsiTheme="minorHAnsi" w:eastAsiaTheme="minorEastAsia" w:cstheme="minorBidi"/>
                <w:sz w:val="20"/>
                <w:szCs w:val="20"/>
              </w:rPr>
              <w:t>den parantamiseksi</w:t>
            </w:r>
          </w:p>
          <w:p w:rsidRPr="00062EF5" w:rsidR="00546E2E" w:rsidP="23ABAFE0" w:rsidRDefault="08D96747" w14:paraId="75F614D0" w14:textId="40EE3DD9">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w:t>
            </w:r>
            <w:r w:rsidRPr="23ABAFE0" w:rsidR="0020ACD3">
              <w:rPr>
                <w:rFonts w:asciiTheme="minorHAnsi" w:hAnsiTheme="minorHAnsi" w:eastAsiaTheme="minorEastAsia" w:cstheme="minorBidi"/>
                <w:sz w:val="20"/>
                <w:szCs w:val="20"/>
              </w:rPr>
              <w:t>Tulevaisuuden sote-keskus -hanke)</w:t>
            </w:r>
          </w:p>
        </w:tc>
      </w:tr>
      <w:tr w:rsidR="00081111" w:rsidTr="00D46368" w14:paraId="4CD333C3" w14:textId="77777777">
        <w:trPr>
          <w:gridAfter w:val="1"/>
          <w:wAfter w:w="28" w:type="dxa"/>
          <w:trHeight w:val="962"/>
        </w:trPr>
        <w:tc>
          <w:tcPr>
            <w:tcW w:w="2848" w:type="dxa"/>
          </w:tcPr>
          <w:p w:rsidRPr="00062EF5" w:rsidR="00546E2E" w:rsidP="23ABAFE0" w:rsidRDefault="7EC9C837" w14:paraId="3EB70DC7" w14:textId="08175F18">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OmaOlo</w:t>
            </w:r>
          </w:p>
        </w:tc>
        <w:tc>
          <w:tcPr>
            <w:tcW w:w="2706" w:type="dxa"/>
          </w:tcPr>
          <w:p w:rsidRPr="00062EF5" w:rsidR="00546E2E" w:rsidP="23ABAFE0" w:rsidRDefault="08D96747" w14:paraId="0F987206" w14:textId="53EB9EBB">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OmaOlon laajennus</w:t>
            </w:r>
          </w:p>
        </w:tc>
        <w:tc>
          <w:tcPr>
            <w:tcW w:w="4095" w:type="dxa"/>
          </w:tcPr>
          <w:p w:rsidRPr="00062EF5" w:rsidR="00546E2E" w:rsidP="23ABAFE0" w:rsidRDefault="6C941B81" w14:paraId="7607925F" w14:textId="6824BAC9">
            <w:pPr>
              <w:ind w:left="0"/>
              <w:rPr>
                <w:rFonts w:asciiTheme="minorHAnsi" w:hAnsiTheme="minorHAnsi" w:eastAsiaTheme="minorEastAsia" w:cstheme="minorBidi"/>
                <w:sz w:val="20"/>
                <w:szCs w:val="20"/>
              </w:rPr>
            </w:pPr>
            <w:r w:rsidRPr="001055D4">
              <w:rPr>
                <w:rFonts w:asciiTheme="minorHAnsi" w:hAnsiTheme="minorHAnsi" w:eastAsiaTheme="minorEastAsia" w:cstheme="minorBidi"/>
                <w:sz w:val="20"/>
                <w:szCs w:val="20"/>
              </w:rPr>
              <w:t>Oma</w:t>
            </w:r>
            <w:r w:rsidRPr="001055D4" w:rsidR="18FEFFD0">
              <w:rPr>
                <w:rFonts w:asciiTheme="minorHAnsi" w:hAnsiTheme="minorHAnsi" w:eastAsiaTheme="minorEastAsia" w:cstheme="minorBidi"/>
                <w:sz w:val="20"/>
                <w:szCs w:val="20"/>
              </w:rPr>
              <w:t>o</w:t>
            </w:r>
            <w:r w:rsidRPr="001055D4">
              <w:rPr>
                <w:rFonts w:asciiTheme="minorHAnsi" w:hAnsiTheme="minorHAnsi" w:eastAsiaTheme="minorEastAsia" w:cstheme="minorBidi"/>
                <w:sz w:val="20"/>
                <w:szCs w:val="20"/>
              </w:rPr>
              <w:t>lon</w:t>
            </w:r>
            <w:r w:rsidRPr="23ABAFE0" w:rsidR="1D54B2E6">
              <w:rPr>
                <w:rFonts w:asciiTheme="minorHAnsi" w:hAnsiTheme="minorHAnsi" w:eastAsiaTheme="minorEastAsia" w:cstheme="minorBidi"/>
                <w:sz w:val="20"/>
                <w:szCs w:val="20"/>
              </w:rPr>
              <w:t xml:space="preserve"> käyttöönotto ja laajennus</w:t>
            </w:r>
          </w:p>
          <w:p w:rsidRPr="00062EF5" w:rsidR="00546E2E" w:rsidP="23ABAFE0" w:rsidRDefault="1D54B2E6" w14:paraId="665B04C7" w14:textId="139F1925">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w:t>
            </w:r>
            <w:r w:rsidRPr="23ABAFE0" w:rsidR="695E2088">
              <w:rPr>
                <w:rFonts w:asciiTheme="minorHAnsi" w:hAnsiTheme="minorHAnsi" w:eastAsiaTheme="minorEastAsia" w:cstheme="minorBidi"/>
                <w:sz w:val="20"/>
                <w:szCs w:val="20"/>
              </w:rPr>
              <w:t xml:space="preserve">Tulevaisuuden </w:t>
            </w:r>
            <w:r w:rsidRPr="001055D4" w:rsidR="741FA45E">
              <w:rPr>
                <w:rFonts w:asciiTheme="minorHAnsi" w:hAnsiTheme="minorHAnsi" w:eastAsiaTheme="minorEastAsia" w:cstheme="minorBidi"/>
                <w:sz w:val="20"/>
                <w:szCs w:val="20"/>
              </w:rPr>
              <w:t>sotekeskus</w:t>
            </w:r>
            <w:r w:rsidRPr="23ABAFE0" w:rsidR="695E2088">
              <w:rPr>
                <w:rFonts w:asciiTheme="minorHAnsi" w:hAnsiTheme="minorHAnsi" w:eastAsiaTheme="minorEastAsia" w:cstheme="minorBidi"/>
                <w:sz w:val="20"/>
                <w:szCs w:val="20"/>
              </w:rPr>
              <w:t xml:space="preserve"> </w:t>
            </w:r>
            <w:r w:rsidRPr="23ABAFE0" w:rsidR="287A54DB">
              <w:rPr>
                <w:rFonts w:asciiTheme="minorHAnsi" w:hAnsiTheme="minorHAnsi" w:eastAsiaTheme="minorEastAsia" w:cstheme="minorBidi"/>
                <w:sz w:val="20"/>
                <w:szCs w:val="20"/>
              </w:rPr>
              <w:t>–</w:t>
            </w:r>
            <w:r w:rsidRPr="23ABAFE0" w:rsidR="0EC74BAD">
              <w:rPr>
                <w:rFonts w:asciiTheme="minorHAnsi" w:hAnsiTheme="minorHAnsi" w:eastAsiaTheme="minorEastAsia" w:cstheme="minorBidi"/>
                <w:sz w:val="20"/>
                <w:szCs w:val="20"/>
              </w:rPr>
              <w:t>hanke</w:t>
            </w:r>
            <w:r w:rsidRPr="23ABAFE0" w:rsidR="287A54DB">
              <w:rPr>
                <w:rFonts w:asciiTheme="minorHAnsi" w:hAnsiTheme="minorHAnsi" w:eastAsiaTheme="minorEastAsia" w:cstheme="minorBidi"/>
                <w:sz w:val="20"/>
                <w:szCs w:val="20"/>
              </w:rPr>
              <w:t>, ICT</w:t>
            </w:r>
            <w:r w:rsidRPr="001055D4" w:rsidR="5425E5AA">
              <w:rPr>
                <w:rFonts w:asciiTheme="minorHAnsi" w:hAnsiTheme="minorHAnsi" w:eastAsiaTheme="minorEastAsia" w:cstheme="minorBidi"/>
                <w:sz w:val="20"/>
                <w:szCs w:val="20"/>
              </w:rPr>
              <w:t>-</w:t>
            </w:r>
            <w:r w:rsidRPr="001055D4" w:rsidR="1A794A53">
              <w:rPr>
                <w:rFonts w:asciiTheme="minorHAnsi" w:hAnsiTheme="minorHAnsi" w:eastAsiaTheme="minorEastAsia" w:cstheme="minorBidi"/>
                <w:sz w:val="20"/>
                <w:szCs w:val="20"/>
              </w:rPr>
              <w:t xml:space="preserve"> muutos</w:t>
            </w:r>
            <w:r w:rsidRPr="001055D4" w:rsidR="741FA45E">
              <w:rPr>
                <w:rFonts w:asciiTheme="minorHAnsi" w:hAnsiTheme="minorHAnsi" w:eastAsiaTheme="minorEastAsia" w:cstheme="minorBidi"/>
                <w:sz w:val="20"/>
                <w:szCs w:val="20"/>
              </w:rPr>
              <w:t>hanke</w:t>
            </w:r>
            <w:r w:rsidRPr="23ABAFE0" w:rsidR="695E2088">
              <w:rPr>
                <w:rFonts w:asciiTheme="minorHAnsi" w:hAnsiTheme="minorHAnsi" w:eastAsiaTheme="minorEastAsia" w:cstheme="minorBidi"/>
                <w:sz w:val="20"/>
                <w:szCs w:val="20"/>
              </w:rPr>
              <w:t>)</w:t>
            </w:r>
          </w:p>
        </w:tc>
      </w:tr>
      <w:tr w:rsidR="00081111" w:rsidTr="00D46368" w14:paraId="587BA322" w14:textId="77777777">
        <w:trPr>
          <w:gridAfter w:val="1"/>
          <w:wAfter w:w="28" w:type="dxa"/>
          <w:trHeight w:val="1190"/>
        </w:trPr>
        <w:tc>
          <w:tcPr>
            <w:tcW w:w="2848" w:type="dxa"/>
          </w:tcPr>
          <w:p w:rsidRPr="00062EF5" w:rsidR="00546E2E" w:rsidP="02D421D1" w:rsidRDefault="7DB3486B" w14:paraId="5D75A823" w14:textId="749777F8">
            <w:pPr>
              <w:ind w:left="0"/>
              <w:rPr>
                <w:rFonts w:asciiTheme="minorHAnsi" w:hAnsiTheme="minorHAnsi" w:eastAsiaTheme="minorEastAsia" w:cstheme="minorBidi"/>
                <w:sz w:val="20"/>
                <w:szCs w:val="20"/>
              </w:rPr>
            </w:pPr>
            <w:r w:rsidRPr="02D421D1">
              <w:rPr>
                <w:rFonts w:asciiTheme="minorHAnsi" w:hAnsiTheme="minorHAnsi" w:eastAsiaTheme="minorEastAsia" w:cstheme="minorBidi"/>
                <w:sz w:val="20"/>
                <w:szCs w:val="20"/>
              </w:rPr>
              <w:t>Kansalaisen etä</w:t>
            </w:r>
            <w:r w:rsidRPr="02D421D1" w:rsidR="049D2D82">
              <w:rPr>
                <w:rFonts w:asciiTheme="minorHAnsi" w:hAnsiTheme="minorHAnsi" w:eastAsiaTheme="minorEastAsia" w:cstheme="minorBidi"/>
                <w:sz w:val="20"/>
                <w:szCs w:val="20"/>
              </w:rPr>
              <w:t>- ja digi</w:t>
            </w:r>
            <w:r w:rsidRPr="02D421D1">
              <w:rPr>
                <w:rFonts w:asciiTheme="minorHAnsi" w:hAnsiTheme="minorHAnsi" w:eastAsiaTheme="minorEastAsia" w:cstheme="minorBidi"/>
                <w:sz w:val="20"/>
                <w:szCs w:val="20"/>
              </w:rPr>
              <w:t>palvelut</w:t>
            </w:r>
          </w:p>
        </w:tc>
        <w:tc>
          <w:tcPr>
            <w:tcW w:w="2706" w:type="dxa"/>
          </w:tcPr>
          <w:p w:rsidRPr="00062EF5" w:rsidR="00546E2E" w:rsidP="23ABAFE0" w:rsidRDefault="0B16C659" w14:paraId="05C040ED" w14:textId="23C4953E">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K</w:t>
            </w:r>
            <w:r w:rsidRPr="23ABAFE0" w:rsidR="5BABFD16">
              <w:rPr>
                <w:rFonts w:asciiTheme="minorHAnsi" w:hAnsiTheme="minorHAnsi" w:eastAsiaTheme="minorEastAsia" w:cstheme="minorBidi"/>
                <w:sz w:val="20"/>
                <w:szCs w:val="20"/>
              </w:rPr>
              <w:t>ansalaisen etä</w:t>
            </w:r>
            <w:r w:rsidRPr="23ABAFE0">
              <w:rPr>
                <w:rFonts w:asciiTheme="minorHAnsi" w:hAnsiTheme="minorHAnsi" w:eastAsiaTheme="minorEastAsia" w:cstheme="minorBidi"/>
                <w:sz w:val="20"/>
                <w:szCs w:val="20"/>
              </w:rPr>
              <w:t xml:space="preserve">- ja digipalveluiden </w:t>
            </w:r>
            <w:r w:rsidRPr="23ABAFE0" w:rsidR="5BABFD16">
              <w:rPr>
                <w:rFonts w:asciiTheme="minorHAnsi" w:hAnsiTheme="minorHAnsi" w:eastAsiaTheme="minorEastAsia" w:cstheme="minorBidi"/>
                <w:sz w:val="20"/>
                <w:szCs w:val="20"/>
              </w:rPr>
              <w:t>laaje</w:t>
            </w:r>
            <w:r w:rsidRPr="23ABAFE0" w:rsidR="1268F4F7">
              <w:rPr>
                <w:rFonts w:asciiTheme="minorHAnsi" w:hAnsiTheme="minorHAnsi" w:eastAsiaTheme="minorEastAsia" w:cstheme="minorBidi"/>
                <w:sz w:val="20"/>
                <w:szCs w:val="20"/>
              </w:rPr>
              <w:t>nnus</w:t>
            </w:r>
            <w:r w:rsidRPr="23ABAFE0" w:rsidR="3F568794">
              <w:rPr>
                <w:rFonts w:asciiTheme="minorHAnsi" w:hAnsiTheme="minorHAnsi" w:eastAsiaTheme="minorEastAsia" w:cstheme="minorBidi"/>
                <w:sz w:val="20"/>
                <w:szCs w:val="20"/>
              </w:rPr>
              <w:t xml:space="preserve"> ja integraatio</w:t>
            </w:r>
            <w:r w:rsidRPr="3D13EA08" w:rsidR="47D74EF2">
              <w:rPr>
                <w:rFonts w:asciiTheme="minorHAnsi" w:hAnsiTheme="minorHAnsi" w:eastAsiaTheme="minorEastAsia" w:cstheme="minorBidi"/>
                <w:sz w:val="20"/>
                <w:szCs w:val="20"/>
              </w:rPr>
              <w:t xml:space="preserve">, toimintamallien kehitystyö </w:t>
            </w:r>
          </w:p>
        </w:tc>
        <w:tc>
          <w:tcPr>
            <w:tcW w:w="4095" w:type="dxa"/>
          </w:tcPr>
          <w:p w:rsidRPr="00062EF5" w:rsidR="00546E2E" w:rsidP="23ABAFE0" w:rsidRDefault="375C99E2" w14:paraId="44E79947" w14:textId="77777777">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Etäpalvelut osaksi sosiaali- ja terveyskeskuksen palveluvalikkoa</w:t>
            </w:r>
          </w:p>
          <w:p w:rsidRPr="00062EF5" w:rsidR="001E5ACD" w:rsidP="02D421D1" w:rsidRDefault="75130B34" w14:paraId="3B878164" w14:textId="0F163413">
            <w:pPr>
              <w:ind w:left="0"/>
              <w:rPr>
                <w:rFonts w:asciiTheme="minorHAnsi" w:hAnsiTheme="minorHAnsi" w:eastAsiaTheme="minorEastAsia" w:cstheme="minorBidi"/>
                <w:sz w:val="20"/>
                <w:szCs w:val="20"/>
              </w:rPr>
            </w:pPr>
            <w:r w:rsidRPr="02D421D1">
              <w:rPr>
                <w:rFonts w:asciiTheme="minorHAnsi" w:hAnsiTheme="minorHAnsi" w:eastAsiaTheme="minorEastAsia" w:cstheme="minorBidi"/>
                <w:sz w:val="20"/>
                <w:szCs w:val="20"/>
              </w:rPr>
              <w:t xml:space="preserve">(Tulevaisuuden sote-keskus </w:t>
            </w:r>
            <w:r w:rsidRPr="02D421D1" w:rsidR="77AED5C2">
              <w:rPr>
                <w:rFonts w:asciiTheme="minorHAnsi" w:hAnsiTheme="minorHAnsi" w:eastAsiaTheme="minorEastAsia" w:cstheme="minorBidi"/>
                <w:sz w:val="20"/>
                <w:szCs w:val="20"/>
              </w:rPr>
              <w:t>–</w:t>
            </w:r>
            <w:r w:rsidRPr="02D421D1">
              <w:rPr>
                <w:rFonts w:asciiTheme="minorHAnsi" w:hAnsiTheme="minorHAnsi" w:eastAsiaTheme="minorEastAsia" w:cstheme="minorBidi"/>
                <w:sz w:val="20"/>
                <w:szCs w:val="20"/>
              </w:rPr>
              <w:t>hanke</w:t>
            </w:r>
            <w:r w:rsidRPr="02D421D1" w:rsidR="77AED5C2">
              <w:rPr>
                <w:rFonts w:asciiTheme="minorHAnsi" w:hAnsiTheme="minorHAnsi" w:eastAsiaTheme="minorEastAsia" w:cstheme="minorBidi"/>
                <w:sz w:val="20"/>
                <w:szCs w:val="20"/>
              </w:rPr>
              <w:t>, ICT-muutoshanke</w:t>
            </w:r>
            <w:r w:rsidRPr="02D421D1" w:rsidR="5D5E0ADA">
              <w:rPr>
                <w:rFonts w:asciiTheme="minorHAnsi" w:hAnsiTheme="minorHAnsi" w:eastAsiaTheme="minorEastAsia" w:cstheme="minorBidi"/>
                <w:sz w:val="20"/>
                <w:szCs w:val="20"/>
              </w:rPr>
              <w:t>, Rakenneuudistushanke</w:t>
            </w:r>
            <w:r w:rsidRPr="02D421D1">
              <w:rPr>
                <w:rFonts w:asciiTheme="minorHAnsi" w:hAnsiTheme="minorHAnsi" w:eastAsiaTheme="minorEastAsia" w:cstheme="minorBidi"/>
                <w:sz w:val="20"/>
                <w:szCs w:val="20"/>
              </w:rPr>
              <w:t>)</w:t>
            </w:r>
          </w:p>
        </w:tc>
      </w:tr>
      <w:tr w:rsidR="00A616BE" w:rsidTr="00D46368" w14:paraId="462CE52E" w14:textId="77777777">
        <w:trPr>
          <w:gridAfter w:val="1"/>
          <w:wAfter w:w="28" w:type="dxa"/>
          <w:trHeight w:val="1939"/>
        </w:trPr>
        <w:tc>
          <w:tcPr>
            <w:tcW w:w="2848" w:type="dxa"/>
          </w:tcPr>
          <w:p w:rsidRPr="00062EF5" w:rsidR="00A616BE" w:rsidP="23ABAFE0" w:rsidRDefault="3EBD2D5D" w14:paraId="4525EFBE" w14:textId="0BC15013">
            <w:pPr>
              <w:ind w:left="0"/>
              <w:rPr>
                <w:rFonts w:asciiTheme="minorHAnsi" w:hAnsiTheme="minorHAnsi" w:eastAsiaTheme="minorEastAsia" w:cstheme="minorBidi"/>
                <w:sz w:val="20"/>
                <w:szCs w:val="20"/>
              </w:rPr>
            </w:pPr>
            <w:r w:rsidRPr="1451F68F">
              <w:rPr>
                <w:rFonts w:asciiTheme="minorHAnsi" w:hAnsiTheme="minorHAnsi" w:eastAsiaTheme="minorEastAsia" w:cstheme="minorBidi"/>
                <w:sz w:val="20"/>
                <w:szCs w:val="20"/>
              </w:rPr>
              <w:lastRenderedPageBreak/>
              <w:t xml:space="preserve">Ammattilaisten digitaaliset </w:t>
            </w:r>
            <w:r w:rsidRPr="1451F68F" w:rsidR="6A17FD97">
              <w:rPr>
                <w:rFonts w:asciiTheme="minorHAnsi" w:hAnsiTheme="minorHAnsi" w:eastAsiaTheme="minorEastAsia" w:cstheme="minorBidi"/>
                <w:sz w:val="20"/>
                <w:szCs w:val="20"/>
              </w:rPr>
              <w:t>järjestelmät</w:t>
            </w:r>
          </w:p>
        </w:tc>
        <w:tc>
          <w:tcPr>
            <w:tcW w:w="2706" w:type="dxa"/>
          </w:tcPr>
          <w:p w:rsidRPr="00062EF5" w:rsidR="00A616BE" w:rsidP="45D673B8" w:rsidRDefault="650E84DB" w14:paraId="6E5267A7" w14:textId="7209BC89">
            <w:pPr>
              <w:ind w:left="0"/>
              <w:rPr>
                <w:rFonts w:asciiTheme="minorHAnsi" w:hAnsiTheme="minorHAnsi" w:eastAsiaTheme="minorEastAsia" w:cstheme="minorBidi"/>
                <w:sz w:val="20"/>
                <w:szCs w:val="20"/>
              </w:rPr>
            </w:pPr>
            <w:r w:rsidRPr="1DB18406">
              <w:rPr>
                <w:rFonts w:asciiTheme="minorHAnsi" w:hAnsiTheme="minorHAnsi" w:eastAsiaTheme="minorEastAsia" w:cstheme="minorBidi"/>
                <w:sz w:val="20"/>
                <w:szCs w:val="20"/>
              </w:rPr>
              <w:t xml:space="preserve">Uudet ratkaisut ja tavat käyttää </w:t>
            </w:r>
            <w:r w:rsidRPr="32F5DE40">
              <w:rPr>
                <w:rFonts w:asciiTheme="minorHAnsi" w:hAnsiTheme="minorHAnsi" w:eastAsiaTheme="minorEastAsia" w:cstheme="minorBidi"/>
                <w:sz w:val="20"/>
                <w:szCs w:val="20"/>
              </w:rPr>
              <w:t>ICT</w:t>
            </w:r>
            <w:r w:rsidRPr="1DB18406">
              <w:rPr>
                <w:rFonts w:asciiTheme="minorHAnsi" w:hAnsiTheme="minorHAnsi" w:eastAsiaTheme="minorEastAsia" w:cstheme="minorBidi"/>
                <w:sz w:val="20"/>
                <w:szCs w:val="20"/>
              </w:rPr>
              <w:t xml:space="preserve"> </w:t>
            </w:r>
            <w:r w:rsidRPr="6003DAA2">
              <w:rPr>
                <w:rFonts w:asciiTheme="minorHAnsi" w:hAnsiTheme="minorHAnsi" w:eastAsiaTheme="minorEastAsia" w:cstheme="minorBidi"/>
                <w:sz w:val="20"/>
                <w:szCs w:val="20"/>
              </w:rPr>
              <w:t xml:space="preserve">ratkaisuja </w:t>
            </w:r>
            <w:r w:rsidRPr="0D048DA5">
              <w:rPr>
                <w:rFonts w:asciiTheme="minorHAnsi" w:hAnsiTheme="minorHAnsi" w:eastAsiaTheme="minorEastAsia" w:cstheme="minorBidi"/>
                <w:sz w:val="20"/>
                <w:szCs w:val="20"/>
              </w:rPr>
              <w:t xml:space="preserve">kansalaisien ja ammattilaisien tueksi. </w:t>
            </w:r>
            <w:r w:rsidRPr="0F4806CD">
              <w:rPr>
                <w:rFonts w:asciiTheme="minorHAnsi" w:hAnsiTheme="minorHAnsi" w:eastAsiaTheme="minorEastAsia" w:cstheme="minorBidi"/>
                <w:sz w:val="20"/>
                <w:szCs w:val="20"/>
              </w:rPr>
              <w:t>Ammattilaisen digitaalisten työvälineiden jalkauttaminen koko alueelle</w:t>
            </w:r>
          </w:p>
          <w:p w:rsidRPr="00062EF5" w:rsidR="00A616BE" w:rsidP="23ABAFE0" w:rsidRDefault="00A616BE" w14:paraId="5B6B2C62" w14:textId="06646E87">
            <w:pPr>
              <w:ind w:left="0"/>
              <w:rPr>
                <w:rFonts w:asciiTheme="minorHAnsi" w:hAnsiTheme="minorHAnsi" w:eastAsiaTheme="minorEastAsia" w:cstheme="minorBidi"/>
                <w:sz w:val="20"/>
                <w:szCs w:val="20"/>
              </w:rPr>
            </w:pPr>
          </w:p>
        </w:tc>
        <w:tc>
          <w:tcPr>
            <w:tcW w:w="4095" w:type="dxa"/>
          </w:tcPr>
          <w:p w:rsidRPr="00062EF5" w:rsidR="00A616BE" w:rsidP="23ABAFE0" w:rsidRDefault="6C2924AD" w14:paraId="39928CB6" w14:textId="566205C7">
            <w:pPr>
              <w:ind w:left="0"/>
              <w:rPr>
                <w:rFonts w:asciiTheme="minorHAnsi" w:hAnsiTheme="minorHAnsi" w:eastAsiaTheme="minorEastAsia" w:cstheme="minorBidi"/>
                <w:sz w:val="20"/>
                <w:szCs w:val="20"/>
              </w:rPr>
            </w:pPr>
            <w:r w:rsidRPr="5336609B">
              <w:rPr>
                <w:rFonts w:asciiTheme="minorHAnsi" w:hAnsiTheme="minorHAnsi" w:eastAsiaTheme="minorEastAsia" w:cstheme="minorBidi"/>
                <w:sz w:val="20"/>
                <w:szCs w:val="20"/>
              </w:rPr>
              <w:t xml:space="preserve">Rakenneuudistushanke on </w:t>
            </w:r>
            <w:r w:rsidRPr="5A355179">
              <w:rPr>
                <w:rFonts w:asciiTheme="minorHAnsi" w:hAnsiTheme="minorHAnsi" w:eastAsiaTheme="minorEastAsia" w:cstheme="minorBidi"/>
                <w:sz w:val="20"/>
                <w:szCs w:val="20"/>
              </w:rPr>
              <w:t xml:space="preserve">tuonut </w:t>
            </w:r>
            <w:r w:rsidRPr="7CFD79A2">
              <w:rPr>
                <w:rFonts w:asciiTheme="minorHAnsi" w:hAnsiTheme="minorHAnsi" w:eastAsiaTheme="minorEastAsia" w:cstheme="minorBidi"/>
                <w:sz w:val="20"/>
                <w:szCs w:val="20"/>
              </w:rPr>
              <w:t xml:space="preserve">perusjärjestelmiä </w:t>
            </w:r>
            <w:r w:rsidRPr="6B009A3B">
              <w:rPr>
                <w:rFonts w:asciiTheme="minorHAnsi" w:hAnsiTheme="minorHAnsi" w:eastAsiaTheme="minorEastAsia" w:cstheme="minorBidi"/>
                <w:sz w:val="20"/>
                <w:szCs w:val="20"/>
              </w:rPr>
              <w:t>käyttöömme ja</w:t>
            </w:r>
            <w:r w:rsidRPr="7CFD79A2">
              <w:rPr>
                <w:rFonts w:asciiTheme="minorHAnsi" w:hAnsiTheme="minorHAnsi" w:eastAsiaTheme="minorEastAsia" w:cstheme="minorBidi"/>
                <w:sz w:val="20"/>
                <w:szCs w:val="20"/>
              </w:rPr>
              <w:t xml:space="preserve"> ICT</w:t>
            </w:r>
            <w:r w:rsidRPr="5336609B">
              <w:rPr>
                <w:rFonts w:asciiTheme="minorHAnsi" w:hAnsiTheme="minorHAnsi" w:eastAsiaTheme="minorEastAsia" w:cstheme="minorBidi"/>
                <w:sz w:val="20"/>
                <w:szCs w:val="20"/>
              </w:rPr>
              <w:t>-muutoshankkeessa</w:t>
            </w:r>
            <w:r w:rsidRPr="6B009A3B">
              <w:rPr>
                <w:rFonts w:asciiTheme="minorHAnsi" w:hAnsiTheme="minorHAnsi" w:eastAsiaTheme="minorEastAsia" w:cstheme="minorBidi"/>
                <w:sz w:val="20"/>
                <w:szCs w:val="20"/>
              </w:rPr>
              <w:t xml:space="preserve"> </w:t>
            </w:r>
            <w:r w:rsidRPr="06876B49">
              <w:rPr>
                <w:rFonts w:asciiTheme="minorHAnsi" w:hAnsiTheme="minorHAnsi" w:eastAsiaTheme="minorEastAsia" w:cstheme="minorBidi"/>
                <w:sz w:val="20"/>
                <w:szCs w:val="20"/>
              </w:rPr>
              <w:t xml:space="preserve">päivittyy esimerkiksi </w:t>
            </w:r>
            <w:r w:rsidRPr="39372623">
              <w:rPr>
                <w:rFonts w:asciiTheme="minorHAnsi" w:hAnsiTheme="minorHAnsi" w:eastAsiaTheme="minorEastAsia" w:cstheme="minorBidi"/>
                <w:sz w:val="20"/>
                <w:szCs w:val="20"/>
              </w:rPr>
              <w:t>Asiakas-</w:t>
            </w:r>
            <w:r w:rsidRPr="366CCF6D" w:rsidR="61689317">
              <w:rPr>
                <w:rFonts w:asciiTheme="minorHAnsi" w:hAnsiTheme="minorHAnsi" w:eastAsiaTheme="minorEastAsia" w:cstheme="minorBidi"/>
                <w:sz w:val="20"/>
                <w:szCs w:val="20"/>
              </w:rPr>
              <w:t xml:space="preserve"> </w:t>
            </w:r>
            <w:r w:rsidRPr="3E6CB1A6">
              <w:rPr>
                <w:rFonts w:asciiTheme="minorHAnsi" w:hAnsiTheme="minorHAnsi" w:eastAsiaTheme="minorEastAsia" w:cstheme="minorBidi"/>
                <w:sz w:val="20"/>
                <w:szCs w:val="20"/>
              </w:rPr>
              <w:t>ja</w:t>
            </w:r>
            <w:r w:rsidRPr="3E6CB1A6" w:rsidR="4C51A225">
              <w:rPr>
                <w:rFonts w:asciiTheme="minorHAnsi" w:hAnsiTheme="minorHAnsi" w:eastAsiaTheme="minorEastAsia" w:cstheme="minorBidi"/>
                <w:sz w:val="20"/>
                <w:szCs w:val="20"/>
              </w:rPr>
              <w:t xml:space="preserve"> </w:t>
            </w:r>
            <w:r w:rsidRPr="3E6CB1A6">
              <w:rPr>
                <w:rFonts w:asciiTheme="minorHAnsi" w:hAnsiTheme="minorHAnsi" w:eastAsiaTheme="minorEastAsia" w:cstheme="minorBidi"/>
                <w:sz w:val="20"/>
                <w:szCs w:val="20"/>
              </w:rPr>
              <w:t>potilastietojärjestelmämme</w:t>
            </w:r>
            <w:r w:rsidRPr="39372623">
              <w:rPr>
                <w:rFonts w:asciiTheme="minorHAnsi" w:hAnsiTheme="minorHAnsi" w:eastAsiaTheme="minorEastAsia" w:cstheme="minorBidi"/>
                <w:sz w:val="20"/>
                <w:szCs w:val="20"/>
              </w:rPr>
              <w:t xml:space="preserve"> </w:t>
            </w:r>
            <w:r w:rsidRPr="37018DD3" w:rsidR="6D6452E7">
              <w:rPr>
                <w:rFonts w:asciiTheme="minorHAnsi" w:hAnsiTheme="minorHAnsi" w:eastAsiaTheme="minorEastAsia" w:cstheme="minorBidi"/>
                <w:sz w:val="20"/>
                <w:szCs w:val="20"/>
              </w:rPr>
              <w:t xml:space="preserve">häiriöttömän </w:t>
            </w:r>
            <w:r w:rsidRPr="3E6CB1A6" w:rsidR="6D6452E7">
              <w:rPr>
                <w:rFonts w:asciiTheme="minorHAnsi" w:hAnsiTheme="minorHAnsi" w:eastAsiaTheme="minorEastAsia" w:cstheme="minorBidi"/>
                <w:sz w:val="20"/>
                <w:szCs w:val="20"/>
              </w:rPr>
              <w:t>siir</w:t>
            </w:r>
            <w:r w:rsidRPr="3E6CB1A6" w:rsidR="5E0B8B03">
              <w:rPr>
                <w:rFonts w:asciiTheme="minorHAnsi" w:hAnsiTheme="minorHAnsi" w:eastAsiaTheme="minorEastAsia" w:cstheme="minorBidi"/>
                <w:sz w:val="20"/>
                <w:szCs w:val="20"/>
              </w:rPr>
              <w:t>t</w:t>
            </w:r>
            <w:r w:rsidRPr="3E6CB1A6" w:rsidR="6D6452E7">
              <w:rPr>
                <w:rFonts w:asciiTheme="minorHAnsi" w:hAnsiTheme="minorHAnsi" w:eastAsiaTheme="minorEastAsia" w:cstheme="minorBidi"/>
                <w:sz w:val="20"/>
                <w:szCs w:val="20"/>
              </w:rPr>
              <w:t>ymisen</w:t>
            </w:r>
            <w:r w:rsidRPr="37018DD3" w:rsidR="6D6452E7">
              <w:rPr>
                <w:rFonts w:asciiTheme="minorHAnsi" w:hAnsiTheme="minorHAnsi" w:eastAsiaTheme="minorEastAsia" w:cstheme="minorBidi"/>
                <w:sz w:val="20"/>
                <w:szCs w:val="20"/>
              </w:rPr>
              <w:t xml:space="preserve"> varmistamiseksi</w:t>
            </w:r>
            <w:r w:rsidRPr="3E6CB1A6" w:rsidR="100B769C">
              <w:rPr>
                <w:rFonts w:asciiTheme="minorHAnsi" w:hAnsiTheme="minorHAnsi" w:eastAsiaTheme="minorEastAsia" w:cstheme="minorBidi"/>
                <w:sz w:val="20"/>
                <w:szCs w:val="20"/>
              </w:rPr>
              <w:t xml:space="preserve">. </w:t>
            </w:r>
            <w:r w:rsidRPr="0073B860" w:rsidR="100B769C">
              <w:rPr>
                <w:rFonts w:asciiTheme="minorHAnsi" w:hAnsiTheme="minorHAnsi" w:eastAsiaTheme="minorEastAsia" w:cstheme="minorBidi"/>
                <w:sz w:val="20"/>
                <w:szCs w:val="20"/>
              </w:rPr>
              <w:t>Tässä yht</w:t>
            </w:r>
            <w:r w:rsidRPr="0073B860" w:rsidR="0201B616">
              <w:rPr>
                <w:rFonts w:asciiTheme="minorHAnsi" w:hAnsiTheme="minorHAnsi" w:eastAsiaTheme="minorEastAsia" w:cstheme="minorBidi"/>
                <w:sz w:val="20"/>
                <w:szCs w:val="20"/>
              </w:rPr>
              <w:t xml:space="preserve">eydessä syntyy valmiuksia, joiden “päälle” voimme rakentaa uusia ratkaisuita tai </w:t>
            </w:r>
            <w:r w:rsidRPr="49EC7248" w:rsidR="7B7C230D">
              <w:rPr>
                <w:rFonts w:asciiTheme="minorHAnsi" w:hAnsiTheme="minorHAnsi" w:eastAsiaTheme="minorEastAsia" w:cstheme="minorBidi"/>
                <w:sz w:val="20"/>
                <w:szCs w:val="20"/>
              </w:rPr>
              <w:t>kyvykkyy</w:t>
            </w:r>
            <w:r w:rsidRPr="49EC7248" w:rsidR="06F3AB11">
              <w:rPr>
                <w:rFonts w:asciiTheme="minorHAnsi" w:hAnsiTheme="minorHAnsi" w:eastAsiaTheme="minorEastAsia" w:cstheme="minorBidi"/>
                <w:sz w:val="20"/>
                <w:szCs w:val="20"/>
              </w:rPr>
              <w:t>k</w:t>
            </w:r>
            <w:r w:rsidRPr="49EC7248" w:rsidR="7B7C230D">
              <w:rPr>
                <w:rFonts w:asciiTheme="minorHAnsi" w:hAnsiTheme="minorHAnsi" w:eastAsiaTheme="minorEastAsia" w:cstheme="minorBidi"/>
                <w:sz w:val="20"/>
                <w:szCs w:val="20"/>
              </w:rPr>
              <w:t>siä.</w:t>
            </w:r>
          </w:p>
        </w:tc>
      </w:tr>
      <w:tr w:rsidR="00606067" w:rsidTr="00D46368" w14:paraId="427F2178" w14:textId="77777777">
        <w:trPr>
          <w:gridAfter w:val="1"/>
          <w:wAfter w:w="28" w:type="dxa"/>
          <w:trHeight w:val="748"/>
        </w:trPr>
        <w:tc>
          <w:tcPr>
            <w:tcW w:w="2848" w:type="dxa"/>
          </w:tcPr>
          <w:p w:rsidRPr="00062EF5" w:rsidR="00606067" w:rsidP="23ABAFE0" w:rsidRDefault="3D1B3AFD" w14:paraId="3978C967" w14:textId="2A8F22BE">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Hyvinvoinnin ja terveyden edistäminen (HYTE)</w:t>
            </w:r>
          </w:p>
        </w:tc>
        <w:tc>
          <w:tcPr>
            <w:tcW w:w="2706" w:type="dxa"/>
          </w:tcPr>
          <w:p w:rsidRPr="00062EF5" w:rsidR="00606067" w:rsidP="23ABAFE0" w:rsidRDefault="63450A96" w14:paraId="69D34005" w14:textId="38AF68D7">
            <w:pPr>
              <w:ind w:left="0"/>
              <w:rPr>
                <w:rFonts w:asciiTheme="minorHAnsi" w:hAnsiTheme="minorHAnsi" w:eastAsiaTheme="minorEastAsia" w:cstheme="minorBidi"/>
                <w:color w:val="FF0000"/>
                <w:sz w:val="20"/>
                <w:szCs w:val="20"/>
              </w:rPr>
            </w:pPr>
            <w:r w:rsidRPr="23ABAFE0">
              <w:rPr>
                <w:rFonts w:asciiTheme="minorHAnsi" w:hAnsiTheme="minorHAnsi" w:eastAsiaTheme="minorEastAsia" w:cstheme="minorBidi"/>
                <w:sz w:val="20"/>
                <w:szCs w:val="20"/>
              </w:rPr>
              <w:t>HYTE</w:t>
            </w:r>
            <w:r w:rsidRPr="23ABAFE0" w:rsidR="3D1B3AFD">
              <w:rPr>
                <w:rFonts w:asciiTheme="minorHAnsi" w:hAnsiTheme="minorHAnsi" w:eastAsiaTheme="minorEastAsia" w:cstheme="minorBidi"/>
                <w:sz w:val="20"/>
                <w:szCs w:val="20"/>
              </w:rPr>
              <w:t>-palvelukonseptin kuvaus ja toimeenpano</w:t>
            </w:r>
          </w:p>
        </w:tc>
        <w:tc>
          <w:tcPr>
            <w:tcW w:w="4095" w:type="dxa"/>
          </w:tcPr>
          <w:p w:rsidRPr="00062EF5" w:rsidR="00606067" w:rsidP="23ABAFE0" w:rsidRDefault="63450A96" w14:paraId="4AC319D3" w14:textId="77777777">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HYTE-toimintamallien kehittäminen </w:t>
            </w:r>
          </w:p>
          <w:p w:rsidRPr="00062EF5" w:rsidR="00606067" w:rsidP="23ABAFE0" w:rsidRDefault="63450A96" w14:paraId="684BE438" w14:textId="1D1BBEA6">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(Tulevaisuuden sote-keskus -hanke)</w:t>
            </w:r>
          </w:p>
        </w:tc>
      </w:tr>
      <w:tr w:rsidR="00BE5147" w:rsidTr="00D46368" w14:paraId="02757593" w14:textId="77777777">
        <w:trPr>
          <w:gridAfter w:val="1"/>
          <w:wAfter w:w="28" w:type="dxa"/>
          <w:trHeight w:val="1297"/>
        </w:trPr>
        <w:tc>
          <w:tcPr>
            <w:tcW w:w="2848" w:type="dxa"/>
          </w:tcPr>
          <w:p w:rsidRPr="00062EF5" w:rsidR="00BE5147" w:rsidP="23ABAFE0" w:rsidRDefault="20D0EDE5" w14:paraId="1049D7F2" w14:textId="3B65D3DC">
            <w:pPr>
              <w:ind w:left="0"/>
              <w:rPr>
                <w:rFonts w:asciiTheme="minorHAnsi" w:hAnsiTheme="minorHAnsi" w:eastAsiaTheme="minorEastAsia" w:cstheme="minorBidi"/>
                <w:color w:val="FF0000"/>
                <w:sz w:val="20"/>
                <w:szCs w:val="20"/>
              </w:rPr>
            </w:pPr>
            <w:r w:rsidRPr="35246E4B">
              <w:rPr>
                <w:rFonts w:asciiTheme="minorHAnsi" w:hAnsiTheme="minorHAnsi" w:eastAsiaTheme="minorEastAsia" w:cstheme="minorBidi"/>
                <w:sz w:val="20"/>
                <w:szCs w:val="20"/>
              </w:rPr>
              <w:t>T</w:t>
            </w:r>
            <w:r w:rsidRPr="5D5247A2">
              <w:rPr>
                <w:rFonts w:asciiTheme="minorHAnsi" w:hAnsiTheme="minorHAnsi" w:eastAsiaTheme="minorEastAsia" w:cstheme="minorBidi"/>
                <w:sz w:val="20"/>
                <w:szCs w:val="20"/>
              </w:rPr>
              <w:t>iedolla johtaminen inv3 tai inv 4</w:t>
            </w:r>
          </w:p>
        </w:tc>
        <w:tc>
          <w:tcPr>
            <w:tcW w:w="2706" w:type="dxa"/>
          </w:tcPr>
          <w:p w:rsidRPr="00062EF5" w:rsidR="00BE5147" w:rsidP="23ABAFE0" w:rsidRDefault="4626222A" w14:paraId="7BEE08B9" w14:textId="64DE4671">
            <w:pPr>
              <w:ind w:left="0"/>
              <w:rPr>
                <w:rFonts w:asciiTheme="minorHAnsi" w:hAnsiTheme="minorHAnsi" w:eastAsiaTheme="minorEastAsia" w:cstheme="minorBidi"/>
                <w:sz w:val="20"/>
                <w:szCs w:val="20"/>
              </w:rPr>
            </w:pPr>
            <w:r w:rsidRPr="19ECF4C3">
              <w:rPr>
                <w:rFonts w:asciiTheme="minorHAnsi" w:hAnsiTheme="minorHAnsi" w:eastAsiaTheme="minorEastAsia" w:cstheme="minorBidi"/>
                <w:sz w:val="20"/>
                <w:szCs w:val="20"/>
              </w:rPr>
              <w:t>Tiedolla</w:t>
            </w:r>
            <w:r w:rsidRPr="19ECF4C3" w:rsidR="479BA525">
              <w:rPr>
                <w:rFonts w:asciiTheme="minorHAnsi" w:hAnsiTheme="minorHAnsi" w:eastAsiaTheme="minorEastAsia" w:cstheme="minorBidi"/>
                <w:sz w:val="20"/>
                <w:szCs w:val="20"/>
              </w:rPr>
              <w:t xml:space="preserve"> </w:t>
            </w:r>
            <w:r w:rsidRPr="19ECF4C3">
              <w:rPr>
                <w:rFonts w:asciiTheme="minorHAnsi" w:hAnsiTheme="minorHAnsi" w:eastAsiaTheme="minorEastAsia" w:cstheme="minorBidi"/>
                <w:sz w:val="20"/>
                <w:szCs w:val="20"/>
              </w:rPr>
              <w:t>johtaminen</w:t>
            </w:r>
            <w:r w:rsidRPr="0217A81D" w:rsidR="3258FF81">
              <w:rPr>
                <w:rFonts w:asciiTheme="minorHAnsi" w:hAnsiTheme="minorHAnsi" w:eastAsiaTheme="minorEastAsia" w:cstheme="minorBidi"/>
                <w:sz w:val="20"/>
                <w:szCs w:val="20"/>
              </w:rPr>
              <w:t xml:space="preserve"> ja analyysipalvelut </w:t>
            </w:r>
            <w:r w:rsidRPr="7D80DBBB" w:rsidR="3258FF81">
              <w:rPr>
                <w:rFonts w:asciiTheme="minorHAnsi" w:hAnsiTheme="minorHAnsi" w:eastAsiaTheme="minorEastAsia" w:cstheme="minorBidi"/>
                <w:sz w:val="20"/>
                <w:szCs w:val="20"/>
              </w:rPr>
              <w:t xml:space="preserve">hyödyttämään </w:t>
            </w:r>
            <w:r w:rsidRPr="04CE44A6" w:rsidR="3258FF81">
              <w:rPr>
                <w:rFonts w:asciiTheme="minorHAnsi" w:hAnsiTheme="minorHAnsi" w:eastAsiaTheme="minorEastAsia" w:cstheme="minorBidi"/>
                <w:sz w:val="20"/>
                <w:szCs w:val="20"/>
              </w:rPr>
              <w:t>palveluiden suunnittelua ja toteuttamista</w:t>
            </w:r>
            <w:r w:rsidRPr="4B68EF97" w:rsidR="3258FF81">
              <w:rPr>
                <w:rFonts w:asciiTheme="minorHAnsi" w:hAnsiTheme="minorHAnsi" w:eastAsiaTheme="minorEastAsia" w:cstheme="minorBidi"/>
                <w:sz w:val="20"/>
                <w:szCs w:val="20"/>
              </w:rPr>
              <w:t xml:space="preserve">  </w:t>
            </w:r>
          </w:p>
        </w:tc>
        <w:tc>
          <w:tcPr>
            <w:tcW w:w="4095" w:type="dxa"/>
          </w:tcPr>
          <w:p w:rsidRPr="00062EF5" w:rsidR="00BE5147" w:rsidP="02D421D1" w:rsidRDefault="05FE6C5C" w14:paraId="75D188AE" w14:textId="52F3ED48">
            <w:pPr>
              <w:ind w:left="0"/>
              <w:rPr>
                <w:rFonts w:asciiTheme="minorHAnsi" w:hAnsiTheme="minorHAnsi" w:eastAsiaTheme="minorEastAsia" w:cstheme="minorBidi"/>
                <w:sz w:val="20"/>
                <w:szCs w:val="20"/>
              </w:rPr>
            </w:pPr>
            <w:r w:rsidRPr="02D421D1">
              <w:rPr>
                <w:rFonts w:asciiTheme="minorHAnsi" w:hAnsiTheme="minorHAnsi" w:eastAsiaTheme="minorEastAsia" w:cstheme="minorBidi"/>
                <w:sz w:val="20"/>
                <w:szCs w:val="20"/>
              </w:rPr>
              <w:t>Rakenneuudistu</w:t>
            </w:r>
            <w:r w:rsidRPr="02D421D1" w:rsidR="11F44C96">
              <w:rPr>
                <w:rFonts w:asciiTheme="minorHAnsi" w:hAnsiTheme="minorHAnsi" w:eastAsiaTheme="minorEastAsia" w:cstheme="minorBidi"/>
                <w:sz w:val="20"/>
                <w:szCs w:val="20"/>
              </w:rPr>
              <w:t>s</w:t>
            </w:r>
            <w:r w:rsidRPr="02D421D1">
              <w:rPr>
                <w:rFonts w:asciiTheme="minorHAnsi" w:hAnsiTheme="minorHAnsi" w:eastAsiaTheme="minorEastAsia" w:cstheme="minorBidi"/>
                <w:sz w:val="20"/>
                <w:szCs w:val="20"/>
              </w:rPr>
              <w:t xml:space="preserve"> hanke ja ICT muutosrahoitus luovat </w:t>
            </w:r>
            <w:r w:rsidRPr="02D421D1" w:rsidR="699ACA60">
              <w:rPr>
                <w:rFonts w:asciiTheme="minorHAnsi" w:hAnsiTheme="minorHAnsi" w:eastAsiaTheme="minorEastAsia" w:cstheme="minorBidi"/>
                <w:sz w:val="20"/>
                <w:szCs w:val="20"/>
              </w:rPr>
              <w:t xml:space="preserve">kansallisien määritysten mukaisen </w:t>
            </w:r>
            <w:r w:rsidRPr="02D421D1">
              <w:rPr>
                <w:rFonts w:asciiTheme="minorHAnsi" w:hAnsiTheme="minorHAnsi" w:eastAsiaTheme="minorEastAsia" w:cstheme="minorBidi"/>
                <w:sz w:val="20"/>
                <w:szCs w:val="20"/>
              </w:rPr>
              <w:t>tiedolla</w:t>
            </w:r>
            <w:r w:rsidRPr="02D421D1" w:rsidR="756E1785">
              <w:rPr>
                <w:rFonts w:asciiTheme="minorHAnsi" w:hAnsiTheme="minorHAnsi" w:eastAsiaTheme="minorEastAsia" w:cstheme="minorBidi"/>
                <w:sz w:val="20"/>
                <w:szCs w:val="20"/>
              </w:rPr>
              <w:t xml:space="preserve"> </w:t>
            </w:r>
            <w:r w:rsidRPr="02D421D1">
              <w:rPr>
                <w:rFonts w:asciiTheme="minorHAnsi" w:hAnsiTheme="minorHAnsi" w:eastAsiaTheme="minorEastAsia" w:cstheme="minorBidi"/>
                <w:sz w:val="20"/>
                <w:szCs w:val="20"/>
              </w:rPr>
              <w:t>johtamise</w:t>
            </w:r>
            <w:r w:rsidRPr="02D421D1" w:rsidR="3DA57639">
              <w:rPr>
                <w:rFonts w:asciiTheme="minorHAnsi" w:hAnsiTheme="minorHAnsi" w:eastAsiaTheme="minorEastAsia" w:cstheme="minorBidi"/>
                <w:sz w:val="20"/>
                <w:szCs w:val="20"/>
              </w:rPr>
              <w:t>e</w:t>
            </w:r>
            <w:r w:rsidRPr="02D421D1">
              <w:rPr>
                <w:rFonts w:asciiTheme="minorHAnsi" w:hAnsiTheme="minorHAnsi" w:eastAsiaTheme="minorEastAsia" w:cstheme="minorBidi"/>
                <w:sz w:val="20"/>
                <w:szCs w:val="20"/>
              </w:rPr>
              <w:t>n</w:t>
            </w:r>
            <w:r w:rsidRPr="02D421D1" w:rsidR="6099C601">
              <w:rPr>
                <w:rFonts w:asciiTheme="minorHAnsi" w:hAnsiTheme="minorHAnsi" w:eastAsiaTheme="minorEastAsia" w:cstheme="minorBidi"/>
                <w:sz w:val="20"/>
                <w:szCs w:val="20"/>
              </w:rPr>
              <w:t xml:space="preserve"> </w:t>
            </w:r>
            <w:r w:rsidRPr="02D421D1">
              <w:rPr>
                <w:rFonts w:asciiTheme="minorHAnsi" w:hAnsiTheme="minorHAnsi" w:eastAsiaTheme="minorEastAsia" w:cstheme="minorBidi"/>
                <w:sz w:val="20"/>
                <w:szCs w:val="20"/>
              </w:rPr>
              <w:t>ympäristön</w:t>
            </w:r>
            <w:r w:rsidRPr="02D421D1" w:rsidR="650E1343">
              <w:rPr>
                <w:rFonts w:asciiTheme="minorHAnsi" w:hAnsiTheme="minorHAnsi" w:eastAsiaTheme="minorEastAsia" w:cstheme="minorBidi"/>
                <w:sz w:val="20"/>
                <w:szCs w:val="20"/>
              </w:rPr>
              <w:t xml:space="preserve"> (mm. Kahva ja tietoallas)</w:t>
            </w:r>
            <w:r w:rsidRPr="02D421D1">
              <w:rPr>
                <w:rFonts w:asciiTheme="minorHAnsi" w:hAnsiTheme="minorHAnsi" w:eastAsiaTheme="minorEastAsia" w:cstheme="minorBidi"/>
                <w:sz w:val="20"/>
                <w:szCs w:val="20"/>
              </w:rPr>
              <w:t>, sekä tuovat uusia tietosisältöjä hyödynnettäv</w:t>
            </w:r>
            <w:r w:rsidRPr="02D421D1" w:rsidR="1695B192">
              <w:rPr>
                <w:rFonts w:asciiTheme="minorHAnsi" w:hAnsiTheme="minorHAnsi" w:eastAsiaTheme="minorEastAsia" w:cstheme="minorBidi"/>
                <w:sz w:val="20"/>
                <w:szCs w:val="20"/>
              </w:rPr>
              <w:t xml:space="preserve">äksi </w:t>
            </w:r>
            <w:r w:rsidRPr="02D421D1">
              <w:rPr>
                <w:rFonts w:asciiTheme="minorHAnsi" w:hAnsiTheme="minorHAnsi" w:eastAsiaTheme="minorEastAsia" w:cstheme="minorBidi"/>
                <w:sz w:val="20"/>
                <w:szCs w:val="20"/>
              </w:rPr>
              <w:t xml:space="preserve"> </w:t>
            </w:r>
          </w:p>
        </w:tc>
      </w:tr>
    </w:tbl>
    <w:p w:rsidR="00FA35A4" w:rsidP="00FC3C70" w:rsidRDefault="52BCF49C" w14:paraId="1AC580E9" w14:textId="3BBF81CA">
      <w:pPr>
        <w:ind w:left="578"/>
        <w:rPr>
          <w:rFonts w:asciiTheme="minorHAnsi" w:hAnsiTheme="minorHAnsi" w:eastAsiaTheme="minorEastAsia" w:cstheme="minorBidi"/>
          <w:i/>
          <w:iCs/>
          <w:sz w:val="20"/>
          <w:szCs w:val="20"/>
        </w:rPr>
      </w:pPr>
      <w:r w:rsidRPr="00DD4D8F">
        <w:rPr>
          <w:rFonts w:asciiTheme="minorHAnsi" w:hAnsiTheme="minorHAnsi" w:eastAsiaTheme="minorEastAsia" w:cstheme="minorBidi"/>
          <w:i/>
          <w:sz w:val="20"/>
          <w:szCs w:val="20"/>
        </w:rPr>
        <w:t xml:space="preserve">Taulukko </w:t>
      </w:r>
      <w:r w:rsidRPr="00DD4D8F" w:rsidR="00DD4D8F">
        <w:rPr>
          <w:rFonts w:asciiTheme="minorHAnsi" w:hAnsiTheme="minorHAnsi" w:eastAsiaTheme="minorEastAsia" w:cstheme="minorBidi"/>
          <w:i/>
          <w:iCs/>
          <w:sz w:val="20"/>
          <w:szCs w:val="20"/>
        </w:rPr>
        <w:t>4</w:t>
      </w:r>
      <w:r w:rsidRPr="00DD4D8F" w:rsidR="019FD564">
        <w:rPr>
          <w:rFonts w:asciiTheme="minorHAnsi" w:hAnsiTheme="minorHAnsi" w:eastAsiaTheme="minorEastAsia" w:cstheme="minorBidi"/>
          <w:i/>
          <w:sz w:val="20"/>
          <w:szCs w:val="20"/>
        </w:rPr>
        <w:t xml:space="preserve">: </w:t>
      </w:r>
      <w:r w:rsidRPr="23ABAFE0" w:rsidR="019FD564">
        <w:rPr>
          <w:rFonts w:asciiTheme="minorHAnsi" w:hAnsiTheme="minorHAnsi" w:eastAsiaTheme="minorEastAsia" w:cstheme="minorBidi"/>
          <w:i/>
          <w:iCs/>
          <w:sz w:val="20"/>
          <w:szCs w:val="20"/>
        </w:rPr>
        <w:t>Hankkeen rajaukset muihin kehittämishankkeisiin.</w:t>
      </w:r>
    </w:p>
    <w:p w:rsidRPr="005F0F21" w:rsidR="005F0F21" w:rsidP="23ABAFE0" w:rsidRDefault="14D68D78" w14:paraId="7D86DE51" w14:textId="6DD541AA">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Lisäksi hankkee</w:t>
      </w:r>
      <w:r w:rsidRPr="23ABAFE0" w:rsidR="1C93BDEC">
        <w:rPr>
          <w:rFonts w:asciiTheme="minorHAnsi" w:hAnsiTheme="minorHAnsi" w:eastAsiaTheme="minorEastAsia" w:cstheme="minorBidi"/>
          <w:sz w:val="20"/>
          <w:szCs w:val="20"/>
        </w:rPr>
        <w:t>n aikana tehdään yhteistyöt</w:t>
      </w:r>
      <w:r w:rsidRPr="23ABAFE0" w:rsidR="13C4968B">
        <w:rPr>
          <w:rFonts w:asciiTheme="minorHAnsi" w:hAnsiTheme="minorHAnsi" w:eastAsiaTheme="minorEastAsia" w:cstheme="minorBidi"/>
          <w:sz w:val="20"/>
          <w:szCs w:val="20"/>
        </w:rPr>
        <w:t xml:space="preserve">ä </w:t>
      </w:r>
      <w:r w:rsidRPr="23ABAFE0" w:rsidR="108EBD4A">
        <w:rPr>
          <w:rFonts w:asciiTheme="minorHAnsi" w:hAnsiTheme="minorHAnsi" w:eastAsiaTheme="minorEastAsia" w:cstheme="minorBidi"/>
          <w:sz w:val="20"/>
          <w:szCs w:val="20"/>
        </w:rPr>
        <w:t xml:space="preserve">muiden hyvinvointialueiden kanssa mm. hyviä käytäntöjä jakamalla ja </w:t>
      </w:r>
      <w:r w:rsidRPr="23ABAFE0" w:rsidR="4A7CF528">
        <w:rPr>
          <w:rFonts w:asciiTheme="minorHAnsi" w:hAnsiTheme="minorHAnsi" w:eastAsiaTheme="minorEastAsia" w:cstheme="minorBidi"/>
          <w:sz w:val="20"/>
          <w:szCs w:val="20"/>
        </w:rPr>
        <w:t xml:space="preserve">yhteneviä linjoja koordinoimalla. </w:t>
      </w:r>
      <w:r w:rsidRPr="23ABAFE0" w:rsidR="64380CAE">
        <w:rPr>
          <w:rFonts w:asciiTheme="minorHAnsi" w:hAnsiTheme="minorHAnsi" w:eastAsiaTheme="minorEastAsia" w:cstheme="minorBidi"/>
          <w:sz w:val="20"/>
          <w:szCs w:val="20"/>
        </w:rPr>
        <w:t>Kymenlaakso</w:t>
      </w:r>
      <w:r w:rsidRPr="23ABAFE0" w:rsidR="083224B6">
        <w:rPr>
          <w:rFonts w:asciiTheme="minorHAnsi" w:hAnsiTheme="minorHAnsi" w:eastAsiaTheme="minorEastAsia" w:cstheme="minorBidi"/>
          <w:sz w:val="20"/>
          <w:szCs w:val="20"/>
        </w:rPr>
        <w:t xml:space="preserve"> </w:t>
      </w:r>
      <w:r w:rsidRPr="23ABAFE0" w:rsidR="022F8957">
        <w:rPr>
          <w:rFonts w:asciiTheme="minorHAnsi" w:hAnsiTheme="minorHAnsi" w:eastAsiaTheme="minorEastAsia" w:cstheme="minorBidi"/>
          <w:sz w:val="20"/>
          <w:szCs w:val="20"/>
        </w:rPr>
        <w:t xml:space="preserve">on myös valmis </w:t>
      </w:r>
      <w:r w:rsidRPr="23ABAFE0" w:rsidR="083224B6">
        <w:rPr>
          <w:rFonts w:asciiTheme="minorHAnsi" w:hAnsiTheme="minorHAnsi" w:eastAsiaTheme="minorEastAsia" w:cstheme="minorBidi"/>
          <w:sz w:val="20"/>
          <w:szCs w:val="20"/>
        </w:rPr>
        <w:t>osallistu</w:t>
      </w:r>
      <w:r w:rsidRPr="23ABAFE0" w:rsidR="022F8957">
        <w:rPr>
          <w:rFonts w:asciiTheme="minorHAnsi" w:hAnsiTheme="minorHAnsi" w:eastAsiaTheme="minorEastAsia" w:cstheme="minorBidi"/>
          <w:sz w:val="20"/>
          <w:szCs w:val="20"/>
        </w:rPr>
        <w:t>maan</w:t>
      </w:r>
      <w:r w:rsidRPr="23ABAFE0" w:rsidR="083224B6">
        <w:rPr>
          <w:rFonts w:asciiTheme="minorHAnsi" w:hAnsiTheme="minorHAnsi" w:eastAsiaTheme="minorEastAsia" w:cstheme="minorBidi"/>
          <w:sz w:val="20"/>
          <w:szCs w:val="20"/>
        </w:rPr>
        <w:t xml:space="preserve"> mahdollisiin</w:t>
      </w:r>
      <w:r w:rsidRPr="23ABAFE0" w:rsidR="64380CAE">
        <w:rPr>
          <w:rFonts w:asciiTheme="minorHAnsi" w:hAnsiTheme="minorHAnsi" w:eastAsiaTheme="minorEastAsia" w:cstheme="minorBidi"/>
          <w:sz w:val="20"/>
          <w:szCs w:val="20"/>
        </w:rPr>
        <w:t xml:space="preserve"> kansallisiin </w:t>
      </w:r>
      <w:r w:rsidRPr="23ABAFE0" w:rsidR="083224B6">
        <w:rPr>
          <w:rFonts w:asciiTheme="minorHAnsi" w:hAnsiTheme="minorHAnsi" w:eastAsiaTheme="minorEastAsia" w:cstheme="minorBidi"/>
          <w:sz w:val="20"/>
          <w:szCs w:val="20"/>
        </w:rPr>
        <w:t>ja alueellisiin yhteistyöhankkeisiin</w:t>
      </w:r>
      <w:r w:rsidRPr="23ABAFE0" w:rsidR="022F8957">
        <w:rPr>
          <w:rFonts w:asciiTheme="minorHAnsi" w:hAnsiTheme="minorHAnsi" w:eastAsiaTheme="minorEastAsia" w:cstheme="minorBidi"/>
          <w:sz w:val="20"/>
          <w:szCs w:val="20"/>
        </w:rPr>
        <w:t xml:space="preserve"> ja -mahdollisuuksiin.</w:t>
      </w:r>
    </w:p>
    <w:p w:rsidRPr="00291F8C" w:rsidR="002C5905" w:rsidP="00C0459A" w:rsidRDefault="19F4554E" w14:paraId="0AB8A248" w14:textId="77777777">
      <w:pPr>
        <w:pStyle w:val="Otsikko1"/>
        <w:rPr>
          <w:rFonts w:asciiTheme="minorHAnsi" w:hAnsiTheme="minorHAnsi" w:eastAsiaTheme="minorEastAsia" w:cstheme="minorBidi"/>
          <w:sz w:val="20"/>
          <w:szCs w:val="20"/>
          <w:lang w:val="fi-FI"/>
        </w:rPr>
      </w:pPr>
      <w:bookmarkStart w:name="_Toc114573261" w:id="52"/>
      <w:bookmarkStart w:name="_Toc115358736" w:id="53"/>
      <w:bookmarkStart w:name="_Toc134086119" w:id="54"/>
      <w:r w:rsidRPr="23ABAFE0">
        <w:rPr>
          <w:rFonts w:asciiTheme="minorHAnsi" w:hAnsiTheme="minorHAnsi" w:eastAsiaTheme="minorEastAsia" w:cstheme="minorBidi"/>
          <w:sz w:val="20"/>
          <w:szCs w:val="20"/>
          <w:lang w:val="fi-FI"/>
        </w:rPr>
        <w:t>Hankkeen hallinnointi</w:t>
      </w:r>
      <w:bookmarkEnd w:id="52"/>
      <w:bookmarkEnd w:id="53"/>
      <w:bookmarkEnd w:id="54"/>
      <w:r w:rsidRPr="23ABAFE0">
        <w:rPr>
          <w:rFonts w:asciiTheme="minorHAnsi" w:hAnsiTheme="minorHAnsi" w:eastAsiaTheme="minorEastAsia" w:cstheme="minorBidi"/>
          <w:sz w:val="20"/>
          <w:szCs w:val="20"/>
          <w:lang w:val="fi-FI"/>
        </w:rPr>
        <w:t xml:space="preserve"> </w:t>
      </w:r>
    </w:p>
    <w:p w:rsidRPr="00291F8C" w:rsidR="002C5905" w:rsidP="00C0459A" w:rsidRDefault="19F4554E" w14:paraId="683668CA" w14:textId="6C703E42">
      <w:pPr>
        <w:pStyle w:val="Otsikko2"/>
        <w:rPr>
          <w:rFonts w:asciiTheme="minorHAnsi" w:hAnsiTheme="minorHAnsi" w:eastAsiaTheme="minorEastAsia" w:cstheme="minorBidi"/>
          <w:sz w:val="20"/>
          <w:szCs w:val="20"/>
          <w:lang w:val="fi-FI"/>
        </w:rPr>
      </w:pPr>
      <w:bookmarkStart w:name="_Toc114573262" w:id="55"/>
      <w:bookmarkStart w:name="_Toc115358737" w:id="56"/>
      <w:bookmarkStart w:name="_Toc134086120" w:id="57"/>
      <w:r w:rsidRPr="23ABAFE0">
        <w:rPr>
          <w:rFonts w:asciiTheme="minorHAnsi" w:hAnsiTheme="minorHAnsi" w:eastAsiaTheme="minorEastAsia" w:cstheme="minorBidi"/>
          <w:sz w:val="20"/>
          <w:szCs w:val="20"/>
          <w:lang w:val="fi-FI"/>
        </w:rPr>
        <w:t>Hankkeen</w:t>
      </w:r>
      <w:r w:rsidRPr="23ABAFE0" w:rsidR="6314FD48">
        <w:rPr>
          <w:rFonts w:asciiTheme="minorHAnsi" w:hAnsiTheme="minorHAnsi" w:eastAsiaTheme="minorEastAsia" w:cstheme="minorBidi"/>
          <w:sz w:val="20"/>
          <w:szCs w:val="20"/>
          <w:lang w:val="fi-FI"/>
        </w:rPr>
        <w:t xml:space="preserve"> </w:t>
      </w:r>
      <w:r w:rsidRPr="00C453AB" w:rsidR="6314FD48">
        <w:rPr>
          <w:rFonts w:asciiTheme="minorHAnsi" w:hAnsiTheme="minorHAnsi" w:eastAsiaTheme="minorEastAsia" w:cstheme="minorBidi"/>
          <w:sz w:val="20"/>
          <w:szCs w:val="20"/>
          <w:lang w:val="fi-FI"/>
        </w:rPr>
        <w:t>henkilöresurssit</w:t>
      </w:r>
      <w:r w:rsidRPr="1A5F38AB" w:rsidR="6314FD48">
        <w:rPr>
          <w:rFonts w:asciiTheme="minorHAnsi" w:hAnsiTheme="minorHAnsi" w:eastAsiaTheme="minorEastAsia" w:cstheme="minorBidi"/>
          <w:sz w:val="20"/>
          <w:szCs w:val="20"/>
          <w:lang w:val="fi-FI"/>
        </w:rPr>
        <w:t>,</w:t>
      </w:r>
      <w:r w:rsidRPr="1A5F38AB">
        <w:rPr>
          <w:rFonts w:asciiTheme="minorHAnsi" w:hAnsiTheme="minorHAnsi" w:eastAsiaTheme="minorEastAsia" w:cstheme="minorBidi"/>
          <w:sz w:val="20"/>
          <w:szCs w:val="20"/>
          <w:lang w:val="fi-FI"/>
        </w:rPr>
        <w:t xml:space="preserve"> </w:t>
      </w:r>
      <w:r w:rsidRPr="23ABAFE0">
        <w:rPr>
          <w:rFonts w:asciiTheme="minorHAnsi" w:hAnsiTheme="minorHAnsi" w:eastAsiaTheme="minorEastAsia" w:cstheme="minorBidi"/>
          <w:sz w:val="20"/>
          <w:szCs w:val="20"/>
          <w:lang w:val="fi-FI"/>
        </w:rPr>
        <w:t>toimijat ja organisoituminen</w:t>
      </w:r>
      <w:bookmarkEnd w:id="55"/>
      <w:bookmarkEnd w:id="56"/>
      <w:bookmarkEnd w:id="57"/>
    </w:p>
    <w:p w:rsidR="002F337C" w:rsidP="23ABAFE0" w:rsidRDefault="60868A08" w14:paraId="15234D45" w14:textId="0F19F98C">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Hankkeen toimenpiteiden seuranta tapahtuu yhteistyössä Kymenlaakson hyvinvointialueen hanketoimiston ja kansallisesti annettujen linjausten mukaisesti. </w:t>
      </w:r>
      <w:r w:rsidRPr="23ABAFE0" w:rsidR="2F2EBB9A">
        <w:rPr>
          <w:rFonts w:asciiTheme="minorHAnsi" w:hAnsiTheme="minorHAnsi" w:eastAsiaTheme="minorEastAsia" w:cstheme="minorBidi"/>
          <w:sz w:val="20"/>
          <w:szCs w:val="20"/>
        </w:rPr>
        <w:t xml:space="preserve">Hanketoimiston vastuulla on seurata toimenpiteiden aikataulullista etenemistä, hallita ja reagoida havaittuihin riskitekijöihin ja vastata budjetissa pysymisestä. </w:t>
      </w:r>
      <w:r w:rsidRPr="23ABAFE0" w:rsidR="35C83162">
        <w:rPr>
          <w:rFonts w:asciiTheme="minorHAnsi" w:hAnsiTheme="minorHAnsi" w:eastAsiaTheme="minorEastAsia" w:cstheme="minorBidi"/>
          <w:sz w:val="20"/>
          <w:szCs w:val="20"/>
        </w:rPr>
        <w:t xml:space="preserve">Raportointi on hankkeeseen </w:t>
      </w:r>
      <w:r w:rsidRPr="66D5D90B" w:rsidR="35C83162">
        <w:rPr>
          <w:rFonts w:asciiTheme="minorHAnsi" w:hAnsiTheme="minorHAnsi" w:eastAsiaTheme="minorEastAsia" w:cstheme="minorBidi"/>
          <w:sz w:val="20"/>
          <w:szCs w:val="20"/>
        </w:rPr>
        <w:t>palkattav</w:t>
      </w:r>
      <w:r w:rsidRPr="66D5D90B" w:rsidR="12482D06">
        <w:rPr>
          <w:rFonts w:asciiTheme="minorHAnsi" w:hAnsiTheme="minorHAnsi" w:eastAsiaTheme="minorEastAsia" w:cstheme="minorBidi"/>
          <w:sz w:val="20"/>
          <w:szCs w:val="20"/>
        </w:rPr>
        <w:t>an hankepäällikön</w:t>
      </w:r>
      <w:r w:rsidRPr="23ABAFE0" w:rsidR="35C83162">
        <w:rPr>
          <w:rFonts w:asciiTheme="minorHAnsi" w:hAnsiTheme="minorHAnsi" w:eastAsiaTheme="minorEastAsia" w:cstheme="minorBidi"/>
          <w:sz w:val="20"/>
          <w:szCs w:val="20"/>
        </w:rPr>
        <w:t xml:space="preserve"> </w:t>
      </w:r>
      <w:r w:rsidRPr="23ABAFE0" w:rsidR="43EF400C">
        <w:rPr>
          <w:rFonts w:asciiTheme="minorHAnsi" w:hAnsiTheme="minorHAnsi" w:eastAsiaTheme="minorEastAsia" w:cstheme="minorBidi"/>
          <w:sz w:val="20"/>
          <w:szCs w:val="20"/>
        </w:rPr>
        <w:t xml:space="preserve">vastuulla. </w:t>
      </w:r>
      <w:r w:rsidRPr="1641DD5D" w:rsidR="43EF400C">
        <w:rPr>
          <w:rFonts w:asciiTheme="minorHAnsi" w:hAnsiTheme="minorHAnsi" w:eastAsiaTheme="minorEastAsia" w:cstheme="minorBidi"/>
          <w:sz w:val="20"/>
          <w:szCs w:val="20"/>
        </w:rPr>
        <w:t>Hank</w:t>
      </w:r>
      <w:r w:rsidRPr="1641DD5D" w:rsidR="2A875B47">
        <w:rPr>
          <w:rFonts w:asciiTheme="minorHAnsi" w:hAnsiTheme="minorHAnsi" w:eastAsiaTheme="minorEastAsia" w:cstheme="minorBidi"/>
          <w:sz w:val="20"/>
          <w:szCs w:val="20"/>
        </w:rPr>
        <w:t>etta</w:t>
      </w:r>
      <w:r w:rsidRPr="1641DD5D" w:rsidR="43EF400C">
        <w:rPr>
          <w:rFonts w:asciiTheme="minorHAnsi" w:hAnsiTheme="minorHAnsi" w:eastAsiaTheme="minorEastAsia" w:cstheme="minorBidi"/>
          <w:sz w:val="20"/>
          <w:szCs w:val="20"/>
        </w:rPr>
        <w:t xml:space="preserve"> </w:t>
      </w:r>
      <w:r w:rsidRPr="1641DD5D" w:rsidR="38D81EAF">
        <w:rPr>
          <w:rFonts w:asciiTheme="minorHAnsi" w:hAnsiTheme="minorHAnsi" w:eastAsiaTheme="minorEastAsia" w:cstheme="minorBidi"/>
          <w:sz w:val="20"/>
          <w:szCs w:val="20"/>
        </w:rPr>
        <w:t xml:space="preserve">ohjataan Kymenlaakson valtionavustushankkeiden </w:t>
      </w:r>
      <w:r w:rsidRPr="1641DD5D" w:rsidR="43EF400C">
        <w:rPr>
          <w:rFonts w:asciiTheme="minorHAnsi" w:hAnsiTheme="minorHAnsi" w:eastAsiaTheme="minorEastAsia" w:cstheme="minorBidi"/>
          <w:sz w:val="20"/>
          <w:szCs w:val="20"/>
        </w:rPr>
        <w:t>ohjausryhmä</w:t>
      </w:r>
      <w:r w:rsidRPr="1641DD5D" w:rsidR="39A4B2A6">
        <w:rPr>
          <w:rFonts w:asciiTheme="minorHAnsi" w:hAnsiTheme="minorHAnsi" w:eastAsiaTheme="minorEastAsia" w:cstheme="minorBidi"/>
          <w:sz w:val="20"/>
          <w:szCs w:val="20"/>
        </w:rPr>
        <w:t xml:space="preserve">n kautta. </w:t>
      </w:r>
      <w:r w:rsidRPr="552B39F3" w:rsidR="39A4B2A6">
        <w:rPr>
          <w:rFonts w:asciiTheme="minorHAnsi" w:hAnsiTheme="minorHAnsi" w:eastAsiaTheme="minorEastAsia" w:cstheme="minorBidi"/>
          <w:sz w:val="20"/>
          <w:szCs w:val="20"/>
        </w:rPr>
        <w:t xml:space="preserve">Ohjausryhmä on yhteinen </w:t>
      </w:r>
      <w:r w:rsidRPr="66D5D90B" w:rsidR="39A4B2A6">
        <w:rPr>
          <w:rFonts w:asciiTheme="minorHAnsi" w:hAnsiTheme="minorHAnsi" w:eastAsiaTheme="minorEastAsia" w:cstheme="minorBidi"/>
          <w:sz w:val="20"/>
          <w:szCs w:val="20"/>
        </w:rPr>
        <w:t>tulevaisuude</w:t>
      </w:r>
      <w:r w:rsidRPr="66D5D90B" w:rsidR="518DD8E3">
        <w:rPr>
          <w:rFonts w:asciiTheme="minorHAnsi" w:hAnsiTheme="minorHAnsi" w:eastAsiaTheme="minorEastAsia" w:cstheme="minorBidi"/>
          <w:sz w:val="20"/>
          <w:szCs w:val="20"/>
        </w:rPr>
        <w:t>n</w:t>
      </w:r>
      <w:r w:rsidRPr="552B39F3" w:rsidR="39A4B2A6">
        <w:rPr>
          <w:rFonts w:asciiTheme="minorHAnsi" w:hAnsiTheme="minorHAnsi" w:eastAsiaTheme="minorEastAsia" w:cstheme="minorBidi"/>
          <w:sz w:val="20"/>
          <w:szCs w:val="20"/>
        </w:rPr>
        <w:t xml:space="preserve"> sosiaali- ja terveyskeskus –hankkeen kanssa</w:t>
      </w:r>
      <w:r w:rsidRPr="552B39F3" w:rsidR="7D0B8869">
        <w:rPr>
          <w:rFonts w:asciiTheme="minorHAnsi" w:hAnsiTheme="minorHAnsi" w:eastAsiaTheme="minorEastAsia" w:cstheme="minorBidi"/>
          <w:sz w:val="20"/>
          <w:szCs w:val="20"/>
        </w:rPr>
        <w:t>.</w:t>
      </w:r>
      <w:r w:rsidRPr="23ABAFE0" w:rsidR="7D0B8869">
        <w:rPr>
          <w:rFonts w:asciiTheme="minorHAnsi" w:hAnsiTheme="minorHAnsi" w:eastAsiaTheme="minorEastAsia" w:cstheme="minorBidi"/>
          <w:sz w:val="20"/>
          <w:szCs w:val="20"/>
        </w:rPr>
        <w:t xml:space="preserve"> Projektipäälliköt vastaavat hankkeen etenemisestä ja sen edistymisestä ohjausryhmälle.</w:t>
      </w:r>
    </w:p>
    <w:p w:rsidR="002F337C" w:rsidP="23ABAFE0" w:rsidRDefault="7D2D23C5" w14:paraId="1113E8CB" w14:textId="469315D1">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Erilaisten h</w:t>
      </w:r>
      <w:r w:rsidRPr="23ABAFE0" w:rsidR="3310A221">
        <w:rPr>
          <w:rFonts w:asciiTheme="minorHAnsi" w:hAnsiTheme="minorHAnsi" w:eastAsiaTheme="minorEastAsia" w:cstheme="minorBidi"/>
          <w:sz w:val="20"/>
          <w:szCs w:val="20"/>
        </w:rPr>
        <w:t xml:space="preserve">ankkeiden yhteensovittamisen, riippuvuuksien hallinnan ja osallistamisen keskeisenä työskentelytapana on ”Big Room” -toimintamalli. Big Room-työ rakentaa yhteistä tilannekuvaa siitä, mitä kehittämistoimintaa hankkeissa on meneillään, miten aikataulussa pysytään ja millaisia riippuvuuksia toiminnoilla on. Big Roomissa seurataan visuaalisesti ja yhteiskehittäen hankkeiden etenemistä ja välitavoitteiden </w:t>
      </w:r>
      <w:r w:rsidRPr="23ABAFE0" w:rsidR="373938E9">
        <w:rPr>
          <w:rFonts w:asciiTheme="minorHAnsi" w:hAnsiTheme="minorHAnsi" w:eastAsiaTheme="minorEastAsia" w:cstheme="minorBidi"/>
          <w:sz w:val="20"/>
          <w:szCs w:val="20"/>
        </w:rPr>
        <w:t>s</w:t>
      </w:r>
      <w:r w:rsidRPr="23ABAFE0" w:rsidR="3310A221">
        <w:rPr>
          <w:rFonts w:asciiTheme="minorHAnsi" w:hAnsiTheme="minorHAnsi" w:eastAsiaTheme="minorEastAsia" w:cstheme="minorBidi"/>
          <w:sz w:val="20"/>
          <w:szCs w:val="20"/>
        </w:rPr>
        <w:t>aavuttamista. Big Roomissa varmistetaan, että hankkeissa tehtävä kehittämistyö sovittuu yhteen parhaalla mahdollisella tavalla. Yhteensovittamistyötä toteutetaan fasilitoiduilla työpajoilla. Toimilla vältetään päällekkäistä työtä ja varmistetaan, että kehittämistyö kulke</w:t>
      </w:r>
      <w:r w:rsidRPr="23ABAFE0" w:rsidR="53837E42">
        <w:rPr>
          <w:rFonts w:asciiTheme="minorHAnsi" w:hAnsiTheme="minorHAnsi" w:eastAsiaTheme="minorEastAsia" w:cstheme="minorBidi"/>
          <w:sz w:val="20"/>
          <w:szCs w:val="20"/>
        </w:rPr>
        <w:t>e</w:t>
      </w:r>
      <w:r w:rsidRPr="23ABAFE0" w:rsidR="3310A221">
        <w:rPr>
          <w:rFonts w:asciiTheme="minorHAnsi" w:hAnsiTheme="minorHAnsi" w:eastAsiaTheme="minorEastAsia" w:cstheme="minorBidi"/>
          <w:sz w:val="20"/>
          <w:szCs w:val="20"/>
        </w:rPr>
        <w:t xml:space="preserve"> kaikessa kehittämistyössä samaan suuntaan.</w:t>
      </w:r>
    </w:p>
    <w:p w:rsidR="00A03FFE" w:rsidP="23ABAFE0" w:rsidRDefault="6C1B0038" w14:paraId="0E0CCF06" w14:textId="647E0A21">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Pilari </w:t>
      </w:r>
      <w:r w:rsidRPr="23ABAFE0" w:rsidR="352E7ACC">
        <w:rPr>
          <w:rFonts w:asciiTheme="minorHAnsi" w:hAnsiTheme="minorHAnsi" w:eastAsiaTheme="minorEastAsia" w:cstheme="minorBidi"/>
          <w:sz w:val="20"/>
          <w:szCs w:val="20"/>
        </w:rPr>
        <w:t>4</w:t>
      </w:r>
      <w:r w:rsidRPr="23ABAFE0" w:rsidR="307DD556">
        <w:rPr>
          <w:rFonts w:asciiTheme="minorHAnsi" w:hAnsiTheme="minorHAnsi" w:eastAsiaTheme="minorEastAsia" w:cstheme="minorBidi"/>
          <w:sz w:val="20"/>
          <w:szCs w:val="20"/>
        </w:rPr>
        <w:t xml:space="preserve"> </w:t>
      </w:r>
      <w:r w:rsidRPr="771A075C" w:rsidR="345B79F6">
        <w:rPr>
          <w:rFonts w:asciiTheme="minorHAnsi" w:hAnsiTheme="minorHAnsi" w:eastAsiaTheme="minorEastAsia" w:cstheme="minorBidi"/>
          <w:sz w:val="20"/>
          <w:szCs w:val="20"/>
        </w:rPr>
        <w:t xml:space="preserve">Hankkeeseen palkataan hankepäällikkö ja </w:t>
      </w:r>
      <w:r w:rsidRPr="771A075C" w:rsidR="307DD556">
        <w:rPr>
          <w:rFonts w:asciiTheme="minorHAnsi" w:hAnsiTheme="minorHAnsi" w:eastAsiaTheme="minorEastAsia" w:cstheme="minorBidi"/>
          <w:sz w:val="20"/>
          <w:szCs w:val="20"/>
        </w:rPr>
        <w:t>jokais</w:t>
      </w:r>
      <w:r w:rsidRPr="771A075C" w:rsidR="5036E3EB">
        <w:rPr>
          <w:rFonts w:asciiTheme="minorHAnsi" w:hAnsiTheme="minorHAnsi" w:eastAsiaTheme="minorEastAsia" w:cstheme="minorBidi"/>
          <w:sz w:val="20"/>
          <w:szCs w:val="20"/>
        </w:rPr>
        <w:t>een investointiin osoitetaan</w:t>
      </w:r>
      <w:r w:rsidRPr="771A075C" w:rsidR="307DD556">
        <w:rPr>
          <w:rFonts w:asciiTheme="minorHAnsi" w:hAnsiTheme="minorHAnsi" w:eastAsiaTheme="minorEastAsia" w:cstheme="minorBidi"/>
          <w:sz w:val="20"/>
          <w:szCs w:val="20"/>
        </w:rPr>
        <w:t xml:space="preserve"> </w:t>
      </w:r>
      <w:r w:rsidRPr="771A075C" w:rsidR="15013031">
        <w:rPr>
          <w:rFonts w:asciiTheme="minorHAnsi" w:hAnsiTheme="minorHAnsi" w:eastAsiaTheme="minorEastAsia" w:cstheme="minorBidi"/>
          <w:sz w:val="20"/>
          <w:szCs w:val="20"/>
        </w:rPr>
        <w:t>projektipäällik</w:t>
      </w:r>
      <w:r w:rsidRPr="771A075C" w:rsidR="4B02E5DF">
        <w:rPr>
          <w:rFonts w:asciiTheme="minorHAnsi" w:hAnsiTheme="minorHAnsi" w:eastAsiaTheme="minorEastAsia" w:cstheme="minorBidi"/>
          <w:sz w:val="20"/>
          <w:szCs w:val="20"/>
        </w:rPr>
        <w:t>ön työpanosta</w:t>
      </w:r>
      <w:r w:rsidRPr="771A075C" w:rsidR="004CC708">
        <w:rPr>
          <w:rFonts w:asciiTheme="minorHAnsi" w:hAnsiTheme="minorHAnsi" w:eastAsiaTheme="minorEastAsia" w:cstheme="minorBidi"/>
          <w:sz w:val="20"/>
          <w:szCs w:val="20"/>
        </w:rPr>
        <w:t xml:space="preserve"> huolehtimaan kehitystyön etenemisestä</w:t>
      </w:r>
      <w:r w:rsidRPr="771A075C" w:rsidR="3BB4A248">
        <w:rPr>
          <w:rFonts w:asciiTheme="minorHAnsi" w:hAnsiTheme="minorHAnsi" w:eastAsiaTheme="minorEastAsia" w:cstheme="minorBidi"/>
          <w:sz w:val="20"/>
          <w:szCs w:val="20"/>
        </w:rPr>
        <w:t>.</w:t>
      </w:r>
      <w:r w:rsidRPr="23ABAFE0" w:rsidR="4053FFA5">
        <w:rPr>
          <w:rFonts w:asciiTheme="minorHAnsi" w:hAnsiTheme="minorHAnsi" w:eastAsiaTheme="minorEastAsia" w:cstheme="minorBidi"/>
          <w:sz w:val="20"/>
          <w:szCs w:val="20"/>
        </w:rPr>
        <w:t xml:space="preserve"> </w:t>
      </w:r>
      <w:r w:rsidRPr="23ABAFE0" w:rsidR="307DD556">
        <w:rPr>
          <w:rFonts w:asciiTheme="minorHAnsi" w:hAnsiTheme="minorHAnsi" w:eastAsiaTheme="minorEastAsia" w:cstheme="minorBidi"/>
          <w:sz w:val="20"/>
          <w:szCs w:val="20"/>
        </w:rPr>
        <w:t xml:space="preserve">Lisäksi palkataan </w:t>
      </w:r>
      <w:r w:rsidRPr="23ABAFE0" w:rsidR="5DDA07C2">
        <w:rPr>
          <w:rFonts w:asciiTheme="minorHAnsi" w:hAnsiTheme="minorHAnsi" w:eastAsiaTheme="minorEastAsia" w:cstheme="minorBidi"/>
          <w:sz w:val="20"/>
          <w:szCs w:val="20"/>
        </w:rPr>
        <w:t xml:space="preserve">noin </w:t>
      </w:r>
      <w:r w:rsidR="007A4464">
        <w:rPr>
          <w:rFonts w:asciiTheme="minorHAnsi" w:hAnsiTheme="minorHAnsi" w:eastAsiaTheme="minorEastAsia" w:cstheme="minorBidi"/>
          <w:sz w:val="20"/>
          <w:szCs w:val="20"/>
        </w:rPr>
        <w:t>12</w:t>
      </w:r>
      <w:r w:rsidR="00D677E5">
        <w:rPr>
          <w:rFonts w:asciiTheme="minorHAnsi" w:hAnsiTheme="minorHAnsi" w:eastAsiaTheme="minorEastAsia" w:cstheme="minorBidi"/>
          <w:sz w:val="20"/>
          <w:szCs w:val="20"/>
        </w:rPr>
        <w:t>2</w:t>
      </w:r>
      <w:r w:rsidRPr="00AE5444" w:rsidR="5DDA07C2">
        <w:rPr>
          <w:rFonts w:asciiTheme="minorHAnsi" w:hAnsiTheme="minorHAnsi" w:eastAsiaTheme="minorEastAsia" w:cstheme="minorBidi"/>
          <w:sz w:val="20"/>
          <w:szCs w:val="20"/>
        </w:rPr>
        <w:t xml:space="preserve"> h</w:t>
      </w:r>
      <w:r w:rsidR="00AE5444">
        <w:rPr>
          <w:rFonts w:asciiTheme="minorHAnsi" w:hAnsiTheme="minorHAnsi" w:eastAsiaTheme="minorEastAsia" w:cstheme="minorBidi"/>
          <w:sz w:val="20"/>
          <w:szCs w:val="20"/>
        </w:rPr>
        <w:t>enkilötyövuoden edestä</w:t>
      </w:r>
      <w:r w:rsidRPr="00AE5444" w:rsidR="307DD556">
        <w:rPr>
          <w:rFonts w:asciiTheme="minorHAnsi" w:hAnsiTheme="minorHAnsi" w:eastAsiaTheme="minorEastAsia" w:cstheme="minorBidi"/>
          <w:sz w:val="20"/>
          <w:szCs w:val="20"/>
        </w:rPr>
        <w:t xml:space="preserve"> </w:t>
      </w:r>
      <w:r w:rsidRPr="23ABAFE0" w:rsidR="307DD556">
        <w:rPr>
          <w:rFonts w:asciiTheme="minorHAnsi" w:hAnsiTheme="minorHAnsi" w:eastAsiaTheme="minorEastAsia" w:cstheme="minorBidi"/>
          <w:sz w:val="20"/>
          <w:szCs w:val="20"/>
        </w:rPr>
        <w:t>työntekij</w:t>
      </w:r>
      <w:r w:rsidR="00AE5444">
        <w:rPr>
          <w:rFonts w:asciiTheme="minorHAnsi" w:hAnsiTheme="minorHAnsi" w:eastAsiaTheme="minorEastAsia" w:cstheme="minorBidi"/>
          <w:sz w:val="20"/>
          <w:szCs w:val="20"/>
        </w:rPr>
        <w:t>öitä</w:t>
      </w:r>
      <w:r w:rsidRPr="23ABAFE0" w:rsidR="4397CB50">
        <w:rPr>
          <w:rFonts w:asciiTheme="minorHAnsi" w:hAnsiTheme="minorHAnsi" w:eastAsiaTheme="minorEastAsia" w:cstheme="minorBidi"/>
          <w:sz w:val="20"/>
          <w:szCs w:val="20"/>
        </w:rPr>
        <w:t>, rekrytointien ja työpanoksen siirtojen kautta,</w:t>
      </w:r>
      <w:r w:rsidRPr="23ABAFE0" w:rsidR="307DD556">
        <w:rPr>
          <w:rFonts w:asciiTheme="minorHAnsi" w:hAnsiTheme="minorHAnsi" w:eastAsiaTheme="minorEastAsia" w:cstheme="minorBidi"/>
          <w:sz w:val="20"/>
          <w:szCs w:val="20"/>
        </w:rPr>
        <w:t xml:space="preserve"> kehitys</w:t>
      </w:r>
      <w:r w:rsidRPr="23ABAFE0" w:rsidR="32A94C56">
        <w:rPr>
          <w:rFonts w:asciiTheme="minorHAnsi" w:hAnsiTheme="minorHAnsi" w:eastAsiaTheme="minorEastAsia" w:cstheme="minorBidi"/>
          <w:sz w:val="20"/>
          <w:szCs w:val="20"/>
        </w:rPr>
        <w:t>- ja toimeenpano</w:t>
      </w:r>
      <w:r w:rsidRPr="23ABAFE0" w:rsidR="307DD556">
        <w:rPr>
          <w:rFonts w:asciiTheme="minorHAnsi" w:hAnsiTheme="minorHAnsi" w:eastAsiaTheme="minorEastAsia" w:cstheme="minorBidi"/>
          <w:sz w:val="20"/>
          <w:szCs w:val="20"/>
        </w:rPr>
        <w:t xml:space="preserve">työhön. </w:t>
      </w:r>
      <w:r w:rsidRPr="07EBFDCF" w:rsidR="307DD556">
        <w:rPr>
          <w:rFonts w:asciiTheme="minorHAnsi" w:hAnsiTheme="minorHAnsi" w:eastAsiaTheme="minorEastAsia" w:cstheme="minorBidi"/>
          <w:sz w:val="20"/>
          <w:szCs w:val="20"/>
        </w:rPr>
        <w:t>Hankkee</w:t>
      </w:r>
      <w:r w:rsidRPr="07EBFDCF" w:rsidR="10ED99EE">
        <w:rPr>
          <w:rFonts w:asciiTheme="minorHAnsi" w:hAnsiTheme="minorHAnsi" w:eastAsiaTheme="minorEastAsia" w:cstheme="minorBidi"/>
          <w:sz w:val="20"/>
          <w:szCs w:val="20"/>
        </w:rPr>
        <w:t xml:space="preserve">n hankehallinnolliset tehtävissä tukemassa on </w:t>
      </w:r>
      <w:r w:rsidRPr="48D17A1C" w:rsidR="10ED99EE">
        <w:rPr>
          <w:rFonts w:asciiTheme="minorHAnsi" w:hAnsiTheme="minorHAnsi" w:eastAsiaTheme="minorEastAsia" w:cstheme="minorBidi"/>
          <w:sz w:val="20"/>
          <w:szCs w:val="20"/>
        </w:rPr>
        <w:t>hanketoimiston henkilöstö (työpanoksen siirto hankkeelle).</w:t>
      </w:r>
      <w:r w:rsidRPr="48D17A1C" w:rsidR="307DD556">
        <w:rPr>
          <w:rFonts w:asciiTheme="minorHAnsi" w:hAnsiTheme="minorHAnsi" w:eastAsiaTheme="minorEastAsia" w:cstheme="minorBidi"/>
          <w:sz w:val="20"/>
          <w:szCs w:val="20"/>
        </w:rPr>
        <w:t xml:space="preserve"> </w:t>
      </w:r>
      <w:r w:rsidRPr="78F430CE" w:rsidR="1DA0EAB9">
        <w:rPr>
          <w:rFonts w:asciiTheme="minorHAnsi" w:hAnsiTheme="minorHAnsi" w:eastAsiaTheme="minorEastAsia" w:cstheme="minorBidi"/>
          <w:sz w:val="20"/>
          <w:szCs w:val="20"/>
        </w:rPr>
        <w:t>Lisäksi hankkeelle</w:t>
      </w:r>
      <w:r w:rsidRPr="6B0891D3" w:rsidR="1DA0EAB9">
        <w:rPr>
          <w:rFonts w:asciiTheme="minorHAnsi" w:hAnsiTheme="minorHAnsi" w:eastAsiaTheme="minorEastAsia" w:cstheme="minorBidi"/>
          <w:sz w:val="20"/>
          <w:szCs w:val="20"/>
        </w:rPr>
        <w:t xml:space="preserve"> hankitaan</w:t>
      </w:r>
      <w:r w:rsidRPr="18A08A50" w:rsidR="7E4F014C">
        <w:rPr>
          <w:rFonts w:asciiTheme="minorHAnsi" w:hAnsiTheme="minorHAnsi" w:eastAsiaTheme="minorEastAsia" w:cstheme="minorBidi"/>
          <w:sz w:val="20"/>
          <w:szCs w:val="20"/>
        </w:rPr>
        <w:t xml:space="preserve"> yhteistyökumppaneilta</w:t>
      </w:r>
      <w:r w:rsidRPr="6B0891D3" w:rsidR="1DA0EAB9">
        <w:rPr>
          <w:rFonts w:asciiTheme="minorHAnsi" w:hAnsiTheme="minorHAnsi" w:eastAsiaTheme="minorEastAsia" w:cstheme="minorBidi"/>
          <w:sz w:val="20"/>
          <w:szCs w:val="20"/>
        </w:rPr>
        <w:t xml:space="preserve"> </w:t>
      </w:r>
      <w:r w:rsidRPr="78F430CE" w:rsidR="1DA0EAB9">
        <w:rPr>
          <w:rFonts w:asciiTheme="minorHAnsi" w:hAnsiTheme="minorHAnsi" w:eastAsiaTheme="minorEastAsia" w:cstheme="minorBidi"/>
          <w:sz w:val="20"/>
          <w:szCs w:val="20"/>
        </w:rPr>
        <w:t xml:space="preserve">ostopalvelua </w:t>
      </w:r>
      <w:r w:rsidRPr="23ABAFE0" w:rsidR="64177288">
        <w:rPr>
          <w:rFonts w:asciiTheme="minorHAnsi" w:hAnsiTheme="minorHAnsi" w:eastAsiaTheme="minorEastAsia" w:cstheme="minorBidi"/>
          <w:sz w:val="20"/>
          <w:szCs w:val="20"/>
        </w:rPr>
        <w:t>kehitys- ja toimeenpanotyöhön</w:t>
      </w:r>
      <w:r w:rsidRPr="23ABAFE0" w:rsidR="4F25E1D2">
        <w:rPr>
          <w:rFonts w:asciiTheme="minorHAnsi" w:hAnsiTheme="minorHAnsi" w:eastAsiaTheme="minorEastAsia" w:cstheme="minorBidi"/>
          <w:sz w:val="20"/>
          <w:szCs w:val="20"/>
        </w:rPr>
        <w:t>.</w:t>
      </w:r>
    </w:p>
    <w:p w:rsidRPr="00FC7E2B" w:rsidR="00AD648F" w:rsidP="0CA435B7" w:rsidRDefault="3FBFB735" w14:paraId="4EB8A5F4" w14:textId="6B547961">
      <w:pPr>
        <w:ind w:left="0"/>
        <w:jc w:val="both"/>
        <w:rPr>
          <w:rFonts w:asciiTheme="minorHAnsi" w:hAnsiTheme="minorHAnsi" w:eastAsiaTheme="minorEastAsia" w:cstheme="minorBidi"/>
          <w:sz w:val="20"/>
          <w:szCs w:val="20"/>
        </w:rPr>
      </w:pPr>
      <w:r w:rsidRPr="0CA435B7">
        <w:rPr>
          <w:rFonts w:asciiTheme="minorHAnsi" w:hAnsiTheme="minorHAnsi" w:eastAsiaTheme="minorEastAsia" w:cstheme="minorBidi"/>
          <w:sz w:val="20"/>
          <w:szCs w:val="20"/>
        </w:rPr>
        <w:t>Hankkeen toteuttaja on Kymenlaakson hyvinvointialue ja hankekauden 2023–2025 työ k</w:t>
      </w:r>
      <w:r w:rsidRPr="0CA435B7" w:rsidR="0FF70FB4">
        <w:rPr>
          <w:rFonts w:asciiTheme="minorHAnsi" w:hAnsiTheme="minorHAnsi" w:eastAsiaTheme="minorEastAsia" w:cstheme="minorBidi"/>
          <w:sz w:val="20"/>
          <w:szCs w:val="20"/>
        </w:rPr>
        <w:t>ohdentuu</w:t>
      </w:r>
      <w:r w:rsidRPr="0CA435B7">
        <w:rPr>
          <w:rFonts w:asciiTheme="minorHAnsi" w:hAnsiTheme="minorHAnsi" w:eastAsiaTheme="minorEastAsia" w:cstheme="minorBidi"/>
          <w:sz w:val="20"/>
          <w:szCs w:val="20"/>
        </w:rPr>
        <w:t xml:space="preserve"> Kymenlaakson hyvinvointialue</w:t>
      </w:r>
      <w:r w:rsidRPr="0CA435B7" w:rsidR="6D89D6E9">
        <w:rPr>
          <w:rFonts w:asciiTheme="minorHAnsi" w:hAnsiTheme="minorHAnsi" w:eastAsiaTheme="minorEastAsia" w:cstheme="minorBidi"/>
          <w:sz w:val="20"/>
          <w:szCs w:val="20"/>
        </w:rPr>
        <w:t>elle.</w:t>
      </w:r>
      <w:r w:rsidRPr="0CA435B7">
        <w:rPr>
          <w:rFonts w:asciiTheme="minorHAnsi" w:hAnsiTheme="minorHAnsi" w:eastAsiaTheme="minorEastAsia" w:cstheme="minorBidi"/>
          <w:sz w:val="20"/>
          <w:szCs w:val="20"/>
        </w:rPr>
        <w:t xml:space="preserve"> </w:t>
      </w:r>
      <w:r w:rsidRPr="0CA435B7" w:rsidR="312BD058">
        <w:rPr>
          <w:rFonts w:asciiTheme="minorHAnsi" w:hAnsiTheme="minorHAnsi" w:eastAsiaTheme="minorEastAsia" w:cstheme="minorBidi"/>
          <w:sz w:val="20"/>
          <w:szCs w:val="20"/>
        </w:rPr>
        <w:t>Hanke toteutetaan yhteistyössä useiden palveluntarjoajien, kuten DigiFinlandin kanssa.</w:t>
      </w:r>
    </w:p>
    <w:p w:rsidR="0009310E" w:rsidP="42A866BB" w:rsidRDefault="67FCE968" w14:paraId="197D4033" w14:textId="61F8D939">
      <w:pPr>
        <w:pStyle w:val="Otsikko2"/>
        <w:rPr>
          <w:rFonts w:asciiTheme="minorHAnsi" w:hAnsiTheme="minorHAnsi" w:eastAsiaTheme="minorEastAsia" w:cstheme="minorBidi"/>
          <w:sz w:val="20"/>
          <w:szCs w:val="20"/>
          <w:lang w:val="fi-FI"/>
        </w:rPr>
      </w:pPr>
      <w:bookmarkStart w:name="_Toc114573263" w:id="58"/>
      <w:bookmarkStart w:name="_Toc115358738" w:id="59"/>
      <w:bookmarkStart w:name="_Toc134086121" w:id="60"/>
      <w:r w:rsidRPr="42A866BB">
        <w:rPr>
          <w:rFonts w:asciiTheme="minorHAnsi" w:hAnsiTheme="minorHAnsi" w:eastAsiaTheme="minorEastAsia" w:cstheme="minorBidi"/>
          <w:sz w:val="20"/>
          <w:szCs w:val="20"/>
        </w:rPr>
        <w:lastRenderedPageBreak/>
        <w:t>Hankkeen</w:t>
      </w:r>
      <w:r w:rsidRPr="42A866BB" w:rsidR="2AEC81F7">
        <w:rPr>
          <w:rFonts w:asciiTheme="minorHAnsi" w:hAnsiTheme="minorHAnsi" w:eastAsiaTheme="minorEastAsia" w:cstheme="minorBidi"/>
          <w:sz w:val="20"/>
          <w:szCs w:val="20"/>
          <w:lang w:val="fi-FI"/>
        </w:rPr>
        <w:t xml:space="preserve"> kustannukset</w:t>
      </w:r>
      <w:bookmarkEnd w:id="58"/>
      <w:bookmarkEnd w:id="59"/>
      <w:bookmarkEnd w:id="60"/>
    </w:p>
    <w:p w:rsidRPr="00773B55" w:rsidR="003F7740" w:rsidP="23ABAFE0" w:rsidRDefault="3CAAC10C" w14:paraId="02A51A1D" w14:textId="51539780">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Hankkeen kustannukset on </w:t>
      </w:r>
      <w:r w:rsidRPr="23ABAFE0" w:rsidR="073991E3">
        <w:rPr>
          <w:rFonts w:asciiTheme="minorHAnsi" w:hAnsiTheme="minorHAnsi" w:eastAsiaTheme="minorEastAsia" w:cstheme="minorBidi"/>
          <w:sz w:val="20"/>
          <w:szCs w:val="20"/>
        </w:rPr>
        <w:t xml:space="preserve">kuvattu alla olevaan taulukkoon. </w:t>
      </w:r>
    </w:p>
    <w:tbl>
      <w:tblPr>
        <w:tblStyle w:val="TaulukkoRuudukko"/>
        <w:tblW w:w="0" w:type="auto"/>
        <w:tblInd w:w="-5" w:type="dxa"/>
        <w:tblLook w:val="04A0" w:firstRow="1" w:lastRow="0" w:firstColumn="1" w:lastColumn="0" w:noHBand="0" w:noVBand="1"/>
      </w:tblPr>
      <w:tblGrid>
        <w:gridCol w:w="993"/>
        <w:gridCol w:w="1559"/>
        <w:gridCol w:w="5329"/>
        <w:gridCol w:w="1547"/>
      </w:tblGrid>
      <w:tr w:rsidR="009C01B9" w:rsidTr="1C8535B9" w14:paraId="5C07E3E0" w14:textId="77777777">
        <w:tc>
          <w:tcPr>
            <w:tcW w:w="993" w:type="dxa"/>
          </w:tcPr>
          <w:p w:rsidRPr="00F106F0" w:rsidR="00F106F0" w:rsidP="23ABAFE0" w:rsidRDefault="6B4A1F5A" w14:paraId="31419339" w14:textId="67F7FF3B">
            <w:pPr>
              <w:ind w:left="0"/>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 xml:space="preserve">Pilari </w:t>
            </w:r>
          </w:p>
        </w:tc>
        <w:tc>
          <w:tcPr>
            <w:tcW w:w="1559" w:type="dxa"/>
          </w:tcPr>
          <w:p w:rsidRPr="00F106F0" w:rsidR="00F106F0" w:rsidP="23ABAFE0" w:rsidRDefault="6B4A1F5A" w14:paraId="3BB9BF2F" w14:textId="6208BB92">
            <w:pPr>
              <w:ind w:left="0"/>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Investointi</w:t>
            </w:r>
          </w:p>
        </w:tc>
        <w:tc>
          <w:tcPr>
            <w:tcW w:w="5329" w:type="dxa"/>
          </w:tcPr>
          <w:p w:rsidRPr="00F106F0" w:rsidR="00F106F0" w:rsidP="23ABAFE0" w:rsidRDefault="6B4A1F5A" w14:paraId="5FE840DE" w14:textId="5F3C9684">
            <w:pPr>
              <w:ind w:left="0"/>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Osa-alue</w:t>
            </w:r>
          </w:p>
        </w:tc>
        <w:tc>
          <w:tcPr>
            <w:tcW w:w="0" w:type="auto"/>
          </w:tcPr>
          <w:p w:rsidRPr="00F106F0" w:rsidR="00F106F0" w:rsidP="23ABAFE0" w:rsidRDefault="6B4A1F5A" w14:paraId="6C0D79D5" w14:textId="29122B0B">
            <w:pPr>
              <w:ind w:left="0"/>
              <w:rPr>
                <w:rFonts w:asciiTheme="minorHAnsi" w:hAnsiTheme="minorHAnsi" w:eastAsiaTheme="minorEastAsia" w:cstheme="minorBidi"/>
                <w:b/>
                <w:bCs/>
                <w:sz w:val="20"/>
                <w:szCs w:val="20"/>
              </w:rPr>
            </w:pPr>
            <w:r w:rsidRPr="23ABAFE0">
              <w:rPr>
                <w:rFonts w:asciiTheme="minorHAnsi" w:hAnsiTheme="minorHAnsi" w:eastAsiaTheme="minorEastAsia" w:cstheme="minorBidi"/>
                <w:b/>
                <w:bCs/>
                <w:sz w:val="20"/>
                <w:szCs w:val="20"/>
              </w:rPr>
              <w:t>Kustannukset, €</w:t>
            </w:r>
          </w:p>
        </w:tc>
      </w:tr>
      <w:tr w:rsidRPr="00F106F0" w:rsidR="00F70B27" w:rsidTr="1C8535B9" w14:paraId="5232EFB2" w14:textId="77777777">
        <w:tc>
          <w:tcPr>
            <w:tcW w:w="993" w:type="dxa"/>
          </w:tcPr>
          <w:p w:rsidRPr="004D5E89" w:rsidR="00F70B27" w:rsidP="23ABAFE0" w:rsidRDefault="00F70B27" w14:paraId="6871507F" w14:textId="40D24DA7">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Pilari 4</w:t>
            </w:r>
          </w:p>
        </w:tc>
        <w:tc>
          <w:tcPr>
            <w:tcW w:w="1559" w:type="dxa"/>
          </w:tcPr>
          <w:p w:rsidRPr="004D5E89" w:rsidR="00F70B27" w:rsidP="23ABAFE0" w:rsidRDefault="00F70B27" w14:paraId="5E2A0D66" w14:textId="5EF9C3ED">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Investointi 1</w:t>
            </w:r>
          </w:p>
        </w:tc>
        <w:tc>
          <w:tcPr>
            <w:tcW w:w="5329" w:type="dxa"/>
            <w:vAlign w:val="center"/>
          </w:tcPr>
          <w:p w:rsidRPr="004E1F08" w:rsidR="00F70B27" w:rsidP="004E1F08" w:rsidRDefault="00F70B27" w14:paraId="0E50E62A" w14:textId="13FCBDDA">
            <w:pPr>
              <w:pStyle w:val="Luettelokappale"/>
              <w:numPr>
                <w:ilvl w:val="0"/>
                <w:numId w:val="44"/>
              </w:numPr>
              <w:ind w:left="323"/>
              <w:rPr>
                <w:rFonts w:asciiTheme="minorHAnsi" w:hAnsiTheme="minorHAnsi" w:eastAsiaTheme="minorEastAsia" w:cstheme="minorBidi"/>
                <w:sz w:val="20"/>
                <w:szCs w:val="20"/>
              </w:rPr>
            </w:pPr>
            <w:r w:rsidRPr="004E1F08">
              <w:rPr>
                <w:rFonts w:asciiTheme="minorHAnsi" w:hAnsiTheme="minorHAnsi" w:eastAsiaTheme="minorEastAsia" w:cstheme="minorBidi"/>
                <w:sz w:val="20"/>
                <w:szCs w:val="20"/>
              </w:rPr>
              <w:t>Heikossa tai haavoittuvassa asemassa olevien asiakas- tai potilasryhmien hoito-, kuntoutus- tai palveluvelan purku ja hoitoon ja palvelujen piiriin pääsyn parantaminen</w:t>
            </w:r>
          </w:p>
        </w:tc>
        <w:tc>
          <w:tcPr>
            <w:tcW w:w="0" w:type="auto"/>
          </w:tcPr>
          <w:p w:rsidRPr="00E87EC6" w:rsidR="00E87EC6" w:rsidP="42A866BB" w:rsidRDefault="00E87EC6" w14:paraId="509A8025" w14:textId="74F576B8">
            <w:pPr>
              <w:ind w:left="0"/>
              <w:rPr>
                <w:rFonts w:asciiTheme="minorHAnsi" w:hAnsiTheme="minorHAnsi" w:eastAsiaTheme="minorEastAsia" w:cstheme="minorBidi"/>
                <w:sz w:val="20"/>
                <w:szCs w:val="20"/>
              </w:rPr>
            </w:pPr>
            <w:r w:rsidRPr="00E87EC6">
              <w:rPr>
                <w:rFonts w:asciiTheme="minorHAnsi" w:hAnsiTheme="minorHAnsi" w:eastAsiaTheme="minorEastAsia" w:cstheme="minorBidi"/>
                <w:sz w:val="20"/>
                <w:szCs w:val="20"/>
              </w:rPr>
              <w:t>3</w:t>
            </w:r>
            <w:r>
              <w:rPr>
                <w:rFonts w:asciiTheme="minorHAnsi" w:hAnsiTheme="minorHAnsi" w:eastAsiaTheme="minorEastAsia" w:cstheme="minorBidi"/>
                <w:sz w:val="20"/>
                <w:szCs w:val="20"/>
              </w:rPr>
              <w:t> </w:t>
            </w:r>
            <w:r w:rsidRPr="00E87EC6">
              <w:rPr>
                <w:rFonts w:asciiTheme="minorHAnsi" w:hAnsiTheme="minorHAnsi" w:eastAsiaTheme="minorEastAsia" w:cstheme="minorBidi"/>
                <w:sz w:val="20"/>
                <w:szCs w:val="20"/>
              </w:rPr>
              <w:t>565</w:t>
            </w:r>
            <w:r>
              <w:rPr>
                <w:rFonts w:asciiTheme="minorHAnsi" w:hAnsiTheme="minorHAnsi" w:eastAsiaTheme="minorEastAsia" w:cstheme="minorBidi"/>
                <w:sz w:val="20"/>
                <w:szCs w:val="20"/>
              </w:rPr>
              <w:t xml:space="preserve"> 000</w:t>
            </w:r>
          </w:p>
        </w:tc>
      </w:tr>
      <w:tr w:rsidRPr="00F106F0" w:rsidR="00F70B27" w:rsidTr="1C8535B9" w14:paraId="45516CA8" w14:textId="77777777">
        <w:tc>
          <w:tcPr>
            <w:tcW w:w="993" w:type="dxa"/>
          </w:tcPr>
          <w:p w:rsidRPr="004D5E89" w:rsidR="00F70B27" w:rsidP="23ABAFE0" w:rsidRDefault="00F70B27" w14:paraId="07225ADB" w14:textId="1424B976">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Pilari 4</w:t>
            </w:r>
          </w:p>
        </w:tc>
        <w:tc>
          <w:tcPr>
            <w:tcW w:w="1559" w:type="dxa"/>
          </w:tcPr>
          <w:p w:rsidRPr="004D5E89" w:rsidR="00F70B27" w:rsidP="23ABAFE0" w:rsidRDefault="00F70B27" w14:paraId="4C043935" w14:textId="6C61B968">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Investointi 1</w:t>
            </w:r>
          </w:p>
        </w:tc>
        <w:tc>
          <w:tcPr>
            <w:tcW w:w="5329" w:type="dxa"/>
            <w:vAlign w:val="center"/>
          </w:tcPr>
          <w:p w:rsidRPr="004E1F08" w:rsidR="00F70B27" w:rsidP="004E1F08" w:rsidRDefault="00F70B27" w14:paraId="59138231" w14:textId="4B5C7BAF">
            <w:pPr>
              <w:pStyle w:val="Luettelokappale"/>
              <w:numPr>
                <w:ilvl w:val="0"/>
                <w:numId w:val="44"/>
              </w:numPr>
              <w:ind w:left="323"/>
              <w:rPr>
                <w:rFonts w:asciiTheme="minorHAnsi" w:hAnsiTheme="minorHAnsi" w:eastAsiaTheme="minorEastAsia" w:cstheme="minorBidi"/>
                <w:sz w:val="20"/>
                <w:szCs w:val="20"/>
              </w:rPr>
            </w:pPr>
            <w:r w:rsidRPr="004E1F08">
              <w:rPr>
                <w:rFonts w:asciiTheme="minorHAnsi" w:hAnsiTheme="minorHAnsi" w:eastAsiaTheme="minorEastAsia" w:cstheme="minorBidi"/>
                <w:sz w:val="20"/>
                <w:szCs w:val="20"/>
              </w:rPr>
              <w:t>Erikseen määriteltyjen digitaalisten toimintamallien käyttöönotto ja jalkauttaminen</w:t>
            </w:r>
          </w:p>
        </w:tc>
        <w:tc>
          <w:tcPr>
            <w:tcW w:w="0" w:type="auto"/>
          </w:tcPr>
          <w:p w:rsidRPr="004D5E89" w:rsidR="00E87EC6" w:rsidP="23ABAFE0" w:rsidRDefault="00E87EC6" w14:paraId="5C7666C5" w14:textId="6FC672A6">
            <w:pPr>
              <w:ind w:left="0"/>
              <w:rPr>
                <w:rFonts w:asciiTheme="minorHAnsi" w:hAnsiTheme="minorHAnsi" w:eastAsiaTheme="minorEastAsia" w:cstheme="minorBidi"/>
                <w:sz w:val="20"/>
                <w:szCs w:val="20"/>
              </w:rPr>
            </w:pPr>
            <w:r>
              <w:rPr>
                <w:rFonts w:asciiTheme="minorHAnsi" w:hAnsiTheme="minorHAnsi" w:eastAsiaTheme="minorEastAsia" w:cstheme="minorBidi"/>
                <w:sz w:val="20"/>
                <w:szCs w:val="20"/>
              </w:rPr>
              <w:t>1 509 000</w:t>
            </w:r>
          </w:p>
        </w:tc>
      </w:tr>
      <w:tr w:rsidRPr="00F106F0" w:rsidR="00F70B27" w:rsidTr="1C8535B9" w14:paraId="46C80139" w14:textId="77777777">
        <w:tc>
          <w:tcPr>
            <w:tcW w:w="993" w:type="dxa"/>
          </w:tcPr>
          <w:p w:rsidRPr="004D5E89" w:rsidR="00F70B27" w:rsidP="23ABAFE0" w:rsidRDefault="00F70B27" w14:paraId="5FC241BF" w14:textId="03540B8A">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Pilari 4</w:t>
            </w:r>
          </w:p>
        </w:tc>
        <w:tc>
          <w:tcPr>
            <w:tcW w:w="1559" w:type="dxa"/>
          </w:tcPr>
          <w:p w:rsidRPr="004D5E89" w:rsidR="00F70B27" w:rsidP="23ABAFE0" w:rsidRDefault="00F70B27" w14:paraId="3A6118A0" w14:textId="46730D1E">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Investointi 2</w:t>
            </w:r>
          </w:p>
        </w:tc>
        <w:tc>
          <w:tcPr>
            <w:tcW w:w="5329" w:type="dxa"/>
            <w:vAlign w:val="center"/>
          </w:tcPr>
          <w:p w:rsidRPr="00F70B27" w:rsidR="00F70B27" w:rsidP="004E1F08" w:rsidRDefault="00F70B27" w14:paraId="39FA7C9B" w14:textId="41B4112C">
            <w:pPr>
              <w:pStyle w:val="Otsikko3"/>
              <w:numPr>
                <w:ilvl w:val="0"/>
                <w:numId w:val="0"/>
              </w:numPr>
              <w:spacing w:before="0"/>
              <w:rPr>
                <w:rFonts w:asciiTheme="minorHAnsi" w:hAnsiTheme="minorHAnsi" w:eastAsiaTheme="minorEastAsia" w:cstheme="minorBidi"/>
                <w:sz w:val="20"/>
                <w:szCs w:val="20"/>
              </w:rPr>
            </w:pPr>
            <w:bookmarkStart w:name="_Toc134086122" w:id="61"/>
            <w:r w:rsidRPr="23ABAFE0">
              <w:rPr>
                <w:rFonts w:asciiTheme="minorHAnsi" w:hAnsiTheme="minorHAnsi" w:eastAsiaTheme="minorEastAsia" w:cstheme="minorBidi"/>
                <w:sz w:val="20"/>
                <w:szCs w:val="20"/>
              </w:rPr>
              <w:t>Edistetään hoitotakuun toteutumista vahvistamalla</w:t>
            </w:r>
            <w:r w:rsidRPr="00F70B27">
              <w:rPr>
                <w:rFonts w:asciiTheme="minorHAnsi" w:hAnsiTheme="minorHAnsi" w:eastAsiaTheme="minorEastAsia" w:cstheme="minorBidi"/>
                <w:sz w:val="20"/>
                <w:szCs w:val="20"/>
                <w:lang w:val="fi-FI"/>
              </w:rPr>
              <w:t xml:space="preserve"> </w:t>
            </w:r>
            <w:r w:rsidRPr="23ABAFE0">
              <w:rPr>
                <w:rFonts w:asciiTheme="minorHAnsi" w:hAnsiTheme="minorHAnsi" w:eastAsiaTheme="minorEastAsia" w:cstheme="minorBidi"/>
                <w:sz w:val="20"/>
                <w:szCs w:val="20"/>
              </w:rPr>
              <w:t>ennaltaehkäisyä ja ongelmien varhaista tunnistamista</w:t>
            </w:r>
            <w:bookmarkEnd w:id="61"/>
            <w:r w:rsidRPr="23ABAFE0">
              <w:rPr>
                <w:rFonts w:asciiTheme="minorHAnsi" w:hAnsiTheme="minorHAnsi" w:eastAsiaTheme="minorEastAsia" w:cstheme="minorBidi"/>
                <w:sz w:val="20"/>
                <w:szCs w:val="20"/>
              </w:rPr>
              <w:t xml:space="preserve"> </w:t>
            </w:r>
          </w:p>
        </w:tc>
        <w:tc>
          <w:tcPr>
            <w:tcW w:w="0" w:type="auto"/>
          </w:tcPr>
          <w:p w:rsidRPr="004D5E89" w:rsidR="00F70B27" w:rsidP="58A3D876" w:rsidRDefault="71132673" w14:paraId="72256752" w14:textId="2CE79C8C">
            <w:pPr>
              <w:ind w:left="0"/>
              <w:rPr>
                <w:rFonts w:asciiTheme="minorHAnsi" w:hAnsiTheme="minorHAnsi" w:eastAsiaTheme="minorEastAsia" w:cstheme="minorBidi"/>
                <w:sz w:val="20"/>
                <w:szCs w:val="20"/>
              </w:rPr>
            </w:pPr>
            <w:r w:rsidRPr="58A3D876">
              <w:rPr>
                <w:rFonts w:asciiTheme="minorHAnsi" w:hAnsiTheme="minorHAnsi" w:eastAsiaTheme="minorEastAsia" w:cstheme="minorBidi"/>
                <w:sz w:val="20"/>
                <w:szCs w:val="20"/>
              </w:rPr>
              <w:t>1 204 000</w:t>
            </w:r>
          </w:p>
          <w:p w:rsidRPr="004D5E89" w:rsidR="00F70B27" w:rsidP="58A3D876" w:rsidRDefault="00F70B27" w14:paraId="598B0EEA" w14:textId="7365AB56">
            <w:pPr>
              <w:ind w:left="0"/>
              <w:rPr>
                <w:rFonts w:asciiTheme="minorHAnsi" w:hAnsiTheme="minorHAnsi" w:eastAsiaTheme="minorEastAsia" w:cstheme="minorBidi"/>
                <w:sz w:val="20"/>
                <w:szCs w:val="20"/>
              </w:rPr>
            </w:pPr>
          </w:p>
        </w:tc>
      </w:tr>
      <w:tr w:rsidRPr="00F106F0" w:rsidR="00F70B27" w:rsidTr="1C8535B9" w14:paraId="5F13E0BA" w14:textId="77777777">
        <w:tc>
          <w:tcPr>
            <w:tcW w:w="993" w:type="dxa"/>
          </w:tcPr>
          <w:p w:rsidRPr="004D5E89" w:rsidR="00F70B27" w:rsidP="23ABAFE0" w:rsidRDefault="00F70B27" w14:paraId="01E3B5DD" w14:textId="19D7FDBD">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Pilari 4</w:t>
            </w:r>
          </w:p>
        </w:tc>
        <w:tc>
          <w:tcPr>
            <w:tcW w:w="1559" w:type="dxa"/>
          </w:tcPr>
          <w:p w:rsidRPr="004D5E89" w:rsidR="00F70B27" w:rsidP="23ABAFE0" w:rsidRDefault="00F70B27" w14:paraId="17C47DB5" w14:textId="13897FE6">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Investointi 3</w:t>
            </w:r>
          </w:p>
        </w:tc>
        <w:tc>
          <w:tcPr>
            <w:tcW w:w="5329" w:type="dxa"/>
            <w:vAlign w:val="center"/>
          </w:tcPr>
          <w:p w:rsidRPr="004D5E89" w:rsidR="00F70B27" w:rsidP="23ABAFE0" w:rsidRDefault="0063619E" w14:paraId="681758DA" w14:textId="5D9D7746">
            <w:pPr>
              <w:ind w:left="0"/>
              <w:rPr>
                <w:rFonts w:asciiTheme="minorHAnsi" w:hAnsiTheme="minorHAnsi" w:eastAsiaTheme="minorEastAsia" w:cstheme="minorBidi"/>
                <w:sz w:val="20"/>
                <w:szCs w:val="20"/>
              </w:rPr>
            </w:pPr>
            <w:r>
              <w:rPr>
                <w:rFonts w:asciiTheme="minorHAnsi" w:hAnsiTheme="minorHAnsi" w:eastAsiaTheme="minorEastAsia" w:cstheme="minorBidi"/>
                <w:sz w:val="20"/>
                <w:szCs w:val="20"/>
              </w:rPr>
              <w:t>1.</w:t>
            </w:r>
            <w:r w:rsidRPr="23ABAFE0" w:rsidR="00F70B27">
              <w:rPr>
                <w:rFonts w:asciiTheme="minorHAnsi" w:hAnsiTheme="minorHAnsi" w:eastAsiaTheme="minorEastAsia" w:cstheme="minorBidi"/>
                <w:sz w:val="20"/>
                <w:szCs w:val="20"/>
              </w:rPr>
              <w:t>Kirjaamiskäytäntöjen kehittäminen</w:t>
            </w:r>
          </w:p>
        </w:tc>
        <w:tc>
          <w:tcPr>
            <w:tcW w:w="0" w:type="auto"/>
          </w:tcPr>
          <w:p w:rsidRPr="004D5E89" w:rsidR="00F70B27" w:rsidP="23ABAFE0" w:rsidRDefault="00F70B27" w14:paraId="62B89AB4" w14:textId="0842148C">
            <w:pPr>
              <w:ind w:left="0"/>
              <w:rPr>
                <w:rFonts w:asciiTheme="minorHAnsi" w:hAnsiTheme="minorHAnsi" w:eastAsiaTheme="minorEastAsia" w:cstheme="minorBidi"/>
                <w:sz w:val="20"/>
                <w:szCs w:val="20"/>
              </w:rPr>
            </w:pPr>
            <w:r>
              <w:rPr>
                <w:rFonts w:asciiTheme="minorHAnsi" w:hAnsiTheme="minorHAnsi" w:eastAsiaTheme="minorEastAsia" w:cstheme="minorBidi"/>
                <w:sz w:val="20"/>
                <w:szCs w:val="20"/>
              </w:rPr>
              <w:t>2</w:t>
            </w:r>
            <w:r w:rsidR="00E503D5">
              <w:rPr>
                <w:rFonts w:asciiTheme="minorHAnsi" w:hAnsiTheme="minorHAnsi" w:eastAsiaTheme="minorEastAsia" w:cstheme="minorBidi"/>
                <w:sz w:val="20"/>
                <w:szCs w:val="20"/>
              </w:rPr>
              <w:t>2</w:t>
            </w:r>
            <w:r>
              <w:rPr>
                <w:rFonts w:asciiTheme="minorHAnsi" w:hAnsiTheme="minorHAnsi" w:eastAsiaTheme="minorEastAsia" w:cstheme="minorBidi"/>
                <w:sz w:val="20"/>
                <w:szCs w:val="20"/>
              </w:rPr>
              <w:t>7 000</w:t>
            </w:r>
          </w:p>
        </w:tc>
      </w:tr>
      <w:tr w:rsidRPr="00F106F0" w:rsidR="00F70B27" w:rsidTr="1C8535B9" w14:paraId="3B37AB29" w14:textId="77777777">
        <w:tc>
          <w:tcPr>
            <w:tcW w:w="993" w:type="dxa"/>
          </w:tcPr>
          <w:p w:rsidRPr="004D5E89" w:rsidR="00F70B27" w:rsidP="23ABAFE0" w:rsidRDefault="00F70B27" w14:paraId="18A12AA5" w14:textId="7CFB16D5">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Pilari 4</w:t>
            </w:r>
          </w:p>
        </w:tc>
        <w:tc>
          <w:tcPr>
            <w:tcW w:w="1559" w:type="dxa"/>
          </w:tcPr>
          <w:p w:rsidRPr="004D5E89" w:rsidR="00F70B27" w:rsidP="23ABAFE0" w:rsidRDefault="00F70B27" w14:paraId="79EDC511" w14:textId="0CAAEE0E">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Investointi 3</w:t>
            </w:r>
          </w:p>
        </w:tc>
        <w:tc>
          <w:tcPr>
            <w:tcW w:w="5329" w:type="dxa"/>
            <w:vAlign w:val="center"/>
          </w:tcPr>
          <w:p w:rsidRPr="004E1F08" w:rsidR="00F70B27" w:rsidP="004E1F08" w:rsidRDefault="0063619E" w14:paraId="31AE282B" w14:textId="7401D259">
            <w:pPr>
              <w:ind w:left="0"/>
              <w:rPr>
                <w:rFonts w:asciiTheme="minorHAnsi" w:hAnsiTheme="minorHAnsi" w:eastAsiaTheme="minorEastAsia" w:cstheme="minorBidi"/>
                <w:sz w:val="20"/>
                <w:szCs w:val="20"/>
              </w:rPr>
            </w:pPr>
            <w:r>
              <w:rPr>
                <w:rFonts w:asciiTheme="minorHAnsi" w:hAnsiTheme="minorHAnsi" w:eastAsiaTheme="minorEastAsia" w:cstheme="minorBidi"/>
                <w:sz w:val="20"/>
                <w:szCs w:val="20"/>
              </w:rPr>
              <w:t>2.</w:t>
            </w:r>
            <w:r w:rsidRPr="004E1F08" w:rsidR="00F70B27">
              <w:rPr>
                <w:rFonts w:asciiTheme="minorHAnsi" w:hAnsiTheme="minorHAnsi" w:eastAsiaTheme="minorEastAsia" w:cstheme="minorBidi"/>
                <w:sz w:val="20"/>
                <w:szCs w:val="20"/>
              </w:rPr>
              <w:t>Rakenteellisen sosiaalityön raportoinnin kehittäminen</w:t>
            </w:r>
          </w:p>
        </w:tc>
        <w:tc>
          <w:tcPr>
            <w:tcW w:w="0" w:type="auto"/>
          </w:tcPr>
          <w:p w:rsidRPr="004D5E89" w:rsidR="00F70B27" w:rsidP="23ABAFE0" w:rsidRDefault="00F70B27" w14:paraId="0147D15E" w14:textId="359860C4">
            <w:pPr>
              <w:ind w:left="0"/>
              <w:rPr>
                <w:rFonts w:asciiTheme="minorHAnsi" w:hAnsiTheme="minorHAnsi" w:eastAsiaTheme="minorEastAsia" w:cstheme="minorBidi"/>
                <w:sz w:val="20"/>
                <w:szCs w:val="20"/>
              </w:rPr>
            </w:pPr>
            <w:r>
              <w:rPr>
                <w:rFonts w:asciiTheme="minorHAnsi" w:hAnsiTheme="minorHAnsi" w:eastAsiaTheme="minorEastAsia" w:cstheme="minorBidi"/>
                <w:sz w:val="20"/>
                <w:szCs w:val="20"/>
              </w:rPr>
              <w:t>90 000</w:t>
            </w:r>
          </w:p>
        </w:tc>
      </w:tr>
      <w:tr w:rsidRPr="00F106F0" w:rsidR="00F70B27" w:rsidTr="1C8535B9" w14:paraId="08A5B28B" w14:textId="77777777">
        <w:tc>
          <w:tcPr>
            <w:tcW w:w="993" w:type="dxa"/>
          </w:tcPr>
          <w:p w:rsidRPr="004D5E89" w:rsidR="00F70B27" w:rsidP="23ABAFE0" w:rsidRDefault="00F70B27" w14:paraId="007FBDD9" w14:textId="542E71F7">
            <w:pPr>
              <w:ind w:left="0"/>
              <w:rPr>
                <w:rFonts w:asciiTheme="minorHAnsi" w:hAnsiTheme="minorHAnsi" w:eastAsiaTheme="minorEastAsia" w:cstheme="minorBidi"/>
                <w:color w:val="FF0000"/>
                <w:sz w:val="20"/>
                <w:szCs w:val="20"/>
              </w:rPr>
            </w:pPr>
            <w:r w:rsidRPr="23ABAFE0">
              <w:rPr>
                <w:rFonts w:asciiTheme="minorHAnsi" w:hAnsiTheme="minorHAnsi" w:eastAsiaTheme="minorEastAsia" w:cstheme="minorBidi"/>
                <w:sz w:val="20"/>
                <w:szCs w:val="20"/>
              </w:rPr>
              <w:t>Pilari 4</w:t>
            </w:r>
          </w:p>
        </w:tc>
        <w:tc>
          <w:tcPr>
            <w:tcW w:w="1559" w:type="dxa"/>
          </w:tcPr>
          <w:p w:rsidRPr="004D5E89" w:rsidR="00F70B27" w:rsidP="23ABAFE0" w:rsidRDefault="00F70B27" w14:paraId="3FA2EBB9" w14:textId="145C0FEE">
            <w:pPr>
              <w:ind w:left="0"/>
              <w:rPr>
                <w:rFonts w:asciiTheme="minorHAnsi" w:hAnsiTheme="minorHAnsi" w:eastAsiaTheme="minorEastAsia" w:cstheme="minorBidi"/>
                <w:color w:val="FF0000"/>
                <w:sz w:val="20"/>
                <w:szCs w:val="20"/>
              </w:rPr>
            </w:pPr>
            <w:r w:rsidRPr="23ABAFE0">
              <w:rPr>
                <w:rFonts w:asciiTheme="minorHAnsi" w:hAnsiTheme="minorHAnsi" w:eastAsiaTheme="minorEastAsia" w:cstheme="minorBidi"/>
                <w:sz w:val="20"/>
                <w:szCs w:val="20"/>
              </w:rPr>
              <w:t>Investointi 4</w:t>
            </w:r>
          </w:p>
        </w:tc>
        <w:tc>
          <w:tcPr>
            <w:tcW w:w="5329" w:type="dxa"/>
            <w:vAlign w:val="center"/>
          </w:tcPr>
          <w:p w:rsidRPr="004D5E89" w:rsidR="00F70B27" w:rsidP="00C0459A" w:rsidRDefault="00F70B27" w14:paraId="6839F365" w14:textId="4DFF77F4">
            <w:pPr>
              <w:pStyle w:val="Luettelokappale"/>
              <w:numPr>
                <w:ilvl w:val="0"/>
                <w:numId w:val="13"/>
              </w:numPr>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Kansalaisten digitaaliset palvelut</w:t>
            </w:r>
          </w:p>
        </w:tc>
        <w:tc>
          <w:tcPr>
            <w:tcW w:w="0" w:type="auto"/>
          </w:tcPr>
          <w:p w:rsidRPr="004138A7" w:rsidR="00F70B27" w:rsidP="1C8535B9" w:rsidRDefault="5B6B11C9" w14:paraId="123B512C" w14:textId="6849D386">
            <w:pPr>
              <w:ind w:left="0"/>
              <w:rPr>
                <w:rFonts w:asciiTheme="minorHAnsi" w:hAnsiTheme="minorHAnsi" w:eastAsiaTheme="minorEastAsia" w:cstheme="minorBidi"/>
                <w:color w:val="C0504D" w:themeColor="accent2"/>
                <w:sz w:val="20"/>
                <w:szCs w:val="20"/>
              </w:rPr>
            </w:pPr>
            <w:r w:rsidRPr="1C8535B9">
              <w:rPr>
                <w:rFonts w:asciiTheme="minorHAnsi" w:hAnsiTheme="minorHAnsi" w:eastAsiaTheme="minorEastAsia" w:cstheme="minorBidi"/>
                <w:sz w:val="20"/>
                <w:szCs w:val="20"/>
              </w:rPr>
              <w:t>917 000</w:t>
            </w:r>
          </w:p>
        </w:tc>
      </w:tr>
      <w:tr w:rsidRPr="00F106F0" w:rsidR="00F70B27" w:rsidTr="1C8535B9" w14:paraId="10E3BCA4" w14:textId="77777777">
        <w:tc>
          <w:tcPr>
            <w:tcW w:w="993" w:type="dxa"/>
          </w:tcPr>
          <w:p w:rsidRPr="004D5E89" w:rsidR="00F70B27" w:rsidP="23ABAFE0" w:rsidRDefault="00F70B27" w14:paraId="57BF42C1" w14:textId="53405638">
            <w:pPr>
              <w:ind w:left="0"/>
              <w:rPr>
                <w:rFonts w:asciiTheme="minorHAnsi" w:hAnsiTheme="minorHAnsi" w:eastAsiaTheme="minorEastAsia" w:cstheme="minorBidi"/>
                <w:color w:val="FF0000"/>
                <w:sz w:val="20"/>
                <w:szCs w:val="20"/>
              </w:rPr>
            </w:pPr>
            <w:r w:rsidRPr="23ABAFE0">
              <w:rPr>
                <w:rFonts w:asciiTheme="minorHAnsi" w:hAnsiTheme="minorHAnsi" w:eastAsiaTheme="minorEastAsia" w:cstheme="minorBidi"/>
                <w:sz w:val="20"/>
                <w:szCs w:val="20"/>
              </w:rPr>
              <w:t>Pilari 4</w:t>
            </w:r>
          </w:p>
        </w:tc>
        <w:tc>
          <w:tcPr>
            <w:tcW w:w="1559" w:type="dxa"/>
          </w:tcPr>
          <w:p w:rsidRPr="004D5E89" w:rsidR="00F70B27" w:rsidP="23ABAFE0" w:rsidRDefault="00F70B27" w14:paraId="5F70D229" w14:textId="1F547082">
            <w:pPr>
              <w:ind w:left="0"/>
              <w:rPr>
                <w:rFonts w:asciiTheme="minorHAnsi" w:hAnsiTheme="minorHAnsi" w:eastAsiaTheme="minorEastAsia" w:cstheme="minorBidi"/>
                <w:color w:val="FF0000"/>
                <w:sz w:val="20"/>
                <w:szCs w:val="20"/>
              </w:rPr>
            </w:pPr>
            <w:r w:rsidRPr="23ABAFE0">
              <w:rPr>
                <w:rFonts w:asciiTheme="minorHAnsi" w:hAnsiTheme="minorHAnsi" w:eastAsiaTheme="minorEastAsia" w:cstheme="minorBidi"/>
                <w:sz w:val="20"/>
                <w:szCs w:val="20"/>
              </w:rPr>
              <w:t>Investointi 4</w:t>
            </w:r>
          </w:p>
        </w:tc>
        <w:tc>
          <w:tcPr>
            <w:tcW w:w="5329" w:type="dxa"/>
            <w:vAlign w:val="center"/>
          </w:tcPr>
          <w:p w:rsidRPr="0079239D" w:rsidR="00F70B27" w:rsidP="00C0459A" w:rsidRDefault="00F70B27" w14:paraId="063B45E4" w14:textId="3F26945A">
            <w:pPr>
              <w:pStyle w:val="Luettelokappale"/>
              <w:numPr>
                <w:ilvl w:val="0"/>
                <w:numId w:val="13"/>
              </w:numPr>
              <w:rPr>
                <w:rFonts w:asciiTheme="minorHAnsi" w:hAnsiTheme="minorHAnsi" w:eastAsiaTheme="minorEastAsia" w:cstheme="minorBidi"/>
                <w:sz w:val="20"/>
                <w:szCs w:val="20"/>
              </w:rPr>
            </w:pPr>
            <w:r w:rsidRPr="0079239D">
              <w:rPr>
                <w:rFonts w:asciiTheme="minorHAnsi" w:hAnsiTheme="minorHAnsi" w:eastAsiaTheme="minorEastAsia" w:cstheme="minorBidi"/>
                <w:sz w:val="20"/>
                <w:szCs w:val="20"/>
              </w:rPr>
              <w:t>Ammattilaisten digitaaliset järjestelmät</w:t>
            </w:r>
          </w:p>
        </w:tc>
        <w:tc>
          <w:tcPr>
            <w:tcW w:w="0" w:type="auto"/>
          </w:tcPr>
          <w:p w:rsidRPr="004138A7" w:rsidR="00F70B27" w:rsidP="1C8535B9" w:rsidRDefault="7D79CB98" w14:paraId="2AF4EAE2" w14:textId="45F2B92C">
            <w:pPr>
              <w:ind w:left="0"/>
              <w:rPr>
                <w:rFonts w:asciiTheme="minorHAnsi" w:hAnsiTheme="minorHAnsi" w:eastAsiaTheme="minorEastAsia" w:cstheme="minorBidi"/>
                <w:color w:val="C0504D" w:themeColor="accent2"/>
                <w:sz w:val="20"/>
                <w:szCs w:val="20"/>
              </w:rPr>
            </w:pPr>
            <w:r w:rsidRPr="1C8535B9">
              <w:rPr>
                <w:rFonts w:asciiTheme="minorHAnsi" w:hAnsiTheme="minorHAnsi" w:eastAsiaTheme="minorEastAsia" w:cstheme="minorBidi"/>
                <w:sz w:val="20"/>
                <w:szCs w:val="20"/>
              </w:rPr>
              <w:t>945 000</w:t>
            </w:r>
          </w:p>
        </w:tc>
      </w:tr>
      <w:tr w:rsidRPr="00F106F0" w:rsidR="00F70B27" w:rsidTr="1C8535B9" w14:paraId="2AC407E3" w14:textId="77777777">
        <w:tc>
          <w:tcPr>
            <w:tcW w:w="993" w:type="dxa"/>
          </w:tcPr>
          <w:p w:rsidRPr="004D5E89" w:rsidR="00F70B27" w:rsidP="23ABAFE0" w:rsidRDefault="00F70B27" w14:paraId="6A48961B" w14:textId="2BCB4F92">
            <w:pPr>
              <w:ind w:left="0"/>
              <w:rPr>
                <w:rFonts w:asciiTheme="minorHAnsi" w:hAnsiTheme="minorHAnsi" w:eastAsiaTheme="minorEastAsia" w:cstheme="minorBidi"/>
                <w:color w:val="FF0000"/>
                <w:sz w:val="20"/>
                <w:szCs w:val="20"/>
              </w:rPr>
            </w:pPr>
            <w:r w:rsidRPr="23ABAFE0">
              <w:rPr>
                <w:rFonts w:asciiTheme="minorHAnsi" w:hAnsiTheme="minorHAnsi" w:eastAsiaTheme="minorEastAsia" w:cstheme="minorBidi"/>
                <w:sz w:val="20"/>
                <w:szCs w:val="20"/>
              </w:rPr>
              <w:t>Pilari 4</w:t>
            </w:r>
          </w:p>
        </w:tc>
        <w:tc>
          <w:tcPr>
            <w:tcW w:w="1559" w:type="dxa"/>
          </w:tcPr>
          <w:p w:rsidRPr="004D5E89" w:rsidR="00F70B27" w:rsidP="23ABAFE0" w:rsidRDefault="00F70B27" w14:paraId="7DB36E65" w14:textId="07E9AA1E">
            <w:pPr>
              <w:ind w:left="0"/>
              <w:rPr>
                <w:rFonts w:asciiTheme="minorHAnsi" w:hAnsiTheme="minorHAnsi" w:eastAsiaTheme="minorEastAsia" w:cstheme="minorBidi"/>
                <w:color w:val="FF0000"/>
                <w:sz w:val="20"/>
                <w:szCs w:val="20"/>
              </w:rPr>
            </w:pPr>
            <w:r w:rsidRPr="23ABAFE0">
              <w:rPr>
                <w:rFonts w:asciiTheme="minorHAnsi" w:hAnsiTheme="minorHAnsi" w:eastAsiaTheme="minorEastAsia" w:cstheme="minorBidi"/>
                <w:sz w:val="20"/>
                <w:szCs w:val="20"/>
              </w:rPr>
              <w:t>Investointi 4</w:t>
            </w:r>
          </w:p>
        </w:tc>
        <w:tc>
          <w:tcPr>
            <w:tcW w:w="5329" w:type="dxa"/>
            <w:vAlign w:val="center"/>
          </w:tcPr>
          <w:p w:rsidRPr="0079239D" w:rsidR="00F70B27" w:rsidP="00C0459A" w:rsidRDefault="00F70B27" w14:paraId="679F2674" w14:textId="0C8DFAC0">
            <w:pPr>
              <w:pStyle w:val="Luettelokappale"/>
              <w:numPr>
                <w:ilvl w:val="0"/>
                <w:numId w:val="13"/>
              </w:numPr>
              <w:rPr>
                <w:rFonts w:asciiTheme="minorHAnsi" w:hAnsiTheme="minorHAnsi" w:eastAsiaTheme="minorEastAsia" w:cstheme="minorBidi"/>
                <w:sz w:val="20"/>
                <w:szCs w:val="20"/>
              </w:rPr>
            </w:pPr>
            <w:r w:rsidRPr="0079239D">
              <w:rPr>
                <w:rFonts w:asciiTheme="minorHAnsi" w:hAnsiTheme="minorHAnsi" w:eastAsiaTheme="minorEastAsia" w:cstheme="minorBidi"/>
                <w:sz w:val="20"/>
                <w:szCs w:val="20"/>
              </w:rPr>
              <w:t>Johtamisen ratkaisut</w:t>
            </w:r>
          </w:p>
        </w:tc>
        <w:tc>
          <w:tcPr>
            <w:tcW w:w="0" w:type="auto"/>
          </w:tcPr>
          <w:p w:rsidRPr="004D5E89" w:rsidR="00F70B27" w:rsidP="004138A7" w:rsidRDefault="0085548C" w14:paraId="5F932374" w14:textId="6FB289AC">
            <w:pPr>
              <w:ind w:left="0"/>
              <w:rPr>
                <w:rFonts w:asciiTheme="minorHAnsi" w:hAnsiTheme="minorHAnsi" w:eastAsiaTheme="minorEastAsia" w:cstheme="minorBidi"/>
                <w:color w:val="FF0000"/>
                <w:sz w:val="20"/>
                <w:szCs w:val="20"/>
              </w:rPr>
            </w:pPr>
            <w:r>
              <w:rPr>
                <w:rFonts w:asciiTheme="minorHAnsi" w:hAnsiTheme="minorHAnsi" w:eastAsiaTheme="minorEastAsia" w:cstheme="minorBidi"/>
                <w:sz w:val="20"/>
                <w:szCs w:val="20"/>
              </w:rPr>
              <w:t>280 000</w:t>
            </w:r>
          </w:p>
        </w:tc>
      </w:tr>
      <w:tr w:rsidRPr="00F106F0" w:rsidR="00F70B27" w:rsidTr="1C8535B9" w14:paraId="32272CDE" w14:textId="77777777">
        <w:tc>
          <w:tcPr>
            <w:tcW w:w="993" w:type="dxa"/>
          </w:tcPr>
          <w:p w:rsidRPr="004D5E89" w:rsidR="00F70B27" w:rsidP="23ABAFE0" w:rsidRDefault="00F70B27" w14:paraId="20F26E1B" w14:textId="4DAD4078">
            <w:pPr>
              <w:ind w:left="0"/>
              <w:rPr>
                <w:rFonts w:asciiTheme="minorHAnsi" w:hAnsiTheme="minorHAnsi" w:eastAsiaTheme="minorEastAsia" w:cstheme="minorBidi"/>
                <w:color w:val="FF0000"/>
                <w:sz w:val="20"/>
                <w:szCs w:val="20"/>
              </w:rPr>
            </w:pPr>
            <w:r w:rsidRPr="23ABAFE0">
              <w:rPr>
                <w:rFonts w:asciiTheme="minorHAnsi" w:hAnsiTheme="minorHAnsi" w:eastAsiaTheme="minorEastAsia" w:cstheme="minorBidi"/>
                <w:sz w:val="20"/>
                <w:szCs w:val="20"/>
              </w:rPr>
              <w:t>Pilari 4</w:t>
            </w:r>
          </w:p>
        </w:tc>
        <w:tc>
          <w:tcPr>
            <w:tcW w:w="1559" w:type="dxa"/>
          </w:tcPr>
          <w:p w:rsidRPr="004D5E89" w:rsidR="00F70B27" w:rsidP="23ABAFE0" w:rsidRDefault="00F70B27" w14:paraId="0F76C699" w14:textId="303E5D97">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Investointi 4</w:t>
            </w:r>
          </w:p>
        </w:tc>
        <w:tc>
          <w:tcPr>
            <w:tcW w:w="5329" w:type="dxa"/>
            <w:vAlign w:val="center"/>
          </w:tcPr>
          <w:p w:rsidRPr="004D5E89" w:rsidR="00F70B27" w:rsidP="00C0459A" w:rsidRDefault="00F70B27" w14:paraId="5AAD8551" w14:textId="07291379">
            <w:pPr>
              <w:pStyle w:val="Luettelokappale"/>
              <w:numPr>
                <w:ilvl w:val="0"/>
                <w:numId w:val="14"/>
              </w:numPr>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Uudet digitaaliset innovaatiot</w:t>
            </w:r>
          </w:p>
        </w:tc>
        <w:tc>
          <w:tcPr>
            <w:tcW w:w="0" w:type="auto"/>
          </w:tcPr>
          <w:p w:rsidRPr="00206184" w:rsidR="00F70B27" w:rsidP="23ABAFE0" w:rsidRDefault="0085548C" w14:paraId="4DE054EF" w14:textId="5701121A">
            <w:pPr>
              <w:ind w:left="0"/>
              <w:rPr>
                <w:rFonts w:asciiTheme="minorHAnsi" w:hAnsiTheme="minorHAnsi" w:eastAsiaTheme="minorEastAsia" w:cstheme="minorBidi"/>
                <w:sz w:val="20"/>
                <w:szCs w:val="20"/>
              </w:rPr>
            </w:pPr>
            <w:r>
              <w:rPr>
                <w:rFonts w:asciiTheme="minorHAnsi" w:hAnsiTheme="minorHAnsi" w:eastAsiaTheme="minorEastAsia" w:cstheme="minorBidi"/>
                <w:sz w:val="20"/>
                <w:szCs w:val="20"/>
              </w:rPr>
              <w:t>833 000</w:t>
            </w:r>
          </w:p>
        </w:tc>
      </w:tr>
    </w:tbl>
    <w:p w:rsidRPr="00A47DEE" w:rsidR="00FD32A6" w:rsidP="23ABAFE0" w:rsidRDefault="019FD564" w14:paraId="065DAD4B" w14:textId="59C767CD">
      <w:pPr>
        <w:ind w:left="576"/>
        <w:rPr>
          <w:rFonts w:asciiTheme="minorHAnsi" w:hAnsiTheme="minorHAnsi" w:eastAsiaTheme="minorEastAsia" w:cstheme="minorBidi"/>
          <w:i/>
          <w:iCs/>
          <w:sz w:val="20"/>
          <w:szCs w:val="20"/>
        </w:rPr>
      </w:pPr>
      <w:r w:rsidRPr="00DD4D8F">
        <w:rPr>
          <w:rFonts w:asciiTheme="minorHAnsi" w:hAnsiTheme="minorHAnsi" w:eastAsiaTheme="minorEastAsia" w:cstheme="minorBidi"/>
          <w:i/>
          <w:sz w:val="20"/>
          <w:szCs w:val="20"/>
        </w:rPr>
        <w:t xml:space="preserve">Taulukko </w:t>
      </w:r>
      <w:r w:rsidRPr="00DD4D8F" w:rsidR="00DD4D8F">
        <w:rPr>
          <w:rFonts w:asciiTheme="minorHAnsi" w:hAnsiTheme="minorHAnsi" w:eastAsiaTheme="minorEastAsia" w:cstheme="minorBidi"/>
          <w:i/>
          <w:iCs/>
          <w:sz w:val="20"/>
          <w:szCs w:val="20"/>
        </w:rPr>
        <w:t>5</w:t>
      </w:r>
      <w:r w:rsidRPr="00DD4D8F">
        <w:rPr>
          <w:rFonts w:asciiTheme="minorHAnsi" w:hAnsiTheme="minorHAnsi" w:eastAsiaTheme="minorEastAsia" w:cstheme="minorBidi"/>
          <w:i/>
          <w:sz w:val="20"/>
          <w:szCs w:val="20"/>
        </w:rPr>
        <w:t>:</w:t>
      </w:r>
      <w:r w:rsidRPr="23ABAFE0">
        <w:rPr>
          <w:rFonts w:asciiTheme="minorHAnsi" w:hAnsiTheme="minorHAnsi" w:eastAsiaTheme="minorEastAsia" w:cstheme="minorBidi"/>
          <w:i/>
          <w:iCs/>
          <w:sz w:val="20"/>
          <w:szCs w:val="20"/>
        </w:rPr>
        <w:t xml:space="preserve"> Hankkeen kustannukset. </w:t>
      </w:r>
    </w:p>
    <w:p w:rsidRPr="00291F8C" w:rsidR="00894185" w:rsidP="00C0459A" w:rsidRDefault="19F4554E" w14:paraId="359EC76E" w14:textId="77777777">
      <w:pPr>
        <w:pStyle w:val="Otsikko2"/>
        <w:rPr>
          <w:rFonts w:asciiTheme="minorHAnsi" w:hAnsiTheme="minorHAnsi" w:eastAsiaTheme="minorEastAsia" w:cstheme="minorBidi"/>
          <w:sz w:val="20"/>
          <w:szCs w:val="20"/>
          <w:lang w:val="fi-FI"/>
        </w:rPr>
      </w:pPr>
      <w:bookmarkStart w:name="_Toc114573264" w:id="62"/>
      <w:bookmarkStart w:name="_Toc115358739" w:id="63"/>
      <w:bookmarkStart w:name="_Toc134086123" w:id="64"/>
      <w:r w:rsidRPr="23ABAFE0">
        <w:rPr>
          <w:rFonts w:asciiTheme="minorHAnsi" w:hAnsiTheme="minorHAnsi" w:eastAsiaTheme="minorEastAsia" w:cstheme="minorBidi"/>
          <w:sz w:val="20"/>
          <w:szCs w:val="20"/>
          <w:lang w:val="fi-FI"/>
        </w:rPr>
        <w:t>Viestintä</w:t>
      </w:r>
      <w:bookmarkEnd w:id="62"/>
      <w:bookmarkEnd w:id="63"/>
      <w:bookmarkEnd w:id="64"/>
      <w:r w:rsidRPr="23ABAFE0">
        <w:rPr>
          <w:rFonts w:asciiTheme="minorHAnsi" w:hAnsiTheme="minorHAnsi" w:eastAsiaTheme="minorEastAsia" w:cstheme="minorBidi"/>
          <w:sz w:val="20"/>
          <w:szCs w:val="20"/>
          <w:lang w:val="fi-FI"/>
        </w:rPr>
        <w:t xml:space="preserve"> </w:t>
      </w:r>
    </w:p>
    <w:p w:rsidRPr="0065506C" w:rsidR="37EBCB25" w:rsidP="23ABAFE0" w:rsidRDefault="5DFD5FB2" w14:paraId="2A4A1A48" w14:textId="61FF7524">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Hankkeen viestinnän toteuttamiseksi laaditaan viestintäsuunnitelma </w:t>
      </w:r>
      <w:r w:rsidRPr="23ABAFE0" w:rsidR="2A8F3EFE">
        <w:rPr>
          <w:rFonts w:asciiTheme="minorHAnsi" w:hAnsiTheme="minorHAnsi" w:eastAsiaTheme="minorEastAsia" w:cstheme="minorBidi"/>
          <w:sz w:val="20"/>
          <w:szCs w:val="20"/>
        </w:rPr>
        <w:t>Q1</w:t>
      </w:r>
      <w:r w:rsidRPr="23ABAFE0" w:rsidR="5379D860">
        <w:rPr>
          <w:rFonts w:asciiTheme="minorHAnsi" w:hAnsiTheme="minorHAnsi" w:eastAsiaTheme="minorEastAsia" w:cstheme="minorBidi"/>
          <w:sz w:val="20"/>
          <w:szCs w:val="20"/>
        </w:rPr>
        <w:t>/2023</w:t>
      </w:r>
      <w:r w:rsidRPr="23ABAFE0" w:rsidR="2A8F3EFE">
        <w:rPr>
          <w:rFonts w:asciiTheme="minorHAnsi" w:hAnsiTheme="minorHAnsi" w:eastAsiaTheme="minorEastAsia" w:cstheme="minorBidi"/>
          <w:sz w:val="20"/>
          <w:szCs w:val="20"/>
        </w:rPr>
        <w:t xml:space="preserve"> loppuun mennessä, suunnitelman sisältöä tarkennetaan hankkeen edetessä.</w:t>
      </w:r>
      <w:r w:rsidRPr="23ABAFE0">
        <w:rPr>
          <w:rFonts w:asciiTheme="minorHAnsi" w:hAnsiTheme="minorHAnsi" w:eastAsiaTheme="minorEastAsia" w:cstheme="minorBidi"/>
          <w:sz w:val="20"/>
          <w:szCs w:val="20"/>
        </w:rPr>
        <w:t xml:space="preserve"> Viestinnän päävastuu on hankkeen </w:t>
      </w:r>
      <w:r w:rsidRPr="23ABAFE0" w:rsidR="28E55D9B">
        <w:rPr>
          <w:rFonts w:asciiTheme="minorHAnsi" w:hAnsiTheme="minorHAnsi" w:eastAsiaTheme="minorEastAsia" w:cstheme="minorBidi"/>
          <w:sz w:val="20"/>
          <w:szCs w:val="20"/>
        </w:rPr>
        <w:t>hankepäälliköllä</w:t>
      </w:r>
      <w:r w:rsidRPr="23ABAFE0">
        <w:rPr>
          <w:rFonts w:asciiTheme="minorHAnsi" w:hAnsiTheme="minorHAnsi" w:eastAsiaTheme="minorEastAsia" w:cstheme="minorBidi"/>
          <w:sz w:val="20"/>
          <w:szCs w:val="20"/>
        </w:rPr>
        <w:t xml:space="preserve"> ja </w:t>
      </w:r>
      <w:r w:rsidRPr="23ABAFE0" w:rsidR="2801C910">
        <w:rPr>
          <w:rFonts w:asciiTheme="minorHAnsi" w:hAnsiTheme="minorHAnsi" w:eastAsiaTheme="minorEastAsia" w:cstheme="minorBidi"/>
          <w:sz w:val="20"/>
          <w:szCs w:val="20"/>
        </w:rPr>
        <w:t>Kymenlaakson hyvinvointialueen</w:t>
      </w:r>
      <w:r w:rsidRPr="23ABAFE0">
        <w:rPr>
          <w:rFonts w:asciiTheme="minorHAnsi" w:hAnsiTheme="minorHAnsi" w:eastAsiaTheme="minorEastAsia" w:cstheme="minorBidi"/>
          <w:sz w:val="20"/>
          <w:szCs w:val="20"/>
        </w:rPr>
        <w:t xml:space="preserve"> viestintäyksiköllä. </w:t>
      </w:r>
      <w:r w:rsidRPr="23ABAFE0" w:rsidR="31E26AEE">
        <w:rPr>
          <w:rFonts w:asciiTheme="minorHAnsi" w:hAnsiTheme="minorHAnsi" w:eastAsiaTheme="minorEastAsia" w:cstheme="minorBidi"/>
          <w:sz w:val="20"/>
          <w:szCs w:val="20"/>
        </w:rPr>
        <w:t xml:space="preserve">Työn tueksi viestintäsuunnitelmaan määritellään sidosryhmätyön pääviestit. Tämän lisäksi suunnitelma sisältää asukkaiden ja sidosryhmien osallistamisen muodot sekä viestinnän kanavat ja tavat.   </w:t>
      </w:r>
    </w:p>
    <w:p w:rsidRPr="0065506C" w:rsidR="37EBCB25" w:rsidP="1E9268F4" w:rsidRDefault="51C8CBA6" w14:paraId="5BAF8B9A" w14:textId="4E8D0A60">
      <w:pPr>
        <w:ind w:left="0"/>
        <w:jc w:val="both"/>
        <w:rPr>
          <w:rFonts w:asciiTheme="minorHAnsi" w:hAnsiTheme="minorHAnsi" w:eastAsiaTheme="minorEastAsia" w:cstheme="minorBidi"/>
          <w:sz w:val="20"/>
          <w:szCs w:val="20"/>
        </w:rPr>
      </w:pPr>
      <w:r w:rsidRPr="1E9268F4">
        <w:rPr>
          <w:rFonts w:asciiTheme="minorHAnsi" w:hAnsiTheme="minorHAnsi" w:eastAsiaTheme="minorEastAsia" w:cstheme="minorBidi"/>
          <w:sz w:val="20"/>
          <w:szCs w:val="20"/>
        </w:rPr>
        <w:t>Investointien 1, 2</w:t>
      </w:r>
      <w:r w:rsidRPr="1E9268F4" w:rsidR="05BDE253">
        <w:rPr>
          <w:rFonts w:asciiTheme="minorHAnsi" w:hAnsiTheme="minorHAnsi" w:eastAsiaTheme="minorEastAsia" w:cstheme="minorBidi"/>
          <w:sz w:val="20"/>
          <w:szCs w:val="20"/>
        </w:rPr>
        <w:t xml:space="preserve">, 3 ja </w:t>
      </w:r>
      <w:r w:rsidRPr="1E9268F4">
        <w:rPr>
          <w:rFonts w:asciiTheme="minorHAnsi" w:hAnsiTheme="minorHAnsi" w:eastAsiaTheme="minorEastAsia" w:cstheme="minorBidi"/>
          <w:sz w:val="20"/>
          <w:szCs w:val="20"/>
        </w:rPr>
        <w:t xml:space="preserve">4 </w:t>
      </w:r>
      <w:r w:rsidRPr="1E9268F4" w:rsidR="46B9E54E">
        <w:rPr>
          <w:rFonts w:asciiTheme="minorHAnsi" w:hAnsiTheme="minorHAnsi" w:eastAsiaTheme="minorEastAsia" w:cstheme="minorBidi"/>
          <w:sz w:val="20"/>
          <w:szCs w:val="20"/>
        </w:rPr>
        <w:t xml:space="preserve">osalta </w:t>
      </w:r>
      <w:r w:rsidRPr="1E9268F4">
        <w:rPr>
          <w:rFonts w:asciiTheme="minorHAnsi" w:hAnsiTheme="minorHAnsi" w:eastAsiaTheme="minorEastAsia" w:cstheme="minorBidi"/>
          <w:sz w:val="20"/>
          <w:szCs w:val="20"/>
        </w:rPr>
        <w:t>viestintää toteutetaan sekä ulkoisesti että sisäisesti. Kansalaisten suuntaan viestintää toteutetaan säännöllisesti läpi hankkeen toteutuksen</w:t>
      </w:r>
      <w:r w:rsidRPr="1E9268F4" w:rsidR="432AD966">
        <w:rPr>
          <w:rFonts w:asciiTheme="minorHAnsi" w:hAnsiTheme="minorHAnsi" w:eastAsiaTheme="minorEastAsia" w:cstheme="minorBidi"/>
          <w:sz w:val="20"/>
          <w:szCs w:val="20"/>
        </w:rPr>
        <w:t xml:space="preserve"> pilari 4, </w:t>
      </w:r>
      <w:r w:rsidRPr="1E9268F4">
        <w:rPr>
          <w:rFonts w:asciiTheme="minorHAnsi" w:hAnsiTheme="minorHAnsi" w:eastAsiaTheme="minorEastAsia" w:cstheme="minorBidi"/>
          <w:sz w:val="20"/>
          <w:szCs w:val="20"/>
        </w:rPr>
        <w:t>investointien 1</w:t>
      </w:r>
      <w:r w:rsidRPr="1E9268F4" w:rsidR="2DC678B6">
        <w:rPr>
          <w:rFonts w:asciiTheme="minorHAnsi" w:hAnsiTheme="minorHAnsi" w:eastAsiaTheme="minorEastAsia" w:cstheme="minorBidi"/>
          <w:sz w:val="20"/>
          <w:szCs w:val="20"/>
        </w:rPr>
        <w:t xml:space="preserve"> ja 2 kehittämisen etenemisen</w:t>
      </w:r>
      <w:r w:rsidRPr="1E9268F4">
        <w:rPr>
          <w:rFonts w:asciiTheme="minorHAnsi" w:hAnsiTheme="minorHAnsi" w:eastAsiaTheme="minorEastAsia" w:cstheme="minorBidi"/>
          <w:sz w:val="20"/>
          <w:szCs w:val="20"/>
        </w:rPr>
        <w:t xml:space="preserve"> osalta. </w:t>
      </w:r>
      <w:r w:rsidRPr="1E9268F4" w:rsidR="24693E17">
        <w:rPr>
          <w:rFonts w:asciiTheme="minorHAnsi" w:hAnsiTheme="minorHAnsi" w:eastAsiaTheme="minorEastAsia" w:cstheme="minorBidi"/>
          <w:sz w:val="20"/>
          <w:szCs w:val="20"/>
        </w:rPr>
        <w:t>Kymenlaakson hyvinvointialue</w:t>
      </w:r>
      <w:r w:rsidRPr="1E9268F4">
        <w:rPr>
          <w:rFonts w:asciiTheme="minorHAnsi" w:hAnsiTheme="minorHAnsi" w:eastAsiaTheme="minorEastAsia" w:cstheme="minorBidi"/>
          <w:sz w:val="20"/>
          <w:szCs w:val="20"/>
        </w:rPr>
        <w:t xml:space="preserve"> viestii kansalaisille kehitettävistä ratkaisuista kehitystyön aikana ja ennen palveluiden varsinaista käyttöönottoa. Jotta viestintä ei jää yksisuuntaiseksi, voidaan siinä hyödyntää esimerkiksi Kymenlaakson Prototyypit online-yhteisöä tai sosiaalista mediaa. Online-yhteisö Prototyypit on Kymenlaakson hyvinvointialueen asukkaista koottu, suljettu yhteisö, joka ottaa kantaa kehitteillä oleviin palveluihin heille suunnatuilla aktiiviviikkotehtävillä. Palveluiden käyttöönotoista viestimisessä huomioimme ja hyödynnämme alueellisten Digitukiverkostojen palveluita sekä </w:t>
      </w:r>
      <w:r w:rsidRPr="1E9268F4" w:rsidR="369504FF">
        <w:rPr>
          <w:rFonts w:asciiTheme="minorHAnsi" w:hAnsiTheme="minorHAnsi" w:eastAsiaTheme="minorEastAsia" w:cstheme="minorBidi"/>
          <w:sz w:val="20"/>
          <w:szCs w:val="20"/>
        </w:rPr>
        <w:t>Ky</w:t>
      </w:r>
      <w:r w:rsidRPr="1E9268F4" w:rsidR="1499E0F0">
        <w:rPr>
          <w:rFonts w:asciiTheme="minorHAnsi" w:hAnsiTheme="minorHAnsi" w:eastAsiaTheme="minorEastAsia" w:cstheme="minorBidi"/>
          <w:sz w:val="20"/>
          <w:szCs w:val="20"/>
        </w:rPr>
        <w:t>menlaakson hyvinvointialueen</w:t>
      </w:r>
      <w:r w:rsidRPr="1E9268F4" w:rsidR="369504FF">
        <w:rPr>
          <w:rFonts w:asciiTheme="minorHAnsi" w:hAnsiTheme="minorHAnsi" w:eastAsiaTheme="minorEastAsia" w:cstheme="minorBidi"/>
          <w:sz w:val="20"/>
          <w:szCs w:val="20"/>
        </w:rPr>
        <w:t xml:space="preserve"> Digimentoreita</w:t>
      </w:r>
      <w:r w:rsidRPr="1E9268F4">
        <w:rPr>
          <w:rFonts w:asciiTheme="minorHAnsi" w:hAnsiTheme="minorHAnsi" w:eastAsiaTheme="minorEastAsia" w:cstheme="minorBidi"/>
          <w:sz w:val="20"/>
          <w:szCs w:val="20"/>
        </w:rPr>
        <w:t xml:space="preserve">.  </w:t>
      </w:r>
    </w:p>
    <w:p w:rsidRPr="0065506C" w:rsidR="37EBCB25" w:rsidP="23ABAFE0" w:rsidRDefault="31E26AEE" w14:paraId="440906F8" w14:textId="2D98CA04">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Sisäisesti viestintää toteutetaan erityisesti ammattilaisen työkaluja koskevasta kehitystyöstä. Myös ammatti</w:t>
      </w:r>
      <w:r w:rsidRPr="23ABAFE0" w:rsidR="6997BCBA">
        <w:rPr>
          <w:rFonts w:asciiTheme="minorHAnsi" w:hAnsiTheme="minorHAnsi" w:eastAsiaTheme="minorEastAsia" w:cstheme="minorBidi"/>
          <w:sz w:val="20"/>
          <w:szCs w:val="20"/>
        </w:rPr>
        <w:t xml:space="preserve">laisille </w:t>
      </w:r>
      <w:r w:rsidRPr="23ABAFE0">
        <w:rPr>
          <w:rFonts w:asciiTheme="minorHAnsi" w:hAnsiTheme="minorHAnsi" w:eastAsiaTheme="minorEastAsia" w:cstheme="minorBidi"/>
          <w:sz w:val="20"/>
          <w:szCs w:val="20"/>
        </w:rPr>
        <w:t>pyritään viestimään toteutuksen etenemisistä niin, että työntekijöillä on mahdollisuus kommentoida ja vaikuttaa lopputulokseen. Ennen käyttöönottoa viestitään tuotoksista ja käyttöönoton keinoista</w:t>
      </w:r>
    </w:p>
    <w:p w:rsidR="004A1E22" w:rsidP="00C0459A" w:rsidRDefault="19F4554E" w14:paraId="16C25B4B" w14:textId="77777777">
      <w:pPr>
        <w:pStyle w:val="Otsikko2"/>
        <w:rPr>
          <w:rFonts w:asciiTheme="minorHAnsi" w:hAnsiTheme="minorHAnsi" w:eastAsiaTheme="minorEastAsia" w:cstheme="minorBidi"/>
          <w:sz w:val="20"/>
          <w:szCs w:val="20"/>
          <w:lang w:val="fi-FI"/>
        </w:rPr>
      </w:pPr>
      <w:bookmarkStart w:name="_Toc114573265" w:id="65"/>
      <w:bookmarkStart w:name="_Toc115358740" w:id="66"/>
      <w:bookmarkStart w:name="_Toc134086124" w:id="67"/>
      <w:r w:rsidRPr="23ABAFE0">
        <w:rPr>
          <w:rFonts w:asciiTheme="minorHAnsi" w:hAnsiTheme="minorHAnsi" w:eastAsiaTheme="minorEastAsia" w:cstheme="minorBidi"/>
          <w:sz w:val="20"/>
          <w:szCs w:val="20"/>
          <w:lang w:val="fi-FI"/>
        </w:rPr>
        <w:t>Seuranta ja arviointi</w:t>
      </w:r>
      <w:bookmarkEnd w:id="65"/>
      <w:bookmarkEnd w:id="66"/>
      <w:bookmarkEnd w:id="67"/>
      <w:r w:rsidRPr="23ABAFE0">
        <w:rPr>
          <w:rFonts w:asciiTheme="minorHAnsi" w:hAnsiTheme="minorHAnsi" w:eastAsiaTheme="minorEastAsia" w:cstheme="minorBidi"/>
          <w:sz w:val="20"/>
          <w:szCs w:val="20"/>
          <w:lang w:val="fi-FI"/>
        </w:rPr>
        <w:t xml:space="preserve"> </w:t>
      </w:r>
    </w:p>
    <w:p w:rsidRPr="00450B8E" w:rsidR="00635566" w:rsidP="00552AAA" w:rsidRDefault="772A0A5D" w14:paraId="6A692EF5" w14:textId="43992A75">
      <w:pPr>
        <w:ind w:left="0"/>
        <w:jc w:val="both"/>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Kymenlaakson </w:t>
      </w:r>
      <w:r w:rsidRPr="23ABAFE0" w:rsidR="6BA27318">
        <w:rPr>
          <w:rFonts w:asciiTheme="minorHAnsi" w:hAnsiTheme="minorHAnsi" w:eastAsiaTheme="minorEastAsia" w:cstheme="minorBidi"/>
          <w:sz w:val="20"/>
          <w:szCs w:val="20"/>
        </w:rPr>
        <w:t>hyvinvointialue vastaa hankkeen seurannasta ja arvioinnista</w:t>
      </w:r>
      <w:r w:rsidRPr="23ABAFE0" w:rsidR="5122000D">
        <w:rPr>
          <w:rFonts w:asciiTheme="minorHAnsi" w:hAnsiTheme="minorHAnsi" w:eastAsiaTheme="minorEastAsia" w:cstheme="minorBidi"/>
          <w:sz w:val="20"/>
          <w:szCs w:val="20"/>
        </w:rPr>
        <w:t xml:space="preserve">, ja niissä noudatetaan kansallista sekä hankeoppaan mukaista ohjeistusta. </w:t>
      </w:r>
      <w:r w:rsidRPr="23ABAFE0" w:rsidR="7FD55D46">
        <w:rPr>
          <w:rFonts w:asciiTheme="minorHAnsi" w:hAnsiTheme="minorHAnsi" w:eastAsiaTheme="minorEastAsia" w:cstheme="minorBidi"/>
          <w:sz w:val="20"/>
          <w:szCs w:val="20"/>
        </w:rPr>
        <w:t xml:space="preserve">Tavoitteiden toteutumisen etenemistä seurataan kuukausittain ja tilanne raportoidaan hyvinvointialueen johdolle </w:t>
      </w:r>
      <w:r w:rsidRPr="0BEFF75E" w:rsidR="4B06AD73">
        <w:rPr>
          <w:rFonts w:asciiTheme="minorHAnsi" w:hAnsiTheme="minorHAnsi" w:eastAsiaTheme="minorEastAsia" w:cstheme="minorBidi"/>
          <w:sz w:val="20"/>
          <w:szCs w:val="20"/>
        </w:rPr>
        <w:t xml:space="preserve">sen määrittämän </w:t>
      </w:r>
      <w:r w:rsidRPr="0BEFF75E" w:rsidR="00FC3C70">
        <w:rPr>
          <w:rFonts w:asciiTheme="minorHAnsi" w:hAnsiTheme="minorHAnsi" w:eastAsiaTheme="minorEastAsia" w:cstheme="minorBidi"/>
          <w:sz w:val="20"/>
          <w:szCs w:val="20"/>
        </w:rPr>
        <w:t>frekvenssin</w:t>
      </w:r>
      <w:r w:rsidRPr="0BEFF75E" w:rsidR="4B06AD73">
        <w:rPr>
          <w:rFonts w:asciiTheme="minorHAnsi" w:hAnsiTheme="minorHAnsi" w:eastAsiaTheme="minorEastAsia" w:cstheme="minorBidi"/>
          <w:sz w:val="20"/>
          <w:szCs w:val="20"/>
        </w:rPr>
        <w:t xml:space="preserve"> mukaisesti</w:t>
      </w:r>
      <w:r w:rsidRPr="0BEFF75E" w:rsidR="7EDDC56E">
        <w:rPr>
          <w:rFonts w:asciiTheme="minorHAnsi" w:hAnsiTheme="minorHAnsi" w:eastAsiaTheme="minorEastAsia" w:cstheme="minorBidi"/>
          <w:sz w:val="20"/>
          <w:szCs w:val="20"/>
        </w:rPr>
        <w:t>.</w:t>
      </w:r>
      <w:r w:rsidR="00450B8E">
        <w:rPr>
          <w:rFonts w:asciiTheme="minorHAnsi" w:hAnsiTheme="minorHAnsi" w:eastAsiaTheme="minorEastAsia" w:cstheme="minorBidi"/>
          <w:sz w:val="20"/>
          <w:szCs w:val="20"/>
        </w:rPr>
        <w:t xml:space="preserve"> </w:t>
      </w:r>
      <w:r w:rsidRPr="23ABAFE0" w:rsidR="5C3FBE46">
        <w:rPr>
          <w:rFonts w:asciiTheme="minorHAnsi" w:hAnsiTheme="minorHAnsi" w:eastAsiaTheme="minorEastAsia" w:cstheme="minorBidi"/>
          <w:sz w:val="20"/>
          <w:szCs w:val="20"/>
        </w:rPr>
        <w:t>Usei</w:t>
      </w:r>
      <w:r w:rsidRPr="23ABAFE0" w:rsidR="580FF442">
        <w:rPr>
          <w:rFonts w:asciiTheme="minorHAnsi" w:hAnsiTheme="minorHAnsi" w:eastAsiaTheme="minorEastAsia" w:cstheme="minorBidi"/>
          <w:sz w:val="20"/>
          <w:szCs w:val="20"/>
        </w:rPr>
        <w:t>den</w:t>
      </w:r>
      <w:r w:rsidRPr="23ABAFE0" w:rsidR="5C3FBE46">
        <w:rPr>
          <w:rFonts w:asciiTheme="minorHAnsi" w:hAnsiTheme="minorHAnsi" w:eastAsiaTheme="minorEastAsia" w:cstheme="minorBidi"/>
          <w:sz w:val="20"/>
          <w:szCs w:val="20"/>
        </w:rPr>
        <w:t xml:space="preserve"> </w:t>
      </w:r>
      <w:r w:rsidRPr="23ABAFE0" w:rsidR="70AAD601">
        <w:rPr>
          <w:rFonts w:asciiTheme="minorHAnsi" w:hAnsiTheme="minorHAnsi" w:eastAsiaTheme="minorEastAsia" w:cstheme="minorBidi"/>
          <w:sz w:val="20"/>
          <w:szCs w:val="20"/>
        </w:rPr>
        <w:t>investointikohtais</w:t>
      </w:r>
      <w:r w:rsidRPr="23ABAFE0" w:rsidR="580FF442">
        <w:rPr>
          <w:rFonts w:asciiTheme="minorHAnsi" w:hAnsiTheme="minorHAnsi" w:eastAsiaTheme="minorEastAsia" w:cstheme="minorBidi"/>
          <w:sz w:val="20"/>
          <w:szCs w:val="20"/>
        </w:rPr>
        <w:t>ten</w:t>
      </w:r>
      <w:r w:rsidRPr="23ABAFE0" w:rsidR="70AAD601">
        <w:rPr>
          <w:rFonts w:asciiTheme="minorHAnsi" w:hAnsiTheme="minorHAnsi" w:eastAsiaTheme="minorEastAsia" w:cstheme="minorBidi"/>
          <w:sz w:val="20"/>
          <w:szCs w:val="20"/>
        </w:rPr>
        <w:t xml:space="preserve"> </w:t>
      </w:r>
      <w:r w:rsidRPr="23ABAFE0" w:rsidR="6CA2ED65">
        <w:rPr>
          <w:rFonts w:asciiTheme="minorHAnsi" w:hAnsiTheme="minorHAnsi" w:eastAsiaTheme="minorEastAsia" w:cstheme="minorBidi"/>
          <w:sz w:val="20"/>
          <w:szCs w:val="20"/>
        </w:rPr>
        <w:lastRenderedPageBreak/>
        <w:t>työpakett</w:t>
      </w:r>
      <w:r w:rsidRPr="23ABAFE0" w:rsidR="580FF442">
        <w:rPr>
          <w:rFonts w:asciiTheme="minorHAnsi" w:hAnsiTheme="minorHAnsi" w:eastAsiaTheme="minorEastAsia" w:cstheme="minorBidi"/>
          <w:sz w:val="20"/>
          <w:szCs w:val="20"/>
        </w:rPr>
        <w:t>ien</w:t>
      </w:r>
      <w:r w:rsidRPr="23ABAFE0" w:rsidR="6CA2ED65">
        <w:rPr>
          <w:rFonts w:asciiTheme="minorHAnsi" w:hAnsiTheme="minorHAnsi" w:eastAsiaTheme="minorEastAsia" w:cstheme="minorBidi"/>
          <w:sz w:val="20"/>
          <w:szCs w:val="20"/>
        </w:rPr>
        <w:t xml:space="preserve"> ja toimenpitei</w:t>
      </w:r>
      <w:r w:rsidRPr="23ABAFE0" w:rsidR="580FF442">
        <w:rPr>
          <w:rFonts w:asciiTheme="minorHAnsi" w:hAnsiTheme="minorHAnsi" w:eastAsiaTheme="minorEastAsia" w:cstheme="minorBidi"/>
          <w:sz w:val="20"/>
          <w:szCs w:val="20"/>
        </w:rPr>
        <w:t xml:space="preserve">den kehittämisen etenemistä seurataan </w:t>
      </w:r>
      <w:r w:rsidRPr="23ABAFE0" w:rsidR="20A0415E">
        <w:rPr>
          <w:rFonts w:asciiTheme="minorHAnsi" w:hAnsiTheme="minorHAnsi" w:eastAsiaTheme="minorEastAsia" w:cstheme="minorBidi"/>
          <w:sz w:val="20"/>
          <w:szCs w:val="20"/>
        </w:rPr>
        <w:t>kansallisessa ohjausryhmässä, johon myös Kymenlaaks</w:t>
      </w:r>
      <w:r w:rsidRPr="23ABAFE0" w:rsidR="5588D85F">
        <w:rPr>
          <w:rFonts w:asciiTheme="minorHAnsi" w:hAnsiTheme="minorHAnsi" w:eastAsiaTheme="minorEastAsia" w:cstheme="minorBidi"/>
          <w:sz w:val="20"/>
          <w:szCs w:val="20"/>
        </w:rPr>
        <w:t>on alueellinen edustus liittyy.</w:t>
      </w:r>
    </w:p>
    <w:p w:rsidRPr="00AF7036" w:rsidR="00062EF5" w:rsidP="00552AAA" w:rsidRDefault="20C6D2D3" w14:paraId="16A4EED0" w14:textId="71FEBE35">
      <w:pPr>
        <w:ind w:left="0"/>
        <w:jc w:val="both"/>
        <w:rPr>
          <w:rFonts w:asciiTheme="minorHAnsi" w:hAnsiTheme="minorHAnsi" w:eastAsiaTheme="minorEastAsia" w:cstheme="minorBidi"/>
          <w:color w:val="000000" w:themeColor="text1"/>
          <w:sz w:val="20"/>
          <w:szCs w:val="20"/>
        </w:rPr>
      </w:pPr>
      <w:r w:rsidRPr="23ABAFE0">
        <w:rPr>
          <w:rFonts w:asciiTheme="minorHAnsi" w:hAnsiTheme="minorHAnsi" w:eastAsiaTheme="minorEastAsia" w:cstheme="minorBidi"/>
          <w:color w:val="000000" w:themeColor="text1"/>
          <w:sz w:val="20"/>
          <w:szCs w:val="20"/>
        </w:rPr>
        <w:t xml:space="preserve">Hankkeen mittarit ja niiden tavoitetasot ovat kuvattu alla olevaan taulukkoon. </w:t>
      </w:r>
    </w:p>
    <w:tbl>
      <w:tblPr>
        <w:tblStyle w:val="TaulukkoRuudukko"/>
        <w:tblW w:w="9628" w:type="dxa"/>
        <w:tblLook w:val="04A0" w:firstRow="1" w:lastRow="0" w:firstColumn="1" w:lastColumn="0" w:noHBand="0" w:noVBand="1"/>
      </w:tblPr>
      <w:tblGrid>
        <w:gridCol w:w="2977"/>
        <w:gridCol w:w="6651"/>
      </w:tblGrid>
      <w:tr w:rsidR="005E3517" w:rsidTr="1C8535B9" w14:paraId="37DDDFA3" w14:textId="77777777">
        <w:tc>
          <w:tcPr>
            <w:tcW w:w="2977" w:type="dxa"/>
            <w:tcBorders>
              <w:top w:val="nil"/>
              <w:left w:val="nil"/>
              <w:bottom w:val="single" w:color="auto" w:sz="4" w:space="0"/>
              <w:right w:val="nil"/>
            </w:tcBorders>
          </w:tcPr>
          <w:p w:rsidRPr="00635566" w:rsidR="005E3517" w:rsidP="23ABAFE0" w:rsidRDefault="7E02EB41" w14:paraId="2765D648" w14:textId="77777777">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Tavoite</w:t>
            </w:r>
          </w:p>
        </w:tc>
        <w:tc>
          <w:tcPr>
            <w:tcW w:w="6651" w:type="dxa"/>
            <w:tcBorders>
              <w:top w:val="nil"/>
              <w:left w:val="nil"/>
              <w:bottom w:val="single" w:color="auto" w:sz="4" w:space="0"/>
              <w:right w:val="nil"/>
            </w:tcBorders>
          </w:tcPr>
          <w:p w:rsidRPr="00635566" w:rsidR="005E3517" w:rsidP="23ABAFE0" w:rsidRDefault="791D7055" w14:paraId="08DA4035" w14:textId="46EA9427">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S</w:t>
            </w:r>
            <w:r w:rsidRPr="23ABAFE0" w:rsidR="7E02EB41">
              <w:rPr>
                <w:rFonts w:asciiTheme="minorHAnsi" w:hAnsiTheme="minorHAnsi" w:eastAsiaTheme="minorEastAsia" w:cstheme="minorBidi"/>
                <w:sz w:val="20"/>
                <w:szCs w:val="20"/>
              </w:rPr>
              <w:t>uunnitelma mittareista ja niiden tavoitetasoista</w:t>
            </w:r>
          </w:p>
        </w:tc>
      </w:tr>
      <w:tr w:rsidR="005E3517" w:rsidTr="1C8535B9" w14:paraId="7AEB5BC6" w14:textId="77777777">
        <w:tc>
          <w:tcPr>
            <w:tcW w:w="2977" w:type="dxa"/>
            <w:tcBorders>
              <w:top w:val="single" w:color="auto" w:sz="4" w:space="0"/>
            </w:tcBorders>
          </w:tcPr>
          <w:p w:rsidRPr="009F525E" w:rsidR="009F525E" w:rsidP="009F525E" w:rsidRDefault="009F525E" w14:paraId="67613F7B" w14:textId="77777777">
            <w:pPr>
              <w:ind w:left="0"/>
              <w:rPr>
                <w:rFonts w:eastAsia="Segoe UI" w:asciiTheme="minorHAnsi" w:hAnsiTheme="minorHAnsi" w:cstheme="minorHAnsi"/>
                <w:color w:val="333333"/>
                <w:sz w:val="20"/>
                <w:szCs w:val="20"/>
              </w:rPr>
            </w:pPr>
            <w:r w:rsidRPr="009F525E">
              <w:rPr>
                <w:rFonts w:eastAsia="Segoe UI" w:asciiTheme="minorHAnsi" w:hAnsiTheme="minorHAnsi" w:cstheme="minorHAnsi"/>
                <w:color w:val="333333"/>
                <w:sz w:val="20"/>
                <w:szCs w:val="20"/>
              </w:rPr>
              <w:t>Palveluiden saatavuuden ja hoitotakuun toteutumisen parantaminen etä- ja digipalveluilla</w:t>
            </w:r>
          </w:p>
          <w:p w:rsidRPr="005E3517" w:rsidR="005E3517" w:rsidP="23ABAFE0" w:rsidRDefault="005E3517" w14:paraId="55D93466" w14:textId="123DC953">
            <w:pPr>
              <w:ind w:left="0"/>
              <w:rPr>
                <w:rFonts w:asciiTheme="minorHAnsi" w:hAnsiTheme="minorHAnsi" w:eastAsiaTheme="minorEastAsia" w:cstheme="minorBidi"/>
                <w:sz w:val="20"/>
                <w:szCs w:val="20"/>
              </w:rPr>
            </w:pPr>
          </w:p>
        </w:tc>
        <w:tc>
          <w:tcPr>
            <w:tcW w:w="6651" w:type="dxa"/>
            <w:tcBorders>
              <w:top w:val="single" w:color="auto" w:sz="4" w:space="0"/>
            </w:tcBorders>
          </w:tcPr>
          <w:p w:rsidRPr="005E3517" w:rsidR="005E3517" w:rsidP="23ABAFE0" w:rsidRDefault="7E02EB41" w14:paraId="08BC1223" w14:textId="6DB19FE8">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Osuus toteutuneista kiireettömän hoidon käynneistä, joissa saavutetaan 7 vuorokauden hoitoon pääsyn määräaika – saavutetaan vähintään</w:t>
            </w:r>
            <w:r w:rsidRPr="23ABAFE0" w:rsidR="3CB5AE29">
              <w:rPr>
                <w:rFonts w:asciiTheme="minorHAnsi" w:hAnsiTheme="minorHAnsi" w:eastAsiaTheme="minorEastAsia" w:cstheme="minorBidi"/>
                <w:sz w:val="20"/>
                <w:szCs w:val="20"/>
              </w:rPr>
              <w:t xml:space="preserve"> 66% taso kvartaali 2/ 2024 ja</w:t>
            </w:r>
            <w:r w:rsidRPr="23ABAFE0">
              <w:rPr>
                <w:rFonts w:asciiTheme="minorHAnsi" w:hAnsiTheme="minorHAnsi" w:eastAsiaTheme="minorEastAsia" w:cstheme="minorBidi"/>
                <w:sz w:val="20"/>
                <w:szCs w:val="20"/>
              </w:rPr>
              <w:t xml:space="preserve"> 80% taso </w:t>
            </w:r>
            <w:r w:rsidRPr="23ABAFE0" w:rsidR="11C1690F">
              <w:rPr>
                <w:rFonts w:asciiTheme="minorHAnsi" w:hAnsiTheme="minorHAnsi" w:eastAsiaTheme="minorEastAsia" w:cstheme="minorBidi"/>
                <w:sz w:val="20"/>
                <w:szCs w:val="20"/>
              </w:rPr>
              <w:t>kvartaali 4</w:t>
            </w:r>
            <w:r w:rsidRPr="23ABAFE0" w:rsidR="1AF7197A">
              <w:rPr>
                <w:rFonts w:asciiTheme="minorHAnsi" w:hAnsiTheme="minorHAnsi" w:eastAsiaTheme="minorEastAsia" w:cstheme="minorBidi"/>
                <w:sz w:val="20"/>
                <w:szCs w:val="20"/>
              </w:rPr>
              <w:t>/</w:t>
            </w:r>
            <w:r w:rsidRPr="23ABAFE0" w:rsidR="298085C6">
              <w:rPr>
                <w:rFonts w:asciiTheme="minorHAnsi" w:hAnsiTheme="minorHAnsi" w:eastAsiaTheme="minorEastAsia" w:cstheme="minorBidi"/>
                <w:sz w:val="20"/>
                <w:szCs w:val="20"/>
              </w:rPr>
              <w:t xml:space="preserve"> </w:t>
            </w:r>
            <w:r w:rsidRPr="23ABAFE0">
              <w:rPr>
                <w:rFonts w:asciiTheme="minorHAnsi" w:hAnsiTheme="minorHAnsi" w:eastAsiaTheme="minorEastAsia" w:cstheme="minorBidi"/>
                <w:sz w:val="20"/>
                <w:szCs w:val="20"/>
              </w:rPr>
              <w:t>2025 mennessä. Lisäksi alueen keskimääräinen T3-aika lyhenee kahteen päivään</w:t>
            </w:r>
            <w:r w:rsidRPr="23ABAFE0" w:rsidR="5E69D5AA">
              <w:rPr>
                <w:rFonts w:asciiTheme="minorHAnsi" w:hAnsiTheme="minorHAnsi" w:eastAsiaTheme="minorEastAsia" w:cstheme="minorBidi"/>
                <w:sz w:val="20"/>
                <w:szCs w:val="20"/>
              </w:rPr>
              <w:t>.</w:t>
            </w:r>
          </w:p>
          <w:p w:rsidRPr="005E3517" w:rsidR="005E3517" w:rsidP="23ABAFE0" w:rsidRDefault="7E02EB41" w14:paraId="32107D77" w14:textId="252092EF">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Sosiaalipalvelujen palvelutarpeen arviointiin pääsy nopeutuu – sosiaalipalveluiden palveluun pääsyn määräajat saavutetaan yli 80%:ssa tapauksia 2025 loppuun mennessä</w:t>
            </w:r>
            <w:r w:rsidRPr="23ABAFE0" w:rsidR="5E69D5AA">
              <w:rPr>
                <w:rFonts w:asciiTheme="minorHAnsi" w:hAnsiTheme="minorHAnsi" w:eastAsiaTheme="minorEastAsia" w:cstheme="minorBidi"/>
                <w:sz w:val="20"/>
                <w:szCs w:val="20"/>
              </w:rPr>
              <w:t>.</w:t>
            </w:r>
          </w:p>
          <w:p w:rsidRPr="005E3517" w:rsidR="005E3517" w:rsidP="23ABAFE0" w:rsidRDefault="7E02EB41" w14:paraId="40B2447D" w14:textId="0E6559C2">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Osuus sosiaali- ja terveydenhuollon</w:t>
            </w:r>
            <w:r w:rsidR="0033570E">
              <w:rPr>
                <w:rFonts w:asciiTheme="minorHAnsi" w:hAnsiTheme="minorHAnsi" w:eastAsiaTheme="minorEastAsia" w:cstheme="minorBidi"/>
                <w:sz w:val="20"/>
                <w:szCs w:val="20"/>
              </w:rPr>
              <w:t xml:space="preserve"> perustason</w:t>
            </w:r>
            <w:r w:rsidRPr="23ABAFE0">
              <w:rPr>
                <w:rFonts w:asciiTheme="minorHAnsi" w:hAnsiTheme="minorHAnsi" w:eastAsiaTheme="minorEastAsia" w:cstheme="minorBidi"/>
                <w:sz w:val="20"/>
                <w:szCs w:val="20"/>
              </w:rPr>
              <w:t xml:space="preserve"> kontakteista, jotka hoidetaan etänä sähköisin välinein (chat, etäpalvelut) – saavutetaan tavoiteltu vähintään </w:t>
            </w:r>
            <w:r w:rsidRPr="23ABAFE0" w:rsidR="418BC13A">
              <w:rPr>
                <w:rFonts w:asciiTheme="minorHAnsi" w:hAnsiTheme="minorHAnsi" w:eastAsiaTheme="minorEastAsia" w:cstheme="minorBidi"/>
                <w:sz w:val="20"/>
                <w:szCs w:val="20"/>
              </w:rPr>
              <w:t>35</w:t>
            </w:r>
            <w:r w:rsidRPr="23ABAFE0">
              <w:rPr>
                <w:rFonts w:asciiTheme="minorHAnsi" w:hAnsiTheme="minorHAnsi" w:eastAsiaTheme="minorEastAsia" w:cstheme="minorBidi"/>
                <w:sz w:val="20"/>
                <w:szCs w:val="20"/>
              </w:rPr>
              <w:t xml:space="preserve">% taso </w:t>
            </w:r>
            <w:r w:rsidRPr="23ABAFE0" w:rsidR="61B4A26B">
              <w:rPr>
                <w:rFonts w:asciiTheme="minorHAnsi" w:hAnsiTheme="minorHAnsi" w:eastAsiaTheme="minorEastAsia" w:cstheme="minorBidi"/>
                <w:sz w:val="20"/>
                <w:szCs w:val="20"/>
              </w:rPr>
              <w:t xml:space="preserve">kvartaali </w:t>
            </w:r>
            <w:r w:rsidRPr="7D75E2FA" w:rsidR="26E3146A">
              <w:rPr>
                <w:rFonts w:asciiTheme="minorHAnsi" w:hAnsiTheme="minorHAnsi" w:eastAsiaTheme="minorEastAsia" w:cstheme="minorBidi"/>
                <w:sz w:val="20"/>
                <w:szCs w:val="20"/>
              </w:rPr>
              <w:t>4</w:t>
            </w:r>
            <w:r w:rsidRPr="23ABAFE0" w:rsidR="61B4A26B">
              <w:rPr>
                <w:rFonts w:asciiTheme="minorHAnsi" w:hAnsiTheme="minorHAnsi" w:eastAsiaTheme="minorEastAsia" w:cstheme="minorBidi"/>
                <w:sz w:val="20"/>
                <w:szCs w:val="20"/>
              </w:rPr>
              <w:t>/</w:t>
            </w:r>
            <w:r w:rsidRPr="23ABAFE0">
              <w:rPr>
                <w:rFonts w:asciiTheme="minorHAnsi" w:hAnsiTheme="minorHAnsi" w:eastAsiaTheme="minorEastAsia" w:cstheme="minorBidi"/>
                <w:sz w:val="20"/>
                <w:szCs w:val="20"/>
              </w:rPr>
              <w:t xml:space="preserve"> 2025 mennessä</w:t>
            </w:r>
            <w:r w:rsidRPr="23ABAFE0" w:rsidR="61B4A26B">
              <w:rPr>
                <w:rFonts w:asciiTheme="minorHAnsi" w:hAnsiTheme="minorHAnsi" w:eastAsiaTheme="minorEastAsia" w:cstheme="minorBidi"/>
                <w:sz w:val="20"/>
                <w:szCs w:val="20"/>
              </w:rPr>
              <w:t>.</w:t>
            </w:r>
          </w:p>
          <w:p w:rsidRPr="005E3517" w:rsidR="005E3517" w:rsidP="23ABAFE0" w:rsidRDefault="7E02EB41" w14:paraId="11FA4402" w14:textId="0E3BBF24">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Digitaalisten palveluiden myötä vapautuva sote- ammattilaisen työaika läsnäpalveluiden tuottamiseen – mitataan asiakastyöhön käytetyn ajan osuutta eri palvelukanavissa</w:t>
            </w:r>
            <w:r w:rsidRPr="23ABAFE0" w:rsidR="5E69D5AA">
              <w:rPr>
                <w:rFonts w:asciiTheme="minorHAnsi" w:hAnsiTheme="minorHAnsi" w:eastAsiaTheme="minorEastAsia" w:cstheme="minorBidi"/>
                <w:sz w:val="20"/>
                <w:szCs w:val="20"/>
              </w:rPr>
              <w:t>.</w:t>
            </w:r>
          </w:p>
          <w:p w:rsidR="005E3517" w:rsidP="23ABAFE0" w:rsidRDefault="7E02EB41" w14:paraId="40F0FF84" w14:textId="77777777">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Asiakastyytyväisyys – tavoitteena on, että Kymenlaakson hyvinvointialueen NPS on viiden parhaimman hyvinvointialueen joukossa</w:t>
            </w:r>
          </w:p>
          <w:p w:rsidRPr="005E3517" w:rsidR="00551357" w:rsidP="23ABAFE0" w:rsidRDefault="079877BB" w14:paraId="490FB6F9" w14:textId="4ECC0409">
            <w:pPr>
              <w:ind w:left="0"/>
              <w:rPr>
                <w:rFonts w:asciiTheme="minorHAnsi" w:hAnsiTheme="minorHAnsi" w:eastAsiaTheme="minorEastAsia" w:cstheme="minorBidi"/>
                <w:sz w:val="20"/>
                <w:szCs w:val="20"/>
              </w:rPr>
            </w:pPr>
            <w:r w:rsidRPr="0069709B">
              <w:rPr>
                <w:rFonts w:asciiTheme="minorHAnsi" w:hAnsiTheme="minorHAnsi" w:eastAsiaTheme="minorEastAsia" w:cstheme="minorBidi"/>
                <w:sz w:val="20"/>
                <w:szCs w:val="20"/>
              </w:rPr>
              <w:t>Kymenlaakson digitaalisessa sote-keskuksessa on käytöss</w:t>
            </w:r>
            <w:r w:rsidRPr="0069709B" w:rsidR="6CFF6720">
              <w:rPr>
                <w:rFonts w:asciiTheme="minorHAnsi" w:hAnsiTheme="minorHAnsi" w:eastAsiaTheme="minorEastAsia" w:cstheme="minorBidi"/>
                <w:sz w:val="20"/>
                <w:szCs w:val="20"/>
              </w:rPr>
              <w:t>ä ja on toteutettu hakemuksessa kirjatut</w:t>
            </w:r>
            <w:r w:rsidRPr="0069709B" w:rsidR="0E7194B7">
              <w:rPr>
                <w:rFonts w:asciiTheme="minorHAnsi" w:hAnsiTheme="minorHAnsi" w:eastAsiaTheme="minorEastAsia" w:cstheme="minorBidi"/>
                <w:sz w:val="20"/>
                <w:szCs w:val="20"/>
              </w:rPr>
              <w:t xml:space="preserve"> digitaalisen sote-keskuksen</w:t>
            </w:r>
            <w:r w:rsidRPr="0069709B" w:rsidR="6CFF6720">
              <w:rPr>
                <w:rFonts w:asciiTheme="minorHAnsi" w:hAnsiTheme="minorHAnsi" w:eastAsiaTheme="minorEastAsia" w:cstheme="minorBidi"/>
                <w:sz w:val="20"/>
                <w:szCs w:val="20"/>
              </w:rPr>
              <w:t xml:space="preserve"> </w:t>
            </w:r>
            <w:r w:rsidRPr="0069709B" w:rsidR="2B8CD64E">
              <w:rPr>
                <w:rFonts w:asciiTheme="minorHAnsi" w:hAnsiTheme="minorHAnsi" w:eastAsiaTheme="minorEastAsia" w:cstheme="minorBidi"/>
                <w:sz w:val="20"/>
                <w:szCs w:val="20"/>
              </w:rPr>
              <w:t>toimenpiteet ja ratkaisut</w:t>
            </w:r>
            <w:r w:rsidRPr="0069709B" w:rsidR="1E4F7EC8">
              <w:rPr>
                <w:rFonts w:asciiTheme="minorHAnsi" w:hAnsiTheme="minorHAnsi" w:eastAsiaTheme="minorEastAsia" w:cstheme="minorBidi"/>
                <w:sz w:val="20"/>
                <w:szCs w:val="20"/>
              </w:rPr>
              <w:t xml:space="preserve"> – kyllä/ei tarkistuslista</w:t>
            </w:r>
            <w:r w:rsidR="0069709B">
              <w:rPr>
                <w:rFonts w:asciiTheme="minorHAnsi" w:hAnsiTheme="minorHAnsi" w:eastAsiaTheme="minorEastAsia" w:cstheme="minorBidi"/>
                <w:sz w:val="20"/>
                <w:szCs w:val="20"/>
              </w:rPr>
              <w:t xml:space="preserve"> ja jatkuva seuraaminen</w:t>
            </w:r>
            <w:r w:rsidRPr="0069709B" w:rsidR="1D140D47">
              <w:rPr>
                <w:rFonts w:asciiTheme="minorHAnsi" w:hAnsiTheme="minorHAnsi" w:eastAsiaTheme="minorEastAsia" w:cstheme="minorBidi"/>
                <w:sz w:val="20"/>
                <w:szCs w:val="20"/>
              </w:rPr>
              <w:t>. Tavoitteena</w:t>
            </w:r>
            <w:r w:rsidRPr="0069709B" w:rsidR="1C88299B">
              <w:rPr>
                <w:rFonts w:asciiTheme="minorHAnsi" w:hAnsiTheme="minorHAnsi" w:eastAsiaTheme="minorEastAsia" w:cstheme="minorBidi"/>
                <w:sz w:val="20"/>
                <w:szCs w:val="20"/>
              </w:rPr>
              <w:t xml:space="preserve"> kaikkien työpakettien implementoiminen</w:t>
            </w:r>
            <w:r w:rsidRPr="0069709B" w:rsidR="711942BE">
              <w:rPr>
                <w:rFonts w:asciiTheme="minorHAnsi" w:hAnsiTheme="minorHAnsi" w:eastAsiaTheme="minorEastAsia" w:cstheme="minorBidi"/>
                <w:sz w:val="20"/>
                <w:szCs w:val="20"/>
              </w:rPr>
              <w:t>.</w:t>
            </w:r>
          </w:p>
        </w:tc>
      </w:tr>
      <w:tr w:rsidR="005E3517" w:rsidTr="1C8535B9" w14:paraId="0D6C398C" w14:textId="77777777">
        <w:tc>
          <w:tcPr>
            <w:tcW w:w="2977" w:type="dxa"/>
          </w:tcPr>
          <w:p w:rsidRPr="005E3517" w:rsidR="005E3517" w:rsidP="23ABAFE0" w:rsidRDefault="791D7055" w14:paraId="322CBBA8" w14:textId="1E3CFFEF">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Ennaltaehkäisevä monialainen palvelukonsepti ja toimintamalli asukkaiden hyvinvoinnin ja terveyden edistämiseksi</w:t>
            </w:r>
          </w:p>
        </w:tc>
        <w:tc>
          <w:tcPr>
            <w:tcW w:w="6651" w:type="dxa"/>
          </w:tcPr>
          <w:p w:rsidR="005E3517" w:rsidP="02D421D1" w:rsidRDefault="5DCED17E" w14:paraId="1DC39518" w14:textId="55B416AF">
            <w:pPr>
              <w:ind w:left="0"/>
              <w:rPr>
                <w:rFonts w:asciiTheme="minorHAnsi" w:hAnsiTheme="minorHAnsi" w:eastAsiaTheme="minorEastAsia" w:cstheme="minorBidi"/>
                <w:sz w:val="20"/>
                <w:szCs w:val="20"/>
              </w:rPr>
            </w:pPr>
            <w:r w:rsidRPr="02D421D1">
              <w:rPr>
                <w:rFonts w:asciiTheme="minorHAnsi" w:hAnsiTheme="minorHAnsi" w:eastAsiaTheme="minorEastAsia" w:cstheme="minorBidi"/>
                <w:sz w:val="20"/>
                <w:szCs w:val="20"/>
              </w:rPr>
              <w:t xml:space="preserve">Digitaalisten palvelupolkujen määrä – tavoitetuista Kymenlaakson alueen keskeisten erityisryhmien edustajista yli 50% on </w:t>
            </w:r>
            <w:r w:rsidRPr="4631E1D3" w:rsidR="2D59E705">
              <w:rPr>
                <w:rFonts w:asciiTheme="minorHAnsi" w:hAnsiTheme="minorHAnsi" w:eastAsiaTheme="minorEastAsia" w:cstheme="minorBidi"/>
                <w:sz w:val="20"/>
                <w:szCs w:val="20"/>
              </w:rPr>
              <w:t xml:space="preserve">tietoisia </w:t>
            </w:r>
            <w:r w:rsidRPr="30531E95" w:rsidR="27DE406C">
              <w:rPr>
                <w:rFonts w:asciiTheme="minorHAnsi" w:hAnsiTheme="minorHAnsi" w:eastAsiaTheme="minorEastAsia" w:cstheme="minorBidi"/>
                <w:sz w:val="20"/>
                <w:szCs w:val="20"/>
              </w:rPr>
              <w:t xml:space="preserve">hyvinvointia ja </w:t>
            </w:r>
            <w:r w:rsidRPr="5FF07B7A" w:rsidR="27DE406C">
              <w:rPr>
                <w:rFonts w:asciiTheme="minorHAnsi" w:hAnsiTheme="minorHAnsi" w:eastAsiaTheme="minorEastAsia" w:cstheme="minorBidi"/>
                <w:sz w:val="20"/>
                <w:szCs w:val="20"/>
              </w:rPr>
              <w:t xml:space="preserve">terveyttä </w:t>
            </w:r>
            <w:r w:rsidRPr="439FE702" w:rsidR="27DE406C">
              <w:rPr>
                <w:rFonts w:asciiTheme="minorHAnsi" w:hAnsiTheme="minorHAnsi" w:eastAsiaTheme="minorEastAsia" w:cstheme="minorBidi"/>
                <w:sz w:val="20"/>
                <w:szCs w:val="20"/>
              </w:rPr>
              <w:t xml:space="preserve">edistävistä </w:t>
            </w:r>
            <w:r w:rsidRPr="439FE702" w:rsidR="2D59E705">
              <w:rPr>
                <w:rFonts w:asciiTheme="minorHAnsi" w:hAnsiTheme="minorHAnsi" w:eastAsiaTheme="minorEastAsia" w:cstheme="minorBidi"/>
                <w:sz w:val="20"/>
                <w:szCs w:val="20"/>
              </w:rPr>
              <w:t>digitaalisista</w:t>
            </w:r>
            <w:r w:rsidRPr="1173CAAF" w:rsidR="2D59E705">
              <w:rPr>
                <w:rFonts w:asciiTheme="minorHAnsi" w:hAnsiTheme="minorHAnsi" w:eastAsiaTheme="minorEastAsia" w:cstheme="minorBidi"/>
                <w:sz w:val="20"/>
                <w:szCs w:val="20"/>
              </w:rPr>
              <w:t xml:space="preserve"> </w:t>
            </w:r>
            <w:r w:rsidRPr="389058FB" w:rsidR="2D59E705">
              <w:rPr>
                <w:rFonts w:asciiTheme="minorHAnsi" w:hAnsiTheme="minorHAnsi" w:eastAsiaTheme="minorEastAsia" w:cstheme="minorBidi"/>
                <w:sz w:val="20"/>
                <w:szCs w:val="20"/>
              </w:rPr>
              <w:t xml:space="preserve">palvelupoluista </w:t>
            </w:r>
            <w:r w:rsidRPr="682DB5E0" w:rsidR="2181D3E3">
              <w:rPr>
                <w:rFonts w:asciiTheme="minorHAnsi" w:hAnsiTheme="minorHAnsi" w:eastAsiaTheme="minorEastAsia" w:cstheme="minorBidi"/>
                <w:sz w:val="20"/>
                <w:szCs w:val="20"/>
              </w:rPr>
              <w:t xml:space="preserve">ja voivat </w:t>
            </w:r>
            <w:r w:rsidRPr="7A58C1B9" w:rsidR="2181D3E3">
              <w:rPr>
                <w:rFonts w:asciiTheme="minorHAnsi" w:hAnsiTheme="minorHAnsi" w:eastAsiaTheme="minorEastAsia" w:cstheme="minorBidi"/>
                <w:sz w:val="20"/>
                <w:szCs w:val="20"/>
              </w:rPr>
              <w:t xml:space="preserve">valita digitaalisen palvelupolun </w:t>
            </w:r>
            <w:r w:rsidRPr="793DF591" w:rsidR="2181D3E3">
              <w:rPr>
                <w:rFonts w:asciiTheme="minorHAnsi" w:hAnsiTheme="minorHAnsi" w:eastAsiaTheme="minorEastAsia" w:cstheme="minorBidi"/>
                <w:sz w:val="20"/>
                <w:szCs w:val="20"/>
              </w:rPr>
              <w:t>halutessaan asiointikanavakseen</w:t>
            </w:r>
            <w:r w:rsidRPr="605296D5" w:rsidR="2181D3E3">
              <w:rPr>
                <w:rFonts w:asciiTheme="minorHAnsi" w:hAnsiTheme="minorHAnsi" w:eastAsiaTheme="minorEastAsia" w:cstheme="minorBidi"/>
                <w:sz w:val="20"/>
                <w:szCs w:val="20"/>
              </w:rPr>
              <w:t xml:space="preserve"> </w:t>
            </w:r>
            <w:r w:rsidRPr="02D421D1">
              <w:rPr>
                <w:rFonts w:asciiTheme="minorHAnsi" w:hAnsiTheme="minorHAnsi" w:eastAsiaTheme="minorEastAsia" w:cstheme="minorBidi"/>
                <w:sz w:val="20"/>
                <w:szCs w:val="20"/>
              </w:rPr>
              <w:t xml:space="preserve">vuoden 2025 loppuun mennessä. </w:t>
            </w:r>
          </w:p>
          <w:p w:rsidR="006D78E1" w:rsidP="23ABAFE0" w:rsidRDefault="7FFA88C9" w14:paraId="2CDF7372" w14:textId="77777777">
            <w:pPr>
              <w:ind w:left="0"/>
              <w:rPr>
                <w:rFonts w:asciiTheme="minorHAnsi" w:hAnsiTheme="minorHAnsi" w:eastAsiaTheme="minorEastAsia" w:cstheme="minorBidi"/>
                <w:sz w:val="20"/>
                <w:szCs w:val="20"/>
              </w:rPr>
            </w:pPr>
            <w:r w:rsidRPr="416C47EB">
              <w:rPr>
                <w:rFonts w:asciiTheme="minorHAnsi" w:hAnsiTheme="minorHAnsi" w:eastAsiaTheme="minorEastAsia" w:cstheme="minorBidi"/>
                <w:sz w:val="20"/>
                <w:szCs w:val="20"/>
              </w:rPr>
              <w:t xml:space="preserve">Asiakastyytyväisyys – tavoitteena on, että Kymenlaakson hyvinvointialueen NPS on viiden parhaimman hyvinvointialueen joukossa  </w:t>
            </w:r>
          </w:p>
          <w:p w:rsidR="00B82D09" w:rsidP="00B82D09" w:rsidRDefault="00B82D09" w14:paraId="05D36339" w14:textId="3D64E250">
            <w:pPr>
              <w:ind w:left="0"/>
              <w:rPr>
                <w:rFonts w:asciiTheme="minorHAnsi" w:hAnsiTheme="minorHAnsi" w:eastAsiaTheme="minorEastAsia" w:cstheme="minorBidi"/>
                <w:sz w:val="20"/>
                <w:szCs w:val="20"/>
              </w:rPr>
            </w:pPr>
            <w:r w:rsidRPr="00B82D09">
              <w:rPr>
                <w:rFonts w:asciiTheme="minorHAnsi" w:hAnsiTheme="minorHAnsi" w:eastAsiaTheme="minorEastAsia" w:cstheme="minorBidi"/>
                <w:sz w:val="20"/>
                <w:szCs w:val="20"/>
              </w:rPr>
              <w:t>Tuotetaan monialaisen palvelunkonseptin kuvaus kvartaali 2/ 2023</w:t>
            </w:r>
            <w:r>
              <w:rPr>
                <w:rFonts w:asciiTheme="minorHAnsi" w:hAnsiTheme="minorHAnsi" w:eastAsiaTheme="minorEastAsia" w:cstheme="minorBidi"/>
                <w:sz w:val="20"/>
                <w:szCs w:val="20"/>
              </w:rPr>
              <w:t xml:space="preserve"> </w:t>
            </w:r>
            <w:r w:rsidRPr="00B82D09">
              <w:rPr>
                <w:rFonts w:asciiTheme="minorHAnsi" w:hAnsiTheme="minorHAnsi" w:eastAsiaTheme="minorEastAsia" w:cstheme="minorBidi"/>
                <w:sz w:val="20"/>
                <w:szCs w:val="20"/>
              </w:rPr>
              <w:t>mennessä</w:t>
            </w:r>
            <w:r>
              <w:rPr>
                <w:rFonts w:asciiTheme="minorHAnsi" w:hAnsiTheme="minorHAnsi" w:eastAsiaTheme="minorEastAsia" w:cstheme="minorBidi"/>
                <w:sz w:val="20"/>
                <w:szCs w:val="20"/>
              </w:rPr>
              <w:t xml:space="preserve"> ja kehitetään ja otetaan käyttöön monialaisten palvelu</w:t>
            </w:r>
            <w:r w:rsidR="00010C88">
              <w:rPr>
                <w:rFonts w:asciiTheme="minorHAnsi" w:hAnsiTheme="minorHAnsi" w:eastAsiaTheme="minorEastAsia" w:cstheme="minorBidi"/>
                <w:sz w:val="20"/>
                <w:szCs w:val="20"/>
              </w:rPr>
              <w:t xml:space="preserve">jen integroidut toimintamallit ja digitaaliset palvelut </w:t>
            </w:r>
            <w:r w:rsidR="00DD2099">
              <w:rPr>
                <w:rFonts w:asciiTheme="minorHAnsi" w:hAnsiTheme="minorHAnsi" w:eastAsiaTheme="minorEastAsia" w:cstheme="minorBidi"/>
                <w:sz w:val="20"/>
                <w:szCs w:val="20"/>
              </w:rPr>
              <w:t>kvartaali 4/2024 mennessä</w:t>
            </w:r>
            <w:r w:rsidRPr="00B82D09">
              <w:rPr>
                <w:rFonts w:asciiTheme="minorHAnsi" w:hAnsiTheme="minorHAnsi" w:eastAsiaTheme="minorEastAsia" w:cstheme="minorBidi"/>
                <w:sz w:val="20"/>
                <w:szCs w:val="20"/>
              </w:rPr>
              <w:t>.</w:t>
            </w:r>
          </w:p>
          <w:p w:rsidRPr="004138A7" w:rsidR="006D78E1" w:rsidP="1655B236" w:rsidRDefault="006D78E1" w14:paraId="7927F844" w14:textId="0CAF19B6">
            <w:pPr>
              <w:ind w:left="0"/>
              <w:rPr>
                <w:rFonts w:asciiTheme="minorHAnsi" w:hAnsiTheme="minorHAnsi" w:eastAsiaTheme="minorEastAsia" w:cstheme="minorBidi"/>
                <w:strike/>
                <w:sz w:val="20"/>
                <w:szCs w:val="20"/>
              </w:rPr>
            </w:pPr>
          </w:p>
        </w:tc>
      </w:tr>
      <w:tr w:rsidR="005E3517" w:rsidTr="1C8535B9" w14:paraId="2FDD55F1" w14:textId="77777777">
        <w:tc>
          <w:tcPr>
            <w:tcW w:w="2977" w:type="dxa"/>
          </w:tcPr>
          <w:p w:rsidRPr="00300C68" w:rsidR="005E3517" w:rsidP="23ABAFE0" w:rsidRDefault="523653A6" w14:paraId="0BE8789E" w14:textId="0B172406">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Vaikuttavuustiedolla ohjaaminen</w:t>
            </w:r>
          </w:p>
        </w:tc>
        <w:tc>
          <w:tcPr>
            <w:tcW w:w="6651" w:type="dxa"/>
          </w:tcPr>
          <w:p w:rsidR="005E3517" w:rsidP="1C8535B9" w:rsidRDefault="6134321E" w14:paraId="2433A919" w14:textId="3539B253">
            <w:pPr>
              <w:ind w:left="0"/>
              <w:rPr>
                <w:rFonts w:asciiTheme="minorHAnsi" w:hAnsiTheme="minorHAnsi" w:eastAsiaTheme="minorEastAsia" w:cstheme="minorBidi"/>
                <w:sz w:val="20"/>
                <w:szCs w:val="20"/>
              </w:rPr>
            </w:pPr>
            <w:r w:rsidRPr="1C8535B9">
              <w:rPr>
                <w:rFonts w:asciiTheme="minorHAnsi" w:hAnsiTheme="minorHAnsi" w:eastAsiaTheme="minorEastAsia" w:cstheme="minorBidi"/>
                <w:sz w:val="20"/>
                <w:szCs w:val="20"/>
              </w:rPr>
              <w:t>Kirjaamisen kehittämisen mittarit ja laadun varmistaminen on määritetty, hoito- ja palvelutakuun seuranta on parantunut.</w:t>
            </w:r>
          </w:p>
          <w:p w:rsidR="00447501" w:rsidP="1C8535B9" w:rsidRDefault="6134321E" w14:paraId="3025C82F" w14:textId="77777777">
            <w:pPr>
              <w:ind w:left="0"/>
              <w:rPr>
                <w:rFonts w:asciiTheme="minorHAnsi" w:hAnsiTheme="minorHAnsi" w:eastAsiaTheme="minorEastAsia" w:cstheme="minorBidi"/>
                <w:sz w:val="20"/>
                <w:szCs w:val="20"/>
              </w:rPr>
            </w:pPr>
            <w:r w:rsidRPr="1C8535B9">
              <w:rPr>
                <w:rFonts w:asciiTheme="minorHAnsi" w:hAnsiTheme="minorHAnsi" w:eastAsiaTheme="minorEastAsia" w:cstheme="minorBidi"/>
                <w:sz w:val="20"/>
                <w:szCs w:val="20"/>
              </w:rPr>
              <w:t>Raportoinnin sisäiset käytännöt Kymenlaakson hyvinvointialueella on määritelty ja ne noudattavat kansallista rakennetta.</w:t>
            </w:r>
          </w:p>
          <w:p w:rsidRPr="004138A7" w:rsidR="005E3517" w:rsidP="1C8535B9" w:rsidRDefault="1AA1B618" w14:paraId="61E88258" w14:textId="068589D8">
            <w:pPr>
              <w:spacing w:line="256" w:lineRule="auto"/>
              <w:ind w:left="0"/>
              <w:jc w:val="both"/>
              <w:rPr>
                <w:rFonts w:asciiTheme="minorHAnsi" w:hAnsiTheme="minorHAnsi" w:eastAsiaTheme="minorEastAsia" w:cstheme="minorBidi"/>
                <w:sz w:val="20"/>
                <w:szCs w:val="20"/>
              </w:rPr>
            </w:pPr>
            <w:r w:rsidRPr="1C8535B9">
              <w:rPr>
                <w:rFonts w:asciiTheme="minorHAnsi" w:hAnsiTheme="minorHAnsi" w:eastAsiaTheme="minorEastAsia" w:cstheme="minorBidi"/>
                <w:sz w:val="20"/>
                <w:szCs w:val="20"/>
              </w:rPr>
              <w:t>Digitaalisten palveluiden seurantamittarit on määritetty ja saa</w:t>
            </w:r>
            <w:r w:rsidRPr="1C8535B9" w:rsidR="679AC882">
              <w:rPr>
                <w:rFonts w:asciiTheme="minorHAnsi" w:hAnsiTheme="minorHAnsi" w:eastAsiaTheme="minorEastAsia" w:cstheme="minorBidi"/>
                <w:sz w:val="20"/>
                <w:szCs w:val="20"/>
              </w:rPr>
              <w:t>tavilla.</w:t>
            </w:r>
          </w:p>
        </w:tc>
      </w:tr>
      <w:tr w:rsidR="00EC56D4" w:rsidTr="1C8535B9" w14:paraId="1841C86C" w14:textId="77777777">
        <w:tc>
          <w:tcPr>
            <w:tcW w:w="2977" w:type="dxa"/>
          </w:tcPr>
          <w:p w:rsidRPr="00300C68" w:rsidR="00EC56D4" w:rsidP="23ABAFE0" w:rsidRDefault="523653A6" w14:paraId="3EBF6246" w14:textId="1D8A70F5">
            <w:pPr>
              <w:ind w:left="0"/>
              <w:rPr>
                <w:rFonts w:asciiTheme="minorHAnsi" w:hAnsiTheme="minorHAnsi" w:eastAsiaTheme="minorEastAsia" w:cstheme="minorBidi"/>
                <w:sz w:val="20"/>
                <w:szCs w:val="20"/>
              </w:rPr>
            </w:pPr>
            <w:r w:rsidRPr="23ABAFE0">
              <w:rPr>
                <w:rFonts w:asciiTheme="minorHAnsi" w:hAnsiTheme="minorHAnsi" w:eastAsiaTheme="minorEastAsia" w:cstheme="minorBidi"/>
                <w:sz w:val="20"/>
                <w:szCs w:val="20"/>
              </w:rPr>
              <w:t xml:space="preserve">Sosiaali- ja terveydenhuollon ammattilaisten työskentelyn helpottaminen ja </w:t>
            </w:r>
            <w:r w:rsidRPr="23ABAFE0">
              <w:rPr>
                <w:rFonts w:asciiTheme="minorHAnsi" w:hAnsiTheme="minorHAnsi" w:eastAsiaTheme="minorEastAsia" w:cstheme="minorBidi"/>
                <w:sz w:val="20"/>
                <w:szCs w:val="20"/>
              </w:rPr>
              <w:lastRenderedPageBreak/>
              <w:t>vetovoimatekijöiden vahvistaminen</w:t>
            </w:r>
          </w:p>
        </w:tc>
        <w:tc>
          <w:tcPr>
            <w:tcW w:w="6651" w:type="dxa"/>
          </w:tcPr>
          <w:p w:rsidRPr="0021264F" w:rsidR="0021264F" w:rsidP="7153A24B" w:rsidRDefault="5F62F2E8" w14:paraId="6EB826B9" w14:textId="0BC62C2C">
            <w:pPr>
              <w:ind w:left="0"/>
              <w:rPr>
                <w:rFonts w:asciiTheme="minorHAnsi" w:hAnsiTheme="minorHAnsi" w:eastAsiaTheme="minorEastAsia" w:cstheme="minorBidi"/>
                <w:sz w:val="20"/>
                <w:szCs w:val="20"/>
              </w:rPr>
            </w:pPr>
            <w:r w:rsidRPr="7153A24B">
              <w:rPr>
                <w:rFonts w:asciiTheme="minorHAnsi" w:hAnsiTheme="minorHAnsi" w:eastAsiaTheme="minorEastAsia" w:cstheme="minorBidi"/>
                <w:sz w:val="20"/>
                <w:szCs w:val="20"/>
              </w:rPr>
              <w:lastRenderedPageBreak/>
              <w:t xml:space="preserve">Sote-ammattilaisten työn tehokkuus kasvaa – sote-ammattilaisten välittömään potilastyöhön käyttämä aika kasvaa nykyisestä digitaalisten ratkaisujen </w:t>
            </w:r>
            <w:r w:rsidRPr="7153A24B">
              <w:rPr>
                <w:rFonts w:asciiTheme="minorHAnsi" w:hAnsiTheme="minorHAnsi" w:eastAsiaTheme="minorEastAsia" w:cstheme="minorBidi"/>
                <w:sz w:val="20"/>
                <w:szCs w:val="20"/>
              </w:rPr>
              <w:lastRenderedPageBreak/>
              <w:t>ansiosta, kun hallinnollinen työ vähenee ja nopeutuu</w:t>
            </w:r>
            <w:r w:rsidRPr="7153A24B" w:rsidR="48573774">
              <w:rPr>
                <w:rFonts w:asciiTheme="minorHAnsi" w:hAnsiTheme="minorHAnsi" w:eastAsiaTheme="minorEastAsia" w:cstheme="minorBidi"/>
                <w:sz w:val="20"/>
                <w:szCs w:val="20"/>
              </w:rPr>
              <w:t>.</w:t>
            </w:r>
            <w:r w:rsidRPr="7153A24B" w:rsidR="17DC0055">
              <w:rPr>
                <w:rFonts w:asciiTheme="minorHAnsi" w:hAnsiTheme="minorHAnsi" w:eastAsiaTheme="minorEastAsia" w:cstheme="minorBidi"/>
                <w:sz w:val="20"/>
                <w:szCs w:val="20"/>
              </w:rPr>
              <w:t xml:space="preserve"> </w:t>
            </w:r>
            <w:r w:rsidRPr="7153A24B" w:rsidR="220B210B">
              <w:rPr>
                <w:rFonts w:asciiTheme="minorHAnsi" w:hAnsiTheme="minorHAnsi" w:eastAsiaTheme="minorEastAsia" w:cstheme="minorBidi"/>
                <w:sz w:val="20"/>
                <w:szCs w:val="20"/>
              </w:rPr>
              <w:t>Tehokkuuden parantuminen nähdään jonojen lyhentymisessä</w:t>
            </w:r>
            <w:r w:rsidRPr="7153A24B" w:rsidR="251B6F30">
              <w:rPr>
                <w:rFonts w:asciiTheme="minorHAnsi" w:hAnsiTheme="minorHAnsi" w:eastAsiaTheme="minorEastAsia" w:cstheme="minorBidi"/>
                <w:sz w:val="20"/>
                <w:szCs w:val="20"/>
              </w:rPr>
              <w:t>.</w:t>
            </w:r>
          </w:p>
          <w:p w:rsidR="0D271795" w:rsidP="7153A24B" w:rsidRDefault="0D271795" w14:paraId="17AAD29E" w14:textId="46762B88">
            <w:pPr>
              <w:ind w:left="0"/>
            </w:pPr>
            <w:r w:rsidRPr="7153A24B">
              <w:rPr>
                <w:rFonts w:ascii="Calibri" w:hAnsi="Calibri" w:eastAsia="Calibri" w:cs="Calibri"/>
                <w:color w:val="1D1C1D"/>
                <w:sz w:val="20"/>
                <w:szCs w:val="20"/>
              </w:rPr>
              <w:t>Ammattilaisresurssin määrä ASTA-alustalla, hyödynnetyn ammattilaisresurssin määrä.</w:t>
            </w:r>
          </w:p>
          <w:p w:rsidRPr="005E3517" w:rsidR="00EC56D4" w:rsidP="7153A24B" w:rsidRDefault="5F62F2E8" w14:paraId="4F29F8FC" w14:textId="42F9D618">
            <w:pPr>
              <w:ind w:left="0"/>
              <w:rPr>
                <w:rFonts w:asciiTheme="minorHAnsi" w:hAnsiTheme="minorHAnsi" w:eastAsiaTheme="minorEastAsia" w:cstheme="minorBidi"/>
                <w:sz w:val="20"/>
                <w:szCs w:val="20"/>
              </w:rPr>
            </w:pPr>
            <w:r w:rsidRPr="7153A24B">
              <w:rPr>
                <w:rFonts w:asciiTheme="minorHAnsi" w:hAnsiTheme="minorHAnsi" w:eastAsiaTheme="minorEastAsia" w:cstheme="minorBidi"/>
                <w:sz w:val="20"/>
                <w:szCs w:val="20"/>
              </w:rPr>
              <w:t xml:space="preserve">Kymenlaakson HVA:n eNPS on vuoden 2025 loppuun mennessä </w:t>
            </w:r>
            <w:r w:rsidRPr="7153A24B" w:rsidR="53A4A16C">
              <w:rPr>
                <w:rFonts w:asciiTheme="minorHAnsi" w:hAnsiTheme="minorHAnsi" w:eastAsiaTheme="minorEastAsia" w:cstheme="minorBidi"/>
                <w:sz w:val="20"/>
                <w:szCs w:val="20"/>
              </w:rPr>
              <w:t>muuttunut postiiviseksi</w:t>
            </w:r>
            <w:r w:rsidRPr="7153A24B" w:rsidR="22FE9990">
              <w:rPr>
                <w:rFonts w:asciiTheme="minorHAnsi" w:hAnsiTheme="minorHAnsi" w:eastAsiaTheme="minorEastAsia" w:cstheme="minorBidi"/>
                <w:sz w:val="20"/>
                <w:szCs w:val="20"/>
              </w:rPr>
              <w:t>, he</w:t>
            </w:r>
            <w:r w:rsidRPr="7153A24B">
              <w:rPr>
                <w:rFonts w:asciiTheme="minorHAnsi" w:hAnsiTheme="minorHAnsi" w:eastAsiaTheme="minorEastAsia" w:cstheme="minorBidi"/>
                <w:sz w:val="20"/>
                <w:szCs w:val="20"/>
              </w:rPr>
              <w:t>nkilöstön vaihtuvuu</w:t>
            </w:r>
            <w:r w:rsidRPr="7153A24B" w:rsidR="13B114EE">
              <w:rPr>
                <w:rFonts w:asciiTheme="minorHAnsi" w:hAnsiTheme="minorHAnsi" w:eastAsiaTheme="minorEastAsia" w:cstheme="minorBidi"/>
                <w:sz w:val="20"/>
                <w:szCs w:val="20"/>
              </w:rPr>
              <w:t>s on pienentynyt</w:t>
            </w:r>
            <w:r w:rsidRPr="7153A24B" w:rsidR="3F40364D">
              <w:rPr>
                <w:rFonts w:asciiTheme="minorHAnsi" w:hAnsiTheme="minorHAnsi" w:eastAsiaTheme="minorEastAsia" w:cstheme="minorBidi"/>
                <w:sz w:val="20"/>
                <w:szCs w:val="20"/>
              </w:rPr>
              <w:t>, h</w:t>
            </w:r>
            <w:r w:rsidRPr="7153A24B">
              <w:rPr>
                <w:rFonts w:asciiTheme="minorHAnsi" w:hAnsiTheme="minorHAnsi" w:eastAsiaTheme="minorEastAsia" w:cstheme="minorBidi"/>
                <w:sz w:val="20"/>
                <w:szCs w:val="20"/>
              </w:rPr>
              <w:t>akijoiden määrää avoimiin vakansseihin.</w:t>
            </w:r>
          </w:p>
        </w:tc>
      </w:tr>
    </w:tbl>
    <w:p w:rsidRPr="00DD4D8F" w:rsidR="0023157A" w:rsidP="001D0281" w:rsidRDefault="20C6D2D3" w14:paraId="67101F56" w14:textId="22AAA08C">
      <w:pPr>
        <w:ind w:left="578"/>
        <w:rPr>
          <w:rFonts w:asciiTheme="minorHAnsi" w:hAnsiTheme="minorHAnsi" w:eastAsiaTheme="minorEastAsia" w:cstheme="minorBidi"/>
          <w:i/>
          <w:sz w:val="20"/>
          <w:szCs w:val="20"/>
        </w:rPr>
      </w:pPr>
      <w:r w:rsidRPr="00DD4D8F">
        <w:rPr>
          <w:rFonts w:asciiTheme="minorHAnsi" w:hAnsiTheme="minorHAnsi" w:eastAsiaTheme="minorEastAsia" w:cstheme="minorBidi"/>
          <w:i/>
          <w:sz w:val="20"/>
          <w:szCs w:val="20"/>
        </w:rPr>
        <w:lastRenderedPageBreak/>
        <w:t xml:space="preserve">Taulukko </w:t>
      </w:r>
      <w:r w:rsidRPr="00DD4D8F" w:rsidR="00DD4D8F">
        <w:rPr>
          <w:rFonts w:asciiTheme="minorHAnsi" w:hAnsiTheme="minorHAnsi" w:eastAsiaTheme="minorEastAsia" w:cstheme="minorBidi"/>
          <w:i/>
          <w:iCs/>
          <w:sz w:val="20"/>
          <w:szCs w:val="20"/>
        </w:rPr>
        <w:t>6</w:t>
      </w:r>
      <w:r w:rsidRPr="00DD4D8F">
        <w:rPr>
          <w:rFonts w:asciiTheme="minorHAnsi" w:hAnsiTheme="minorHAnsi" w:eastAsiaTheme="minorEastAsia" w:cstheme="minorBidi"/>
          <w:i/>
          <w:sz w:val="20"/>
          <w:szCs w:val="20"/>
        </w:rPr>
        <w:t xml:space="preserve">: </w:t>
      </w:r>
      <w:r w:rsidRPr="00DD4D8F" w:rsidR="6B74C213">
        <w:rPr>
          <w:rFonts w:asciiTheme="minorHAnsi" w:hAnsiTheme="minorHAnsi" w:eastAsiaTheme="minorEastAsia" w:cstheme="minorBidi"/>
          <w:i/>
          <w:sz w:val="20"/>
          <w:szCs w:val="20"/>
        </w:rPr>
        <w:t>Hankkeen mittarit ja niiden tavoitetasot.</w:t>
      </w:r>
    </w:p>
    <w:p w:rsidRPr="00291F8C" w:rsidR="00662FED" w:rsidP="00C0459A" w:rsidRDefault="19F4554E" w14:paraId="40297A8E" w14:textId="77777777">
      <w:pPr>
        <w:pStyle w:val="Otsikko2"/>
        <w:rPr>
          <w:rFonts w:asciiTheme="minorHAnsi" w:hAnsiTheme="minorHAnsi" w:eastAsiaTheme="minorEastAsia" w:cstheme="minorBidi"/>
          <w:sz w:val="20"/>
          <w:szCs w:val="20"/>
          <w:lang w:val="fi-FI"/>
        </w:rPr>
      </w:pPr>
      <w:bookmarkStart w:name="_Toc437504420" w:id="68"/>
      <w:bookmarkStart w:name="_Toc114573266" w:id="69"/>
      <w:bookmarkStart w:name="_Toc115358741" w:id="70"/>
      <w:bookmarkStart w:name="_Toc134086125" w:id="71"/>
      <w:r w:rsidRPr="23ABAFE0">
        <w:rPr>
          <w:rFonts w:asciiTheme="minorHAnsi" w:hAnsiTheme="minorHAnsi" w:eastAsiaTheme="minorEastAsia" w:cstheme="minorBidi"/>
          <w:sz w:val="20"/>
          <w:szCs w:val="20"/>
          <w:lang w:val="fi-FI"/>
        </w:rPr>
        <w:t>Riskit ja niihin varautuminen</w:t>
      </w:r>
      <w:bookmarkEnd w:id="68"/>
      <w:bookmarkEnd w:id="69"/>
      <w:bookmarkEnd w:id="70"/>
      <w:bookmarkEnd w:id="71"/>
    </w:p>
    <w:bookmarkEnd w:id="16"/>
    <w:p w:rsidRPr="004D757B" w:rsidR="00D516AC" w:rsidP="004D757B" w:rsidRDefault="00450B8E" w14:paraId="2C7931BD" w14:textId="519658A8">
      <w:pPr>
        <w:ind w:left="0"/>
        <w:rPr>
          <w:rFonts w:asciiTheme="minorHAnsi" w:hAnsiTheme="minorHAnsi" w:cstheme="minorHAnsi"/>
        </w:rPr>
      </w:pPr>
      <w:r>
        <w:rPr>
          <w:rFonts w:asciiTheme="minorHAnsi" w:hAnsiTheme="minorHAnsi" w:cstheme="minorHAnsi"/>
        </w:rPr>
        <w:t xml:space="preserve">Riskit ja niihin varautuminen on kuvattu alla olevaan taulukkoon </w:t>
      </w:r>
      <w:r w:rsidR="000D2507">
        <w:rPr>
          <w:rFonts w:asciiTheme="minorHAnsi" w:hAnsiTheme="minorHAnsi" w:cstheme="minorHAnsi"/>
        </w:rPr>
        <w:t>7:</w:t>
      </w:r>
    </w:p>
    <w:p w:rsidR="004D757B" w:rsidP="004D757B" w:rsidRDefault="00310278" w14:paraId="51A3912B" w14:textId="77777777">
      <w:pPr>
        <w:ind w:left="0"/>
        <w:rPr>
          <w:rFonts w:asciiTheme="minorHAnsi" w:hAnsiTheme="minorHAnsi" w:eastAsiaTheme="minorEastAsia" w:cstheme="minorBidi"/>
          <w:i/>
          <w:iCs/>
          <w:color w:val="FF0000"/>
          <w:sz w:val="20"/>
          <w:szCs w:val="20"/>
        </w:rPr>
      </w:pPr>
      <w:r w:rsidRPr="00310278">
        <w:rPr>
          <w:noProof/>
          <w:lang w:eastAsia="fi-FI"/>
        </w:rPr>
        <w:drawing>
          <wp:inline distT="0" distB="0" distL="0" distR="0" wp14:anchorId="409BD1E1" wp14:editId="44E3DB28">
            <wp:extent cx="6014661" cy="3947998"/>
            <wp:effectExtent l="0" t="0" r="571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30269" cy="3958243"/>
                    </a:xfrm>
                    <a:prstGeom prst="rect">
                      <a:avLst/>
                    </a:prstGeom>
                  </pic:spPr>
                </pic:pic>
              </a:graphicData>
            </a:graphic>
          </wp:inline>
        </w:drawing>
      </w:r>
    </w:p>
    <w:p w:rsidR="004D757B" w:rsidP="004D757B" w:rsidRDefault="004D757B" w14:paraId="58D9573F" w14:textId="77777777">
      <w:pPr>
        <w:ind w:left="0"/>
        <w:rPr>
          <w:rFonts w:asciiTheme="minorHAnsi" w:hAnsiTheme="minorHAnsi" w:eastAsiaTheme="minorEastAsia" w:cstheme="minorBidi"/>
          <w:i/>
          <w:iCs/>
          <w:color w:val="FF0000"/>
          <w:sz w:val="20"/>
          <w:szCs w:val="20"/>
        </w:rPr>
      </w:pPr>
    </w:p>
    <w:p w:rsidRPr="00450B8E" w:rsidR="00822693" w:rsidP="004D757B" w:rsidRDefault="00822693" w14:paraId="066469F2" w14:textId="21F17581">
      <w:pPr>
        <w:ind w:left="0"/>
        <w:rPr>
          <w:i/>
          <w:iCs/>
        </w:rPr>
      </w:pPr>
    </w:p>
    <w:sectPr w:rsidRPr="00450B8E" w:rsidR="00822693" w:rsidSect="004D757B">
      <w:headerReference w:type="default" r:id="rId15"/>
      <w:pgSz w:w="11906" w:h="16838" w:orient="portrait" w:code="9"/>
      <w:pgMar w:top="53" w:right="1134" w:bottom="1701" w:left="1134" w:header="567" w:footer="425"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A4AFBA" w16cex:dateUtc="2023-01-02T11:46:57.066Z"/>
  <w16cex:commentExtensible w16cex:durableId="05DFDA93" w16cex:dateUtc="2023-01-02T11:55:01.162Z"/>
  <w16cex:commentExtensible w16cex:durableId="0B06A611" w16cex:dateUtc="2023-01-02T11:55:17.057Z"/>
  <w16cex:commentExtensible w16cex:durableId="6C81EC3E" w16cex:dateUtc="2023-01-02T11:56:21.127Z"/>
  <w16cex:commentExtensible w16cex:durableId="40BD67D6" w16cex:dateUtc="2023-03-17T13:30:41.934Z"/>
</w16cex:commentsExtensible>
</file>

<file path=word/commentsIds.xml><?xml version="1.0" encoding="utf-8"?>
<w16cid:commentsIds xmlns:mc="http://schemas.openxmlformats.org/markup-compatibility/2006" xmlns:w16cid="http://schemas.microsoft.com/office/word/2016/wordml/cid" mc:Ignorable="w16cid">
  <w16cid:commentId w16cid:paraId="7E042730" w16cid:durableId="43A4AFBA"/>
  <w16cid:commentId w16cid:paraId="08848D63" w16cid:durableId="05DFDA93"/>
  <w16cid:commentId w16cid:paraId="037D9ECD" w16cid:durableId="0B06A611"/>
  <w16cid:commentId w16cid:paraId="29C29184" w16cid:durableId="6C81EC3E"/>
  <w16cid:commentId w16cid:paraId="5FD43386" w16cid:durableId="40BD67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87" w:rsidP="008C504E" w:rsidRDefault="00E07C87" w14:paraId="1BED6310" w14:textId="77777777">
      <w:r>
        <w:separator/>
      </w:r>
    </w:p>
  </w:endnote>
  <w:endnote w:type="continuationSeparator" w:id="0">
    <w:p w:rsidR="00E07C87" w:rsidP="008C504E" w:rsidRDefault="00E07C87" w14:paraId="3E896197" w14:textId="77777777">
      <w:r>
        <w:continuationSeparator/>
      </w:r>
    </w:p>
  </w:endnote>
  <w:endnote w:type="continuationNotice" w:id="1">
    <w:p w:rsidR="00E07C87" w:rsidRDefault="00E07C87" w14:paraId="228F631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quot;Arial&quot;,sans-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87" w:rsidP="008C504E" w:rsidRDefault="00E07C87" w14:paraId="478BB317" w14:textId="77777777">
      <w:r>
        <w:separator/>
      </w:r>
    </w:p>
  </w:footnote>
  <w:footnote w:type="continuationSeparator" w:id="0">
    <w:p w:rsidR="00E07C87" w:rsidP="008C504E" w:rsidRDefault="00E07C87" w14:paraId="3B06F557" w14:textId="77777777">
      <w:r>
        <w:continuationSeparator/>
      </w:r>
    </w:p>
  </w:footnote>
  <w:footnote w:type="continuationNotice" w:id="1">
    <w:p w:rsidR="00E07C87" w:rsidRDefault="00E07C87" w14:paraId="12831019"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87" w:rsidP="006E23A3" w:rsidRDefault="00E07C87" w14:paraId="06714761" w14:textId="77777777">
    <w:pPr>
      <w:ind w:left="0"/>
    </w:pPr>
  </w:p>
  <w:p w:rsidRPr="00400575" w:rsidR="00E07C87" w:rsidP="682FFBEA" w:rsidRDefault="00E07C87" w14:paraId="42CBF86E" w14:textId="2153BDC6">
    <w:pPr>
      <w:ind w:hanging="1134"/>
      <w:rPr>
        <w:rStyle w:val="Sivunumero"/>
        <w:rFonts w:ascii="Symbol" w:hAnsi="Symbol"/>
        <w:lang w:eastAsia="fi-FI"/>
      </w:rPr>
    </w:pPr>
    <w:r>
      <w:tab/>
    </w:r>
    <w:r w:rsidRPr="002D4D8E">
      <w:tab/>
    </w:r>
    <w:r>
      <w:tab/>
    </w:r>
    <w:r>
      <w:tab/>
    </w:r>
    <w:r>
      <w:tab/>
    </w:r>
    <w:r>
      <w:tab/>
    </w:r>
    <w:r>
      <w:tab/>
    </w:r>
    <w:r w:rsidRPr="682FFBEA">
      <w:rPr>
        <w:rStyle w:val="Sivunumero"/>
        <w:rFonts w:ascii="Symbol" w:hAnsi="Symbol"/>
        <w:noProof/>
        <w:lang w:eastAsia="fi-FI"/>
      </w:rPr>
      <w:fldChar w:fldCharType="begin"/>
    </w:r>
    <w:r w:rsidRPr="002D4D8E">
      <w:rPr>
        <w:rStyle w:val="Sivunumero"/>
        <w:rFonts w:ascii="Symbol" w:hAnsi="Symbol"/>
        <w:lang w:eastAsia="fi-FI"/>
      </w:rPr>
      <w:instrText xml:space="preserve"> PAGE </w:instrText>
    </w:r>
    <w:r w:rsidRPr="682FFBEA">
      <w:rPr>
        <w:rStyle w:val="Sivunumero"/>
        <w:rFonts w:ascii="Symbol" w:hAnsi="Symbol"/>
        <w:lang w:eastAsia="fi-FI"/>
      </w:rPr>
      <w:fldChar w:fldCharType="separate"/>
    </w:r>
    <w:r w:rsidR="00E503D5">
      <w:rPr>
        <w:rStyle w:val="Sivunumero"/>
        <w:rFonts w:ascii="Symbol" w:hAnsi="Symbol"/>
        <w:noProof/>
        <w:lang w:eastAsia="fi-FI"/>
      </w:rPr>
      <w:t>8</w:t>
    </w:r>
    <w:r w:rsidRPr="682FFBEA">
      <w:rPr>
        <w:rStyle w:val="Sivunumero"/>
        <w:rFonts w:ascii="Symbol" w:hAnsi="Symbol"/>
        <w:noProof/>
        <w:lang w:eastAsia="fi-FI"/>
      </w:rPr>
      <w:fldChar w:fldCharType="end"/>
    </w:r>
    <w:r w:rsidRPr="002D4D8E">
      <w:rPr>
        <w:rStyle w:val="Sivunumero"/>
        <w:rFonts w:ascii="Symbol" w:hAnsi="Symbol"/>
        <w:lang w:eastAsia="fi-FI"/>
      </w:rPr>
      <w:t></w:t>
    </w:r>
    <w:r w:rsidRPr="682FFBEA">
      <w:rPr>
        <w:rStyle w:val="Sivunumero"/>
        <w:rFonts w:ascii="Symbol" w:hAnsi="Symbol"/>
        <w:noProof/>
        <w:lang w:eastAsia="fi-FI"/>
      </w:rPr>
      <w:fldChar w:fldCharType="begin"/>
    </w:r>
    <w:r w:rsidRPr="002D4D8E">
      <w:rPr>
        <w:rStyle w:val="Sivunumero"/>
        <w:rFonts w:ascii="Symbol" w:hAnsi="Symbol"/>
        <w:lang w:eastAsia="fi-FI"/>
      </w:rPr>
      <w:instrText xml:space="preserve"> NUMPAGES </w:instrText>
    </w:r>
    <w:r w:rsidRPr="682FFBEA">
      <w:rPr>
        <w:rStyle w:val="Sivunumero"/>
        <w:rFonts w:ascii="Symbol" w:hAnsi="Symbol"/>
        <w:lang w:eastAsia="fi-FI"/>
      </w:rPr>
      <w:fldChar w:fldCharType="separate"/>
    </w:r>
    <w:r w:rsidR="00E503D5">
      <w:rPr>
        <w:rStyle w:val="Sivunumero"/>
        <w:rFonts w:ascii="Symbol" w:hAnsi="Symbol"/>
        <w:noProof/>
        <w:lang w:eastAsia="fi-FI"/>
      </w:rPr>
      <w:t>31</w:t>
    </w:r>
    <w:r w:rsidRPr="682FFBEA">
      <w:rPr>
        <w:rStyle w:val="Sivunumero"/>
        <w:rFonts w:ascii="Symbol" w:hAnsi="Symbol"/>
        <w:noProof/>
        <w:lang w:eastAsia="fi-FI"/>
      </w:rPr>
      <w:fldChar w:fldCharType="end"/>
    </w:r>
    <w:r>
      <w:rPr>
        <w:rStyle w:val="Sivunumero"/>
        <w:rFonts w:ascii="Symbol" w:hAnsi="Symbol"/>
        <w:lang w:eastAsia="fi-FI"/>
      </w:rPr>
      <w:t></w:t>
    </w:r>
  </w:p>
  <w:p w:rsidR="00E07C87" w:rsidP="008C504E" w:rsidRDefault="00E07C87" w14:paraId="26066389" w14:textId="77777777"/>
</w:hdr>
</file>

<file path=word/intelligence2.xml><?xml version="1.0" encoding="utf-8"?>
<int2:intelligence xmlns:int2="http://schemas.microsoft.com/office/intelligence/2020/intelligence" xmlns:oel="http://schemas.microsoft.com/office/2019/extlst">
  <int2:observations>
    <int2:textHash int2:hashCode="lte6j4oQfyQdKL" int2:id="01Zwsac8">
      <int2:state int2:value="Rejected" int2:type="LegacyProofing"/>
    </int2:textHash>
    <int2:textHash int2:hashCode="XVPnHCaI0/pb46" int2:id="1MKvCmA6">
      <int2:state int2:value="Rejected" int2:type="LegacyProofing"/>
    </int2:textHash>
    <int2:textHash int2:hashCode="SoZbAiUPxkHxIv" int2:id="2DTydtzE">
      <int2:state int2:value="Rejected" int2:type="LegacyProofing"/>
    </int2:textHash>
    <int2:textHash int2:hashCode="buU2jx2P0oEn+q" int2:id="3u4juUQp">
      <int2:state int2:value="Rejected" int2:type="LegacyProofing"/>
    </int2:textHash>
    <int2:textHash int2:hashCode="eJevYsHtAx1FGr" int2:id="42xr1SQx">
      <int2:state int2:value="Rejected" int2:type="LegacyProofing"/>
    </int2:textHash>
    <int2:textHash int2:hashCode="JjvrJEdiyP47Cs" int2:id="A60gI8iA">
      <int2:state int2:value="Rejected" int2:type="LegacyProofing"/>
    </int2:textHash>
    <int2:textHash int2:hashCode="SQR2h81qLR5Trf" int2:id="AJHzvpo9">
      <int2:state int2:value="Rejected" int2:type="LegacyProofing"/>
    </int2:textHash>
    <int2:textHash int2:hashCode="Wu7dnUpbmDYyH0" int2:id="AOW4xFdM">
      <int2:state int2:value="Rejected" int2:type="LegacyProofing"/>
    </int2:textHash>
    <int2:textHash int2:hashCode="bsXdxyDa6Vi5/n" int2:id="AphML30W">
      <int2:state int2:value="Rejected" int2:type="LegacyProofing"/>
    </int2:textHash>
    <int2:textHash int2:hashCode="in0Y+lsoRynQxI" int2:id="AuzmwJrV">
      <int2:state int2:value="Rejected" int2:type="LegacyProofing"/>
    </int2:textHash>
    <int2:textHash int2:hashCode="es6tP0vy1sevZt" int2:id="Cc0l7ULM">
      <int2:state int2:value="Rejected" int2:type="LegacyProofing"/>
    </int2:textHash>
    <int2:textHash int2:hashCode="MTkkQzoSINppWU" int2:id="EL9kFjC1">
      <int2:state int2:value="Rejected" int2:type="LegacyProofing"/>
    </int2:textHash>
    <int2:textHash int2:hashCode="AXzp0KzAEUtSFO" int2:id="ELrqJbeT">
      <int2:state int2:value="Rejected" int2:type="LegacyProofing"/>
    </int2:textHash>
    <int2:textHash int2:hashCode="4C6nw6+bJCJVyS" int2:id="EdOPQ54c">
      <int2:state int2:value="Rejected" int2:type="LegacyProofing"/>
    </int2:textHash>
    <int2:textHash int2:hashCode="/ddLS8pkfbN/pt" int2:id="FwJYQ9Oh">
      <int2:state int2:value="Rejected" int2:type="LegacyProofing"/>
    </int2:textHash>
    <int2:textHash int2:hashCode="GDC0Lxo5TT6ZtI" int2:id="G0cgdHMA">
      <int2:state int2:value="Rejected" int2:type="LegacyProofing"/>
    </int2:textHash>
    <int2:textHash int2:hashCode="SC9bg0kFW6Hed7" int2:id="IW86KRg7">
      <int2:state int2:value="Rejected" int2:type="LegacyProofing"/>
    </int2:textHash>
    <int2:textHash int2:hashCode="dqbowqmb24hTx+" int2:id="Jn6JYUSy">
      <int2:state int2:value="Rejected" int2:type="LegacyProofing"/>
    </int2:textHash>
    <int2:textHash int2:hashCode="EaIeKbyupc9fvs" int2:id="KJv8xQm5">
      <int2:state int2:value="Rejected" int2:type="LegacyProofing"/>
    </int2:textHash>
    <int2:textHash int2:hashCode="hnkq+6w4dk2dbD" int2:id="LTBcONg3">
      <int2:state int2:value="Rejected" int2:type="LegacyProofing"/>
    </int2:textHash>
    <int2:textHash int2:hashCode="5rJIRJT8ntAuMF" int2:id="NMTFT9bf">
      <int2:state int2:value="Rejected" int2:type="LegacyProofing"/>
    </int2:textHash>
    <int2:textHash int2:hashCode="BhQqN3VuW7RSE0" int2:id="P6fMTszg">
      <int2:state int2:value="Rejected" int2:type="LegacyProofing"/>
    </int2:textHash>
    <int2:textHash int2:hashCode="596aG2QzIhv1/Q" int2:id="QTiXpZff">
      <int2:state int2:value="Rejected" int2:type="LegacyProofing"/>
    </int2:textHash>
    <int2:textHash int2:hashCode="udXk9jvagtLevC" int2:id="Qh3B7VzS">
      <int2:state int2:value="Rejected" int2:type="LegacyProofing"/>
    </int2:textHash>
    <int2:textHash int2:hashCode="km9gL+/tOPy+fz" int2:id="Qy6orcfW">
      <int2:state int2:value="Rejected" int2:type="LegacyProofing"/>
    </int2:textHash>
    <int2:textHash int2:hashCode="Jmc+1TGmxnLFmx" int2:id="R6CFe5EG">
      <int2:state int2:value="Rejected" int2:type="LegacyProofing"/>
    </int2:textHash>
    <int2:textHash int2:hashCode="JYIGOvMYxrGd/z" int2:id="RRd3Pi79">
      <int2:state int2:value="Rejected" int2:type="LegacyProofing"/>
    </int2:textHash>
    <int2:textHash int2:hashCode="XgcFT22fubm82j" int2:id="SGwXw7jk">
      <int2:state int2:value="Rejected" int2:type="LegacyProofing"/>
    </int2:textHash>
    <int2:textHash int2:hashCode="u/jg2d1cxXIdoO" int2:id="TX8pKyd1">
      <int2:state int2:value="Rejected" int2:type="LegacyProofing"/>
    </int2:textHash>
    <int2:textHash int2:hashCode="B3/alLIBwcbWdK" int2:id="TqX5njVb">
      <int2:state int2:value="Rejected" int2:type="LegacyProofing"/>
    </int2:textHash>
    <int2:textHash int2:hashCode="KV/qcWmAZtZ4ua" int2:id="UMd7KcNi">
      <int2:state int2:value="Rejected" int2:type="LegacyProofing"/>
    </int2:textHash>
    <int2:textHash int2:hashCode="2DL9UWpnVF+baM" int2:id="V3jmau4o">
      <int2:state int2:value="Rejected" int2:type="LegacyProofing"/>
    </int2:textHash>
    <int2:textHash int2:hashCode="OaVtOmO7zoLNYG" int2:id="WWJdJS5e">
      <int2:state int2:value="Rejected" int2:type="LegacyProofing"/>
    </int2:textHash>
    <int2:textHash int2:hashCode="rq74uaWduJOLBP" int2:id="Wp2UBHOh">
      <int2:state int2:value="Rejected" int2:type="LegacyProofing"/>
    </int2:textHash>
    <int2:textHash int2:hashCode="KOiApor3LfiH6W" int2:id="YCDYp4gY">
      <int2:state int2:value="Rejected" int2:type="LegacyProofing"/>
    </int2:textHash>
    <int2:textHash int2:hashCode="tPLYIECGatCNzF" int2:id="YHbkabPa">
      <int2:state int2:value="Rejected" int2:type="LegacyProofing"/>
    </int2:textHash>
    <int2:textHash int2:hashCode="rA6yrFWJzQYrdm" int2:id="ZchySSFq">
      <int2:state int2:value="Rejected" int2:type="LegacyProofing"/>
    </int2:textHash>
    <int2:textHash int2:hashCode="nbqlaxaSmf1eas" int2:id="aFxvs6a8">
      <int2:state int2:value="Rejected" int2:type="LegacyProofing"/>
    </int2:textHash>
    <int2:textHash int2:hashCode="rXZUPIrge/kqmu" int2:id="aGwYucMP">
      <int2:state int2:value="Rejected" int2:type="LegacyProofing"/>
    </int2:textHash>
    <int2:textHash int2:hashCode="xHH0qDPiqpKR6X" int2:id="acGoQziP">
      <int2:state int2:value="Rejected" int2:type="LegacyProofing"/>
    </int2:textHash>
    <int2:textHash int2:hashCode="56NqK1Ry9AcNXD" int2:id="cGLJpSr3">
      <int2:state int2:value="Rejected" int2:type="LegacyProofing"/>
    </int2:textHash>
    <int2:textHash int2:hashCode="lq70jKShdJU472" int2:id="eYiBhznT">
      <int2:state int2:value="Rejected" int2:type="LegacyProofing"/>
    </int2:textHash>
    <int2:textHash int2:hashCode="mI0VDHKwas1z0E" int2:id="ejtlnAZI">
      <int2:state int2:value="Rejected" int2:type="LegacyProofing"/>
    </int2:textHash>
    <int2:textHash int2:hashCode="2gTgKUujHrYe9g" int2:id="eu62UffU">
      <int2:state int2:value="Rejected" int2:type="LegacyProofing"/>
    </int2:textHash>
    <int2:textHash int2:hashCode="f5ofE1ZGVKbXvk" int2:id="exDVSFji">
      <int2:state int2:value="Rejected" int2:type="LegacyProofing"/>
    </int2:textHash>
    <int2:textHash int2:hashCode="WOD6wyuqCopHlS" int2:id="fmGMykxT">
      <int2:state int2:value="Rejected" int2:type="LegacyProofing"/>
    </int2:textHash>
    <int2:textHash int2:hashCode="2ca1K3hE6R0yS6" int2:id="fp6LLWvr">
      <int2:state int2:value="Rejected" int2:type="LegacyProofing"/>
    </int2:textHash>
    <int2:textHash int2:hashCode="tHqwVNM3Hx5pCr" int2:id="gClnmVwT">
      <int2:state int2:value="Rejected" int2:type="LegacyProofing"/>
    </int2:textHash>
    <int2:textHash int2:hashCode="zkuZWTz4n+w7JC" int2:id="i6k3FV51">
      <int2:state int2:value="Rejected" int2:type="LegacyProofing"/>
    </int2:textHash>
    <int2:textHash int2:hashCode="5HJ20nl7moAYJQ" int2:id="iDpLkgkV">
      <int2:state int2:value="Rejected" int2:type="LegacyProofing"/>
    </int2:textHash>
    <int2:textHash int2:hashCode="Px+jFAxtn6kkbW" int2:id="jc4DZZkq">
      <int2:state int2:value="Rejected" int2:type="LegacyProofing"/>
    </int2:textHash>
    <int2:textHash int2:hashCode="TzNmwQBwDQqBHg" int2:id="jptqqFTT">
      <int2:state int2:value="Rejected" int2:type="LegacyProofing"/>
    </int2:textHash>
    <int2:textHash int2:hashCode="8GfYzMigOm0w03" int2:id="kqJd55Pw">
      <int2:state int2:value="Rejected" int2:type="LegacyProofing"/>
    </int2:textHash>
    <int2:textHash int2:hashCode="ndDOMb4j4rLC1H" int2:id="l3QmDJiz">
      <int2:state int2:value="Rejected" int2:type="LegacyProofing"/>
    </int2:textHash>
    <int2:textHash int2:hashCode="pwNVRBPKQAEdIE" int2:id="lMd8KZXn">
      <int2:state int2:value="Rejected" int2:type="LegacyProofing"/>
    </int2:textHash>
    <int2:textHash int2:hashCode="XnLgaeViRJAg21" int2:id="lbPmSROU">
      <int2:state int2:value="Rejected" int2:type="LegacyProofing"/>
    </int2:textHash>
    <int2:textHash int2:hashCode="QGunIysnaJFhwS" int2:id="mv25hXSp">
      <int2:state int2:value="Rejected" int2:type="LegacyProofing"/>
    </int2:textHash>
    <int2:textHash int2:hashCode="vFQQy776JEuhY9" int2:id="nlWMMfVP">
      <int2:state int2:value="Rejected" int2:type="LegacyProofing"/>
    </int2:textHash>
    <int2:textHash int2:hashCode="TqaFYB1b8f95gf" int2:id="o2C0AxWT">
      <int2:state int2:value="Rejected" int2:type="LegacyProofing"/>
    </int2:textHash>
    <int2:textHash int2:hashCode="g2N9kjreFfi+xo" int2:id="oUbo3iik">
      <int2:state int2:value="Rejected" int2:type="LegacyProofing"/>
    </int2:textHash>
    <int2:textHash int2:hashCode="Zh/caM7dnf1+Kg" int2:id="r1oTphw9">
      <int2:state int2:value="Rejected" int2:type="LegacyProofing"/>
    </int2:textHash>
    <int2:textHash int2:hashCode="HgfW6e5BpisITk" int2:id="rdfPq5kL">
      <int2:state int2:value="Rejected" int2:type="LegacyProofing"/>
    </int2:textHash>
    <int2:textHash int2:hashCode="MezAjPUiy02FQe" int2:id="rhIlndi4">
      <int2:state int2:value="Rejected" int2:type="LegacyProofing"/>
    </int2:textHash>
    <int2:textHash int2:hashCode="Dm29GxpLbAil1H" int2:id="rimsGOQt">
      <int2:state int2:value="Rejected" int2:type="LegacyProofing"/>
    </int2:textHash>
    <int2:textHash int2:hashCode="qcBjIplz1UdDnh" int2:id="si2c9Qj9">
      <int2:state int2:value="Rejected" int2:type="LegacyProofing"/>
    </int2:textHash>
    <int2:textHash int2:hashCode="Acmb/8A87HPDQy" int2:id="t13DMa8a">
      <int2:state int2:value="Rejected" int2:type="LegacyProofing"/>
    </int2:textHash>
    <int2:textHash int2:hashCode="xXmD44oYssrYX4" int2:id="tqmqmT0D">
      <int2:state int2:value="Rejected" int2:type="LegacyProofing"/>
    </int2:textHash>
    <int2:textHash int2:hashCode="8flBHIxtk6Y27X" int2:id="uJPdQgpH">
      <int2:state int2:value="Rejected" int2:type="LegacyProofing"/>
    </int2:textHash>
    <int2:textHash int2:hashCode="WYw+Xic1EJZsf0" int2:id="ucCiQh8U">
      <int2:state int2:value="Rejected" int2:type="LegacyProofing"/>
    </int2:textHash>
    <int2:textHash int2:hashCode="tcNu17c4p5DrTY" int2:id="uj5SBSs8">
      <int2:state int2:value="Rejected" int2:type="LegacyProofing"/>
    </int2:textHash>
    <int2:textHash int2:hashCode="OqQOYlna8XWBiJ" int2:id="wQv9s8Sl">
      <int2:state int2:value="Rejected" int2:type="LegacyProofing"/>
    </int2:textHash>
    <int2:textHash int2:hashCode="ur18497IZB02ac" int2:id="xCZYRDfP">
      <int2:state int2:value="Rejected" int2:type="LegacyProofing"/>
    </int2:textHash>
    <int2:textHash int2:hashCode="wc2lACZptMuEX6" int2:id="xcYp88A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419"/>
    <w:multiLevelType w:val="hybridMultilevel"/>
    <w:tmpl w:val="299C9C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6965AAB"/>
    <w:multiLevelType w:val="hybridMultilevel"/>
    <w:tmpl w:val="52E0EBEC"/>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092F09A7"/>
    <w:multiLevelType w:val="hybridMultilevel"/>
    <w:tmpl w:val="E8C8C11C"/>
    <w:lvl w:ilvl="0" w:tplc="040B0001">
      <w:start w:val="1"/>
      <w:numFmt w:val="bullet"/>
      <w:lvlText w:val=""/>
      <w:lvlJc w:val="left"/>
      <w:pPr>
        <w:ind w:left="7448"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4" w15:restartNumberingAfterBreak="0">
    <w:nsid w:val="10066175"/>
    <w:multiLevelType w:val="hybridMultilevel"/>
    <w:tmpl w:val="30D84CA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5" w15:restartNumberingAfterBreak="0">
    <w:nsid w:val="1825594E"/>
    <w:multiLevelType w:val="hybridMultilevel"/>
    <w:tmpl w:val="780E24C8"/>
    <w:lvl w:ilvl="0" w:tplc="97A86BDE">
      <w:start w:val="1"/>
      <w:numFmt w:val="bullet"/>
      <w:lvlText w:val=""/>
      <w:lvlJc w:val="left"/>
      <w:pPr>
        <w:ind w:left="720" w:hanging="360"/>
      </w:pPr>
      <w:rPr>
        <w:rFonts w:hint="default" w:ascii="Symbol" w:hAnsi="Symbol"/>
      </w:rPr>
    </w:lvl>
    <w:lvl w:ilvl="1" w:tplc="9370C2E2">
      <w:start w:val="1"/>
      <w:numFmt w:val="bullet"/>
      <w:lvlText w:val="o"/>
      <w:lvlJc w:val="left"/>
      <w:pPr>
        <w:ind w:left="1440" w:hanging="360"/>
      </w:pPr>
      <w:rPr>
        <w:rFonts w:hint="default" w:ascii="Courier New" w:hAnsi="Courier New"/>
      </w:rPr>
    </w:lvl>
    <w:lvl w:ilvl="2" w:tplc="C9369B9C">
      <w:start w:val="1"/>
      <w:numFmt w:val="bullet"/>
      <w:lvlText w:val=""/>
      <w:lvlJc w:val="left"/>
      <w:pPr>
        <w:ind w:left="2160" w:hanging="360"/>
      </w:pPr>
      <w:rPr>
        <w:rFonts w:hint="default" w:ascii="Wingdings" w:hAnsi="Wingdings"/>
      </w:rPr>
    </w:lvl>
    <w:lvl w:ilvl="3" w:tplc="4800BD5E">
      <w:start w:val="1"/>
      <w:numFmt w:val="bullet"/>
      <w:lvlText w:val=""/>
      <w:lvlJc w:val="left"/>
      <w:pPr>
        <w:ind w:left="2880" w:hanging="360"/>
      </w:pPr>
      <w:rPr>
        <w:rFonts w:hint="default" w:ascii="Symbol" w:hAnsi="Symbol"/>
      </w:rPr>
    </w:lvl>
    <w:lvl w:ilvl="4" w:tplc="4450411A">
      <w:start w:val="1"/>
      <w:numFmt w:val="bullet"/>
      <w:lvlText w:val="o"/>
      <w:lvlJc w:val="left"/>
      <w:pPr>
        <w:ind w:left="3600" w:hanging="360"/>
      </w:pPr>
      <w:rPr>
        <w:rFonts w:hint="default" w:ascii="Courier New" w:hAnsi="Courier New"/>
      </w:rPr>
    </w:lvl>
    <w:lvl w:ilvl="5" w:tplc="F362A03E">
      <w:start w:val="1"/>
      <w:numFmt w:val="bullet"/>
      <w:lvlText w:val=""/>
      <w:lvlJc w:val="left"/>
      <w:pPr>
        <w:ind w:left="4320" w:hanging="360"/>
      </w:pPr>
      <w:rPr>
        <w:rFonts w:hint="default" w:ascii="Wingdings" w:hAnsi="Wingdings"/>
      </w:rPr>
    </w:lvl>
    <w:lvl w:ilvl="6" w:tplc="16FE841E">
      <w:start w:val="1"/>
      <w:numFmt w:val="bullet"/>
      <w:lvlText w:val=""/>
      <w:lvlJc w:val="left"/>
      <w:pPr>
        <w:ind w:left="5040" w:hanging="360"/>
      </w:pPr>
      <w:rPr>
        <w:rFonts w:hint="default" w:ascii="Symbol" w:hAnsi="Symbol"/>
      </w:rPr>
    </w:lvl>
    <w:lvl w:ilvl="7" w:tplc="FF365C52">
      <w:start w:val="1"/>
      <w:numFmt w:val="bullet"/>
      <w:lvlText w:val="o"/>
      <w:lvlJc w:val="left"/>
      <w:pPr>
        <w:ind w:left="5760" w:hanging="360"/>
      </w:pPr>
      <w:rPr>
        <w:rFonts w:hint="default" w:ascii="Courier New" w:hAnsi="Courier New"/>
      </w:rPr>
    </w:lvl>
    <w:lvl w:ilvl="8" w:tplc="3F0C0A92">
      <w:start w:val="1"/>
      <w:numFmt w:val="bullet"/>
      <w:lvlText w:val=""/>
      <w:lvlJc w:val="left"/>
      <w:pPr>
        <w:ind w:left="6480" w:hanging="360"/>
      </w:pPr>
      <w:rPr>
        <w:rFonts w:hint="default" w:ascii="Wingdings" w:hAnsi="Wingdings"/>
      </w:rPr>
    </w:lvl>
  </w:abstractNum>
  <w:abstractNum w:abstractNumId="6" w15:restartNumberingAfterBreak="0">
    <w:nsid w:val="1B931C6D"/>
    <w:multiLevelType w:val="hybridMultilevel"/>
    <w:tmpl w:val="8F44B292"/>
    <w:lvl w:ilvl="0" w:tplc="C75E067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D46922C"/>
    <w:multiLevelType w:val="hybridMultilevel"/>
    <w:tmpl w:val="FFFFFFFF"/>
    <w:lvl w:ilvl="0" w:tplc="E36E8C48">
      <w:start w:val="1"/>
      <w:numFmt w:val="bullet"/>
      <w:lvlText w:val=""/>
      <w:lvlJc w:val="left"/>
      <w:pPr>
        <w:ind w:left="720" w:hanging="360"/>
      </w:pPr>
      <w:rPr>
        <w:rFonts w:hint="default" w:ascii="Symbol" w:hAnsi="Symbol"/>
      </w:rPr>
    </w:lvl>
    <w:lvl w:ilvl="1" w:tplc="0E06608C">
      <w:start w:val="1"/>
      <w:numFmt w:val="bullet"/>
      <w:lvlText w:val="o"/>
      <w:lvlJc w:val="left"/>
      <w:pPr>
        <w:ind w:left="1440" w:hanging="360"/>
      </w:pPr>
      <w:rPr>
        <w:rFonts w:hint="default" w:ascii="Courier New" w:hAnsi="Courier New"/>
      </w:rPr>
    </w:lvl>
    <w:lvl w:ilvl="2" w:tplc="491C0A76">
      <w:start w:val="1"/>
      <w:numFmt w:val="bullet"/>
      <w:lvlText w:val=""/>
      <w:lvlJc w:val="left"/>
      <w:pPr>
        <w:ind w:left="2160" w:hanging="360"/>
      </w:pPr>
      <w:rPr>
        <w:rFonts w:hint="default" w:ascii="Wingdings" w:hAnsi="Wingdings"/>
      </w:rPr>
    </w:lvl>
    <w:lvl w:ilvl="3" w:tplc="BECE742C">
      <w:start w:val="1"/>
      <w:numFmt w:val="bullet"/>
      <w:lvlText w:val=""/>
      <w:lvlJc w:val="left"/>
      <w:pPr>
        <w:ind w:left="2880" w:hanging="360"/>
      </w:pPr>
      <w:rPr>
        <w:rFonts w:hint="default" w:ascii="Symbol" w:hAnsi="Symbol"/>
      </w:rPr>
    </w:lvl>
    <w:lvl w:ilvl="4" w:tplc="4B9AE1B2">
      <w:start w:val="1"/>
      <w:numFmt w:val="bullet"/>
      <w:lvlText w:val="o"/>
      <w:lvlJc w:val="left"/>
      <w:pPr>
        <w:ind w:left="3600" w:hanging="360"/>
      </w:pPr>
      <w:rPr>
        <w:rFonts w:hint="default" w:ascii="Courier New" w:hAnsi="Courier New"/>
      </w:rPr>
    </w:lvl>
    <w:lvl w:ilvl="5" w:tplc="F91412B0">
      <w:start w:val="1"/>
      <w:numFmt w:val="bullet"/>
      <w:lvlText w:val=""/>
      <w:lvlJc w:val="left"/>
      <w:pPr>
        <w:ind w:left="4320" w:hanging="360"/>
      </w:pPr>
      <w:rPr>
        <w:rFonts w:hint="default" w:ascii="Wingdings" w:hAnsi="Wingdings"/>
      </w:rPr>
    </w:lvl>
    <w:lvl w:ilvl="6" w:tplc="41A25E60">
      <w:start w:val="1"/>
      <w:numFmt w:val="bullet"/>
      <w:lvlText w:val=""/>
      <w:lvlJc w:val="left"/>
      <w:pPr>
        <w:ind w:left="5040" w:hanging="360"/>
      </w:pPr>
      <w:rPr>
        <w:rFonts w:hint="default" w:ascii="Symbol" w:hAnsi="Symbol"/>
      </w:rPr>
    </w:lvl>
    <w:lvl w:ilvl="7" w:tplc="0F0CBC02">
      <w:start w:val="1"/>
      <w:numFmt w:val="bullet"/>
      <w:lvlText w:val="o"/>
      <w:lvlJc w:val="left"/>
      <w:pPr>
        <w:ind w:left="5760" w:hanging="360"/>
      </w:pPr>
      <w:rPr>
        <w:rFonts w:hint="default" w:ascii="Courier New" w:hAnsi="Courier New"/>
      </w:rPr>
    </w:lvl>
    <w:lvl w:ilvl="8" w:tplc="0C30F314">
      <w:start w:val="1"/>
      <w:numFmt w:val="bullet"/>
      <w:lvlText w:val=""/>
      <w:lvlJc w:val="left"/>
      <w:pPr>
        <w:ind w:left="6480" w:hanging="360"/>
      </w:pPr>
      <w:rPr>
        <w:rFonts w:hint="default" w:ascii="Wingdings" w:hAnsi="Wingdings"/>
      </w:rPr>
    </w:lvl>
  </w:abstractNum>
  <w:abstractNum w:abstractNumId="8" w15:restartNumberingAfterBreak="0">
    <w:nsid w:val="1F48F08A"/>
    <w:multiLevelType w:val="hybridMultilevel"/>
    <w:tmpl w:val="FFFFFFFF"/>
    <w:lvl w:ilvl="0" w:tplc="31BEBD12">
      <w:start w:val="1"/>
      <w:numFmt w:val="bullet"/>
      <w:lvlText w:val=""/>
      <w:lvlJc w:val="left"/>
      <w:pPr>
        <w:ind w:left="720" w:hanging="360"/>
      </w:pPr>
      <w:rPr>
        <w:rFonts w:hint="default" w:ascii="Symbol" w:hAnsi="Symbol"/>
      </w:rPr>
    </w:lvl>
    <w:lvl w:ilvl="1" w:tplc="10E6B184">
      <w:start w:val="1"/>
      <w:numFmt w:val="bullet"/>
      <w:lvlText w:val="o"/>
      <w:lvlJc w:val="left"/>
      <w:pPr>
        <w:ind w:left="1440" w:hanging="360"/>
      </w:pPr>
      <w:rPr>
        <w:rFonts w:hint="default" w:ascii="Courier New" w:hAnsi="Courier New"/>
      </w:rPr>
    </w:lvl>
    <w:lvl w:ilvl="2" w:tplc="9496A882">
      <w:start w:val="1"/>
      <w:numFmt w:val="bullet"/>
      <w:lvlText w:val=""/>
      <w:lvlJc w:val="left"/>
      <w:pPr>
        <w:ind w:left="2160" w:hanging="360"/>
      </w:pPr>
      <w:rPr>
        <w:rFonts w:hint="default" w:ascii="Wingdings" w:hAnsi="Wingdings"/>
      </w:rPr>
    </w:lvl>
    <w:lvl w:ilvl="3" w:tplc="22F8E9F2">
      <w:start w:val="1"/>
      <w:numFmt w:val="bullet"/>
      <w:lvlText w:val=""/>
      <w:lvlJc w:val="left"/>
      <w:pPr>
        <w:ind w:left="2880" w:hanging="360"/>
      </w:pPr>
      <w:rPr>
        <w:rFonts w:hint="default" w:ascii="Symbol" w:hAnsi="Symbol"/>
      </w:rPr>
    </w:lvl>
    <w:lvl w:ilvl="4" w:tplc="88E094FA">
      <w:start w:val="1"/>
      <w:numFmt w:val="bullet"/>
      <w:lvlText w:val="o"/>
      <w:lvlJc w:val="left"/>
      <w:pPr>
        <w:ind w:left="3600" w:hanging="360"/>
      </w:pPr>
      <w:rPr>
        <w:rFonts w:hint="default" w:ascii="Courier New" w:hAnsi="Courier New"/>
      </w:rPr>
    </w:lvl>
    <w:lvl w:ilvl="5" w:tplc="9E6E87E8">
      <w:start w:val="1"/>
      <w:numFmt w:val="bullet"/>
      <w:lvlText w:val=""/>
      <w:lvlJc w:val="left"/>
      <w:pPr>
        <w:ind w:left="4320" w:hanging="360"/>
      </w:pPr>
      <w:rPr>
        <w:rFonts w:hint="default" w:ascii="Wingdings" w:hAnsi="Wingdings"/>
      </w:rPr>
    </w:lvl>
    <w:lvl w:ilvl="6" w:tplc="42B0C0BC">
      <w:start w:val="1"/>
      <w:numFmt w:val="bullet"/>
      <w:lvlText w:val=""/>
      <w:lvlJc w:val="left"/>
      <w:pPr>
        <w:ind w:left="5040" w:hanging="360"/>
      </w:pPr>
      <w:rPr>
        <w:rFonts w:hint="default" w:ascii="Symbol" w:hAnsi="Symbol"/>
      </w:rPr>
    </w:lvl>
    <w:lvl w:ilvl="7" w:tplc="6FA815BA">
      <w:start w:val="1"/>
      <w:numFmt w:val="bullet"/>
      <w:lvlText w:val="o"/>
      <w:lvlJc w:val="left"/>
      <w:pPr>
        <w:ind w:left="5760" w:hanging="360"/>
      </w:pPr>
      <w:rPr>
        <w:rFonts w:hint="default" w:ascii="Courier New" w:hAnsi="Courier New"/>
      </w:rPr>
    </w:lvl>
    <w:lvl w:ilvl="8" w:tplc="C786F238">
      <w:start w:val="1"/>
      <w:numFmt w:val="bullet"/>
      <w:lvlText w:val=""/>
      <w:lvlJc w:val="left"/>
      <w:pPr>
        <w:ind w:left="6480" w:hanging="360"/>
      </w:pPr>
      <w:rPr>
        <w:rFonts w:hint="default" w:ascii="Wingdings" w:hAnsi="Wingdings"/>
      </w:rPr>
    </w:lvl>
  </w:abstractNum>
  <w:abstractNum w:abstractNumId="9" w15:restartNumberingAfterBreak="0">
    <w:nsid w:val="2166113E"/>
    <w:multiLevelType w:val="hybridMultilevel"/>
    <w:tmpl w:val="BBC29D58"/>
    <w:lvl w:ilvl="0" w:tplc="040B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quot;Calibri&quot;,sans-serif" w:hAnsi="&quot;Calibri&quot;,sans-serif"/>
      </w:rPr>
    </w:lvl>
    <w:lvl w:ilvl="2" w:tplc="FFFFFFFF">
      <w:start w:val="1"/>
      <w:numFmt w:val="bullet"/>
      <w:lvlText w:val=""/>
      <w:lvlJc w:val="left"/>
      <w:pPr>
        <w:ind w:left="2160" w:hanging="360"/>
      </w:pPr>
      <w:rPr>
        <w:rFonts w:hint="default" w:ascii="Courier New" w:hAnsi="Courier New"/>
      </w:rPr>
    </w:lvl>
    <w:lvl w:ilvl="3" w:tplc="FFFFFFFF">
      <w:start w:val="1"/>
      <w:numFmt w:val="bullet"/>
      <w:lvlText w:val=""/>
      <w:lvlJc w:val="left"/>
      <w:pPr>
        <w:ind w:left="2880" w:hanging="360"/>
      </w:pPr>
      <w:rPr>
        <w:rFonts w:hint="default" w:ascii="Wingdings" w:hAnsi="Wingdings"/>
      </w:rPr>
    </w:lvl>
    <w:lvl w:ilvl="4" w:tplc="FFFFFFFF">
      <w:start w:val="1"/>
      <w:numFmt w:val="bullet"/>
      <w:lvlText w:val="o"/>
      <w:lvlJc w:val="left"/>
      <w:pPr>
        <w:ind w:left="3600" w:hanging="360"/>
      </w:pPr>
      <w:rPr>
        <w:rFonts w:hint="default" w:ascii="&quot;Calibri&quot;,sans-serif" w:hAnsi="&quot;Calibri&quot;,sans-serif"/>
      </w:rPr>
    </w:lvl>
    <w:lvl w:ilvl="5" w:tplc="FFFFFFFF">
      <w:start w:val="1"/>
      <w:numFmt w:val="bullet"/>
      <w:lvlText w:val=""/>
      <w:lvlJc w:val="left"/>
      <w:pPr>
        <w:ind w:left="4320" w:hanging="360"/>
      </w:pPr>
      <w:rPr>
        <w:rFonts w:hint="default" w:ascii="Courier New" w:hAnsi="Courier New"/>
      </w:rPr>
    </w:lvl>
    <w:lvl w:ilvl="6" w:tplc="FFFFFFFF">
      <w:start w:val="1"/>
      <w:numFmt w:val="bullet"/>
      <w:lvlText w:val=""/>
      <w:lvlJc w:val="left"/>
      <w:pPr>
        <w:ind w:left="5040" w:hanging="360"/>
      </w:pPr>
      <w:rPr>
        <w:rFonts w:hint="default" w:ascii="Wingdings" w:hAnsi="Wingdings"/>
      </w:rPr>
    </w:lvl>
    <w:lvl w:ilvl="7" w:tplc="FFFFFFFF">
      <w:start w:val="1"/>
      <w:numFmt w:val="bullet"/>
      <w:lvlText w:val="o"/>
      <w:lvlJc w:val="left"/>
      <w:pPr>
        <w:ind w:left="5760" w:hanging="360"/>
      </w:pPr>
      <w:rPr>
        <w:rFonts w:hint="default" w:ascii="&quot;Calibri&quot;,sans-serif" w:hAnsi="&quot;Calibri&quot;,sans-serif"/>
      </w:rPr>
    </w:lvl>
    <w:lvl w:ilvl="8" w:tplc="FFFFFFFF">
      <w:start w:val="1"/>
      <w:numFmt w:val="bullet"/>
      <w:lvlText w:val=""/>
      <w:lvlJc w:val="left"/>
      <w:pPr>
        <w:ind w:left="6480" w:hanging="360"/>
      </w:pPr>
      <w:rPr>
        <w:rFonts w:hint="default" w:ascii="Courier New" w:hAnsi="Courier New"/>
      </w:rPr>
    </w:lvl>
  </w:abstractNum>
  <w:abstractNum w:abstractNumId="10" w15:restartNumberingAfterBreak="0">
    <w:nsid w:val="24DA07DA"/>
    <w:multiLevelType w:val="hybridMultilevel"/>
    <w:tmpl w:val="9016374C"/>
    <w:lvl w:ilvl="0" w:tplc="040B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quot;Calibri&quot;,sans-serif" w:hAnsi="&quot;Calibri&quot;,sans-serif" w:cs="&quot;Calibri&quot;,sans-serif"/>
      </w:rPr>
    </w:lvl>
    <w:lvl w:ilvl="2" w:tplc="FFFFFFFF" w:tentative="1">
      <w:start w:val="1"/>
      <w:numFmt w:val="bullet"/>
      <w:lvlText w:val=""/>
      <w:lvlJc w:val="left"/>
      <w:pPr>
        <w:ind w:left="1800" w:hanging="360"/>
      </w:pPr>
      <w:rPr>
        <w:rFonts w:hint="default" w:ascii="Courier New" w:hAnsi="Courier New"/>
      </w:rPr>
    </w:lvl>
    <w:lvl w:ilvl="3" w:tplc="FFFFFFFF" w:tentative="1">
      <w:start w:val="1"/>
      <w:numFmt w:val="bullet"/>
      <w:lvlText w:val=""/>
      <w:lvlJc w:val="left"/>
      <w:pPr>
        <w:ind w:left="2520" w:hanging="360"/>
      </w:pPr>
      <w:rPr>
        <w:rFonts w:hint="default" w:ascii="Wingdings" w:hAnsi="Wingdings"/>
      </w:rPr>
    </w:lvl>
    <w:lvl w:ilvl="4" w:tplc="FFFFFFFF" w:tentative="1">
      <w:start w:val="1"/>
      <w:numFmt w:val="bullet"/>
      <w:lvlText w:val="o"/>
      <w:lvlJc w:val="left"/>
      <w:pPr>
        <w:ind w:left="3240" w:hanging="360"/>
      </w:pPr>
      <w:rPr>
        <w:rFonts w:hint="default" w:ascii="&quot;Calibri&quot;,sans-serif" w:hAnsi="&quot;Calibri&quot;,sans-serif" w:cs="&quot;Calibri&quot;,sans-serif"/>
      </w:rPr>
    </w:lvl>
    <w:lvl w:ilvl="5" w:tplc="FFFFFFFF" w:tentative="1">
      <w:start w:val="1"/>
      <w:numFmt w:val="bullet"/>
      <w:lvlText w:val=""/>
      <w:lvlJc w:val="left"/>
      <w:pPr>
        <w:ind w:left="3960" w:hanging="360"/>
      </w:pPr>
      <w:rPr>
        <w:rFonts w:hint="default" w:ascii="Courier New" w:hAnsi="Courier New"/>
      </w:rPr>
    </w:lvl>
    <w:lvl w:ilvl="6" w:tplc="FFFFFFFF" w:tentative="1">
      <w:start w:val="1"/>
      <w:numFmt w:val="bullet"/>
      <w:lvlText w:val=""/>
      <w:lvlJc w:val="left"/>
      <w:pPr>
        <w:ind w:left="4680" w:hanging="360"/>
      </w:pPr>
      <w:rPr>
        <w:rFonts w:hint="default" w:ascii="Wingdings" w:hAnsi="Wingdings"/>
      </w:rPr>
    </w:lvl>
    <w:lvl w:ilvl="7" w:tplc="FFFFFFFF" w:tentative="1">
      <w:start w:val="1"/>
      <w:numFmt w:val="bullet"/>
      <w:lvlText w:val="o"/>
      <w:lvlJc w:val="left"/>
      <w:pPr>
        <w:ind w:left="5400" w:hanging="360"/>
      </w:pPr>
      <w:rPr>
        <w:rFonts w:hint="default" w:ascii="&quot;Calibri&quot;,sans-serif" w:hAnsi="&quot;Calibri&quot;,sans-serif" w:cs="&quot;Calibri&quot;,sans-serif"/>
      </w:rPr>
    </w:lvl>
    <w:lvl w:ilvl="8" w:tplc="FFFFFFFF" w:tentative="1">
      <w:start w:val="1"/>
      <w:numFmt w:val="bullet"/>
      <w:lvlText w:val=""/>
      <w:lvlJc w:val="left"/>
      <w:pPr>
        <w:ind w:left="6120" w:hanging="360"/>
      </w:pPr>
      <w:rPr>
        <w:rFonts w:hint="default" w:ascii="Courier New" w:hAnsi="Courier New"/>
      </w:rPr>
    </w:lvl>
  </w:abstractNum>
  <w:abstractNum w:abstractNumId="11"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12" w15:restartNumberingAfterBreak="0">
    <w:nsid w:val="26BF1463"/>
    <w:multiLevelType w:val="hybridMultilevel"/>
    <w:tmpl w:val="85F6D100"/>
    <w:lvl w:ilvl="0" w:tplc="DCE83E1E">
      <w:start w:val="1"/>
      <w:numFmt w:val="bullet"/>
      <w:lvlText w:val="-"/>
      <w:lvlJc w:val="left"/>
      <w:pPr>
        <w:ind w:left="1440" w:hanging="360"/>
      </w:pPr>
      <w:rPr>
        <w:rFonts w:hint="default" w:ascii="MS Mincho" w:hAnsi="MS Mincho"/>
      </w:rPr>
    </w:lvl>
    <w:lvl w:ilvl="1" w:tplc="6C02251C" w:tentative="1">
      <w:start w:val="1"/>
      <w:numFmt w:val="bullet"/>
      <w:lvlText w:val="o"/>
      <w:lvlJc w:val="left"/>
      <w:pPr>
        <w:ind w:left="2160" w:hanging="360"/>
      </w:pPr>
      <w:rPr>
        <w:rFonts w:hint="default" w:ascii="&quot;Calibri&quot;,sans-serif" w:hAnsi="&quot;Calibri&quot;,sans-serif"/>
      </w:rPr>
    </w:lvl>
    <w:lvl w:ilvl="2" w:tplc="F772593E" w:tentative="1">
      <w:start w:val="1"/>
      <w:numFmt w:val="bullet"/>
      <w:lvlText w:val=""/>
      <w:lvlJc w:val="left"/>
      <w:pPr>
        <w:ind w:left="2880" w:hanging="360"/>
      </w:pPr>
      <w:rPr>
        <w:rFonts w:hint="default" w:ascii="Courier New" w:hAnsi="Courier New"/>
      </w:rPr>
    </w:lvl>
    <w:lvl w:ilvl="3" w:tplc="1F1CF996" w:tentative="1">
      <w:start w:val="1"/>
      <w:numFmt w:val="bullet"/>
      <w:lvlText w:val=""/>
      <w:lvlJc w:val="left"/>
      <w:pPr>
        <w:ind w:left="3600" w:hanging="360"/>
      </w:pPr>
      <w:rPr>
        <w:rFonts w:hint="default" w:ascii="Wingdings" w:hAnsi="Wingdings"/>
      </w:rPr>
    </w:lvl>
    <w:lvl w:ilvl="4" w:tplc="A356C5E0" w:tentative="1">
      <w:start w:val="1"/>
      <w:numFmt w:val="bullet"/>
      <w:lvlText w:val="o"/>
      <w:lvlJc w:val="left"/>
      <w:pPr>
        <w:ind w:left="4320" w:hanging="360"/>
      </w:pPr>
      <w:rPr>
        <w:rFonts w:hint="default" w:ascii="&quot;Calibri&quot;,sans-serif" w:hAnsi="&quot;Calibri&quot;,sans-serif"/>
      </w:rPr>
    </w:lvl>
    <w:lvl w:ilvl="5" w:tplc="BE16E46A" w:tentative="1">
      <w:start w:val="1"/>
      <w:numFmt w:val="bullet"/>
      <w:lvlText w:val=""/>
      <w:lvlJc w:val="left"/>
      <w:pPr>
        <w:ind w:left="5040" w:hanging="360"/>
      </w:pPr>
      <w:rPr>
        <w:rFonts w:hint="default" w:ascii="Courier New" w:hAnsi="Courier New"/>
      </w:rPr>
    </w:lvl>
    <w:lvl w:ilvl="6" w:tplc="68923E14" w:tentative="1">
      <w:start w:val="1"/>
      <w:numFmt w:val="bullet"/>
      <w:lvlText w:val=""/>
      <w:lvlJc w:val="left"/>
      <w:pPr>
        <w:ind w:left="5760" w:hanging="360"/>
      </w:pPr>
      <w:rPr>
        <w:rFonts w:hint="default" w:ascii="Wingdings" w:hAnsi="Wingdings"/>
      </w:rPr>
    </w:lvl>
    <w:lvl w:ilvl="7" w:tplc="1A1E354A" w:tentative="1">
      <w:start w:val="1"/>
      <w:numFmt w:val="bullet"/>
      <w:lvlText w:val="o"/>
      <w:lvlJc w:val="left"/>
      <w:pPr>
        <w:ind w:left="6480" w:hanging="360"/>
      </w:pPr>
      <w:rPr>
        <w:rFonts w:hint="default" w:ascii="&quot;Calibri&quot;,sans-serif" w:hAnsi="&quot;Calibri&quot;,sans-serif"/>
      </w:rPr>
    </w:lvl>
    <w:lvl w:ilvl="8" w:tplc="DE285E1C" w:tentative="1">
      <w:start w:val="1"/>
      <w:numFmt w:val="bullet"/>
      <w:lvlText w:val=""/>
      <w:lvlJc w:val="left"/>
      <w:pPr>
        <w:ind w:left="7200" w:hanging="360"/>
      </w:pPr>
      <w:rPr>
        <w:rFonts w:hint="default" w:ascii="Courier New" w:hAnsi="Courier New"/>
      </w:rPr>
    </w:lvl>
  </w:abstractNum>
  <w:abstractNum w:abstractNumId="13"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14" w15:restartNumberingAfterBreak="0">
    <w:nsid w:val="2981640E"/>
    <w:multiLevelType w:val="hybridMultilevel"/>
    <w:tmpl w:val="5162AE0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5" w15:restartNumberingAfterBreak="0">
    <w:nsid w:val="2DEE2F37"/>
    <w:multiLevelType w:val="hybridMultilevel"/>
    <w:tmpl w:val="9DDC7A0C"/>
    <w:lvl w:ilvl="0" w:tplc="FF1A35F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2E466F1D"/>
    <w:multiLevelType w:val="hybridMultilevel"/>
    <w:tmpl w:val="0C043D60"/>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7"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8" w15:restartNumberingAfterBreak="0">
    <w:nsid w:val="39F83060"/>
    <w:multiLevelType w:val="hybridMultilevel"/>
    <w:tmpl w:val="2ACE97A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9" w15:restartNumberingAfterBreak="0">
    <w:nsid w:val="3C14010C"/>
    <w:multiLevelType w:val="hybridMultilevel"/>
    <w:tmpl w:val="BCE08328"/>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0" w15:restartNumberingAfterBreak="0">
    <w:nsid w:val="3F5D00DD"/>
    <w:multiLevelType w:val="hybridMultilevel"/>
    <w:tmpl w:val="99361652"/>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1" w15:restartNumberingAfterBreak="0">
    <w:nsid w:val="42976ECA"/>
    <w:multiLevelType w:val="hybridMultilevel"/>
    <w:tmpl w:val="DC7410FE"/>
    <w:lvl w:ilvl="0" w:tplc="040B0001">
      <w:start w:val="1"/>
      <w:numFmt w:val="bullet"/>
      <w:lvlText w:val=""/>
      <w:lvlJc w:val="left"/>
      <w:pPr>
        <w:tabs>
          <w:tab w:val="num" w:pos="720"/>
        </w:tabs>
        <w:ind w:left="363" w:hanging="360"/>
      </w:pPr>
      <w:rPr>
        <w:rFonts w:hint="default" w:ascii="Symbol" w:hAnsi="Symbol"/>
      </w:rPr>
    </w:lvl>
    <w:lvl w:ilvl="1" w:tplc="66069002" w:tentative="1">
      <w:start w:val="1"/>
      <w:numFmt w:val="bullet"/>
      <w:lvlText w:val="o"/>
      <w:lvlJc w:val="left"/>
      <w:pPr>
        <w:ind w:left="1083" w:hanging="360"/>
      </w:pPr>
      <w:rPr>
        <w:rFonts w:hint="default" w:ascii="Courier New" w:hAnsi="Courier New"/>
      </w:rPr>
    </w:lvl>
    <w:lvl w:ilvl="2" w:tplc="4A6A598E" w:tentative="1">
      <w:start w:val="1"/>
      <w:numFmt w:val="bullet"/>
      <w:lvlText w:val=""/>
      <w:lvlJc w:val="left"/>
      <w:pPr>
        <w:ind w:left="1803" w:hanging="360"/>
      </w:pPr>
      <w:rPr>
        <w:rFonts w:hint="default" w:ascii="Wingdings" w:hAnsi="Wingdings"/>
      </w:rPr>
    </w:lvl>
    <w:lvl w:ilvl="3" w:tplc="0F6CFCCE" w:tentative="1">
      <w:start w:val="1"/>
      <w:numFmt w:val="bullet"/>
      <w:lvlText w:val=""/>
      <w:lvlJc w:val="left"/>
      <w:pPr>
        <w:ind w:left="2523" w:hanging="360"/>
      </w:pPr>
      <w:rPr>
        <w:rFonts w:hint="default" w:ascii="Symbol" w:hAnsi="Symbol"/>
      </w:rPr>
    </w:lvl>
    <w:lvl w:ilvl="4" w:tplc="297A9114" w:tentative="1">
      <w:start w:val="1"/>
      <w:numFmt w:val="bullet"/>
      <w:lvlText w:val="o"/>
      <w:lvlJc w:val="left"/>
      <w:pPr>
        <w:ind w:left="3243" w:hanging="360"/>
      </w:pPr>
      <w:rPr>
        <w:rFonts w:hint="default" w:ascii="Courier New" w:hAnsi="Courier New"/>
      </w:rPr>
    </w:lvl>
    <w:lvl w:ilvl="5" w:tplc="2E68B67A" w:tentative="1">
      <w:start w:val="1"/>
      <w:numFmt w:val="bullet"/>
      <w:lvlText w:val=""/>
      <w:lvlJc w:val="left"/>
      <w:pPr>
        <w:ind w:left="3963" w:hanging="360"/>
      </w:pPr>
      <w:rPr>
        <w:rFonts w:hint="default" w:ascii="Wingdings" w:hAnsi="Wingdings"/>
      </w:rPr>
    </w:lvl>
    <w:lvl w:ilvl="6" w:tplc="0B10E596" w:tentative="1">
      <w:start w:val="1"/>
      <w:numFmt w:val="bullet"/>
      <w:lvlText w:val=""/>
      <w:lvlJc w:val="left"/>
      <w:pPr>
        <w:ind w:left="4683" w:hanging="360"/>
      </w:pPr>
      <w:rPr>
        <w:rFonts w:hint="default" w:ascii="Symbol" w:hAnsi="Symbol"/>
      </w:rPr>
    </w:lvl>
    <w:lvl w:ilvl="7" w:tplc="42701542" w:tentative="1">
      <w:start w:val="1"/>
      <w:numFmt w:val="bullet"/>
      <w:lvlText w:val="o"/>
      <w:lvlJc w:val="left"/>
      <w:pPr>
        <w:ind w:left="5403" w:hanging="360"/>
      </w:pPr>
      <w:rPr>
        <w:rFonts w:hint="default" w:ascii="Courier New" w:hAnsi="Courier New"/>
      </w:rPr>
    </w:lvl>
    <w:lvl w:ilvl="8" w:tplc="C75A6246" w:tentative="1">
      <w:start w:val="1"/>
      <w:numFmt w:val="bullet"/>
      <w:lvlText w:val=""/>
      <w:lvlJc w:val="left"/>
      <w:pPr>
        <w:ind w:left="6123" w:hanging="360"/>
      </w:pPr>
      <w:rPr>
        <w:rFonts w:hint="default" w:ascii="Wingdings" w:hAnsi="Wingdings"/>
      </w:rPr>
    </w:lvl>
  </w:abstractNum>
  <w:abstractNum w:abstractNumId="22" w15:restartNumberingAfterBreak="0">
    <w:nsid w:val="44582EBA"/>
    <w:multiLevelType w:val="hybridMultilevel"/>
    <w:tmpl w:val="1924FD30"/>
    <w:lvl w:ilvl="0" w:tplc="5054206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4972219"/>
    <w:multiLevelType w:val="hybridMultilevel"/>
    <w:tmpl w:val="84D8BAE6"/>
    <w:lvl w:ilvl="0" w:tplc="040B0001">
      <w:start w:val="1"/>
      <w:numFmt w:val="bullet"/>
      <w:lvlText w:val=""/>
      <w:lvlJc w:val="left"/>
      <w:pPr>
        <w:ind w:left="360" w:hanging="360"/>
      </w:pPr>
      <w:rPr>
        <w:rFonts w:hint="default" w:ascii="Wingdings" w:hAnsi="Wingdings"/>
      </w:rPr>
    </w:lvl>
    <w:lvl w:ilvl="1" w:tplc="040B0003">
      <w:start w:val="1"/>
      <w:numFmt w:val="bullet"/>
      <w:lvlText w:val="o"/>
      <w:lvlJc w:val="left"/>
      <w:pPr>
        <w:ind w:left="1080" w:hanging="360"/>
      </w:pPr>
      <w:rPr>
        <w:rFonts w:hint="default" w:ascii="&quot;Calibri&quot;,sans-serif" w:hAnsi="&quot;Calibri&quot;,sans-serif" w:cs="&quot;Calibri&quot;,sans-serif"/>
      </w:rPr>
    </w:lvl>
    <w:lvl w:ilvl="2" w:tplc="040B0005" w:tentative="1">
      <w:start w:val="1"/>
      <w:numFmt w:val="bullet"/>
      <w:lvlText w:val=""/>
      <w:lvlJc w:val="left"/>
      <w:pPr>
        <w:ind w:left="1800" w:hanging="360"/>
      </w:pPr>
      <w:rPr>
        <w:rFonts w:hint="default" w:ascii="Courier New" w:hAnsi="Courier New"/>
      </w:rPr>
    </w:lvl>
    <w:lvl w:ilvl="3" w:tplc="040B0001" w:tentative="1">
      <w:start w:val="1"/>
      <w:numFmt w:val="bullet"/>
      <w:lvlText w:val=""/>
      <w:lvlJc w:val="left"/>
      <w:pPr>
        <w:ind w:left="2520" w:hanging="360"/>
      </w:pPr>
      <w:rPr>
        <w:rFonts w:hint="default" w:ascii="Wingdings" w:hAnsi="Wingdings"/>
      </w:rPr>
    </w:lvl>
    <w:lvl w:ilvl="4" w:tplc="040B0003" w:tentative="1">
      <w:start w:val="1"/>
      <w:numFmt w:val="bullet"/>
      <w:lvlText w:val="o"/>
      <w:lvlJc w:val="left"/>
      <w:pPr>
        <w:ind w:left="3240" w:hanging="360"/>
      </w:pPr>
      <w:rPr>
        <w:rFonts w:hint="default" w:ascii="&quot;Calibri&quot;,sans-serif" w:hAnsi="&quot;Calibri&quot;,sans-serif" w:cs="&quot;Calibri&quot;,sans-serif"/>
      </w:rPr>
    </w:lvl>
    <w:lvl w:ilvl="5" w:tplc="040B0005" w:tentative="1">
      <w:start w:val="1"/>
      <w:numFmt w:val="bullet"/>
      <w:lvlText w:val=""/>
      <w:lvlJc w:val="left"/>
      <w:pPr>
        <w:ind w:left="3960" w:hanging="360"/>
      </w:pPr>
      <w:rPr>
        <w:rFonts w:hint="default" w:ascii="Courier New" w:hAnsi="Courier New"/>
      </w:rPr>
    </w:lvl>
    <w:lvl w:ilvl="6" w:tplc="040B0001" w:tentative="1">
      <w:start w:val="1"/>
      <w:numFmt w:val="bullet"/>
      <w:lvlText w:val=""/>
      <w:lvlJc w:val="left"/>
      <w:pPr>
        <w:ind w:left="4680" w:hanging="360"/>
      </w:pPr>
      <w:rPr>
        <w:rFonts w:hint="default" w:ascii="Wingdings" w:hAnsi="Wingdings"/>
      </w:rPr>
    </w:lvl>
    <w:lvl w:ilvl="7" w:tplc="040B0003" w:tentative="1">
      <w:start w:val="1"/>
      <w:numFmt w:val="bullet"/>
      <w:lvlText w:val="o"/>
      <w:lvlJc w:val="left"/>
      <w:pPr>
        <w:ind w:left="5400" w:hanging="360"/>
      </w:pPr>
      <w:rPr>
        <w:rFonts w:hint="default" w:ascii="&quot;Calibri&quot;,sans-serif" w:hAnsi="&quot;Calibri&quot;,sans-serif" w:cs="&quot;Calibri&quot;,sans-serif"/>
      </w:rPr>
    </w:lvl>
    <w:lvl w:ilvl="8" w:tplc="040B0005" w:tentative="1">
      <w:start w:val="1"/>
      <w:numFmt w:val="bullet"/>
      <w:lvlText w:val=""/>
      <w:lvlJc w:val="left"/>
      <w:pPr>
        <w:ind w:left="6120" w:hanging="360"/>
      </w:pPr>
      <w:rPr>
        <w:rFonts w:hint="default" w:ascii="Courier New" w:hAnsi="Courier New"/>
      </w:rPr>
    </w:lvl>
  </w:abstractNum>
  <w:abstractNum w:abstractNumId="24" w15:restartNumberingAfterBreak="0">
    <w:nsid w:val="494769CB"/>
    <w:multiLevelType w:val="hybridMultilevel"/>
    <w:tmpl w:val="D884D940"/>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5" w15:restartNumberingAfterBreak="0">
    <w:nsid w:val="4A235BF6"/>
    <w:multiLevelType w:val="hybridMultilevel"/>
    <w:tmpl w:val="137E354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6"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27" w15:restartNumberingAfterBreak="0">
    <w:nsid w:val="4CDC0FCF"/>
    <w:multiLevelType w:val="hybridMultilevel"/>
    <w:tmpl w:val="FFFFFFFF"/>
    <w:lvl w:ilvl="0" w:tplc="D03873A2">
      <w:start w:val="1"/>
      <w:numFmt w:val="bullet"/>
      <w:lvlText w:val=""/>
      <w:lvlJc w:val="left"/>
      <w:pPr>
        <w:ind w:left="720" w:hanging="360"/>
      </w:pPr>
      <w:rPr>
        <w:rFonts w:hint="default" w:ascii="Symbol" w:hAnsi="Symbol"/>
      </w:rPr>
    </w:lvl>
    <w:lvl w:ilvl="1" w:tplc="84460AA2">
      <w:start w:val="1"/>
      <w:numFmt w:val="bullet"/>
      <w:lvlText w:val="o"/>
      <w:lvlJc w:val="left"/>
      <w:pPr>
        <w:ind w:left="1440" w:hanging="360"/>
      </w:pPr>
      <w:rPr>
        <w:rFonts w:hint="default" w:ascii="Courier New" w:hAnsi="Courier New"/>
      </w:rPr>
    </w:lvl>
    <w:lvl w:ilvl="2" w:tplc="299E1E9A">
      <w:start w:val="1"/>
      <w:numFmt w:val="bullet"/>
      <w:lvlText w:val=""/>
      <w:lvlJc w:val="left"/>
      <w:pPr>
        <w:ind w:left="2160" w:hanging="360"/>
      </w:pPr>
      <w:rPr>
        <w:rFonts w:hint="default" w:ascii="Wingdings" w:hAnsi="Wingdings"/>
      </w:rPr>
    </w:lvl>
    <w:lvl w:ilvl="3" w:tplc="48648A0E">
      <w:start w:val="1"/>
      <w:numFmt w:val="bullet"/>
      <w:lvlText w:val=""/>
      <w:lvlJc w:val="left"/>
      <w:pPr>
        <w:ind w:left="2880" w:hanging="360"/>
      </w:pPr>
      <w:rPr>
        <w:rFonts w:hint="default" w:ascii="Symbol" w:hAnsi="Symbol"/>
      </w:rPr>
    </w:lvl>
    <w:lvl w:ilvl="4" w:tplc="A80A1AAC">
      <w:start w:val="1"/>
      <w:numFmt w:val="bullet"/>
      <w:lvlText w:val="o"/>
      <w:lvlJc w:val="left"/>
      <w:pPr>
        <w:ind w:left="3600" w:hanging="360"/>
      </w:pPr>
      <w:rPr>
        <w:rFonts w:hint="default" w:ascii="Courier New" w:hAnsi="Courier New"/>
      </w:rPr>
    </w:lvl>
    <w:lvl w:ilvl="5" w:tplc="8FE23ADE">
      <w:start w:val="1"/>
      <w:numFmt w:val="bullet"/>
      <w:lvlText w:val=""/>
      <w:lvlJc w:val="left"/>
      <w:pPr>
        <w:ind w:left="4320" w:hanging="360"/>
      </w:pPr>
      <w:rPr>
        <w:rFonts w:hint="default" w:ascii="Wingdings" w:hAnsi="Wingdings"/>
      </w:rPr>
    </w:lvl>
    <w:lvl w:ilvl="6" w:tplc="E3B4250C">
      <w:start w:val="1"/>
      <w:numFmt w:val="bullet"/>
      <w:lvlText w:val=""/>
      <w:lvlJc w:val="left"/>
      <w:pPr>
        <w:ind w:left="5040" w:hanging="360"/>
      </w:pPr>
      <w:rPr>
        <w:rFonts w:hint="default" w:ascii="Symbol" w:hAnsi="Symbol"/>
      </w:rPr>
    </w:lvl>
    <w:lvl w:ilvl="7" w:tplc="C5026A8E">
      <w:start w:val="1"/>
      <w:numFmt w:val="bullet"/>
      <w:lvlText w:val="o"/>
      <w:lvlJc w:val="left"/>
      <w:pPr>
        <w:ind w:left="5760" w:hanging="360"/>
      </w:pPr>
      <w:rPr>
        <w:rFonts w:hint="default" w:ascii="Courier New" w:hAnsi="Courier New"/>
      </w:rPr>
    </w:lvl>
    <w:lvl w:ilvl="8" w:tplc="4A503E36">
      <w:start w:val="1"/>
      <w:numFmt w:val="bullet"/>
      <w:lvlText w:val=""/>
      <w:lvlJc w:val="left"/>
      <w:pPr>
        <w:ind w:left="6480" w:hanging="360"/>
      </w:pPr>
      <w:rPr>
        <w:rFonts w:hint="default" w:ascii="Wingdings" w:hAnsi="Wingdings"/>
      </w:rPr>
    </w:lvl>
  </w:abstractNum>
  <w:abstractNum w:abstractNumId="28" w15:restartNumberingAfterBreak="0">
    <w:nsid w:val="4E60786E"/>
    <w:multiLevelType w:val="hybridMultilevel"/>
    <w:tmpl w:val="B1D6D24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9" w15:restartNumberingAfterBreak="0">
    <w:nsid w:val="4F2F00AD"/>
    <w:multiLevelType w:val="hybridMultilevel"/>
    <w:tmpl w:val="5A607996"/>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0" w15:restartNumberingAfterBreak="0">
    <w:nsid w:val="51D76B9A"/>
    <w:multiLevelType w:val="hybridMultilevel"/>
    <w:tmpl w:val="65D649E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1" w15:restartNumberingAfterBreak="0">
    <w:nsid w:val="54DD5F78"/>
    <w:multiLevelType w:val="hybridMultilevel"/>
    <w:tmpl w:val="19B0D334"/>
    <w:lvl w:ilvl="0" w:tplc="602C163A">
      <w:start w:val="1"/>
      <w:numFmt w:val="bullet"/>
      <w:lvlText w:val="•"/>
      <w:lvlJc w:val="left"/>
      <w:pPr>
        <w:tabs>
          <w:tab w:val="num" w:pos="1434"/>
        </w:tabs>
        <w:ind w:left="1434" w:hanging="360"/>
      </w:pPr>
      <w:rPr>
        <w:rFonts w:hint="default" w:ascii="MS Mincho" w:hAnsi="MS Mincho"/>
      </w:rPr>
    </w:lvl>
    <w:lvl w:ilvl="1" w:tplc="1944C2A2" w:tentative="1">
      <w:start w:val="1"/>
      <w:numFmt w:val="bullet"/>
      <w:lvlText w:val="•"/>
      <w:lvlJc w:val="left"/>
      <w:pPr>
        <w:tabs>
          <w:tab w:val="num" w:pos="2154"/>
        </w:tabs>
        <w:ind w:left="2154" w:hanging="360"/>
      </w:pPr>
      <w:rPr>
        <w:rFonts w:hint="default" w:ascii="MS Mincho" w:hAnsi="MS Mincho"/>
      </w:rPr>
    </w:lvl>
    <w:lvl w:ilvl="2" w:tplc="79F63210" w:tentative="1">
      <w:start w:val="1"/>
      <w:numFmt w:val="bullet"/>
      <w:lvlText w:val="•"/>
      <w:lvlJc w:val="left"/>
      <w:pPr>
        <w:tabs>
          <w:tab w:val="num" w:pos="2874"/>
        </w:tabs>
        <w:ind w:left="2874" w:hanging="360"/>
      </w:pPr>
      <w:rPr>
        <w:rFonts w:hint="default" w:ascii="MS Mincho" w:hAnsi="MS Mincho"/>
      </w:rPr>
    </w:lvl>
    <w:lvl w:ilvl="3" w:tplc="061A6D96" w:tentative="1">
      <w:start w:val="1"/>
      <w:numFmt w:val="bullet"/>
      <w:lvlText w:val="•"/>
      <w:lvlJc w:val="left"/>
      <w:pPr>
        <w:tabs>
          <w:tab w:val="num" w:pos="3594"/>
        </w:tabs>
        <w:ind w:left="3594" w:hanging="360"/>
      </w:pPr>
      <w:rPr>
        <w:rFonts w:hint="default" w:ascii="MS Mincho" w:hAnsi="MS Mincho"/>
      </w:rPr>
    </w:lvl>
    <w:lvl w:ilvl="4" w:tplc="A1C8EDEE" w:tentative="1">
      <w:start w:val="1"/>
      <w:numFmt w:val="bullet"/>
      <w:lvlText w:val="•"/>
      <w:lvlJc w:val="left"/>
      <w:pPr>
        <w:tabs>
          <w:tab w:val="num" w:pos="4314"/>
        </w:tabs>
        <w:ind w:left="4314" w:hanging="360"/>
      </w:pPr>
      <w:rPr>
        <w:rFonts w:hint="default" w:ascii="MS Mincho" w:hAnsi="MS Mincho"/>
      </w:rPr>
    </w:lvl>
    <w:lvl w:ilvl="5" w:tplc="4A6A59A2" w:tentative="1">
      <w:start w:val="1"/>
      <w:numFmt w:val="bullet"/>
      <w:lvlText w:val="•"/>
      <w:lvlJc w:val="left"/>
      <w:pPr>
        <w:tabs>
          <w:tab w:val="num" w:pos="5034"/>
        </w:tabs>
        <w:ind w:left="5034" w:hanging="360"/>
      </w:pPr>
      <w:rPr>
        <w:rFonts w:hint="default" w:ascii="MS Mincho" w:hAnsi="MS Mincho"/>
      </w:rPr>
    </w:lvl>
    <w:lvl w:ilvl="6" w:tplc="16FE934A" w:tentative="1">
      <w:start w:val="1"/>
      <w:numFmt w:val="bullet"/>
      <w:lvlText w:val="•"/>
      <w:lvlJc w:val="left"/>
      <w:pPr>
        <w:tabs>
          <w:tab w:val="num" w:pos="5754"/>
        </w:tabs>
        <w:ind w:left="5754" w:hanging="360"/>
      </w:pPr>
      <w:rPr>
        <w:rFonts w:hint="default" w:ascii="MS Mincho" w:hAnsi="MS Mincho"/>
      </w:rPr>
    </w:lvl>
    <w:lvl w:ilvl="7" w:tplc="07C2F610" w:tentative="1">
      <w:start w:val="1"/>
      <w:numFmt w:val="bullet"/>
      <w:lvlText w:val="•"/>
      <w:lvlJc w:val="left"/>
      <w:pPr>
        <w:tabs>
          <w:tab w:val="num" w:pos="6474"/>
        </w:tabs>
        <w:ind w:left="6474" w:hanging="360"/>
      </w:pPr>
      <w:rPr>
        <w:rFonts w:hint="default" w:ascii="MS Mincho" w:hAnsi="MS Mincho"/>
      </w:rPr>
    </w:lvl>
    <w:lvl w:ilvl="8" w:tplc="75C0CC26" w:tentative="1">
      <w:start w:val="1"/>
      <w:numFmt w:val="bullet"/>
      <w:lvlText w:val="•"/>
      <w:lvlJc w:val="left"/>
      <w:pPr>
        <w:tabs>
          <w:tab w:val="num" w:pos="7194"/>
        </w:tabs>
        <w:ind w:left="7194" w:hanging="360"/>
      </w:pPr>
      <w:rPr>
        <w:rFonts w:hint="default" w:ascii="MS Mincho" w:hAnsi="MS Mincho"/>
      </w:rPr>
    </w:lvl>
  </w:abstractNum>
  <w:abstractNum w:abstractNumId="32" w15:restartNumberingAfterBreak="0">
    <w:nsid w:val="55B25449"/>
    <w:multiLevelType w:val="multilevel"/>
    <w:tmpl w:val="0DFC02E8"/>
    <w:lvl w:ilvl="0">
      <w:start w:val="1"/>
      <w:numFmt w:val="decimal"/>
      <w:pStyle w:val="Otsikko1"/>
      <w:lvlText w:val="%1"/>
      <w:lvlJc w:val="left"/>
      <w:pPr>
        <w:ind w:left="432" w:hanging="432"/>
      </w:pPr>
    </w:lvl>
    <w:lvl w:ilvl="1">
      <w:start w:val="1"/>
      <w:numFmt w:val="decimal"/>
      <w:pStyle w:val="Otsikko2"/>
      <w:lvlText w:val="%1.%2"/>
      <w:lvlJc w:val="left"/>
      <w:pPr>
        <w:ind w:left="5537" w:hanging="576"/>
      </w:p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3" w15:restartNumberingAfterBreak="0">
    <w:nsid w:val="5DE434B3"/>
    <w:multiLevelType w:val="hybridMultilevel"/>
    <w:tmpl w:val="8EF004DC"/>
    <w:lvl w:ilvl="0" w:tplc="040B0001">
      <w:start w:val="1"/>
      <w:numFmt w:val="bullet"/>
      <w:lvlText w:val=""/>
      <w:lvlJc w:val="left"/>
      <w:pPr>
        <w:ind w:left="360" w:hanging="360"/>
      </w:pPr>
      <w:rPr>
        <w:rFonts w:hint="default" w:ascii="Wingdings" w:hAnsi="Wingdings"/>
      </w:rPr>
    </w:lvl>
    <w:lvl w:ilvl="1" w:tplc="040B0003">
      <w:start w:val="1"/>
      <w:numFmt w:val="bullet"/>
      <w:lvlText w:val="o"/>
      <w:lvlJc w:val="left"/>
      <w:pPr>
        <w:ind w:left="1080" w:hanging="360"/>
      </w:pPr>
      <w:rPr>
        <w:rFonts w:hint="default" w:ascii="&quot;Calibri&quot;,sans-serif" w:hAnsi="&quot;Calibri&quot;,sans-serif" w:cs="&quot;Calibri&quot;,sans-serif"/>
      </w:rPr>
    </w:lvl>
    <w:lvl w:ilvl="2" w:tplc="040B0005" w:tentative="1">
      <w:start w:val="1"/>
      <w:numFmt w:val="bullet"/>
      <w:lvlText w:val=""/>
      <w:lvlJc w:val="left"/>
      <w:pPr>
        <w:ind w:left="1800" w:hanging="360"/>
      </w:pPr>
      <w:rPr>
        <w:rFonts w:hint="default" w:ascii="Courier New" w:hAnsi="Courier New"/>
      </w:rPr>
    </w:lvl>
    <w:lvl w:ilvl="3" w:tplc="040B0001" w:tentative="1">
      <w:start w:val="1"/>
      <w:numFmt w:val="bullet"/>
      <w:lvlText w:val=""/>
      <w:lvlJc w:val="left"/>
      <w:pPr>
        <w:ind w:left="2520" w:hanging="360"/>
      </w:pPr>
      <w:rPr>
        <w:rFonts w:hint="default" w:ascii="Wingdings" w:hAnsi="Wingdings"/>
      </w:rPr>
    </w:lvl>
    <w:lvl w:ilvl="4" w:tplc="040B0003" w:tentative="1">
      <w:start w:val="1"/>
      <w:numFmt w:val="bullet"/>
      <w:lvlText w:val="o"/>
      <w:lvlJc w:val="left"/>
      <w:pPr>
        <w:ind w:left="3240" w:hanging="360"/>
      </w:pPr>
      <w:rPr>
        <w:rFonts w:hint="default" w:ascii="&quot;Calibri&quot;,sans-serif" w:hAnsi="&quot;Calibri&quot;,sans-serif" w:cs="&quot;Calibri&quot;,sans-serif"/>
      </w:rPr>
    </w:lvl>
    <w:lvl w:ilvl="5" w:tplc="040B0005" w:tentative="1">
      <w:start w:val="1"/>
      <w:numFmt w:val="bullet"/>
      <w:lvlText w:val=""/>
      <w:lvlJc w:val="left"/>
      <w:pPr>
        <w:ind w:left="3960" w:hanging="360"/>
      </w:pPr>
      <w:rPr>
        <w:rFonts w:hint="default" w:ascii="Courier New" w:hAnsi="Courier New"/>
      </w:rPr>
    </w:lvl>
    <w:lvl w:ilvl="6" w:tplc="040B0001" w:tentative="1">
      <w:start w:val="1"/>
      <w:numFmt w:val="bullet"/>
      <w:lvlText w:val=""/>
      <w:lvlJc w:val="left"/>
      <w:pPr>
        <w:ind w:left="4680" w:hanging="360"/>
      </w:pPr>
      <w:rPr>
        <w:rFonts w:hint="default" w:ascii="Wingdings" w:hAnsi="Wingdings"/>
      </w:rPr>
    </w:lvl>
    <w:lvl w:ilvl="7" w:tplc="040B0003" w:tentative="1">
      <w:start w:val="1"/>
      <w:numFmt w:val="bullet"/>
      <w:lvlText w:val="o"/>
      <w:lvlJc w:val="left"/>
      <w:pPr>
        <w:ind w:left="5400" w:hanging="360"/>
      </w:pPr>
      <w:rPr>
        <w:rFonts w:hint="default" w:ascii="&quot;Calibri&quot;,sans-serif" w:hAnsi="&quot;Calibri&quot;,sans-serif" w:cs="&quot;Calibri&quot;,sans-serif"/>
      </w:rPr>
    </w:lvl>
    <w:lvl w:ilvl="8" w:tplc="040B0005" w:tentative="1">
      <w:start w:val="1"/>
      <w:numFmt w:val="bullet"/>
      <w:lvlText w:val=""/>
      <w:lvlJc w:val="left"/>
      <w:pPr>
        <w:ind w:left="6120" w:hanging="360"/>
      </w:pPr>
      <w:rPr>
        <w:rFonts w:hint="default" w:ascii="Courier New" w:hAnsi="Courier New"/>
      </w:rPr>
    </w:lvl>
  </w:abstractNum>
  <w:abstractNum w:abstractNumId="34" w15:restartNumberingAfterBreak="0">
    <w:nsid w:val="5E366327"/>
    <w:multiLevelType w:val="multilevel"/>
    <w:tmpl w:val="FFFFFFFF"/>
    <w:lvl w:ilvl="0">
      <w:numFmt w:val="none"/>
      <w:lvlText w:val=""/>
      <w:lvlJc w:val="left"/>
      <w:pPr>
        <w:tabs>
          <w:tab w:val="num" w:pos="-1656"/>
        </w:tabs>
      </w:pPr>
    </w:lvl>
    <w:lvl w:ilvl="1">
      <w:start w:val="1"/>
      <w:numFmt w:val="lowerLetter"/>
      <w:lvlText w:val="%2."/>
      <w:lvlJc w:val="left"/>
      <w:pPr>
        <w:ind w:left="-576" w:hanging="360"/>
      </w:pPr>
    </w:lvl>
    <w:lvl w:ilvl="2">
      <w:start w:val="1"/>
      <w:numFmt w:val="lowerRoman"/>
      <w:lvlText w:val="%3."/>
      <w:lvlJc w:val="right"/>
      <w:pPr>
        <w:ind w:left="144" w:hanging="180"/>
      </w:pPr>
    </w:lvl>
    <w:lvl w:ilvl="3">
      <w:start w:val="1"/>
      <w:numFmt w:val="decimal"/>
      <w:lvlText w:val="%4."/>
      <w:lvlJc w:val="left"/>
      <w:pPr>
        <w:ind w:left="864" w:hanging="360"/>
      </w:pPr>
    </w:lvl>
    <w:lvl w:ilvl="4">
      <w:start w:val="1"/>
      <w:numFmt w:val="lowerLetter"/>
      <w:lvlText w:val="%5."/>
      <w:lvlJc w:val="left"/>
      <w:pPr>
        <w:ind w:left="1584" w:hanging="360"/>
      </w:pPr>
    </w:lvl>
    <w:lvl w:ilvl="5">
      <w:start w:val="1"/>
      <w:numFmt w:val="lowerRoman"/>
      <w:lvlText w:val="%6."/>
      <w:lvlJc w:val="right"/>
      <w:pPr>
        <w:ind w:left="2304" w:hanging="180"/>
      </w:pPr>
    </w:lvl>
    <w:lvl w:ilvl="6">
      <w:start w:val="1"/>
      <w:numFmt w:val="decimal"/>
      <w:lvlText w:val="%7."/>
      <w:lvlJc w:val="left"/>
      <w:pPr>
        <w:ind w:left="3024" w:hanging="360"/>
      </w:pPr>
    </w:lvl>
    <w:lvl w:ilvl="7">
      <w:start w:val="1"/>
      <w:numFmt w:val="lowerLetter"/>
      <w:lvlText w:val="%8."/>
      <w:lvlJc w:val="left"/>
      <w:pPr>
        <w:ind w:left="3744" w:hanging="360"/>
      </w:pPr>
    </w:lvl>
    <w:lvl w:ilvl="8">
      <w:start w:val="1"/>
      <w:numFmt w:val="lowerRoman"/>
      <w:lvlText w:val="%9."/>
      <w:lvlJc w:val="right"/>
      <w:pPr>
        <w:ind w:left="4464" w:hanging="180"/>
      </w:pPr>
    </w:lvl>
  </w:abstractNum>
  <w:abstractNum w:abstractNumId="35"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36"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hint="default" w:ascii="Wingdings" w:hAnsi="Wingdings"/>
      </w:rPr>
    </w:lvl>
    <w:lvl w:ilvl="1" w:tplc="04090003">
      <w:start w:val="1"/>
      <w:numFmt w:val="bullet"/>
      <w:lvlText w:val="o"/>
      <w:lvlJc w:val="left"/>
      <w:pPr>
        <w:tabs>
          <w:tab w:val="num" w:pos="1080"/>
        </w:tabs>
        <w:ind w:left="1080" w:hanging="360"/>
      </w:pPr>
      <w:rPr>
        <w:rFonts w:hint="default" w:ascii="&quot;Calibri&quot;,sans-serif" w:hAnsi="&quot;Calibri&quot;,sans-serif" w:cs="&quot;Calibri&quot;,sans-serif"/>
      </w:rPr>
    </w:lvl>
    <w:lvl w:ilvl="2" w:tplc="04090005" w:tentative="1">
      <w:start w:val="1"/>
      <w:numFmt w:val="bullet"/>
      <w:lvlText w:val=""/>
      <w:lvlJc w:val="left"/>
      <w:pPr>
        <w:tabs>
          <w:tab w:val="num" w:pos="1800"/>
        </w:tabs>
        <w:ind w:left="1800" w:hanging="360"/>
      </w:pPr>
      <w:rPr>
        <w:rFonts w:hint="default" w:ascii="Courier New" w:hAnsi="Courier New"/>
      </w:rPr>
    </w:lvl>
    <w:lvl w:ilvl="3" w:tplc="04090001" w:tentative="1">
      <w:start w:val="1"/>
      <w:numFmt w:val="bullet"/>
      <w:lvlText w:val=""/>
      <w:lvlJc w:val="left"/>
      <w:pPr>
        <w:tabs>
          <w:tab w:val="num" w:pos="2520"/>
        </w:tabs>
        <w:ind w:left="2520" w:hanging="360"/>
      </w:pPr>
      <w:rPr>
        <w:rFonts w:hint="default" w:ascii="Wingdings" w:hAnsi="Wingdings"/>
      </w:rPr>
    </w:lvl>
    <w:lvl w:ilvl="4" w:tplc="04090003" w:tentative="1">
      <w:start w:val="1"/>
      <w:numFmt w:val="bullet"/>
      <w:lvlText w:val="o"/>
      <w:lvlJc w:val="left"/>
      <w:pPr>
        <w:tabs>
          <w:tab w:val="num" w:pos="3240"/>
        </w:tabs>
        <w:ind w:left="3240" w:hanging="360"/>
      </w:pPr>
      <w:rPr>
        <w:rFonts w:hint="default" w:ascii="&quot;Calibri&quot;,sans-serif" w:hAnsi="&quot;Calibri&quot;,sans-serif" w:cs="&quot;Calibri&quot;,sans-serif"/>
      </w:rPr>
    </w:lvl>
    <w:lvl w:ilvl="5" w:tplc="04090005" w:tentative="1">
      <w:start w:val="1"/>
      <w:numFmt w:val="bullet"/>
      <w:lvlText w:val=""/>
      <w:lvlJc w:val="left"/>
      <w:pPr>
        <w:tabs>
          <w:tab w:val="num" w:pos="3960"/>
        </w:tabs>
        <w:ind w:left="3960" w:hanging="360"/>
      </w:pPr>
      <w:rPr>
        <w:rFonts w:hint="default" w:ascii="Courier New" w:hAnsi="Courier New"/>
      </w:rPr>
    </w:lvl>
    <w:lvl w:ilvl="6" w:tplc="04090001" w:tentative="1">
      <w:start w:val="1"/>
      <w:numFmt w:val="bullet"/>
      <w:lvlText w:val=""/>
      <w:lvlJc w:val="left"/>
      <w:pPr>
        <w:tabs>
          <w:tab w:val="num" w:pos="4680"/>
        </w:tabs>
        <w:ind w:left="4680" w:hanging="360"/>
      </w:pPr>
      <w:rPr>
        <w:rFonts w:hint="default" w:ascii="Wingdings" w:hAnsi="Wingdings"/>
      </w:rPr>
    </w:lvl>
    <w:lvl w:ilvl="7" w:tplc="04090003" w:tentative="1">
      <w:start w:val="1"/>
      <w:numFmt w:val="bullet"/>
      <w:lvlText w:val="o"/>
      <w:lvlJc w:val="left"/>
      <w:pPr>
        <w:tabs>
          <w:tab w:val="num" w:pos="5400"/>
        </w:tabs>
        <w:ind w:left="5400" w:hanging="360"/>
      </w:pPr>
      <w:rPr>
        <w:rFonts w:hint="default" w:ascii="&quot;Calibri&quot;,sans-serif" w:hAnsi="&quot;Calibri&quot;,sans-serif" w:cs="&quot;Calibri&quot;,sans-serif"/>
      </w:rPr>
    </w:lvl>
    <w:lvl w:ilvl="8" w:tplc="04090005" w:tentative="1">
      <w:start w:val="1"/>
      <w:numFmt w:val="bullet"/>
      <w:lvlText w:val=""/>
      <w:lvlJc w:val="left"/>
      <w:pPr>
        <w:tabs>
          <w:tab w:val="num" w:pos="6120"/>
        </w:tabs>
        <w:ind w:left="6120" w:hanging="360"/>
      </w:pPr>
      <w:rPr>
        <w:rFonts w:hint="default" w:ascii="Courier New" w:hAnsi="Courier New"/>
      </w:rPr>
    </w:lvl>
  </w:abstractNum>
  <w:abstractNum w:abstractNumId="37" w15:restartNumberingAfterBreak="0">
    <w:nsid w:val="61C806CC"/>
    <w:multiLevelType w:val="hybridMultilevel"/>
    <w:tmpl w:val="AAC859C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8" w15:restartNumberingAfterBreak="0">
    <w:nsid w:val="6226049E"/>
    <w:multiLevelType w:val="hybridMultilevel"/>
    <w:tmpl w:val="C49AFEA8"/>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9" w15:restartNumberingAfterBreak="0">
    <w:nsid w:val="623D1107"/>
    <w:multiLevelType w:val="hybridMultilevel"/>
    <w:tmpl w:val="53F40E48"/>
    <w:lvl w:ilvl="0" w:tplc="8D7086A4">
      <w:start w:val="1"/>
      <w:numFmt w:val="bullet"/>
      <w:lvlText w:val=""/>
      <w:lvlJc w:val="left"/>
      <w:pPr>
        <w:ind w:left="1440" w:hanging="360"/>
      </w:pPr>
      <w:rPr>
        <w:rFonts w:hint="default" w:ascii="Symbol" w:hAnsi="Symbol"/>
      </w:rPr>
    </w:lvl>
    <w:lvl w:ilvl="1" w:tplc="DCB6D142" w:tentative="1">
      <w:start w:val="1"/>
      <w:numFmt w:val="bullet"/>
      <w:lvlText w:val="o"/>
      <w:lvlJc w:val="left"/>
      <w:pPr>
        <w:ind w:left="2160" w:hanging="360"/>
      </w:pPr>
      <w:rPr>
        <w:rFonts w:hint="default" w:ascii="&quot;Calibri&quot;,sans-serif" w:hAnsi="&quot;Calibri&quot;,sans-serif"/>
      </w:rPr>
    </w:lvl>
    <w:lvl w:ilvl="2" w:tplc="916E981E" w:tentative="1">
      <w:start w:val="1"/>
      <w:numFmt w:val="bullet"/>
      <w:lvlText w:val=""/>
      <w:lvlJc w:val="left"/>
      <w:pPr>
        <w:ind w:left="2880" w:hanging="360"/>
      </w:pPr>
      <w:rPr>
        <w:rFonts w:hint="default" w:ascii="Courier New" w:hAnsi="Courier New"/>
      </w:rPr>
    </w:lvl>
    <w:lvl w:ilvl="3" w:tplc="5A92F592" w:tentative="1">
      <w:start w:val="1"/>
      <w:numFmt w:val="bullet"/>
      <w:lvlText w:val=""/>
      <w:lvlJc w:val="left"/>
      <w:pPr>
        <w:ind w:left="3600" w:hanging="360"/>
      </w:pPr>
      <w:rPr>
        <w:rFonts w:hint="default" w:ascii="Wingdings" w:hAnsi="Wingdings"/>
      </w:rPr>
    </w:lvl>
    <w:lvl w:ilvl="4" w:tplc="6714FE78" w:tentative="1">
      <w:start w:val="1"/>
      <w:numFmt w:val="bullet"/>
      <w:lvlText w:val="o"/>
      <w:lvlJc w:val="left"/>
      <w:pPr>
        <w:ind w:left="4320" w:hanging="360"/>
      </w:pPr>
      <w:rPr>
        <w:rFonts w:hint="default" w:ascii="&quot;Calibri&quot;,sans-serif" w:hAnsi="&quot;Calibri&quot;,sans-serif"/>
      </w:rPr>
    </w:lvl>
    <w:lvl w:ilvl="5" w:tplc="DA9E8A68" w:tentative="1">
      <w:start w:val="1"/>
      <w:numFmt w:val="bullet"/>
      <w:lvlText w:val=""/>
      <w:lvlJc w:val="left"/>
      <w:pPr>
        <w:ind w:left="5040" w:hanging="360"/>
      </w:pPr>
      <w:rPr>
        <w:rFonts w:hint="default" w:ascii="Courier New" w:hAnsi="Courier New"/>
      </w:rPr>
    </w:lvl>
    <w:lvl w:ilvl="6" w:tplc="2BA84972" w:tentative="1">
      <w:start w:val="1"/>
      <w:numFmt w:val="bullet"/>
      <w:lvlText w:val=""/>
      <w:lvlJc w:val="left"/>
      <w:pPr>
        <w:ind w:left="5760" w:hanging="360"/>
      </w:pPr>
      <w:rPr>
        <w:rFonts w:hint="default" w:ascii="Wingdings" w:hAnsi="Wingdings"/>
      </w:rPr>
    </w:lvl>
    <w:lvl w:ilvl="7" w:tplc="FBC094B6" w:tentative="1">
      <w:start w:val="1"/>
      <w:numFmt w:val="bullet"/>
      <w:lvlText w:val="o"/>
      <w:lvlJc w:val="left"/>
      <w:pPr>
        <w:ind w:left="6480" w:hanging="360"/>
      </w:pPr>
      <w:rPr>
        <w:rFonts w:hint="default" w:ascii="&quot;Calibri&quot;,sans-serif" w:hAnsi="&quot;Calibri&quot;,sans-serif"/>
      </w:rPr>
    </w:lvl>
    <w:lvl w:ilvl="8" w:tplc="A5BCC3FC" w:tentative="1">
      <w:start w:val="1"/>
      <w:numFmt w:val="bullet"/>
      <w:lvlText w:val=""/>
      <w:lvlJc w:val="left"/>
      <w:pPr>
        <w:ind w:left="7200" w:hanging="360"/>
      </w:pPr>
      <w:rPr>
        <w:rFonts w:hint="default" w:ascii="Courier New" w:hAnsi="Courier New"/>
      </w:rPr>
    </w:lvl>
  </w:abstractNum>
  <w:abstractNum w:abstractNumId="40" w15:restartNumberingAfterBreak="0">
    <w:nsid w:val="6263FD2D"/>
    <w:multiLevelType w:val="hybridMultilevel"/>
    <w:tmpl w:val="FFFFFFFF"/>
    <w:lvl w:ilvl="0" w:tplc="E6BC80F8">
      <w:start w:val="1"/>
      <w:numFmt w:val="bullet"/>
      <w:lvlText w:val=""/>
      <w:lvlJc w:val="left"/>
      <w:pPr>
        <w:ind w:left="720" w:hanging="360"/>
      </w:pPr>
      <w:rPr>
        <w:rFonts w:hint="default" w:ascii="Symbol" w:hAnsi="Symbol"/>
      </w:rPr>
    </w:lvl>
    <w:lvl w:ilvl="1" w:tplc="46CC9700">
      <w:start w:val="1"/>
      <w:numFmt w:val="bullet"/>
      <w:lvlText w:val="o"/>
      <w:lvlJc w:val="left"/>
      <w:pPr>
        <w:ind w:left="1440" w:hanging="360"/>
      </w:pPr>
      <w:rPr>
        <w:rFonts w:hint="default" w:ascii="Courier New" w:hAnsi="Courier New"/>
      </w:rPr>
    </w:lvl>
    <w:lvl w:ilvl="2" w:tplc="5922043A">
      <w:start w:val="1"/>
      <w:numFmt w:val="bullet"/>
      <w:lvlText w:val=""/>
      <w:lvlJc w:val="left"/>
      <w:pPr>
        <w:ind w:left="2160" w:hanging="360"/>
      </w:pPr>
      <w:rPr>
        <w:rFonts w:hint="default" w:ascii="Wingdings" w:hAnsi="Wingdings"/>
      </w:rPr>
    </w:lvl>
    <w:lvl w:ilvl="3" w:tplc="823830EC">
      <w:start w:val="1"/>
      <w:numFmt w:val="bullet"/>
      <w:lvlText w:val=""/>
      <w:lvlJc w:val="left"/>
      <w:pPr>
        <w:ind w:left="2880" w:hanging="360"/>
      </w:pPr>
      <w:rPr>
        <w:rFonts w:hint="default" w:ascii="Symbol" w:hAnsi="Symbol"/>
      </w:rPr>
    </w:lvl>
    <w:lvl w:ilvl="4" w:tplc="2ACE715E">
      <w:start w:val="1"/>
      <w:numFmt w:val="bullet"/>
      <w:lvlText w:val="o"/>
      <w:lvlJc w:val="left"/>
      <w:pPr>
        <w:ind w:left="3600" w:hanging="360"/>
      </w:pPr>
      <w:rPr>
        <w:rFonts w:hint="default" w:ascii="Courier New" w:hAnsi="Courier New"/>
      </w:rPr>
    </w:lvl>
    <w:lvl w:ilvl="5" w:tplc="897868B0">
      <w:start w:val="1"/>
      <w:numFmt w:val="bullet"/>
      <w:lvlText w:val=""/>
      <w:lvlJc w:val="left"/>
      <w:pPr>
        <w:ind w:left="4320" w:hanging="360"/>
      </w:pPr>
      <w:rPr>
        <w:rFonts w:hint="default" w:ascii="Wingdings" w:hAnsi="Wingdings"/>
      </w:rPr>
    </w:lvl>
    <w:lvl w:ilvl="6" w:tplc="9DBEFFA0">
      <w:start w:val="1"/>
      <w:numFmt w:val="bullet"/>
      <w:lvlText w:val=""/>
      <w:lvlJc w:val="left"/>
      <w:pPr>
        <w:ind w:left="5040" w:hanging="360"/>
      </w:pPr>
      <w:rPr>
        <w:rFonts w:hint="default" w:ascii="Symbol" w:hAnsi="Symbol"/>
      </w:rPr>
    </w:lvl>
    <w:lvl w:ilvl="7" w:tplc="4F028402">
      <w:start w:val="1"/>
      <w:numFmt w:val="bullet"/>
      <w:lvlText w:val="o"/>
      <w:lvlJc w:val="left"/>
      <w:pPr>
        <w:ind w:left="5760" w:hanging="360"/>
      </w:pPr>
      <w:rPr>
        <w:rFonts w:hint="default" w:ascii="Courier New" w:hAnsi="Courier New"/>
      </w:rPr>
    </w:lvl>
    <w:lvl w:ilvl="8" w:tplc="DB502738">
      <w:start w:val="1"/>
      <w:numFmt w:val="bullet"/>
      <w:lvlText w:val=""/>
      <w:lvlJc w:val="left"/>
      <w:pPr>
        <w:ind w:left="6480" w:hanging="360"/>
      </w:pPr>
      <w:rPr>
        <w:rFonts w:hint="default" w:ascii="Wingdings" w:hAnsi="Wingdings"/>
      </w:rPr>
    </w:lvl>
  </w:abstractNum>
  <w:abstractNum w:abstractNumId="41" w15:restartNumberingAfterBreak="0">
    <w:nsid w:val="629B2534"/>
    <w:multiLevelType w:val="hybridMultilevel"/>
    <w:tmpl w:val="F790FF12"/>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2" w15:restartNumberingAfterBreak="0">
    <w:nsid w:val="63A03EF5"/>
    <w:multiLevelType w:val="hybridMultilevel"/>
    <w:tmpl w:val="D652C90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3" w15:restartNumberingAfterBreak="0">
    <w:nsid w:val="6485076F"/>
    <w:multiLevelType w:val="hybridMultilevel"/>
    <w:tmpl w:val="A46C706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4" w15:restartNumberingAfterBreak="0">
    <w:nsid w:val="67752068"/>
    <w:multiLevelType w:val="hybridMultilevel"/>
    <w:tmpl w:val="F36C14DC"/>
    <w:lvl w:ilvl="0" w:tplc="04046052">
      <w:start w:val="1"/>
      <w:numFmt w:val="bullet"/>
      <w:lvlText w:val=""/>
      <w:lvlJc w:val="left"/>
      <w:pPr>
        <w:ind w:left="360" w:hanging="360"/>
      </w:pPr>
      <w:rPr>
        <w:rFonts w:hint="default" w:ascii="Symbol" w:hAnsi="Symbol"/>
      </w:rPr>
    </w:lvl>
    <w:lvl w:ilvl="1" w:tplc="C92ADD08">
      <w:start w:val="1"/>
      <w:numFmt w:val="bullet"/>
      <w:lvlText w:val="o"/>
      <w:lvlJc w:val="left"/>
      <w:pPr>
        <w:ind w:left="1080" w:hanging="360"/>
      </w:pPr>
      <w:rPr>
        <w:rFonts w:hint="default" w:ascii="Courier New" w:hAnsi="Courier New"/>
      </w:rPr>
    </w:lvl>
    <w:lvl w:ilvl="2" w:tplc="2C10E878">
      <w:start w:val="1"/>
      <w:numFmt w:val="bullet"/>
      <w:lvlText w:val=""/>
      <w:lvlJc w:val="left"/>
      <w:pPr>
        <w:ind w:left="1800" w:hanging="360"/>
      </w:pPr>
      <w:rPr>
        <w:rFonts w:hint="default" w:ascii="Wingdings" w:hAnsi="Wingdings"/>
      </w:rPr>
    </w:lvl>
    <w:lvl w:ilvl="3" w:tplc="CC403772">
      <w:start w:val="1"/>
      <w:numFmt w:val="bullet"/>
      <w:lvlText w:val=""/>
      <w:lvlJc w:val="left"/>
      <w:pPr>
        <w:ind w:left="2520" w:hanging="360"/>
      </w:pPr>
      <w:rPr>
        <w:rFonts w:hint="default" w:ascii="Symbol" w:hAnsi="Symbol"/>
      </w:rPr>
    </w:lvl>
    <w:lvl w:ilvl="4" w:tplc="8AB86044">
      <w:start w:val="1"/>
      <w:numFmt w:val="bullet"/>
      <w:lvlText w:val="o"/>
      <w:lvlJc w:val="left"/>
      <w:pPr>
        <w:ind w:left="3240" w:hanging="360"/>
      </w:pPr>
      <w:rPr>
        <w:rFonts w:hint="default" w:ascii="Courier New" w:hAnsi="Courier New"/>
      </w:rPr>
    </w:lvl>
    <w:lvl w:ilvl="5" w:tplc="9FC038DA">
      <w:start w:val="1"/>
      <w:numFmt w:val="bullet"/>
      <w:lvlText w:val=""/>
      <w:lvlJc w:val="left"/>
      <w:pPr>
        <w:ind w:left="3960" w:hanging="360"/>
      </w:pPr>
      <w:rPr>
        <w:rFonts w:hint="default" w:ascii="Wingdings" w:hAnsi="Wingdings"/>
      </w:rPr>
    </w:lvl>
    <w:lvl w:ilvl="6" w:tplc="4F4A4ACC">
      <w:start w:val="1"/>
      <w:numFmt w:val="bullet"/>
      <w:lvlText w:val=""/>
      <w:lvlJc w:val="left"/>
      <w:pPr>
        <w:ind w:left="4680" w:hanging="360"/>
      </w:pPr>
      <w:rPr>
        <w:rFonts w:hint="default" w:ascii="Symbol" w:hAnsi="Symbol"/>
      </w:rPr>
    </w:lvl>
    <w:lvl w:ilvl="7" w:tplc="ED906718">
      <w:start w:val="1"/>
      <w:numFmt w:val="bullet"/>
      <w:lvlText w:val="o"/>
      <w:lvlJc w:val="left"/>
      <w:pPr>
        <w:ind w:left="5400" w:hanging="360"/>
      </w:pPr>
      <w:rPr>
        <w:rFonts w:hint="default" w:ascii="Courier New" w:hAnsi="Courier New"/>
      </w:rPr>
    </w:lvl>
    <w:lvl w:ilvl="8" w:tplc="97680EF8">
      <w:start w:val="1"/>
      <w:numFmt w:val="bullet"/>
      <w:lvlText w:val=""/>
      <w:lvlJc w:val="left"/>
      <w:pPr>
        <w:ind w:left="6120" w:hanging="360"/>
      </w:pPr>
      <w:rPr>
        <w:rFonts w:hint="default" w:ascii="Wingdings" w:hAnsi="Wingdings"/>
      </w:rPr>
    </w:lvl>
  </w:abstractNum>
  <w:abstractNum w:abstractNumId="45" w15:restartNumberingAfterBreak="0">
    <w:nsid w:val="67FA92BF"/>
    <w:multiLevelType w:val="hybridMultilevel"/>
    <w:tmpl w:val="FFFFFFFF"/>
    <w:lvl w:ilvl="0" w:tplc="D4CEA43A">
      <w:start w:val="1"/>
      <w:numFmt w:val="bullet"/>
      <w:lvlText w:val=""/>
      <w:lvlJc w:val="left"/>
      <w:pPr>
        <w:ind w:left="720" w:hanging="360"/>
      </w:pPr>
      <w:rPr>
        <w:rFonts w:hint="default" w:ascii="Wingdings" w:hAnsi="Wingdings"/>
      </w:rPr>
    </w:lvl>
    <w:lvl w:ilvl="1" w:tplc="CC706898">
      <w:start w:val="1"/>
      <w:numFmt w:val="bullet"/>
      <w:lvlText w:val="o"/>
      <w:lvlJc w:val="left"/>
      <w:pPr>
        <w:ind w:left="1440" w:hanging="360"/>
      </w:pPr>
      <w:rPr>
        <w:rFonts w:hint="default" w:ascii="&quot;Calibri&quot;,sans-serif" w:hAnsi="&quot;Calibri&quot;,sans-serif"/>
      </w:rPr>
    </w:lvl>
    <w:lvl w:ilvl="2" w:tplc="F9D022F8">
      <w:start w:val="1"/>
      <w:numFmt w:val="bullet"/>
      <w:lvlText w:val=""/>
      <w:lvlJc w:val="left"/>
      <w:pPr>
        <w:ind w:left="2160" w:hanging="360"/>
      </w:pPr>
      <w:rPr>
        <w:rFonts w:hint="default" w:ascii="Courier New" w:hAnsi="Courier New"/>
      </w:rPr>
    </w:lvl>
    <w:lvl w:ilvl="3" w:tplc="D1E03D58">
      <w:start w:val="1"/>
      <w:numFmt w:val="bullet"/>
      <w:lvlText w:val=""/>
      <w:lvlJc w:val="left"/>
      <w:pPr>
        <w:ind w:left="2880" w:hanging="360"/>
      </w:pPr>
      <w:rPr>
        <w:rFonts w:hint="default" w:ascii="Wingdings" w:hAnsi="Wingdings"/>
      </w:rPr>
    </w:lvl>
    <w:lvl w:ilvl="4" w:tplc="DF020A5C">
      <w:start w:val="1"/>
      <w:numFmt w:val="bullet"/>
      <w:lvlText w:val="o"/>
      <w:lvlJc w:val="left"/>
      <w:pPr>
        <w:ind w:left="3600" w:hanging="360"/>
      </w:pPr>
      <w:rPr>
        <w:rFonts w:hint="default" w:ascii="&quot;Calibri&quot;,sans-serif" w:hAnsi="&quot;Calibri&quot;,sans-serif"/>
      </w:rPr>
    </w:lvl>
    <w:lvl w:ilvl="5" w:tplc="EE0850B6">
      <w:start w:val="1"/>
      <w:numFmt w:val="bullet"/>
      <w:lvlText w:val=""/>
      <w:lvlJc w:val="left"/>
      <w:pPr>
        <w:ind w:left="4320" w:hanging="360"/>
      </w:pPr>
      <w:rPr>
        <w:rFonts w:hint="default" w:ascii="Courier New" w:hAnsi="Courier New"/>
      </w:rPr>
    </w:lvl>
    <w:lvl w:ilvl="6" w:tplc="CFF2FFCA">
      <w:start w:val="1"/>
      <w:numFmt w:val="bullet"/>
      <w:lvlText w:val=""/>
      <w:lvlJc w:val="left"/>
      <w:pPr>
        <w:ind w:left="5040" w:hanging="360"/>
      </w:pPr>
      <w:rPr>
        <w:rFonts w:hint="default" w:ascii="Wingdings" w:hAnsi="Wingdings"/>
      </w:rPr>
    </w:lvl>
    <w:lvl w:ilvl="7" w:tplc="72AA8714">
      <w:start w:val="1"/>
      <w:numFmt w:val="bullet"/>
      <w:lvlText w:val="o"/>
      <w:lvlJc w:val="left"/>
      <w:pPr>
        <w:ind w:left="5760" w:hanging="360"/>
      </w:pPr>
      <w:rPr>
        <w:rFonts w:hint="default" w:ascii="&quot;Calibri&quot;,sans-serif" w:hAnsi="&quot;Calibri&quot;,sans-serif"/>
      </w:rPr>
    </w:lvl>
    <w:lvl w:ilvl="8" w:tplc="A49A399A">
      <w:start w:val="1"/>
      <w:numFmt w:val="bullet"/>
      <w:lvlText w:val=""/>
      <w:lvlJc w:val="left"/>
      <w:pPr>
        <w:ind w:left="6480" w:hanging="360"/>
      </w:pPr>
      <w:rPr>
        <w:rFonts w:hint="default" w:ascii="Courier New" w:hAnsi="Courier New"/>
      </w:rPr>
    </w:lvl>
  </w:abstractNum>
  <w:abstractNum w:abstractNumId="46" w15:restartNumberingAfterBreak="0">
    <w:nsid w:val="68B24DB3"/>
    <w:multiLevelType w:val="hybridMultilevel"/>
    <w:tmpl w:val="291C84B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7" w15:restartNumberingAfterBreak="0">
    <w:nsid w:val="74D617B1"/>
    <w:multiLevelType w:val="hybridMultilevel"/>
    <w:tmpl w:val="9878D09C"/>
    <w:lvl w:ilvl="0" w:tplc="E9E45064">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8" w15:restartNumberingAfterBreak="0">
    <w:nsid w:val="787A4025"/>
    <w:multiLevelType w:val="hybridMultilevel"/>
    <w:tmpl w:val="1D8277E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9" w15:restartNumberingAfterBreak="0">
    <w:nsid w:val="7C65760B"/>
    <w:multiLevelType w:val="hybridMultilevel"/>
    <w:tmpl w:val="64CEC2FC"/>
    <w:lvl w:ilvl="0" w:tplc="A57CFFB0">
      <w:start w:val="1"/>
      <w:numFmt w:val="bullet"/>
      <w:lvlText w:val=""/>
      <w:lvlJc w:val="left"/>
      <w:pPr>
        <w:ind w:left="1080" w:hanging="360"/>
      </w:pPr>
      <w:rPr>
        <w:rFonts w:hint="default" w:ascii="Wingdings" w:hAnsi="Wingdings"/>
      </w:rPr>
    </w:lvl>
    <w:lvl w:ilvl="1" w:tplc="BBC4E960" w:tentative="1">
      <w:start w:val="1"/>
      <w:numFmt w:val="bullet"/>
      <w:lvlText w:val="o"/>
      <w:lvlJc w:val="left"/>
      <w:pPr>
        <w:ind w:left="1800" w:hanging="360"/>
      </w:pPr>
      <w:rPr>
        <w:rFonts w:hint="default" w:ascii="&quot;Calibri&quot;,sans-serif" w:hAnsi="&quot;Calibri&quot;,sans-serif"/>
      </w:rPr>
    </w:lvl>
    <w:lvl w:ilvl="2" w:tplc="9EA0CEC8" w:tentative="1">
      <w:start w:val="1"/>
      <w:numFmt w:val="bullet"/>
      <w:lvlText w:val=""/>
      <w:lvlJc w:val="left"/>
      <w:pPr>
        <w:ind w:left="2520" w:hanging="360"/>
      </w:pPr>
      <w:rPr>
        <w:rFonts w:hint="default" w:ascii="Courier New" w:hAnsi="Courier New"/>
      </w:rPr>
    </w:lvl>
    <w:lvl w:ilvl="3" w:tplc="5F2225D0" w:tentative="1">
      <w:start w:val="1"/>
      <w:numFmt w:val="bullet"/>
      <w:lvlText w:val=""/>
      <w:lvlJc w:val="left"/>
      <w:pPr>
        <w:ind w:left="3240" w:hanging="360"/>
      </w:pPr>
      <w:rPr>
        <w:rFonts w:hint="default" w:ascii="Wingdings" w:hAnsi="Wingdings"/>
      </w:rPr>
    </w:lvl>
    <w:lvl w:ilvl="4" w:tplc="216692BA" w:tentative="1">
      <w:start w:val="1"/>
      <w:numFmt w:val="bullet"/>
      <w:lvlText w:val="o"/>
      <w:lvlJc w:val="left"/>
      <w:pPr>
        <w:ind w:left="3960" w:hanging="360"/>
      </w:pPr>
      <w:rPr>
        <w:rFonts w:hint="default" w:ascii="&quot;Calibri&quot;,sans-serif" w:hAnsi="&quot;Calibri&quot;,sans-serif"/>
      </w:rPr>
    </w:lvl>
    <w:lvl w:ilvl="5" w:tplc="64A8102A" w:tentative="1">
      <w:start w:val="1"/>
      <w:numFmt w:val="bullet"/>
      <w:lvlText w:val=""/>
      <w:lvlJc w:val="left"/>
      <w:pPr>
        <w:ind w:left="4680" w:hanging="360"/>
      </w:pPr>
      <w:rPr>
        <w:rFonts w:hint="default" w:ascii="Courier New" w:hAnsi="Courier New"/>
      </w:rPr>
    </w:lvl>
    <w:lvl w:ilvl="6" w:tplc="606C984A" w:tentative="1">
      <w:start w:val="1"/>
      <w:numFmt w:val="bullet"/>
      <w:lvlText w:val=""/>
      <w:lvlJc w:val="left"/>
      <w:pPr>
        <w:ind w:left="5400" w:hanging="360"/>
      </w:pPr>
      <w:rPr>
        <w:rFonts w:hint="default" w:ascii="Wingdings" w:hAnsi="Wingdings"/>
      </w:rPr>
    </w:lvl>
    <w:lvl w:ilvl="7" w:tplc="CA3C041E" w:tentative="1">
      <w:start w:val="1"/>
      <w:numFmt w:val="bullet"/>
      <w:lvlText w:val="o"/>
      <w:lvlJc w:val="left"/>
      <w:pPr>
        <w:ind w:left="6120" w:hanging="360"/>
      </w:pPr>
      <w:rPr>
        <w:rFonts w:hint="default" w:ascii="&quot;Calibri&quot;,sans-serif" w:hAnsi="&quot;Calibri&quot;,sans-serif"/>
      </w:rPr>
    </w:lvl>
    <w:lvl w:ilvl="8" w:tplc="521C865C" w:tentative="1">
      <w:start w:val="1"/>
      <w:numFmt w:val="bullet"/>
      <w:lvlText w:val=""/>
      <w:lvlJc w:val="left"/>
      <w:pPr>
        <w:ind w:left="6840" w:hanging="360"/>
      </w:pPr>
      <w:rPr>
        <w:rFonts w:hint="default" w:ascii="Courier New" w:hAnsi="Courier New"/>
      </w:rPr>
    </w:lvl>
  </w:abstractNum>
  <w:abstractNum w:abstractNumId="50" w15:restartNumberingAfterBreak="0">
    <w:nsid w:val="7F9DBA56"/>
    <w:multiLevelType w:val="hybridMultilevel"/>
    <w:tmpl w:val="53BA92AE"/>
    <w:lvl w:ilvl="0" w:tplc="967807B0">
      <w:start w:val="1"/>
      <w:numFmt w:val="bullet"/>
      <w:lvlText w:val=""/>
      <w:lvlJc w:val="left"/>
      <w:pPr>
        <w:ind w:left="720" w:hanging="360"/>
      </w:pPr>
      <w:rPr>
        <w:rFonts w:hint="default" w:ascii="Symbol" w:hAnsi="Symbol"/>
      </w:rPr>
    </w:lvl>
    <w:lvl w:ilvl="1" w:tplc="3140B37E">
      <w:start w:val="1"/>
      <w:numFmt w:val="bullet"/>
      <w:lvlText w:val="o"/>
      <w:lvlJc w:val="left"/>
      <w:pPr>
        <w:ind w:left="1440" w:hanging="360"/>
      </w:pPr>
      <w:rPr>
        <w:rFonts w:hint="default" w:ascii="Courier New" w:hAnsi="Courier New"/>
      </w:rPr>
    </w:lvl>
    <w:lvl w:ilvl="2" w:tplc="7D629A2E">
      <w:start w:val="1"/>
      <w:numFmt w:val="bullet"/>
      <w:lvlText w:val=""/>
      <w:lvlJc w:val="left"/>
      <w:pPr>
        <w:ind w:left="2160" w:hanging="360"/>
      </w:pPr>
      <w:rPr>
        <w:rFonts w:hint="default" w:ascii="Wingdings" w:hAnsi="Wingdings"/>
      </w:rPr>
    </w:lvl>
    <w:lvl w:ilvl="3" w:tplc="53BE0A06">
      <w:start w:val="1"/>
      <w:numFmt w:val="bullet"/>
      <w:lvlText w:val=""/>
      <w:lvlJc w:val="left"/>
      <w:pPr>
        <w:ind w:left="2880" w:hanging="360"/>
      </w:pPr>
      <w:rPr>
        <w:rFonts w:hint="default" w:ascii="Symbol" w:hAnsi="Symbol"/>
      </w:rPr>
    </w:lvl>
    <w:lvl w:ilvl="4" w:tplc="D2221572">
      <w:start w:val="1"/>
      <w:numFmt w:val="bullet"/>
      <w:lvlText w:val="o"/>
      <w:lvlJc w:val="left"/>
      <w:pPr>
        <w:ind w:left="3600" w:hanging="360"/>
      </w:pPr>
      <w:rPr>
        <w:rFonts w:hint="default" w:ascii="Courier New" w:hAnsi="Courier New"/>
      </w:rPr>
    </w:lvl>
    <w:lvl w:ilvl="5" w:tplc="333E46BE">
      <w:start w:val="1"/>
      <w:numFmt w:val="bullet"/>
      <w:lvlText w:val=""/>
      <w:lvlJc w:val="left"/>
      <w:pPr>
        <w:ind w:left="4320" w:hanging="360"/>
      </w:pPr>
      <w:rPr>
        <w:rFonts w:hint="default" w:ascii="Wingdings" w:hAnsi="Wingdings"/>
      </w:rPr>
    </w:lvl>
    <w:lvl w:ilvl="6" w:tplc="3A7614A4">
      <w:start w:val="1"/>
      <w:numFmt w:val="bullet"/>
      <w:lvlText w:val=""/>
      <w:lvlJc w:val="left"/>
      <w:pPr>
        <w:ind w:left="5040" w:hanging="360"/>
      </w:pPr>
      <w:rPr>
        <w:rFonts w:hint="default" w:ascii="Symbol" w:hAnsi="Symbol"/>
      </w:rPr>
    </w:lvl>
    <w:lvl w:ilvl="7" w:tplc="1DA22676">
      <w:start w:val="1"/>
      <w:numFmt w:val="bullet"/>
      <w:lvlText w:val="o"/>
      <w:lvlJc w:val="left"/>
      <w:pPr>
        <w:ind w:left="5760" w:hanging="360"/>
      </w:pPr>
      <w:rPr>
        <w:rFonts w:hint="default" w:ascii="Courier New" w:hAnsi="Courier New"/>
      </w:rPr>
    </w:lvl>
    <w:lvl w:ilvl="8" w:tplc="DB2CB0D8">
      <w:start w:val="1"/>
      <w:numFmt w:val="bullet"/>
      <w:lvlText w:val=""/>
      <w:lvlJc w:val="left"/>
      <w:pPr>
        <w:ind w:left="6480" w:hanging="360"/>
      </w:pPr>
      <w:rPr>
        <w:rFonts w:hint="default" w:ascii="Wingdings" w:hAnsi="Wingdings"/>
      </w:rPr>
    </w:lvl>
  </w:abstractNum>
  <w:num w:numId="1">
    <w:abstractNumId w:val="44"/>
  </w:num>
  <w:num w:numId="2">
    <w:abstractNumId w:val="5"/>
  </w:num>
  <w:num w:numId="3">
    <w:abstractNumId w:val="50"/>
  </w:num>
  <w:num w:numId="4">
    <w:abstractNumId w:val="26"/>
  </w:num>
  <w:num w:numId="5">
    <w:abstractNumId w:val="3"/>
  </w:num>
  <w:num w:numId="6">
    <w:abstractNumId w:val="17"/>
  </w:num>
  <w:num w:numId="7">
    <w:abstractNumId w:val="35"/>
  </w:num>
  <w:num w:numId="8">
    <w:abstractNumId w:val="13"/>
  </w:num>
  <w:num w:numId="9">
    <w:abstractNumId w:val="11"/>
  </w:num>
  <w:num w:numId="10">
    <w:abstractNumId w:val="32"/>
  </w:num>
  <w:num w:numId="11">
    <w:abstractNumId w:val="36"/>
  </w:num>
  <w:num w:numId="12">
    <w:abstractNumId w:val="37"/>
  </w:num>
  <w:num w:numId="13">
    <w:abstractNumId w:val="0"/>
  </w:num>
  <w:num w:numId="14">
    <w:abstractNumId w:val="25"/>
  </w:num>
  <w:num w:numId="15">
    <w:abstractNumId w:val="12"/>
  </w:num>
  <w:num w:numId="16">
    <w:abstractNumId w:val="49"/>
  </w:num>
  <w:num w:numId="17">
    <w:abstractNumId w:val="45"/>
  </w:num>
  <w:num w:numId="18">
    <w:abstractNumId w:val="23"/>
  </w:num>
  <w:num w:numId="19">
    <w:abstractNumId w:val="33"/>
  </w:num>
  <w:num w:numId="20">
    <w:abstractNumId w:val="31"/>
  </w:num>
  <w:num w:numId="21">
    <w:abstractNumId w:val="30"/>
  </w:num>
  <w:num w:numId="22">
    <w:abstractNumId w:val="21"/>
  </w:num>
  <w:num w:numId="23">
    <w:abstractNumId w:val="34"/>
  </w:num>
  <w:num w:numId="24">
    <w:abstractNumId w:val="28"/>
  </w:num>
  <w:num w:numId="25">
    <w:abstractNumId w:val="6"/>
  </w:num>
  <w:num w:numId="26">
    <w:abstractNumId w:val="15"/>
  </w:num>
  <w:num w:numId="27">
    <w:abstractNumId w:val="4"/>
  </w:num>
  <w:num w:numId="28">
    <w:abstractNumId w:val="8"/>
  </w:num>
  <w:num w:numId="29">
    <w:abstractNumId w:val="1"/>
  </w:num>
  <w:num w:numId="30">
    <w:abstractNumId w:val="24"/>
  </w:num>
  <w:num w:numId="31">
    <w:abstractNumId w:val="48"/>
  </w:num>
  <w:num w:numId="32">
    <w:abstractNumId w:val="18"/>
  </w:num>
  <w:num w:numId="33">
    <w:abstractNumId w:val="41"/>
  </w:num>
  <w:num w:numId="34">
    <w:abstractNumId w:val="40"/>
  </w:num>
  <w:num w:numId="35">
    <w:abstractNumId w:val="27"/>
  </w:num>
  <w:num w:numId="36">
    <w:abstractNumId w:val="20"/>
  </w:num>
  <w:num w:numId="37">
    <w:abstractNumId w:val="16"/>
  </w:num>
  <w:num w:numId="38">
    <w:abstractNumId w:val="29"/>
  </w:num>
  <w:num w:numId="39">
    <w:abstractNumId w:val="2"/>
  </w:num>
  <w:num w:numId="40">
    <w:abstractNumId w:val="19"/>
  </w:num>
  <w:num w:numId="41">
    <w:abstractNumId w:val="39"/>
  </w:num>
  <w:num w:numId="42">
    <w:abstractNumId w:val="7"/>
  </w:num>
  <w:num w:numId="43">
    <w:abstractNumId w:val="42"/>
  </w:num>
  <w:num w:numId="44">
    <w:abstractNumId w:val="47"/>
  </w:num>
  <w:num w:numId="45">
    <w:abstractNumId w:val="9"/>
  </w:num>
  <w:num w:numId="46">
    <w:abstractNumId w:val="10"/>
  </w:num>
  <w:num w:numId="47">
    <w:abstractNumId w:val="43"/>
  </w:num>
  <w:num w:numId="48">
    <w:abstractNumId w:val="22"/>
  </w:num>
  <w:num w:numId="49">
    <w:abstractNumId w:val="14"/>
  </w:num>
  <w:num w:numId="50">
    <w:abstractNumId w:val="46"/>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E"/>
    <w:rsid w:val="0000009E"/>
    <w:rsid w:val="00000154"/>
    <w:rsid w:val="00000208"/>
    <w:rsid w:val="00000506"/>
    <w:rsid w:val="000009C2"/>
    <w:rsid w:val="00000E1C"/>
    <w:rsid w:val="00000E84"/>
    <w:rsid w:val="0000117D"/>
    <w:rsid w:val="00001190"/>
    <w:rsid w:val="00001374"/>
    <w:rsid w:val="00001B6F"/>
    <w:rsid w:val="000020DE"/>
    <w:rsid w:val="000020F6"/>
    <w:rsid w:val="000021B9"/>
    <w:rsid w:val="0000225A"/>
    <w:rsid w:val="000024D1"/>
    <w:rsid w:val="00002569"/>
    <w:rsid w:val="00002720"/>
    <w:rsid w:val="00002BCF"/>
    <w:rsid w:val="00002D67"/>
    <w:rsid w:val="00002F8A"/>
    <w:rsid w:val="00002FFC"/>
    <w:rsid w:val="00003088"/>
    <w:rsid w:val="00003C81"/>
    <w:rsid w:val="00003D87"/>
    <w:rsid w:val="00003E01"/>
    <w:rsid w:val="00003EF0"/>
    <w:rsid w:val="00004078"/>
    <w:rsid w:val="000040BD"/>
    <w:rsid w:val="000040FA"/>
    <w:rsid w:val="00004143"/>
    <w:rsid w:val="0000429A"/>
    <w:rsid w:val="00004445"/>
    <w:rsid w:val="000048F2"/>
    <w:rsid w:val="00004AD7"/>
    <w:rsid w:val="00004E57"/>
    <w:rsid w:val="00005092"/>
    <w:rsid w:val="00005137"/>
    <w:rsid w:val="000051FA"/>
    <w:rsid w:val="00005555"/>
    <w:rsid w:val="00005A8E"/>
    <w:rsid w:val="00005CA8"/>
    <w:rsid w:val="00005F6D"/>
    <w:rsid w:val="000063EF"/>
    <w:rsid w:val="0000649E"/>
    <w:rsid w:val="000065FD"/>
    <w:rsid w:val="000068FC"/>
    <w:rsid w:val="00006918"/>
    <w:rsid w:val="00006DA6"/>
    <w:rsid w:val="00007207"/>
    <w:rsid w:val="00007A06"/>
    <w:rsid w:val="00007C02"/>
    <w:rsid w:val="00007CC4"/>
    <w:rsid w:val="00007D45"/>
    <w:rsid w:val="00007D85"/>
    <w:rsid w:val="00007ED2"/>
    <w:rsid w:val="00010511"/>
    <w:rsid w:val="00010973"/>
    <w:rsid w:val="00010C88"/>
    <w:rsid w:val="00010D2D"/>
    <w:rsid w:val="00010DAD"/>
    <w:rsid w:val="00010DF1"/>
    <w:rsid w:val="00010FF9"/>
    <w:rsid w:val="0001131D"/>
    <w:rsid w:val="00011372"/>
    <w:rsid w:val="00011755"/>
    <w:rsid w:val="00011816"/>
    <w:rsid w:val="00011852"/>
    <w:rsid w:val="00011B5C"/>
    <w:rsid w:val="00011F04"/>
    <w:rsid w:val="00011FCF"/>
    <w:rsid w:val="0001213D"/>
    <w:rsid w:val="000129B1"/>
    <w:rsid w:val="0001322E"/>
    <w:rsid w:val="00013554"/>
    <w:rsid w:val="00013B92"/>
    <w:rsid w:val="00013F65"/>
    <w:rsid w:val="00014356"/>
    <w:rsid w:val="00014727"/>
    <w:rsid w:val="00014764"/>
    <w:rsid w:val="00014938"/>
    <w:rsid w:val="00014DA3"/>
    <w:rsid w:val="0001508A"/>
    <w:rsid w:val="0001574E"/>
    <w:rsid w:val="0001579F"/>
    <w:rsid w:val="0001584F"/>
    <w:rsid w:val="00015A1E"/>
    <w:rsid w:val="00015A8C"/>
    <w:rsid w:val="00015BB0"/>
    <w:rsid w:val="00015EFD"/>
    <w:rsid w:val="00016377"/>
    <w:rsid w:val="000163A5"/>
    <w:rsid w:val="0001674F"/>
    <w:rsid w:val="000168DE"/>
    <w:rsid w:val="0001698C"/>
    <w:rsid w:val="000169CD"/>
    <w:rsid w:val="00016ABC"/>
    <w:rsid w:val="00016D2B"/>
    <w:rsid w:val="00016DD7"/>
    <w:rsid w:val="00016DF8"/>
    <w:rsid w:val="000174A6"/>
    <w:rsid w:val="000179C5"/>
    <w:rsid w:val="00017A45"/>
    <w:rsid w:val="00020054"/>
    <w:rsid w:val="00020512"/>
    <w:rsid w:val="00020806"/>
    <w:rsid w:val="000210DC"/>
    <w:rsid w:val="00021256"/>
    <w:rsid w:val="0002141C"/>
    <w:rsid w:val="00021434"/>
    <w:rsid w:val="00021461"/>
    <w:rsid w:val="000214C7"/>
    <w:rsid w:val="00021689"/>
    <w:rsid w:val="00021B6A"/>
    <w:rsid w:val="00021C38"/>
    <w:rsid w:val="00022038"/>
    <w:rsid w:val="000222F1"/>
    <w:rsid w:val="00022616"/>
    <w:rsid w:val="000228E4"/>
    <w:rsid w:val="00022939"/>
    <w:rsid w:val="0002297F"/>
    <w:rsid w:val="00023036"/>
    <w:rsid w:val="000231A8"/>
    <w:rsid w:val="000236A6"/>
    <w:rsid w:val="00023756"/>
    <w:rsid w:val="00023885"/>
    <w:rsid w:val="000238E4"/>
    <w:rsid w:val="00023960"/>
    <w:rsid w:val="00023BFE"/>
    <w:rsid w:val="00023DC5"/>
    <w:rsid w:val="00023F90"/>
    <w:rsid w:val="00023FE8"/>
    <w:rsid w:val="000240F4"/>
    <w:rsid w:val="00024292"/>
    <w:rsid w:val="00024382"/>
    <w:rsid w:val="00024797"/>
    <w:rsid w:val="00024874"/>
    <w:rsid w:val="000250EE"/>
    <w:rsid w:val="000250F2"/>
    <w:rsid w:val="0002512A"/>
    <w:rsid w:val="000251A8"/>
    <w:rsid w:val="000252E2"/>
    <w:rsid w:val="0002543D"/>
    <w:rsid w:val="00025476"/>
    <w:rsid w:val="000256F5"/>
    <w:rsid w:val="00025768"/>
    <w:rsid w:val="00025898"/>
    <w:rsid w:val="00025950"/>
    <w:rsid w:val="00025A5A"/>
    <w:rsid w:val="00025B41"/>
    <w:rsid w:val="00025E54"/>
    <w:rsid w:val="000260C3"/>
    <w:rsid w:val="00026324"/>
    <w:rsid w:val="0002638D"/>
    <w:rsid w:val="0002664E"/>
    <w:rsid w:val="00026740"/>
    <w:rsid w:val="0002690A"/>
    <w:rsid w:val="000269C0"/>
    <w:rsid w:val="00026CC1"/>
    <w:rsid w:val="00027565"/>
    <w:rsid w:val="0002768F"/>
    <w:rsid w:val="00027912"/>
    <w:rsid w:val="00027A66"/>
    <w:rsid w:val="00027C1B"/>
    <w:rsid w:val="00027C21"/>
    <w:rsid w:val="00027E41"/>
    <w:rsid w:val="0002F7C2"/>
    <w:rsid w:val="0003003A"/>
    <w:rsid w:val="0003051C"/>
    <w:rsid w:val="00030617"/>
    <w:rsid w:val="00030660"/>
    <w:rsid w:val="000309AF"/>
    <w:rsid w:val="00030E8A"/>
    <w:rsid w:val="00031752"/>
    <w:rsid w:val="00031830"/>
    <w:rsid w:val="000318E3"/>
    <w:rsid w:val="0003201E"/>
    <w:rsid w:val="000324D5"/>
    <w:rsid w:val="000324EE"/>
    <w:rsid w:val="00032635"/>
    <w:rsid w:val="0003300C"/>
    <w:rsid w:val="0003331A"/>
    <w:rsid w:val="000334B2"/>
    <w:rsid w:val="000336BC"/>
    <w:rsid w:val="000337B4"/>
    <w:rsid w:val="00033A5D"/>
    <w:rsid w:val="00033AA6"/>
    <w:rsid w:val="00033AF9"/>
    <w:rsid w:val="00033B91"/>
    <w:rsid w:val="00033BC6"/>
    <w:rsid w:val="000341F9"/>
    <w:rsid w:val="00034412"/>
    <w:rsid w:val="00034971"/>
    <w:rsid w:val="00034FAF"/>
    <w:rsid w:val="000356BB"/>
    <w:rsid w:val="00035744"/>
    <w:rsid w:val="00035A22"/>
    <w:rsid w:val="00035A9F"/>
    <w:rsid w:val="00035C0B"/>
    <w:rsid w:val="00035C95"/>
    <w:rsid w:val="00035F52"/>
    <w:rsid w:val="00035F7B"/>
    <w:rsid w:val="0003604B"/>
    <w:rsid w:val="000361ED"/>
    <w:rsid w:val="0003653A"/>
    <w:rsid w:val="00036696"/>
    <w:rsid w:val="00036A9F"/>
    <w:rsid w:val="000371FF"/>
    <w:rsid w:val="00037635"/>
    <w:rsid w:val="00037655"/>
    <w:rsid w:val="000377C6"/>
    <w:rsid w:val="000379B3"/>
    <w:rsid w:val="00037A89"/>
    <w:rsid w:val="00037E71"/>
    <w:rsid w:val="0003D136"/>
    <w:rsid w:val="0004011A"/>
    <w:rsid w:val="000402F7"/>
    <w:rsid w:val="000405B9"/>
    <w:rsid w:val="00040B35"/>
    <w:rsid w:val="00040BD3"/>
    <w:rsid w:val="00040CE1"/>
    <w:rsid w:val="00040F58"/>
    <w:rsid w:val="0004125D"/>
    <w:rsid w:val="000412D2"/>
    <w:rsid w:val="00041513"/>
    <w:rsid w:val="00041B00"/>
    <w:rsid w:val="00041DBD"/>
    <w:rsid w:val="00042588"/>
    <w:rsid w:val="00042BB9"/>
    <w:rsid w:val="00042BD1"/>
    <w:rsid w:val="00042F62"/>
    <w:rsid w:val="0004309E"/>
    <w:rsid w:val="00043342"/>
    <w:rsid w:val="000435E9"/>
    <w:rsid w:val="0004382C"/>
    <w:rsid w:val="0004389A"/>
    <w:rsid w:val="00043A7F"/>
    <w:rsid w:val="00043DDB"/>
    <w:rsid w:val="0004411D"/>
    <w:rsid w:val="000443EB"/>
    <w:rsid w:val="000447BD"/>
    <w:rsid w:val="0004482C"/>
    <w:rsid w:val="000449E6"/>
    <w:rsid w:val="00044B27"/>
    <w:rsid w:val="00044BF6"/>
    <w:rsid w:val="00044F36"/>
    <w:rsid w:val="00045114"/>
    <w:rsid w:val="000451AC"/>
    <w:rsid w:val="00045625"/>
    <w:rsid w:val="00045C82"/>
    <w:rsid w:val="00045CD8"/>
    <w:rsid w:val="00045DA0"/>
    <w:rsid w:val="00046B36"/>
    <w:rsid w:val="00046BB5"/>
    <w:rsid w:val="00046CFF"/>
    <w:rsid w:val="00046DA5"/>
    <w:rsid w:val="00047110"/>
    <w:rsid w:val="000471B7"/>
    <w:rsid w:val="000471E6"/>
    <w:rsid w:val="00047808"/>
    <w:rsid w:val="000479B2"/>
    <w:rsid w:val="00047EC5"/>
    <w:rsid w:val="00047ED1"/>
    <w:rsid w:val="0004C624"/>
    <w:rsid w:val="0005006D"/>
    <w:rsid w:val="00050170"/>
    <w:rsid w:val="00050262"/>
    <w:rsid w:val="00050DEE"/>
    <w:rsid w:val="00051104"/>
    <w:rsid w:val="00051324"/>
    <w:rsid w:val="000515AC"/>
    <w:rsid w:val="00051C9E"/>
    <w:rsid w:val="0005203C"/>
    <w:rsid w:val="00052412"/>
    <w:rsid w:val="000524BB"/>
    <w:rsid w:val="00053017"/>
    <w:rsid w:val="00053046"/>
    <w:rsid w:val="00053235"/>
    <w:rsid w:val="000532DA"/>
    <w:rsid w:val="00053906"/>
    <w:rsid w:val="00053982"/>
    <w:rsid w:val="000539AF"/>
    <w:rsid w:val="00053B6D"/>
    <w:rsid w:val="00053CFE"/>
    <w:rsid w:val="00053D0F"/>
    <w:rsid w:val="0005412C"/>
    <w:rsid w:val="000542B2"/>
    <w:rsid w:val="000542CC"/>
    <w:rsid w:val="0005430B"/>
    <w:rsid w:val="00054710"/>
    <w:rsid w:val="000547A6"/>
    <w:rsid w:val="00054825"/>
    <w:rsid w:val="00054981"/>
    <w:rsid w:val="00054E62"/>
    <w:rsid w:val="00054F04"/>
    <w:rsid w:val="00055093"/>
    <w:rsid w:val="00055191"/>
    <w:rsid w:val="00055834"/>
    <w:rsid w:val="00055A4C"/>
    <w:rsid w:val="00055C48"/>
    <w:rsid w:val="000560D6"/>
    <w:rsid w:val="00056670"/>
    <w:rsid w:val="0005676E"/>
    <w:rsid w:val="0005684A"/>
    <w:rsid w:val="00056965"/>
    <w:rsid w:val="000569F3"/>
    <w:rsid w:val="00056A55"/>
    <w:rsid w:val="00056E65"/>
    <w:rsid w:val="000571C3"/>
    <w:rsid w:val="000573D4"/>
    <w:rsid w:val="00058847"/>
    <w:rsid w:val="000603FF"/>
    <w:rsid w:val="00060C5F"/>
    <w:rsid w:val="0006108E"/>
    <w:rsid w:val="00061E61"/>
    <w:rsid w:val="00062312"/>
    <w:rsid w:val="00062769"/>
    <w:rsid w:val="00062EF5"/>
    <w:rsid w:val="000633B2"/>
    <w:rsid w:val="00063412"/>
    <w:rsid w:val="000636C2"/>
    <w:rsid w:val="000638E1"/>
    <w:rsid w:val="00063AF0"/>
    <w:rsid w:val="0006405F"/>
    <w:rsid w:val="0006411D"/>
    <w:rsid w:val="000647B1"/>
    <w:rsid w:val="00064C94"/>
    <w:rsid w:val="00065292"/>
    <w:rsid w:val="000656DF"/>
    <w:rsid w:val="00065912"/>
    <w:rsid w:val="00065A54"/>
    <w:rsid w:val="00065D43"/>
    <w:rsid w:val="000663B0"/>
    <w:rsid w:val="000663B4"/>
    <w:rsid w:val="0006647D"/>
    <w:rsid w:val="000664A4"/>
    <w:rsid w:val="00066697"/>
    <w:rsid w:val="000666BE"/>
    <w:rsid w:val="00066723"/>
    <w:rsid w:val="00066D0A"/>
    <w:rsid w:val="00066F69"/>
    <w:rsid w:val="00067245"/>
    <w:rsid w:val="00067328"/>
    <w:rsid w:val="00067A8B"/>
    <w:rsid w:val="00067C37"/>
    <w:rsid w:val="00067C62"/>
    <w:rsid w:val="00067E4E"/>
    <w:rsid w:val="00067E77"/>
    <w:rsid w:val="00067EDF"/>
    <w:rsid w:val="0007018B"/>
    <w:rsid w:val="000701E6"/>
    <w:rsid w:val="0007026F"/>
    <w:rsid w:val="000702AF"/>
    <w:rsid w:val="0007056A"/>
    <w:rsid w:val="00070697"/>
    <w:rsid w:val="00070AD4"/>
    <w:rsid w:val="00070C5C"/>
    <w:rsid w:val="00070EB8"/>
    <w:rsid w:val="0007124A"/>
    <w:rsid w:val="00071290"/>
    <w:rsid w:val="0007160E"/>
    <w:rsid w:val="0007164B"/>
    <w:rsid w:val="00071A65"/>
    <w:rsid w:val="00071C3F"/>
    <w:rsid w:val="00071E41"/>
    <w:rsid w:val="00071E57"/>
    <w:rsid w:val="00071FC8"/>
    <w:rsid w:val="000720CC"/>
    <w:rsid w:val="0007281E"/>
    <w:rsid w:val="000729DC"/>
    <w:rsid w:val="000730AE"/>
    <w:rsid w:val="000734AC"/>
    <w:rsid w:val="00073602"/>
    <w:rsid w:val="0007383F"/>
    <w:rsid w:val="00073881"/>
    <w:rsid w:val="000739CC"/>
    <w:rsid w:val="000741DD"/>
    <w:rsid w:val="000743CB"/>
    <w:rsid w:val="000744B4"/>
    <w:rsid w:val="000746B4"/>
    <w:rsid w:val="00074823"/>
    <w:rsid w:val="00074D28"/>
    <w:rsid w:val="00074F86"/>
    <w:rsid w:val="0007541D"/>
    <w:rsid w:val="000756B0"/>
    <w:rsid w:val="00075765"/>
    <w:rsid w:val="000758EF"/>
    <w:rsid w:val="00075A81"/>
    <w:rsid w:val="00075A8C"/>
    <w:rsid w:val="00075C36"/>
    <w:rsid w:val="00075D89"/>
    <w:rsid w:val="000761F2"/>
    <w:rsid w:val="000765A3"/>
    <w:rsid w:val="000765B6"/>
    <w:rsid w:val="0007667C"/>
    <w:rsid w:val="000769FD"/>
    <w:rsid w:val="00076C8D"/>
    <w:rsid w:val="00076E7D"/>
    <w:rsid w:val="00077748"/>
    <w:rsid w:val="00077D45"/>
    <w:rsid w:val="00080014"/>
    <w:rsid w:val="00080553"/>
    <w:rsid w:val="00080812"/>
    <w:rsid w:val="00080F04"/>
    <w:rsid w:val="00081111"/>
    <w:rsid w:val="000812BB"/>
    <w:rsid w:val="00081AC3"/>
    <w:rsid w:val="00081B51"/>
    <w:rsid w:val="00081BC5"/>
    <w:rsid w:val="00081ED1"/>
    <w:rsid w:val="00081ED4"/>
    <w:rsid w:val="000821C8"/>
    <w:rsid w:val="00082223"/>
    <w:rsid w:val="000825BD"/>
    <w:rsid w:val="000827F9"/>
    <w:rsid w:val="0008292D"/>
    <w:rsid w:val="0008324A"/>
    <w:rsid w:val="00083863"/>
    <w:rsid w:val="000839D9"/>
    <w:rsid w:val="000844B1"/>
    <w:rsid w:val="00084615"/>
    <w:rsid w:val="000848E1"/>
    <w:rsid w:val="00085368"/>
    <w:rsid w:val="00085644"/>
    <w:rsid w:val="00085C5C"/>
    <w:rsid w:val="00085E79"/>
    <w:rsid w:val="00086348"/>
    <w:rsid w:val="000863E0"/>
    <w:rsid w:val="0008668B"/>
    <w:rsid w:val="0008670F"/>
    <w:rsid w:val="00086B33"/>
    <w:rsid w:val="00087129"/>
    <w:rsid w:val="00087876"/>
    <w:rsid w:val="000878C1"/>
    <w:rsid w:val="00087964"/>
    <w:rsid w:val="00087C39"/>
    <w:rsid w:val="00087F21"/>
    <w:rsid w:val="00087FD0"/>
    <w:rsid w:val="00090373"/>
    <w:rsid w:val="00090542"/>
    <w:rsid w:val="00090753"/>
    <w:rsid w:val="00090C40"/>
    <w:rsid w:val="00090EF3"/>
    <w:rsid w:val="000910E0"/>
    <w:rsid w:val="00091235"/>
    <w:rsid w:val="00091757"/>
    <w:rsid w:val="000919A8"/>
    <w:rsid w:val="000919EC"/>
    <w:rsid w:val="000921B7"/>
    <w:rsid w:val="00092258"/>
    <w:rsid w:val="00092F4E"/>
    <w:rsid w:val="0009310E"/>
    <w:rsid w:val="0009312E"/>
    <w:rsid w:val="00093313"/>
    <w:rsid w:val="000934EE"/>
    <w:rsid w:val="0009369D"/>
    <w:rsid w:val="0009398B"/>
    <w:rsid w:val="00093CEC"/>
    <w:rsid w:val="00094085"/>
    <w:rsid w:val="00094156"/>
    <w:rsid w:val="00094426"/>
    <w:rsid w:val="000947D6"/>
    <w:rsid w:val="000948DF"/>
    <w:rsid w:val="00094B34"/>
    <w:rsid w:val="00094D62"/>
    <w:rsid w:val="00094D85"/>
    <w:rsid w:val="00094DF3"/>
    <w:rsid w:val="00094E11"/>
    <w:rsid w:val="00094FED"/>
    <w:rsid w:val="0009504B"/>
    <w:rsid w:val="00095087"/>
    <w:rsid w:val="00095274"/>
    <w:rsid w:val="0009534A"/>
    <w:rsid w:val="000954FF"/>
    <w:rsid w:val="00095605"/>
    <w:rsid w:val="0009628A"/>
    <w:rsid w:val="00096667"/>
    <w:rsid w:val="00096D8A"/>
    <w:rsid w:val="00096DEF"/>
    <w:rsid w:val="00096ECE"/>
    <w:rsid w:val="000977C1"/>
    <w:rsid w:val="00097B4B"/>
    <w:rsid w:val="00097DBB"/>
    <w:rsid w:val="00097EF4"/>
    <w:rsid w:val="000A0395"/>
    <w:rsid w:val="000A03E9"/>
    <w:rsid w:val="000A052E"/>
    <w:rsid w:val="000A05AE"/>
    <w:rsid w:val="000A0D37"/>
    <w:rsid w:val="000A0F3B"/>
    <w:rsid w:val="000A1509"/>
    <w:rsid w:val="000A166D"/>
    <w:rsid w:val="000A18CE"/>
    <w:rsid w:val="000A1CD8"/>
    <w:rsid w:val="000A24B3"/>
    <w:rsid w:val="000A24C3"/>
    <w:rsid w:val="000A2550"/>
    <w:rsid w:val="000A25A0"/>
    <w:rsid w:val="000A2719"/>
    <w:rsid w:val="000A2926"/>
    <w:rsid w:val="000A3001"/>
    <w:rsid w:val="000A32D4"/>
    <w:rsid w:val="000A3317"/>
    <w:rsid w:val="000A340F"/>
    <w:rsid w:val="000A3693"/>
    <w:rsid w:val="000A36BE"/>
    <w:rsid w:val="000A3889"/>
    <w:rsid w:val="000A3E77"/>
    <w:rsid w:val="000A3F79"/>
    <w:rsid w:val="000A4139"/>
    <w:rsid w:val="000A45CB"/>
    <w:rsid w:val="000A485D"/>
    <w:rsid w:val="000A48D5"/>
    <w:rsid w:val="000A4993"/>
    <w:rsid w:val="000A4AD7"/>
    <w:rsid w:val="000A4F1B"/>
    <w:rsid w:val="000A5018"/>
    <w:rsid w:val="000A5149"/>
    <w:rsid w:val="000A5226"/>
    <w:rsid w:val="000A56D0"/>
    <w:rsid w:val="000A5BF7"/>
    <w:rsid w:val="000A5C5A"/>
    <w:rsid w:val="000A5E0E"/>
    <w:rsid w:val="000A60C2"/>
    <w:rsid w:val="000A621F"/>
    <w:rsid w:val="000A62D7"/>
    <w:rsid w:val="000A631F"/>
    <w:rsid w:val="000A728C"/>
    <w:rsid w:val="000A7532"/>
    <w:rsid w:val="000A7C89"/>
    <w:rsid w:val="000B09F0"/>
    <w:rsid w:val="000B0BCC"/>
    <w:rsid w:val="000B0D5B"/>
    <w:rsid w:val="000B0DDF"/>
    <w:rsid w:val="000B0F47"/>
    <w:rsid w:val="000B1047"/>
    <w:rsid w:val="000B1279"/>
    <w:rsid w:val="000B16D5"/>
    <w:rsid w:val="000B1F17"/>
    <w:rsid w:val="000B1F65"/>
    <w:rsid w:val="000B21D8"/>
    <w:rsid w:val="000B228A"/>
    <w:rsid w:val="000B24F9"/>
    <w:rsid w:val="000B292C"/>
    <w:rsid w:val="000B2AC7"/>
    <w:rsid w:val="000B2BE9"/>
    <w:rsid w:val="000B2D0B"/>
    <w:rsid w:val="000B2EEC"/>
    <w:rsid w:val="000B3182"/>
    <w:rsid w:val="000B3AB8"/>
    <w:rsid w:val="000B436C"/>
    <w:rsid w:val="000B4459"/>
    <w:rsid w:val="000B46A4"/>
    <w:rsid w:val="000B4778"/>
    <w:rsid w:val="000B4803"/>
    <w:rsid w:val="000B4805"/>
    <w:rsid w:val="000B4953"/>
    <w:rsid w:val="000B4CC3"/>
    <w:rsid w:val="000B53E4"/>
    <w:rsid w:val="000B58A7"/>
    <w:rsid w:val="000B58AD"/>
    <w:rsid w:val="000B5A3F"/>
    <w:rsid w:val="000B5D82"/>
    <w:rsid w:val="000B63E1"/>
    <w:rsid w:val="000B660E"/>
    <w:rsid w:val="000B6A83"/>
    <w:rsid w:val="000B6CD7"/>
    <w:rsid w:val="000B6F39"/>
    <w:rsid w:val="000B70D4"/>
    <w:rsid w:val="000B711D"/>
    <w:rsid w:val="000B739A"/>
    <w:rsid w:val="000B73B5"/>
    <w:rsid w:val="000B76B3"/>
    <w:rsid w:val="000B7774"/>
    <w:rsid w:val="000B78E2"/>
    <w:rsid w:val="000B7AE5"/>
    <w:rsid w:val="000C036D"/>
    <w:rsid w:val="000C0408"/>
    <w:rsid w:val="000C0C83"/>
    <w:rsid w:val="000C0DB1"/>
    <w:rsid w:val="000C1062"/>
    <w:rsid w:val="000C1413"/>
    <w:rsid w:val="000C15AD"/>
    <w:rsid w:val="000C164E"/>
    <w:rsid w:val="000C17EC"/>
    <w:rsid w:val="000C192F"/>
    <w:rsid w:val="000C1C05"/>
    <w:rsid w:val="000C1DA9"/>
    <w:rsid w:val="000C2044"/>
    <w:rsid w:val="000C21B8"/>
    <w:rsid w:val="000C22AE"/>
    <w:rsid w:val="000C2599"/>
    <w:rsid w:val="000C26AD"/>
    <w:rsid w:val="000C2C60"/>
    <w:rsid w:val="000C2FE6"/>
    <w:rsid w:val="000C322F"/>
    <w:rsid w:val="000C3C72"/>
    <w:rsid w:val="000C41A0"/>
    <w:rsid w:val="000C4961"/>
    <w:rsid w:val="000C4F14"/>
    <w:rsid w:val="000C5006"/>
    <w:rsid w:val="000C50CB"/>
    <w:rsid w:val="000C5157"/>
    <w:rsid w:val="000C55E2"/>
    <w:rsid w:val="000C5A6D"/>
    <w:rsid w:val="000C5F47"/>
    <w:rsid w:val="000C62A0"/>
    <w:rsid w:val="000C6334"/>
    <w:rsid w:val="000C6487"/>
    <w:rsid w:val="000C6567"/>
    <w:rsid w:val="000C680F"/>
    <w:rsid w:val="000C6A36"/>
    <w:rsid w:val="000C6B10"/>
    <w:rsid w:val="000C72D2"/>
    <w:rsid w:val="000C7508"/>
    <w:rsid w:val="000C7C0B"/>
    <w:rsid w:val="000C7CD4"/>
    <w:rsid w:val="000D00EF"/>
    <w:rsid w:val="000D076E"/>
    <w:rsid w:val="000D1400"/>
    <w:rsid w:val="000D15DE"/>
    <w:rsid w:val="000D170F"/>
    <w:rsid w:val="000D1933"/>
    <w:rsid w:val="000D19F1"/>
    <w:rsid w:val="000D2077"/>
    <w:rsid w:val="000D2406"/>
    <w:rsid w:val="000D2507"/>
    <w:rsid w:val="000D2711"/>
    <w:rsid w:val="000D27D2"/>
    <w:rsid w:val="000D2AD0"/>
    <w:rsid w:val="000D2CC0"/>
    <w:rsid w:val="000D2D83"/>
    <w:rsid w:val="000D2F48"/>
    <w:rsid w:val="000D37A8"/>
    <w:rsid w:val="000D3C5B"/>
    <w:rsid w:val="000D3CCA"/>
    <w:rsid w:val="000D3DC8"/>
    <w:rsid w:val="000D3EA1"/>
    <w:rsid w:val="000D415F"/>
    <w:rsid w:val="000D42C3"/>
    <w:rsid w:val="000D43AB"/>
    <w:rsid w:val="000D44F7"/>
    <w:rsid w:val="000D4853"/>
    <w:rsid w:val="000D49D8"/>
    <w:rsid w:val="000D4C75"/>
    <w:rsid w:val="000D4FDF"/>
    <w:rsid w:val="000D5781"/>
    <w:rsid w:val="000D5CAA"/>
    <w:rsid w:val="000D612F"/>
    <w:rsid w:val="000D6480"/>
    <w:rsid w:val="000D65E0"/>
    <w:rsid w:val="000D6B8A"/>
    <w:rsid w:val="000D6BD9"/>
    <w:rsid w:val="000D70F4"/>
    <w:rsid w:val="000D7561"/>
    <w:rsid w:val="000D7A9E"/>
    <w:rsid w:val="000D7F74"/>
    <w:rsid w:val="000E019A"/>
    <w:rsid w:val="000E0DDE"/>
    <w:rsid w:val="000E137C"/>
    <w:rsid w:val="000E15A4"/>
    <w:rsid w:val="000E1B1C"/>
    <w:rsid w:val="000E1B2C"/>
    <w:rsid w:val="000E2091"/>
    <w:rsid w:val="000E27ED"/>
    <w:rsid w:val="000E283F"/>
    <w:rsid w:val="000E29E6"/>
    <w:rsid w:val="000E2AF8"/>
    <w:rsid w:val="000E2DC7"/>
    <w:rsid w:val="000E3333"/>
    <w:rsid w:val="000E35E3"/>
    <w:rsid w:val="000E37C4"/>
    <w:rsid w:val="000E386E"/>
    <w:rsid w:val="000E3891"/>
    <w:rsid w:val="000E3A55"/>
    <w:rsid w:val="000E3B37"/>
    <w:rsid w:val="000E406B"/>
    <w:rsid w:val="000E41D6"/>
    <w:rsid w:val="000E42C8"/>
    <w:rsid w:val="000E46C4"/>
    <w:rsid w:val="000E4742"/>
    <w:rsid w:val="000E4769"/>
    <w:rsid w:val="000E4BBC"/>
    <w:rsid w:val="000E5597"/>
    <w:rsid w:val="000E57E6"/>
    <w:rsid w:val="000E59B7"/>
    <w:rsid w:val="000E5A59"/>
    <w:rsid w:val="000E5A82"/>
    <w:rsid w:val="000E5C9D"/>
    <w:rsid w:val="000E5E11"/>
    <w:rsid w:val="000E614D"/>
    <w:rsid w:val="000E626E"/>
    <w:rsid w:val="000E68AD"/>
    <w:rsid w:val="000E6A76"/>
    <w:rsid w:val="000E6C6B"/>
    <w:rsid w:val="000E7532"/>
    <w:rsid w:val="000E78F0"/>
    <w:rsid w:val="000E79EA"/>
    <w:rsid w:val="000E7D54"/>
    <w:rsid w:val="000E7DEE"/>
    <w:rsid w:val="000E7F03"/>
    <w:rsid w:val="000F02AC"/>
    <w:rsid w:val="000F02DE"/>
    <w:rsid w:val="000F0419"/>
    <w:rsid w:val="000F0999"/>
    <w:rsid w:val="000F0D8C"/>
    <w:rsid w:val="000F1209"/>
    <w:rsid w:val="000F14D1"/>
    <w:rsid w:val="000F1FC9"/>
    <w:rsid w:val="000F20FD"/>
    <w:rsid w:val="000F2CE0"/>
    <w:rsid w:val="000F34A4"/>
    <w:rsid w:val="000F3504"/>
    <w:rsid w:val="000F3716"/>
    <w:rsid w:val="000F372B"/>
    <w:rsid w:val="000F3F76"/>
    <w:rsid w:val="000F4023"/>
    <w:rsid w:val="000F42F9"/>
    <w:rsid w:val="000F43F5"/>
    <w:rsid w:val="000F442A"/>
    <w:rsid w:val="000F4881"/>
    <w:rsid w:val="000F4AB0"/>
    <w:rsid w:val="000F4CCE"/>
    <w:rsid w:val="000F5187"/>
    <w:rsid w:val="000F51A8"/>
    <w:rsid w:val="000F5203"/>
    <w:rsid w:val="000F526B"/>
    <w:rsid w:val="000F52CC"/>
    <w:rsid w:val="000F5316"/>
    <w:rsid w:val="000F584A"/>
    <w:rsid w:val="000F6002"/>
    <w:rsid w:val="000F63C1"/>
    <w:rsid w:val="000F655F"/>
    <w:rsid w:val="000F6826"/>
    <w:rsid w:val="000F6FD7"/>
    <w:rsid w:val="000F715B"/>
    <w:rsid w:val="000F71F2"/>
    <w:rsid w:val="000F75CA"/>
    <w:rsid w:val="000F777A"/>
    <w:rsid w:val="000F7A10"/>
    <w:rsid w:val="000F8A98"/>
    <w:rsid w:val="000FEBFE"/>
    <w:rsid w:val="000FFE69"/>
    <w:rsid w:val="00100201"/>
    <w:rsid w:val="0010089A"/>
    <w:rsid w:val="00100C0D"/>
    <w:rsid w:val="00100D3C"/>
    <w:rsid w:val="00100E79"/>
    <w:rsid w:val="00100EC6"/>
    <w:rsid w:val="00101075"/>
    <w:rsid w:val="0010147D"/>
    <w:rsid w:val="0010148C"/>
    <w:rsid w:val="001016E3"/>
    <w:rsid w:val="00101CC0"/>
    <w:rsid w:val="00101CE0"/>
    <w:rsid w:val="00101E35"/>
    <w:rsid w:val="001029C3"/>
    <w:rsid w:val="00102CE2"/>
    <w:rsid w:val="00102FCD"/>
    <w:rsid w:val="0010313D"/>
    <w:rsid w:val="00103435"/>
    <w:rsid w:val="00103591"/>
    <w:rsid w:val="00103594"/>
    <w:rsid w:val="0010359F"/>
    <w:rsid w:val="00103733"/>
    <w:rsid w:val="00103791"/>
    <w:rsid w:val="001037CE"/>
    <w:rsid w:val="00103EAC"/>
    <w:rsid w:val="001044A9"/>
    <w:rsid w:val="001047E1"/>
    <w:rsid w:val="0010493D"/>
    <w:rsid w:val="00104DAD"/>
    <w:rsid w:val="00104FD9"/>
    <w:rsid w:val="00105031"/>
    <w:rsid w:val="0010506E"/>
    <w:rsid w:val="00105186"/>
    <w:rsid w:val="001053CC"/>
    <w:rsid w:val="00105553"/>
    <w:rsid w:val="001055D4"/>
    <w:rsid w:val="00105999"/>
    <w:rsid w:val="001059CB"/>
    <w:rsid w:val="001060BA"/>
    <w:rsid w:val="001060DD"/>
    <w:rsid w:val="00106956"/>
    <w:rsid w:val="00106A31"/>
    <w:rsid w:val="001070D1"/>
    <w:rsid w:val="001071ED"/>
    <w:rsid w:val="0010739A"/>
    <w:rsid w:val="0010757A"/>
    <w:rsid w:val="0010788C"/>
    <w:rsid w:val="00107EC2"/>
    <w:rsid w:val="00107EC5"/>
    <w:rsid w:val="001101F6"/>
    <w:rsid w:val="00110531"/>
    <w:rsid w:val="00110F18"/>
    <w:rsid w:val="001114BE"/>
    <w:rsid w:val="0011180B"/>
    <w:rsid w:val="00111AB8"/>
    <w:rsid w:val="00111D68"/>
    <w:rsid w:val="001122B5"/>
    <w:rsid w:val="00112390"/>
    <w:rsid w:val="00112436"/>
    <w:rsid w:val="00112541"/>
    <w:rsid w:val="00112643"/>
    <w:rsid w:val="0011272F"/>
    <w:rsid w:val="0011282A"/>
    <w:rsid w:val="00112EDF"/>
    <w:rsid w:val="00113B37"/>
    <w:rsid w:val="00113E92"/>
    <w:rsid w:val="00114048"/>
    <w:rsid w:val="00114131"/>
    <w:rsid w:val="0011419E"/>
    <w:rsid w:val="00114732"/>
    <w:rsid w:val="001147AC"/>
    <w:rsid w:val="00114833"/>
    <w:rsid w:val="00114917"/>
    <w:rsid w:val="00114B87"/>
    <w:rsid w:val="001153CF"/>
    <w:rsid w:val="001153D1"/>
    <w:rsid w:val="00115413"/>
    <w:rsid w:val="001157C0"/>
    <w:rsid w:val="00115DBD"/>
    <w:rsid w:val="0011629E"/>
    <w:rsid w:val="0011659A"/>
    <w:rsid w:val="0011669C"/>
    <w:rsid w:val="00117159"/>
    <w:rsid w:val="00117514"/>
    <w:rsid w:val="00117A7B"/>
    <w:rsid w:val="00117AF2"/>
    <w:rsid w:val="00117E23"/>
    <w:rsid w:val="00117E98"/>
    <w:rsid w:val="00117F7E"/>
    <w:rsid w:val="00120012"/>
    <w:rsid w:val="00120014"/>
    <w:rsid w:val="00120255"/>
    <w:rsid w:val="001202C3"/>
    <w:rsid w:val="00120E03"/>
    <w:rsid w:val="001212AA"/>
    <w:rsid w:val="001212B0"/>
    <w:rsid w:val="00121709"/>
    <w:rsid w:val="00121C12"/>
    <w:rsid w:val="00121DB8"/>
    <w:rsid w:val="00121F0A"/>
    <w:rsid w:val="001221FB"/>
    <w:rsid w:val="001224B4"/>
    <w:rsid w:val="001224EF"/>
    <w:rsid w:val="0012290B"/>
    <w:rsid w:val="0012297D"/>
    <w:rsid w:val="00122980"/>
    <w:rsid w:val="001229CB"/>
    <w:rsid w:val="00122AB9"/>
    <w:rsid w:val="00122D59"/>
    <w:rsid w:val="00122EB1"/>
    <w:rsid w:val="00122F0C"/>
    <w:rsid w:val="00123473"/>
    <w:rsid w:val="001234CF"/>
    <w:rsid w:val="00123A8C"/>
    <w:rsid w:val="00123B6F"/>
    <w:rsid w:val="00123E3B"/>
    <w:rsid w:val="00124114"/>
    <w:rsid w:val="0012414B"/>
    <w:rsid w:val="001242D1"/>
    <w:rsid w:val="001242DC"/>
    <w:rsid w:val="00124913"/>
    <w:rsid w:val="00124C5D"/>
    <w:rsid w:val="00124DCB"/>
    <w:rsid w:val="00124E72"/>
    <w:rsid w:val="00124F71"/>
    <w:rsid w:val="0012513F"/>
    <w:rsid w:val="00125411"/>
    <w:rsid w:val="00125586"/>
    <w:rsid w:val="0012565A"/>
    <w:rsid w:val="001256BB"/>
    <w:rsid w:val="00125884"/>
    <w:rsid w:val="00125FE1"/>
    <w:rsid w:val="00126360"/>
    <w:rsid w:val="0012681F"/>
    <w:rsid w:val="00126874"/>
    <w:rsid w:val="00126C83"/>
    <w:rsid w:val="00127010"/>
    <w:rsid w:val="00127196"/>
    <w:rsid w:val="0012732B"/>
    <w:rsid w:val="0012778C"/>
    <w:rsid w:val="00127DE3"/>
    <w:rsid w:val="00127E83"/>
    <w:rsid w:val="0012A2B5"/>
    <w:rsid w:val="00130154"/>
    <w:rsid w:val="001301EC"/>
    <w:rsid w:val="00130307"/>
    <w:rsid w:val="001304BB"/>
    <w:rsid w:val="001304D0"/>
    <w:rsid w:val="00130530"/>
    <w:rsid w:val="001305F5"/>
    <w:rsid w:val="001306D9"/>
    <w:rsid w:val="00130CAB"/>
    <w:rsid w:val="00130D6C"/>
    <w:rsid w:val="00131310"/>
    <w:rsid w:val="00131471"/>
    <w:rsid w:val="001314A3"/>
    <w:rsid w:val="00131649"/>
    <w:rsid w:val="00131849"/>
    <w:rsid w:val="001319CD"/>
    <w:rsid w:val="00131A8C"/>
    <w:rsid w:val="00131AFE"/>
    <w:rsid w:val="00131B8C"/>
    <w:rsid w:val="00131DB6"/>
    <w:rsid w:val="00131F7D"/>
    <w:rsid w:val="001321A0"/>
    <w:rsid w:val="0013284A"/>
    <w:rsid w:val="001328D8"/>
    <w:rsid w:val="001329BB"/>
    <w:rsid w:val="001329EB"/>
    <w:rsid w:val="00132BF1"/>
    <w:rsid w:val="00132D40"/>
    <w:rsid w:val="00133890"/>
    <w:rsid w:val="00133937"/>
    <w:rsid w:val="00134341"/>
    <w:rsid w:val="00134446"/>
    <w:rsid w:val="001344F6"/>
    <w:rsid w:val="001347A2"/>
    <w:rsid w:val="00134A57"/>
    <w:rsid w:val="00134A5B"/>
    <w:rsid w:val="001355C5"/>
    <w:rsid w:val="00135882"/>
    <w:rsid w:val="00135B42"/>
    <w:rsid w:val="00135C23"/>
    <w:rsid w:val="00135C7C"/>
    <w:rsid w:val="00135FF5"/>
    <w:rsid w:val="00136440"/>
    <w:rsid w:val="00136CB0"/>
    <w:rsid w:val="00136F1A"/>
    <w:rsid w:val="0013720E"/>
    <w:rsid w:val="0013731E"/>
    <w:rsid w:val="00137330"/>
    <w:rsid w:val="00137791"/>
    <w:rsid w:val="00137BB6"/>
    <w:rsid w:val="00137C7D"/>
    <w:rsid w:val="0013C9EA"/>
    <w:rsid w:val="00140583"/>
    <w:rsid w:val="001405AE"/>
    <w:rsid w:val="001407C4"/>
    <w:rsid w:val="00140931"/>
    <w:rsid w:val="00140B0B"/>
    <w:rsid w:val="00140DE7"/>
    <w:rsid w:val="00140FD0"/>
    <w:rsid w:val="0014126A"/>
    <w:rsid w:val="00141939"/>
    <w:rsid w:val="00141B42"/>
    <w:rsid w:val="001421B0"/>
    <w:rsid w:val="001424E5"/>
    <w:rsid w:val="00142707"/>
    <w:rsid w:val="00142714"/>
    <w:rsid w:val="001427EC"/>
    <w:rsid w:val="001428E8"/>
    <w:rsid w:val="00142997"/>
    <w:rsid w:val="001429E0"/>
    <w:rsid w:val="00142E31"/>
    <w:rsid w:val="00142FC1"/>
    <w:rsid w:val="00143392"/>
    <w:rsid w:val="001436AB"/>
    <w:rsid w:val="00143795"/>
    <w:rsid w:val="001437C9"/>
    <w:rsid w:val="00143CB1"/>
    <w:rsid w:val="001440DF"/>
    <w:rsid w:val="00144439"/>
    <w:rsid w:val="00144862"/>
    <w:rsid w:val="00144AAC"/>
    <w:rsid w:val="00144F32"/>
    <w:rsid w:val="001452DE"/>
    <w:rsid w:val="0014543F"/>
    <w:rsid w:val="001456DB"/>
    <w:rsid w:val="00145DC5"/>
    <w:rsid w:val="00146458"/>
    <w:rsid w:val="0014655D"/>
    <w:rsid w:val="001467BE"/>
    <w:rsid w:val="00146C88"/>
    <w:rsid w:val="00146EE9"/>
    <w:rsid w:val="001473E9"/>
    <w:rsid w:val="00147C46"/>
    <w:rsid w:val="00147CF2"/>
    <w:rsid w:val="00150264"/>
    <w:rsid w:val="001504FB"/>
    <w:rsid w:val="00150A34"/>
    <w:rsid w:val="00150C55"/>
    <w:rsid w:val="00150EC7"/>
    <w:rsid w:val="00150F8C"/>
    <w:rsid w:val="001511F2"/>
    <w:rsid w:val="001513BC"/>
    <w:rsid w:val="001515AB"/>
    <w:rsid w:val="0015165D"/>
    <w:rsid w:val="00151883"/>
    <w:rsid w:val="00151C90"/>
    <w:rsid w:val="00151CFD"/>
    <w:rsid w:val="00151E38"/>
    <w:rsid w:val="00152276"/>
    <w:rsid w:val="00152456"/>
    <w:rsid w:val="001525C3"/>
    <w:rsid w:val="001527D5"/>
    <w:rsid w:val="00152895"/>
    <w:rsid w:val="0015299F"/>
    <w:rsid w:val="00152A85"/>
    <w:rsid w:val="00152DF2"/>
    <w:rsid w:val="00153362"/>
    <w:rsid w:val="0015395A"/>
    <w:rsid w:val="001539AC"/>
    <w:rsid w:val="00153AF7"/>
    <w:rsid w:val="00153F2C"/>
    <w:rsid w:val="00153F2F"/>
    <w:rsid w:val="001542A0"/>
    <w:rsid w:val="00154D78"/>
    <w:rsid w:val="00154E75"/>
    <w:rsid w:val="00154EA1"/>
    <w:rsid w:val="001550A5"/>
    <w:rsid w:val="00155141"/>
    <w:rsid w:val="0015524C"/>
    <w:rsid w:val="001555A4"/>
    <w:rsid w:val="00155B31"/>
    <w:rsid w:val="001563A2"/>
    <w:rsid w:val="001566F8"/>
    <w:rsid w:val="00156E6B"/>
    <w:rsid w:val="001570D4"/>
    <w:rsid w:val="00157132"/>
    <w:rsid w:val="001575BA"/>
    <w:rsid w:val="001579CE"/>
    <w:rsid w:val="00157CB3"/>
    <w:rsid w:val="00157D36"/>
    <w:rsid w:val="00157EB4"/>
    <w:rsid w:val="00157ECC"/>
    <w:rsid w:val="00157F6F"/>
    <w:rsid w:val="0015C0C7"/>
    <w:rsid w:val="001602EB"/>
    <w:rsid w:val="001603F4"/>
    <w:rsid w:val="0016055B"/>
    <w:rsid w:val="001605FA"/>
    <w:rsid w:val="00160A06"/>
    <w:rsid w:val="00160A86"/>
    <w:rsid w:val="00160DA8"/>
    <w:rsid w:val="00160F9D"/>
    <w:rsid w:val="00161763"/>
    <w:rsid w:val="00161D0C"/>
    <w:rsid w:val="00161E27"/>
    <w:rsid w:val="00161F4F"/>
    <w:rsid w:val="00161FA2"/>
    <w:rsid w:val="00162212"/>
    <w:rsid w:val="00162392"/>
    <w:rsid w:val="00162A07"/>
    <w:rsid w:val="00163003"/>
    <w:rsid w:val="001640DF"/>
    <w:rsid w:val="00164214"/>
    <w:rsid w:val="00164815"/>
    <w:rsid w:val="001649B4"/>
    <w:rsid w:val="00164ECC"/>
    <w:rsid w:val="00165068"/>
    <w:rsid w:val="001651E3"/>
    <w:rsid w:val="00165345"/>
    <w:rsid w:val="001653C2"/>
    <w:rsid w:val="001656ED"/>
    <w:rsid w:val="001659D6"/>
    <w:rsid w:val="00165A0D"/>
    <w:rsid w:val="00165A11"/>
    <w:rsid w:val="00165F08"/>
    <w:rsid w:val="00166135"/>
    <w:rsid w:val="001663D5"/>
    <w:rsid w:val="00166CBE"/>
    <w:rsid w:val="0016709A"/>
    <w:rsid w:val="00167192"/>
    <w:rsid w:val="0016779A"/>
    <w:rsid w:val="001677A7"/>
    <w:rsid w:val="00167A5F"/>
    <w:rsid w:val="00167AB5"/>
    <w:rsid w:val="0016858B"/>
    <w:rsid w:val="001700DC"/>
    <w:rsid w:val="001705E1"/>
    <w:rsid w:val="00170C95"/>
    <w:rsid w:val="00170CEB"/>
    <w:rsid w:val="00170FDF"/>
    <w:rsid w:val="00171191"/>
    <w:rsid w:val="00171206"/>
    <w:rsid w:val="0017127C"/>
    <w:rsid w:val="0017155D"/>
    <w:rsid w:val="001715B8"/>
    <w:rsid w:val="00171C03"/>
    <w:rsid w:val="00171C8F"/>
    <w:rsid w:val="00171D85"/>
    <w:rsid w:val="00171FEF"/>
    <w:rsid w:val="001720E4"/>
    <w:rsid w:val="0017236C"/>
    <w:rsid w:val="0017238D"/>
    <w:rsid w:val="001725EF"/>
    <w:rsid w:val="0017268D"/>
    <w:rsid w:val="00172740"/>
    <w:rsid w:val="00172C2F"/>
    <w:rsid w:val="0017307A"/>
    <w:rsid w:val="001730BA"/>
    <w:rsid w:val="00173238"/>
    <w:rsid w:val="0017328D"/>
    <w:rsid w:val="00173D72"/>
    <w:rsid w:val="00173EC5"/>
    <w:rsid w:val="0017411F"/>
    <w:rsid w:val="001743D4"/>
    <w:rsid w:val="001749A0"/>
    <w:rsid w:val="00174A11"/>
    <w:rsid w:val="00174C0D"/>
    <w:rsid w:val="00174C5E"/>
    <w:rsid w:val="0017506E"/>
    <w:rsid w:val="00175692"/>
    <w:rsid w:val="001759E3"/>
    <w:rsid w:val="00175B18"/>
    <w:rsid w:val="00175BC5"/>
    <w:rsid w:val="00175E9D"/>
    <w:rsid w:val="00175EB8"/>
    <w:rsid w:val="00175FE6"/>
    <w:rsid w:val="00176228"/>
    <w:rsid w:val="00176281"/>
    <w:rsid w:val="00176328"/>
    <w:rsid w:val="00176407"/>
    <w:rsid w:val="00176450"/>
    <w:rsid w:val="001765CD"/>
    <w:rsid w:val="00176FDE"/>
    <w:rsid w:val="001770B0"/>
    <w:rsid w:val="00177229"/>
    <w:rsid w:val="001772AB"/>
    <w:rsid w:val="00177823"/>
    <w:rsid w:val="00177CAE"/>
    <w:rsid w:val="001803E8"/>
    <w:rsid w:val="0018043A"/>
    <w:rsid w:val="00180668"/>
    <w:rsid w:val="00180703"/>
    <w:rsid w:val="00180CD1"/>
    <w:rsid w:val="00180E93"/>
    <w:rsid w:val="001810D7"/>
    <w:rsid w:val="001810FA"/>
    <w:rsid w:val="001816D1"/>
    <w:rsid w:val="00181AC4"/>
    <w:rsid w:val="00181E99"/>
    <w:rsid w:val="00181F3A"/>
    <w:rsid w:val="0018215E"/>
    <w:rsid w:val="00182271"/>
    <w:rsid w:val="00182569"/>
    <w:rsid w:val="001826E6"/>
    <w:rsid w:val="0018281E"/>
    <w:rsid w:val="00182B48"/>
    <w:rsid w:val="00182EDF"/>
    <w:rsid w:val="00183484"/>
    <w:rsid w:val="00183B93"/>
    <w:rsid w:val="00183BB1"/>
    <w:rsid w:val="00183E84"/>
    <w:rsid w:val="00184420"/>
    <w:rsid w:val="00184F15"/>
    <w:rsid w:val="0018529A"/>
    <w:rsid w:val="0018541A"/>
    <w:rsid w:val="00185CA8"/>
    <w:rsid w:val="00186083"/>
    <w:rsid w:val="00186395"/>
    <w:rsid w:val="001864F8"/>
    <w:rsid w:val="0018658A"/>
    <w:rsid w:val="00186C44"/>
    <w:rsid w:val="00186D3C"/>
    <w:rsid w:val="00186E90"/>
    <w:rsid w:val="0018702F"/>
    <w:rsid w:val="00187504"/>
    <w:rsid w:val="001875C5"/>
    <w:rsid w:val="00187984"/>
    <w:rsid w:val="00187BB7"/>
    <w:rsid w:val="00187EAE"/>
    <w:rsid w:val="00190213"/>
    <w:rsid w:val="001902A1"/>
    <w:rsid w:val="001903F2"/>
    <w:rsid w:val="00191042"/>
    <w:rsid w:val="001912AE"/>
    <w:rsid w:val="00191742"/>
    <w:rsid w:val="00191A0D"/>
    <w:rsid w:val="00191BE5"/>
    <w:rsid w:val="00191C69"/>
    <w:rsid w:val="001920FB"/>
    <w:rsid w:val="001926F7"/>
    <w:rsid w:val="00192749"/>
    <w:rsid w:val="001927C3"/>
    <w:rsid w:val="00192ECD"/>
    <w:rsid w:val="00192FD9"/>
    <w:rsid w:val="00193032"/>
    <w:rsid w:val="001932C5"/>
    <w:rsid w:val="001934F3"/>
    <w:rsid w:val="00193843"/>
    <w:rsid w:val="00193974"/>
    <w:rsid w:val="00193EC9"/>
    <w:rsid w:val="00194016"/>
    <w:rsid w:val="0019416F"/>
    <w:rsid w:val="001943C9"/>
    <w:rsid w:val="00194476"/>
    <w:rsid w:val="00194714"/>
    <w:rsid w:val="00194973"/>
    <w:rsid w:val="00194C73"/>
    <w:rsid w:val="00195161"/>
    <w:rsid w:val="00195292"/>
    <w:rsid w:val="001953B2"/>
    <w:rsid w:val="0019551F"/>
    <w:rsid w:val="0019556D"/>
    <w:rsid w:val="001957D2"/>
    <w:rsid w:val="001959CD"/>
    <w:rsid w:val="001959DA"/>
    <w:rsid w:val="00195B6F"/>
    <w:rsid w:val="00195D17"/>
    <w:rsid w:val="00195DF0"/>
    <w:rsid w:val="00195E7C"/>
    <w:rsid w:val="001960A0"/>
    <w:rsid w:val="001960A2"/>
    <w:rsid w:val="001960F5"/>
    <w:rsid w:val="001970CD"/>
    <w:rsid w:val="00197108"/>
    <w:rsid w:val="001971A6"/>
    <w:rsid w:val="001976CC"/>
    <w:rsid w:val="0019776B"/>
    <w:rsid w:val="00197962"/>
    <w:rsid w:val="00197B43"/>
    <w:rsid w:val="00197E13"/>
    <w:rsid w:val="00197E90"/>
    <w:rsid w:val="001A0024"/>
    <w:rsid w:val="001A0396"/>
    <w:rsid w:val="001A0583"/>
    <w:rsid w:val="001A05CD"/>
    <w:rsid w:val="001A08AA"/>
    <w:rsid w:val="001A08EE"/>
    <w:rsid w:val="001A09AE"/>
    <w:rsid w:val="001A0AEA"/>
    <w:rsid w:val="001A0BA5"/>
    <w:rsid w:val="001A0BE9"/>
    <w:rsid w:val="001A0D6F"/>
    <w:rsid w:val="001A0E3A"/>
    <w:rsid w:val="001A1188"/>
    <w:rsid w:val="001A14AD"/>
    <w:rsid w:val="001A173C"/>
    <w:rsid w:val="001A1DE7"/>
    <w:rsid w:val="001A2011"/>
    <w:rsid w:val="001A2128"/>
    <w:rsid w:val="001A2409"/>
    <w:rsid w:val="001A253F"/>
    <w:rsid w:val="001A2599"/>
    <w:rsid w:val="001A267B"/>
    <w:rsid w:val="001A26DE"/>
    <w:rsid w:val="001A2BBB"/>
    <w:rsid w:val="001A2FEB"/>
    <w:rsid w:val="001A314C"/>
    <w:rsid w:val="001A3260"/>
    <w:rsid w:val="001A3548"/>
    <w:rsid w:val="001A37C9"/>
    <w:rsid w:val="001A3A62"/>
    <w:rsid w:val="001A44C5"/>
    <w:rsid w:val="001A4884"/>
    <w:rsid w:val="001A48DD"/>
    <w:rsid w:val="001A4B15"/>
    <w:rsid w:val="001A4D3A"/>
    <w:rsid w:val="001A5B88"/>
    <w:rsid w:val="001A6061"/>
    <w:rsid w:val="001A61B5"/>
    <w:rsid w:val="001A62F2"/>
    <w:rsid w:val="001A6527"/>
    <w:rsid w:val="001A6583"/>
    <w:rsid w:val="001A659B"/>
    <w:rsid w:val="001A68D6"/>
    <w:rsid w:val="001A6A05"/>
    <w:rsid w:val="001A6BDF"/>
    <w:rsid w:val="001A6E22"/>
    <w:rsid w:val="001A7102"/>
    <w:rsid w:val="001A77D5"/>
    <w:rsid w:val="001A781D"/>
    <w:rsid w:val="001A78F7"/>
    <w:rsid w:val="001A7FA0"/>
    <w:rsid w:val="001AC3A6"/>
    <w:rsid w:val="001B035B"/>
    <w:rsid w:val="001B0456"/>
    <w:rsid w:val="001B0A6E"/>
    <w:rsid w:val="001B0B96"/>
    <w:rsid w:val="001B0C49"/>
    <w:rsid w:val="001B0CE5"/>
    <w:rsid w:val="001B0F8C"/>
    <w:rsid w:val="001B1006"/>
    <w:rsid w:val="001B13E4"/>
    <w:rsid w:val="001B1997"/>
    <w:rsid w:val="001B1B4E"/>
    <w:rsid w:val="001B1BC1"/>
    <w:rsid w:val="001B23C1"/>
    <w:rsid w:val="001B2609"/>
    <w:rsid w:val="001B2A42"/>
    <w:rsid w:val="001B2A9B"/>
    <w:rsid w:val="001B2D59"/>
    <w:rsid w:val="001B2EAD"/>
    <w:rsid w:val="001B3003"/>
    <w:rsid w:val="001B3293"/>
    <w:rsid w:val="001B368D"/>
    <w:rsid w:val="001B3CA8"/>
    <w:rsid w:val="001B3DA5"/>
    <w:rsid w:val="001B3E9E"/>
    <w:rsid w:val="001B40BF"/>
    <w:rsid w:val="001B4102"/>
    <w:rsid w:val="001B42D6"/>
    <w:rsid w:val="001B43B9"/>
    <w:rsid w:val="001B49BC"/>
    <w:rsid w:val="001B4E1B"/>
    <w:rsid w:val="001B4E60"/>
    <w:rsid w:val="001B52A6"/>
    <w:rsid w:val="001B55EB"/>
    <w:rsid w:val="001B5C31"/>
    <w:rsid w:val="001B61C6"/>
    <w:rsid w:val="001B637D"/>
    <w:rsid w:val="001B6493"/>
    <w:rsid w:val="001B66AD"/>
    <w:rsid w:val="001B698A"/>
    <w:rsid w:val="001B6B6A"/>
    <w:rsid w:val="001B6CBB"/>
    <w:rsid w:val="001B6CD3"/>
    <w:rsid w:val="001B6E3E"/>
    <w:rsid w:val="001B7067"/>
    <w:rsid w:val="001B743B"/>
    <w:rsid w:val="001B7462"/>
    <w:rsid w:val="001B7652"/>
    <w:rsid w:val="001B7954"/>
    <w:rsid w:val="001B7B7A"/>
    <w:rsid w:val="001B7E1B"/>
    <w:rsid w:val="001BF47F"/>
    <w:rsid w:val="001C0111"/>
    <w:rsid w:val="001C0506"/>
    <w:rsid w:val="001C0700"/>
    <w:rsid w:val="001C0874"/>
    <w:rsid w:val="001C0EFF"/>
    <w:rsid w:val="001C1143"/>
    <w:rsid w:val="001C12DE"/>
    <w:rsid w:val="001C1AF2"/>
    <w:rsid w:val="001C1C81"/>
    <w:rsid w:val="001C1CAB"/>
    <w:rsid w:val="001C1D74"/>
    <w:rsid w:val="001C2E2F"/>
    <w:rsid w:val="001C2FAA"/>
    <w:rsid w:val="001C33F2"/>
    <w:rsid w:val="001C3C6E"/>
    <w:rsid w:val="001C417B"/>
    <w:rsid w:val="001C42DE"/>
    <w:rsid w:val="001C430D"/>
    <w:rsid w:val="001C4401"/>
    <w:rsid w:val="001C4490"/>
    <w:rsid w:val="001C453A"/>
    <w:rsid w:val="001C45FD"/>
    <w:rsid w:val="001C4E11"/>
    <w:rsid w:val="001C5007"/>
    <w:rsid w:val="001C52DC"/>
    <w:rsid w:val="001C5360"/>
    <w:rsid w:val="001C55F7"/>
    <w:rsid w:val="001C57DD"/>
    <w:rsid w:val="001C5B6C"/>
    <w:rsid w:val="001C5CB6"/>
    <w:rsid w:val="001C60A5"/>
    <w:rsid w:val="001C62A1"/>
    <w:rsid w:val="001C68B8"/>
    <w:rsid w:val="001C68E9"/>
    <w:rsid w:val="001C6E6B"/>
    <w:rsid w:val="001C7116"/>
    <w:rsid w:val="001C743F"/>
    <w:rsid w:val="001C7A24"/>
    <w:rsid w:val="001D0154"/>
    <w:rsid w:val="001D0281"/>
    <w:rsid w:val="001D0310"/>
    <w:rsid w:val="001D06D6"/>
    <w:rsid w:val="001D075F"/>
    <w:rsid w:val="001D082B"/>
    <w:rsid w:val="001D0E16"/>
    <w:rsid w:val="001D1492"/>
    <w:rsid w:val="001D1E06"/>
    <w:rsid w:val="001D1F67"/>
    <w:rsid w:val="001D1F8D"/>
    <w:rsid w:val="001D2038"/>
    <w:rsid w:val="001D2624"/>
    <w:rsid w:val="001D26F7"/>
    <w:rsid w:val="001D2988"/>
    <w:rsid w:val="001D29DA"/>
    <w:rsid w:val="001D2DA1"/>
    <w:rsid w:val="001D3285"/>
    <w:rsid w:val="001D338E"/>
    <w:rsid w:val="001D360C"/>
    <w:rsid w:val="001D38C1"/>
    <w:rsid w:val="001D3E80"/>
    <w:rsid w:val="001D3EB6"/>
    <w:rsid w:val="001D4058"/>
    <w:rsid w:val="001D4159"/>
    <w:rsid w:val="001D431A"/>
    <w:rsid w:val="001D44AF"/>
    <w:rsid w:val="001D4F7A"/>
    <w:rsid w:val="001D506C"/>
    <w:rsid w:val="001D5139"/>
    <w:rsid w:val="001D52C2"/>
    <w:rsid w:val="001D5633"/>
    <w:rsid w:val="001D580D"/>
    <w:rsid w:val="001D605A"/>
    <w:rsid w:val="001D648B"/>
    <w:rsid w:val="001D67AE"/>
    <w:rsid w:val="001D682B"/>
    <w:rsid w:val="001D6D0E"/>
    <w:rsid w:val="001D6D3F"/>
    <w:rsid w:val="001D751B"/>
    <w:rsid w:val="001D7527"/>
    <w:rsid w:val="001D756A"/>
    <w:rsid w:val="001D75B0"/>
    <w:rsid w:val="001D76B2"/>
    <w:rsid w:val="001D776F"/>
    <w:rsid w:val="001D7892"/>
    <w:rsid w:val="001D7A1A"/>
    <w:rsid w:val="001D7DBF"/>
    <w:rsid w:val="001D7FCC"/>
    <w:rsid w:val="001E05BA"/>
    <w:rsid w:val="001E09F4"/>
    <w:rsid w:val="001E0C56"/>
    <w:rsid w:val="001E0D11"/>
    <w:rsid w:val="001E0D3F"/>
    <w:rsid w:val="001E0EB9"/>
    <w:rsid w:val="001E0F34"/>
    <w:rsid w:val="001E1E71"/>
    <w:rsid w:val="001E2109"/>
    <w:rsid w:val="001E2AF0"/>
    <w:rsid w:val="001E2B9C"/>
    <w:rsid w:val="001E2C54"/>
    <w:rsid w:val="001E2ED4"/>
    <w:rsid w:val="001E31C2"/>
    <w:rsid w:val="001E31C4"/>
    <w:rsid w:val="001E3376"/>
    <w:rsid w:val="001E34EF"/>
    <w:rsid w:val="001E37EE"/>
    <w:rsid w:val="001E3841"/>
    <w:rsid w:val="001E3D78"/>
    <w:rsid w:val="001E3E3E"/>
    <w:rsid w:val="001E3EB6"/>
    <w:rsid w:val="001E3FC8"/>
    <w:rsid w:val="001E4668"/>
    <w:rsid w:val="001E4746"/>
    <w:rsid w:val="001E49EC"/>
    <w:rsid w:val="001E4B1D"/>
    <w:rsid w:val="001E4C1C"/>
    <w:rsid w:val="001E4DA5"/>
    <w:rsid w:val="001E4EAA"/>
    <w:rsid w:val="001E51AC"/>
    <w:rsid w:val="001E524D"/>
    <w:rsid w:val="001E53AA"/>
    <w:rsid w:val="001E548D"/>
    <w:rsid w:val="001E5509"/>
    <w:rsid w:val="001E5969"/>
    <w:rsid w:val="001E5ACD"/>
    <w:rsid w:val="001E6008"/>
    <w:rsid w:val="001E61E7"/>
    <w:rsid w:val="001E6365"/>
    <w:rsid w:val="001E63AA"/>
    <w:rsid w:val="001E65A1"/>
    <w:rsid w:val="001E681F"/>
    <w:rsid w:val="001E6BA7"/>
    <w:rsid w:val="001E6DA2"/>
    <w:rsid w:val="001E70A4"/>
    <w:rsid w:val="001E7161"/>
    <w:rsid w:val="001E72E6"/>
    <w:rsid w:val="001E7A00"/>
    <w:rsid w:val="001F02F3"/>
    <w:rsid w:val="001F091A"/>
    <w:rsid w:val="001F0B92"/>
    <w:rsid w:val="001F0C50"/>
    <w:rsid w:val="001F0CD1"/>
    <w:rsid w:val="001F0D39"/>
    <w:rsid w:val="001F0D41"/>
    <w:rsid w:val="001F0DAD"/>
    <w:rsid w:val="001F1234"/>
    <w:rsid w:val="001F12D8"/>
    <w:rsid w:val="001F164E"/>
    <w:rsid w:val="001F1832"/>
    <w:rsid w:val="001F1A13"/>
    <w:rsid w:val="001F1D62"/>
    <w:rsid w:val="001F20E2"/>
    <w:rsid w:val="001F2148"/>
    <w:rsid w:val="001F22AF"/>
    <w:rsid w:val="001F237C"/>
    <w:rsid w:val="001F24FA"/>
    <w:rsid w:val="001F2AA2"/>
    <w:rsid w:val="001F2B17"/>
    <w:rsid w:val="001F2BE5"/>
    <w:rsid w:val="001F2BFA"/>
    <w:rsid w:val="001F2C38"/>
    <w:rsid w:val="001F2E14"/>
    <w:rsid w:val="001F3280"/>
    <w:rsid w:val="001F328D"/>
    <w:rsid w:val="001F3673"/>
    <w:rsid w:val="001F3747"/>
    <w:rsid w:val="001F3BD2"/>
    <w:rsid w:val="001F3D3E"/>
    <w:rsid w:val="001F41C8"/>
    <w:rsid w:val="001F41E8"/>
    <w:rsid w:val="001F4C98"/>
    <w:rsid w:val="001F5243"/>
    <w:rsid w:val="001F587D"/>
    <w:rsid w:val="001F5881"/>
    <w:rsid w:val="001F5B1D"/>
    <w:rsid w:val="001F5E2C"/>
    <w:rsid w:val="001F5F1D"/>
    <w:rsid w:val="001F6510"/>
    <w:rsid w:val="001F65CE"/>
    <w:rsid w:val="001F66B4"/>
    <w:rsid w:val="001F73B5"/>
    <w:rsid w:val="001F7670"/>
    <w:rsid w:val="001F7CD9"/>
    <w:rsid w:val="001F7DC2"/>
    <w:rsid w:val="00200AC9"/>
    <w:rsid w:val="00200B71"/>
    <w:rsid w:val="00201360"/>
    <w:rsid w:val="00201600"/>
    <w:rsid w:val="002019D6"/>
    <w:rsid w:val="00201E03"/>
    <w:rsid w:val="00201EA3"/>
    <w:rsid w:val="00201F8C"/>
    <w:rsid w:val="00201FD7"/>
    <w:rsid w:val="002023F1"/>
    <w:rsid w:val="002026DE"/>
    <w:rsid w:val="0020310B"/>
    <w:rsid w:val="00203171"/>
    <w:rsid w:val="00203177"/>
    <w:rsid w:val="002033BF"/>
    <w:rsid w:val="0020355C"/>
    <w:rsid w:val="002036AD"/>
    <w:rsid w:val="00203770"/>
    <w:rsid w:val="002037E6"/>
    <w:rsid w:val="00203957"/>
    <w:rsid w:val="00203AD8"/>
    <w:rsid w:val="00203F37"/>
    <w:rsid w:val="00203FE5"/>
    <w:rsid w:val="002040E9"/>
    <w:rsid w:val="002041C1"/>
    <w:rsid w:val="00204599"/>
    <w:rsid w:val="002046FA"/>
    <w:rsid w:val="00204737"/>
    <w:rsid w:val="002048C8"/>
    <w:rsid w:val="00204924"/>
    <w:rsid w:val="00204BF4"/>
    <w:rsid w:val="00204F8A"/>
    <w:rsid w:val="002050BA"/>
    <w:rsid w:val="002051BA"/>
    <w:rsid w:val="002053F6"/>
    <w:rsid w:val="00205592"/>
    <w:rsid w:val="0020565E"/>
    <w:rsid w:val="0020594A"/>
    <w:rsid w:val="00205D83"/>
    <w:rsid w:val="00205F81"/>
    <w:rsid w:val="00206184"/>
    <w:rsid w:val="00206194"/>
    <w:rsid w:val="00206393"/>
    <w:rsid w:val="0020693F"/>
    <w:rsid w:val="00206977"/>
    <w:rsid w:val="00206CD2"/>
    <w:rsid w:val="00206EB1"/>
    <w:rsid w:val="002070E4"/>
    <w:rsid w:val="00207455"/>
    <w:rsid w:val="00207597"/>
    <w:rsid w:val="002077D7"/>
    <w:rsid w:val="00207844"/>
    <w:rsid w:val="00207CA0"/>
    <w:rsid w:val="00207EFD"/>
    <w:rsid w:val="0020ACD3"/>
    <w:rsid w:val="0020CFB7"/>
    <w:rsid w:val="00210025"/>
    <w:rsid w:val="002103F5"/>
    <w:rsid w:val="00210610"/>
    <w:rsid w:val="00210A4A"/>
    <w:rsid w:val="00210B52"/>
    <w:rsid w:val="00210B5C"/>
    <w:rsid w:val="00210BAD"/>
    <w:rsid w:val="00210E16"/>
    <w:rsid w:val="00210F43"/>
    <w:rsid w:val="00210F76"/>
    <w:rsid w:val="00210F8F"/>
    <w:rsid w:val="0021145C"/>
    <w:rsid w:val="00211617"/>
    <w:rsid w:val="00211758"/>
    <w:rsid w:val="002118F2"/>
    <w:rsid w:val="00211B54"/>
    <w:rsid w:val="00211BDC"/>
    <w:rsid w:val="00212336"/>
    <w:rsid w:val="00212515"/>
    <w:rsid w:val="0021264F"/>
    <w:rsid w:val="00212A9D"/>
    <w:rsid w:val="00212BA3"/>
    <w:rsid w:val="00212CFF"/>
    <w:rsid w:val="002130A6"/>
    <w:rsid w:val="00213138"/>
    <w:rsid w:val="00213875"/>
    <w:rsid w:val="00213A39"/>
    <w:rsid w:val="00213E6C"/>
    <w:rsid w:val="002148C7"/>
    <w:rsid w:val="00214D73"/>
    <w:rsid w:val="00214F35"/>
    <w:rsid w:val="00215751"/>
    <w:rsid w:val="002157B7"/>
    <w:rsid w:val="002157E4"/>
    <w:rsid w:val="0021584E"/>
    <w:rsid w:val="002158F5"/>
    <w:rsid w:val="00215FA3"/>
    <w:rsid w:val="00216284"/>
    <w:rsid w:val="00216892"/>
    <w:rsid w:val="00216C90"/>
    <w:rsid w:val="00216D85"/>
    <w:rsid w:val="00216EC3"/>
    <w:rsid w:val="0021741D"/>
    <w:rsid w:val="00217550"/>
    <w:rsid w:val="002176B2"/>
    <w:rsid w:val="00217DED"/>
    <w:rsid w:val="00219CD3"/>
    <w:rsid w:val="002203BB"/>
    <w:rsid w:val="0022054A"/>
    <w:rsid w:val="00220B3E"/>
    <w:rsid w:val="00220CCE"/>
    <w:rsid w:val="00221034"/>
    <w:rsid w:val="002210CA"/>
    <w:rsid w:val="00221AAC"/>
    <w:rsid w:val="00221AFF"/>
    <w:rsid w:val="00221BD7"/>
    <w:rsid w:val="00221FA4"/>
    <w:rsid w:val="0022238E"/>
    <w:rsid w:val="002228B2"/>
    <w:rsid w:val="00222A78"/>
    <w:rsid w:val="00222F66"/>
    <w:rsid w:val="002233A9"/>
    <w:rsid w:val="002233B2"/>
    <w:rsid w:val="00223439"/>
    <w:rsid w:val="0022396D"/>
    <w:rsid w:val="00223E4A"/>
    <w:rsid w:val="00224212"/>
    <w:rsid w:val="00224511"/>
    <w:rsid w:val="00224A68"/>
    <w:rsid w:val="00224AEB"/>
    <w:rsid w:val="00224BD6"/>
    <w:rsid w:val="00224C79"/>
    <w:rsid w:val="00224E29"/>
    <w:rsid w:val="00225153"/>
    <w:rsid w:val="00225D13"/>
    <w:rsid w:val="00225E94"/>
    <w:rsid w:val="0022647D"/>
    <w:rsid w:val="0022651A"/>
    <w:rsid w:val="00226DB4"/>
    <w:rsid w:val="0022753D"/>
    <w:rsid w:val="0022776C"/>
    <w:rsid w:val="002279C0"/>
    <w:rsid w:val="00227F61"/>
    <w:rsid w:val="002300C2"/>
    <w:rsid w:val="0023015F"/>
    <w:rsid w:val="0023027E"/>
    <w:rsid w:val="00230328"/>
    <w:rsid w:val="00230438"/>
    <w:rsid w:val="002304B2"/>
    <w:rsid w:val="00230730"/>
    <w:rsid w:val="00230835"/>
    <w:rsid w:val="00230860"/>
    <w:rsid w:val="0023098F"/>
    <w:rsid w:val="00230B25"/>
    <w:rsid w:val="00230F2B"/>
    <w:rsid w:val="0023103B"/>
    <w:rsid w:val="002311E3"/>
    <w:rsid w:val="002314C8"/>
    <w:rsid w:val="0023157A"/>
    <w:rsid w:val="00231626"/>
    <w:rsid w:val="002316F6"/>
    <w:rsid w:val="002318E6"/>
    <w:rsid w:val="00231AD6"/>
    <w:rsid w:val="00231B68"/>
    <w:rsid w:val="00231D56"/>
    <w:rsid w:val="002320F0"/>
    <w:rsid w:val="00232100"/>
    <w:rsid w:val="002325EE"/>
    <w:rsid w:val="0023262A"/>
    <w:rsid w:val="00232690"/>
    <w:rsid w:val="002328DB"/>
    <w:rsid w:val="00232FAB"/>
    <w:rsid w:val="0023300D"/>
    <w:rsid w:val="0023311A"/>
    <w:rsid w:val="002334B7"/>
    <w:rsid w:val="00233CA7"/>
    <w:rsid w:val="00233D6C"/>
    <w:rsid w:val="00234047"/>
    <w:rsid w:val="002341ED"/>
    <w:rsid w:val="002344CC"/>
    <w:rsid w:val="00234965"/>
    <w:rsid w:val="00234ABE"/>
    <w:rsid w:val="00235129"/>
    <w:rsid w:val="002352E6"/>
    <w:rsid w:val="002353FD"/>
    <w:rsid w:val="002354C9"/>
    <w:rsid w:val="00235716"/>
    <w:rsid w:val="00235941"/>
    <w:rsid w:val="00235DD2"/>
    <w:rsid w:val="00236097"/>
    <w:rsid w:val="00236534"/>
    <w:rsid w:val="00236B27"/>
    <w:rsid w:val="00236CCD"/>
    <w:rsid w:val="00237917"/>
    <w:rsid w:val="00237A6E"/>
    <w:rsid w:val="00237B9C"/>
    <w:rsid w:val="00237C8A"/>
    <w:rsid w:val="002405AE"/>
    <w:rsid w:val="00240683"/>
    <w:rsid w:val="002409B9"/>
    <w:rsid w:val="00240C67"/>
    <w:rsid w:val="00240E6B"/>
    <w:rsid w:val="0024105B"/>
    <w:rsid w:val="00241124"/>
    <w:rsid w:val="002411AC"/>
    <w:rsid w:val="002411C6"/>
    <w:rsid w:val="002412E8"/>
    <w:rsid w:val="0024134F"/>
    <w:rsid w:val="00241B1E"/>
    <w:rsid w:val="00241C24"/>
    <w:rsid w:val="00241E75"/>
    <w:rsid w:val="00241E80"/>
    <w:rsid w:val="002424A9"/>
    <w:rsid w:val="002427A4"/>
    <w:rsid w:val="002429A8"/>
    <w:rsid w:val="0024328E"/>
    <w:rsid w:val="0024348B"/>
    <w:rsid w:val="0024371B"/>
    <w:rsid w:val="0024398B"/>
    <w:rsid w:val="00243B40"/>
    <w:rsid w:val="00243EB5"/>
    <w:rsid w:val="00244284"/>
    <w:rsid w:val="00244609"/>
    <w:rsid w:val="0024489E"/>
    <w:rsid w:val="002448A7"/>
    <w:rsid w:val="00245CCA"/>
    <w:rsid w:val="00246002"/>
    <w:rsid w:val="002462B9"/>
    <w:rsid w:val="00246428"/>
    <w:rsid w:val="00246601"/>
    <w:rsid w:val="00246885"/>
    <w:rsid w:val="00246A06"/>
    <w:rsid w:val="002470E6"/>
    <w:rsid w:val="002475C5"/>
    <w:rsid w:val="002479A8"/>
    <w:rsid w:val="00247CA1"/>
    <w:rsid w:val="00247CC0"/>
    <w:rsid w:val="00247DEA"/>
    <w:rsid w:val="00247F84"/>
    <w:rsid w:val="0025021F"/>
    <w:rsid w:val="002503BE"/>
    <w:rsid w:val="0025043B"/>
    <w:rsid w:val="002504F7"/>
    <w:rsid w:val="00250653"/>
    <w:rsid w:val="00250905"/>
    <w:rsid w:val="00250951"/>
    <w:rsid w:val="0025096F"/>
    <w:rsid w:val="00250EAA"/>
    <w:rsid w:val="0025111F"/>
    <w:rsid w:val="0025127A"/>
    <w:rsid w:val="00251358"/>
    <w:rsid w:val="00251920"/>
    <w:rsid w:val="002519A1"/>
    <w:rsid w:val="00251CC5"/>
    <w:rsid w:val="00251D23"/>
    <w:rsid w:val="00251EEE"/>
    <w:rsid w:val="00251F8F"/>
    <w:rsid w:val="00252207"/>
    <w:rsid w:val="0025236C"/>
    <w:rsid w:val="00252399"/>
    <w:rsid w:val="00252551"/>
    <w:rsid w:val="002525B6"/>
    <w:rsid w:val="00252655"/>
    <w:rsid w:val="0025280F"/>
    <w:rsid w:val="00252C16"/>
    <w:rsid w:val="00252C8C"/>
    <w:rsid w:val="00252D55"/>
    <w:rsid w:val="00252DB1"/>
    <w:rsid w:val="00252ECD"/>
    <w:rsid w:val="00253049"/>
    <w:rsid w:val="00253992"/>
    <w:rsid w:val="00253E9F"/>
    <w:rsid w:val="00254403"/>
    <w:rsid w:val="00254629"/>
    <w:rsid w:val="00254AC4"/>
    <w:rsid w:val="00254B05"/>
    <w:rsid w:val="00254D1C"/>
    <w:rsid w:val="00254EFC"/>
    <w:rsid w:val="00255080"/>
    <w:rsid w:val="00255589"/>
    <w:rsid w:val="002555E2"/>
    <w:rsid w:val="002557FB"/>
    <w:rsid w:val="00255920"/>
    <w:rsid w:val="00256BEF"/>
    <w:rsid w:val="00256CF0"/>
    <w:rsid w:val="00256F39"/>
    <w:rsid w:val="00257151"/>
    <w:rsid w:val="00257299"/>
    <w:rsid w:val="0025755C"/>
    <w:rsid w:val="00257A7B"/>
    <w:rsid w:val="00257BA0"/>
    <w:rsid w:val="002601A4"/>
    <w:rsid w:val="0026059A"/>
    <w:rsid w:val="0026065F"/>
    <w:rsid w:val="002608EE"/>
    <w:rsid w:val="00260B06"/>
    <w:rsid w:val="002612C5"/>
    <w:rsid w:val="002613B9"/>
    <w:rsid w:val="00261664"/>
    <w:rsid w:val="00261817"/>
    <w:rsid w:val="002620EC"/>
    <w:rsid w:val="0026236F"/>
    <w:rsid w:val="00262760"/>
    <w:rsid w:val="002627F6"/>
    <w:rsid w:val="00262CAB"/>
    <w:rsid w:val="00262D60"/>
    <w:rsid w:val="00262E57"/>
    <w:rsid w:val="0026346F"/>
    <w:rsid w:val="00263A5B"/>
    <w:rsid w:val="00263DAD"/>
    <w:rsid w:val="00264172"/>
    <w:rsid w:val="00264457"/>
    <w:rsid w:val="0026452B"/>
    <w:rsid w:val="00264624"/>
    <w:rsid w:val="0026488C"/>
    <w:rsid w:val="00264BF0"/>
    <w:rsid w:val="00264EFB"/>
    <w:rsid w:val="0026555A"/>
    <w:rsid w:val="00265819"/>
    <w:rsid w:val="002659A5"/>
    <w:rsid w:val="00266072"/>
    <w:rsid w:val="00266AAD"/>
    <w:rsid w:val="00266F3E"/>
    <w:rsid w:val="00267427"/>
    <w:rsid w:val="00267814"/>
    <w:rsid w:val="00267BB7"/>
    <w:rsid w:val="00267C6D"/>
    <w:rsid w:val="00267DF3"/>
    <w:rsid w:val="00267E2A"/>
    <w:rsid w:val="0027029A"/>
    <w:rsid w:val="00270346"/>
    <w:rsid w:val="002704E9"/>
    <w:rsid w:val="00270773"/>
    <w:rsid w:val="00270B6B"/>
    <w:rsid w:val="00270E01"/>
    <w:rsid w:val="0027121B"/>
    <w:rsid w:val="00271538"/>
    <w:rsid w:val="002715CC"/>
    <w:rsid w:val="00271693"/>
    <w:rsid w:val="002716F9"/>
    <w:rsid w:val="0027199B"/>
    <w:rsid w:val="00271B7D"/>
    <w:rsid w:val="00271D13"/>
    <w:rsid w:val="00271E0B"/>
    <w:rsid w:val="002722D9"/>
    <w:rsid w:val="0027236E"/>
    <w:rsid w:val="002726AD"/>
    <w:rsid w:val="00272A4D"/>
    <w:rsid w:val="00272A77"/>
    <w:rsid w:val="00272B88"/>
    <w:rsid w:val="00272F94"/>
    <w:rsid w:val="00273C0B"/>
    <w:rsid w:val="002740FE"/>
    <w:rsid w:val="002742D3"/>
    <w:rsid w:val="0027455B"/>
    <w:rsid w:val="00274572"/>
    <w:rsid w:val="002745D5"/>
    <w:rsid w:val="00274818"/>
    <w:rsid w:val="002748E1"/>
    <w:rsid w:val="00274952"/>
    <w:rsid w:val="00274C51"/>
    <w:rsid w:val="00274DAC"/>
    <w:rsid w:val="00274E06"/>
    <w:rsid w:val="002750FB"/>
    <w:rsid w:val="0027511C"/>
    <w:rsid w:val="00275222"/>
    <w:rsid w:val="0027528F"/>
    <w:rsid w:val="00275801"/>
    <w:rsid w:val="00275ADF"/>
    <w:rsid w:val="00275B84"/>
    <w:rsid w:val="00275BD0"/>
    <w:rsid w:val="00275C79"/>
    <w:rsid w:val="00276663"/>
    <w:rsid w:val="00276721"/>
    <w:rsid w:val="00276939"/>
    <w:rsid w:val="00276CB6"/>
    <w:rsid w:val="00276FCD"/>
    <w:rsid w:val="00277424"/>
    <w:rsid w:val="002774A2"/>
    <w:rsid w:val="002774E1"/>
    <w:rsid w:val="002774FF"/>
    <w:rsid w:val="00277B83"/>
    <w:rsid w:val="00277C8C"/>
    <w:rsid w:val="00277EE0"/>
    <w:rsid w:val="00280076"/>
    <w:rsid w:val="00280333"/>
    <w:rsid w:val="0028033B"/>
    <w:rsid w:val="0028074B"/>
    <w:rsid w:val="00280B80"/>
    <w:rsid w:val="00280BC1"/>
    <w:rsid w:val="00281041"/>
    <w:rsid w:val="00281064"/>
    <w:rsid w:val="00281405"/>
    <w:rsid w:val="00281565"/>
    <w:rsid w:val="00281972"/>
    <w:rsid w:val="00281AF2"/>
    <w:rsid w:val="00281B2F"/>
    <w:rsid w:val="00281B52"/>
    <w:rsid w:val="00281EEB"/>
    <w:rsid w:val="00281F89"/>
    <w:rsid w:val="002820DF"/>
    <w:rsid w:val="0028249F"/>
    <w:rsid w:val="002827D4"/>
    <w:rsid w:val="00282943"/>
    <w:rsid w:val="0028311E"/>
    <w:rsid w:val="00283367"/>
    <w:rsid w:val="00283531"/>
    <w:rsid w:val="00283C64"/>
    <w:rsid w:val="00283F41"/>
    <w:rsid w:val="002840EB"/>
    <w:rsid w:val="002846CC"/>
    <w:rsid w:val="0028499C"/>
    <w:rsid w:val="002849AA"/>
    <w:rsid w:val="00284B3B"/>
    <w:rsid w:val="00284FB8"/>
    <w:rsid w:val="00285219"/>
    <w:rsid w:val="002852E8"/>
    <w:rsid w:val="00285328"/>
    <w:rsid w:val="00285919"/>
    <w:rsid w:val="00286327"/>
    <w:rsid w:val="00286B89"/>
    <w:rsid w:val="00286D18"/>
    <w:rsid w:val="002871E4"/>
    <w:rsid w:val="00287364"/>
    <w:rsid w:val="0028738F"/>
    <w:rsid w:val="002875FE"/>
    <w:rsid w:val="00287756"/>
    <w:rsid w:val="002879DB"/>
    <w:rsid w:val="00287D7D"/>
    <w:rsid w:val="00287EE0"/>
    <w:rsid w:val="00287F25"/>
    <w:rsid w:val="0028BC4A"/>
    <w:rsid w:val="002900B7"/>
    <w:rsid w:val="00290612"/>
    <w:rsid w:val="00290B84"/>
    <w:rsid w:val="00290DB8"/>
    <w:rsid w:val="0029175C"/>
    <w:rsid w:val="00291808"/>
    <w:rsid w:val="00291CC6"/>
    <w:rsid w:val="00291F8C"/>
    <w:rsid w:val="002924E1"/>
    <w:rsid w:val="002925AF"/>
    <w:rsid w:val="002926AA"/>
    <w:rsid w:val="00292796"/>
    <w:rsid w:val="002927DD"/>
    <w:rsid w:val="00292C50"/>
    <w:rsid w:val="002934DA"/>
    <w:rsid w:val="002936D9"/>
    <w:rsid w:val="002937A4"/>
    <w:rsid w:val="00293A23"/>
    <w:rsid w:val="00293C05"/>
    <w:rsid w:val="00293CA4"/>
    <w:rsid w:val="00293E92"/>
    <w:rsid w:val="00294346"/>
    <w:rsid w:val="00294357"/>
    <w:rsid w:val="00294567"/>
    <w:rsid w:val="00294599"/>
    <w:rsid w:val="00294648"/>
    <w:rsid w:val="00294940"/>
    <w:rsid w:val="00294A65"/>
    <w:rsid w:val="00294E1E"/>
    <w:rsid w:val="00295101"/>
    <w:rsid w:val="0029510A"/>
    <w:rsid w:val="002951A4"/>
    <w:rsid w:val="00295310"/>
    <w:rsid w:val="0029549F"/>
    <w:rsid w:val="00295AB9"/>
    <w:rsid w:val="00295D24"/>
    <w:rsid w:val="00295DD4"/>
    <w:rsid w:val="0029660E"/>
    <w:rsid w:val="00296C98"/>
    <w:rsid w:val="00296EC6"/>
    <w:rsid w:val="00296F37"/>
    <w:rsid w:val="00296FE3"/>
    <w:rsid w:val="00297536"/>
    <w:rsid w:val="00297CFB"/>
    <w:rsid w:val="00297E29"/>
    <w:rsid w:val="00297F86"/>
    <w:rsid w:val="0029E3CE"/>
    <w:rsid w:val="002A0065"/>
    <w:rsid w:val="002A00C3"/>
    <w:rsid w:val="002A035A"/>
    <w:rsid w:val="002A1014"/>
    <w:rsid w:val="002A103E"/>
    <w:rsid w:val="002A1248"/>
    <w:rsid w:val="002A18C4"/>
    <w:rsid w:val="002A1997"/>
    <w:rsid w:val="002A1AED"/>
    <w:rsid w:val="002A2332"/>
    <w:rsid w:val="002A23A2"/>
    <w:rsid w:val="002A2697"/>
    <w:rsid w:val="002A27BB"/>
    <w:rsid w:val="002A27D2"/>
    <w:rsid w:val="002A29F4"/>
    <w:rsid w:val="002A2B02"/>
    <w:rsid w:val="002A2CDC"/>
    <w:rsid w:val="002A2D35"/>
    <w:rsid w:val="002A310C"/>
    <w:rsid w:val="002A37F8"/>
    <w:rsid w:val="002A3BC2"/>
    <w:rsid w:val="002A43AF"/>
    <w:rsid w:val="002A486E"/>
    <w:rsid w:val="002A4B86"/>
    <w:rsid w:val="002A4C78"/>
    <w:rsid w:val="002A4F0D"/>
    <w:rsid w:val="002A5030"/>
    <w:rsid w:val="002A50B0"/>
    <w:rsid w:val="002A5115"/>
    <w:rsid w:val="002A599D"/>
    <w:rsid w:val="002A5BAC"/>
    <w:rsid w:val="002A63EC"/>
    <w:rsid w:val="002A6541"/>
    <w:rsid w:val="002A69B7"/>
    <w:rsid w:val="002A6E68"/>
    <w:rsid w:val="002A6E80"/>
    <w:rsid w:val="002A7736"/>
    <w:rsid w:val="002A7789"/>
    <w:rsid w:val="002A79E6"/>
    <w:rsid w:val="002A7C00"/>
    <w:rsid w:val="002A7D6E"/>
    <w:rsid w:val="002A7D7A"/>
    <w:rsid w:val="002B012E"/>
    <w:rsid w:val="002B014F"/>
    <w:rsid w:val="002B0268"/>
    <w:rsid w:val="002B0411"/>
    <w:rsid w:val="002B0A02"/>
    <w:rsid w:val="002B0C63"/>
    <w:rsid w:val="002B0E39"/>
    <w:rsid w:val="002B1294"/>
    <w:rsid w:val="002B129D"/>
    <w:rsid w:val="002B1559"/>
    <w:rsid w:val="002B15BC"/>
    <w:rsid w:val="002B15C0"/>
    <w:rsid w:val="002B190A"/>
    <w:rsid w:val="002B1A7F"/>
    <w:rsid w:val="002B1AA2"/>
    <w:rsid w:val="002B1C5C"/>
    <w:rsid w:val="002B2164"/>
    <w:rsid w:val="002B22A0"/>
    <w:rsid w:val="002B239B"/>
    <w:rsid w:val="002B289D"/>
    <w:rsid w:val="002B2910"/>
    <w:rsid w:val="002B2A1D"/>
    <w:rsid w:val="002B2AD9"/>
    <w:rsid w:val="002B2D75"/>
    <w:rsid w:val="002B2E41"/>
    <w:rsid w:val="002B34E8"/>
    <w:rsid w:val="002B36F9"/>
    <w:rsid w:val="002B3711"/>
    <w:rsid w:val="002B3CDE"/>
    <w:rsid w:val="002B4050"/>
    <w:rsid w:val="002B431A"/>
    <w:rsid w:val="002B4A6C"/>
    <w:rsid w:val="002B4FF3"/>
    <w:rsid w:val="002B532D"/>
    <w:rsid w:val="002B55ED"/>
    <w:rsid w:val="002B5871"/>
    <w:rsid w:val="002B5CE1"/>
    <w:rsid w:val="002B5F4B"/>
    <w:rsid w:val="002B5F70"/>
    <w:rsid w:val="002B60EA"/>
    <w:rsid w:val="002B6948"/>
    <w:rsid w:val="002B6DF3"/>
    <w:rsid w:val="002B6E31"/>
    <w:rsid w:val="002B7465"/>
    <w:rsid w:val="002B74DA"/>
    <w:rsid w:val="002B74E5"/>
    <w:rsid w:val="002B759F"/>
    <w:rsid w:val="002B76D6"/>
    <w:rsid w:val="002B7A32"/>
    <w:rsid w:val="002B7AED"/>
    <w:rsid w:val="002B7DD0"/>
    <w:rsid w:val="002C0149"/>
    <w:rsid w:val="002C0314"/>
    <w:rsid w:val="002C03EE"/>
    <w:rsid w:val="002C0578"/>
    <w:rsid w:val="002C05B9"/>
    <w:rsid w:val="002C05FE"/>
    <w:rsid w:val="002C0B02"/>
    <w:rsid w:val="002C0DFB"/>
    <w:rsid w:val="002C0FD6"/>
    <w:rsid w:val="002C1120"/>
    <w:rsid w:val="002C11D2"/>
    <w:rsid w:val="002C14BA"/>
    <w:rsid w:val="002C18A7"/>
    <w:rsid w:val="002C1A19"/>
    <w:rsid w:val="002C1B17"/>
    <w:rsid w:val="002C1BC2"/>
    <w:rsid w:val="002C1C5A"/>
    <w:rsid w:val="002C1FCD"/>
    <w:rsid w:val="002C206A"/>
    <w:rsid w:val="002C2083"/>
    <w:rsid w:val="002C20D6"/>
    <w:rsid w:val="002C21A0"/>
    <w:rsid w:val="002C22EC"/>
    <w:rsid w:val="002C2400"/>
    <w:rsid w:val="002C2722"/>
    <w:rsid w:val="002C28FF"/>
    <w:rsid w:val="002C2DA5"/>
    <w:rsid w:val="002C2E72"/>
    <w:rsid w:val="002C30AF"/>
    <w:rsid w:val="002C3321"/>
    <w:rsid w:val="002C3CB8"/>
    <w:rsid w:val="002C3E65"/>
    <w:rsid w:val="002C3FCF"/>
    <w:rsid w:val="002C4112"/>
    <w:rsid w:val="002C48B3"/>
    <w:rsid w:val="002C49A6"/>
    <w:rsid w:val="002C4B9A"/>
    <w:rsid w:val="002C4C5E"/>
    <w:rsid w:val="002C4C5F"/>
    <w:rsid w:val="002C4FFA"/>
    <w:rsid w:val="002C55A9"/>
    <w:rsid w:val="002C5905"/>
    <w:rsid w:val="002C5982"/>
    <w:rsid w:val="002C5FDA"/>
    <w:rsid w:val="002C61F2"/>
    <w:rsid w:val="002C6583"/>
    <w:rsid w:val="002C65D4"/>
    <w:rsid w:val="002C66A2"/>
    <w:rsid w:val="002C6AD3"/>
    <w:rsid w:val="002C6AF6"/>
    <w:rsid w:val="002C6B70"/>
    <w:rsid w:val="002C7A99"/>
    <w:rsid w:val="002C7C1C"/>
    <w:rsid w:val="002C7C3F"/>
    <w:rsid w:val="002C7DC2"/>
    <w:rsid w:val="002C7E9F"/>
    <w:rsid w:val="002D0233"/>
    <w:rsid w:val="002D030D"/>
    <w:rsid w:val="002D037B"/>
    <w:rsid w:val="002D0380"/>
    <w:rsid w:val="002D0614"/>
    <w:rsid w:val="002D0635"/>
    <w:rsid w:val="002D07CD"/>
    <w:rsid w:val="002D0827"/>
    <w:rsid w:val="002D0B8E"/>
    <w:rsid w:val="002D0CC1"/>
    <w:rsid w:val="002D0E45"/>
    <w:rsid w:val="002D1019"/>
    <w:rsid w:val="002D1264"/>
    <w:rsid w:val="002D12DA"/>
    <w:rsid w:val="002D1393"/>
    <w:rsid w:val="002D14CB"/>
    <w:rsid w:val="002D1877"/>
    <w:rsid w:val="002D1ACE"/>
    <w:rsid w:val="002D1CAD"/>
    <w:rsid w:val="002D1FB8"/>
    <w:rsid w:val="002D236B"/>
    <w:rsid w:val="002D2AF0"/>
    <w:rsid w:val="002D2E59"/>
    <w:rsid w:val="002D368F"/>
    <w:rsid w:val="002D3C8A"/>
    <w:rsid w:val="002D3CA9"/>
    <w:rsid w:val="002D4276"/>
    <w:rsid w:val="002D4730"/>
    <w:rsid w:val="002D4953"/>
    <w:rsid w:val="002D4D8E"/>
    <w:rsid w:val="002D54B5"/>
    <w:rsid w:val="002D54CB"/>
    <w:rsid w:val="002D5540"/>
    <w:rsid w:val="002D57C8"/>
    <w:rsid w:val="002D585A"/>
    <w:rsid w:val="002D5F76"/>
    <w:rsid w:val="002D6E4E"/>
    <w:rsid w:val="002D709A"/>
    <w:rsid w:val="002D7246"/>
    <w:rsid w:val="002D7273"/>
    <w:rsid w:val="002D732A"/>
    <w:rsid w:val="002D7509"/>
    <w:rsid w:val="002D757A"/>
    <w:rsid w:val="002D7A48"/>
    <w:rsid w:val="002D7A95"/>
    <w:rsid w:val="002D7CBC"/>
    <w:rsid w:val="002E0180"/>
    <w:rsid w:val="002E028B"/>
    <w:rsid w:val="002E02D1"/>
    <w:rsid w:val="002E0FF3"/>
    <w:rsid w:val="002E131F"/>
    <w:rsid w:val="002E1528"/>
    <w:rsid w:val="002E1662"/>
    <w:rsid w:val="002E185C"/>
    <w:rsid w:val="002E1CC0"/>
    <w:rsid w:val="002E1D2D"/>
    <w:rsid w:val="002E1E52"/>
    <w:rsid w:val="002E2153"/>
    <w:rsid w:val="002E2778"/>
    <w:rsid w:val="002E2A77"/>
    <w:rsid w:val="002E2CFD"/>
    <w:rsid w:val="002E30FE"/>
    <w:rsid w:val="002E32E3"/>
    <w:rsid w:val="002E399C"/>
    <w:rsid w:val="002E3CC9"/>
    <w:rsid w:val="002E4578"/>
    <w:rsid w:val="002E485F"/>
    <w:rsid w:val="002E4BFA"/>
    <w:rsid w:val="002E5048"/>
    <w:rsid w:val="002E5462"/>
    <w:rsid w:val="002E5616"/>
    <w:rsid w:val="002E56DA"/>
    <w:rsid w:val="002E5745"/>
    <w:rsid w:val="002E6124"/>
    <w:rsid w:val="002E667C"/>
    <w:rsid w:val="002E6977"/>
    <w:rsid w:val="002E6BA7"/>
    <w:rsid w:val="002E6E3A"/>
    <w:rsid w:val="002E70DB"/>
    <w:rsid w:val="002E7340"/>
    <w:rsid w:val="002E7A04"/>
    <w:rsid w:val="002E7FB0"/>
    <w:rsid w:val="002F0069"/>
    <w:rsid w:val="002F033A"/>
    <w:rsid w:val="002F052A"/>
    <w:rsid w:val="002F06BE"/>
    <w:rsid w:val="002F070E"/>
    <w:rsid w:val="002F0D6C"/>
    <w:rsid w:val="002F10D0"/>
    <w:rsid w:val="002F12B0"/>
    <w:rsid w:val="002F1A8F"/>
    <w:rsid w:val="002F1B25"/>
    <w:rsid w:val="002F1C5D"/>
    <w:rsid w:val="002F1DF0"/>
    <w:rsid w:val="002F1EFF"/>
    <w:rsid w:val="002F1FCB"/>
    <w:rsid w:val="002F208E"/>
    <w:rsid w:val="002F235B"/>
    <w:rsid w:val="002F241B"/>
    <w:rsid w:val="002F24AA"/>
    <w:rsid w:val="002F2632"/>
    <w:rsid w:val="002F26F9"/>
    <w:rsid w:val="002F2AD1"/>
    <w:rsid w:val="002F2B6D"/>
    <w:rsid w:val="002F2D54"/>
    <w:rsid w:val="002F337C"/>
    <w:rsid w:val="002F393A"/>
    <w:rsid w:val="002F3B98"/>
    <w:rsid w:val="002F3D05"/>
    <w:rsid w:val="002F3F3A"/>
    <w:rsid w:val="002F4723"/>
    <w:rsid w:val="002F47E2"/>
    <w:rsid w:val="002F49A1"/>
    <w:rsid w:val="002F4D33"/>
    <w:rsid w:val="002F4D3A"/>
    <w:rsid w:val="002F4D49"/>
    <w:rsid w:val="002F5018"/>
    <w:rsid w:val="002F50F7"/>
    <w:rsid w:val="002F52A1"/>
    <w:rsid w:val="002F577B"/>
    <w:rsid w:val="002F57F9"/>
    <w:rsid w:val="002F599C"/>
    <w:rsid w:val="002F6305"/>
    <w:rsid w:val="002F6352"/>
    <w:rsid w:val="002F664B"/>
    <w:rsid w:val="002F6B42"/>
    <w:rsid w:val="002F73BD"/>
    <w:rsid w:val="0030006E"/>
    <w:rsid w:val="003002BB"/>
    <w:rsid w:val="003005FE"/>
    <w:rsid w:val="0030062B"/>
    <w:rsid w:val="0030088B"/>
    <w:rsid w:val="00300C68"/>
    <w:rsid w:val="00301038"/>
    <w:rsid w:val="00301228"/>
    <w:rsid w:val="00301848"/>
    <w:rsid w:val="003019AC"/>
    <w:rsid w:val="00302375"/>
    <w:rsid w:val="0030242D"/>
    <w:rsid w:val="0030285C"/>
    <w:rsid w:val="00302D7A"/>
    <w:rsid w:val="003034A5"/>
    <w:rsid w:val="00303518"/>
    <w:rsid w:val="0030382F"/>
    <w:rsid w:val="00303F1C"/>
    <w:rsid w:val="0030409E"/>
    <w:rsid w:val="00304539"/>
    <w:rsid w:val="0030472B"/>
    <w:rsid w:val="0030478B"/>
    <w:rsid w:val="00304A45"/>
    <w:rsid w:val="0030517C"/>
    <w:rsid w:val="003055BD"/>
    <w:rsid w:val="003059A2"/>
    <w:rsid w:val="00305BA2"/>
    <w:rsid w:val="00305BA6"/>
    <w:rsid w:val="00305DC2"/>
    <w:rsid w:val="0030641C"/>
    <w:rsid w:val="003067D4"/>
    <w:rsid w:val="00306D6D"/>
    <w:rsid w:val="00306DA3"/>
    <w:rsid w:val="00306DD5"/>
    <w:rsid w:val="00306E9C"/>
    <w:rsid w:val="00307568"/>
    <w:rsid w:val="00307FE7"/>
    <w:rsid w:val="0031019A"/>
    <w:rsid w:val="00310278"/>
    <w:rsid w:val="00310279"/>
    <w:rsid w:val="003105A4"/>
    <w:rsid w:val="003105C5"/>
    <w:rsid w:val="0031063E"/>
    <w:rsid w:val="00310794"/>
    <w:rsid w:val="00310AEE"/>
    <w:rsid w:val="00310CD3"/>
    <w:rsid w:val="00310D33"/>
    <w:rsid w:val="003115DE"/>
    <w:rsid w:val="00311E4A"/>
    <w:rsid w:val="00311FD6"/>
    <w:rsid w:val="00312080"/>
    <w:rsid w:val="0031252E"/>
    <w:rsid w:val="003125E6"/>
    <w:rsid w:val="00312DFA"/>
    <w:rsid w:val="00312E74"/>
    <w:rsid w:val="00312F51"/>
    <w:rsid w:val="00313009"/>
    <w:rsid w:val="00313123"/>
    <w:rsid w:val="00313158"/>
    <w:rsid w:val="003131B4"/>
    <w:rsid w:val="003137A3"/>
    <w:rsid w:val="003137D9"/>
    <w:rsid w:val="0031399B"/>
    <w:rsid w:val="0031432B"/>
    <w:rsid w:val="00314F02"/>
    <w:rsid w:val="003152E3"/>
    <w:rsid w:val="00315700"/>
    <w:rsid w:val="00315791"/>
    <w:rsid w:val="0031579E"/>
    <w:rsid w:val="00315F91"/>
    <w:rsid w:val="00315FFE"/>
    <w:rsid w:val="00316100"/>
    <w:rsid w:val="00316173"/>
    <w:rsid w:val="003161DF"/>
    <w:rsid w:val="0031625B"/>
    <w:rsid w:val="003164B1"/>
    <w:rsid w:val="003168E3"/>
    <w:rsid w:val="00316A63"/>
    <w:rsid w:val="00316B56"/>
    <w:rsid w:val="00316E35"/>
    <w:rsid w:val="0031718E"/>
    <w:rsid w:val="0031750A"/>
    <w:rsid w:val="003177A3"/>
    <w:rsid w:val="003177F0"/>
    <w:rsid w:val="00320147"/>
    <w:rsid w:val="003201D2"/>
    <w:rsid w:val="003209D4"/>
    <w:rsid w:val="00320A3C"/>
    <w:rsid w:val="00320D72"/>
    <w:rsid w:val="00320E3B"/>
    <w:rsid w:val="00320E40"/>
    <w:rsid w:val="00321090"/>
    <w:rsid w:val="00321157"/>
    <w:rsid w:val="00321369"/>
    <w:rsid w:val="00321644"/>
    <w:rsid w:val="0032182F"/>
    <w:rsid w:val="00321E50"/>
    <w:rsid w:val="00321EB9"/>
    <w:rsid w:val="00322339"/>
    <w:rsid w:val="0032261C"/>
    <w:rsid w:val="0032266F"/>
    <w:rsid w:val="003229FE"/>
    <w:rsid w:val="00322B09"/>
    <w:rsid w:val="00322D67"/>
    <w:rsid w:val="00322E5A"/>
    <w:rsid w:val="00322F3E"/>
    <w:rsid w:val="0032314A"/>
    <w:rsid w:val="0032329F"/>
    <w:rsid w:val="003235E8"/>
    <w:rsid w:val="00323B58"/>
    <w:rsid w:val="00323CAD"/>
    <w:rsid w:val="00323CBC"/>
    <w:rsid w:val="003243DA"/>
    <w:rsid w:val="00324A83"/>
    <w:rsid w:val="00324CD0"/>
    <w:rsid w:val="00324CEE"/>
    <w:rsid w:val="0032511F"/>
    <w:rsid w:val="003251E1"/>
    <w:rsid w:val="0032543F"/>
    <w:rsid w:val="0032544E"/>
    <w:rsid w:val="003258F9"/>
    <w:rsid w:val="00325E23"/>
    <w:rsid w:val="00325E5E"/>
    <w:rsid w:val="00325FF3"/>
    <w:rsid w:val="0032659F"/>
    <w:rsid w:val="00326949"/>
    <w:rsid w:val="00326F39"/>
    <w:rsid w:val="00327401"/>
    <w:rsid w:val="003275DD"/>
    <w:rsid w:val="00327699"/>
    <w:rsid w:val="00327729"/>
    <w:rsid w:val="0032776F"/>
    <w:rsid w:val="00327934"/>
    <w:rsid w:val="00327A8F"/>
    <w:rsid w:val="00327EB1"/>
    <w:rsid w:val="0033007A"/>
    <w:rsid w:val="003302BA"/>
    <w:rsid w:val="003305D8"/>
    <w:rsid w:val="00330931"/>
    <w:rsid w:val="00330B46"/>
    <w:rsid w:val="00330E19"/>
    <w:rsid w:val="0033109F"/>
    <w:rsid w:val="003310A0"/>
    <w:rsid w:val="003314BC"/>
    <w:rsid w:val="003323A0"/>
    <w:rsid w:val="00332915"/>
    <w:rsid w:val="00332A09"/>
    <w:rsid w:val="00332EAD"/>
    <w:rsid w:val="003333F1"/>
    <w:rsid w:val="003337CA"/>
    <w:rsid w:val="0033386C"/>
    <w:rsid w:val="00333A35"/>
    <w:rsid w:val="00333A5E"/>
    <w:rsid w:val="00333C11"/>
    <w:rsid w:val="00333CBA"/>
    <w:rsid w:val="003342E8"/>
    <w:rsid w:val="003344A5"/>
    <w:rsid w:val="00334CB4"/>
    <w:rsid w:val="003351DD"/>
    <w:rsid w:val="00335577"/>
    <w:rsid w:val="003355BD"/>
    <w:rsid w:val="00335633"/>
    <w:rsid w:val="00335707"/>
    <w:rsid w:val="0033570E"/>
    <w:rsid w:val="0033577B"/>
    <w:rsid w:val="003359FB"/>
    <w:rsid w:val="00335D18"/>
    <w:rsid w:val="00335F7E"/>
    <w:rsid w:val="003360DF"/>
    <w:rsid w:val="003361C7"/>
    <w:rsid w:val="0033629A"/>
    <w:rsid w:val="00336585"/>
    <w:rsid w:val="00336649"/>
    <w:rsid w:val="00336735"/>
    <w:rsid w:val="00336A59"/>
    <w:rsid w:val="00336B6E"/>
    <w:rsid w:val="00336C34"/>
    <w:rsid w:val="00336D29"/>
    <w:rsid w:val="003371F2"/>
    <w:rsid w:val="0033747A"/>
    <w:rsid w:val="00337594"/>
    <w:rsid w:val="00337A3E"/>
    <w:rsid w:val="00337F91"/>
    <w:rsid w:val="003400E3"/>
    <w:rsid w:val="003407AF"/>
    <w:rsid w:val="0034082C"/>
    <w:rsid w:val="0034085D"/>
    <w:rsid w:val="00340891"/>
    <w:rsid w:val="00340BAA"/>
    <w:rsid w:val="00341070"/>
    <w:rsid w:val="0034119D"/>
    <w:rsid w:val="0034157D"/>
    <w:rsid w:val="00341831"/>
    <w:rsid w:val="0034190D"/>
    <w:rsid w:val="00341B24"/>
    <w:rsid w:val="00341BA4"/>
    <w:rsid w:val="00341BB0"/>
    <w:rsid w:val="00341E01"/>
    <w:rsid w:val="00341E36"/>
    <w:rsid w:val="003425EB"/>
    <w:rsid w:val="00342648"/>
    <w:rsid w:val="0034289B"/>
    <w:rsid w:val="00342A3E"/>
    <w:rsid w:val="00342A68"/>
    <w:rsid w:val="00342A92"/>
    <w:rsid w:val="00342F90"/>
    <w:rsid w:val="00343294"/>
    <w:rsid w:val="003432B2"/>
    <w:rsid w:val="00343596"/>
    <w:rsid w:val="003435DC"/>
    <w:rsid w:val="0034376D"/>
    <w:rsid w:val="00344212"/>
    <w:rsid w:val="00344CD5"/>
    <w:rsid w:val="00344F1C"/>
    <w:rsid w:val="003453F6"/>
    <w:rsid w:val="00345BCD"/>
    <w:rsid w:val="00345C17"/>
    <w:rsid w:val="00345C59"/>
    <w:rsid w:val="00345C61"/>
    <w:rsid w:val="00345CE4"/>
    <w:rsid w:val="00345EF8"/>
    <w:rsid w:val="00345F6D"/>
    <w:rsid w:val="0034657B"/>
    <w:rsid w:val="003465D0"/>
    <w:rsid w:val="00346CDA"/>
    <w:rsid w:val="00346D3E"/>
    <w:rsid w:val="00347018"/>
    <w:rsid w:val="00347244"/>
    <w:rsid w:val="003475F6"/>
    <w:rsid w:val="00347711"/>
    <w:rsid w:val="00347793"/>
    <w:rsid w:val="003477CD"/>
    <w:rsid w:val="003478CD"/>
    <w:rsid w:val="00347937"/>
    <w:rsid w:val="003479A4"/>
    <w:rsid w:val="00347C67"/>
    <w:rsid w:val="00350009"/>
    <w:rsid w:val="00350491"/>
    <w:rsid w:val="0035054C"/>
    <w:rsid w:val="003506E5"/>
    <w:rsid w:val="00350A7C"/>
    <w:rsid w:val="00350B2A"/>
    <w:rsid w:val="00350C4A"/>
    <w:rsid w:val="00351014"/>
    <w:rsid w:val="003512CE"/>
    <w:rsid w:val="00351B3D"/>
    <w:rsid w:val="00351D85"/>
    <w:rsid w:val="00351F1C"/>
    <w:rsid w:val="003520DB"/>
    <w:rsid w:val="00352599"/>
    <w:rsid w:val="003525C6"/>
    <w:rsid w:val="00352788"/>
    <w:rsid w:val="003527D0"/>
    <w:rsid w:val="00352C00"/>
    <w:rsid w:val="00353261"/>
    <w:rsid w:val="00353BA3"/>
    <w:rsid w:val="00354562"/>
    <w:rsid w:val="00354E22"/>
    <w:rsid w:val="0035513B"/>
    <w:rsid w:val="0035519E"/>
    <w:rsid w:val="003551DC"/>
    <w:rsid w:val="00355565"/>
    <w:rsid w:val="00355834"/>
    <w:rsid w:val="003559A6"/>
    <w:rsid w:val="003559F5"/>
    <w:rsid w:val="00355A2E"/>
    <w:rsid w:val="00356081"/>
    <w:rsid w:val="003561A4"/>
    <w:rsid w:val="00356524"/>
    <w:rsid w:val="00356BF7"/>
    <w:rsid w:val="00356C14"/>
    <w:rsid w:val="00356C6E"/>
    <w:rsid w:val="00356CB9"/>
    <w:rsid w:val="00356E8A"/>
    <w:rsid w:val="00356F07"/>
    <w:rsid w:val="00356F41"/>
    <w:rsid w:val="00356F83"/>
    <w:rsid w:val="00357928"/>
    <w:rsid w:val="00357A53"/>
    <w:rsid w:val="00357AE1"/>
    <w:rsid w:val="00357D56"/>
    <w:rsid w:val="00357DAB"/>
    <w:rsid w:val="00357DF0"/>
    <w:rsid w:val="00360047"/>
    <w:rsid w:val="0036025E"/>
    <w:rsid w:val="00360361"/>
    <w:rsid w:val="003603C8"/>
    <w:rsid w:val="00360AFD"/>
    <w:rsid w:val="003613F8"/>
    <w:rsid w:val="0036185B"/>
    <w:rsid w:val="0036186C"/>
    <w:rsid w:val="00362065"/>
    <w:rsid w:val="003624A1"/>
    <w:rsid w:val="003627A7"/>
    <w:rsid w:val="00362837"/>
    <w:rsid w:val="0036284C"/>
    <w:rsid w:val="00362F6E"/>
    <w:rsid w:val="00363150"/>
    <w:rsid w:val="0036353D"/>
    <w:rsid w:val="003637BE"/>
    <w:rsid w:val="003638D2"/>
    <w:rsid w:val="00363998"/>
    <w:rsid w:val="00363BDE"/>
    <w:rsid w:val="00363D8D"/>
    <w:rsid w:val="00363D96"/>
    <w:rsid w:val="00364088"/>
    <w:rsid w:val="003646B5"/>
    <w:rsid w:val="00364F2C"/>
    <w:rsid w:val="003651A0"/>
    <w:rsid w:val="00365536"/>
    <w:rsid w:val="00365584"/>
    <w:rsid w:val="003655B9"/>
    <w:rsid w:val="00365901"/>
    <w:rsid w:val="00365AF8"/>
    <w:rsid w:val="00365DF7"/>
    <w:rsid w:val="00365FDB"/>
    <w:rsid w:val="00366094"/>
    <w:rsid w:val="0036624F"/>
    <w:rsid w:val="00366253"/>
    <w:rsid w:val="00366353"/>
    <w:rsid w:val="00366419"/>
    <w:rsid w:val="003664E4"/>
    <w:rsid w:val="0036669E"/>
    <w:rsid w:val="0036699B"/>
    <w:rsid w:val="003669C5"/>
    <w:rsid w:val="003677B1"/>
    <w:rsid w:val="003679CF"/>
    <w:rsid w:val="00367E0C"/>
    <w:rsid w:val="0036E7D1"/>
    <w:rsid w:val="003705F5"/>
    <w:rsid w:val="00370997"/>
    <w:rsid w:val="00370AE9"/>
    <w:rsid w:val="00370BED"/>
    <w:rsid w:val="00370F88"/>
    <w:rsid w:val="003716B7"/>
    <w:rsid w:val="00371743"/>
    <w:rsid w:val="00371756"/>
    <w:rsid w:val="003717D2"/>
    <w:rsid w:val="003717DA"/>
    <w:rsid w:val="00371928"/>
    <w:rsid w:val="0037199B"/>
    <w:rsid w:val="00371AA0"/>
    <w:rsid w:val="00371DC0"/>
    <w:rsid w:val="003720E6"/>
    <w:rsid w:val="003722A0"/>
    <w:rsid w:val="003724D3"/>
    <w:rsid w:val="003726AD"/>
    <w:rsid w:val="003726E8"/>
    <w:rsid w:val="003726F8"/>
    <w:rsid w:val="00372891"/>
    <w:rsid w:val="00372C3F"/>
    <w:rsid w:val="00373013"/>
    <w:rsid w:val="00373894"/>
    <w:rsid w:val="00373A6C"/>
    <w:rsid w:val="00373D93"/>
    <w:rsid w:val="00373DBE"/>
    <w:rsid w:val="00373EB6"/>
    <w:rsid w:val="00373F65"/>
    <w:rsid w:val="003744F8"/>
    <w:rsid w:val="00374A61"/>
    <w:rsid w:val="00374EBD"/>
    <w:rsid w:val="00374FE9"/>
    <w:rsid w:val="003750CA"/>
    <w:rsid w:val="003750CB"/>
    <w:rsid w:val="00375192"/>
    <w:rsid w:val="0037528D"/>
    <w:rsid w:val="003753C4"/>
    <w:rsid w:val="0037540C"/>
    <w:rsid w:val="0037548C"/>
    <w:rsid w:val="003761A6"/>
    <w:rsid w:val="00376272"/>
    <w:rsid w:val="0037691F"/>
    <w:rsid w:val="00376D0C"/>
    <w:rsid w:val="00376DB7"/>
    <w:rsid w:val="00376E23"/>
    <w:rsid w:val="00377056"/>
    <w:rsid w:val="00377170"/>
    <w:rsid w:val="003774B8"/>
    <w:rsid w:val="003774BD"/>
    <w:rsid w:val="003775A1"/>
    <w:rsid w:val="003775B0"/>
    <w:rsid w:val="003777E3"/>
    <w:rsid w:val="00380590"/>
    <w:rsid w:val="00380608"/>
    <w:rsid w:val="003806B3"/>
    <w:rsid w:val="00380728"/>
    <w:rsid w:val="00380B28"/>
    <w:rsid w:val="00380CCF"/>
    <w:rsid w:val="00381015"/>
    <w:rsid w:val="00381281"/>
    <w:rsid w:val="0038182F"/>
    <w:rsid w:val="00381D34"/>
    <w:rsid w:val="003822AB"/>
    <w:rsid w:val="003822BB"/>
    <w:rsid w:val="003822D4"/>
    <w:rsid w:val="00382CC2"/>
    <w:rsid w:val="00382DBC"/>
    <w:rsid w:val="00382E9F"/>
    <w:rsid w:val="003831AE"/>
    <w:rsid w:val="00383329"/>
    <w:rsid w:val="00383652"/>
    <w:rsid w:val="0038369E"/>
    <w:rsid w:val="003837FE"/>
    <w:rsid w:val="00383A85"/>
    <w:rsid w:val="00383B1C"/>
    <w:rsid w:val="00383DA8"/>
    <w:rsid w:val="00383EDD"/>
    <w:rsid w:val="00384241"/>
    <w:rsid w:val="003842EB"/>
    <w:rsid w:val="00384377"/>
    <w:rsid w:val="003845D7"/>
    <w:rsid w:val="0038464E"/>
    <w:rsid w:val="003846A4"/>
    <w:rsid w:val="0038475B"/>
    <w:rsid w:val="0038479C"/>
    <w:rsid w:val="003849F1"/>
    <w:rsid w:val="003850EE"/>
    <w:rsid w:val="0038511B"/>
    <w:rsid w:val="003857C3"/>
    <w:rsid w:val="00385F59"/>
    <w:rsid w:val="00385FEB"/>
    <w:rsid w:val="00386126"/>
    <w:rsid w:val="003862F2"/>
    <w:rsid w:val="003863B5"/>
    <w:rsid w:val="00386536"/>
    <w:rsid w:val="00386848"/>
    <w:rsid w:val="00386B6F"/>
    <w:rsid w:val="00386D6A"/>
    <w:rsid w:val="00386E79"/>
    <w:rsid w:val="00386F25"/>
    <w:rsid w:val="00386FC1"/>
    <w:rsid w:val="003870DB"/>
    <w:rsid w:val="00387116"/>
    <w:rsid w:val="003871DB"/>
    <w:rsid w:val="003876A7"/>
    <w:rsid w:val="00387778"/>
    <w:rsid w:val="00387C01"/>
    <w:rsid w:val="0038A158"/>
    <w:rsid w:val="0038D468"/>
    <w:rsid w:val="003900BC"/>
    <w:rsid w:val="00390251"/>
    <w:rsid w:val="0039061D"/>
    <w:rsid w:val="0039168F"/>
    <w:rsid w:val="003916F7"/>
    <w:rsid w:val="00391A41"/>
    <w:rsid w:val="00391CFB"/>
    <w:rsid w:val="00391D91"/>
    <w:rsid w:val="00391F6F"/>
    <w:rsid w:val="00392212"/>
    <w:rsid w:val="00392352"/>
    <w:rsid w:val="0039252F"/>
    <w:rsid w:val="0039266E"/>
    <w:rsid w:val="0039269D"/>
    <w:rsid w:val="00392A4C"/>
    <w:rsid w:val="00392C8E"/>
    <w:rsid w:val="00392D29"/>
    <w:rsid w:val="00392D52"/>
    <w:rsid w:val="003932F3"/>
    <w:rsid w:val="003936C0"/>
    <w:rsid w:val="00393802"/>
    <w:rsid w:val="00393841"/>
    <w:rsid w:val="00393AA9"/>
    <w:rsid w:val="00393B27"/>
    <w:rsid w:val="00393D56"/>
    <w:rsid w:val="00393DB7"/>
    <w:rsid w:val="00393E2E"/>
    <w:rsid w:val="00394319"/>
    <w:rsid w:val="00394938"/>
    <w:rsid w:val="00394DD2"/>
    <w:rsid w:val="00394EFE"/>
    <w:rsid w:val="00395342"/>
    <w:rsid w:val="003953C5"/>
    <w:rsid w:val="00395571"/>
    <w:rsid w:val="00395605"/>
    <w:rsid w:val="00395A8B"/>
    <w:rsid w:val="003962EE"/>
    <w:rsid w:val="00396527"/>
    <w:rsid w:val="00396710"/>
    <w:rsid w:val="00396C8A"/>
    <w:rsid w:val="00396E16"/>
    <w:rsid w:val="00396F44"/>
    <w:rsid w:val="00396FE5"/>
    <w:rsid w:val="0039729F"/>
    <w:rsid w:val="003972EE"/>
    <w:rsid w:val="003977BD"/>
    <w:rsid w:val="0039789D"/>
    <w:rsid w:val="00397BFC"/>
    <w:rsid w:val="00397E3A"/>
    <w:rsid w:val="00397EC7"/>
    <w:rsid w:val="0039D4BD"/>
    <w:rsid w:val="003A002F"/>
    <w:rsid w:val="003A01FA"/>
    <w:rsid w:val="003A025C"/>
    <w:rsid w:val="003A0562"/>
    <w:rsid w:val="003A05BD"/>
    <w:rsid w:val="003A078A"/>
    <w:rsid w:val="003A0E8C"/>
    <w:rsid w:val="003A0FA6"/>
    <w:rsid w:val="003A0FF8"/>
    <w:rsid w:val="003A10EB"/>
    <w:rsid w:val="003A114F"/>
    <w:rsid w:val="003A1622"/>
    <w:rsid w:val="003A1830"/>
    <w:rsid w:val="003A2269"/>
    <w:rsid w:val="003A2512"/>
    <w:rsid w:val="003A265C"/>
    <w:rsid w:val="003A2AB7"/>
    <w:rsid w:val="003A2B59"/>
    <w:rsid w:val="003A2F3C"/>
    <w:rsid w:val="003A31B9"/>
    <w:rsid w:val="003A3619"/>
    <w:rsid w:val="003A3C33"/>
    <w:rsid w:val="003A3DF5"/>
    <w:rsid w:val="003A4030"/>
    <w:rsid w:val="003A40C2"/>
    <w:rsid w:val="003A4241"/>
    <w:rsid w:val="003A46BE"/>
    <w:rsid w:val="003A48C4"/>
    <w:rsid w:val="003A531A"/>
    <w:rsid w:val="003A5547"/>
    <w:rsid w:val="003A5589"/>
    <w:rsid w:val="003A57AA"/>
    <w:rsid w:val="003A582F"/>
    <w:rsid w:val="003A5FAF"/>
    <w:rsid w:val="003A6101"/>
    <w:rsid w:val="003A613C"/>
    <w:rsid w:val="003A66E2"/>
    <w:rsid w:val="003A67A8"/>
    <w:rsid w:val="003A694E"/>
    <w:rsid w:val="003A6B9C"/>
    <w:rsid w:val="003A70DD"/>
    <w:rsid w:val="003A714F"/>
    <w:rsid w:val="003A72E8"/>
    <w:rsid w:val="003A736A"/>
    <w:rsid w:val="003A737F"/>
    <w:rsid w:val="003A74D3"/>
    <w:rsid w:val="003A7557"/>
    <w:rsid w:val="003A7D3F"/>
    <w:rsid w:val="003A7DC9"/>
    <w:rsid w:val="003B022A"/>
    <w:rsid w:val="003B05AB"/>
    <w:rsid w:val="003B0A68"/>
    <w:rsid w:val="003B0BA5"/>
    <w:rsid w:val="003B0C6F"/>
    <w:rsid w:val="003B0DFA"/>
    <w:rsid w:val="003B1352"/>
    <w:rsid w:val="003B1359"/>
    <w:rsid w:val="003B1D18"/>
    <w:rsid w:val="003B1E1B"/>
    <w:rsid w:val="003B2044"/>
    <w:rsid w:val="003B2075"/>
    <w:rsid w:val="003B2119"/>
    <w:rsid w:val="003B215B"/>
    <w:rsid w:val="003B23C7"/>
    <w:rsid w:val="003B29DC"/>
    <w:rsid w:val="003B3100"/>
    <w:rsid w:val="003B354A"/>
    <w:rsid w:val="003B3953"/>
    <w:rsid w:val="003B3A6B"/>
    <w:rsid w:val="003B3A7D"/>
    <w:rsid w:val="003B3C34"/>
    <w:rsid w:val="003B3DBD"/>
    <w:rsid w:val="003B3F29"/>
    <w:rsid w:val="003B3F34"/>
    <w:rsid w:val="003B3F47"/>
    <w:rsid w:val="003B4027"/>
    <w:rsid w:val="003B416E"/>
    <w:rsid w:val="003B454D"/>
    <w:rsid w:val="003B46D8"/>
    <w:rsid w:val="003B47BD"/>
    <w:rsid w:val="003B5209"/>
    <w:rsid w:val="003B5A71"/>
    <w:rsid w:val="003B5AB3"/>
    <w:rsid w:val="003B5B7E"/>
    <w:rsid w:val="003B5F19"/>
    <w:rsid w:val="003B629E"/>
    <w:rsid w:val="003B668F"/>
    <w:rsid w:val="003B6CA0"/>
    <w:rsid w:val="003B731D"/>
    <w:rsid w:val="003B7337"/>
    <w:rsid w:val="003B7820"/>
    <w:rsid w:val="003C012D"/>
    <w:rsid w:val="003C014D"/>
    <w:rsid w:val="003C02BB"/>
    <w:rsid w:val="003C045B"/>
    <w:rsid w:val="003C07DC"/>
    <w:rsid w:val="003C0A32"/>
    <w:rsid w:val="003C0A87"/>
    <w:rsid w:val="003C0B10"/>
    <w:rsid w:val="003C0F62"/>
    <w:rsid w:val="003C100D"/>
    <w:rsid w:val="003C11DD"/>
    <w:rsid w:val="003C1DC2"/>
    <w:rsid w:val="003C1FE4"/>
    <w:rsid w:val="003C21A0"/>
    <w:rsid w:val="003C2216"/>
    <w:rsid w:val="003C27B6"/>
    <w:rsid w:val="003C2A8E"/>
    <w:rsid w:val="003C2F27"/>
    <w:rsid w:val="003C31E3"/>
    <w:rsid w:val="003C32C2"/>
    <w:rsid w:val="003C33D7"/>
    <w:rsid w:val="003C37D0"/>
    <w:rsid w:val="003C3905"/>
    <w:rsid w:val="003C3A03"/>
    <w:rsid w:val="003C3D9A"/>
    <w:rsid w:val="003C3DA3"/>
    <w:rsid w:val="003C4282"/>
    <w:rsid w:val="003C5088"/>
    <w:rsid w:val="003C50AF"/>
    <w:rsid w:val="003C57AF"/>
    <w:rsid w:val="003C5A69"/>
    <w:rsid w:val="003C5A6D"/>
    <w:rsid w:val="003C5B69"/>
    <w:rsid w:val="003C5CDF"/>
    <w:rsid w:val="003C6277"/>
    <w:rsid w:val="003C630E"/>
    <w:rsid w:val="003C6940"/>
    <w:rsid w:val="003C6A81"/>
    <w:rsid w:val="003C6C5D"/>
    <w:rsid w:val="003C74E5"/>
    <w:rsid w:val="003C7944"/>
    <w:rsid w:val="003C7ACA"/>
    <w:rsid w:val="003C7FC2"/>
    <w:rsid w:val="003D0221"/>
    <w:rsid w:val="003D0315"/>
    <w:rsid w:val="003D053A"/>
    <w:rsid w:val="003D05CB"/>
    <w:rsid w:val="003D07B8"/>
    <w:rsid w:val="003D0EFD"/>
    <w:rsid w:val="003D1583"/>
    <w:rsid w:val="003D1621"/>
    <w:rsid w:val="003D1B06"/>
    <w:rsid w:val="003D1B1F"/>
    <w:rsid w:val="003D1C3F"/>
    <w:rsid w:val="003D1CBD"/>
    <w:rsid w:val="003D204C"/>
    <w:rsid w:val="003D20FF"/>
    <w:rsid w:val="003D2798"/>
    <w:rsid w:val="003D2943"/>
    <w:rsid w:val="003D2AD2"/>
    <w:rsid w:val="003D2C03"/>
    <w:rsid w:val="003D2EBA"/>
    <w:rsid w:val="003D2EF9"/>
    <w:rsid w:val="003D33E3"/>
    <w:rsid w:val="003D3406"/>
    <w:rsid w:val="003D3B82"/>
    <w:rsid w:val="003D3C64"/>
    <w:rsid w:val="003D3E58"/>
    <w:rsid w:val="003D3F33"/>
    <w:rsid w:val="003D4BD7"/>
    <w:rsid w:val="003D4E28"/>
    <w:rsid w:val="003D4EEB"/>
    <w:rsid w:val="003D5667"/>
    <w:rsid w:val="003D59F6"/>
    <w:rsid w:val="003D5BE7"/>
    <w:rsid w:val="003D5C1D"/>
    <w:rsid w:val="003D5F64"/>
    <w:rsid w:val="003D6635"/>
    <w:rsid w:val="003D6807"/>
    <w:rsid w:val="003D6BC1"/>
    <w:rsid w:val="003D6D9B"/>
    <w:rsid w:val="003D7300"/>
    <w:rsid w:val="003D73A8"/>
    <w:rsid w:val="003D7A39"/>
    <w:rsid w:val="003D7CCF"/>
    <w:rsid w:val="003D7D0E"/>
    <w:rsid w:val="003D7D1E"/>
    <w:rsid w:val="003E0068"/>
    <w:rsid w:val="003E046F"/>
    <w:rsid w:val="003E0964"/>
    <w:rsid w:val="003E0A70"/>
    <w:rsid w:val="003E0BA6"/>
    <w:rsid w:val="003E0BF8"/>
    <w:rsid w:val="003E0DFB"/>
    <w:rsid w:val="003E1369"/>
    <w:rsid w:val="003E1703"/>
    <w:rsid w:val="003E1782"/>
    <w:rsid w:val="003E1E74"/>
    <w:rsid w:val="003E20CC"/>
    <w:rsid w:val="003E25FE"/>
    <w:rsid w:val="003E26CE"/>
    <w:rsid w:val="003E2752"/>
    <w:rsid w:val="003E30B1"/>
    <w:rsid w:val="003E3108"/>
    <w:rsid w:val="003E32E3"/>
    <w:rsid w:val="003E39B1"/>
    <w:rsid w:val="003E3C33"/>
    <w:rsid w:val="003E3DB0"/>
    <w:rsid w:val="003E4089"/>
    <w:rsid w:val="003E4188"/>
    <w:rsid w:val="003E42D0"/>
    <w:rsid w:val="003E42F0"/>
    <w:rsid w:val="003E4976"/>
    <w:rsid w:val="003E4A3B"/>
    <w:rsid w:val="003E4C22"/>
    <w:rsid w:val="003E4C5E"/>
    <w:rsid w:val="003E51C3"/>
    <w:rsid w:val="003E54F9"/>
    <w:rsid w:val="003E554A"/>
    <w:rsid w:val="003E55A2"/>
    <w:rsid w:val="003E56EB"/>
    <w:rsid w:val="003E5D9C"/>
    <w:rsid w:val="003E660C"/>
    <w:rsid w:val="003E6685"/>
    <w:rsid w:val="003E7399"/>
    <w:rsid w:val="003E74AB"/>
    <w:rsid w:val="003E7810"/>
    <w:rsid w:val="003E7AA2"/>
    <w:rsid w:val="003E7B7D"/>
    <w:rsid w:val="003F0047"/>
    <w:rsid w:val="003F0572"/>
    <w:rsid w:val="003F05E4"/>
    <w:rsid w:val="003F0658"/>
    <w:rsid w:val="003F0821"/>
    <w:rsid w:val="003F0A3D"/>
    <w:rsid w:val="003F0B1B"/>
    <w:rsid w:val="003F0B64"/>
    <w:rsid w:val="003F0BDD"/>
    <w:rsid w:val="003F0BEC"/>
    <w:rsid w:val="003F0EF7"/>
    <w:rsid w:val="003F156D"/>
    <w:rsid w:val="003F1C0C"/>
    <w:rsid w:val="003F24CA"/>
    <w:rsid w:val="003F2614"/>
    <w:rsid w:val="003F2901"/>
    <w:rsid w:val="003F29DE"/>
    <w:rsid w:val="003F2BCC"/>
    <w:rsid w:val="003F2E51"/>
    <w:rsid w:val="003F306D"/>
    <w:rsid w:val="003F3118"/>
    <w:rsid w:val="003F312E"/>
    <w:rsid w:val="003F3236"/>
    <w:rsid w:val="003F3318"/>
    <w:rsid w:val="003F3353"/>
    <w:rsid w:val="003F3441"/>
    <w:rsid w:val="003F3712"/>
    <w:rsid w:val="003F3763"/>
    <w:rsid w:val="003F37F0"/>
    <w:rsid w:val="003F37FF"/>
    <w:rsid w:val="003F38C0"/>
    <w:rsid w:val="003F3CD8"/>
    <w:rsid w:val="003F3F54"/>
    <w:rsid w:val="003F3F55"/>
    <w:rsid w:val="003F418D"/>
    <w:rsid w:val="003F46AA"/>
    <w:rsid w:val="003F485F"/>
    <w:rsid w:val="003F49D6"/>
    <w:rsid w:val="003F4A3F"/>
    <w:rsid w:val="003F4B4B"/>
    <w:rsid w:val="003F4C20"/>
    <w:rsid w:val="003F4E11"/>
    <w:rsid w:val="003F4EDE"/>
    <w:rsid w:val="003F4F8F"/>
    <w:rsid w:val="003F50FF"/>
    <w:rsid w:val="003F56AB"/>
    <w:rsid w:val="003F5810"/>
    <w:rsid w:val="003F6399"/>
    <w:rsid w:val="003F669A"/>
    <w:rsid w:val="003F671E"/>
    <w:rsid w:val="003F6B18"/>
    <w:rsid w:val="003F6D0F"/>
    <w:rsid w:val="003F73BE"/>
    <w:rsid w:val="003F7638"/>
    <w:rsid w:val="003F76A8"/>
    <w:rsid w:val="003F76BD"/>
    <w:rsid w:val="003F7740"/>
    <w:rsid w:val="003F7977"/>
    <w:rsid w:val="003F7A37"/>
    <w:rsid w:val="003F7EB1"/>
    <w:rsid w:val="003F7FFD"/>
    <w:rsid w:val="00400575"/>
    <w:rsid w:val="0040072F"/>
    <w:rsid w:val="00400ACC"/>
    <w:rsid w:val="00400B19"/>
    <w:rsid w:val="00400B33"/>
    <w:rsid w:val="00400DE5"/>
    <w:rsid w:val="00401165"/>
    <w:rsid w:val="00401319"/>
    <w:rsid w:val="00401678"/>
    <w:rsid w:val="00401A41"/>
    <w:rsid w:val="00401CF1"/>
    <w:rsid w:val="00401F04"/>
    <w:rsid w:val="00401F77"/>
    <w:rsid w:val="004024CE"/>
    <w:rsid w:val="0040265A"/>
    <w:rsid w:val="00402B56"/>
    <w:rsid w:val="00402C41"/>
    <w:rsid w:val="00402C90"/>
    <w:rsid w:val="00402D12"/>
    <w:rsid w:val="00402D9E"/>
    <w:rsid w:val="00402F19"/>
    <w:rsid w:val="00403287"/>
    <w:rsid w:val="0040364B"/>
    <w:rsid w:val="004036E7"/>
    <w:rsid w:val="004038CC"/>
    <w:rsid w:val="00403FB4"/>
    <w:rsid w:val="00404574"/>
    <w:rsid w:val="004049D4"/>
    <w:rsid w:val="00404F11"/>
    <w:rsid w:val="00404F1D"/>
    <w:rsid w:val="00404F2E"/>
    <w:rsid w:val="00404FCA"/>
    <w:rsid w:val="004050A9"/>
    <w:rsid w:val="00405342"/>
    <w:rsid w:val="00405382"/>
    <w:rsid w:val="00405872"/>
    <w:rsid w:val="00406497"/>
    <w:rsid w:val="00406C44"/>
    <w:rsid w:val="00406D0A"/>
    <w:rsid w:val="00406DC6"/>
    <w:rsid w:val="0040700B"/>
    <w:rsid w:val="00407339"/>
    <w:rsid w:val="004074F3"/>
    <w:rsid w:val="00407A89"/>
    <w:rsid w:val="00407D0C"/>
    <w:rsid w:val="00407E36"/>
    <w:rsid w:val="00410564"/>
    <w:rsid w:val="00410878"/>
    <w:rsid w:val="004111E2"/>
    <w:rsid w:val="00411746"/>
    <w:rsid w:val="004118A8"/>
    <w:rsid w:val="00411D7F"/>
    <w:rsid w:val="00411F87"/>
    <w:rsid w:val="00411FF7"/>
    <w:rsid w:val="0041205F"/>
    <w:rsid w:val="00412A8E"/>
    <w:rsid w:val="00412B5E"/>
    <w:rsid w:val="004132D0"/>
    <w:rsid w:val="00413895"/>
    <w:rsid w:val="004138A7"/>
    <w:rsid w:val="004138CC"/>
    <w:rsid w:val="00413D64"/>
    <w:rsid w:val="00413F7D"/>
    <w:rsid w:val="00413FE0"/>
    <w:rsid w:val="004141F2"/>
    <w:rsid w:val="00414258"/>
    <w:rsid w:val="00414A47"/>
    <w:rsid w:val="00414DCA"/>
    <w:rsid w:val="00415590"/>
    <w:rsid w:val="004158C9"/>
    <w:rsid w:val="00415958"/>
    <w:rsid w:val="00415BF7"/>
    <w:rsid w:val="00415D36"/>
    <w:rsid w:val="00415EC2"/>
    <w:rsid w:val="00416071"/>
    <w:rsid w:val="00416160"/>
    <w:rsid w:val="0041621C"/>
    <w:rsid w:val="004162F2"/>
    <w:rsid w:val="00416343"/>
    <w:rsid w:val="004163FD"/>
    <w:rsid w:val="00416ECB"/>
    <w:rsid w:val="00416F5A"/>
    <w:rsid w:val="00416F68"/>
    <w:rsid w:val="00417436"/>
    <w:rsid w:val="00417496"/>
    <w:rsid w:val="00417C33"/>
    <w:rsid w:val="00417C3D"/>
    <w:rsid w:val="00417C69"/>
    <w:rsid w:val="0042017C"/>
    <w:rsid w:val="0042046E"/>
    <w:rsid w:val="004208EA"/>
    <w:rsid w:val="004209B1"/>
    <w:rsid w:val="004209C1"/>
    <w:rsid w:val="00420A27"/>
    <w:rsid w:val="00420AED"/>
    <w:rsid w:val="00420B17"/>
    <w:rsid w:val="00420CC5"/>
    <w:rsid w:val="00420E37"/>
    <w:rsid w:val="004210CE"/>
    <w:rsid w:val="00421339"/>
    <w:rsid w:val="004214EC"/>
    <w:rsid w:val="00421839"/>
    <w:rsid w:val="00421E44"/>
    <w:rsid w:val="00422190"/>
    <w:rsid w:val="00422A74"/>
    <w:rsid w:val="00422F92"/>
    <w:rsid w:val="00423450"/>
    <w:rsid w:val="0042347B"/>
    <w:rsid w:val="00423645"/>
    <w:rsid w:val="0042370B"/>
    <w:rsid w:val="00423C1E"/>
    <w:rsid w:val="00423C50"/>
    <w:rsid w:val="00423C98"/>
    <w:rsid w:val="004241E9"/>
    <w:rsid w:val="0042442B"/>
    <w:rsid w:val="004248AE"/>
    <w:rsid w:val="00424BFF"/>
    <w:rsid w:val="00424FAC"/>
    <w:rsid w:val="0042507D"/>
    <w:rsid w:val="00425923"/>
    <w:rsid w:val="00425E0A"/>
    <w:rsid w:val="00426071"/>
    <w:rsid w:val="0042623C"/>
    <w:rsid w:val="00426396"/>
    <w:rsid w:val="0042662D"/>
    <w:rsid w:val="00426699"/>
    <w:rsid w:val="0042674B"/>
    <w:rsid w:val="0042690C"/>
    <w:rsid w:val="00426994"/>
    <w:rsid w:val="00426C78"/>
    <w:rsid w:val="004270F3"/>
    <w:rsid w:val="0042714A"/>
    <w:rsid w:val="0042730F"/>
    <w:rsid w:val="00427377"/>
    <w:rsid w:val="00427689"/>
    <w:rsid w:val="004277DA"/>
    <w:rsid w:val="0042794B"/>
    <w:rsid w:val="00427D3F"/>
    <w:rsid w:val="0042BE49"/>
    <w:rsid w:val="0043013D"/>
    <w:rsid w:val="00430496"/>
    <w:rsid w:val="004307A1"/>
    <w:rsid w:val="00430CF5"/>
    <w:rsid w:val="00430DCB"/>
    <w:rsid w:val="00430DD2"/>
    <w:rsid w:val="00431121"/>
    <w:rsid w:val="0043116B"/>
    <w:rsid w:val="00431189"/>
    <w:rsid w:val="004314CE"/>
    <w:rsid w:val="004314EF"/>
    <w:rsid w:val="0043164E"/>
    <w:rsid w:val="00431807"/>
    <w:rsid w:val="0043180A"/>
    <w:rsid w:val="0043195C"/>
    <w:rsid w:val="00431B2D"/>
    <w:rsid w:val="00431DC8"/>
    <w:rsid w:val="00431E7A"/>
    <w:rsid w:val="0043214C"/>
    <w:rsid w:val="00433242"/>
    <w:rsid w:val="004336C8"/>
    <w:rsid w:val="0043397E"/>
    <w:rsid w:val="0043404E"/>
    <w:rsid w:val="004344C1"/>
    <w:rsid w:val="00434A64"/>
    <w:rsid w:val="00434A74"/>
    <w:rsid w:val="00435413"/>
    <w:rsid w:val="00435886"/>
    <w:rsid w:val="00435908"/>
    <w:rsid w:val="00435970"/>
    <w:rsid w:val="00435B2C"/>
    <w:rsid w:val="00435BF5"/>
    <w:rsid w:val="00435DBA"/>
    <w:rsid w:val="00436140"/>
    <w:rsid w:val="00436177"/>
    <w:rsid w:val="0043650A"/>
    <w:rsid w:val="004367B0"/>
    <w:rsid w:val="00436AFA"/>
    <w:rsid w:val="00437267"/>
    <w:rsid w:val="0043730A"/>
    <w:rsid w:val="00437447"/>
    <w:rsid w:val="0043766A"/>
    <w:rsid w:val="004376ED"/>
    <w:rsid w:val="00437830"/>
    <w:rsid w:val="00437DA4"/>
    <w:rsid w:val="00437EAA"/>
    <w:rsid w:val="0043FE09"/>
    <w:rsid w:val="00440027"/>
    <w:rsid w:val="004403AD"/>
    <w:rsid w:val="004403B0"/>
    <w:rsid w:val="0044048A"/>
    <w:rsid w:val="004405EA"/>
    <w:rsid w:val="00440D52"/>
    <w:rsid w:val="00441085"/>
    <w:rsid w:val="0044113E"/>
    <w:rsid w:val="00441155"/>
    <w:rsid w:val="0044139F"/>
    <w:rsid w:val="00441755"/>
    <w:rsid w:val="004419D2"/>
    <w:rsid w:val="00441A9A"/>
    <w:rsid w:val="00441B98"/>
    <w:rsid w:val="00441BFE"/>
    <w:rsid w:val="00441C77"/>
    <w:rsid w:val="00441E23"/>
    <w:rsid w:val="00441E8F"/>
    <w:rsid w:val="00441FCC"/>
    <w:rsid w:val="004420A0"/>
    <w:rsid w:val="00442769"/>
    <w:rsid w:val="00442B43"/>
    <w:rsid w:val="00442D6F"/>
    <w:rsid w:val="00442FE5"/>
    <w:rsid w:val="00443310"/>
    <w:rsid w:val="00443796"/>
    <w:rsid w:val="00443C07"/>
    <w:rsid w:val="00443C4A"/>
    <w:rsid w:val="00443EBE"/>
    <w:rsid w:val="00443F08"/>
    <w:rsid w:val="00443FAB"/>
    <w:rsid w:val="004443C7"/>
    <w:rsid w:val="004455CF"/>
    <w:rsid w:val="004455EF"/>
    <w:rsid w:val="00445605"/>
    <w:rsid w:val="004457E0"/>
    <w:rsid w:val="004458E8"/>
    <w:rsid w:val="00445A5B"/>
    <w:rsid w:val="00445D12"/>
    <w:rsid w:val="0044621F"/>
    <w:rsid w:val="0044635B"/>
    <w:rsid w:val="004466CF"/>
    <w:rsid w:val="00446A2F"/>
    <w:rsid w:val="00446B4A"/>
    <w:rsid w:val="00446B6D"/>
    <w:rsid w:val="00446B81"/>
    <w:rsid w:val="00446D59"/>
    <w:rsid w:val="00446E9D"/>
    <w:rsid w:val="00446F14"/>
    <w:rsid w:val="004470C0"/>
    <w:rsid w:val="00447501"/>
    <w:rsid w:val="00447C0F"/>
    <w:rsid w:val="00447D5A"/>
    <w:rsid w:val="00447F66"/>
    <w:rsid w:val="0045008C"/>
    <w:rsid w:val="0045022C"/>
    <w:rsid w:val="004504E9"/>
    <w:rsid w:val="00450537"/>
    <w:rsid w:val="004505BD"/>
    <w:rsid w:val="00450664"/>
    <w:rsid w:val="0045087E"/>
    <w:rsid w:val="004509D1"/>
    <w:rsid w:val="00450B8E"/>
    <w:rsid w:val="00450BE0"/>
    <w:rsid w:val="00450CC9"/>
    <w:rsid w:val="0045100D"/>
    <w:rsid w:val="004512DE"/>
    <w:rsid w:val="00451308"/>
    <w:rsid w:val="004513B9"/>
    <w:rsid w:val="00451419"/>
    <w:rsid w:val="00451A62"/>
    <w:rsid w:val="00451A7A"/>
    <w:rsid w:val="00451E52"/>
    <w:rsid w:val="00452784"/>
    <w:rsid w:val="004529D8"/>
    <w:rsid w:val="004529F6"/>
    <w:rsid w:val="00452CB4"/>
    <w:rsid w:val="004530D9"/>
    <w:rsid w:val="004531DF"/>
    <w:rsid w:val="004534B8"/>
    <w:rsid w:val="00453A0D"/>
    <w:rsid w:val="00453CC1"/>
    <w:rsid w:val="00453DDD"/>
    <w:rsid w:val="00453E74"/>
    <w:rsid w:val="0045416E"/>
    <w:rsid w:val="00454437"/>
    <w:rsid w:val="00454552"/>
    <w:rsid w:val="0045469F"/>
    <w:rsid w:val="004547DB"/>
    <w:rsid w:val="00454EE5"/>
    <w:rsid w:val="004553EB"/>
    <w:rsid w:val="00455640"/>
    <w:rsid w:val="00455B48"/>
    <w:rsid w:val="00455E87"/>
    <w:rsid w:val="00456095"/>
    <w:rsid w:val="00456700"/>
    <w:rsid w:val="00456744"/>
    <w:rsid w:val="00456760"/>
    <w:rsid w:val="004567ED"/>
    <w:rsid w:val="00456AE3"/>
    <w:rsid w:val="00456B2B"/>
    <w:rsid w:val="00456D46"/>
    <w:rsid w:val="00457672"/>
    <w:rsid w:val="004577C4"/>
    <w:rsid w:val="004578BB"/>
    <w:rsid w:val="00457F55"/>
    <w:rsid w:val="00458708"/>
    <w:rsid w:val="00460640"/>
    <w:rsid w:val="0046096E"/>
    <w:rsid w:val="00460DE9"/>
    <w:rsid w:val="00460E7A"/>
    <w:rsid w:val="00460FB0"/>
    <w:rsid w:val="004611C3"/>
    <w:rsid w:val="004613B2"/>
    <w:rsid w:val="00461426"/>
    <w:rsid w:val="00461489"/>
    <w:rsid w:val="00461922"/>
    <w:rsid w:val="0046198B"/>
    <w:rsid w:val="00461A3D"/>
    <w:rsid w:val="00461C7D"/>
    <w:rsid w:val="00462461"/>
    <w:rsid w:val="00462472"/>
    <w:rsid w:val="004625CA"/>
    <w:rsid w:val="00462788"/>
    <w:rsid w:val="00462C90"/>
    <w:rsid w:val="00462D50"/>
    <w:rsid w:val="00462E09"/>
    <w:rsid w:val="00462F28"/>
    <w:rsid w:val="00463159"/>
    <w:rsid w:val="004631B6"/>
    <w:rsid w:val="004638B2"/>
    <w:rsid w:val="00463DC5"/>
    <w:rsid w:val="00464484"/>
    <w:rsid w:val="004649B3"/>
    <w:rsid w:val="00465017"/>
    <w:rsid w:val="00465654"/>
    <w:rsid w:val="004657DF"/>
    <w:rsid w:val="00465E37"/>
    <w:rsid w:val="00465F57"/>
    <w:rsid w:val="00466A04"/>
    <w:rsid w:val="00466B44"/>
    <w:rsid w:val="0046743E"/>
    <w:rsid w:val="004678ED"/>
    <w:rsid w:val="004679E8"/>
    <w:rsid w:val="004702E0"/>
    <w:rsid w:val="004704DB"/>
    <w:rsid w:val="00470773"/>
    <w:rsid w:val="004707E5"/>
    <w:rsid w:val="00470AC9"/>
    <w:rsid w:val="00471325"/>
    <w:rsid w:val="0047147E"/>
    <w:rsid w:val="004717CE"/>
    <w:rsid w:val="004719DE"/>
    <w:rsid w:val="00471A10"/>
    <w:rsid w:val="00471BC0"/>
    <w:rsid w:val="00471C4F"/>
    <w:rsid w:val="00471DCF"/>
    <w:rsid w:val="00472137"/>
    <w:rsid w:val="004723FD"/>
    <w:rsid w:val="004730EC"/>
    <w:rsid w:val="0047312E"/>
    <w:rsid w:val="00473292"/>
    <w:rsid w:val="004737F5"/>
    <w:rsid w:val="00473F5B"/>
    <w:rsid w:val="00473F96"/>
    <w:rsid w:val="004742B2"/>
    <w:rsid w:val="00474421"/>
    <w:rsid w:val="004744C4"/>
    <w:rsid w:val="0047452B"/>
    <w:rsid w:val="004746F3"/>
    <w:rsid w:val="00474848"/>
    <w:rsid w:val="004750EE"/>
    <w:rsid w:val="004751AB"/>
    <w:rsid w:val="004756BF"/>
    <w:rsid w:val="00475A96"/>
    <w:rsid w:val="00475E44"/>
    <w:rsid w:val="00476192"/>
    <w:rsid w:val="004762A1"/>
    <w:rsid w:val="004768B4"/>
    <w:rsid w:val="00476B9E"/>
    <w:rsid w:val="00476EE6"/>
    <w:rsid w:val="00477237"/>
    <w:rsid w:val="004773E6"/>
    <w:rsid w:val="00477A8A"/>
    <w:rsid w:val="00477F00"/>
    <w:rsid w:val="00480A65"/>
    <w:rsid w:val="00480D81"/>
    <w:rsid w:val="00480E91"/>
    <w:rsid w:val="0048126C"/>
    <w:rsid w:val="00481297"/>
    <w:rsid w:val="00481332"/>
    <w:rsid w:val="00481568"/>
    <w:rsid w:val="0048184A"/>
    <w:rsid w:val="0048185A"/>
    <w:rsid w:val="00481918"/>
    <w:rsid w:val="00481BA1"/>
    <w:rsid w:val="00481BD1"/>
    <w:rsid w:val="00481CB3"/>
    <w:rsid w:val="00481F05"/>
    <w:rsid w:val="00482593"/>
    <w:rsid w:val="00482A1E"/>
    <w:rsid w:val="00482B4E"/>
    <w:rsid w:val="00482CC7"/>
    <w:rsid w:val="0048352A"/>
    <w:rsid w:val="00483A60"/>
    <w:rsid w:val="00483AA0"/>
    <w:rsid w:val="00483ED3"/>
    <w:rsid w:val="00483F33"/>
    <w:rsid w:val="00483FE0"/>
    <w:rsid w:val="00484527"/>
    <w:rsid w:val="004848E5"/>
    <w:rsid w:val="00484B94"/>
    <w:rsid w:val="00484EFC"/>
    <w:rsid w:val="0048507F"/>
    <w:rsid w:val="0048508A"/>
    <w:rsid w:val="004854D6"/>
    <w:rsid w:val="00485DBA"/>
    <w:rsid w:val="00485E00"/>
    <w:rsid w:val="00485F6D"/>
    <w:rsid w:val="00485F7F"/>
    <w:rsid w:val="004864D6"/>
    <w:rsid w:val="00486540"/>
    <w:rsid w:val="00486749"/>
    <w:rsid w:val="00486E25"/>
    <w:rsid w:val="00486E5E"/>
    <w:rsid w:val="00486EBD"/>
    <w:rsid w:val="0048713A"/>
    <w:rsid w:val="00487A6B"/>
    <w:rsid w:val="00487CE7"/>
    <w:rsid w:val="00490397"/>
    <w:rsid w:val="004903ED"/>
    <w:rsid w:val="004905D1"/>
    <w:rsid w:val="00491586"/>
    <w:rsid w:val="00491B0A"/>
    <w:rsid w:val="00491E2D"/>
    <w:rsid w:val="00492020"/>
    <w:rsid w:val="00492103"/>
    <w:rsid w:val="004922F3"/>
    <w:rsid w:val="00492398"/>
    <w:rsid w:val="004924FC"/>
    <w:rsid w:val="004925D0"/>
    <w:rsid w:val="0049296B"/>
    <w:rsid w:val="00492D85"/>
    <w:rsid w:val="00492DE6"/>
    <w:rsid w:val="00492FA3"/>
    <w:rsid w:val="00493198"/>
    <w:rsid w:val="004934A2"/>
    <w:rsid w:val="0049354A"/>
    <w:rsid w:val="0049376E"/>
    <w:rsid w:val="004937CB"/>
    <w:rsid w:val="004937ED"/>
    <w:rsid w:val="00493E30"/>
    <w:rsid w:val="004943C8"/>
    <w:rsid w:val="004947A6"/>
    <w:rsid w:val="004947BF"/>
    <w:rsid w:val="00494C6D"/>
    <w:rsid w:val="004954A6"/>
    <w:rsid w:val="004958C8"/>
    <w:rsid w:val="0049599B"/>
    <w:rsid w:val="00495B50"/>
    <w:rsid w:val="00495D70"/>
    <w:rsid w:val="00495EC3"/>
    <w:rsid w:val="00496490"/>
    <w:rsid w:val="00496736"/>
    <w:rsid w:val="00496787"/>
    <w:rsid w:val="00496A6A"/>
    <w:rsid w:val="0049723E"/>
    <w:rsid w:val="004972E9"/>
    <w:rsid w:val="00497A5A"/>
    <w:rsid w:val="00497B35"/>
    <w:rsid w:val="004A02B1"/>
    <w:rsid w:val="004A0959"/>
    <w:rsid w:val="004A0D73"/>
    <w:rsid w:val="004A0FAD"/>
    <w:rsid w:val="004A1643"/>
    <w:rsid w:val="004A1B88"/>
    <w:rsid w:val="004A1E0D"/>
    <w:rsid w:val="004A1E22"/>
    <w:rsid w:val="004A2041"/>
    <w:rsid w:val="004A240B"/>
    <w:rsid w:val="004A26A8"/>
    <w:rsid w:val="004A27E4"/>
    <w:rsid w:val="004A2812"/>
    <w:rsid w:val="004A2963"/>
    <w:rsid w:val="004A31F8"/>
    <w:rsid w:val="004A3314"/>
    <w:rsid w:val="004A33E1"/>
    <w:rsid w:val="004A3483"/>
    <w:rsid w:val="004A354B"/>
    <w:rsid w:val="004A3AA4"/>
    <w:rsid w:val="004A3CCC"/>
    <w:rsid w:val="004A3FBC"/>
    <w:rsid w:val="004A41D4"/>
    <w:rsid w:val="004A4599"/>
    <w:rsid w:val="004A478B"/>
    <w:rsid w:val="004A48E4"/>
    <w:rsid w:val="004A4C76"/>
    <w:rsid w:val="004A4CB5"/>
    <w:rsid w:val="004A4EC4"/>
    <w:rsid w:val="004A543B"/>
    <w:rsid w:val="004A5648"/>
    <w:rsid w:val="004A5CA6"/>
    <w:rsid w:val="004A5D0C"/>
    <w:rsid w:val="004A6188"/>
    <w:rsid w:val="004A6212"/>
    <w:rsid w:val="004A669F"/>
    <w:rsid w:val="004A67DE"/>
    <w:rsid w:val="004A6B65"/>
    <w:rsid w:val="004A713E"/>
    <w:rsid w:val="004A71AF"/>
    <w:rsid w:val="004A76C5"/>
    <w:rsid w:val="004A79CA"/>
    <w:rsid w:val="004A7A8A"/>
    <w:rsid w:val="004A7BC8"/>
    <w:rsid w:val="004A7F93"/>
    <w:rsid w:val="004A8612"/>
    <w:rsid w:val="004B0886"/>
    <w:rsid w:val="004B08E4"/>
    <w:rsid w:val="004B09A8"/>
    <w:rsid w:val="004B0C37"/>
    <w:rsid w:val="004B0DC2"/>
    <w:rsid w:val="004B122D"/>
    <w:rsid w:val="004B124C"/>
    <w:rsid w:val="004B13A6"/>
    <w:rsid w:val="004B155F"/>
    <w:rsid w:val="004B1A4E"/>
    <w:rsid w:val="004B1AC3"/>
    <w:rsid w:val="004B2359"/>
    <w:rsid w:val="004B237A"/>
    <w:rsid w:val="004B23EF"/>
    <w:rsid w:val="004B28F1"/>
    <w:rsid w:val="004B292B"/>
    <w:rsid w:val="004B29B1"/>
    <w:rsid w:val="004B29FA"/>
    <w:rsid w:val="004B2B07"/>
    <w:rsid w:val="004B335B"/>
    <w:rsid w:val="004B3539"/>
    <w:rsid w:val="004B3C53"/>
    <w:rsid w:val="004B3D8F"/>
    <w:rsid w:val="004B3F40"/>
    <w:rsid w:val="004B40C2"/>
    <w:rsid w:val="004B419C"/>
    <w:rsid w:val="004B4572"/>
    <w:rsid w:val="004B47C8"/>
    <w:rsid w:val="004B5038"/>
    <w:rsid w:val="004B50AC"/>
    <w:rsid w:val="004B5107"/>
    <w:rsid w:val="004B530B"/>
    <w:rsid w:val="004B5954"/>
    <w:rsid w:val="004B5974"/>
    <w:rsid w:val="004B5CE7"/>
    <w:rsid w:val="004B5DF5"/>
    <w:rsid w:val="004B6496"/>
    <w:rsid w:val="004B64C3"/>
    <w:rsid w:val="004B6702"/>
    <w:rsid w:val="004B68C4"/>
    <w:rsid w:val="004B699A"/>
    <w:rsid w:val="004B6A06"/>
    <w:rsid w:val="004B6AF6"/>
    <w:rsid w:val="004B6B41"/>
    <w:rsid w:val="004B6F81"/>
    <w:rsid w:val="004B7005"/>
    <w:rsid w:val="004B7B6B"/>
    <w:rsid w:val="004B7BB1"/>
    <w:rsid w:val="004B7C46"/>
    <w:rsid w:val="004C00E4"/>
    <w:rsid w:val="004C016A"/>
    <w:rsid w:val="004C05B8"/>
    <w:rsid w:val="004C13FB"/>
    <w:rsid w:val="004C1673"/>
    <w:rsid w:val="004C16F1"/>
    <w:rsid w:val="004C1ABB"/>
    <w:rsid w:val="004C1B35"/>
    <w:rsid w:val="004C20BA"/>
    <w:rsid w:val="004C210E"/>
    <w:rsid w:val="004C213D"/>
    <w:rsid w:val="004C216F"/>
    <w:rsid w:val="004C2AA6"/>
    <w:rsid w:val="004C2D2A"/>
    <w:rsid w:val="004C307C"/>
    <w:rsid w:val="004C335B"/>
    <w:rsid w:val="004C33D2"/>
    <w:rsid w:val="004C3650"/>
    <w:rsid w:val="004C3AA7"/>
    <w:rsid w:val="004C3B8D"/>
    <w:rsid w:val="004C3D73"/>
    <w:rsid w:val="004C4533"/>
    <w:rsid w:val="004C45A8"/>
    <w:rsid w:val="004C4790"/>
    <w:rsid w:val="004C4809"/>
    <w:rsid w:val="004C4870"/>
    <w:rsid w:val="004C4D29"/>
    <w:rsid w:val="004C4DA2"/>
    <w:rsid w:val="004C4F98"/>
    <w:rsid w:val="004C5127"/>
    <w:rsid w:val="004C516F"/>
    <w:rsid w:val="004C5366"/>
    <w:rsid w:val="004C53FC"/>
    <w:rsid w:val="004C54BF"/>
    <w:rsid w:val="004C558E"/>
    <w:rsid w:val="004C5618"/>
    <w:rsid w:val="004C5973"/>
    <w:rsid w:val="004C5978"/>
    <w:rsid w:val="004C59A1"/>
    <w:rsid w:val="004C59A6"/>
    <w:rsid w:val="004C6353"/>
    <w:rsid w:val="004C635D"/>
    <w:rsid w:val="004C690D"/>
    <w:rsid w:val="004C6A9E"/>
    <w:rsid w:val="004C6B4E"/>
    <w:rsid w:val="004C6C08"/>
    <w:rsid w:val="004C6C13"/>
    <w:rsid w:val="004C6E41"/>
    <w:rsid w:val="004C70DD"/>
    <w:rsid w:val="004C7533"/>
    <w:rsid w:val="004C76E5"/>
    <w:rsid w:val="004C787C"/>
    <w:rsid w:val="004C7913"/>
    <w:rsid w:val="004C7988"/>
    <w:rsid w:val="004CC708"/>
    <w:rsid w:val="004D0274"/>
    <w:rsid w:val="004D0317"/>
    <w:rsid w:val="004D0499"/>
    <w:rsid w:val="004D06DE"/>
    <w:rsid w:val="004D09D8"/>
    <w:rsid w:val="004D0A6B"/>
    <w:rsid w:val="004D0D77"/>
    <w:rsid w:val="004D0F92"/>
    <w:rsid w:val="004D128E"/>
    <w:rsid w:val="004D12C4"/>
    <w:rsid w:val="004D131A"/>
    <w:rsid w:val="004D188B"/>
    <w:rsid w:val="004D1DED"/>
    <w:rsid w:val="004D1E24"/>
    <w:rsid w:val="004D2092"/>
    <w:rsid w:val="004D20A5"/>
    <w:rsid w:val="004D22DB"/>
    <w:rsid w:val="004D22FC"/>
    <w:rsid w:val="004D2348"/>
    <w:rsid w:val="004D2624"/>
    <w:rsid w:val="004D26CF"/>
    <w:rsid w:val="004D26E8"/>
    <w:rsid w:val="004D28B2"/>
    <w:rsid w:val="004D2B95"/>
    <w:rsid w:val="004D2BC1"/>
    <w:rsid w:val="004D2C85"/>
    <w:rsid w:val="004D336F"/>
    <w:rsid w:val="004D3604"/>
    <w:rsid w:val="004D3734"/>
    <w:rsid w:val="004D38E2"/>
    <w:rsid w:val="004D404B"/>
    <w:rsid w:val="004D4153"/>
    <w:rsid w:val="004D457C"/>
    <w:rsid w:val="004D477A"/>
    <w:rsid w:val="004D50B8"/>
    <w:rsid w:val="004D5694"/>
    <w:rsid w:val="004D570B"/>
    <w:rsid w:val="004D5742"/>
    <w:rsid w:val="004D58C4"/>
    <w:rsid w:val="004D5942"/>
    <w:rsid w:val="004D59EB"/>
    <w:rsid w:val="004D5A78"/>
    <w:rsid w:val="004D5BC9"/>
    <w:rsid w:val="004D5C5C"/>
    <w:rsid w:val="004D5E29"/>
    <w:rsid w:val="004D5E89"/>
    <w:rsid w:val="004D5FBC"/>
    <w:rsid w:val="004D6174"/>
    <w:rsid w:val="004D644D"/>
    <w:rsid w:val="004D659F"/>
    <w:rsid w:val="004D6616"/>
    <w:rsid w:val="004D6C7E"/>
    <w:rsid w:val="004D6F37"/>
    <w:rsid w:val="004D6FD6"/>
    <w:rsid w:val="004D705B"/>
    <w:rsid w:val="004D757B"/>
    <w:rsid w:val="004D7738"/>
    <w:rsid w:val="004D78B8"/>
    <w:rsid w:val="004D7A5D"/>
    <w:rsid w:val="004D7C13"/>
    <w:rsid w:val="004D7D87"/>
    <w:rsid w:val="004D7F6F"/>
    <w:rsid w:val="004E005E"/>
    <w:rsid w:val="004E00C8"/>
    <w:rsid w:val="004E00D1"/>
    <w:rsid w:val="004E0156"/>
    <w:rsid w:val="004E0306"/>
    <w:rsid w:val="004E03DB"/>
    <w:rsid w:val="004E04B4"/>
    <w:rsid w:val="004E04BB"/>
    <w:rsid w:val="004E0507"/>
    <w:rsid w:val="004E0812"/>
    <w:rsid w:val="004E111F"/>
    <w:rsid w:val="004E128A"/>
    <w:rsid w:val="004E1481"/>
    <w:rsid w:val="004E14D0"/>
    <w:rsid w:val="004E1696"/>
    <w:rsid w:val="004E17A8"/>
    <w:rsid w:val="004E17B3"/>
    <w:rsid w:val="004E1BAB"/>
    <w:rsid w:val="004E1C10"/>
    <w:rsid w:val="004E1F08"/>
    <w:rsid w:val="004E2012"/>
    <w:rsid w:val="004E2047"/>
    <w:rsid w:val="004E2263"/>
    <w:rsid w:val="004E2335"/>
    <w:rsid w:val="004E250E"/>
    <w:rsid w:val="004E27DA"/>
    <w:rsid w:val="004E2CCC"/>
    <w:rsid w:val="004E310C"/>
    <w:rsid w:val="004E37E4"/>
    <w:rsid w:val="004E38D1"/>
    <w:rsid w:val="004E4749"/>
    <w:rsid w:val="004E47A0"/>
    <w:rsid w:val="004E481B"/>
    <w:rsid w:val="004E4F9F"/>
    <w:rsid w:val="004E51CF"/>
    <w:rsid w:val="004E53D9"/>
    <w:rsid w:val="004E5990"/>
    <w:rsid w:val="004E60D6"/>
    <w:rsid w:val="004E610F"/>
    <w:rsid w:val="004E6565"/>
    <w:rsid w:val="004E67D8"/>
    <w:rsid w:val="004E685D"/>
    <w:rsid w:val="004E6E9E"/>
    <w:rsid w:val="004E71CA"/>
    <w:rsid w:val="004E7A46"/>
    <w:rsid w:val="004E7ABB"/>
    <w:rsid w:val="004E7DF6"/>
    <w:rsid w:val="004F0092"/>
    <w:rsid w:val="004F010D"/>
    <w:rsid w:val="004F0723"/>
    <w:rsid w:val="004F09C8"/>
    <w:rsid w:val="004F0B3A"/>
    <w:rsid w:val="004F0C89"/>
    <w:rsid w:val="004F0EEC"/>
    <w:rsid w:val="004F110A"/>
    <w:rsid w:val="004F129B"/>
    <w:rsid w:val="004F12E9"/>
    <w:rsid w:val="004F1401"/>
    <w:rsid w:val="004F181F"/>
    <w:rsid w:val="004F18A5"/>
    <w:rsid w:val="004F1B5D"/>
    <w:rsid w:val="004F1BE3"/>
    <w:rsid w:val="004F204D"/>
    <w:rsid w:val="004F260F"/>
    <w:rsid w:val="004F27D8"/>
    <w:rsid w:val="004F2925"/>
    <w:rsid w:val="004F2AEF"/>
    <w:rsid w:val="004F2DA7"/>
    <w:rsid w:val="004F2E5C"/>
    <w:rsid w:val="004F2EAA"/>
    <w:rsid w:val="004F30EC"/>
    <w:rsid w:val="004F3457"/>
    <w:rsid w:val="004F376E"/>
    <w:rsid w:val="004F3A4C"/>
    <w:rsid w:val="004F3C60"/>
    <w:rsid w:val="004F404B"/>
    <w:rsid w:val="004F4120"/>
    <w:rsid w:val="004F412B"/>
    <w:rsid w:val="004F466D"/>
    <w:rsid w:val="004F4673"/>
    <w:rsid w:val="004F471A"/>
    <w:rsid w:val="004F48E1"/>
    <w:rsid w:val="004F49EE"/>
    <w:rsid w:val="004F49F7"/>
    <w:rsid w:val="004F4A73"/>
    <w:rsid w:val="004F4CA5"/>
    <w:rsid w:val="004F4F2C"/>
    <w:rsid w:val="004F5216"/>
    <w:rsid w:val="004F535C"/>
    <w:rsid w:val="004F54E2"/>
    <w:rsid w:val="004F57A3"/>
    <w:rsid w:val="004F6118"/>
    <w:rsid w:val="004F631C"/>
    <w:rsid w:val="004F6F38"/>
    <w:rsid w:val="004F725D"/>
    <w:rsid w:val="004F7408"/>
    <w:rsid w:val="004F753E"/>
    <w:rsid w:val="004F75B1"/>
    <w:rsid w:val="004F76A0"/>
    <w:rsid w:val="004F76E5"/>
    <w:rsid w:val="004F774F"/>
    <w:rsid w:val="004F7A8F"/>
    <w:rsid w:val="004F7E1A"/>
    <w:rsid w:val="004F7FE4"/>
    <w:rsid w:val="0050031C"/>
    <w:rsid w:val="0050041D"/>
    <w:rsid w:val="0050065D"/>
    <w:rsid w:val="00500CC3"/>
    <w:rsid w:val="00501108"/>
    <w:rsid w:val="005017F7"/>
    <w:rsid w:val="005019D7"/>
    <w:rsid w:val="00501C27"/>
    <w:rsid w:val="00501E08"/>
    <w:rsid w:val="00502364"/>
    <w:rsid w:val="0050253C"/>
    <w:rsid w:val="00502785"/>
    <w:rsid w:val="005028C9"/>
    <w:rsid w:val="00503186"/>
    <w:rsid w:val="0050332E"/>
    <w:rsid w:val="0050371A"/>
    <w:rsid w:val="00503A20"/>
    <w:rsid w:val="00503B41"/>
    <w:rsid w:val="00503B4B"/>
    <w:rsid w:val="00503D71"/>
    <w:rsid w:val="00503DDD"/>
    <w:rsid w:val="00503F58"/>
    <w:rsid w:val="005042E1"/>
    <w:rsid w:val="00504508"/>
    <w:rsid w:val="005045E7"/>
    <w:rsid w:val="005047B2"/>
    <w:rsid w:val="00504A2D"/>
    <w:rsid w:val="00504C83"/>
    <w:rsid w:val="00504DA8"/>
    <w:rsid w:val="005055A5"/>
    <w:rsid w:val="005058BB"/>
    <w:rsid w:val="00505B47"/>
    <w:rsid w:val="00505E33"/>
    <w:rsid w:val="00506066"/>
    <w:rsid w:val="00506095"/>
    <w:rsid w:val="005063CF"/>
    <w:rsid w:val="0050699C"/>
    <w:rsid w:val="00506F1C"/>
    <w:rsid w:val="005073E6"/>
    <w:rsid w:val="0050740B"/>
    <w:rsid w:val="005075B8"/>
    <w:rsid w:val="005077F4"/>
    <w:rsid w:val="0050793F"/>
    <w:rsid w:val="00507CDF"/>
    <w:rsid w:val="00507D08"/>
    <w:rsid w:val="005102E1"/>
    <w:rsid w:val="00510B9C"/>
    <w:rsid w:val="00510BCA"/>
    <w:rsid w:val="00510C78"/>
    <w:rsid w:val="0051102A"/>
    <w:rsid w:val="005111F9"/>
    <w:rsid w:val="005113F3"/>
    <w:rsid w:val="00511433"/>
    <w:rsid w:val="00511820"/>
    <w:rsid w:val="00512037"/>
    <w:rsid w:val="005121F6"/>
    <w:rsid w:val="005126FA"/>
    <w:rsid w:val="00512C06"/>
    <w:rsid w:val="00512EC5"/>
    <w:rsid w:val="00512EE6"/>
    <w:rsid w:val="0051360C"/>
    <w:rsid w:val="005137EF"/>
    <w:rsid w:val="00513B4A"/>
    <w:rsid w:val="0051423C"/>
    <w:rsid w:val="0051434E"/>
    <w:rsid w:val="00514753"/>
    <w:rsid w:val="005147A3"/>
    <w:rsid w:val="00514E6F"/>
    <w:rsid w:val="005150ED"/>
    <w:rsid w:val="005154F3"/>
    <w:rsid w:val="0051572D"/>
    <w:rsid w:val="005159EC"/>
    <w:rsid w:val="00515AE2"/>
    <w:rsid w:val="00516220"/>
    <w:rsid w:val="00516949"/>
    <w:rsid w:val="00516DF2"/>
    <w:rsid w:val="00517149"/>
    <w:rsid w:val="00517174"/>
    <w:rsid w:val="00517490"/>
    <w:rsid w:val="005174DB"/>
    <w:rsid w:val="00517801"/>
    <w:rsid w:val="00517A50"/>
    <w:rsid w:val="00517B03"/>
    <w:rsid w:val="00517F61"/>
    <w:rsid w:val="00520488"/>
    <w:rsid w:val="00520547"/>
    <w:rsid w:val="00520703"/>
    <w:rsid w:val="005209D1"/>
    <w:rsid w:val="00520C7C"/>
    <w:rsid w:val="0052118C"/>
    <w:rsid w:val="005212CA"/>
    <w:rsid w:val="005214F0"/>
    <w:rsid w:val="005215C2"/>
    <w:rsid w:val="00521630"/>
    <w:rsid w:val="00521FB7"/>
    <w:rsid w:val="005220E6"/>
    <w:rsid w:val="00522355"/>
    <w:rsid w:val="005223E7"/>
    <w:rsid w:val="0052242D"/>
    <w:rsid w:val="0052254C"/>
    <w:rsid w:val="005226C7"/>
    <w:rsid w:val="00522707"/>
    <w:rsid w:val="00522846"/>
    <w:rsid w:val="00522B6B"/>
    <w:rsid w:val="005237D7"/>
    <w:rsid w:val="005238AB"/>
    <w:rsid w:val="00523DD8"/>
    <w:rsid w:val="005240AA"/>
    <w:rsid w:val="005240FD"/>
    <w:rsid w:val="0052431D"/>
    <w:rsid w:val="005248E1"/>
    <w:rsid w:val="00524996"/>
    <w:rsid w:val="00524A3F"/>
    <w:rsid w:val="00524A86"/>
    <w:rsid w:val="00524C0E"/>
    <w:rsid w:val="00524D1C"/>
    <w:rsid w:val="005250EB"/>
    <w:rsid w:val="00525121"/>
    <w:rsid w:val="005253AB"/>
    <w:rsid w:val="005253D3"/>
    <w:rsid w:val="00525550"/>
    <w:rsid w:val="005256F0"/>
    <w:rsid w:val="00525A27"/>
    <w:rsid w:val="00525BE7"/>
    <w:rsid w:val="00525BFF"/>
    <w:rsid w:val="00525CEE"/>
    <w:rsid w:val="00525F61"/>
    <w:rsid w:val="005265A1"/>
    <w:rsid w:val="005266EB"/>
    <w:rsid w:val="005267C9"/>
    <w:rsid w:val="00526ACE"/>
    <w:rsid w:val="00526D25"/>
    <w:rsid w:val="00526F08"/>
    <w:rsid w:val="00527152"/>
    <w:rsid w:val="0052725E"/>
    <w:rsid w:val="0052739F"/>
    <w:rsid w:val="005273A8"/>
    <w:rsid w:val="005274A4"/>
    <w:rsid w:val="00527501"/>
    <w:rsid w:val="00527633"/>
    <w:rsid w:val="0052764B"/>
    <w:rsid w:val="0052784E"/>
    <w:rsid w:val="00527850"/>
    <w:rsid w:val="00527964"/>
    <w:rsid w:val="00527982"/>
    <w:rsid w:val="00527D7C"/>
    <w:rsid w:val="00527F02"/>
    <w:rsid w:val="00530056"/>
    <w:rsid w:val="00530282"/>
    <w:rsid w:val="00530646"/>
    <w:rsid w:val="005306F3"/>
    <w:rsid w:val="005308EC"/>
    <w:rsid w:val="00530ACA"/>
    <w:rsid w:val="005314B9"/>
    <w:rsid w:val="005317F0"/>
    <w:rsid w:val="00531C11"/>
    <w:rsid w:val="00531C2D"/>
    <w:rsid w:val="00531CB6"/>
    <w:rsid w:val="00531F2F"/>
    <w:rsid w:val="0053203E"/>
    <w:rsid w:val="005322F3"/>
    <w:rsid w:val="00532397"/>
    <w:rsid w:val="005326E3"/>
    <w:rsid w:val="00532921"/>
    <w:rsid w:val="00532A8D"/>
    <w:rsid w:val="00532AC2"/>
    <w:rsid w:val="00532E4D"/>
    <w:rsid w:val="00533105"/>
    <w:rsid w:val="005332A1"/>
    <w:rsid w:val="00533C47"/>
    <w:rsid w:val="00533D15"/>
    <w:rsid w:val="00533DBE"/>
    <w:rsid w:val="00533E50"/>
    <w:rsid w:val="00534152"/>
    <w:rsid w:val="005346F0"/>
    <w:rsid w:val="00534AF8"/>
    <w:rsid w:val="00534F56"/>
    <w:rsid w:val="0053509C"/>
    <w:rsid w:val="0053545D"/>
    <w:rsid w:val="0053550F"/>
    <w:rsid w:val="00535A69"/>
    <w:rsid w:val="00535B06"/>
    <w:rsid w:val="00535C7F"/>
    <w:rsid w:val="00536141"/>
    <w:rsid w:val="00536486"/>
    <w:rsid w:val="005368F3"/>
    <w:rsid w:val="00536B7B"/>
    <w:rsid w:val="00536C7D"/>
    <w:rsid w:val="00536D35"/>
    <w:rsid w:val="00536DC5"/>
    <w:rsid w:val="005371E9"/>
    <w:rsid w:val="005372BA"/>
    <w:rsid w:val="005374F6"/>
    <w:rsid w:val="00540022"/>
    <w:rsid w:val="005400C4"/>
    <w:rsid w:val="0054072D"/>
    <w:rsid w:val="00540828"/>
    <w:rsid w:val="00540882"/>
    <w:rsid w:val="00540CB0"/>
    <w:rsid w:val="00541058"/>
    <w:rsid w:val="00541554"/>
    <w:rsid w:val="005416C7"/>
    <w:rsid w:val="00541851"/>
    <w:rsid w:val="005419AD"/>
    <w:rsid w:val="00541B22"/>
    <w:rsid w:val="00541BA7"/>
    <w:rsid w:val="00541BE0"/>
    <w:rsid w:val="00541BFE"/>
    <w:rsid w:val="0054204F"/>
    <w:rsid w:val="00542271"/>
    <w:rsid w:val="00542429"/>
    <w:rsid w:val="00542557"/>
    <w:rsid w:val="00542640"/>
    <w:rsid w:val="0054268F"/>
    <w:rsid w:val="005426CE"/>
    <w:rsid w:val="00542B58"/>
    <w:rsid w:val="00542DB3"/>
    <w:rsid w:val="0054366F"/>
    <w:rsid w:val="00543C96"/>
    <w:rsid w:val="00544076"/>
    <w:rsid w:val="0054407A"/>
    <w:rsid w:val="005440B5"/>
    <w:rsid w:val="005441BD"/>
    <w:rsid w:val="005444B0"/>
    <w:rsid w:val="005448F0"/>
    <w:rsid w:val="00545ACF"/>
    <w:rsid w:val="00545F0F"/>
    <w:rsid w:val="00546136"/>
    <w:rsid w:val="005461DD"/>
    <w:rsid w:val="005463B2"/>
    <w:rsid w:val="00546D62"/>
    <w:rsid w:val="00546E2E"/>
    <w:rsid w:val="00546F31"/>
    <w:rsid w:val="00547421"/>
    <w:rsid w:val="0054754E"/>
    <w:rsid w:val="00547AF9"/>
    <w:rsid w:val="00547C2A"/>
    <w:rsid w:val="00547E9A"/>
    <w:rsid w:val="00547FF7"/>
    <w:rsid w:val="00550426"/>
    <w:rsid w:val="0055082F"/>
    <w:rsid w:val="00550C86"/>
    <w:rsid w:val="00550ECD"/>
    <w:rsid w:val="00551357"/>
    <w:rsid w:val="005513B3"/>
    <w:rsid w:val="00551C46"/>
    <w:rsid w:val="00552514"/>
    <w:rsid w:val="00552734"/>
    <w:rsid w:val="00552870"/>
    <w:rsid w:val="0055287A"/>
    <w:rsid w:val="00552A37"/>
    <w:rsid w:val="00552AAA"/>
    <w:rsid w:val="00552BA2"/>
    <w:rsid w:val="00553686"/>
    <w:rsid w:val="00553714"/>
    <w:rsid w:val="00553AE3"/>
    <w:rsid w:val="00553CBA"/>
    <w:rsid w:val="00554169"/>
    <w:rsid w:val="005548EC"/>
    <w:rsid w:val="00554CB2"/>
    <w:rsid w:val="00554DB8"/>
    <w:rsid w:val="00554E20"/>
    <w:rsid w:val="00554EE7"/>
    <w:rsid w:val="00555187"/>
    <w:rsid w:val="0055529F"/>
    <w:rsid w:val="00555598"/>
    <w:rsid w:val="00555713"/>
    <w:rsid w:val="00555848"/>
    <w:rsid w:val="00555AC7"/>
    <w:rsid w:val="00555B5F"/>
    <w:rsid w:val="00555CB7"/>
    <w:rsid w:val="00555D97"/>
    <w:rsid w:val="00555F92"/>
    <w:rsid w:val="00555FD9"/>
    <w:rsid w:val="0055613F"/>
    <w:rsid w:val="005563F0"/>
    <w:rsid w:val="0055656F"/>
    <w:rsid w:val="00556599"/>
    <w:rsid w:val="00556ACE"/>
    <w:rsid w:val="00556DBA"/>
    <w:rsid w:val="00557277"/>
    <w:rsid w:val="00557357"/>
    <w:rsid w:val="005574D5"/>
    <w:rsid w:val="005577EB"/>
    <w:rsid w:val="0055780E"/>
    <w:rsid w:val="00557C7C"/>
    <w:rsid w:val="00557E2A"/>
    <w:rsid w:val="00559D87"/>
    <w:rsid w:val="0056026C"/>
    <w:rsid w:val="005602F3"/>
    <w:rsid w:val="00560313"/>
    <w:rsid w:val="00560811"/>
    <w:rsid w:val="005609DD"/>
    <w:rsid w:val="005611B4"/>
    <w:rsid w:val="00561473"/>
    <w:rsid w:val="00561B0F"/>
    <w:rsid w:val="00561DDF"/>
    <w:rsid w:val="00561FBD"/>
    <w:rsid w:val="00562209"/>
    <w:rsid w:val="00562552"/>
    <w:rsid w:val="00562B02"/>
    <w:rsid w:val="00562F61"/>
    <w:rsid w:val="00563494"/>
    <w:rsid w:val="005636F3"/>
    <w:rsid w:val="00563960"/>
    <w:rsid w:val="005639D7"/>
    <w:rsid w:val="005640C0"/>
    <w:rsid w:val="005643B5"/>
    <w:rsid w:val="005643F3"/>
    <w:rsid w:val="0056468D"/>
    <w:rsid w:val="005646B3"/>
    <w:rsid w:val="005647CB"/>
    <w:rsid w:val="00564EA1"/>
    <w:rsid w:val="0056535A"/>
    <w:rsid w:val="0056542B"/>
    <w:rsid w:val="005655A4"/>
    <w:rsid w:val="005655B5"/>
    <w:rsid w:val="00565636"/>
    <w:rsid w:val="00565639"/>
    <w:rsid w:val="00565983"/>
    <w:rsid w:val="00565C58"/>
    <w:rsid w:val="00565C91"/>
    <w:rsid w:val="00565F2F"/>
    <w:rsid w:val="005660CE"/>
    <w:rsid w:val="00566281"/>
    <w:rsid w:val="005662D3"/>
    <w:rsid w:val="0056637F"/>
    <w:rsid w:val="00566460"/>
    <w:rsid w:val="005668FE"/>
    <w:rsid w:val="00566DB1"/>
    <w:rsid w:val="00567001"/>
    <w:rsid w:val="00567443"/>
    <w:rsid w:val="005677A5"/>
    <w:rsid w:val="00567911"/>
    <w:rsid w:val="00567DC3"/>
    <w:rsid w:val="00567E80"/>
    <w:rsid w:val="00570164"/>
    <w:rsid w:val="00570378"/>
    <w:rsid w:val="00570A9F"/>
    <w:rsid w:val="00570E67"/>
    <w:rsid w:val="0057178F"/>
    <w:rsid w:val="005717FB"/>
    <w:rsid w:val="00571C9C"/>
    <w:rsid w:val="00571D08"/>
    <w:rsid w:val="00571DCA"/>
    <w:rsid w:val="00571E38"/>
    <w:rsid w:val="00571E47"/>
    <w:rsid w:val="00572165"/>
    <w:rsid w:val="005721AD"/>
    <w:rsid w:val="00572221"/>
    <w:rsid w:val="00572472"/>
    <w:rsid w:val="00573311"/>
    <w:rsid w:val="005734B5"/>
    <w:rsid w:val="00573684"/>
    <w:rsid w:val="005738F5"/>
    <w:rsid w:val="00573B9E"/>
    <w:rsid w:val="00573DAC"/>
    <w:rsid w:val="00573FD1"/>
    <w:rsid w:val="00574500"/>
    <w:rsid w:val="0057453C"/>
    <w:rsid w:val="005746B5"/>
    <w:rsid w:val="005747EC"/>
    <w:rsid w:val="00574A31"/>
    <w:rsid w:val="00574AB8"/>
    <w:rsid w:val="0057501C"/>
    <w:rsid w:val="0057529E"/>
    <w:rsid w:val="0057574B"/>
    <w:rsid w:val="00575BA8"/>
    <w:rsid w:val="00575BD4"/>
    <w:rsid w:val="00576012"/>
    <w:rsid w:val="00576699"/>
    <w:rsid w:val="00576892"/>
    <w:rsid w:val="00576B3D"/>
    <w:rsid w:val="00576C29"/>
    <w:rsid w:val="00576CA8"/>
    <w:rsid w:val="0057719F"/>
    <w:rsid w:val="005771F6"/>
    <w:rsid w:val="005777B2"/>
    <w:rsid w:val="00577CD7"/>
    <w:rsid w:val="00577FC4"/>
    <w:rsid w:val="0057AC67"/>
    <w:rsid w:val="00580464"/>
    <w:rsid w:val="005805E0"/>
    <w:rsid w:val="005808A6"/>
    <w:rsid w:val="005809F0"/>
    <w:rsid w:val="00580A8E"/>
    <w:rsid w:val="005811BD"/>
    <w:rsid w:val="00581469"/>
    <w:rsid w:val="0058156E"/>
    <w:rsid w:val="00581662"/>
    <w:rsid w:val="005819E0"/>
    <w:rsid w:val="00581ACB"/>
    <w:rsid w:val="00581DF3"/>
    <w:rsid w:val="0058267A"/>
    <w:rsid w:val="005827A9"/>
    <w:rsid w:val="005829D6"/>
    <w:rsid w:val="00582CD6"/>
    <w:rsid w:val="00582EAE"/>
    <w:rsid w:val="005831DC"/>
    <w:rsid w:val="00583BE0"/>
    <w:rsid w:val="00584747"/>
    <w:rsid w:val="00584834"/>
    <w:rsid w:val="005849CC"/>
    <w:rsid w:val="00584C72"/>
    <w:rsid w:val="00584D48"/>
    <w:rsid w:val="00585045"/>
    <w:rsid w:val="00585203"/>
    <w:rsid w:val="0058551C"/>
    <w:rsid w:val="00585602"/>
    <w:rsid w:val="00585D9A"/>
    <w:rsid w:val="00585F6C"/>
    <w:rsid w:val="005861DC"/>
    <w:rsid w:val="005868D5"/>
    <w:rsid w:val="00586BE2"/>
    <w:rsid w:val="00586F8E"/>
    <w:rsid w:val="005871FC"/>
    <w:rsid w:val="005873D0"/>
    <w:rsid w:val="005876A8"/>
    <w:rsid w:val="00587AC7"/>
    <w:rsid w:val="00587B19"/>
    <w:rsid w:val="00587BE4"/>
    <w:rsid w:val="00587D39"/>
    <w:rsid w:val="00590051"/>
    <w:rsid w:val="00590377"/>
    <w:rsid w:val="00590383"/>
    <w:rsid w:val="00590597"/>
    <w:rsid w:val="0059078A"/>
    <w:rsid w:val="00590C53"/>
    <w:rsid w:val="00590E03"/>
    <w:rsid w:val="00591223"/>
    <w:rsid w:val="005919D4"/>
    <w:rsid w:val="00591E37"/>
    <w:rsid w:val="00592087"/>
    <w:rsid w:val="0059222A"/>
    <w:rsid w:val="005922CD"/>
    <w:rsid w:val="005924BA"/>
    <w:rsid w:val="00592675"/>
    <w:rsid w:val="0059279D"/>
    <w:rsid w:val="00592A0D"/>
    <w:rsid w:val="00592CD5"/>
    <w:rsid w:val="005931E4"/>
    <w:rsid w:val="00593396"/>
    <w:rsid w:val="00593643"/>
    <w:rsid w:val="00593A1A"/>
    <w:rsid w:val="00593B5F"/>
    <w:rsid w:val="00593F10"/>
    <w:rsid w:val="005940DD"/>
    <w:rsid w:val="00594121"/>
    <w:rsid w:val="005943C1"/>
    <w:rsid w:val="00594544"/>
    <w:rsid w:val="0059463F"/>
    <w:rsid w:val="00594897"/>
    <w:rsid w:val="00594BBC"/>
    <w:rsid w:val="00594EAE"/>
    <w:rsid w:val="00594ED7"/>
    <w:rsid w:val="00595101"/>
    <w:rsid w:val="00595177"/>
    <w:rsid w:val="00595367"/>
    <w:rsid w:val="005953DF"/>
    <w:rsid w:val="0059554D"/>
    <w:rsid w:val="00595675"/>
    <w:rsid w:val="005956D7"/>
    <w:rsid w:val="00595964"/>
    <w:rsid w:val="00595B07"/>
    <w:rsid w:val="00595B0B"/>
    <w:rsid w:val="00595B7D"/>
    <w:rsid w:val="00595D12"/>
    <w:rsid w:val="00595F0F"/>
    <w:rsid w:val="00595F1E"/>
    <w:rsid w:val="00595F94"/>
    <w:rsid w:val="0059606A"/>
    <w:rsid w:val="00596111"/>
    <w:rsid w:val="0059639F"/>
    <w:rsid w:val="00596487"/>
    <w:rsid w:val="00596598"/>
    <w:rsid w:val="0059675D"/>
    <w:rsid w:val="005967E3"/>
    <w:rsid w:val="00596B4F"/>
    <w:rsid w:val="00596C61"/>
    <w:rsid w:val="00596E8B"/>
    <w:rsid w:val="00596E93"/>
    <w:rsid w:val="00597490"/>
    <w:rsid w:val="00597524"/>
    <w:rsid w:val="005979D4"/>
    <w:rsid w:val="00597BF8"/>
    <w:rsid w:val="00597EFF"/>
    <w:rsid w:val="00597FD1"/>
    <w:rsid w:val="005999D9"/>
    <w:rsid w:val="005A0404"/>
    <w:rsid w:val="005A0A12"/>
    <w:rsid w:val="005A0EC7"/>
    <w:rsid w:val="005A1892"/>
    <w:rsid w:val="005A1DA7"/>
    <w:rsid w:val="005A21DE"/>
    <w:rsid w:val="005A245F"/>
    <w:rsid w:val="005A3075"/>
    <w:rsid w:val="005A3A19"/>
    <w:rsid w:val="005A3E33"/>
    <w:rsid w:val="005A3E93"/>
    <w:rsid w:val="005A4065"/>
    <w:rsid w:val="005A4144"/>
    <w:rsid w:val="005A41A6"/>
    <w:rsid w:val="005A484E"/>
    <w:rsid w:val="005A4B5A"/>
    <w:rsid w:val="005A4C3C"/>
    <w:rsid w:val="005A5A16"/>
    <w:rsid w:val="005A5D4E"/>
    <w:rsid w:val="005A5DA5"/>
    <w:rsid w:val="005A636D"/>
    <w:rsid w:val="005A6466"/>
    <w:rsid w:val="005A667B"/>
    <w:rsid w:val="005A71CF"/>
    <w:rsid w:val="005A7302"/>
    <w:rsid w:val="005A7762"/>
    <w:rsid w:val="005A7B9F"/>
    <w:rsid w:val="005A7D55"/>
    <w:rsid w:val="005A7E8D"/>
    <w:rsid w:val="005B004A"/>
    <w:rsid w:val="005B0407"/>
    <w:rsid w:val="005B0606"/>
    <w:rsid w:val="005B0D9E"/>
    <w:rsid w:val="005B0FA2"/>
    <w:rsid w:val="005B13DC"/>
    <w:rsid w:val="005B1A85"/>
    <w:rsid w:val="005B24B9"/>
    <w:rsid w:val="005B253F"/>
    <w:rsid w:val="005B255A"/>
    <w:rsid w:val="005B265B"/>
    <w:rsid w:val="005B2724"/>
    <w:rsid w:val="005B2BE3"/>
    <w:rsid w:val="005B2C90"/>
    <w:rsid w:val="005B2CCD"/>
    <w:rsid w:val="005B2E6D"/>
    <w:rsid w:val="005B356E"/>
    <w:rsid w:val="005B391D"/>
    <w:rsid w:val="005B3B96"/>
    <w:rsid w:val="005B426F"/>
    <w:rsid w:val="005B443F"/>
    <w:rsid w:val="005B47B9"/>
    <w:rsid w:val="005B48BD"/>
    <w:rsid w:val="005B48F0"/>
    <w:rsid w:val="005B4D30"/>
    <w:rsid w:val="005B4D59"/>
    <w:rsid w:val="005B5285"/>
    <w:rsid w:val="005B52CE"/>
    <w:rsid w:val="005B52FD"/>
    <w:rsid w:val="005B5395"/>
    <w:rsid w:val="005B53A1"/>
    <w:rsid w:val="005B53ED"/>
    <w:rsid w:val="005B53EF"/>
    <w:rsid w:val="005B5871"/>
    <w:rsid w:val="005B5BED"/>
    <w:rsid w:val="005B5DC4"/>
    <w:rsid w:val="005B5DE9"/>
    <w:rsid w:val="005B5F84"/>
    <w:rsid w:val="005B60C4"/>
    <w:rsid w:val="005B6313"/>
    <w:rsid w:val="005B6401"/>
    <w:rsid w:val="005B6489"/>
    <w:rsid w:val="005B6559"/>
    <w:rsid w:val="005B6788"/>
    <w:rsid w:val="005B6805"/>
    <w:rsid w:val="005B6A9D"/>
    <w:rsid w:val="005B6AA9"/>
    <w:rsid w:val="005B6B3C"/>
    <w:rsid w:val="005B751F"/>
    <w:rsid w:val="005B773B"/>
    <w:rsid w:val="005B77C1"/>
    <w:rsid w:val="005B78C4"/>
    <w:rsid w:val="005B7948"/>
    <w:rsid w:val="005B79A0"/>
    <w:rsid w:val="005B7A03"/>
    <w:rsid w:val="005B7D1D"/>
    <w:rsid w:val="005B96B8"/>
    <w:rsid w:val="005BC9E7"/>
    <w:rsid w:val="005C03CC"/>
    <w:rsid w:val="005C04B1"/>
    <w:rsid w:val="005C05F9"/>
    <w:rsid w:val="005C0BD3"/>
    <w:rsid w:val="005C0CEA"/>
    <w:rsid w:val="005C114D"/>
    <w:rsid w:val="005C124A"/>
    <w:rsid w:val="005C1722"/>
    <w:rsid w:val="005C1AAF"/>
    <w:rsid w:val="005C1C62"/>
    <w:rsid w:val="005C1EA6"/>
    <w:rsid w:val="005C2117"/>
    <w:rsid w:val="005C258C"/>
    <w:rsid w:val="005C258F"/>
    <w:rsid w:val="005C25FC"/>
    <w:rsid w:val="005C2A67"/>
    <w:rsid w:val="005C2DC0"/>
    <w:rsid w:val="005C2FDA"/>
    <w:rsid w:val="005C3354"/>
    <w:rsid w:val="005C3626"/>
    <w:rsid w:val="005C3A58"/>
    <w:rsid w:val="005C3BE0"/>
    <w:rsid w:val="005C3F79"/>
    <w:rsid w:val="005C460D"/>
    <w:rsid w:val="005C47A2"/>
    <w:rsid w:val="005C48EE"/>
    <w:rsid w:val="005C4C63"/>
    <w:rsid w:val="005C4E74"/>
    <w:rsid w:val="005C51B8"/>
    <w:rsid w:val="005C531F"/>
    <w:rsid w:val="005C5D36"/>
    <w:rsid w:val="005C621B"/>
    <w:rsid w:val="005C655D"/>
    <w:rsid w:val="005C6656"/>
    <w:rsid w:val="005C67B4"/>
    <w:rsid w:val="005C6867"/>
    <w:rsid w:val="005C694E"/>
    <w:rsid w:val="005C6A29"/>
    <w:rsid w:val="005C6D83"/>
    <w:rsid w:val="005C6ECB"/>
    <w:rsid w:val="005C70A4"/>
    <w:rsid w:val="005C7456"/>
    <w:rsid w:val="005C77E8"/>
    <w:rsid w:val="005C78F3"/>
    <w:rsid w:val="005C7C48"/>
    <w:rsid w:val="005C7F6A"/>
    <w:rsid w:val="005D0080"/>
    <w:rsid w:val="005D014B"/>
    <w:rsid w:val="005D03B2"/>
    <w:rsid w:val="005D05E4"/>
    <w:rsid w:val="005D0B0A"/>
    <w:rsid w:val="005D0DA5"/>
    <w:rsid w:val="005D0DD6"/>
    <w:rsid w:val="005D0E92"/>
    <w:rsid w:val="005D1191"/>
    <w:rsid w:val="005D168E"/>
    <w:rsid w:val="005D16B4"/>
    <w:rsid w:val="005D19AB"/>
    <w:rsid w:val="005D19F2"/>
    <w:rsid w:val="005D1B70"/>
    <w:rsid w:val="005D1F27"/>
    <w:rsid w:val="005D22DE"/>
    <w:rsid w:val="005D236D"/>
    <w:rsid w:val="005D2468"/>
    <w:rsid w:val="005D25FE"/>
    <w:rsid w:val="005D2921"/>
    <w:rsid w:val="005D2D06"/>
    <w:rsid w:val="005D2DCC"/>
    <w:rsid w:val="005D2F55"/>
    <w:rsid w:val="005D3204"/>
    <w:rsid w:val="005D3619"/>
    <w:rsid w:val="005D3646"/>
    <w:rsid w:val="005D368D"/>
    <w:rsid w:val="005D39FE"/>
    <w:rsid w:val="005D421F"/>
    <w:rsid w:val="005D4738"/>
    <w:rsid w:val="005D4F3D"/>
    <w:rsid w:val="005D54AE"/>
    <w:rsid w:val="005D58A2"/>
    <w:rsid w:val="005D58A9"/>
    <w:rsid w:val="005D58C7"/>
    <w:rsid w:val="005D5BF7"/>
    <w:rsid w:val="005D617B"/>
    <w:rsid w:val="005D620A"/>
    <w:rsid w:val="005D653C"/>
    <w:rsid w:val="005D6916"/>
    <w:rsid w:val="005D6980"/>
    <w:rsid w:val="005D6A24"/>
    <w:rsid w:val="005D6D60"/>
    <w:rsid w:val="005D703F"/>
    <w:rsid w:val="005D7290"/>
    <w:rsid w:val="005D7456"/>
    <w:rsid w:val="005D7646"/>
    <w:rsid w:val="005D7CB4"/>
    <w:rsid w:val="005D7E80"/>
    <w:rsid w:val="005E0007"/>
    <w:rsid w:val="005E0191"/>
    <w:rsid w:val="005E031B"/>
    <w:rsid w:val="005E05C3"/>
    <w:rsid w:val="005E07FD"/>
    <w:rsid w:val="005E0EDF"/>
    <w:rsid w:val="005E0F53"/>
    <w:rsid w:val="005E108A"/>
    <w:rsid w:val="005E1509"/>
    <w:rsid w:val="005E1588"/>
    <w:rsid w:val="005E1A74"/>
    <w:rsid w:val="005E1CC6"/>
    <w:rsid w:val="005E1FD4"/>
    <w:rsid w:val="005E2B1E"/>
    <w:rsid w:val="005E2F1D"/>
    <w:rsid w:val="005E3049"/>
    <w:rsid w:val="005E30ED"/>
    <w:rsid w:val="005E320D"/>
    <w:rsid w:val="005E3332"/>
    <w:rsid w:val="005E3512"/>
    <w:rsid w:val="005E3517"/>
    <w:rsid w:val="005E43BB"/>
    <w:rsid w:val="005E450F"/>
    <w:rsid w:val="005E452E"/>
    <w:rsid w:val="005E4694"/>
    <w:rsid w:val="005E4789"/>
    <w:rsid w:val="005E4992"/>
    <w:rsid w:val="005E49E7"/>
    <w:rsid w:val="005E4AB5"/>
    <w:rsid w:val="005E4D6B"/>
    <w:rsid w:val="005E4E19"/>
    <w:rsid w:val="005E4EF4"/>
    <w:rsid w:val="005E4F79"/>
    <w:rsid w:val="005E5070"/>
    <w:rsid w:val="005E50FC"/>
    <w:rsid w:val="005E51A0"/>
    <w:rsid w:val="005E535F"/>
    <w:rsid w:val="005E54EC"/>
    <w:rsid w:val="005E5947"/>
    <w:rsid w:val="005E5B0B"/>
    <w:rsid w:val="005E61D3"/>
    <w:rsid w:val="005E638B"/>
    <w:rsid w:val="005E642B"/>
    <w:rsid w:val="005E653C"/>
    <w:rsid w:val="005E6597"/>
    <w:rsid w:val="005E659F"/>
    <w:rsid w:val="005E666D"/>
    <w:rsid w:val="005E69C2"/>
    <w:rsid w:val="005E69E5"/>
    <w:rsid w:val="005E6AB9"/>
    <w:rsid w:val="005E6BA4"/>
    <w:rsid w:val="005E6C47"/>
    <w:rsid w:val="005E6CDA"/>
    <w:rsid w:val="005E6DBF"/>
    <w:rsid w:val="005E6FD9"/>
    <w:rsid w:val="005E704D"/>
    <w:rsid w:val="005E72B7"/>
    <w:rsid w:val="005E7B2B"/>
    <w:rsid w:val="005E7BF8"/>
    <w:rsid w:val="005E7E06"/>
    <w:rsid w:val="005EE7B3"/>
    <w:rsid w:val="005F0B40"/>
    <w:rsid w:val="005F0F21"/>
    <w:rsid w:val="005F1116"/>
    <w:rsid w:val="005F1349"/>
    <w:rsid w:val="005F14AD"/>
    <w:rsid w:val="005F16B7"/>
    <w:rsid w:val="005F16E9"/>
    <w:rsid w:val="005F1846"/>
    <w:rsid w:val="005F2049"/>
    <w:rsid w:val="005F2146"/>
    <w:rsid w:val="005F243F"/>
    <w:rsid w:val="005F2D03"/>
    <w:rsid w:val="005F33D9"/>
    <w:rsid w:val="005F3C68"/>
    <w:rsid w:val="005F3D82"/>
    <w:rsid w:val="005F3DE9"/>
    <w:rsid w:val="005F3F54"/>
    <w:rsid w:val="005F3FA8"/>
    <w:rsid w:val="005F42FD"/>
    <w:rsid w:val="005F4369"/>
    <w:rsid w:val="005F4C54"/>
    <w:rsid w:val="005F532B"/>
    <w:rsid w:val="005F5484"/>
    <w:rsid w:val="005F5A46"/>
    <w:rsid w:val="005F5B12"/>
    <w:rsid w:val="005F5BE8"/>
    <w:rsid w:val="005F5DB2"/>
    <w:rsid w:val="005F5EDA"/>
    <w:rsid w:val="005F63B8"/>
    <w:rsid w:val="005F6415"/>
    <w:rsid w:val="005F6557"/>
    <w:rsid w:val="005F66E7"/>
    <w:rsid w:val="005F6895"/>
    <w:rsid w:val="005F6AAA"/>
    <w:rsid w:val="005F6E69"/>
    <w:rsid w:val="005F700B"/>
    <w:rsid w:val="005F77DB"/>
    <w:rsid w:val="005F77EF"/>
    <w:rsid w:val="005F7B96"/>
    <w:rsid w:val="005F7E7C"/>
    <w:rsid w:val="00600098"/>
    <w:rsid w:val="00600896"/>
    <w:rsid w:val="006008EB"/>
    <w:rsid w:val="00600C93"/>
    <w:rsid w:val="006013CF"/>
    <w:rsid w:val="00601B66"/>
    <w:rsid w:val="00602077"/>
    <w:rsid w:val="00602352"/>
    <w:rsid w:val="0060267A"/>
    <w:rsid w:val="006029F7"/>
    <w:rsid w:val="00602F5D"/>
    <w:rsid w:val="006032A0"/>
    <w:rsid w:val="00603658"/>
    <w:rsid w:val="006036B2"/>
    <w:rsid w:val="00603814"/>
    <w:rsid w:val="00603A6B"/>
    <w:rsid w:val="00603A8C"/>
    <w:rsid w:val="006041BB"/>
    <w:rsid w:val="00604446"/>
    <w:rsid w:val="006044A8"/>
    <w:rsid w:val="00604817"/>
    <w:rsid w:val="006048CB"/>
    <w:rsid w:val="0060495B"/>
    <w:rsid w:val="00604F3E"/>
    <w:rsid w:val="0060547B"/>
    <w:rsid w:val="006054D2"/>
    <w:rsid w:val="006054FA"/>
    <w:rsid w:val="006055D1"/>
    <w:rsid w:val="00605790"/>
    <w:rsid w:val="00605931"/>
    <w:rsid w:val="00605CAA"/>
    <w:rsid w:val="00605FE8"/>
    <w:rsid w:val="0060603E"/>
    <w:rsid w:val="00606067"/>
    <w:rsid w:val="0060613C"/>
    <w:rsid w:val="00606166"/>
    <w:rsid w:val="00606574"/>
    <w:rsid w:val="0060665A"/>
    <w:rsid w:val="00606783"/>
    <w:rsid w:val="00606899"/>
    <w:rsid w:val="00606A7C"/>
    <w:rsid w:val="00606C38"/>
    <w:rsid w:val="00606C44"/>
    <w:rsid w:val="006101F4"/>
    <w:rsid w:val="006102B9"/>
    <w:rsid w:val="00610444"/>
    <w:rsid w:val="0061046D"/>
    <w:rsid w:val="00610D19"/>
    <w:rsid w:val="00610D89"/>
    <w:rsid w:val="00611058"/>
    <w:rsid w:val="006110FF"/>
    <w:rsid w:val="0061136D"/>
    <w:rsid w:val="006113D1"/>
    <w:rsid w:val="0061166A"/>
    <w:rsid w:val="00611720"/>
    <w:rsid w:val="0061187B"/>
    <w:rsid w:val="00611A02"/>
    <w:rsid w:val="00611B0E"/>
    <w:rsid w:val="00611FA4"/>
    <w:rsid w:val="006120D9"/>
    <w:rsid w:val="00612162"/>
    <w:rsid w:val="006121A3"/>
    <w:rsid w:val="00612C7D"/>
    <w:rsid w:val="006130BB"/>
    <w:rsid w:val="00613BAE"/>
    <w:rsid w:val="00613CBF"/>
    <w:rsid w:val="00614201"/>
    <w:rsid w:val="00614624"/>
    <w:rsid w:val="0061466C"/>
    <w:rsid w:val="006146F2"/>
    <w:rsid w:val="006147E2"/>
    <w:rsid w:val="00614846"/>
    <w:rsid w:val="00614BCF"/>
    <w:rsid w:val="00614BE9"/>
    <w:rsid w:val="00614E41"/>
    <w:rsid w:val="0061503B"/>
    <w:rsid w:val="00615373"/>
    <w:rsid w:val="0061560C"/>
    <w:rsid w:val="006157A1"/>
    <w:rsid w:val="00615AF5"/>
    <w:rsid w:val="00615B2F"/>
    <w:rsid w:val="00615C83"/>
    <w:rsid w:val="00615EF0"/>
    <w:rsid w:val="006161BD"/>
    <w:rsid w:val="006164F2"/>
    <w:rsid w:val="00616611"/>
    <w:rsid w:val="006168DD"/>
    <w:rsid w:val="006168E8"/>
    <w:rsid w:val="0061692C"/>
    <w:rsid w:val="00616DC4"/>
    <w:rsid w:val="006171E2"/>
    <w:rsid w:val="00617236"/>
    <w:rsid w:val="0061766A"/>
    <w:rsid w:val="006176B7"/>
    <w:rsid w:val="006177C6"/>
    <w:rsid w:val="006177EB"/>
    <w:rsid w:val="006179C4"/>
    <w:rsid w:val="00617E78"/>
    <w:rsid w:val="00617FF0"/>
    <w:rsid w:val="0062018F"/>
    <w:rsid w:val="00620349"/>
    <w:rsid w:val="00620836"/>
    <w:rsid w:val="00620839"/>
    <w:rsid w:val="00620A70"/>
    <w:rsid w:val="00620CF1"/>
    <w:rsid w:val="006214D1"/>
    <w:rsid w:val="00621AC0"/>
    <w:rsid w:val="00621AF7"/>
    <w:rsid w:val="006220DF"/>
    <w:rsid w:val="006225E8"/>
    <w:rsid w:val="006227AF"/>
    <w:rsid w:val="006229F4"/>
    <w:rsid w:val="00622B1D"/>
    <w:rsid w:val="00622E4F"/>
    <w:rsid w:val="0062304D"/>
    <w:rsid w:val="0062309F"/>
    <w:rsid w:val="006232D1"/>
    <w:rsid w:val="00623441"/>
    <w:rsid w:val="006235D6"/>
    <w:rsid w:val="006236F5"/>
    <w:rsid w:val="006237BF"/>
    <w:rsid w:val="006237D7"/>
    <w:rsid w:val="00623810"/>
    <w:rsid w:val="00623C9D"/>
    <w:rsid w:val="0062418A"/>
    <w:rsid w:val="0062425A"/>
    <w:rsid w:val="0062448A"/>
    <w:rsid w:val="00624B7C"/>
    <w:rsid w:val="00624C6A"/>
    <w:rsid w:val="00624E6B"/>
    <w:rsid w:val="006250AE"/>
    <w:rsid w:val="006251DC"/>
    <w:rsid w:val="00626177"/>
    <w:rsid w:val="0062628D"/>
    <w:rsid w:val="006265C2"/>
    <w:rsid w:val="0062667E"/>
    <w:rsid w:val="00626E6A"/>
    <w:rsid w:val="006273FB"/>
    <w:rsid w:val="00627593"/>
    <w:rsid w:val="00627961"/>
    <w:rsid w:val="00627C0F"/>
    <w:rsid w:val="00627F13"/>
    <w:rsid w:val="0062833B"/>
    <w:rsid w:val="00630292"/>
    <w:rsid w:val="0063039B"/>
    <w:rsid w:val="00630506"/>
    <w:rsid w:val="00630580"/>
    <w:rsid w:val="0063058B"/>
    <w:rsid w:val="00630594"/>
    <w:rsid w:val="006306A2"/>
    <w:rsid w:val="0063070A"/>
    <w:rsid w:val="00630CC4"/>
    <w:rsid w:val="00630FC1"/>
    <w:rsid w:val="006318A3"/>
    <w:rsid w:val="006318BA"/>
    <w:rsid w:val="00631A53"/>
    <w:rsid w:val="00631C64"/>
    <w:rsid w:val="006321B9"/>
    <w:rsid w:val="00632453"/>
    <w:rsid w:val="00632AFC"/>
    <w:rsid w:val="006331DC"/>
    <w:rsid w:val="0063338A"/>
    <w:rsid w:val="0063392F"/>
    <w:rsid w:val="00633B16"/>
    <w:rsid w:val="00633D62"/>
    <w:rsid w:val="0063450F"/>
    <w:rsid w:val="006347B2"/>
    <w:rsid w:val="00634948"/>
    <w:rsid w:val="00634A2A"/>
    <w:rsid w:val="00634D06"/>
    <w:rsid w:val="006354DC"/>
    <w:rsid w:val="00635566"/>
    <w:rsid w:val="006355D2"/>
    <w:rsid w:val="0063570B"/>
    <w:rsid w:val="00635995"/>
    <w:rsid w:val="006360AD"/>
    <w:rsid w:val="0063619E"/>
    <w:rsid w:val="0063629F"/>
    <w:rsid w:val="00636582"/>
    <w:rsid w:val="00636809"/>
    <w:rsid w:val="00636EA5"/>
    <w:rsid w:val="00636EB0"/>
    <w:rsid w:val="0063706A"/>
    <w:rsid w:val="00637091"/>
    <w:rsid w:val="006370B4"/>
    <w:rsid w:val="00637247"/>
    <w:rsid w:val="0063726B"/>
    <w:rsid w:val="0063737D"/>
    <w:rsid w:val="00637512"/>
    <w:rsid w:val="006377E7"/>
    <w:rsid w:val="0063792A"/>
    <w:rsid w:val="006379F2"/>
    <w:rsid w:val="00637A83"/>
    <w:rsid w:val="00637B9D"/>
    <w:rsid w:val="00637BAA"/>
    <w:rsid w:val="00640774"/>
    <w:rsid w:val="0064084E"/>
    <w:rsid w:val="0064095E"/>
    <w:rsid w:val="00640A88"/>
    <w:rsid w:val="00640D3C"/>
    <w:rsid w:val="00641344"/>
    <w:rsid w:val="00641467"/>
    <w:rsid w:val="006414D7"/>
    <w:rsid w:val="006415D3"/>
    <w:rsid w:val="00641800"/>
    <w:rsid w:val="006419AA"/>
    <w:rsid w:val="00641F93"/>
    <w:rsid w:val="006426D3"/>
    <w:rsid w:val="00642830"/>
    <w:rsid w:val="0064294E"/>
    <w:rsid w:val="00642A3A"/>
    <w:rsid w:val="00642BD1"/>
    <w:rsid w:val="00642FB8"/>
    <w:rsid w:val="00643232"/>
    <w:rsid w:val="00643301"/>
    <w:rsid w:val="006435F0"/>
    <w:rsid w:val="00643758"/>
    <w:rsid w:val="0064377E"/>
    <w:rsid w:val="006438BE"/>
    <w:rsid w:val="0064390C"/>
    <w:rsid w:val="00643A1E"/>
    <w:rsid w:val="00643A3B"/>
    <w:rsid w:val="00643A80"/>
    <w:rsid w:val="00643C66"/>
    <w:rsid w:val="00643C74"/>
    <w:rsid w:val="00643D5B"/>
    <w:rsid w:val="00643DA7"/>
    <w:rsid w:val="00643E8E"/>
    <w:rsid w:val="006440D1"/>
    <w:rsid w:val="006441FA"/>
    <w:rsid w:val="006442AC"/>
    <w:rsid w:val="00644319"/>
    <w:rsid w:val="006445BF"/>
    <w:rsid w:val="00644B3B"/>
    <w:rsid w:val="00644B46"/>
    <w:rsid w:val="00644CE4"/>
    <w:rsid w:val="00644D0F"/>
    <w:rsid w:val="00644EAE"/>
    <w:rsid w:val="006452D0"/>
    <w:rsid w:val="006455D1"/>
    <w:rsid w:val="006456DF"/>
    <w:rsid w:val="0064596D"/>
    <w:rsid w:val="00645BD0"/>
    <w:rsid w:val="00645C90"/>
    <w:rsid w:val="0064647E"/>
    <w:rsid w:val="006466EE"/>
    <w:rsid w:val="00646C2E"/>
    <w:rsid w:val="00646E7A"/>
    <w:rsid w:val="00647670"/>
    <w:rsid w:val="006477BC"/>
    <w:rsid w:val="00647C66"/>
    <w:rsid w:val="0064EA61"/>
    <w:rsid w:val="0065062A"/>
    <w:rsid w:val="00650A89"/>
    <w:rsid w:val="00650DFB"/>
    <w:rsid w:val="00650EF5"/>
    <w:rsid w:val="0065164B"/>
    <w:rsid w:val="0065192C"/>
    <w:rsid w:val="00651A2E"/>
    <w:rsid w:val="00651ABB"/>
    <w:rsid w:val="00651C82"/>
    <w:rsid w:val="00651CAD"/>
    <w:rsid w:val="00651E86"/>
    <w:rsid w:val="0065218D"/>
    <w:rsid w:val="006521FD"/>
    <w:rsid w:val="006523E2"/>
    <w:rsid w:val="00652ABF"/>
    <w:rsid w:val="00652FBB"/>
    <w:rsid w:val="0065319F"/>
    <w:rsid w:val="006532A4"/>
    <w:rsid w:val="00653779"/>
    <w:rsid w:val="00653849"/>
    <w:rsid w:val="00653878"/>
    <w:rsid w:val="00653BBE"/>
    <w:rsid w:val="00653DAA"/>
    <w:rsid w:val="00653E05"/>
    <w:rsid w:val="00653F2D"/>
    <w:rsid w:val="00653F95"/>
    <w:rsid w:val="006545DA"/>
    <w:rsid w:val="00654680"/>
    <w:rsid w:val="00654769"/>
    <w:rsid w:val="006547E6"/>
    <w:rsid w:val="00654888"/>
    <w:rsid w:val="00654EBB"/>
    <w:rsid w:val="0065506C"/>
    <w:rsid w:val="0065511D"/>
    <w:rsid w:val="006556C5"/>
    <w:rsid w:val="00655732"/>
    <w:rsid w:val="0065583F"/>
    <w:rsid w:val="006558D2"/>
    <w:rsid w:val="00655C11"/>
    <w:rsid w:val="00655C19"/>
    <w:rsid w:val="00655CEB"/>
    <w:rsid w:val="00655CF3"/>
    <w:rsid w:val="00655E98"/>
    <w:rsid w:val="00655EE6"/>
    <w:rsid w:val="00656228"/>
    <w:rsid w:val="006562A7"/>
    <w:rsid w:val="00656315"/>
    <w:rsid w:val="0065659C"/>
    <w:rsid w:val="00656652"/>
    <w:rsid w:val="00656788"/>
    <w:rsid w:val="00656E01"/>
    <w:rsid w:val="00656E2E"/>
    <w:rsid w:val="00656EF9"/>
    <w:rsid w:val="00657920"/>
    <w:rsid w:val="006579BF"/>
    <w:rsid w:val="00657A8F"/>
    <w:rsid w:val="00657C57"/>
    <w:rsid w:val="00657C8D"/>
    <w:rsid w:val="00657F63"/>
    <w:rsid w:val="0066034A"/>
    <w:rsid w:val="006603C9"/>
    <w:rsid w:val="0066042A"/>
    <w:rsid w:val="006604C2"/>
    <w:rsid w:val="006604EE"/>
    <w:rsid w:val="00660603"/>
    <w:rsid w:val="006609BE"/>
    <w:rsid w:val="00660C49"/>
    <w:rsid w:val="006610F5"/>
    <w:rsid w:val="0066126C"/>
    <w:rsid w:val="00661281"/>
    <w:rsid w:val="006612F5"/>
    <w:rsid w:val="00661BBA"/>
    <w:rsid w:val="00661C33"/>
    <w:rsid w:val="00661F0A"/>
    <w:rsid w:val="006620F5"/>
    <w:rsid w:val="006621CF"/>
    <w:rsid w:val="006625D7"/>
    <w:rsid w:val="00662628"/>
    <w:rsid w:val="006628CF"/>
    <w:rsid w:val="00662DE5"/>
    <w:rsid w:val="00662FED"/>
    <w:rsid w:val="0066355C"/>
    <w:rsid w:val="006635A3"/>
    <w:rsid w:val="00663991"/>
    <w:rsid w:val="00663BFA"/>
    <w:rsid w:val="00663E96"/>
    <w:rsid w:val="006640F7"/>
    <w:rsid w:val="006643AE"/>
    <w:rsid w:val="00664A3A"/>
    <w:rsid w:val="00664C6E"/>
    <w:rsid w:val="00664DC4"/>
    <w:rsid w:val="00664DC7"/>
    <w:rsid w:val="006650BB"/>
    <w:rsid w:val="006651BB"/>
    <w:rsid w:val="00665613"/>
    <w:rsid w:val="00666663"/>
    <w:rsid w:val="00666682"/>
    <w:rsid w:val="00666D5F"/>
    <w:rsid w:val="00666DCA"/>
    <w:rsid w:val="00666DFE"/>
    <w:rsid w:val="006671B5"/>
    <w:rsid w:val="00667306"/>
    <w:rsid w:val="006675FD"/>
    <w:rsid w:val="00667B30"/>
    <w:rsid w:val="00667C88"/>
    <w:rsid w:val="00667C9C"/>
    <w:rsid w:val="00667D8A"/>
    <w:rsid w:val="00670446"/>
    <w:rsid w:val="006707D6"/>
    <w:rsid w:val="006707DC"/>
    <w:rsid w:val="00670CE1"/>
    <w:rsid w:val="0067102C"/>
    <w:rsid w:val="0067106B"/>
    <w:rsid w:val="0067110E"/>
    <w:rsid w:val="006716AA"/>
    <w:rsid w:val="00671744"/>
    <w:rsid w:val="00671F26"/>
    <w:rsid w:val="0067215F"/>
    <w:rsid w:val="0067240D"/>
    <w:rsid w:val="006728A6"/>
    <w:rsid w:val="006728F0"/>
    <w:rsid w:val="00672BBF"/>
    <w:rsid w:val="00672C47"/>
    <w:rsid w:val="00672E88"/>
    <w:rsid w:val="00672FC1"/>
    <w:rsid w:val="006730C9"/>
    <w:rsid w:val="0067337F"/>
    <w:rsid w:val="006733D7"/>
    <w:rsid w:val="00673923"/>
    <w:rsid w:val="00673FEB"/>
    <w:rsid w:val="0067402D"/>
    <w:rsid w:val="006747AE"/>
    <w:rsid w:val="006748C5"/>
    <w:rsid w:val="00674FF5"/>
    <w:rsid w:val="00675292"/>
    <w:rsid w:val="006755F0"/>
    <w:rsid w:val="00675BC0"/>
    <w:rsid w:val="00675E14"/>
    <w:rsid w:val="00675F80"/>
    <w:rsid w:val="00676071"/>
    <w:rsid w:val="006761E1"/>
    <w:rsid w:val="00676A22"/>
    <w:rsid w:val="00676A50"/>
    <w:rsid w:val="00676CE8"/>
    <w:rsid w:val="00676E2A"/>
    <w:rsid w:val="006771A5"/>
    <w:rsid w:val="00677272"/>
    <w:rsid w:val="00677339"/>
    <w:rsid w:val="00677429"/>
    <w:rsid w:val="00677EDC"/>
    <w:rsid w:val="00680031"/>
    <w:rsid w:val="00680762"/>
    <w:rsid w:val="00680C99"/>
    <w:rsid w:val="00680D1C"/>
    <w:rsid w:val="00680DD3"/>
    <w:rsid w:val="00681042"/>
    <w:rsid w:val="006810A4"/>
    <w:rsid w:val="0068131E"/>
    <w:rsid w:val="0068161E"/>
    <w:rsid w:val="0068166F"/>
    <w:rsid w:val="006818D0"/>
    <w:rsid w:val="006819B4"/>
    <w:rsid w:val="00681B79"/>
    <w:rsid w:val="00681B98"/>
    <w:rsid w:val="00682168"/>
    <w:rsid w:val="00682D26"/>
    <w:rsid w:val="00682E7E"/>
    <w:rsid w:val="006830A9"/>
    <w:rsid w:val="006831BE"/>
    <w:rsid w:val="006832AF"/>
    <w:rsid w:val="0068330D"/>
    <w:rsid w:val="00683AF0"/>
    <w:rsid w:val="00683B6A"/>
    <w:rsid w:val="00683DF7"/>
    <w:rsid w:val="0068414A"/>
    <w:rsid w:val="006843B4"/>
    <w:rsid w:val="00684B6E"/>
    <w:rsid w:val="0068534F"/>
    <w:rsid w:val="006854C9"/>
    <w:rsid w:val="00685546"/>
    <w:rsid w:val="00685840"/>
    <w:rsid w:val="00685C4F"/>
    <w:rsid w:val="00685D5B"/>
    <w:rsid w:val="00685F3F"/>
    <w:rsid w:val="00686311"/>
    <w:rsid w:val="00686691"/>
    <w:rsid w:val="0068678A"/>
    <w:rsid w:val="006867BC"/>
    <w:rsid w:val="00686BE8"/>
    <w:rsid w:val="00687423"/>
    <w:rsid w:val="0068750A"/>
    <w:rsid w:val="00687611"/>
    <w:rsid w:val="00687CCC"/>
    <w:rsid w:val="00687D96"/>
    <w:rsid w:val="00687E40"/>
    <w:rsid w:val="00688BDB"/>
    <w:rsid w:val="006902C7"/>
    <w:rsid w:val="0069033B"/>
    <w:rsid w:val="0069066A"/>
    <w:rsid w:val="006906E4"/>
    <w:rsid w:val="006907B2"/>
    <w:rsid w:val="006907E1"/>
    <w:rsid w:val="006908CE"/>
    <w:rsid w:val="0069139B"/>
    <w:rsid w:val="0069140D"/>
    <w:rsid w:val="00691566"/>
    <w:rsid w:val="00691B08"/>
    <w:rsid w:val="00691C16"/>
    <w:rsid w:val="00691FFC"/>
    <w:rsid w:val="00692051"/>
    <w:rsid w:val="0069237C"/>
    <w:rsid w:val="006926C2"/>
    <w:rsid w:val="00692E81"/>
    <w:rsid w:val="0069302B"/>
    <w:rsid w:val="00693102"/>
    <w:rsid w:val="0069310F"/>
    <w:rsid w:val="00693132"/>
    <w:rsid w:val="00693354"/>
    <w:rsid w:val="006934E4"/>
    <w:rsid w:val="0069356D"/>
    <w:rsid w:val="006935CD"/>
    <w:rsid w:val="006937A3"/>
    <w:rsid w:val="006937FC"/>
    <w:rsid w:val="006939C7"/>
    <w:rsid w:val="00693BB4"/>
    <w:rsid w:val="00693D89"/>
    <w:rsid w:val="00693DC6"/>
    <w:rsid w:val="00693FF0"/>
    <w:rsid w:val="00694448"/>
    <w:rsid w:val="00694881"/>
    <w:rsid w:val="00694986"/>
    <w:rsid w:val="00694CB0"/>
    <w:rsid w:val="00694D3E"/>
    <w:rsid w:val="00694EA4"/>
    <w:rsid w:val="00694EBC"/>
    <w:rsid w:val="006952F9"/>
    <w:rsid w:val="0069567B"/>
    <w:rsid w:val="00695A2B"/>
    <w:rsid w:val="00695A61"/>
    <w:rsid w:val="00695BAD"/>
    <w:rsid w:val="00695C30"/>
    <w:rsid w:val="00695F34"/>
    <w:rsid w:val="006967A8"/>
    <w:rsid w:val="0069693C"/>
    <w:rsid w:val="00696B97"/>
    <w:rsid w:val="00697065"/>
    <w:rsid w:val="0069709B"/>
    <w:rsid w:val="0069745A"/>
    <w:rsid w:val="006974C4"/>
    <w:rsid w:val="0069773E"/>
    <w:rsid w:val="00697843"/>
    <w:rsid w:val="00697F86"/>
    <w:rsid w:val="006A01CB"/>
    <w:rsid w:val="006A031D"/>
    <w:rsid w:val="006A0433"/>
    <w:rsid w:val="006A04D5"/>
    <w:rsid w:val="006A056E"/>
    <w:rsid w:val="006A05D6"/>
    <w:rsid w:val="006A0824"/>
    <w:rsid w:val="006A0E03"/>
    <w:rsid w:val="006A132C"/>
    <w:rsid w:val="006A148A"/>
    <w:rsid w:val="006A1515"/>
    <w:rsid w:val="006A15F6"/>
    <w:rsid w:val="006A185D"/>
    <w:rsid w:val="006A1A90"/>
    <w:rsid w:val="006A1D7C"/>
    <w:rsid w:val="006A1DE2"/>
    <w:rsid w:val="006A207E"/>
    <w:rsid w:val="006A22C6"/>
    <w:rsid w:val="006A234B"/>
    <w:rsid w:val="006A2752"/>
    <w:rsid w:val="006A28FE"/>
    <w:rsid w:val="006A2B2B"/>
    <w:rsid w:val="006A2C70"/>
    <w:rsid w:val="006A2F2F"/>
    <w:rsid w:val="006A2FD0"/>
    <w:rsid w:val="006A30DA"/>
    <w:rsid w:val="006A31D0"/>
    <w:rsid w:val="006A38DB"/>
    <w:rsid w:val="006A3965"/>
    <w:rsid w:val="006A3996"/>
    <w:rsid w:val="006A3AB8"/>
    <w:rsid w:val="006A3CAE"/>
    <w:rsid w:val="006A3D47"/>
    <w:rsid w:val="006A3DD5"/>
    <w:rsid w:val="006A416B"/>
    <w:rsid w:val="006A41F2"/>
    <w:rsid w:val="006A49E2"/>
    <w:rsid w:val="006A4AF9"/>
    <w:rsid w:val="006A4C33"/>
    <w:rsid w:val="006A4D54"/>
    <w:rsid w:val="006A4DB9"/>
    <w:rsid w:val="006A51D6"/>
    <w:rsid w:val="006A52D6"/>
    <w:rsid w:val="006A5329"/>
    <w:rsid w:val="006A57A4"/>
    <w:rsid w:val="006A60CB"/>
    <w:rsid w:val="006A6184"/>
    <w:rsid w:val="006A620C"/>
    <w:rsid w:val="006A621A"/>
    <w:rsid w:val="006A6375"/>
    <w:rsid w:val="006A6482"/>
    <w:rsid w:val="006A653A"/>
    <w:rsid w:val="006A6727"/>
    <w:rsid w:val="006A6779"/>
    <w:rsid w:val="006A6886"/>
    <w:rsid w:val="006A6CEB"/>
    <w:rsid w:val="006A6F07"/>
    <w:rsid w:val="006A71A9"/>
    <w:rsid w:val="006A7317"/>
    <w:rsid w:val="006A744B"/>
    <w:rsid w:val="006A74C4"/>
    <w:rsid w:val="006A79F2"/>
    <w:rsid w:val="006A7E0E"/>
    <w:rsid w:val="006AA578"/>
    <w:rsid w:val="006B0230"/>
    <w:rsid w:val="006B03AB"/>
    <w:rsid w:val="006B08BA"/>
    <w:rsid w:val="006B0B57"/>
    <w:rsid w:val="006B0C26"/>
    <w:rsid w:val="006B0C58"/>
    <w:rsid w:val="006B10B6"/>
    <w:rsid w:val="006B11A4"/>
    <w:rsid w:val="006B14B0"/>
    <w:rsid w:val="006B1544"/>
    <w:rsid w:val="006B185A"/>
    <w:rsid w:val="006B19CA"/>
    <w:rsid w:val="006B1B9C"/>
    <w:rsid w:val="006B1C48"/>
    <w:rsid w:val="006B1EE7"/>
    <w:rsid w:val="006B247E"/>
    <w:rsid w:val="006B2E1F"/>
    <w:rsid w:val="006B3562"/>
    <w:rsid w:val="006B38D3"/>
    <w:rsid w:val="006B393B"/>
    <w:rsid w:val="006B3BB4"/>
    <w:rsid w:val="006B3BCF"/>
    <w:rsid w:val="006B3BFD"/>
    <w:rsid w:val="006B4040"/>
    <w:rsid w:val="006B422E"/>
    <w:rsid w:val="006B42E9"/>
    <w:rsid w:val="006B4551"/>
    <w:rsid w:val="006B49AE"/>
    <w:rsid w:val="006B4D18"/>
    <w:rsid w:val="006B4E32"/>
    <w:rsid w:val="006B5229"/>
    <w:rsid w:val="006B535C"/>
    <w:rsid w:val="006B5B4A"/>
    <w:rsid w:val="006B5B69"/>
    <w:rsid w:val="006B5C46"/>
    <w:rsid w:val="006B5F45"/>
    <w:rsid w:val="006B660B"/>
    <w:rsid w:val="006B66E1"/>
    <w:rsid w:val="006B6A1F"/>
    <w:rsid w:val="006B6A3A"/>
    <w:rsid w:val="006B6B63"/>
    <w:rsid w:val="006B6BD6"/>
    <w:rsid w:val="006B6EA7"/>
    <w:rsid w:val="006B6ED0"/>
    <w:rsid w:val="006B70E2"/>
    <w:rsid w:val="006B77D6"/>
    <w:rsid w:val="006B78D0"/>
    <w:rsid w:val="006B7F04"/>
    <w:rsid w:val="006B7F25"/>
    <w:rsid w:val="006C016A"/>
    <w:rsid w:val="006C08DA"/>
    <w:rsid w:val="006C0A2D"/>
    <w:rsid w:val="006C0B46"/>
    <w:rsid w:val="006C109B"/>
    <w:rsid w:val="006C1273"/>
    <w:rsid w:val="006C1471"/>
    <w:rsid w:val="006C17C9"/>
    <w:rsid w:val="006C1ABB"/>
    <w:rsid w:val="006C1F94"/>
    <w:rsid w:val="006C2142"/>
    <w:rsid w:val="006C23CD"/>
    <w:rsid w:val="006C24FE"/>
    <w:rsid w:val="006C266E"/>
    <w:rsid w:val="006C26E9"/>
    <w:rsid w:val="006C2A5B"/>
    <w:rsid w:val="006C2B0E"/>
    <w:rsid w:val="006C32C8"/>
    <w:rsid w:val="006C385B"/>
    <w:rsid w:val="006C3990"/>
    <w:rsid w:val="006C3C3B"/>
    <w:rsid w:val="006C3D35"/>
    <w:rsid w:val="006C41B2"/>
    <w:rsid w:val="006C4352"/>
    <w:rsid w:val="006C4418"/>
    <w:rsid w:val="006C4878"/>
    <w:rsid w:val="006C48C3"/>
    <w:rsid w:val="006C4C47"/>
    <w:rsid w:val="006C4DD5"/>
    <w:rsid w:val="006C4E9A"/>
    <w:rsid w:val="006C4F05"/>
    <w:rsid w:val="006C502F"/>
    <w:rsid w:val="006C52FE"/>
    <w:rsid w:val="006C5400"/>
    <w:rsid w:val="006C5EBE"/>
    <w:rsid w:val="006C5F1B"/>
    <w:rsid w:val="006C6072"/>
    <w:rsid w:val="006C61D2"/>
    <w:rsid w:val="006C6672"/>
    <w:rsid w:val="006C6740"/>
    <w:rsid w:val="006C6839"/>
    <w:rsid w:val="006C6930"/>
    <w:rsid w:val="006C6CF1"/>
    <w:rsid w:val="006C6D90"/>
    <w:rsid w:val="006C6F29"/>
    <w:rsid w:val="006D02B6"/>
    <w:rsid w:val="006D0731"/>
    <w:rsid w:val="006D0878"/>
    <w:rsid w:val="006D08A1"/>
    <w:rsid w:val="006D0A2C"/>
    <w:rsid w:val="006D101A"/>
    <w:rsid w:val="006D148E"/>
    <w:rsid w:val="006D16C7"/>
    <w:rsid w:val="006D1E13"/>
    <w:rsid w:val="006D20F2"/>
    <w:rsid w:val="006D2825"/>
    <w:rsid w:val="006D295E"/>
    <w:rsid w:val="006D2A15"/>
    <w:rsid w:val="006D2A39"/>
    <w:rsid w:val="006D3123"/>
    <w:rsid w:val="006D3394"/>
    <w:rsid w:val="006D3552"/>
    <w:rsid w:val="006D36EC"/>
    <w:rsid w:val="006D393B"/>
    <w:rsid w:val="006D3A3C"/>
    <w:rsid w:val="006D3AA6"/>
    <w:rsid w:val="006D3DCB"/>
    <w:rsid w:val="006D3EAB"/>
    <w:rsid w:val="006D4498"/>
    <w:rsid w:val="006D467D"/>
    <w:rsid w:val="006D4701"/>
    <w:rsid w:val="006D481A"/>
    <w:rsid w:val="006D4FF0"/>
    <w:rsid w:val="006D5467"/>
    <w:rsid w:val="006D59A9"/>
    <w:rsid w:val="006D59B6"/>
    <w:rsid w:val="006D5C9A"/>
    <w:rsid w:val="006D5D68"/>
    <w:rsid w:val="006D5E52"/>
    <w:rsid w:val="006D5F56"/>
    <w:rsid w:val="006D61F1"/>
    <w:rsid w:val="006D61F9"/>
    <w:rsid w:val="006D6585"/>
    <w:rsid w:val="006D65C9"/>
    <w:rsid w:val="006D664E"/>
    <w:rsid w:val="006D66DD"/>
    <w:rsid w:val="006D6B6F"/>
    <w:rsid w:val="006D6CD0"/>
    <w:rsid w:val="006D6D3A"/>
    <w:rsid w:val="006D7012"/>
    <w:rsid w:val="006D739F"/>
    <w:rsid w:val="006D78E1"/>
    <w:rsid w:val="006D7B39"/>
    <w:rsid w:val="006D7DC2"/>
    <w:rsid w:val="006D7DCF"/>
    <w:rsid w:val="006E0A5A"/>
    <w:rsid w:val="006E1067"/>
    <w:rsid w:val="006E1543"/>
    <w:rsid w:val="006E1943"/>
    <w:rsid w:val="006E1A04"/>
    <w:rsid w:val="006E1A84"/>
    <w:rsid w:val="006E1E51"/>
    <w:rsid w:val="006E2294"/>
    <w:rsid w:val="006E23A3"/>
    <w:rsid w:val="006E28E1"/>
    <w:rsid w:val="006E29B6"/>
    <w:rsid w:val="006E2A44"/>
    <w:rsid w:val="006E2CE0"/>
    <w:rsid w:val="006E3825"/>
    <w:rsid w:val="006E3A93"/>
    <w:rsid w:val="006E3FBF"/>
    <w:rsid w:val="006E4023"/>
    <w:rsid w:val="006E41C7"/>
    <w:rsid w:val="006E433D"/>
    <w:rsid w:val="006E460A"/>
    <w:rsid w:val="006E48A4"/>
    <w:rsid w:val="006E4A0A"/>
    <w:rsid w:val="006E4E3C"/>
    <w:rsid w:val="006E4E4F"/>
    <w:rsid w:val="006E5291"/>
    <w:rsid w:val="006E5583"/>
    <w:rsid w:val="006E55EC"/>
    <w:rsid w:val="006E5931"/>
    <w:rsid w:val="006E5BDE"/>
    <w:rsid w:val="006E5D07"/>
    <w:rsid w:val="006E5DC9"/>
    <w:rsid w:val="006E5DD4"/>
    <w:rsid w:val="006E5FDE"/>
    <w:rsid w:val="006E605E"/>
    <w:rsid w:val="006E6213"/>
    <w:rsid w:val="006E62D0"/>
    <w:rsid w:val="006E637B"/>
    <w:rsid w:val="006E676B"/>
    <w:rsid w:val="006E6B3B"/>
    <w:rsid w:val="006E6B7E"/>
    <w:rsid w:val="006E6CF8"/>
    <w:rsid w:val="006E7135"/>
    <w:rsid w:val="006E7186"/>
    <w:rsid w:val="006E74F2"/>
    <w:rsid w:val="006E7F37"/>
    <w:rsid w:val="006E7FBF"/>
    <w:rsid w:val="006E7FEC"/>
    <w:rsid w:val="006F02BF"/>
    <w:rsid w:val="006F04A7"/>
    <w:rsid w:val="006F0565"/>
    <w:rsid w:val="006F0641"/>
    <w:rsid w:val="006F064D"/>
    <w:rsid w:val="006F08C3"/>
    <w:rsid w:val="006F0BE2"/>
    <w:rsid w:val="006F10CA"/>
    <w:rsid w:val="006F1118"/>
    <w:rsid w:val="006F132B"/>
    <w:rsid w:val="006F133B"/>
    <w:rsid w:val="006F16E3"/>
    <w:rsid w:val="006F18A0"/>
    <w:rsid w:val="006F1BE2"/>
    <w:rsid w:val="006F1D22"/>
    <w:rsid w:val="006F1F7E"/>
    <w:rsid w:val="006F1FEF"/>
    <w:rsid w:val="006F21DA"/>
    <w:rsid w:val="006F2254"/>
    <w:rsid w:val="006F2364"/>
    <w:rsid w:val="006F2520"/>
    <w:rsid w:val="006F265B"/>
    <w:rsid w:val="006F291C"/>
    <w:rsid w:val="006F2A6F"/>
    <w:rsid w:val="006F2FB1"/>
    <w:rsid w:val="006F3074"/>
    <w:rsid w:val="006F3558"/>
    <w:rsid w:val="006F36BD"/>
    <w:rsid w:val="006F36D4"/>
    <w:rsid w:val="006F389D"/>
    <w:rsid w:val="006F3BF0"/>
    <w:rsid w:val="006F3D20"/>
    <w:rsid w:val="006F450F"/>
    <w:rsid w:val="006F4513"/>
    <w:rsid w:val="006F45BB"/>
    <w:rsid w:val="006F460B"/>
    <w:rsid w:val="006F4756"/>
    <w:rsid w:val="006F488F"/>
    <w:rsid w:val="006F49B5"/>
    <w:rsid w:val="006F4F09"/>
    <w:rsid w:val="006F5101"/>
    <w:rsid w:val="006F5184"/>
    <w:rsid w:val="006F5193"/>
    <w:rsid w:val="006F51A6"/>
    <w:rsid w:val="006F53E6"/>
    <w:rsid w:val="006F55F1"/>
    <w:rsid w:val="006F5666"/>
    <w:rsid w:val="006F592A"/>
    <w:rsid w:val="006F5B28"/>
    <w:rsid w:val="006F5BCE"/>
    <w:rsid w:val="006F5EB5"/>
    <w:rsid w:val="006F61D7"/>
    <w:rsid w:val="006F6215"/>
    <w:rsid w:val="006F62EB"/>
    <w:rsid w:val="006F644E"/>
    <w:rsid w:val="006F6635"/>
    <w:rsid w:val="006F68FD"/>
    <w:rsid w:val="006F7442"/>
    <w:rsid w:val="006F7C03"/>
    <w:rsid w:val="006F7C80"/>
    <w:rsid w:val="006F7E98"/>
    <w:rsid w:val="006F7EBE"/>
    <w:rsid w:val="00700031"/>
    <w:rsid w:val="00700611"/>
    <w:rsid w:val="007006DE"/>
    <w:rsid w:val="00700A89"/>
    <w:rsid w:val="0070108F"/>
    <w:rsid w:val="007010EF"/>
    <w:rsid w:val="007011AA"/>
    <w:rsid w:val="00701401"/>
    <w:rsid w:val="007014A3"/>
    <w:rsid w:val="00701515"/>
    <w:rsid w:val="00701E00"/>
    <w:rsid w:val="00702272"/>
    <w:rsid w:val="007025D4"/>
    <w:rsid w:val="00702836"/>
    <w:rsid w:val="007032DB"/>
    <w:rsid w:val="00703352"/>
    <w:rsid w:val="00703564"/>
    <w:rsid w:val="007035AC"/>
    <w:rsid w:val="007035F5"/>
    <w:rsid w:val="00703727"/>
    <w:rsid w:val="00703B43"/>
    <w:rsid w:val="00703B59"/>
    <w:rsid w:val="00703D69"/>
    <w:rsid w:val="007041FC"/>
    <w:rsid w:val="0070442B"/>
    <w:rsid w:val="00704C36"/>
    <w:rsid w:val="00704F8C"/>
    <w:rsid w:val="00705146"/>
    <w:rsid w:val="00705483"/>
    <w:rsid w:val="00705984"/>
    <w:rsid w:val="0070632D"/>
    <w:rsid w:val="00706576"/>
    <w:rsid w:val="00706803"/>
    <w:rsid w:val="0070698B"/>
    <w:rsid w:val="00706E4B"/>
    <w:rsid w:val="00706E96"/>
    <w:rsid w:val="0070734C"/>
    <w:rsid w:val="00707485"/>
    <w:rsid w:val="0070762E"/>
    <w:rsid w:val="007076BA"/>
    <w:rsid w:val="00707B24"/>
    <w:rsid w:val="00707D2E"/>
    <w:rsid w:val="00707F98"/>
    <w:rsid w:val="00707FAD"/>
    <w:rsid w:val="007101F2"/>
    <w:rsid w:val="007102CE"/>
    <w:rsid w:val="007106F3"/>
    <w:rsid w:val="007108A3"/>
    <w:rsid w:val="00710AA1"/>
    <w:rsid w:val="00710CF1"/>
    <w:rsid w:val="00710F32"/>
    <w:rsid w:val="00710F43"/>
    <w:rsid w:val="00711512"/>
    <w:rsid w:val="00711605"/>
    <w:rsid w:val="007116A2"/>
    <w:rsid w:val="0071180D"/>
    <w:rsid w:val="0071196B"/>
    <w:rsid w:val="00711E17"/>
    <w:rsid w:val="00711E75"/>
    <w:rsid w:val="0071227E"/>
    <w:rsid w:val="0071288E"/>
    <w:rsid w:val="00712ACE"/>
    <w:rsid w:val="00712C66"/>
    <w:rsid w:val="00712C84"/>
    <w:rsid w:val="00712E94"/>
    <w:rsid w:val="00712F7C"/>
    <w:rsid w:val="00713206"/>
    <w:rsid w:val="00713624"/>
    <w:rsid w:val="0071374E"/>
    <w:rsid w:val="00713A4C"/>
    <w:rsid w:val="00713D91"/>
    <w:rsid w:val="00714187"/>
    <w:rsid w:val="00714412"/>
    <w:rsid w:val="00714548"/>
    <w:rsid w:val="0071489E"/>
    <w:rsid w:val="00714BE5"/>
    <w:rsid w:val="0071509C"/>
    <w:rsid w:val="00715355"/>
    <w:rsid w:val="00715547"/>
    <w:rsid w:val="007157B6"/>
    <w:rsid w:val="00715978"/>
    <w:rsid w:val="007159B5"/>
    <w:rsid w:val="00715C5A"/>
    <w:rsid w:val="00715CE6"/>
    <w:rsid w:val="00716060"/>
    <w:rsid w:val="007166CF"/>
    <w:rsid w:val="00716A1D"/>
    <w:rsid w:val="00716C15"/>
    <w:rsid w:val="00716C3B"/>
    <w:rsid w:val="00716D79"/>
    <w:rsid w:val="0071707B"/>
    <w:rsid w:val="00717729"/>
    <w:rsid w:val="00717754"/>
    <w:rsid w:val="00717964"/>
    <w:rsid w:val="00717A99"/>
    <w:rsid w:val="00717B0B"/>
    <w:rsid w:val="00717F5F"/>
    <w:rsid w:val="00720519"/>
    <w:rsid w:val="007205D6"/>
    <w:rsid w:val="00720D11"/>
    <w:rsid w:val="00720F73"/>
    <w:rsid w:val="007211E8"/>
    <w:rsid w:val="0072145B"/>
    <w:rsid w:val="00721844"/>
    <w:rsid w:val="0072196B"/>
    <w:rsid w:val="00721C07"/>
    <w:rsid w:val="00721CEE"/>
    <w:rsid w:val="00722206"/>
    <w:rsid w:val="007225C5"/>
    <w:rsid w:val="0072278E"/>
    <w:rsid w:val="00722B52"/>
    <w:rsid w:val="00722B79"/>
    <w:rsid w:val="00722D11"/>
    <w:rsid w:val="007233EC"/>
    <w:rsid w:val="00723589"/>
    <w:rsid w:val="007241B6"/>
    <w:rsid w:val="00724468"/>
    <w:rsid w:val="00724505"/>
    <w:rsid w:val="007246E5"/>
    <w:rsid w:val="00724CC3"/>
    <w:rsid w:val="00724CFE"/>
    <w:rsid w:val="00724D16"/>
    <w:rsid w:val="00725086"/>
    <w:rsid w:val="00725A47"/>
    <w:rsid w:val="00725DFB"/>
    <w:rsid w:val="00726065"/>
    <w:rsid w:val="007261AF"/>
    <w:rsid w:val="0072637C"/>
    <w:rsid w:val="00726797"/>
    <w:rsid w:val="007269AD"/>
    <w:rsid w:val="007269D0"/>
    <w:rsid w:val="00726B92"/>
    <w:rsid w:val="007270CA"/>
    <w:rsid w:val="0072748E"/>
    <w:rsid w:val="007276C8"/>
    <w:rsid w:val="00727A60"/>
    <w:rsid w:val="00727B21"/>
    <w:rsid w:val="00727D67"/>
    <w:rsid w:val="00727E79"/>
    <w:rsid w:val="00727FBF"/>
    <w:rsid w:val="00730167"/>
    <w:rsid w:val="00730B27"/>
    <w:rsid w:val="00730D29"/>
    <w:rsid w:val="007310B9"/>
    <w:rsid w:val="007311CF"/>
    <w:rsid w:val="0073130D"/>
    <w:rsid w:val="007314CD"/>
    <w:rsid w:val="0073180B"/>
    <w:rsid w:val="00731CF1"/>
    <w:rsid w:val="00732181"/>
    <w:rsid w:val="007321AC"/>
    <w:rsid w:val="00732290"/>
    <w:rsid w:val="007326FE"/>
    <w:rsid w:val="007327E2"/>
    <w:rsid w:val="00732F3F"/>
    <w:rsid w:val="00733145"/>
    <w:rsid w:val="007335A1"/>
    <w:rsid w:val="007338C3"/>
    <w:rsid w:val="007340C8"/>
    <w:rsid w:val="0073457B"/>
    <w:rsid w:val="0073469B"/>
    <w:rsid w:val="007349D3"/>
    <w:rsid w:val="00734D48"/>
    <w:rsid w:val="0073555A"/>
    <w:rsid w:val="00735670"/>
    <w:rsid w:val="007357C9"/>
    <w:rsid w:val="007359CC"/>
    <w:rsid w:val="00735A9C"/>
    <w:rsid w:val="00736056"/>
    <w:rsid w:val="007365B7"/>
    <w:rsid w:val="007366DA"/>
    <w:rsid w:val="00736C30"/>
    <w:rsid w:val="00736D5A"/>
    <w:rsid w:val="0073702B"/>
    <w:rsid w:val="007376D7"/>
    <w:rsid w:val="00737B92"/>
    <w:rsid w:val="00737ED1"/>
    <w:rsid w:val="0073B860"/>
    <w:rsid w:val="00740287"/>
    <w:rsid w:val="00740445"/>
    <w:rsid w:val="0074057D"/>
    <w:rsid w:val="00740762"/>
    <w:rsid w:val="007407F8"/>
    <w:rsid w:val="00740964"/>
    <w:rsid w:val="00740AF9"/>
    <w:rsid w:val="0074155B"/>
    <w:rsid w:val="007417DB"/>
    <w:rsid w:val="00741819"/>
    <w:rsid w:val="00741F73"/>
    <w:rsid w:val="00742195"/>
    <w:rsid w:val="0074232B"/>
    <w:rsid w:val="00742685"/>
    <w:rsid w:val="00742BCD"/>
    <w:rsid w:val="00742C66"/>
    <w:rsid w:val="007430C9"/>
    <w:rsid w:val="007431E1"/>
    <w:rsid w:val="007433DF"/>
    <w:rsid w:val="00743436"/>
    <w:rsid w:val="00743C74"/>
    <w:rsid w:val="0074405F"/>
    <w:rsid w:val="0074441D"/>
    <w:rsid w:val="00744584"/>
    <w:rsid w:val="00744D6D"/>
    <w:rsid w:val="00744E14"/>
    <w:rsid w:val="0074570B"/>
    <w:rsid w:val="007457FE"/>
    <w:rsid w:val="00745B10"/>
    <w:rsid w:val="00745B76"/>
    <w:rsid w:val="0074620A"/>
    <w:rsid w:val="007462C4"/>
    <w:rsid w:val="0074674B"/>
    <w:rsid w:val="0074685F"/>
    <w:rsid w:val="00746BAC"/>
    <w:rsid w:val="00746EC2"/>
    <w:rsid w:val="007471F8"/>
    <w:rsid w:val="00747339"/>
    <w:rsid w:val="00747841"/>
    <w:rsid w:val="007479BD"/>
    <w:rsid w:val="00747B81"/>
    <w:rsid w:val="00747C52"/>
    <w:rsid w:val="00747FCD"/>
    <w:rsid w:val="007503F0"/>
    <w:rsid w:val="00750507"/>
    <w:rsid w:val="00750B41"/>
    <w:rsid w:val="00750D2C"/>
    <w:rsid w:val="007513A7"/>
    <w:rsid w:val="007513E6"/>
    <w:rsid w:val="007515A3"/>
    <w:rsid w:val="00751AC1"/>
    <w:rsid w:val="00751D62"/>
    <w:rsid w:val="00751E1A"/>
    <w:rsid w:val="00751F72"/>
    <w:rsid w:val="007526F6"/>
    <w:rsid w:val="00752E6F"/>
    <w:rsid w:val="00752EC6"/>
    <w:rsid w:val="00752F49"/>
    <w:rsid w:val="00753002"/>
    <w:rsid w:val="007531B1"/>
    <w:rsid w:val="007532BB"/>
    <w:rsid w:val="007532BF"/>
    <w:rsid w:val="007538AE"/>
    <w:rsid w:val="00753A1C"/>
    <w:rsid w:val="00753A5C"/>
    <w:rsid w:val="00753AE2"/>
    <w:rsid w:val="00753B86"/>
    <w:rsid w:val="00753D69"/>
    <w:rsid w:val="00753EC7"/>
    <w:rsid w:val="00754026"/>
    <w:rsid w:val="007540F9"/>
    <w:rsid w:val="007542DA"/>
    <w:rsid w:val="00754319"/>
    <w:rsid w:val="007546FE"/>
    <w:rsid w:val="00754B1F"/>
    <w:rsid w:val="00754C1B"/>
    <w:rsid w:val="00754D88"/>
    <w:rsid w:val="00754ED1"/>
    <w:rsid w:val="00755194"/>
    <w:rsid w:val="007551DA"/>
    <w:rsid w:val="00755365"/>
    <w:rsid w:val="0075542A"/>
    <w:rsid w:val="00755881"/>
    <w:rsid w:val="00755BFD"/>
    <w:rsid w:val="00755F26"/>
    <w:rsid w:val="00756002"/>
    <w:rsid w:val="007562ED"/>
    <w:rsid w:val="00756943"/>
    <w:rsid w:val="0075744E"/>
    <w:rsid w:val="007575B4"/>
    <w:rsid w:val="0075771A"/>
    <w:rsid w:val="007578A1"/>
    <w:rsid w:val="00757AF2"/>
    <w:rsid w:val="00757B47"/>
    <w:rsid w:val="00757B96"/>
    <w:rsid w:val="00757DAC"/>
    <w:rsid w:val="0076004B"/>
    <w:rsid w:val="007601BE"/>
    <w:rsid w:val="007604F9"/>
    <w:rsid w:val="00760675"/>
    <w:rsid w:val="00760845"/>
    <w:rsid w:val="007609F9"/>
    <w:rsid w:val="00760F78"/>
    <w:rsid w:val="007611FE"/>
    <w:rsid w:val="00761218"/>
    <w:rsid w:val="0076162B"/>
    <w:rsid w:val="00761734"/>
    <w:rsid w:val="007617C9"/>
    <w:rsid w:val="00761821"/>
    <w:rsid w:val="00761B6A"/>
    <w:rsid w:val="00761F9A"/>
    <w:rsid w:val="00761FCC"/>
    <w:rsid w:val="007625B9"/>
    <w:rsid w:val="0076265B"/>
    <w:rsid w:val="00762C4D"/>
    <w:rsid w:val="00762D22"/>
    <w:rsid w:val="00762E00"/>
    <w:rsid w:val="00762F06"/>
    <w:rsid w:val="00762FB8"/>
    <w:rsid w:val="007633A7"/>
    <w:rsid w:val="00763A44"/>
    <w:rsid w:val="00763BA5"/>
    <w:rsid w:val="00763BC2"/>
    <w:rsid w:val="00763C82"/>
    <w:rsid w:val="0076419C"/>
    <w:rsid w:val="00764379"/>
    <w:rsid w:val="0076456D"/>
    <w:rsid w:val="0076478A"/>
    <w:rsid w:val="0076481E"/>
    <w:rsid w:val="00764B7B"/>
    <w:rsid w:val="00764CC4"/>
    <w:rsid w:val="00764D23"/>
    <w:rsid w:val="00764E8A"/>
    <w:rsid w:val="00765114"/>
    <w:rsid w:val="00765132"/>
    <w:rsid w:val="007653AF"/>
    <w:rsid w:val="007656BA"/>
    <w:rsid w:val="00765726"/>
    <w:rsid w:val="007658A5"/>
    <w:rsid w:val="00765F8D"/>
    <w:rsid w:val="00766019"/>
    <w:rsid w:val="007662F2"/>
    <w:rsid w:val="00766857"/>
    <w:rsid w:val="00766AFD"/>
    <w:rsid w:val="00766B4C"/>
    <w:rsid w:val="00766D80"/>
    <w:rsid w:val="00767153"/>
    <w:rsid w:val="007673CA"/>
    <w:rsid w:val="00767725"/>
    <w:rsid w:val="0076785D"/>
    <w:rsid w:val="00767C09"/>
    <w:rsid w:val="00770283"/>
    <w:rsid w:val="0077033C"/>
    <w:rsid w:val="0077039D"/>
    <w:rsid w:val="0077046A"/>
    <w:rsid w:val="007704B3"/>
    <w:rsid w:val="00770ABD"/>
    <w:rsid w:val="00770DDA"/>
    <w:rsid w:val="0077106E"/>
    <w:rsid w:val="007710B7"/>
    <w:rsid w:val="00771495"/>
    <w:rsid w:val="007715C6"/>
    <w:rsid w:val="00771640"/>
    <w:rsid w:val="007716EF"/>
    <w:rsid w:val="007717F8"/>
    <w:rsid w:val="00771B31"/>
    <w:rsid w:val="00771C1F"/>
    <w:rsid w:val="00771C32"/>
    <w:rsid w:val="00771E31"/>
    <w:rsid w:val="00771F05"/>
    <w:rsid w:val="007720D0"/>
    <w:rsid w:val="007721AB"/>
    <w:rsid w:val="00772248"/>
    <w:rsid w:val="007726D9"/>
    <w:rsid w:val="007727B9"/>
    <w:rsid w:val="00773B55"/>
    <w:rsid w:val="00773BCD"/>
    <w:rsid w:val="00773CC2"/>
    <w:rsid w:val="00774582"/>
    <w:rsid w:val="0077482A"/>
    <w:rsid w:val="00774E18"/>
    <w:rsid w:val="00775112"/>
    <w:rsid w:val="007751B2"/>
    <w:rsid w:val="00775250"/>
    <w:rsid w:val="0077539D"/>
    <w:rsid w:val="007753D0"/>
    <w:rsid w:val="00775492"/>
    <w:rsid w:val="007756B4"/>
    <w:rsid w:val="00775B3B"/>
    <w:rsid w:val="00775C5E"/>
    <w:rsid w:val="00776C35"/>
    <w:rsid w:val="00776CEA"/>
    <w:rsid w:val="00776D7E"/>
    <w:rsid w:val="0077702B"/>
    <w:rsid w:val="007776C0"/>
    <w:rsid w:val="00777AE5"/>
    <w:rsid w:val="00777CB8"/>
    <w:rsid w:val="00777FE8"/>
    <w:rsid w:val="00780586"/>
    <w:rsid w:val="0078068D"/>
    <w:rsid w:val="00780A4A"/>
    <w:rsid w:val="00780AE6"/>
    <w:rsid w:val="00781141"/>
    <w:rsid w:val="00781387"/>
    <w:rsid w:val="007813F0"/>
    <w:rsid w:val="007814CC"/>
    <w:rsid w:val="0078156A"/>
    <w:rsid w:val="00781693"/>
    <w:rsid w:val="007819FF"/>
    <w:rsid w:val="00781A30"/>
    <w:rsid w:val="00781A83"/>
    <w:rsid w:val="00781CC3"/>
    <w:rsid w:val="00781D9F"/>
    <w:rsid w:val="00781EF1"/>
    <w:rsid w:val="00781FBB"/>
    <w:rsid w:val="00782220"/>
    <w:rsid w:val="00782229"/>
    <w:rsid w:val="00782354"/>
    <w:rsid w:val="00782393"/>
    <w:rsid w:val="00782542"/>
    <w:rsid w:val="00782842"/>
    <w:rsid w:val="007829F5"/>
    <w:rsid w:val="0078329E"/>
    <w:rsid w:val="00783761"/>
    <w:rsid w:val="00783A2B"/>
    <w:rsid w:val="00783B6F"/>
    <w:rsid w:val="00784473"/>
    <w:rsid w:val="007844D2"/>
    <w:rsid w:val="00784592"/>
    <w:rsid w:val="00784596"/>
    <w:rsid w:val="0078469C"/>
    <w:rsid w:val="00784C5A"/>
    <w:rsid w:val="00784CE1"/>
    <w:rsid w:val="00785029"/>
    <w:rsid w:val="00785764"/>
    <w:rsid w:val="007859CD"/>
    <w:rsid w:val="007859ED"/>
    <w:rsid w:val="00785B58"/>
    <w:rsid w:val="00785EC1"/>
    <w:rsid w:val="007862CF"/>
    <w:rsid w:val="0078632C"/>
    <w:rsid w:val="0078680C"/>
    <w:rsid w:val="007868F7"/>
    <w:rsid w:val="00786A1F"/>
    <w:rsid w:val="00787012"/>
    <w:rsid w:val="007870B4"/>
    <w:rsid w:val="007873B0"/>
    <w:rsid w:val="0078750E"/>
    <w:rsid w:val="00787515"/>
    <w:rsid w:val="007875B5"/>
    <w:rsid w:val="007876D3"/>
    <w:rsid w:val="0078782C"/>
    <w:rsid w:val="00787874"/>
    <w:rsid w:val="00787B23"/>
    <w:rsid w:val="00787BC0"/>
    <w:rsid w:val="00787E2C"/>
    <w:rsid w:val="00790006"/>
    <w:rsid w:val="00790919"/>
    <w:rsid w:val="00790B11"/>
    <w:rsid w:val="00790B86"/>
    <w:rsid w:val="00790E2F"/>
    <w:rsid w:val="00790EDA"/>
    <w:rsid w:val="00790FEA"/>
    <w:rsid w:val="0079108B"/>
    <w:rsid w:val="00791102"/>
    <w:rsid w:val="0079118F"/>
    <w:rsid w:val="007914D9"/>
    <w:rsid w:val="007914DD"/>
    <w:rsid w:val="00791625"/>
    <w:rsid w:val="007916A1"/>
    <w:rsid w:val="00791725"/>
    <w:rsid w:val="00791B87"/>
    <w:rsid w:val="00791D02"/>
    <w:rsid w:val="00791D0C"/>
    <w:rsid w:val="00791FDB"/>
    <w:rsid w:val="007920AE"/>
    <w:rsid w:val="0079239D"/>
    <w:rsid w:val="007926F7"/>
    <w:rsid w:val="0079279C"/>
    <w:rsid w:val="007927B5"/>
    <w:rsid w:val="00792805"/>
    <w:rsid w:val="007929A1"/>
    <w:rsid w:val="00792DC2"/>
    <w:rsid w:val="00792E2A"/>
    <w:rsid w:val="00793193"/>
    <w:rsid w:val="007934F0"/>
    <w:rsid w:val="0079382F"/>
    <w:rsid w:val="00793D75"/>
    <w:rsid w:val="00793DAD"/>
    <w:rsid w:val="00794423"/>
    <w:rsid w:val="00794A38"/>
    <w:rsid w:val="00794ACF"/>
    <w:rsid w:val="00794C16"/>
    <w:rsid w:val="00795170"/>
    <w:rsid w:val="00795210"/>
    <w:rsid w:val="0079565C"/>
    <w:rsid w:val="007956B5"/>
    <w:rsid w:val="007958E4"/>
    <w:rsid w:val="00795A68"/>
    <w:rsid w:val="00796010"/>
    <w:rsid w:val="00796044"/>
    <w:rsid w:val="00796913"/>
    <w:rsid w:val="007969B8"/>
    <w:rsid w:val="00796B00"/>
    <w:rsid w:val="00796E93"/>
    <w:rsid w:val="00796FF1"/>
    <w:rsid w:val="00796FF5"/>
    <w:rsid w:val="007971BC"/>
    <w:rsid w:val="007977CD"/>
    <w:rsid w:val="00797A64"/>
    <w:rsid w:val="00797D8F"/>
    <w:rsid w:val="007A006C"/>
    <w:rsid w:val="007A0237"/>
    <w:rsid w:val="007A091E"/>
    <w:rsid w:val="007A1143"/>
    <w:rsid w:val="007A1209"/>
    <w:rsid w:val="007A121F"/>
    <w:rsid w:val="007A1324"/>
    <w:rsid w:val="007A19CC"/>
    <w:rsid w:val="007A22A7"/>
    <w:rsid w:val="007A298A"/>
    <w:rsid w:val="007A2B8B"/>
    <w:rsid w:val="007A2EA8"/>
    <w:rsid w:val="007A334C"/>
    <w:rsid w:val="007A39E3"/>
    <w:rsid w:val="007A39EC"/>
    <w:rsid w:val="007A3B13"/>
    <w:rsid w:val="007A3B5F"/>
    <w:rsid w:val="007A4261"/>
    <w:rsid w:val="007A4464"/>
    <w:rsid w:val="007A4EC0"/>
    <w:rsid w:val="007A4EC2"/>
    <w:rsid w:val="007A4EFF"/>
    <w:rsid w:val="007A4F3E"/>
    <w:rsid w:val="007A4F56"/>
    <w:rsid w:val="007A4FD8"/>
    <w:rsid w:val="007A4FE8"/>
    <w:rsid w:val="007A5095"/>
    <w:rsid w:val="007A572C"/>
    <w:rsid w:val="007A582E"/>
    <w:rsid w:val="007A5AFB"/>
    <w:rsid w:val="007A5C5C"/>
    <w:rsid w:val="007A5CF8"/>
    <w:rsid w:val="007A5D3E"/>
    <w:rsid w:val="007A5FD9"/>
    <w:rsid w:val="007A653D"/>
    <w:rsid w:val="007A65C9"/>
    <w:rsid w:val="007A6684"/>
    <w:rsid w:val="007A6750"/>
    <w:rsid w:val="007A6C28"/>
    <w:rsid w:val="007A6E41"/>
    <w:rsid w:val="007A6E6A"/>
    <w:rsid w:val="007A7017"/>
    <w:rsid w:val="007A71F0"/>
    <w:rsid w:val="007A73EB"/>
    <w:rsid w:val="007A75A2"/>
    <w:rsid w:val="007A75C9"/>
    <w:rsid w:val="007A77AD"/>
    <w:rsid w:val="007A7AF6"/>
    <w:rsid w:val="007A7B0E"/>
    <w:rsid w:val="007A7B33"/>
    <w:rsid w:val="007A7E15"/>
    <w:rsid w:val="007B0315"/>
    <w:rsid w:val="007B0459"/>
    <w:rsid w:val="007B07AD"/>
    <w:rsid w:val="007B0ADF"/>
    <w:rsid w:val="007B0B43"/>
    <w:rsid w:val="007B0B72"/>
    <w:rsid w:val="007B0F01"/>
    <w:rsid w:val="007B1665"/>
    <w:rsid w:val="007B1701"/>
    <w:rsid w:val="007B1710"/>
    <w:rsid w:val="007B21D1"/>
    <w:rsid w:val="007B23F5"/>
    <w:rsid w:val="007B24A5"/>
    <w:rsid w:val="007B24EC"/>
    <w:rsid w:val="007B2869"/>
    <w:rsid w:val="007B2A9E"/>
    <w:rsid w:val="007B2C9C"/>
    <w:rsid w:val="007B2CF5"/>
    <w:rsid w:val="007B2FF3"/>
    <w:rsid w:val="007B31B2"/>
    <w:rsid w:val="007B34DC"/>
    <w:rsid w:val="007B3909"/>
    <w:rsid w:val="007B3AAE"/>
    <w:rsid w:val="007B40D3"/>
    <w:rsid w:val="007B4119"/>
    <w:rsid w:val="007B45A0"/>
    <w:rsid w:val="007B4B89"/>
    <w:rsid w:val="007B4D42"/>
    <w:rsid w:val="007B4DBE"/>
    <w:rsid w:val="007B5895"/>
    <w:rsid w:val="007B58F6"/>
    <w:rsid w:val="007B5B11"/>
    <w:rsid w:val="007B5B3A"/>
    <w:rsid w:val="007B5C33"/>
    <w:rsid w:val="007B5D4B"/>
    <w:rsid w:val="007B5D9D"/>
    <w:rsid w:val="007B668F"/>
    <w:rsid w:val="007B708A"/>
    <w:rsid w:val="007B7321"/>
    <w:rsid w:val="007B750D"/>
    <w:rsid w:val="007B780B"/>
    <w:rsid w:val="007B7D0E"/>
    <w:rsid w:val="007C003D"/>
    <w:rsid w:val="007C011E"/>
    <w:rsid w:val="007C02F2"/>
    <w:rsid w:val="007C05AA"/>
    <w:rsid w:val="007C07A2"/>
    <w:rsid w:val="007C095D"/>
    <w:rsid w:val="007C0A89"/>
    <w:rsid w:val="007C0B0E"/>
    <w:rsid w:val="007C0E02"/>
    <w:rsid w:val="007C0F27"/>
    <w:rsid w:val="007C14D6"/>
    <w:rsid w:val="007C1DBE"/>
    <w:rsid w:val="007C1FA6"/>
    <w:rsid w:val="007C20C3"/>
    <w:rsid w:val="007C225B"/>
    <w:rsid w:val="007C2570"/>
    <w:rsid w:val="007C269D"/>
    <w:rsid w:val="007C27B7"/>
    <w:rsid w:val="007C28C0"/>
    <w:rsid w:val="007C2E74"/>
    <w:rsid w:val="007C3132"/>
    <w:rsid w:val="007C32EC"/>
    <w:rsid w:val="007C3D74"/>
    <w:rsid w:val="007C3D92"/>
    <w:rsid w:val="007C3D95"/>
    <w:rsid w:val="007C41B2"/>
    <w:rsid w:val="007C4302"/>
    <w:rsid w:val="007C4612"/>
    <w:rsid w:val="007C47A8"/>
    <w:rsid w:val="007C4905"/>
    <w:rsid w:val="007C4B51"/>
    <w:rsid w:val="007C4C58"/>
    <w:rsid w:val="007C4DBD"/>
    <w:rsid w:val="007C4DD4"/>
    <w:rsid w:val="007C5948"/>
    <w:rsid w:val="007C594B"/>
    <w:rsid w:val="007C5A72"/>
    <w:rsid w:val="007C5BB3"/>
    <w:rsid w:val="007C5F60"/>
    <w:rsid w:val="007C5F6C"/>
    <w:rsid w:val="007C6042"/>
    <w:rsid w:val="007C61D8"/>
    <w:rsid w:val="007C6231"/>
    <w:rsid w:val="007C63C3"/>
    <w:rsid w:val="007C65F6"/>
    <w:rsid w:val="007C690F"/>
    <w:rsid w:val="007C6A0E"/>
    <w:rsid w:val="007C6DD0"/>
    <w:rsid w:val="007C73C9"/>
    <w:rsid w:val="007C74DF"/>
    <w:rsid w:val="007C7830"/>
    <w:rsid w:val="007D00A7"/>
    <w:rsid w:val="007D013C"/>
    <w:rsid w:val="007D01CD"/>
    <w:rsid w:val="007D0718"/>
    <w:rsid w:val="007D09E3"/>
    <w:rsid w:val="007D0C7C"/>
    <w:rsid w:val="007D1063"/>
    <w:rsid w:val="007D10A0"/>
    <w:rsid w:val="007D10D5"/>
    <w:rsid w:val="007D1276"/>
    <w:rsid w:val="007D1642"/>
    <w:rsid w:val="007D1ABB"/>
    <w:rsid w:val="007D1D21"/>
    <w:rsid w:val="007D2279"/>
    <w:rsid w:val="007D26E0"/>
    <w:rsid w:val="007D27D4"/>
    <w:rsid w:val="007D2A80"/>
    <w:rsid w:val="007D2E31"/>
    <w:rsid w:val="007D3179"/>
    <w:rsid w:val="007D31FA"/>
    <w:rsid w:val="007D31FC"/>
    <w:rsid w:val="007D368D"/>
    <w:rsid w:val="007D3ACF"/>
    <w:rsid w:val="007D3B48"/>
    <w:rsid w:val="007D3D34"/>
    <w:rsid w:val="007D4253"/>
    <w:rsid w:val="007D4385"/>
    <w:rsid w:val="007D45C1"/>
    <w:rsid w:val="007D4A45"/>
    <w:rsid w:val="007D4C53"/>
    <w:rsid w:val="007D4FD5"/>
    <w:rsid w:val="007D502E"/>
    <w:rsid w:val="007D50CF"/>
    <w:rsid w:val="007D51F3"/>
    <w:rsid w:val="007D535A"/>
    <w:rsid w:val="007D569B"/>
    <w:rsid w:val="007D5930"/>
    <w:rsid w:val="007D59C3"/>
    <w:rsid w:val="007D5FCE"/>
    <w:rsid w:val="007D6063"/>
    <w:rsid w:val="007D64B3"/>
    <w:rsid w:val="007D64F4"/>
    <w:rsid w:val="007D65E2"/>
    <w:rsid w:val="007D6A11"/>
    <w:rsid w:val="007D6DA3"/>
    <w:rsid w:val="007D72C2"/>
    <w:rsid w:val="007D7587"/>
    <w:rsid w:val="007D7981"/>
    <w:rsid w:val="007D7A3D"/>
    <w:rsid w:val="007D7E62"/>
    <w:rsid w:val="007D7E94"/>
    <w:rsid w:val="007DDFA3"/>
    <w:rsid w:val="007E02CC"/>
    <w:rsid w:val="007E051A"/>
    <w:rsid w:val="007E05B4"/>
    <w:rsid w:val="007E08C4"/>
    <w:rsid w:val="007E0B08"/>
    <w:rsid w:val="007E0D69"/>
    <w:rsid w:val="007E0E50"/>
    <w:rsid w:val="007E0FB2"/>
    <w:rsid w:val="007E1296"/>
    <w:rsid w:val="007E142E"/>
    <w:rsid w:val="007E1449"/>
    <w:rsid w:val="007E1786"/>
    <w:rsid w:val="007E1980"/>
    <w:rsid w:val="007E2016"/>
    <w:rsid w:val="007E20C6"/>
    <w:rsid w:val="007E21ED"/>
    <w:rsid w:val="007E2334"/>
    <w:rsid w:val="007E2482"/>
    <w:rsid w:val="007E248C"/>
    <w:rsid w:val="007E2C36"/>
    <w:rsid w:val="007E2E97"/>
    <w:rsid w:val="007E2FE3"/>
    <w:rsid w:val="007E3002"/>
    <w:rsid w:val="007E332C"/>
    <w:rsid w:val="007E38DC"/>
    <w:rsid w:val="007E3BB9"/>
    <w:rsid w:val="007E3CE0"/>
    <w:rsid w:val="007E3EE7"/>
    <w:rsid w:val="007E3F4E"/>
    <w:rsid w:val="007E4321"/>
    <w:rsid w:val="007E457A"/>
    <w:rsid w:val="007E45A0"/>
    <w:rsid w:val="007E46A7"/>
    <w:rsid w:val="007E47CE"/>
    <w:rsid w:val="007E480C"/>
    <w:rsid w:val="007E4927"/>
    <w:rsid w:val="007E4AF9"/>
    <w:rsid w:val="007E4F0E"/>
    <w:rsid w:val="007E5B37"/>
    <w:rsid w:val="007E5FB5"/>
    <w:rsid w:val="007E6132"/>
    <w:rsid w:val="007E62F2"/>
    <w:rsid w:val="007E6347"/>
    <w:rsid w:val="007E6995"/>
    <w:rsid w:val="007E6ED3"/>
    <w:rsid w:val="007E7213"/>
    <w:rsid w:val="007E7491"/>
    <w:rsid w:val="007E7776"/>
    <w:rsid w:val="007E780B"/>
    <w:rsid w:val="007E7A25"/>
    <w:rsid w:val="007E7C09"/>
    <w:rsid w:val="007F03E4"/>
    <w:rsid w:val="007F0725"/>
    <w:rsid w:val="007F0B1B"/>
    <w:rsid w:val="007F0C69"/>
    <w:rsid w:val="007F0CAB"/>
    <w:rsid w:val="007F0E3C"/>
    <w:rsid w:val="007F10B1"/>
    <w:rsid w:val="007F1625"/>
    <w:rsid w:val="007F175D"/>
    <w:rsid w:val="007F1763"/>
    <w:rsid w:val="007F1996"/>
    <w:rsid w:val="007F2315"/>
    <w:rsid w:val="007F2485"/>
    <w:rsid w:val="007F24D7"/>
    <w:rsid w:val="007F257B"/>
    <w:rsid w:val="007F27E7"/>
    <w:rsid w:val="007F285B"/>
    <w:rsid w:val="007F289E"/>
    <w:rsid w:val="007F2E2B"/>
    <w:rsid w:val="007F3238"/>
    <w:rsid w:val="007F32D4"/>
    <w:rsid w:val="007F331D"/>
    <w:rsid w:val="007F33D9"/>
    <w:rsid w:val="007F3976"/>
    <w:rsid w:val="007F398A"/>
    <w:rsid w:val="007F3ADB"/>
    <w:rsid w:val="007F3C5C"/>
    <w:rsid w:val="007F3D6C"/>
    <w:rsid w:val="007F3F32"/>
    <w:rsid w:val="007F41C9"/>
    <w:rsid w:val="007F5046"/>
    <w:rsid w:val="007F5060"/>
    <w:rsid w:val="007F540E"/>
    <w:rsid w:val="007F559B"/>
    <w:rsid w:val="007F56B5"/>
    <w:rsid w:val="007F5C53"/>
    <w:rsid w:val="007F5C6E"/>
    <w:rsid w:val="007F5D39"/>
    <w:rsid w:val="007F5FB0"/>
    <w:rsid w:val="007F6258"/>
    <w:rsid w:val="007F6391"/>
    <w:rsid w:val="007F66B8"/>
    <w:rsid w:val="007F69C5"/>
    <w:rsid w:val="007F6A7C"/>
    <w:rsid w:val="007F6D86"/>
    <w:rsid w:val="007F6EB1"/>
    <w:rsid w:val="007F6EED"/>
    <w:rsid w:val="007F70E8"/>
    <w:rsid w:val="007F73DE"/>
    <w:rsid w:val="007F7413"/>
    <w:rsid w:val="007F772A"/>
    <w:rsid w:val="007F776F"/>
    <w:rsid w:val="007F7A8B"/>
    <w:rsid w:val="007F7A9C"/>
    <w:rsid w:val="007F7B5F"/>
    <w:rsid w:val="007F97DE"/>
    <w:rsid w:val="00800445"/>
    <w:rsid w:val="008005FC"/>
    <w:rsid w:val="0080069D"/>
    <w:rsid w:val="00800C44"/>
    <w:rsid w:val="00800EDB"/>
    <w:rsid w:val="00801022"/>
    <w:rsid w:val="0080112E"/>
    <w:rsid w:val="008018DC"/>
    <w:rsid w:val="00801A47"/>
    <w:rsid w:val="00801A8B"/>
    <w:rsid w:val="00801C00"/>
    <w:rsid w:val="00801FF9"/>
    <w:rsid w:val="00802401"/>
    <w:rsid w:val="0080252B"/>
    <w:rsid w:val="0080259B"/>
    <w:rsid w:val="008025CA"/>
    <w:rsid w:val="00802626"/>
    <w:rsid w:val="0080287C"/>
    <w:rsid w:val="0080295B"/>
    <w:rsid w:val="00802F05"/>
    <w:rsid w:val="008033FE"/>
    <w:rsid w:val="008037A3"/>
    <w:rsid w:val="00803834"/>
    <w:rsid w:val="00803AA7"/>
    <w:rsid w:val="00803E12"/>
    <w:rsid w:val="00803F1B"/>
    <w:rsid w:val="00804134"/>
    <w:rsid w:val="008042F3"/>
    <w:rsid w:val="008044B9"/>
    <w:rsid w:val="008045BE"/>
    <w:rsid w:val="008045E2"/>
    <w:rsid w:val="0080480E"/>
    <w:rsid w:val="00804846"/>
    <w:rsid w:val="00804B38"/>
    <w:rsid w:val="00804C76"/>
    <w:rsid w:val="0080550B"/>
    <w:rsid w:val="0080588C"/>
    <w:rsid w:val="0080603C"/>
    <w:rsid w:val="0080638D"/>
    <w:rsid w:val="0080678A"/>
    <w:rsid w:val="00806994"/>
    <w:rsid w:val="00806A23"/>
    <w:rsid w:val="00806E46"/>
    <w:rsid w:val="00806EA6"/>
    <w:rsid w:val="00806F01"/>
    <w:rsid w:val="00806FC7"/>
    <w:rsid w:val="0080735D"/>
    <w:rsid w:val="00807C2F"/>
    <w:rsid w:val="00807E3B"/>
    <w:rsid w:val="00807E6D"/>
    <w:rsid w:val="00810089"/>
    <w:rsid w:val="00810506"/>
    <w:rsid w:val="0081051B"/>
    <w:rsid w:val="00810564"/>
    <w:rsid w:val="0081056F"/>
    <w:rsid w:val="008105EE"/>
    <w:rsid w:val="00810840"/>
    <w:rsid w:val="00810B54"/>
    <w:rsid w:val="00810BB0"/>
    <w:rsid w:val="00810DDC"/>
    <w:rsid w:val="008110A8"/>
    <w:rsid w:val="00811174"/>
    <w:rsid w:val="0081131E"/>
    <w:rsid w:val="008113D9"/>
    <w:rsid w:val="008117A8"/>
    <w:rsid w:val="00812029"/>
    <w:rsid w:val="008120F0"/>
    <w:rsid w:val="00812184"/>
    <w:rsid w:val="008122A2"/>
    <w:rsid w:val="00812365"/>
    <w:rsid w:val="00812782"/>
    <w:rsid w:val="008129AB"/>
    <w:rsid w:val="00812AF5"/>
    <w:rsid w:val="00812F3E"/>
    <w:rsid w:val="0081341C"/>
    <w:rsid w:val="00813625"/>
    <w:rsid w:val="0081372D"/>
    <w:rsid w:val="008138EF"/>
    <w:rsid w:val="008139F1"/>
    <w:rsid w:val="00813AD5"/>
    <w:rsid w:val="00814263"/>
    <w:rsid w:val="00814454"/>
    <w:rsid w:val="00814849"/>
    <w:rsid w:val="0081491A"/>
    <w:rsid w:val="0081492A"/>
    <w:rsid w:val="008149C5"/>
    <w:rsid w:val="00814A02"/>
    <w:rsid w:val="00814B14"/>
    <w:rsid w:val="00814F23"/>
    <w:rsid w:val="00815161"/>
    <w:rsid w:val="008152CD"/>
    <w:rsid w:val="00815406"/>
    <w:rsid w:val="0081550E"/>
    <w:rsid w:val="0081571F"/>
    <w:rsid w:val="00815DB1"/>
    <w:rsid w:val="00815DE6"/>
    <w:rsid w:val="00815F64"/>
    <w:rsid w:val="00816291"/>
    <w:rsid w:val="00816635"/>
    <w:rsid w:val="008167CF"/>
    <w:rsid w:val="008169C8"/>
    <w:rsid w:val="00816B2F"/>
    <w:rsid w:val="0081721F"/>
    <w:rsid w:val="0081726C"/>
    <w:rsid w:val="0081766D"/>
    <w:rsid w:val="008177C5"/>
    <w:rsid w:val="00817890"/>
    <w:rsid w:val="00817A24"/>
    <w:rsid w:val="00817D09"/>
    <w:rsid w:val="00820203"/>
    <w:rsid w:val="00820250"/>
    <w:rsid w:val="008205D4"/>
    <w:rsid w:val="00820698"/>
    <w:rsid w:val="008206DD"/>
    <w:rsid w:val="00820773"/>
    <w:rsid w:val="008208EE"/>
    <w:rsid w:val="00821013"/>
    <w:rsid w:val="00821102"/>
    <w:rsid w:val="0082155F"/>
    <w:rsid w:val="008218A7"/>
    <w:rsid w:val="00821A94"/>
    <w:rsid w:val="00821CCF"/>
    <w:rsid w:val="00821F30"/>
    <w:rsid w:val="0082266F"/>
    <w:rsid w:val="00822693"/>
    <w:rsid w:val="008226D2"/>
    <w:rsid w:val="00822B62"/>
    <w:rsid w:val="00824670"/>
    <w:rsid w:val="00824827"/>
    <w:rsid w:val="008249EC"/>
    <w:rsid w:val="00824D57"/>
    <w:rsid w:val="00825530"/>
    <w:rsid w:val="008257CD"/>
    <w:rsid w:val="00825B49"/>
    <w:rsid w:val="00825D52"/>
    <w:rsid w:val="00825D98"/>
    <w:rsid w:val="00825EF6"/>
    <w:rsid w:val="008260DF"/>
    <w:rsid w:val="00826119"/>
    <w:rsid w:val="008262BF"/>
    <w:rsid w:val="00826901"/>
    <w:rsid w:val="00826C5C"/>
    <w:rsid w:val="00826F96"/>
    <w:rsid w:val="008270A0"/>
    <w:rsid w:val="00827225"/>
    <w:rsid w:val="00827962"/>
    <w:rsid w:val="00827A42"/>
    <w:rsid w:val="00827B92"/>
    <w:rsid w:val="00827D39"/>
    <w:rsid w:val="00827EEC"/>
    <w:rsid w:val="00827F60"/>
    <w:rsid w:val="00830517"/>
    <w:rsid w:val="00830A84"/>
    <w:rsid w:val="00830E1F"/>
    <w:rsid w:val="00830FB0"/>
    <w:rsid w:val="00830FBD"/>
    <w:rsid w:val="008311D5"/>
    <w:rsid w:val="00831215"/>
    <w:rsid w:val="008314C1"/>
    <w:rsid w:val="008315D3"/>
    <w:rsid w:val="00831A77"/>
    <w:rsid w:val="00831B49"/>
    <w:rsid w:val="00831C19"/>
    <w:rsid w:val="00831D07"/>
    <w:rsid w:val="008328A0"/>
    <w:rsid w:val="00832ADD"/>
    <w:rsid w:val="00832AFC"/>
    <w:rsid w:val="00832B0A"/>
    <w:rsid w:val="00832E6B"/>
    <w:rsid w:val="00832EC6"/>
    <w:rsid w:val="008331EE"/>
    <w:rsid w:val="008337B1"/>
    <w:rsid w:val="00833916"/>
    <w:rsid w:val="00833932"/>
    <w:rsid w:val="00833956"/>
    <w:rsid w:val="00833D45"/>
    <w:rsid w:val="00833E3F"/>
    <w:rsid w:val="00833EB4"/>
    <w:rsid w:val="00833FFA"/>
    <w:rsid w:val="008347B5"/>
    <w:rsid w:val="00834A4A"/>
    <w:rsid w:val="00834FAD"/>
    <w:rsid w:val="008352F4"/>
    <w:rsid w:val="00835684"/>
    <w:rsid w:val="00835D0C"/>
    <w:rsid w:val="00836175"/>
    <w:rsid w:val="008364CF"/>
    <w:rsid w:val="00836781"/>
    <w:rsid w:val="00836910"/>
    <w:rsid w:val="00836CA7"/>
    <w:rsid w:val="00836E54"/>
    <w:rsid w:val="0083718B"/>
    <w:rsid w:val="00837339"/>
    <w:rsid w:val="0083738B"/>
    <w:rsid w:val="00837555"/>
    <w:rsid w:val="008375E1"/>
    <w:rsid w:val="0083773F"/>
    <w:rsid w:val="008377F5"/>
    <w:rsid w:val="00837C0A"/>
    <w:rsid w:val="00837C67"/>
    <w:rsid w:val="00837E8F"/>
    <w:rsid w:val="00837EEF"/>
    <w:rsid w:val="00837F2A"/>
    <w:rsid w:val="0084042B"/>
    <w:rsid w:val="00840531"/>
    <w:rsid w:val="008406DA"/>
    <w:rsid w:val="0084090D"/>
    <w:rsid w:val="00841672"/>
    <w:rsid w:val="008419E2"/>
    <w:rsid w:val="00841C60"/>
    <w:rsid w:val="00842335"/>
    <w:rsid w:val="00842409"/>
    <w:rsid w:val="0084258C"/>
    <w:rsid w:val="008425D9"/>
    <w:rsid w:val="00842660"/>
    <w:rsid w:val="008426C7"/>
    <w:rsid w:val="00842B0F"/>
    <w:rsid w:val="00842D4C"/>
    <w:rsid w:val="008432F6"/>
    <w:rsid w:val="0084374E"/>
    <w:rsid w:val="00843B20"/>
    <w:rsid w:val="00843D3B"/>
    <w:rsid w:val="00844026"/>
    <w:rsid w:val="00844039"/>
    <w:rsid w:val="00844484"/>
    <w:rsid w:val="00844AFF"/>
    <w:rsid w:val="00844B24"/>
    <w:rsid w:val="0084531C"/>
    <w:rsid w:val="008457B6"/>
    <w:rsid w:val="008457CA"/>
    <w:rsid w:val="00845AEF"/>
    <w:rsid w:val="00845C53"/>
    <w:rsid w:val="00845F2C"/>
    <w:rsid w:val="0084609F"/>
    <w:rsid w:val="008460B8"/>
    <w:rsid w:val="00846138"/>
    <w:rsid w:val="00846523"/>
    <w:rsid w:val="0084684C"/>
    <w:rsid w:val="00846FF0"/>
    <w:rsid w:val="00847C81"/>
    <w:rsid w:val="00847F8A"/>
    <w:rsid w:val="00850047"/>
    <w:rsid w:val="0085033E"/>
    <w:rsid w:val="00850714"/>
    <w:rsid w:val="00850C27"/>
    <w:rsid w:val="00850E22"/>
    <w:rsid w:val="008515E2"/>
    <w:rsid w:val="008519CC"/>
    <w:rsid w:val="00851B22"/>
    <w:rsid w:val="00851BE8"/>
    <w:rsid w:val="00851C24"/>
    <w:rsid w:val="00851CC6"/>
    <w:rsid w:val="00851F95"/>
    <w:rsid w:val="00851F98"/>
    <w:rsid w:val="00852238"/>
    <w:rsid w:val="008522F1"/>
    <w:rsid w:val="00852507"/>
    <w:rsid w:val="008527C3"/>
    <w:rsid w:val="00852B40"/>
    <w:rsid w:val="00853389"/>
    <w:rsid w:val="00853760"/>
    <w:rsid w:val="00853B82"/>
    <w:rsid w:val="00853C23"/>
    <w:rsid w:val="00853E48"/>
    <w:rsid w:val="00853ECB"/>
    <w:rsid w:val="00854498"/>
    <w:rsid w:val="008548DE"/>
    <w:rsid w:val="00854FBE"/>
    <w:rsid w:val="008552B2"/>
    <w:rsid w:val="0085548C"/>
    <w:rsid w:val="0085571A"/>
    <w:rsid w:val="0085581B"/>
    <w:rsid w:val="00855843"/>
    <w:rsid w:val="00855BFC"/>
    <w:rsid w:val="00855D33"/>
    <w:rsid w:val="00855ED4"/>
    <w:rsid w:val="008560A1"/>
    <w:rsid w:val="0085610A"/>
    <w:rsid w:val="008562A5"/>
    <w:rsid w:val="00856339"/>
    <w:rsid w:val="0085657C"/>
    <w:rsid w:val="00856801"/>
    <w:rsid w:val="00856AF4"/>
    <w:rsid w:val="00856DA6"/>
    <w:rsid w:val="00856E3E"/>
    <w:rsid w:val="008571D2"/>
    <w:rsid w:val="008571D5"/>
    <w:rsid w:val="0085779F"/>
    <w:rsid w:val="00857829"/>
    <w:rsid w:val="00857D37"/>
    <w:rsid w:val="00860603"/>
    <w:rsid w:val="00860C42"/>
    <w:rsid w:val="00860E01"/>
    <w:rsid w:val="00860E05"/>
    <w:rsid w:val="00860EE5"/>
    <w:rsid w:val="00860EF5"/>
    <w:rsid w:val="0086112F"/>
    <w:rsid w:val="00861238"/>
    <w:rsid w:val="008612F0"/>
    <w:rsid w:val="0086138F"/>
    <w:rsid w:val="00861964"/>
    <w:rsid w:val="00861D4F"/>
    <w:rsid w:val="008620A2"/>
    <w:rsid w:val="0086260F"/>
    <w:rsid w:val="0086268E"/>
    <w:rsid w:val="00862B21"/>
    <w:rsid w:val="008633FA"/>
    <w:rsid w:val="0086345F"/>
    <w:rsid w:val="0086382C"/>
    <w:rsid w:val="00863A90"/>
    <w:rsid w:val="00863B85"/>
    <w:rsid w:val="00863C94"/>
    <w:rsid w:val="00863E0C"/>
    <w:rsid w:val="008642AA"/>
    <w:rsid w:val="008647D9"/>
    <w:rsid w:val="00864C97"/>
    <w:rsid w:val="00864F2B"/>
    <w:rsid w:val="00865155"/>
    <w:rsid w:val="0086630F"/>
    <w:rsid w:val="00866343"/>
    <w:rsid w:val="008663EA"/>
    <w:rsid w:val="008664A1"/>
    <w:rsid w:val="008665CB"/>
    <w:rsid w:val="008667C7"/>
    <w:rsid w:val="00866AE3"/>
    <w:rsid w:val="00866DC7"/>
    <w:rsid w:val="008672BB"/>
    <w:rsid w:val="00867505"/>
    <w:rsid w:val="008678D3"/>
    <w:rsid w:val="0086796D"/>
    <w:rsid w:val="00867CD6"/>
    <w:rsid w:val="00867D07"/>
    <w:rsid w:val="008702C6"/>
    <w:rsid w:val="008702DF"/>
    <w:rsid w:val="0087050A"/>
    <w:rsid w:val="008707E3"/>
    <w:rsid w:val="00870BEE"/>
    <w:rsid w:val="008711BD"/>
    <w:rsid w:val="00871502"/>
    <w:rsid w:val="008715DF"/>
    <w:rsid w:val="00871922"/>
    <w:rsid w:val="00871B6F"/>
    <w:rsid w:val="00871B9D"/>
    <w:rsid w:val="00871D19"/>
    <w:rsid w:val="00871F9D"/>
    <w:rsid w:val="0087241A"/>
    <w:rsid w:val="0087243C"/>
    <w:rsid w:val="00872649"/>
    <w:rsid w:val="00872A52"/>
    <w:rsid w:val="00872D96"/>
    <w:rsid w:val="008741A2"/>
    <w:rsid w:val="00874220"/>
    <w:rsid w:val="00874304"/>
    <w:rsid w:val="00874642"/>
    <w:rsid w:val="008746C2"/>
    <w:rsid w:val="00874BE1"/>
    <w:rsid w:val="00874CD7"/>
    <w:rsid w:val="00874E2B"/>
    <w:rsid w:val="00874F70"/>
    <w:rsid w:val="00875089"/>
    <w:rsid w:val="00875114"/>
    <w:rsid w:val="008756D8"/>
    <w:rsid w:val="008757AB"/>
    <w:rsid w:val="0087591D"/>
    <w:rsid w:val="008760D3"/>
    <w:rsid w:val="00876283"/>
    <w:rsid w:val="00876615"/>
    <w:rsid w:val="008772B6"/>
    <w:rsid w:val="008772BC"/>
    <w:rsid w:val="008774C7"/>
    <w:rsid w:val="00877682"/>
    <w:rsid w:val="008777C2"/>
    <w:rsid w:val="00877B52"/>
    <w:rsid w:val="00877D3A"/>
    <w:rsid w:val="00877EA2"/>
    <w:rsid w:val="0087C449"/>
    <w:rsid w:val="008801C2"/>
    <w:rsid w:val="008813EC"/>
    <w:rsid w:val="00881528"/>
    <w:rsid w:val="0088175A"/>
    <w:rsid w:val="008817B9"/>
    <w:rsid w:val="00881A08"/>
    <w:rsid w:val="00881B0D"/>
    <w:rsid w:val="00881B1D"/>
    <w:rsid w:val="00881BB9"/>
    <w:rsid w:val="00881F99"/>
    <w:rsid w:val="008821CD"/>
    <w:rsid w:val="00882356"/>
    <w:rsid w:val="0088242A"/>
    <w:rsid w:val="00882445"/>
    <w:rsid w:val="008827C4"/>
    <w:rsid w:val="008830D6"/>
    <w:rsid w:val="008830FC"/>
    <w:rsid w:val="008832DD"/>
    <w:rsid w:val="00883A10"/>
    <w:rsid w:val="008843C6"/>
    <w:rsid w:val="0088462C"/>
    <w:rsid w:val="008846AE"/>
    <w:rsid w:val="00884935"/>
    <w:rsid w:val="00884DA9"/>
    <w:rsid w:val="00884E36"/>
    <w:rsid w:val="00884E78"/>
    <w:rsid w:val="008853E0"/>
    <w:rsid w:val="008854D0"/>
    <w:rsid w:val="00885892"/>
    <w:rsid w:val="00885C51"/>
    <w:rsid w:val="008860CC"/>
    <w:rsid w:val="008861E9"/>
    <w:rsid w:val="008863B7"/>
    <w:rsid w:val="00886456"/>
    <w:rsid w:val="0088658D"/>
    <w:rsid w:val="008865C2"/>
    <w:rsid w:val="008867BE"/>
    <w:rsid w:val="008869FC"/>
    <w:rsid w:val="00886A7C"/>
    <w:rsid w:val="00886DEC"/>
    <w:rsid w:val="00886E32"/>
    <w:rsid w:val="00886F7A"/>
    <w:rsid w:val="00887022"/>
    <w:rsid w:val="0088733E"/>
    <w:rsid w:val="008874B8"/>
    <w:rsid w:val="00887587"/>
    <w:rsid w:val="00887E38"/>
    <w:rsid w:val="00887F87"/>
    <w:rsid w:val="008900AE"/>
    <w:rsid w:val="0089080B"/>
    <w:rsid w:val="00890B70"/>
    <w:rsid w:val="00890C1A"/>
    <w:rsid w:val="00890C76"/>
    <w:rsid w:val="00890C99"/>
    <w:rsid w:val="00890D60"/>
    <w:rsid w:val="008910B2"/>
    <w:rsid w:val="00892187"/>
    <w:rsid w:val="008921CD"/>
    <w:rsid w:val="00892218"/>
    <w:rsid w:val="00892248"/>
    <w:rsid w:val="008922CB"/>
    <w:rsid w:val="00892AB3"/>
    <w:rsid w:val="00893309"/>
    <w:rsid w:val="0089342A"/>
    <w:rsid w:val="0089348A"/>
    <w:rsid w:val="00893830"/>
    <w:rsid w:val="00893C6D"/>
    <w:rsid w:val="00893E5F"/>
    <w:rsid w:val="008940FB"/>
    <w:rsid w:val="00894185"/>
    <w:rsid w:val="00894334"/>
    <w:rsid w:val="008946D0"/>
    <w:rsid w:val="0089479F"/>
    <w:rsid w:val="00894CBA"/>
    <w:rsid w:val="008954DA"/>
    <w:rsid w:val="008955D7"/>
    <w:rsid w:val="008955E7"/>
    <w:rsid w:val="0089577D"/>
    <w:rsid w:val="00895FC2"/>
    <w:rsid w:val="00896010"/>
    <w:rsid w:val="00896278"/>
    <w:rsid w:val="008969B4"/>
    <w:rsid w:val="00896EE0"/>
    <w:rsid w:val="00897446"/>
    <w:rsid w:val="008979B6"/>
    <w:rsid w:val="008A0895"/>
    <w:rsid w:val="008A0AB9"/>
    <w:rsid w:val="008A10D5"/>
    <w:rsid w:val="008A129F"/>
    <w:rsid w:val="008A1589"/>
    <w:rsid w:val="008A1605"/>
    <w:rsid w:val="008A19E7"/>
    <w:rsid w:val="008A1AA9"/>
    <w:rsid w:val="008A1BD4"/>
    <w:rsid w:val="008A1C04"/>
    <w:rsid w:val="008A1E19"/>
    <w:rsid w:val="008A1EFB"/>
    <w:rsid w:val="008A223C"/>
    <w:rsid w:val="008A2760"/>
    <w:rsid w:val="008A2A5C"/>
    <w:rsid w:val="008A2F73"/>
    <w:rsid w:val="008A3193"/>
    <w:rsid w:val="008A35F8"/>
    <w:rsid w:val="008A3699"/>
    <w:rsid w:val="008A3800"/>
    <w:rsid w:val="008A3884"/>
    <w:rsid w:val="008A393A"/>
    <w:rsid w:val="008A3DA4"/>
    <w:rsid w:val="008A46DB"/>
    <w:rsid w:val="008A4842"/>
    <w:rsid w:val="008A4873"/>
    <w:rsid w:val="008A4985"/>
    <w:rsid w:val="008A4E85"/>
    <w:rsid w:val="008A4F4F"/>
    <w:rsid w:val="008A5097"/>
    <w:rsid w:val="008A564D"/>
    <w:rsid w:val="008A5C5C"/>
    <w:rsid w:val="008A5C95"/>
    <w:rsid w:val="008A5D95"/>
    <w:rsid w:val="008A5F6D"/>
    <w:rsid w:val="008A6E44"/>
    <w:rsid w:val="008A7232"/>
    <w:rsid w:val="008A724C"/>
    <w:rsid w:val="008A72DB"/>
    <w:rsid w:val="008A77BF"/>
    <w:rsid w:val="008A7E85"/>
    <w:rsid w:val="008B0061"/>
    <w:rsid w:val="008B02A6"/>
    <w:rsid w:val="008B0443"/>
    <w:rsid w:val="008B05A6"/>
    <w:rsid w:val="008B0AC2"/>
    <w:rsid w:val="008B10EF"/>
    <w:rsid w:val="008B1470"/>
    <w:rsid w:val="008B15E5"/>
    <w:rsid w:val="008B1EB7"/>
    <w:rsid w:val="008B1F73"/>
    <w:rsid w:val="008B2974"/>
    <w:rsid w:val="008B3303"/>
    <w:rsid w:val="008B344A"/>
    <w:rsid w:val="008B34F5"/>
    <w:rsid w:val="008B35A6"/>
    <w:rsid w:val="008B3B57"/>
    <w:rsid w:val="008B3BBF"/>
    <w:rsid w:val="008B3BFB"/>
    <w:rsid w:val="008B3F38"/>
    <w:rsid w:val="008B4232"/>
    <w:rsid w:val="008B478A"/>
    <w:rsid w:val="008B4804"/>
    <w:rsid w:val="008B487B"/>
    <w:rsid w:val="008B4995"/>
    <w:rsid w:val="008B4BAB"/>
    <w:rsid w:val="008B4C25"/>
    <w:rsid w:val="008B4D4C"/>
    <w:rsid w:val="008B536B"/>
    <w:rsid w:val="008B543F"/>
    <w:rsid w:val="008B5612"/>
    <w:rsid w:val="008B5662"/>
    <w:rsid w:val="008B5690"/>
    <w:rsid w:val="008B56D5"/>
    <w:rsid w:val="008B5817"/>
    <w:rsid w:val="008B5840"/>
    <w:rsid w:val="008B5A30"/>
    <w:rsid w:val="008B5B9D"/>
    <w:rsid w:val="008B5D34"/>
    <w:rsid w:val="008B5DCE"/>
    <w:rsid w:val="008B5E31"/>
    <w:rsid w:val="008B61C6"/>
    <w:rsid w:val="008B6692"/>
    <w:rsid w:val="008B67C1"/>
    <w:rsid w:val="008B688B"/>
    <w:rsid w:val="008B693E"/>
    <w:rsid w:val="008B699D"/>
    <w:rsid w:val="008B6B6E"/>
    <w:rsid w:val="008B6BD1"/>
    <w:rsid w:val="008B6E99"/>
    <w:rsid w:val="008B7158"/>
    <w:rsid w:val="008B7593"/>
    <w:rsid w:val="008B76DB"/>
    <w:rsid w:val="008C021B"/>
    <w:rsid w:val="008C06EE"/>
    <w:rsid w:val="008C08B7"/>
    <w:rsid w:val="008C0D3A"/>
    <w:rsid w:val="008C102E"/>
    <w:rsid w:val="008C1080"/>
    <w:rsid w:val="008C143E"/>
    <w:rsid w:val="008C191D"/>
    <w:rsid w:val="008C2605"/>
    <w:rsid w:val="008C2673"/>
    <w:rsid w:val="008C283E"/>
    <w:rsid w:val="008C2877"/>
    <w:rsid w:val="008C28B4"/>
    <w:rsid w:val="008C2A70"/>
    <w:rsid w:val="008C2ACD"/>
    <w:rsid w:val="008C2B8A"/>
    <w:rsid w:val="008C3660"/>
    <w:rsid w:val="008C3694"/>
    <w:rsid w:val="008C3778"/>
    <w:rsid w:val="008C391F"/>
    <w:rsid w:val="008C3C24"/>
    <w:rsid w:val="008C43C0"/>
    <w:rsid w:val="008C4935"/>
    <w:rsid w:val="008C4C03"/>
    <w:rsid w:val="008C4EBC"/>
    <w:rsid w:val="008C504E"/>
    <w:rsid w:val="008C5329"/>
    <w:rsid w:val="008C5498"/>
    <w:rsid w:val="008C574C"/>
    <w:rsid w:val="008C5891"/>
    <w:rsid w:val="008C5A33"/>
    <w:rsid w:val="008C5D5B"/>
    <w:rsid w:val="008C5E51"/>
    <w:rsid w:val="008C5E93"/>
    <w:rsid w:val="008C5EDA"/>
    <w:rsid w:val="008C650A"/>
    <w:rsid w:val="008C660E"/>
    <w:rsid w:val="008C668E"/>
    <w:rsid w:val="008C67B1"/>
    <w:rsid w:val="008C6C20"/>
    <w:rsid w:val="008C75CD"/>
    <w:rsid w:val="008C75D3"/>
    <w:rsid w:val="008C77A9"/>
    <w:rsid w:val="008C7CA1"/>
    <w:rsid w:val="008C7DA0"/>
    <w:rsid w:val="008CCD01"/>
    <w:rsid w:val="008D0217"/>
    <w:rsid w:val="008D05E3"/>
    <w:rsid w:val="008D0A56"/>
    <w:rsid w:val="008D135C"/>
    <w:rsid w:val="008D169C"/>
    <w:rsid w:val="008D19CE"/>
    <w:rsid w:val="008D19ED"/>
    <w:rsid w:val="008D19FB"/>
    <w:rsid w:val="008D1CF6"/>
    <w:rsid w:val="008D2471"/>
    <w:rsid w:val="008D29EC"/>
    <w:rsid w:val="008D2CD2"/>
    <w:rsid w:val="008D352A"/>
    <w:rsid w:val="008D3B50"/>
    <w:rsid w:val="008D3C6A"/>
    <w:rsid w:val="008D3E31"/>
    <w:rsid w:val="008D3FE6"/>
    <w:rsid w:val="008D44A1"/>
    <w:rsid w:val="008D49BF"/>
    <w:rsid w:val="008D4BCB"/>
    <w:rsid w:val="008D4BFC"/>
    <w:rsid w:val="008D4FB3"/>
    <w:rsid w:val="008D516E"/>
    <w:rsid w:val="008D580D"/>
    <w:rsid w:val="008D589F"/>
    <w:rsid w:val="008D5A60"/>
    <w:rsid w:val="008D5B34"/>
    <w:rsid w:val="008D6051"/>
    <w:rsid w:val="008D6200"/>
    <w:rsid w:val="008D6600"/>
    <w:rsid w:val="008D6B09"/>
    <w:rsid w:val="008D6D3F"/>
    <w:rsid w:val="008D6E89"/>
    <w:rsid w:val="008D7055"/>
    <w:rsid w:val="008D7154"/>
    <w:rsid w:val="008D71FF"/>
    <w:rsid w:val="008D7240"/>
    <w:rsid w:val="008D725D"/>
    <w:rsid w:val="008D74A8"/>
    <w:rsid w:val="008D7784"/>
    <w:rsid w:val="008D7901"/>
    <w:rsid w:val="008D7B00"/>
    <w:rsid w:val="008D7D0C"/>
    <w:rsid w:val="008D7E00"/>
    <w:rsid w:val="008E0049"/>
    <w:rsid w:val="008E0935"/>
    <w:rsid w:val="008E0B51"/>
    <w:rsid w:val="008E0F77"/>
    <w:rsid w:val="008E1315"/>
    <w:rsid w:val="008E13C8"/>
    <w:rsid w:val="008E1D27"/>
    <w:rsid w:val="008E22F8"/>
    <w:rsid w:val="008E2333"/>
    <w:rsid w:val="008E24B5"/>
    <w:rsid w:val="008E2511"/>
    <w:rsid w:val="008E3577"/>
    <w:rsid w:val="008E3655"/>
    <w:rsid w:val="008E383D"/>
    <w:rsid w:val="008E39A8"/>
    <w:rsid w:val="008E39C1"/>
    <w:rsid w:val="008E3D50"/>
    <w:rsid w:val="008E3E61"/>
    <w:rsid w:val="008E3F72"/>
    <w:rsid w:val="008E40D6"/>
    <w:rsid w:val="008E428F"/>
    <w:rsid w:val="008E42A2"/>
    <w:rsid w:val="008E4812"/>
    <w:rsid w:val="008E4878"/>
    <w:rsid w:val="008E4B23"/>
    <w:rsid w:val="008E4CCC"/>
    <w:rsid w:val="008E54DB"/>
    <w:rsid w:val="008E5660"/>
    <w:rsid w:val="008E5908"/>
    <w:rsid w:val="008E59C9"/>
    <w:rsid w:val="008E59F4"/>
    <w:rsid w:val="008E5FE9"/>
    <w:rsid w:val="008E620E"/>
    <w:rsid w:val="008E6371"/>
    <w:rsid w:val="008E6CC6"/>
    <w:rsid w:val="008E7194"/>
    <w:rsid w:val="008E7341"/>
    <w:rsid w:val="008E7557"/>
    <w:rsid w:val="008E7A49"/>
    <w:rsid w:val="008E7AF4"/>
    <w:rsid w:val="008E7B07"/>
    <w:rsid w:val="008E7D8E"/>
    <w:rsid w:val="008F0045"/>
    <w:rsid w:val="008F0109"/>
    <w:rsid w:val="008F0924"/>
    <w:rsid w:val="008F0B87"/>
    <w:rsid w:val="008F0C5B"/>
    <w:rsid w:val="008F0CA6"/>
    <w:rsid w:val="008F0E13"/>
    <w:rsid w:val="008F1347"/>
    <w:rsid w:val="008F13C8"/>
    <w:rsid w:val="008F15E8"/>
    <w:rsid w:val="008F1B98"/>
    <w:rsid w:val="008F1D14"/>
    <w:rsid w:val="008F1F2E"/>
    <w:rsid w:val="008F2299"/>
    <w:rsid w:val="008F2B95"/>
    <w:rsid w:val="008F2F92"/>
    <w:rsid w:val="008F32F6"/>
    <w:rsid w:val="008F3AAC"/>
    <w:rsid w:val="008F3D39"/>
    <w:rsid w:val="008F4052"/>
    <w:rsid w:val="008F40C7"/>
    <w:rsid w:val="008F417E"/>
    <w:rsid w:val="008F4297"/>
    <w:rsid w:val="008F453A"/>
    <w:rsid w:val="008F477F"/>
    <w:rsid w:val="008F4A44"/>
    <w:rsid w:val="008F4E10"/>
    <w:rsid w:val="008F4F6B"/>
    <w:rsid w:val="008F508D"/>
    <w:rsid w:val="008F529E"/>
    <w:rsid w:val="008F56AE"/>
    <w:rsid w:val="008F570B"/>
    <w:rsid w:val="008F584A"/>
    <w:rsid w:val="008F5B77"/>
    <w:rsid w:val="008F5DCA"/>
    <w:rsid w:val="008F5E17"/>
    <w:rsid w:val="008F5F3D"/>
    <w:rsid w:val="008F682B"/>
    <w:rsid w:val="008F69C7"/>
    <w:rsid w:val="008F6D71"/>
    <w:rsid w:val="008F6DBF"/>
    <w:rsid w:val="008F6EF0"/>
    <w:rsid w:val="008F6EFA"/>
    <w:rsid w:val="008F71BD"/>
    <w:rsid w:val="008F753D"/>
    <w:rsid w:val="008F7869"/>
    <w:rsid w:val="008F789D"/>
    <w:rsid w:val="008F7AD9"/>
    <w:rsid w:val="008F7CED"/>
    <w:rsid w:val="008F7D13"/>
    <w:rsid w:val="008F7D31"/>
    <w:rsid w:val="0090022D"/>
    <w:rsid w:val="00900299"/>
    <w:rsid w:val="00900728"/>
    <w:rsid w:val="009009B1"/>
    <w:rsid w:val="00900AC0"/>
    <w:rsid w:val="00900F4E"/>
    <w:rsid w:val="00900F8F"/>
    <w:rsid w:val="0090153D"/>
    <w:rsid w:val="0090171A"/>
    <w:rsid w:val="00901760"/>
    <w:rsid w:val="00901785"/>
    <w:rsid w:val="00901795"/>
    <w:rsid w:val="00901A10"/>
    <w:rsid w:val="00901C91"/>
    <w:rsid w:val="00901E20"/>
    <w:rsid w:val="00901E87"/>
    <w:rsid w:val="0090205D"/>
    <w:rsid w:val="0090218D"/>
    <w:rsid w:val="009022BD"/>
    <w:rsid w:val="009023DB"/>
    <w:rsid w:val="00902455"/>
    <w:rsid w:val="00902482"/>
    <w:rsid w:val="0090264D"/>
    <w:rsid w:val="00902934"/>
    <w:rsid w:val="00902B17"/>
    <w:rsid w:val="00902CCB"/>
    <w:rsid w:val="00902E85"/>
    <w:rsid w:val="00902F57"/>
    <w:rsid w:val="009031E2"/>
    <w:rsid w:val="009037AD"/>
    <w:rsid w:val="0090389B"/>
    <w:rsid w:val="009039ED"/>
    <w:rsid w:val="00903E23"/>
    <w:rsid w:val="00903F9A"/>
    <w:rsid w:val="009043BE"/>
    <w:rsid w:val="009047D1"/>
    <w:rsid w:val="00904961"/>
    <w:rsid w:val="00904A95"/>
    <w:rsid w:val="00904B2A"/>
    <w:rsid w:val="00904CED"/>
    <w:rsid w:val="00904D0D"/>
    <w:rsid w:val="00904F6F"/>
    <w:rsid w:val="00904FED"/>
    <w:rsid w:val="0090505A"/>
    <w:rsid w:val="0090513A"/>
    <w:rsid w:val="00905345"/>
    <w:rsid w:val="009054F7"/>
    <w:rsid w:val="0090559B"/>
    <w:rsid w:val="00905FBA"/>
    <w:rsid w:val="009060E4"/>
    <w:rsid w:val="00906141"/>
    <w:rsid w:val="00906246"/>
    <w:rsid w:val="00906282"/>
    <w:rsid w:val="00906287"/>
    <w:rsid w:val="00906300"/>
    <w:rsid w:val="009063FC"/>
    <w:rsid w:val="00906495"/>
    <w:rsid w:val="00906719"/>
    <w:rsid w:val="00906B20"/>
    <w:rsid w:val="00906D1B"/>
    <w:rsid w:val="00906FFC"/>
    <w:rsid w:val="00907220"/>
    <w:rsid w:val="00907B9C"/>
    <w:rsid w:val="00907DE4"/>
    <w:rsid w:val="00907E30"/>
    <w:rsid w:val="00907EB5"/>
    <w:rsid w:val="00910D18"/>
    <w:rsid w:val="00910FD3"/>
    <w:rsid w:val="0091109B"/>
    <w:rsid w:val="009111AB"/>
    <w:rsid w:val="00911439"/>
    <w:rsid w:val="0091176D"/>
    <w:rsid w:val="009119A5"/>
    <w:rsid w:val="00911CB1"/>
    <w:rsid w:val="00911D5A"/>
    <w:rsid w:val="00912004"/>
    <w:rsid w:val="00912A27"/>
    <w:rsid w:val="00912AEE"/>
    <w:rsid w:val="00912D17"/>
    <w:rsid w:val="00912D1E"/>
    <w:rsid w:val="00913039"/>
    <w:rsid w:val="00913090"/>
    <w:rsid w:val="009132A3"/>
    <w:rsid w:val="009132BD"/>
    <w:rsid w:val="009132E0"/>
    <w:rsid w:val="00913326"/>
    <w:rsid w:val="009135FA"/>
    <w:rsid w:val="009137B7"/>
    <w:rsid w:val="00913806"/>
    <w:rsid w:val="009138A1"/>
    <w:rsid w:val="00913ABA"/>
    <w:rsid w:val="00913B0E"/>
    <w:rsid w:val="0091475B"/>
    <w:rsid w:val="009148F5"/>
    <w:rsid w:val="009149CF"/>
    <w:rsid w:val="00914AF4"/>
    <w:rsid w:val="00914BA9"/>
    <w:rsid w:val="009153C2"/>
    <w:rsid w:val="009155F0"/>
    <w:rsid w:val="0091588E"/>
    <w:rsid w:val="009159E7"/>
    <w:rsid w:val="00915BC0"/>
    <w:rsid w:val="00915BC5"/>
    <w:rsid w:val="009169F2"/>
    <w:rsid w:val="00916ACF"/>
    <w:rsid w:val="00916E50"/>
    <w:rsid w:val="009174E0"/>
    <w:rsid w:val="009174F7"/>
    <w:rsid w:val="0091789D"/>
    <w:rsid w:val="00917922"/>
    <w:rsid w:val="00917B91"/>
    <w:rsid w:val="00917BA1"/>
    <w:rsid w:val="00917BAC"/>
    <w:rsid w:val="0091C206"/>
    <w:rsid w:val="0092026F"/>
    <w:rsid w:val="009204D9"/>
    <w:rsid w:val="0092084E"/>
    <w:rsid w:val="009208DD"/>
    <w:rsid w:val="00920AD7"/>
    <w:rsid w:val="00920B6F"/>
    <w:rsid w:val="00920B8E"/>
    <w:rsid w:val="009215F1"/>
    <w:rsid w:val="009216C0"/>
    <w:rsid w:val="00921A4C"/>
    <w:rsid w:val="00921C53"/>
    <w:rsid w:val="00921D4F"/>
    <w:rsid w:val="00921EFE"/>
    <w:rsid w:val="00921F65"/>
    <w:rsid w:val="00922006"/>
    <w:rsid w:val="00922068"/>
    <w:rsid w:val="00923015"/>
    <w:rsid w:val="00923081"/>
    <w:rsid w:val="0092355D"/>
    <w:rsid w:val="009238BE"/>
    <w:rsid w:val="00923CEC"/>
    <w:rsid w:val="00923F6E"/>
    <w:rsid w:val="00923FD3"/>
    <w:rsid w:val="00924475"/>
    <w:rsid w:val="009245E1"/>
    <w:rsid w:val="009247C5"/>
    <w:rsid w:val="0092482B"/>
    <w:rsid w:val="0092488B"/>
    <w:rsid w:val="00924D8D"/>
    <w:rsid w:val="00924ECC"/>
    <w:rsid w:val="00924ED8"/>
    <w:rsid w:val="009251D5"/>
    <w:rsid w:val="009252D8"/>
    <w:rsid w:val="009259DD"/>
    <w:rsid w:val="00925B6F"/>
    <w:rsid w:val="00925C3A"/>
    <w:rsid w:val="00925DE5"/>
    <w:rsid w:val="00926401"/>
    <w:rsid w:val="00926A53"/>
    <w:rsid w:val="00926BE4"/>
    <w:rsid w:val="00926BFA"/>
    <w:rsid w:val="0092722E"/>
    <w:rsid w:val="00927491"/>
    <w:rsid w:val="00927945"/>
    <w:rsid w:val="00927B80"/>
    <w:rsid w:val="00927C20"/>
    <w:rsid w:val="0093001E"/>
    <w:rsid w:val="00930158"/>
    <w:rsid w:val="00930D82"/>
    <w:rsid w:val="009310AC"/>
    <w:rsid w:val="00931155"/>
    <w:rsid w:val="009311D2"/>
    <w:rsid w:val="00931465"/>
    <w:rsid w:val="0093159F"/>
    <w:rsid w:val="0093166D"/>
    <w:rsid w:val="00931A84"/>
    <w:rsid w:val="00931C84"/>
    <w:rsid w:val="00932082"/>
    <w:rsid w:val="009320EC"/>
    <w:rsid w:val="0093215B"/>
    <w:rsid w:val="009321C4"/>
    <w:rsid w:val="00932B95"/>
    <w:rsid w:val="00932CAC"/>
    <w:rsid w:val="00932FA0"/>
    <w:rsid w:val="0093321F"/>
    <w:rsid w:val="0093351F"/>
    <w:rsid w:val="009339C8"/>
    <w:rsid w:val="009339F6"/>
    <w:rsid w:val="00933CE9"/>
    <w:rsid w:val="00933FAF"/>
    <w:rsid w:val="0093447E"/>
    <w:rsid w:val="009346FC"/>
    <w:rsid w:val="00934727"/>
    <w:rsid w:val="0093483D"/>
    <w:rsid w:val="00934857"/>
    <w:rsid w:val="009348B7"/>
    <w:rsid w:val="00934AEF"/>
    <w:rsid w:val="00934DBF"/>
    <w:rsid w:val="009359D4"/>
    <w:rsid w:val="00935C68"/>
    <w:rsid w:val="009364CF"/>
    <w:rsid w:val="00936641"/>
    <w:rsid w:val="009366F0"/>
    <w:rsid w:val="0093678E"/>
    <w:rsid w:val="00936D10"/>
    <w:rsid w:val="00936F3B"/>
    <w:rsid w:val="0093703E"/>
    <w:rsid w:val="00937675"/>
    <w:rsid w:val="009407D8"/>
    <w:rsid w:val="009409DB"/>
    <w:rsid w:val="00940D21"/>
    <w:rsid w:val="009411FC"/>
    <w:rsid w:val="00941202"/>
    <w:rsid w:val="0094135E"/>
    <w:rsid w:val="00941A77"/>
    <w:rsid w:val="00941B43"/>
    <w:rsid w:val="00941B66"/>
    <w:rsid w:val="00941C98"/>
    <w:rsid w:val="00941D1E"/>
    <w:rsid w:val="00941E8E"/>
    <w:rsid w:val="009422E3"/>
    <w:rsid w:val="00942360"/>
    <w:rsid w:val="00942930"/>
    <w:rsid w:val="00942C02"/>
    <w:rsid w:val="00942F80"/>
    <w:rsid w:val="0094302C"/>
    <w:rsid w:val="00943204"/>
    <w:rsid w:val="00943A2C"/>
    <w:rsid w:val="00943A50"/>
    <w:rsid w:val="0094477A"/>
    <w:rsid w:val="009447A6"/>
    <w:rsid w:val="00944B54"/>
    <w:rsid w:val="00944B57"/>
    <w:rsid w:val="00944BC7"/>
    <w:rsid w:val="00944DE1"/>
    <w:rsid w:val="0094597F"/>
    <w:rsid w:val="00945C6E"/>
    <w:rsid w:val="00945F16"/>
    <w:rsid w:val="009460F6"/>
    <w:rsid w:val="0094611C"/>
    <w:rsid w:val="00946180"/>
    <w:rsid w:val="009467C1"/>
    <w:rsid w:val="00946907"/>
    <w:rsid w:val="00946C47"/>
    <w:rsid w:val="00946E29"/>
    <w:rsid w:val="0094704D"/>
    <w:rsid w:val="00947727"/>
    <w:rsid w:val="009479C8"/>
    <w:rsid w:val="00947AD4"/>
    <w:rsid w:val="00947DA3"/>
    <w:rsid w:val="00947F3E"/>
    <w:rsid w:val="00950097"/>
    <w:rsid w:val="0095015E"/>
    <w:rsid w:val="009501D2"/>
    <w:rsid w:val="00950D42"/>
    <w:rsid w:val="00950EF2"/>
    <w:rsid w:val="00951392"/>
    <w:rsid w:val="0095168B"/>
    <w:rsid w:val="009519FE"/>
    <w:rsid w:val="00951B31"/>
    <w:rsid w:val="00951BAC"/>
    <w:rsid w:val="00951F7F"/>
    <w:rsid w:val="009520A6"/>
    <w:rsid w:val="0095277D"/>
    <w:rsid w:val="009529BD"/>
    <w:rsid w:val="00952F8D"/>
    <w:rsid w:val="00953426"/>
    <w:rsid w:val="009536BD"/>
    <w:rsid w:val="00953A06"/>
    <w:rsid w:val="00953D28"/>
    <w:rsid w:val="00954180"/>
    <w:rsid w:val="00954339"/>
    <w:rsid w:val="009543A5"/>
    <w:rsid w:val="00954481"/>
    <w:rsid w:val="0095467A"/>
    <w:rsid w:val="00954C7B"/>
    <w:rsid w:val="00954CD7"/>
    <w:rsid w:val="0095524A"/>
    <w:rsid w:val="00955421"/>
    <w:rsid w:val="0095558F"/>
    <w:rsid w:val="009555FC"/>
    <w:rsid w:val="00955AFB"/>
    <w:rsid w:val="009561C0"/>
    <w:rsid w:val="00956799"/>
    <w:rsid w:val="00956DA6"/>
    <w:rsid w:val="00956E26"/>
    <w:rsid w:val="00956E54"/>
    <w:rsid w:val="009571B7"/>
    <w:rsid w:val="0095722F"/>
    <w:rsid w:val="00957382"/>
    <w:rsid w:val="0095771E"/>
    <w:rsid w:val="00957B45"/>
    <w:rsid w:val="00957B85"/>
    <w:rsid w:val="00957DF9"/>
    <w:rsid w:val="009600BA"/>
    <w:rsid w:val="00960517"/>
    <w:rsid w:val="0096059F"/>
    <w:rsid w:val="00960980"/>
    <w:rsid w:val="00960B69"/>
    <w:rsid w:val="00960BBB"/>
    <w:rsid w:val="00960E6A"/>
    <w:rsid w:val="0096109F"/>
    <w:rsid w:val="00961461"/>
    <w:rsid w:val="009614F3"/>
    <w:rsid w:val="0096192F"/>
    <w:rsid w:val="00961B9C"/>
    <w:rsid w:val="00961C1B"/>
    <w:rsid w:val="00961E97"/>
    <w:rsid w:val="00961F8D"/>
    <w:rsid w:val="009620CF"/>
    <w:rsid w:val="00962513"/>
    <w:rsid w:val="009625CB"/>
    <w:rsid w:val="009625FB"/>
    <w:rsid w:val="009626F7"/>
    <w:rsid w:val="00963120"/>
    <w:rsid w:val="009631FC"/>
    <w:rsid w:val="00963584"/>
    <w:rsid w:val="0096362C"/>
    <w:rsid w:val="0096364B"/>
    <w:rsid w:val="009636AB"/>
    <w:rsid w:val="009636EF"/>
    <w:rsid w:val="00963820"/>
    <w:rsid w:val="00963950"/>
    <w:rsid w:val="00963B38"/>
    <w:rsid w:val="0096407B"/>
    <w:rsid w:val="0096407E"/>
    <w:rsid w:val="0096419C"/>
    <w:rsid w:val="009642B5"/>
    <w:rsid w:val="009645AC"/>
    <w:rsid w:val="00964755"/>
    <w:rsid w:val="00964F83"/>
    <w:rsid w:val="00965084"/>
    <w:rsid w:val="00965309"/>
    <w:rsid w:val="00965310"/>
    <w:rsid w:val="0096578B"/>
    <w:rsid w:val="009657EA"/>
    <w:rsid w:val="009658E8"/>
    <w:rsid w:val="00965B2D"/>
    <w:rsid w:val="00966104"/>
    <w:rsid w:val="009665C4"/>
    <w:rsid w:val="0096715C"/>
    <w:rsid w:val="00967867"/>
    <w:rsid w:val="00967E71"/>
    <w:rsid w:val="009700D9"/>
    <w:rsid w:val="009702CA"/>
    <w:rsid w:val="0097042E"/>
    <w:rsid w:val="00970725"/>
    <w:rsid w:val="00970D01"/>
    <w:rsid w:val="00970E78"/>
    <w:rsid w:val="00970FC1"/>
    <w:rsid w:val="00971304"/>
    <w:rsid w:val="00971415"/>
    <w:rsid w:val="009714DD"/>
    <w:rsid w:val="00971515"/>
    <w:rsid w:val="009716B1"/>
    <w:rsid w:val="009718A0"/>
    <w:rsid w:val="009718F5"/>
    <w:rsid w:val="00971B34"/>
    <w:rsid w:val="00971C75"/>
    <w:rsid w:val="00971E84"/>
    <w:rsid w:val="00972273"/>
    <w:rsid w:val="0097233D"/>
    <w:rsid w:val="009723F4"/>
    <w:rsid w:val="00972461"/>
    <w:rsid w:val="00972677"/>
    <w:rsid w:val="00972E73"/>
    <w:rsid w:val="00973155"/>
    <w:rsid w:val="00973358"/>
    <w:rsid w:val="00973892"/>
    <w:rsid w:val="00973DD5"/>
    <w:rsid w:val="00974126"/>
    <w:rsid w:val="00974271"/>
    <w:rsid w:val="0097440C"/>
    <w:rsid w:val="009747B6"/>
    <w:rsid w:val="009748A6"/>
    <w:rsid w:val="00974943"/>
    <w:rsid w:val="00974945"/>
    <w:rsid w:val="00974AA2"/>
    <w:rsid w:val="00974CCA"/>
    <w:rsid w:val="00975031"/>
    <w:rsid w:val="00975291"/>
    <w:rsid w:val="009758D2"/>
    <w:rsid w:val="00975A44"/>
    <w:rsid w:val="00975CD6"/>
    <w:rsid w:val="00975D0D"/>
    <w:rsid w:val="00976F7A"/>
    <w:rsid w:val="00976FA9"/>
    <w:rsid w:val="009770AF"/>
    <w:rsid w:val="009770D9"/>
    <w:rsid w:val="0097711C"/>
    <w:rsid w:val="0097735B"/>
    <w:rsid w:val="009776CE"/>
    <w:rsid w:val="0097796D"/>
    <w:rsid w:val="009807FA"/>
    <w:rsid w:val="00980C8F"/>
    <w:rsid w:val="00980D31"/>
    <w:rsid w:val="00980E22"/>
    <w:rsid w:val="00980F84"/>
    <w:rsid w:val="00981589"/>
    <w:rsid w:val="0098178E"/>
    <w:rsid w:val="00981874"/>
    <w:rsid w:val="009818C2"/>
    <w:rsid w:val="009818D4"/>
    <w:rsid w:val="00981992"/>
    <w:rsid w:val="00981DC5"/>
    <w:rsid w:val="00981FEF"/>
    <w:rsid w:val="009820DC"/>
    <w:rsid w:val="00982275"/>
    <w:rsid w:val="00982289"/>
    <w:rsid w:val="009823C9"/>
    <w:rsid w:val="00982511"/>
    <w:rsid w:val="0098296F"/>
    <w:rsid w:val="009829F0"/>
    <w:rsid w:val="00983035"/>
    <w:rsid w:val="00983154"/>
    <w:rsid w:val="009831D1"/>
    <w:rsid w:val="009831F8"/>
    <w:rsid w:val="0098326B"/>
    <w:rsid w:val="00983306"/>
    <w:rsid w:val="0098335F"/>
    <w:rsid w:val="00983706"/>
    <w:rsid w:val="00983C24"/>
    <w:rsid w:val="00983CB8"/>
    <w:rsid w:val="00983F3E"/>
    <w:rsid w:val="009841B0"/>
    <w:rsid w:val="00984513"/>
    <w:rsid w:val="00984926"/>
    <w:rsid w:val="00984E42"/>
    <w:rsid w:val="00984EC7"/>
    <w:rsid w:val="009851E4"/>
    <w:rsid w:val="00985890"/>
    <w:rsid w:val="00985EFE"/>
    <w:rsid w:val="009861BA"/>
    <w:rsid w:val="009861E3"/>
    <w:rsid w:val="00986306"/>
    <w:rsid w:val="009864DE"/>
    <w:rsid w:val="0098653D"/>
    <w:rsid w:val="00986AC8"/>
    <w:rsid w:val="00986CCF"/>
    <w:rsid w:val="00986F55"/>
    <w:rsid w:val="00986FDD"/>
    <w:rsid w:val="00987373"/>
    <w:rsid w:val="009874C5"/>
    <w:rsid w:val="009874F5"/>
    <w:rsid w:val="009876FE"/>
    <w:rsid w:val="00987C1A"/>
    <w:rsid w:val="00987CBB"/>
    <w:rsid w:val="00987F5E"/>
    <w:rsid w:val="009900E1"/>
    <w:rsid w:val="009903B5"/>
    <w:rsid w:val="009903F1"/>
    <w:rsid w:val="009905A5"/>
    <w:rsid w:val="00990A9D"/>
    <w:rsid w:val="00990BC2"/>
    <w:rsid w:val="0099150F"/>
    <w:rsid w:val="0099152B"/>
    <w:rsid w:val="009915CC"/>
    <w:rsid w:val="009915D7"/>
    <w:rsid w:val="009915E5"/>
    <w:rsid w:val="00991AB8"/>
    <w:rsid w:val="00991B11"/>
    <w:rsid w:val="00991E86"/>
    <w:rsid w:val="00991FDD"/>
    <w:rsid w:val="0099222E"/>
    <w:rsid w:val="0099238E"/>
    <w:rsid w:val="00992529"/>
    <w:rsid w:val="00992708"/>
    <w:rsid w:val="00992C5F"/>
    <w:rsid w:val="00992E08"/>
    <w:rsid w:val="00993119"/>
    <w:rsid w:val="00993232"/>
    <w:rsid w:val="009932FB"/>
    <w:rsid w:val="0099363E"/>
    <w:rsid w:val="00993806"/>
    <w:rsid w:val="00993C5B"/>
    <w:rsid w:val="00993E3C"/>
    <w:rsid w:val="009943EE"/>
    <w:rsid w:val="00994CD3"/>
    <w:rsid w:val="00994FA3"/>
    <w:rsid w:val="00994FDD"/>
    <w:rsid w:val="00995072"/>
    <w:rsid w:val="00995238"/>
    <w:rsid w:val="00995430"/>
    <w:rsid w:val="009954A6"/>
    <w:rsid w:val="0099571C"/>
    <w:rsid w:val="00995B05"/>
    <w:rsid w:val="00996497"/>
    <w:rsid w:val="00996855"/>
    <w:rsid w:val="00996890"/>
    <w:rsid w:val="00996930"/>
    <w:rsid w:val="0099760A"/>
    <w:rsid w:val="00997909"/>
    <w:rsid w:val="009A02AE"/>
    <w:rsid w:val="009A0610"/>
    <w:rsid w:val="009A0BCF"/>
    <w:rsid w:val="009A0E77"/>
    <w:rsid w:val="009A1281"/>
    <w:rsid w:val="009A1587"/>
    <w:rsid w:val="009A1C5D"/>
    <w:rsid w:val="009A1D8A"/>
    <w:rsid w:val="009A20D2"/>
    <w:rsid w:val="009A2147"/>
    <w:rsid w:val="009A2224"/>
    <w:rsid w:val="009A23DF"/>
    <w:rsid w:val="009A2537"/>
    <w:rsid w:val="009A2563"/>
    <w:rsid w:val="009A2663"/>
    <w:rsid w:val="009A2817"/>
    <w:rsid w:val="009A286A"/>
    <w:rsid w:val="009A29FF"/>
    <w:rsid w:val="009A2BB0"/>
    <w:rsid w:val="009A2E2D"/>
    <w:rsid w:val="009A2F87"/>
    <w:rsid w:val="009A3050"/>
    <w:rsid w:val="009A3631"/>
    <w:rsid w:val="009A3788"/>
    <w:rsid w:val="009A3C89"/>
    <w:rsid w:val="009A3D2C"/>
    <w:rsid w:val="009A3D45"/>
    <w:rsid w:val="009A3E8E"/>
    <w:rsid w:val="009A3EE1"/>
    <w:rsid w:val="009A3F08"/>
    <w:rsid w:val="009A4032"/>
    <w:rsid w:val="009A4232"/>
    <w:rsid w:val="009A4391"/>
    <w:rsid w:val="009A47B3"/>
    <w:rsid w:val="009A4811"/>
    <w:rsid w:val="009A54E4"/>
    <w:rsid w:val="009A5812"/>
    <w:rsid w:val="009A5AB2"/>
    <w:rsid w:val="009A5D61"/>
    <w:rsid w:val="009A5E5D"/>
    <w:rsid w:val="009A5E6B"/>
    <w:rsid w:val="009A5EA4"/>
    <w:rsid w:val="009A603B"/>
    <w:rsid w:val="009A65D9"/>
    <w:rsid w:val="009A660E"/>
    <w:rsid w:val="009A6E2E"/>
    <w:rsid w:val="009A715C"/>
    <w:rsid w:val="009A71A9"/>
    <w:rsid w:val="009A72AD"/>
    <w:rsid w:val="009A73E0"/>
    <w:rsid w:val="009A76BD"/>
    <w:rsid w:val="009A7912"/>
    <w:rsid w:val="009A7D64"/>
    <w:rsid w:val="009A7D65"/>
    <w:rsid w:val="009A7D81"/>
    <w:rsid w:val="009A7E2C"/>
    <w:rsid w:val="009B03D0"/>
    <w:rsid w:val="009B0589"/>
    <w:rsid w:val="009B09CA"/>
    <w:rsid w:val="009B0A59"/>
    <w:rsid w:val="009B11AA"/>
    <w:rsid w:val="009B1236"/>
    <w:rsid w:val="009B15F2"/>
    <w:rsid w:val="009B1632"/>
    <w:rsid w:val="009B18C6"/>
    <w:rsid w:val="009B24CC"/>
    <w:rsid w:val="009B2AEE"/>
    <w:rsid w:val="009B2FE7"/>
    <w:rsid w:val="009B3177"/>
    <w:rsid w:val="009B33CD"/>
    <w:rsid w:val="009B34F3"/>
    <w:rsid w:val="009B3C7B"/>
    <w:rsid w:val="009B3EAD"/>
    <w:rsid w:val="009B3F7D"/>
    <w:rsid w:val="009B3F96"/>
    <w:rsid w:val="009B40FB"/>
    <w:rsid w:val="009B4367"/>
    <w:rsid w:val="009B43E8"/>
    <w:rsid w:val="009B4562"/>
    <w:rsid w:val="009B4983"/>
    <w:rsid w:val="009B4C71"/>
    <w:rsid w:val="009B5147"/>
    <w:rsid w:val="009B5206"/>
    <w:rsid w:val="009B521E"/>
    <w:rsid w:val="009B533D"/>
    <w:rsid w:val="009B5436"/>
    <w:rsid w:val="009B54CE"/>
    <w:rsid w:val="009B584C"/>
    <w:rsid w:val="009B586A"/>
    <w:rsid w:val="009B5910"/>
    <w:rsid w:val="009B5B9A"/>
    <w:rsid w:val="009B5EFC"/>
    <w:rsid w:val="009B600C"/>
    <w:rsid w:val="009B62DD"/>
    <w:rsid w:val="009B6303"/>
    <w:rsid w:val="009B635E"/>
    <w:rsid w:val="009B639A"/>
    <w:rsid w:val="009B65D0"/>
    <w:rsid w:val="009B6AEF"/>
    <w:rsid w:val="009B72A4"/>
    <w:rsid w:val="009B7708"/>
    <w:rsid w:val="009B77C9"/>
    <w:rsid w:val="009B7891"/>
    <w:rsid w:val="009B7911"/>
    <w:rsid w:val="009B799C"/>
    <w:rsid w:val="009B7DF0"/>
    <w:rsid w:val="009C0126"/>
    <w:rsid w:val="009C0175"/>
    <w:rsid w:val="009C01B9"/>
    <w:rsid w:val="009C08C7"/>
    <w:rsid w:val="009C0FCF"/>
    <w:rsid w:val="009C11A8"/>
    <w:rsid w:val="009C128F"/>
    <w:rsid w:val="009C1313"/>
    <w:rsid w:val="009C136C"/>
    <w:rsid w:val="009C19E4"/>
    <w:rsid w:val="009C1E96"/>
    <w:rsid w:val="009C1F3E"/>
    <w:rsid w:val="009C2078"/>
    <w:rsid w:val="009C21C2"/>
    <w:rsid w:val="009C2276"/>
    <w:rsid w:val="009C2B76"/>
    <w:rsid w:val="009C2C35"/>
    <w:rsid w:val="009C314B"/>
    <w:rsid w:val="009C3176"/>
    <w:rsid w:val="009C32F9"/>
    <w:rsid w:val="009C367C"/>
    <w:rsid w:val="009C401B"/>
    <w:rsid w:val="009C4CD1"/>
    <w:rsid w:val="009C4F54"/>
    <w:rsid w:val="009C4F8B"/>
    <w:rsid w:val="009C520A"/>
    <w:rsid w:val="009C529E"/>
    <w:rsid w:val="009C5516"/>
    <w:rsid w:val="009C55B7"/>
    <w:rsid w:val="009C5627"/>
    <w:rsid w:val="009C5B11"/>
    <w:rsid w:val="009C5D8F"/>
    <w:rsid w:val="009C606D"/>
    <w:rsid w:val="009C6651"/>
    <w:rsid w:val="009C6E26"/>
    <w:rsid w:val="009C6EE5"/>
    <w:rsid w:val="009C70C8"/>
    <w:rsid w:val="009C74AF"/>
    <w:rsid w:val="009C76AB"/>
    <w:rsid w:val="009C78AE"/>
    <w:rsid w:val="009D033F"/>
    <w:rsid w:val="009D049B"/>
    <w:rsid w:val="009D0ADA"/>
    <w:rsid w:val="009D0AF5"/>
    <w:rsid w:val="009D12D1"/>
    <w:rsid w:val="009D12E8"/>
    <w:rsid w:val="009D1824"/>
    <w:rsid w:val="009D1848"/>
    <w:rsid w:val="009D1AA0"/>
    <w:rsid w:val="009D1BD3"/>
    <w:rsid w:val="009D1C36"/>
    <w:rsid w:val="009D1D1D"/>
    <w:rsid w:val="009D1DCB"/>
    <w:rsid w:val="009D24F1"/>
    <w:rsid w:val="009D25D9"/>
    <w:rsid w:val="009D2DDA"/>
    <w:rsid w:val="009D313C"/>
    <w:rsid w:val="009D32F1"/>
    <w:rsid w:val="009D38D6"/>
    <w:rsid w:val="009D3A22"/>
    <w:rsid w:val="009D3D9A"/>
    <w:rsid w:val="009D3DC4"/>
    <w:rsid w:val="009D424C"/>
    <w:rsid w:val="009D448B"/>
    <w:rsid w:val="009D4610"/>
    <w:rsid w:val="009D4738"/>
    <w:rsid w:val="009D5240"/>
    <w:rsid w:val="009D55A1"/>
    <w:rsid w:val="009D5922"/>
    <w:rsid w:val="009D5A0F"/>
    <w:rsid w:val="009D5EE8"/>
    <w:rsid w:val="009D6059"/>
    <w:rsid w:val="009D6750"/>
    <w:rsid w:val="009D7560"/>
    <w:rsid w:val="009D75D9"/>
    <w:rsid w:val="009D7673"/>
    <w:rsid w:val="009D785D"/>
    <w:rsid w:val="009D785E"/>
    <w:rsid w:val="009D7EC7"/>
    <w:rsid w:val="009D7F0E"/>
    <w:rsid w:val="009D7F1C"/>
    <w:rsid w:val="009E0610"/>
    <w:rsid w:val="009E06C1"/>
    <w:rsid w:val="009E0BA8"/>
    <w:rsid w:val="009E0DBF"/>
    <w:rsid w:val="009E0E21"/>
    <w:rsid w:val="009E0E3D"/>
    <w:rsid w:val="009E1008"/>
    <w:rsid w:val="009E1424"/>
    <w:rsid w:val="009E155C"/>
    <w:rsid w:val="009E17C2"/>
    <w:rsid w:val="009E19C4"/>
    <w:rsid w:val="009E1D8C"/>
    <w:rsid w:val="009E22FF"/>
    <w:rsid w:val="009E24C2"/>
    <w:rsid w:val="009E279A"/>
    <w:rsid w:val="009E2D11"/>
    <w:rsid w:val="009E2FD9"/>
    <w:rsid w:val="009E3502"/>
    <w:rsid w:val="009E35E0"/>
    <w:rsid w:val="009E3C1D"/>
    <w:rsid w:val="009E3DEB"/>
    <w:rsid w:val="009E41C7"/>
    <w:rsid w:val="009E434F"/>
    <w:rsid w:val="009E440A"/>
    <w:rsid w:val="009E4896"/>
    <w:rsid w:val="009E49B9"/>
    <w:rsid w:val="009E4F5C"/>
    <w:rsid w:val="009E54B9"/>
    <w:rsid w:val="009E5652"/>
    <w:rsid w:val="009E5A99"/>
    <w:rsid w:val="009E6729"/>
    <w:rsid w:val="009E6781"/>
    <w:rsid w:val="009E67A4"/>
    <w:rsid w:val="009E6B29"/>
    <w:rsid w:val="009E6CED"/>
    <w:rsid w:val="009E6EBC"/>
    <w:rsid w:val="009E70DC"/>
    <w:rsid w:val="009E73F5"/>
    <w:rsid w:val="009E75AD"/>
    <w:rsid w:val="009E75BA"/>
    <w:rsid w:val="009E773F"/>
    <w:rsid w:val="009E7B9B"/>
    <w:rsid w:val="009F0188"/>
    <w:rsid w:val="009F05D3"/>
    <w:rsid w:val="009F075A"/>
    <w:rsid w:val="009F0C46"/>
    <w:rsid w:val="009F10A0"/>
    <w:rsid w:val="009F1347"/>
    <w:rsid w:val="009F1871"/>
    <w:rsid w:val="009F1A74"/>
    <w:rsid w:val="009F1BFC"/>
    <w:rsid w:val="009F1CAE"/>
    <w:rsid w:val="009F1DA8"/>
    <w:rsid w:val="009F20F7"/>
    <w:rsid w:val="009F2224"/>
    <w:rsid w:val="009F22D7"/>
    <w:rsid w:val="009F23BA"/>
    <w:rsid w:val="009F286F"/>
    <w:rsid w:val="009F2895"/>
    <w:rsid w:val="009F296B"/>
    <w:rsid w:val="009F2D6D"/>
    <w:rsid w:val="009F2E77"/>
    <w:rsid w:val="009F32CA"/>
    <w:rsid w:val="009F37B9"/>
    <w:rsid w:val="009F392F"/>
    <w:rsid w:val="009F3EF3"/>
    <w:rsid w:val="009F3FF3"/>
    <w:rsid w:val="009F4153"/>
    <w:rsid w:val="009F435D"/>
    <w:rsid w:val="009F43CA"/>
    <w:rsid w:val="009F4436"/>
    <w:rsid w:val="009F4E10"/>
    <w:rsid w:val="009F525E"/>
    <w:rsid w:val="009F53CE"/>
    <w:rsid w:val="009F5761"/>
    <w:rsid w:val="009F5781"/>
    <w:rsid w:val="009F5827"/>
    <w:rsid w:val="009F5899"/>
    <w:rsid w:val="009F5AAF"/>
    <w:rsid w:val="009F5ECF"/>
    <w:rsid w:val="009F6444"/>
    <w:rsid w:val="009F64A1"/>
    <w:rsid w:val="009F67B2"/>
    <w:rsid w:val="009F6A2B"/>
    <w:rsid w:val="009F7195"/>
    <w:rsid w:val="009F7281"/>
    <w:rsid w:val="009F763D"/>
    <w:rsid w:val="009F7702"/>
    <w:rsid w:val="009F7DF1"/>
    <w:rsid w:val="00A00175"/>
    <w:rsid w:val="00A001FF"/>
    <w:rsid w:val="00A0071B"/>
    <w:rsid w:val="00A0090F"/>
    <w:rsid w:val="00A01102"/>
    <w:rsid w:val="00A01EFF"/>
    <w:rsid w:val="00A02117"/>
    <w:rsid w:val="00A0248D"/>
    <w:rsid w:val="00A02635"/>
    <w:rsid w:val="00A029C6"/>
    <w:rsid w:val="00A029E4"/>
    <w:rsid w:val="00A02BE6"/>
    <w:rsid w:val="00A02BFB"/>
    <w:rsid w:val="00A0324B"/>
    <w:rsid w:val="00A0381E"/>
    <w:rsid w:val="00A03887"/>
    <w:rsid w:val="00A03B30"/>
    <w:rsid w:val="00A03FFE"/>
    <w:rsid w:val="00A040D7"/>
    <w:rsid w:val="00A04174"/>
    <w:rsid w:val="00A042E0"/>
    <w:rsid w:val="00A04747"/>
    <w:rsid w:val="00A04826"/>
    <w:rsid w:val="00A05025"/>
    <w:rsid w:val="00A05623"/>
    <w:rsid w:val="00A0572B"/>
    <w:rsid w:val="00A05C5B"/>
    <w:rsid w:val="00A06756"/>
    <w:rsid w:val="00A06BAE"/>
    <w:rsid w:val="00A07280"/>
    <w:rsid w:val="00A07508"/>
    <w:rsid w:val="00A07582"/>
    <w:rsid w:val="00A076B4"/>
    <w:rsid w:val="00A079D1"/>
    <w:rsid w:val="00A07CBA"/>
    <w:rsid w:val="00A07E56"/>
    <w:rsid w:val="00A07F88"/>
    <w:rsid w:val="00A101B8"/>
    <w:rsid w:val="00A10449"/>
    <w:rsid w:val="00A1057F"/>
    <w:rsid w:val="00A10716"/>
    <w:rsid w:val="00A1096F"/>
    <w:rsid w:val="00A10F06"/>
    <w:rsid w:val="00A112C5"/>
    <w:rsid w:val="00A11361"/>
    <w:rsid w:val="00A11414"/>
    <w:rsid w:val="00A11460"/>
    <w:rsid w:val="00A11698"/>
    <w:rsid w:val="00A1192C"/>
    <w:rsid w:val="00A11DD4"/>
    <w:rsid w:val="00A12041"/>
    <w:rsid w:val="00A1207A"/>
    <w:rsid w:val="00A120EE"/>
    <w:rsid w:val="00A122DC"/>
    <w:rsid w:val="00A126A1"/>
    <w:rsid w:val="00A12EA0"/>
    <w:rsid w:val="00A1327C"/>
    <w:rsid w:val="00A134EF"/>
    <w:rsid w:val="00A135A5"/>
    <w:rsid w:val="00A13644"/>
    <w:rsid w:val="00A136BF"/>
    <w:rsid w:val="00A13D51"/>
    <w:rsid w:val="00A13E0A"/>
    <w:rsid w:val="00A140D2"/>
    <w:rsid w:val="00A14132"/>
    <w:rsid w:val="00A143EF"/>
    <w:rsid w:val="00A1467C"/>
    <w:rsid w:val="00A14804"/>
    <w:rsid w:val="00A1483A"/>
    <w:rsid w:val="00A14E49"/>
    <w:rsid w:val="00A150C5"/>
    <w:rsid w:val="00A1534C"/>
    <w:rsid w:val="00A15802"/>
    <w:rsid w:val="00A15C0C"/>
    <w:rsid w:val="00A15FBE"/>
    <w:rsid w:val="00A162E0"/>
    <w:rsid w:val="00A162E9"/>
    <w:rsid w:val="00A16333"/>
    <w:rsid w:val="00A166D2"/>
    <w:rsid w:val="00A16B32"/>
    <w:rsid w:val="00A16BCE"/>
    <w:rsid w:val="00A16F1C"/>
    <w:rsid w:val="00A172E6"/>
    <w:rsid w:val="00A177D5"/>
    <w:rsid w:val="00A17AE3"/>
    <w:rsid w:val="00A20159"/>
    <w:rsid w:val="00A20C2B"/>
    <w:rsid w:val="00A20D78"/>
    <w:rsid w:val="00A20E8F"/>
    <w:rsid w:val="00A20FE9"/>
    <w:rsid w:val="00A21090"/>
    <w:rsid w:val="00A21461"/>
    <w:rsid w:val="00A215B2"/>
    <w:rsid w:val="00A21AB0"/>
    <w:rsid w:val="00A21C76"/>
    <w:rsid w:val="00A21EC4"/>
    <w:rsid w:val="00A21F8A"/>
    <w:rsid w:val="00A22088"/>
    <w:rsid w:val="00A221A3"/>
    <w:rsid w:val="00A226E8"/>
    <w:rsid w:val="00A2291F"/>
    <w:rsid w:val="00A22949"/>
    <w:rsid w:val="00A229F8"/>
    <w:rsid w:val="00A22A15"/>
    <w:rsid w:val="00A22A42"/>
    <w:rsid w:val="00A22EC9"/>
    <w:rsid w:val="00A23123"/>
    <w:rsid w:val="00A242B1"/>
    <w:rsid w:val="00A24932"/>
    <w:rsid w:val="00A24FD0"/>
    <w:rsid w:val="00A253F2"/>
    <w:rsid w:val="00A254F9"/>
    <w:rsid w:val="00A25EFA"/>
    <w:rsid w:val="00A261C5"/>
    <w:rsid w:val="00A263B6"/>
    <w:rsid w:val="00A266AD"/>
    <w:rsid w:val="00A2670F"/>
    <w:rsid w:val="00A26B9C"/>
    <w:rsid w:val="00A26BFC"/>
    <w:rsid w:val="00A26CB3"/>
    <w:rsid w:val="00A27185"/>
    <w:rsid w:val="00A2718A"/>
    <w:rsid w:val="00A27290"/>
    <w:rsid w:val="00A274D3"/>
    <w:rsid w:val="00A27661"/>
    <w:rsid w:val="00A27665"/>
    <w:rsid w:val="00A27A9E"/>
    <w:rsid w:val="00A27AF5"/>
    <w:rsid w:val="00A30406"/>
    <w:rsid w:val="00A3041D"/>
    <w:rsid w:val="00A304DD"/>
    <w:rsid w:val="00A30556"/>
    <w:rsid w:val="00A305CE"/>
    <w:rsid w:val="00A307B5"/>
    <w:rsid w:val="00A308AD"/>
    <w:rsid w:val="00A30E5E"/>
    <w:rsid w:val="00A3123C"/>
    <w:rsid w:val="00A31263"/>
    <w:rsid w:val="00A315A9"/>
    <w:rsid w:val="00A31832"/>
    <w:rsid w:val="00A31926"/>
    <w:rsid w:val="00A31B00"/>
    <w:rsid w:val="00A31BD4"/>
    <w:rsid w:val="00A32207"/>
    <w:rsid w:val="00A32373"/>
    <w:rsid w:val="00A3270F"/>
    <w:rsid w:val="00A32783"/>
    <w:rsid w:val="00A3294B"/>
    <w:rsid w:val="00A32C1D"/>
    <w:rsid w:val="00A32E43"/>
    <w:rsid w:val="00A32E81"/>
    <w:rsid w:val="00A332CC"/>
    <w:rsid w:val="00A33928"/>
    <w:rsid w:val="00A3398D"/>
    <w:rsid w:val="00A33B8B"/>
    <w:rsid w:val="00A33D45"/>
    <w:rsid w:val="00A33E4D"/>
    <w:rsid w:val="00A33F9A"/>
    <w:rsid w:val="00A345A8"/>
    <w:rsid w:val="00A348F6"/>
    <w:rsid w:val="00A34984"/>
    <w:rsid w:val="00A34A78"/>
    <w:rsid w:val="00A34C3F"/>
    <w:rsid w:val="00A34D7B"/>
    <w:rsid w:val="00A35176"/>
    <w:rsid w:val="00A35283"/>
    <w:rsid w:val="00A352A4"/>
    <w:rsid w:val="00A353D2"/>
    <w:rsid w:val="00A356CC"/>
    <w:rsid w:val="00A356FE"/>
    <w:rsid w:val="00A357FC"/>
    <w:rsid w:val="00A35915"/>
    <w:rsid w:val="00A35AEF"/>
    <w:rsid w:val="00A35D1B"/>
    <w:rsid w:val="00A35E1D"/>
    <w:rsid w:val="00A35FC9"/>
    <w:rsid w:val="00A3614B"/>
    <w:rsid w:val="00A36488"/>
    <w:rsid w:val="00A36E03"/>
    <w:rsid w:val="00A36E4C"/>
    <w:rsid w:val="00A36ED5"/>
    <w:rsid w:val="00A36F2B"/>
    <w:rsid w:val="00A37306"/>
    <w:rsid w:val="00A3745A"/>
    <w:rsid w:val="00A37788"/>
    <w:rsid w:val="00A37DA8"/>
    <w:rsid w:val="00A37E06"/>
    <w:rsid w:val="00A37F9C"/>
    <w:rsid w:val="00A406B1"/>
    <w:rsid w:val="00A40882"/>
    <w:rsid w:val="00A40909"/>
    <w:rsid w:val="00A409E2"/>
    <w:rsid w:val="00A40A7F"/>
    <w:rsid w:val="00A40A8E"/>
    <w:rsid w:val="00A40C72"/>
    <w:rsid w:val="00A40DD3"/>
    <w:rsid w:val="00A41101"/>
    <w:rsid w:val="00A411B7"/>
    <w:rsid w:val="00A41291"/>
    <w:rsid w:val="00A41585"/>
    <w:rsid w:val="00A4174F"/>
    <w:rsid w:val="00A41798"/>
    <w:rsid w:val="00A41A26"/>
    <w:rsid w:val="00A41B2A"/>
    <w:rsid w:val="00A41BEC"/>
    <w:rsid w:val="00A4222A"/>
    <w:rsid w:val="00A42344"/>
    <w:rsid w:val="00A42370"/>
    <w:rsid w:val="00A425A5"/>
    <w:rsid w:val="00A42891"/>
    <w:rsid w:val="00A42992"/>
    <w:rsid w:val="00A42B98"/>
    <w:rsid w:val="00A43274"/>
    <w:rsid w:val="00A432E8"/>
    <w:rsid w:val="00A43668"/>
    <w:rsid w:val="00A43CD0"/>
    <w:rsid w:val="00A44364"/>
    <w:rsid w:val="00A44679"/>
    <w:rsid w:val="00A446C5"/>
    <w:rsid w:val="00A44C80"/>
    <w:rsid w:val="00A451E7"/>
    <w:rsid w:val="00A4531D"/>
    <w:rsid w:val="00A4552F"/>
    <w:rsid w:val="00A45BEB"/>
    <w:rsid w:val="00A45C12"/>
    <w:rsid w:val="00A45E0C"/>
    <w:rsid w:val="00A46108"/>
    <w:rsid w:val="00A4643B"/>
    <w:rsid w:val="00A4661F"/>
    <w:rsid w:val="00A46686"/>
    <w:rsid w:val="00A4674F"/>
    <w:rsid w:val="00A4679D"/>
    <w:rsid w:val="00A46BB8"/>
    <w:rsid w:val="00A46E86"/>
    <w:rsid w:val="00A47124"/>
    <w:rsid w:val="00A4745A"/>
    <w:rsid w:val="00A474B2"/>
    <w:rsid w:val="00A475C3"/>
    <w:rsid w:val="00A47742"/>
    <w:rsid w:val="00A47846"/>
    <w:rsid w:val="00A47DEE"/>
    <w:rsid w:val="00A4C051"/>
    <w:rsid w:val="00A50687"/>
    <w:rsid w:val="00A506FB"/>
    <w:rsid w:val="00A50BB5"/>
    <w:rsid w:val="00A50ECE"/>
    <w:rsid w:val="00A50EF8"/>
    <w:rsid w:val="00A50F5D"/>
    <w:rsid w:val="00A510E6"/>
    <w:rsid w:val="00A51108"/>
    <w:rsid w:val="00A511FD"/>
    <w:rsid w:val="00A51354"/>
    <w:rsid w:val="00A513B5"/>
    <w:rsid w:val="00A5149E"/>
    <w:rsid w:val="00A517CE"/>
    <w:rsid w:val="00A51B82"/>
    <w:rsid w:val="00A51C1E"/>
    <w:rsid w:val="00A523A1"/>
    <w:rsid w:val="00A5240C"/>
    <w:rsid w:val="00A52537"/>
    <w:rsid w:val="00A52755"/>
    <w:rsid w:val="00A527C4"/>
    <w:rsid w:val="00A52842"/>
    <w:rsid w:val="00A528BD"/>
    <w:rsid w:val="00A52A81"/>
    <w:rsid w:val="00A52AEC"/>
    <w:rsid w:val="00A52B26"/>
    <w:rsid w:val="00A52BF6"/>
    <w:rsid w:val="00A53455"/>
    <w:rsid w:val="00A53AAD"/>
    <w:rsid w:val="00A53C33"/>
    <w:rsid w:val="00A53F9B"/>
    <w:rsid w:val="00A5418E"/>
    <w:rsid w:val="00A54310"/>
    <w:rsid w:val="00A54593"/>
    <w:rsid w:val="00A54599"/>
    <w:rsid w:val="00A5476E"/>
    <w:rsid w:val="00A548B2"/>
    <w:rsid w:val="00A5495D"/>
    <w:rsid w:val="00A54A31"/>
    <w:rsid w:val="00A54CAE"/>
    <w:rsid w:val="00A54E19"/>
    <w:rsid w:val="00A5507D"/>
    <w:rsid w:val="00A5516D"/>
    <w:rsid w:val="00A55558"/>
    <w:rsid w:val="00A55949"/>
    <w:rsid w:val="00A55A23"/>
    <w:rsid w:val="00A55B20"/>
    <w:rsid w:val="00A55DC4"/>
    <w:rsid w:val="00A55ED2"/>
    <w:rsid w:val="00A566B1"/>
    <w:rsid w:val="00A5676D"/>
    <w:rsid w:val="00A56B59"/>
    <w:rsid w:val="00A56BDA"/>
    <w:rsid w:val="00A5703A"/>
    <w:rsid w:val="00A57C28"/>
    <w:rsid w:val="00A57CC2"/>
    <w:rsid w:val="00A57D27"/>
    <w:rsid w:val="00A57E8D"/>
    <w:rsid w:val="00A6009C"/>
    <w:rsid w:val="00A600F5"/>
    <w:rsid w:val="00A60183"/>
    <w:rsid w:val="00A6083B"/>
    <w:rsid w:val="00A610AC"/>
    <w:rsid w:val="00A61192"/>
    <w:rsid w:val="00A61413"/>
    <w:rsid w:val="00A6148E"/>
    <w:rsid w:val="00A616BE"/>
    <w:rsid w:val="00A618A2"/>
    <w:rsid w:val="00A61CB2"/>
    <w:rsid w:val="00A61E05"/>
    <w:rsid w:val="00A61EEB"/>
    <w:rsid w:val="00A626DD"/>
    <w:rsid w:val="00A6298A"/>
    <w:rsid w:val="00A63127"/>
    <w:rsid w:val="00A631CF"/>
    <w:rsid w:val="00A634F6"/>
    <w:rsid w:val="00A635BA"/>
    <w:rsid w:val="00A6368F"/>
    <w:rsid w:val="00A63986"/>
    <w:rsid w:val="00A63CC6"/>
    <w:rsid w:val="00A63E34"/>
    <w:rsid w:val="00A644FB"/>
    <w:rsid w:val="00A645CF"/>
    <w:rsid w:val="00A64645"/>
    <w:rsid w:val="00A64BCA"/>
    <w:rsid w:val="00A64C39"/>
    <w:rsid w:val="00A64E84"/>
    <w:rsid w:val="00A64EE4"/>
    <w:rsid w:val="00A65067"/>
    <w:rsid w:val="00A65096"/>
    <w:rsid w:val="00A6542D"/>
    <w:rsid w:val="00A65D86"/>
    <w:rsid w:val="00A65E25"/>
    <w:rsid w:val="00A65F77"/>
    <w:rsid w:val="00A666FA"/>
    <w:rsid w:val="00A668B8"/>
    <w:rsid w:val="00A668EA"/>
    <w:rsid w:val="00A66D8E"/>
    <w:rsid w:val="00A671E2"/>
    <w:rsid w:val="00A67223"/>
    <w:rsid w:val="00A67925"/>
    <w:rsid w:val="00A7061B"/>
    <w:rsid w:val="00A70634"/>
    <w:rsid w:val="00A708C3"/>
    <w:rsid w:val="00A70A9A"/>
    <w:rsid w:val="00A71581"/>
    <w:rsid w:val="00A715ED"/>
    <w:rsid w:val="00A7183C"/>
    <w:rsid w:val="00A71CAF"/>
    <w:rsid w:val="00A71D6D"/>
    <w:rsid w:val="00A7257A"/>
    <w:rsid w:val="00A725D0"/>
    <w:rsid w:val="00A72867"/>
    <w:rsid w:val="00A72AB0"/>
    <w:rsid w:val="00A72C36"/>
    <w:rsid w:val="00A7304B"/>
    <w:rsid w:val="00A732C8"/>
    <w:rsid w:val="00A739EA"/>
    <w:rsid w:val="00A73A14"/>
    <w:rsid w:val="00A73A4D"/>
    <w:rsid w:val="00A73BC0"/>
    <w:rsid w:val="00A74101"/>
    <w:rsid w:val="00A74685"/>
    <w:rsid w:val="00A74927"/>
    <w:rsid w:val="00A74BF0"/>
    <w:rsid w:val="00A74F09"/>
    <w:rsid w:val="00A75299"/>
    <w:rsid w:val="00A7556D"/>
    <w:rsid w:val="00A75CDB"/>
    <w:rsid w:val="00A75FC0"/>
    <w:rsid w:val="00A76225"/>
    <w:rsid w:val="00A764D8"/>
    <w:rsid w:val="00A76945"/>
    <w:rsid w:val="00A76AB7"/>
    <w:rsid w:val="00A76AD7"/>
    <w:rsid w:val="00A76E10"/>
    <w:rsid w:val="00A77342"/>
    <w:rsid w:val="00A77686"/>
    <w:rsid w:val="00A7780E"/>
    <w:rsid w:val="00A77971"/>
    <w:rsid w:val="00A77B59"/>
    <w:rsid w:val="00A77C94"/>
    <w:rsid w:val="00A77F72"/>
    <w:rsid w:val="00A80292"/>
    <w:rsid w:val="00A8032F"/>
    <w:rsid w:val="00A804BF"/>
    <w:rsid w:val="00A8185D"/>
    <w:rsid w:val="00A8189F"/>
    <w:rsid w:val="00A8203F"/>
    <w:rsid w:val="00A8211E"/>
    <w:rsid w:val="00A82122"/>
    <w:rsid w:val="00A8252B"/>
    <w:rsid w:val="00A826FE"/>
    <w:rsid w:val="00A82800"/>
    <w:rsid w:val="00A828EC"/>
    <w:rsid w:val="00A82A58"/>
    <w:rsid w:val="00A8301C"/>
    <w:rsid w:val="00A831BA"/>
    <w:rsid w:val="00A83541"/>
    <w:rsid w:val="00A83836"/>
    <w:rsid w:val="00A83A71"/>
    <w:rsid w:val="00A83B0F"/>
    <w:rsid w:val="00A840E9"/>
    <w:rsid w:val="00A8452D"/>
    <w:rsid w:val="00A84E16"/>
    <w:rsid w:val="00A84E4D"/>
    <w:rsid w:val="00A84E53"/>
    <w:rsid w:val="00A85149"/>
    <w:rsid w:val="00A851CF"/>
    <w:rsid w:val="00A85352"/>
    <w:rsid w:val="00A8580A"/>
    <w:rsid w:val="00A85E50"/>
    <w:rsid w:val="00A86703"/>
    <w:rsid w:val="00A86BCB"/>
    <w:rsid w:val="00A86F06"/>
    <w:rsid w:val="00A870FB"/>
    <w:rsid w:val="00A87431"/>
    <w:rsid w:val="00A903D0"/>
    <w:rsid w:val="00A90519"/>
    <w:rsid w:val="00A90EDC"/>
    <w:rsid w:val="00A90FCE"/>
    <w:rsid w:val="00A917D9"/>
    <w:rsid w:val="00A91CDF"/>
    <w:rsid w:val="00A92043"/>
    <w:rsid w:val="00A920BC"/>
    <w:rsid w:val="00A9212A"/>
    <w:rsid w:val="00A922DF"/>
    <w:rsid w:val="00A9237B"/>
    <w:rsid w:val="00A92668"/>
    <w:rsid w:val="00A928DF"/>
    <w:rsid w:val="00A92C5C"/>
    <w:rsid w:val="00A92CA4"/>
    <w:rsid w:val="00A92CBF"/>
    <w:rsid w:val="00A92CEB"/>
    <w:rsid w:val="00A92DDF"/>
    <w:rsid w:val="00A93115"/>
    <w:rsid w:val="00A9311F"/>
    <w:rsid w:val="00A93406"/>
    <w:rsid w:val="00A93AC4"/>
    <w:rsid w:val="00A93E57"/>
    <w:rsid w:val="00A94436"/>
    <w:rsid w:val="00A945DC"/>
    <w:rsid w:val="00A945F1"/>
    <w:rsid w:val="00A94625"/>
    <w:rsid w:val="00A94754"/>
    <w:rsid w:val="00A948CA"/>
    <w:rsid w:val="00A9499E"/>
    <w:rsid w:val="00A94EF1"/>
    <w:rsid w:val="00A94FA5"/>
    <w:rsid w:val="00A95493"/>
    <w:rsid w:val="00A954FB"/>
    <w:rsid w:val="00A95699"/>
    <w:rsid w:val="00A959E6"/>
    <w:rsid w:val="00A95C49"/>
    <w:rsid w:val="00A95CB2"/>
    <w:rsid w:val="00A961D3"/>
    <w:rsid w:val="00A9628D"/>
    <w:rsid w:val="00A97317"/>
    <w:rsid w:val="00A97801"/>
    <w:rsid w:val="00A97832"/>
    <w:rsid w:val="00A97A7E"/>
    <w:rsid w:val="00A97D1F"/>
    <w:rsid w:val="00A97E17"/>
    <w:rsid w:val="00AA08FB"/>
    <w:rsid w:val="00AA095F"/>
    <w:rsid w:val="00AA098D"/>
    <w:rsid w:val="00AA0D3B"/>
    <w:rsid w:val="00AA1290"/>
    <w:rsid w:val="00AA12C6"/>
    <w:rsid w:val="00AA1822"/>
    <w:rsid w:val="00AA1907"/>
    <w:rsid w:val="00AA1BAE"/>
    <w:rsid w:val="00AA1E89"/>
    <w:rsid w:val="00AA1F15"/>
    <w:rsid w:val="00AA1F39"/>
    <w:rsid w:val="00AA20F3"/>
    <w:rsid w:val="00AA22FB"/>
    <w:rsid w:val="00AA2361"/>
    <w:rsid w:val="00AA2978"/>
    <w:rsid w:val="00AA3295"/>
    <w:rsid w:val="00AA35B3"/>
    <w:rsid w:val="00AA35F2"/>
    <w:rsid w:val="00AA3B99"/>
    <w:rsid w:val="00AA3C37"/>
    <w:rsid w:val="00AA3CFC"/>
    <w:rsid w:val="00AA3F94"/>
    <w:rsid w:val="00AA3FB3"/>
    <w:rsid w:val="00AA4328"/>
    <w:rsid w:val="00AA43E1"/>
    <w:rsid w:val="00AA4BC6"/>
    <w:rsid w:val="00AA4C70"/>
    <w:rsid w:val="00AA4C72"/>
    <w:rsid w:val="00AA4CF6"/>
    <w:rsid w:val="00AA4F78"/>
    <w:rsid w:val="00AA5029"/>
    <w:rsid w:val="00AA5222"/>
    <w:rsid w:val="00AA526E"/>
    <w:rsid w:val="00AA55F0"/>
    <w:rsid w:val="00AA5A6F"/>
    <w:rsid w:val="00AA5AB3"/>
    <w:rsid w:val="00AA6663"/>
    <w:rsid w:val="00AA67B4"/>
    <w:rsid w:val="00AA7612"/>
    <w:rsid w:val="00AA7B61"/>
    <w:rsid w:val="00AA7B6E"/>
    <w:rsid w:val="00AA7EE1"/>
    <w:rsid w:val="00AB0432"/>
    <w:rsid w:val="00AB05BF"/>
    <w:rsid w:val="00AB05FC"/>
    <w:rsid w:val="00AB0868"/>
    <w:rsid w:val="00AB0979"/>
    <w:rsid w:val="00AB099A"/>
    <w:rsid w:val="00AB0C3F"/>
    <w:rsid w:val="00AB0F0E"/>
    <w:rsid w:val="00AB15C2"/>
    <w:rsid w:val="00AB1B1A"/>
    <w:rsid w:val="00AB28D6"/>
    <w:rsid w:val="00AB290C"/>
    <w:rsid w:val="00AB2A15"/>
    <w:rsid w:val="00AB2A85"/>
    <w:rsid w:val="00AB2D5D"/>
    <w:rsid w:val="00AB2DA8"/>
    <w:rsid w:val="00AB310F"/>
    <w:rsid w:val="00AB312B"/>
    <w:rsid w:val="00AB383C"/>
    <w:rsid w:val="00AB3850"/>
    <w:rsid w:val="00AB3B82"/>
    <w:rsid w:val="00AB3FFA"/>
    <w:rsid w:val="00AB424A"/>
    <w:rsid w:val="00AB42C6"/>
    <w:rsid w:val="00AB46CC"/>
    <w:rsid w:val="00AB4837"/>
    <w:rsid w:val="00AB48CB"/>
    <w:rsid w:val="00AB4A4E"/>
    <w:rsid w:val="00AB4A55"/>
    <w:rsid w:val="00AB4C46"/>
    <w:rsid w:val="00AB51CA"/>
    <w:rsid w:val="00AB5439"/>
    <w:rsid w:val="00AB54A5"/>
    <w:rsid w:val="00AB5800"/>
    <w:rsid w:val="00AB5992"/>
    <w:rsid w:val="00AB5D5B"/>
    <w:rsid w:val="00AB6192"/>
    <w:rsid w:val="00AB6473"/>
    <w:rsid w:val="00AB6DDF"/>
    <w:rsid w:val="00AB73EC"/>
    <w:rsid w:val="00AB74CA"/>
    <w:rsid w:val="00AB76B3"/>
    <w:rsid w:val="00AB7A73"/>
    <w:rsid w:val="00AC016A"/>
    <w:rsid w:val="00AC06AF"/>
    <w:rsid w:val="00AC07C2"/>
    <w:rsid w:val="00AC098C"/>
    <w:rsid w:val="00AC0B7E"/>
    <w:rsid w:val="00AC0D52"/>
    <w:rsid w:val="00AC0D67"/>
    <w:rsid w:val="00AC0F95"/>
    <w:rsid w:val="00AC124D"/>
    <w:rsid w:val="00AC152B"/>
    <w:rsid w:val="00AC171B"/>
    <w:rsid w:val="00AC1752"/>
    <w:rsid w:val="00AC18EF"/>
    <w:rsid w:val="00AC1A16"/>
    <w:rsid w:val="00AC1A5A"/>
    <w:rsid w:val="00AC1CC6"/>
    <w:rsid w:val="00AC1E2F"/>
    <w:rsid w:val="00AC20A2"/>
    <w:rsid w:val="00AC2630"/>
    <w:rsid w:val="00AC2681"/>
    <w:rsid w:val="00AC26D7"/>
    <w:rsid w:val="00AC2791"/>
    <w:rsid w:val="00AC292C"/>
    <w:rsid w:val="00AC2EEC"/>
    <w:rsid w:val="00AC312C"/>
    <w:rsid w:val="00AC320A"/>
    <w:rsid w:val="00AC33B0"/>
    <w:rsid w:val="00AC3452"/>
    <w:rsid w:val="00AC3678"/>
    <w:rsid w:val="00AC3854"/>
    <w:rsid w:val="00AC3A65"/>
    <w:rsid w:val="00AC3B34"/>
    <w:rsid w:val="00AC3C2A"/>
    <w:rsid w:val="00AC3E2A"/>
    <w:rsid w:val="00AC4509"/>
    <w:rsid w:val="00AC4623"/>
    <w:rsid w:val="00AC494B"/>
    <w:rsid w:val="00AC4955"/>
    <w:rsid w:val="00AC49CB"/>
    <w:rsid w:val="00AC4B1B"/>
    <w:rsid w:val="00AC4C44"/>
    <w:rsid w:val="00AC4F1E"/>
    <w:rsid w:val="00AC50F3"/>
    <w:rsid w:val="00AC53E3"/>
    <w:rsid w:val="00AC5B0B"/>
    <w:rsid w:val="00AC6137"/>
    <w:rsid w:val="00AC6178"/>
    <w:rsid w:val="00AC645C"/>
    <w:rsid w:val="00AC651A"/>
    <w:rsid w:val="00AC6533"/>
    <w:rsid w:val="00AC660A"/>
    <w:rsid w:val="00AC6A8D"/>
    <w:rsid w:val="00AC6BB4"/>
    <w:rsid w:val="00AC7163"/>
    <w:rsid w:val="00AC7424"/>
    <w:rsid w:val="00AC74C5"/>
    <w:rsid w:val="00AC7586"/>
    <w:rsid w:val="00AC7593"/>
    <w:rsid w:val="00AC7894"/>
    <w:rsid w:val="00AC7F43"/>
    <w:rsid w:val="00AD06D5"/>
    <w:rsid w:val="00AD0CE5"/>
    <w:rsid w:val="00AD2589"/>
    <w:rsid w:val="00AD2714"/>
    <w:rsid w:val="00AD2741"/>
    <w:rsid w:val="00AD2966"/>
    <w:rsid w:val="00AD2FD5"/>
    <w:rsid w:val="00AD3525"/>
    <w:rsid w:val="00AD3590"/>
    <w:rsid w:val="00AD378B"/>
    <w:rsid w:val="00AD3A6D"/>
    <w:rsid w:val="00AD3EDB"/>
    <w:rsid w:val="00AD40DD"/>
    <w:rsid w:val="00AD4132"/>
    <w:rsid w:val="00AD41AD"/>
    <w:rsid w:val="00AD4240"/>
    <w:rsid w:val="00AD4DBC"/>
    <w:rsid w:val="00AD4F07"/>
    <w:rsid w:val="00AD5527"/>
    <w:rsid w:val="00AD5566"/>
    <w:rsid w:val="00AD5B96"/>
    <w:rsid w:val="00AD6143"/>
    <w:rsid w:val="00AD62BA"/>
    <w:rsid w:val="00AD62EA"/>
    <w:rsid w:val="00AD640D"/>
    <w:rsid w:val="00AD648F"/>
    <w:rsid w:val="00AD682B"/>
    <w:rsid w:val="00AD68A1"/>
    <w:rsid w:val="00AD70B4"/>
    <w:rsid w:val="00AD70DC"/>
    <w:rsid w:val="00AD7170"/>
    <w:rsid w:val="00AD74E9"/>
    <w:rsid w:val="00AD76A7"/>
    <w:rsid w:val="00AD7FB1"/>
    <w:rsid w:val="00AE0462"/>
    <w:rsid w:val="00AE0594"/>
    <w:rsid w:val="00AE0612"/>
    <w:rsid w:val="00AE07BF"/>
    <w:rsid w:val="00AE087A"/>
    <w:rsid w:val="00AE0926"/>
    <w:rsid w:val="00AE097A"/>
    <w:rsid w:val="00AE0AFA"/>
    <w:rsid w:val="00AE0B7B"/>
    <w:rsid w:val="00AE0E7B"/>
    <w:rsid w:val="00AE0ECF"/>
    <w:rsid w:val="00AE11F8"/>
    <w:rsid w:val="00AE1D08"/>
    <w:rsid w:val="00AE1ED6"/>
    <w:rsid w:val="00AE21AF"/>
    <w:rsid w:val="00AE2621"/>
    <w:rsid w:val="00AE27AD"/>
    <w:rsid w:val="00AE2A05"/>
    <w:rsid w:val="00AE2B99"/>
    <w:rsid w:val="00AE2BE0"/>
    <w:rsid w:val="00AE2D33"/>
    <w:rsid w:val="00AE3770"/>
    <w:rsid w:val="00AE3D60"/>
    <w:rsid w:val="00AE3FBF"/>
    <w:rsid w:val="00AE45B0"/>
    <w:rsid w:val="00AE47D3"/>
    <w:rsid w:val="00AE4945"/>
    <w:rsid w:val="00AE49A1"/>
    <w:rsid w:val="00AE4F57"/>
    <w:rsid w:val="00AE50AC"/>
    <w:rsid w:val="00AE5444"/>
    <w:rsid w:val="00AE54D1"/>
    <w:rsid w:val="00AE5576"/>
    <w:rsid w:val="00AE55D9"/>
    <w:rsid w:val="00AE5705"/>
    <w:rsid w:val="00AE5968"/>
    <w:rsid w:val="00AE5B88"/>
    <w:rsid w:val="00AE5E2D"/>
    <w:rsid w:val="00AE6156"/>
    <w:rsid w:val="00AE67DC"/>
    <w:rsid w:val="00AE6BAE"/>
    <w:rsid w:val="00AE7039"/>
    <w:rsid w:val="00AE7699"/>
    <w:rsid w:val="00AE79A4"/>
    <w:rsid w:val="00AE79FC"/>
    <w:rsid w:val="00AE7AF6"/>
    <w:rsid w:val="00AF00B9"/>
    <w:rsid w:val="00AF06B4"/>
    <w:rsid w:val="00AF0CF8"/>
    <w:rsid w:val="00AF0F38"/>
    <w:rsid w:val="00AF0FFB"/>
    <w:rsid w:val="00AF11B2"/>
    <w:rsid w:val="00AF1296"/>
    <w:rsid w:val="00AF1389"/>
    <w:rsid w:val="00AF13C0"/>
    <w:rsid w:val="00AF186B"/>
    <w:rsid w:val="00AF197B"/>
    <w:rsid w:val="00AF1BA6"/>
    <w:rsid w:val="00AF1DEE"/>
    <w:rsid w:val="00AF22DC"/>
    <w:rsid w:val="00AF3132"/>
    <w:rsid w:val="00AF3895"/>
    <w:rsid w:val="00AF392B"/>
    <w:rsid w:val="00AF3973"/>
    <w:rsid w:val="00AF3FB4"/>
    <w:rsid w:val="00AF4140"/>
    <w:rsid w:val="00AF418C"/>
    <w:rsid w:val="00AF4738"/>
    <w:rsid w:val="00AF49C2"/>
    <w:rsid w:val="00AF4A4A"/>
    <w:rsid w:val="00AF4AA7"/>
    <w:rsid w:val="00AF4C39"/>
    <w:rsid w:val="00AF555B"/>
    <w:rsid w:val="00AF5662"/>
    <w:rsid w:val="00AF57E6"/>
    <w:rsid w:val="00AF656B"/>
    <w:rsid w:val="00AF6698"/>
    <w:rsid w:val="00AF68BF"/>
    <w:rsid w:val="00AF6A75"/>
    <w:rsid w:val="00AF6BBE"/>
    <w:rsid w:val="00AF7036"/>
    <w:rsid w:val="00AF795B"/>
    <w:rsid w:val="00AF7A77"/>
    <w:rsid w:val="00AF7D63"/>
    <w:rsid w:val="00AF7E5A"/>
    <w:rsid w:val="00AF7FA2"/>
    <w:rsid w:val="00AF7FFB"/>
    <w:rsid w:val="00B000D4"/>
    <w:rsid w:val="00B00423"/>
    <w:rsid w:val="00B00BB7"/>
    <w:rsid w:val="00B00EC9"/>
    <w:rsid w:val="00B00EEF"/>
    <w:rsid w:val="00B01059"/>
    <w:rsid w:val="00B0107B"/>
    <w:rsid w:val="00B017BF"/>
    <w:rsid w:val="00B01A02"/>
    <w:rsid w:val="00B01CB9"/>
    <w:rsid w:val="00B01F88"/>
    <w:rsid w:val="00B02190"/>
    <w:rsid w:val="00B02401"/>
    <w:rsid w:val="00B024B9"/>
    <w:rsid w:val="00B02708"/>
    <w:rsid w:val="00B02DFD"/>
    <w:rsid w:val="00B03B63"/>
    <w:rsid w:val="00B03BDD"/>
    <w:rsid w:val="00B0407D"/>
    <w:rsid w:val="00B04175"/>
    <w:rsid w:val="00B042F1"/>
    <w:rsid w:val="00B04672"/>
    <w:rsid w:val="00B04B87"/>
    <w:rsid w:val="00B04F25"/>
    <w:rsid w:val="00B05203"/>
    <w:rsid w:val="00B0521D"/>
    <w:rsid w:val="00B0532E"/>
    <w:rsid w:val="00B053DF"/>
    <w:rsid w:val="00B05A09"/>
    <w:rsid w:val="00B05A28"/>
    <w:rsid w:val="00B05AEC"/>
    <w:rsid w:val="00B05B60"/>
    <w:rsid w:val="00B060EC"/>
    <w:rsid w:val="00B068EA"/>
    <w:rsid w:val="00B06F76"/>
    <w:rsid w:val="00B0722B"/>
    <w:rsid w:val="00B07333"/>
    <w:rsid w:val="00B07A76"/>
    <w:rsid w:val="00B07F1A"/>
    <w:rsid w:val="00B102E7"/>
    <w:rsid w:val="00B103EE"/>
    <w:rsid w:val="00B104E3"/>
    <w:rsid w:val="00B105F6"/>
    <w:rsid w:val="00B10811"/>
    <w:rsid w:val="00B1086A"/>
    <w:rsid w:val="00B10CCB"/>
    <w:rsid w:val="00B11014"/>
    <w:rsid w:val="00B111C9"/>
    <w:rsid w:val="00B112AC"/>
    <w:rsid w:val="00B11AEE"/>
    <w:rsid w:val="00B11B2E"/>
    <w:rsid w:val="00B11D61"/>
    <w:rsid w:val="00B11FB4"/>
    <w:rsid w:val="00B1242E"/>
    <w:rsid w:val="00B1244D"/>
    <w:rsid w:val="00B125FC"/>
    <w:rsid w:val="00B12603"/>
    <w:rsid w:val="00B1271B"/>
    <w:rsid w:val="00B128E6"/>
    <w:rsid w:val="00B128FE"/>
    <w:rsid w:val="00B12C02"/>
    <w:rsid w:val="00B12D51"/>
    <w:rsid w:val="00B12E84"/>
    <w:rsid w:val="00B13397"/>
    <w:rsid w:val="00B13468"/>
    <w:rsid w:val="00B13B40"/>
    <w:rsid w:val="00B13D05"/>
    <w:rsid w:val="00B13E9B"/>
    <w:rsid w:val="00B13FC4"/>
    <w:rsid w:val="00B14398"/>
    <w:rsid w:val="00B1458F"/>
    <w:rsid w:val="00B14C22"/>
    <w:rsid w:val="00B151BB"/>
    <w:rsid w:val="00B15309"/>
    <w:rsid w:val="00B1553E"/>
    <w:rsid w:val="00B1569C"/>
    <w:rsid w:val="00B156A5"/>
    <w:rsid w:val="00B15B95"/>
    <w:rsid w:val="00B15F01"/>
    <w:rsid w:val="00B1649F"/>
    <w:rsid w:val="00B16579"/>
    <w:rsid w:val="00B168B4"/>
    <w:rsid w:val="00B169D0"/>
    <w:rsid w:val="00B16D39"/>
    <w:rsid w:val="00B17061"/>
    <w:rsid w:val="00B175CE"/>
    <w:rsid w:val="00B17740"/>
    <w:rsid w:val="00B17A2A"/>
    <w:rsid w:val="00B17C6A"/>
    <w:rsid w:val="00B1A2A3"/>
    <w:rsid w:val="00B2055F"/>
    <w:rsid w:val="00B2087C"/>
    <w:rsid w:val="00B208D8"/>
    <w:rsid w:val="00B21048"/>
    <w:rsid w:val="00B21161"/>
    <w:rsid w:val="00B21381"/>
    <w:rsid w:val="00B2154C"/>
    <w:rsid w:val="00B21634"/>
    <w:rsid w:val="00B21792"/>
    <w:rsid w:val="00B219F2"/>
    <w:rsid w:val="00B21A76"/>
    <w:rsid w:val="00B21B0A"/>
    <w:rsid w:val="00B21B9B"/>
    <w:rsid w:val="00B22183"/>
    <w:rsid w:val="00B223E8"/>
    <w:rsid w:val="00B225EB"/>
    <w:rsid w:val="00B2273C"/>
    <w:rsid w:val="00B22AEA"/>
    <w:rsid w:val="00B22D00"/>
    <w:rsid w:val="00B231E8"/>
    <w:rsid w:val="00B23A05"/>
    <w:rsid w:val="00B23ECA"/>
    <w:rsid w:val="00B24028"/>
    <w:rsid w:val="00B24279"/>
    <w:rsid w:val="00B2437E"/>
    <w:rsid w:val="00B246AB"/>
    <w:rsid w:val="00B249D3"/>
    <w:rsid w:val="00B24C1B"/>
    <w:rsid w:val="00B253B9"/>
    <w:rsid w:val="00B25541"/>
    <w:rsid w:val="00B2561A"/>
    <w:rsid w:val="00B2599B"/>
    <w:rsid w:val="00B25C22"/>
    <w:rsid w:val="00B25F9B"/>
    <w:rsid w:val="00B2622B"/>
    <w:rsid w:val="00B262F3"/>
    <w:rsid w:val="00B2650B"/>
    <w:rsid w:val="00B2666C"/>
    <w:rsid w:val="00B2689D"/>
    <w:rsid w:val="00B26B7B"/>
    <w:rsid w:val="00B2722A"/>
    <w:rsid w:val="00B274CE"/>
    <w:rsid w:val="00B27833"/>
    <w:rsid w:val="00B27BF4"/>
    <w:rsid w:val="00B27CB1"/>
    <w:rsid w:val="00B27DDA"/>
    <w:rsid w:val="00B27E73"/>
    <w:rsid w:val="00B27FB2"/>
    <w:rsid w:val="00B29908"/>
    <w:rsid w:val="00B301BA"/>
    <w:rsid w:val="00B306D0"/>
    <w:rsid w:val="00B307B5"/>
    <w:rsid w:val="00B3093B"/>
    <w:rsid w:val="00B309AD"/>
    <w:rsid w:val="00B3135F"/>
    <w:rsid w:val="00B317D1"/>
    <w:rsid w:val="00B31BD8"/>
    <w:rsid w:val="00B3222F"/>
    <w:rsid w:val="00B323D3"/>
    <w:rsid w:val="00B32443"/>
    <w:rsid w:val="00B3254C"/>
    <w:rsid w:val="00B32630"/>
    <w:rsid w:val="00B33123"/>
    <w:rsid w:val="00B333C8"/>
    <w:rsid w:val="00B3341D"/>
    <w:rsid w:val="00B3368B"/>
    <w:rsid w:val="00B33B1C"/>
    <w:rsid w:val="00B33D3C"/>
    <w:rsid w:val="00B34386"/>
    <w:rsid w:val="00B3446A"/>
    <w:rsid w:val="00B34475"/>
    <w:rsid w:val="00B348DA"/>
    <w:rsid w:val="00B34D81"/>
    <w:rsid w:val="00B35047"/>
    <w:rsid w:val="00B352A8"/>
    <w:rsid w:val="00B3578B"/>
    <w:rsid w:val="00B35A38"/>
    <w:rsid w:val="00B35C2C"/>
    <w:rsid w:val="00B35F7F"/>
    <w:rsid w:val="00B36162"/>
    <w:rsid w:val="00B3617F"/>
    <w:rsid w:val="00B361F8"/>
    <w:rsid w:val="00B36244"/>
    <w:rsid w:val="00B3668B"/>
    <w:rsid w:val="00B3680C"/>
    <w:rsid w:val="00B3691E"/>
    <w:rsid w:val="00B3702F"/>
    <w:rsid w:val="00B3719D"/>
    <w:rsid w:val="00B371B3"/>
    <w:rsid w:val="00B372F1"/>
    <w:rsid w:val="00B37943"/>
    <w:rsid w:val="00B37B73"/>
    <w:rsid w:val="00B37F0C"/>
    <w:rsid w:val="00B403DD"/>
    <w:rsid w:val="00B40F77"/>
    <w:rsid w:val="00B41074"/>
    <w:rsid w:val="00B41285"/>
    <w:rsid w:val="00B4185D"/>
    <w:rsid w:val="00B41C95"/>
    <w:rsid w:val="00B421EE"/>
    <w:rsid w:val="00B423B6"/>
    <w:rsid w:val="00B428B4"/>
    <w:rsid w:val="00B429F5"/>
    <w:rsid w:val="00B42B9B"/>
    <w:rsid w:val="00B43544"/>
    <w:rsid w:val="00B4364F"/>
    <w:rsid w:val="00B437FD"/>
    <w:rsid w:val="00B43828"/>
    <w:rsid w:val="00B43939"/>
    <w:rsid w:val="00B43BE0"/>
    <w:rsid w:val="00B43C23"/>
    <w:rsid w:val="00B43C5F"/>
    <w:rsid w:val="00B43CEC"/>
    <w:rsid w:val="00B441BC"/>
    <w:rsid w:val="00B443EF"/>
    <w:rsid w:val="00B4450E"/>
    <w:rsid w:val="00B44816"/>
    <w:rsid w:val="00B44C7A"/>
    <w:rsid w:val="00B44F7F"/>
    <w:rsid w:val="00B44FB2"/>
    <w:rsid w:val="00B453D3"/>
    <w:rsid w:val="00B457F6"/>
    <w:rsid w:val="00B45FCF"/>
    <w:rsid w:val="00B464B1"/>
    <w:rsid w:val="00B4657D"/>
    <w:rsid w:val="00B46827"/>
    <w:rsid w:val="00B46A8C"/>
    <w:rsid w:val="00B471F6"/>
    <w:rsid w:val="00B473CC"/>
    <w:rsid w:val="00B47737"/>
    <w:rsid w:val="00B4791E"/>
    <w:rsid w:val="00B479BA"/>
    <w:rsid w:val="00B47AB4"/>
    <w:rsid w:val="00B47B7E"/>
    <w:rsid w:val="00B47EC5"/>
    <w:rsid w:val="00B47FCE"/>
    <w:rsid w:val="00B50277"/>
    <w:rsid w:val="00B5030D"/>
    <w:rsid w:val="00B505F9"/>
    <w:rsid w:val="00B50712"/>
    <w:rsid w:val="00B50A03"/>
    <w:rsid w:val="00B50FE4"/>
    <w:rsid w:val="00B51066"/>
    <w:rsid w:val="00B51805"/>
    <w:rsid w:val="00B518D1"/>
    <w:rsid w:val="00B51B9D"/>
    <w:rsid w:val="00B51DDB"/>
    <w:rsid w:val="00B51FBE"/>
    <w:rsid w:val="00B5207E"/>
    <w:rsid w:val="00B521BE"/>
    <w:rsid w:val="00B52841"/>
    <w:rsid w:val="00B52C07"/>
    <w:rsid w:val="00B537D7"/>
    <w:rsid w:val="00B53962"/>
    <w:rsid w:val="00B53C4A"/>
    <w:rsid w:val="00B53FDA"/>
    <w:rsid w:val="00B54A7B"/>
    <w:rsid w:val="00B55318"/>
    <w:rsid w:val="00B55C6B"/>
    <w:rsid w:val="00B56030"/>
    <w:rsid w:val="00B560BF"/>
    <w:rsid w:val="00B561D8"/>
    <w:rsid w:val="00B562ED"/>
    <w:rsid w:val="00B563DE"/>
    <w:rsid w:val="00B566CD"/>
    <w:rsid w:val="00B56A75"/>
    <w:rsid w:val="00B5773C"/>
    <w:rsid w:val="00B57A0F"/>
    <w:rsid w:val="00B57B9F"/>
    <w:rsid w:val="00B57F89"/>
    <w:rsid w:val="00B57FA8"/>
    <w:rsid w:val="00B60435"/>
    <w:rsid w:val="00B60BCC"/>
    <w:rsid w:val="00B60DD8"/>
    <w:rsid w:val="00B60E82"/>
    <w:rsid w:val="00B612AD"/>
    <w:rsid w:val="00B61444"/>
    <w:rsid w:val="00B61462"/>
    <w:rsid w:val="00B6153B"/>
    <w:rsid w:val="00B61ABE"/>
    <w:rsid w:val="00B61CDE"/>
    <w:rsid w:val="00B62171"/>
    <w:rsid w:val="00B624A5"/>
    <w:rsid w:val="00B624F7"/>
    <w:rsid w:val="00B62598"/>
    <w:rsid w:val="00B625A2"/>
    <w:rsid w:val="00B6276C"/>
    <w:rsid w:val="00B62C35"/>
    <w:rsid w:val="00B62D5A"/>
    <w:rsid w:val="00B63894"/>
    <w:rsid w:val="00B638BE"/>
    <w:rsid w:val="00B63AB6"/>
    <w:rsid w:val="00B63AC7"/>
    <w:rsid w:val="00B63ADF"/>
    <w:rsid w:val="00B63D6B"/>
    <w:rsid w:val="00B63E31"/>
    <w:rsid w:val="00B63FDD"/>
    <w:rsid w:val="00B64334"/>
    <w:rsid w:val="00B64526"/>
    <w:rsid w:val="00B647D0"/>
    <w:rsid w:val="00B64B38"/>
    <w:rsid w:val="00B64DE8"/>
    <w:rsid w:val="00B64F0F"/>
    <w:rsid w:val="00B650B0"/>
    <w:rsid w:val="00B6536A"/>
    <w:rsid w:val="00B65534"/>
    <w:rsid w:val="00B6568C"/>
    <w:rsid w:val="00B65DE4"/>
    <w:rsid w:val="00B66248"/>
    <w:rsid w:val="00B6629D"/>
    <w:rsid w:val="00B66372"/>
    <w:rsid w:val="00B66612"/>
    <w:rsid w:val="00B6692B"/>
    <w:rsid w:val="00B6694A"/>
    <w:rsid w:val="00B66975"/>
    <w:rsid w:val="00B66B19"/>
    <w:rsid w:val="00B66C11"/>
    <w:rsid w:val="00B66E28"/>
    <w:rsid w:val="00B66EF4"/>
    <w:rsid w:val="00B6753A"/>
    <w:rsid w:val="00B67541"/>
    <w:rsid w:val="00B6788E"/>
    <w:rsid w:val="00B67986"/>
    <w:rsid w:val="00B67B57"/>
    <w:rsid w:val="00B67C48"/>
    <w:rsid w:val="00B70569"/>
    <w:rsid w:val="00B7091A"/>
    <w:rsid w:val="00B709F3"/>
    <w:rsid w:val="00B71412"/>
    <w:rsid w:val="00B7148A"/>
    <w:rsid w:val="00B71863"/>
    <w:rsid w:val="00B71FCF"/>
    <w:rsid w:val="00B72083"/>
    <w:rsid w:val="00B72A07"/>
    <w:rsid w:val="00B72A3C"/>
    <w:rsid w:val="00B72CE4"/>
    <w:rsid w:val="00B736B5"/>
    <w:rsid w:val="00B73934"/>
    <w:rsid w:val="00B73B34"/>
    <w:rsid w:val="00B73B60"/>
    <w:rsid w:val="00B73B71"/>
    <w:rsid w:val="00B73BA8"/>
    <w:rsid w:val="00B7435B"/>
    <w:rsid w:val="00B743FC"/>
    <w:rsid w:val="00B7454A"/>
    <w:rsid w:val="00B751A9"/>
    <w:rsid w:val="00B7559B"/>
    <w:rsid w:val="00B75A11"/>
    <w:rsid w:val="00B75E8C"/>
    <w:rsid w:val="00B7629E"/>
    <w:rsid w:val="00B7632C"/>
    <w:rsid w:val="00B76523"/>
    <w:rsid w:val="00B765C9"/>
    <w:rsid w:val="00B766CE"/>
    <w:rsid w:val="00B77097"/>
    <w:rsid w:val="00B771C2"/>
    <w:rsid w:val="00B77518"/>
    <w:rsid w:val="00B77703"/>
    <w:rsid w:val="00B77C2B"/>
    <w:rsid w:val="00B77FC8"/>
    <w:rsid w:val="00B80084"/>
    <w:rsid w:val="00B802D5"/>
    <w:rsid w:val="00B8075D"/>
    <w:rsid w:val="00B80897"/>
    <w:rsid w:val="00B808A6"/>
    <w:rsid w:val="00B80945"/>
    <w:rsid w:val="00B80A9B"/>
    <w:rsid w:val="00B81055"/>
    <w:rsid w:val="00B81098"/>
    <w:rsid w:val="00B81143"/>
    <w:rsid w:val="00B81996"/>
    <w:rsid w:val="00B8206E"/>
    <w:rsid w:val="00B825F5"/>
    <w:rsid w:val="00B827CE"/>
    <w:rsid w:val="00B82975"/>
    <w:rsid w:val="00B82B36"/>
    <w:rsid w:val="00B82BA1"/>
    <w:rsid w:val="00B82D09"/>
    <w:rsid w:val="00B82FFB"/>
    <w:rsid w:val="00B833DD"/>
    <w:rsid w:val="00B83650"/>
    <w:rsid w:val="00B8370D"/>
    <w:rsid w:val="00B83FDA"/>
    <w:rsid w:val="00B8453B"/>
    <w:rsid w:val="00B8487F"/>
    <w:rsid w:val="00B84ABA"/>
    <w:rsid w:val="00B84AE5"/>
    <w:rsid w:val="00B84AF0"/>
    <w:rsid w:val="00B84B63"/>
    <w:rsid w:val="00B84F15"/>
    <w:rsid w:val="00B85099"/>
    <w:rsid w:val="00B851F1"/>
    <w:rsid w:val="00B85AC3"/>
    <w:rsid w:val="00B85C50"/>
    <w:rsid w:val="00B85D04"/>
    <w:rsid w:val="00B85EDF"/>
    <w:rsid w:val="00B85EE7"/>
    <w:rsid w:val="00B86331"/>
    <w:rsid w:val="00B866BF"/>
    <w:rsid w:val="00B866FB"/>
    <w:rsid w:val="00B86703"/>
    <w:rsid w:val="00B86713"/>
    <w:rsid w:val="00B86B9C"/>
    <w:rsid w:val="00B86E99"/>
    <w:rsid w:val="00B86F0C"/>
    <w:rsid w:val="00B871F7"/>
    <w:rsid w:val="00B87AD6"/>
    <w:rsid w:val="00B87EE2"/>
    <w:rsid w:val="00B9006E"/>
    <w:rsid w:val="00B90150"/>
    <w:rsid w:val="00B90A0A"/>
    <w:rsid w:val="00B90D50"/>
    <w:rsid w:val="00B913A5"/>
    <w:rsid w:val="00B918FD"/>
    <w:rsid w:val="00B91937"/>
    <w:rsid w:val="00B91CEC"/>
    <w:rsid w:val="00B91CEF"/>
    <w:rsid w:val="00B91D69"/>
    <w:rsid w:val="00B91E36"/>
    <w:rsid w:val="00B91E92"/>
    <w:rsid w:val="00B92027"/>
    <w:rsid w:val="00B9232B"/>
    <w:rsid w:val="00B93193"/>
    <w:rsid w:val="00B9338D"/>
    <w:rsid w:val="00B93427"/>
    <w:rsid w:val="00B935AC"/>
    <w:rsid w:val="00B93947"/>
    <w:rsid w:val="00B939BB"/>
    <w:rsid w:val="00B93F14"/>
    <w:rsid w:val="00B94575"/>
    <w:rsid w:val="00B9459F"/>
    <w:rsid w:val="00B947A1"/>
    <w:rsid w:val="00B94EC4"/>
    <w:rsid w:val="00B95037"/>
    <w:rsid w:val="00B954D0"/>
    <w:rsid w:val="00B954F9"/>
    <w:rsid w:val="00B95889"/>
    <w:rsid w:val="00B95A84"/>
    <w:rsid w:val="00B95F95"/>
    <w:rsid w:val="00B964D4"/>
    <w:rsid w:val="00B96503"/>
    <w:rsid w:val="00B965CA"/>
    <w:rsid w:val="00B9667B"/>
    <w:rsid w:val="00B966EC"/>
    <w:rsid w:val="00B9687A"/>
    <w:rsid w:val="00B96A26"/>
    <w:rsid w:val="00B970CF"/>
    <w:rsid w:val="00B97174"/>
    <w:rsid w:val="00B97478"/>
    <w:rsid w:val="00B97488"/>
    <w:rsid w:val="00B9770D"/>
    <w:rsid w:val="00B978E6"/>
    <w:rsid w:val="00B97909"/>
    <w:rsid w:val="00B979F0"/>
    <w:rsid w:val="00B97B5A"/>
    <w:rsid w:val="00B97CDB"/>
    <w:rsid w:val="00B97CE5"/>
    <w:rsid w:val="00B97EA9"/>
    <w:rsid w:val="00BA04D5"/>
    <w:rsid w:val="00BA0701"/>
    <w:rsid w:val="00BA0B9D"/>
    <w:rsid w:val="00BA0E42"/>
    <w:rsid w:val="00BA1474"/>
    <w:rsid w:val="00BA1746"/>
    <w:rsid w:val="00BA214C"/>
    <w:rsid w:val="00BA28EE"/>
    <w:rsid w:val="00BA2D8F"/>
    <w:rsid w:val="00BA2DDA"/>
    <w:rsid w:val="00BA2F89"/>
    <w:rsid w:val="00BA33B6"/>
    <w:rsid w:val="00BA390E"/>
    <w:rsid w:val="00BA3CF3"/>
    <w:rsid w:val="00BA3DBE"/>
    <w:rsid w:val="00BA4413"/>
    <w:rsid w:val="00BA4487"/>
    <w:rsid w:val="00BA457E"/>
    <w:rsid w:val="00BA459C"/>
    <w:rsid w:val="00BA4AF1"/>
    <w:rsid w:val="00BA502A"/>
    <w:rsid w:val="00BA5263"/>
    <w:rsid w:val="00BA52FB"/>
    <w:rsid w:val="00BA5556"/>
    <w:rsid w:val="00BA569B"/>
    <w:rsid w:val="00BA592B"/>
    <w:rsid w:val="00BA5992"/>
    <w:rsid w:val="00BA5C92"/>
    <w:rsid w:val="00BA5DF0"/>
    <w:rsid w:val="00BA619E"/>
    <w:rsid w:val="00BA61CE"/>
    <w:rsid w:val="00BA61D6"/>
    <w:rsid w:val="00BA623D"/>
    <w:rsid w:val="00BA6251"/>
    <w:rsid w:val="00BA64EC"/>
    <w:rsid w:val="00BA6883"/>
    <w:rsid w:val="00BA6BA1"/>
    <w:rsid w:val="00BA6C13"/>
    <w:rsid w:val="00BA7123"/>
    <w:rsid w:val="00BA718D"/>
    <w:rsid w:val="00BA71C8"/>
    <w:rsid w:val="00BA736B"/>
    <w:rsid w:val="00BA762A"/>
    <w:rsid w:val="00BAE6B5"/>
    <w:rsid w:val="00BB033B"/>
    <w:rsid w:val="00BB0483"/>
    <w:rsid w:val="00BB0879"/>
    <w:rsid w:val="00BB092C"/>
    <w:rsid w:val="00BB0AC6"/>
    <w:rsid w:val="00BB0B52"/>
    <w:rsid w:val="00BB0BAA"/>
    <w:rsid w:val="00BB0C57"/>
    <w:rsid w:val="00BB0CED"/>
    <w:rsid w:val="00BB0F2F"/>
    <w:rsid w:val="00BB1087"/>
    <w:rsid w:val="00BB128E"/>
    <w:rsid w:val="00BB1415"/>
    <w:rsid w:val="00BB162A"/>
    <w:rsid w:val="00BB16D8"/>
    <w:rsid w:val="00BB1735"/>
    <w:rsid w:val="00BB17D5"/>
    <w:rsid w:val="00BB1959"/>
    <w:rsid w:val="00BB1C6A"/>
    <w:rsid w:val="00BB1D21"/>
    <w:rsid w:val="00BB1E1E"/>
    <w:rsid w:val="00BB248C"/>
    <w:rsid w:val="00BB24E1"/>
    <w:rsid w:val="00BB2803"/>
    <w:rsid w:val="00BB2A75"/>
    <w:rsid w:val="00BB2C11"/>
    <w:rsid w:val="00BB2E5A"/>
    <w:rsid w:val="00BB34E5"/>
    <w:rsid w:val="00BB359B"/>
    <w:rsid w:val="00BB36D9"/>
    <w:rsid w:val="00BB3DF1"/>
    <w:rsid w:val="00BB3F4E"/>
    <w:rsid w:val="00BB3F91"/>
    <w:rsid w:val="00BB42D9"/>
    <w:rsid w:val="00BB454B"/>
    <w:rsid w:val="00BB47A0"/>
    <w:rsid w:val="00BB49CF"/>
    <w:rsid w:val="00BB4F12"/>
    <w:rsid w:val="00BB5105"/>
    <w:rsid w:val="00BB5846"/>
    <w:rsid w:val="00BB5BB0"/>
    <w:rsid w:val="00BB5CA7"/>
    <w:rsid w:val="00BB5E40"/>
    <w:rsid w:val="00BB60E5"/>
    <w:rsid w:val="00BB6583"/>
    <w:rsid w:val="00BB674D"/>
    <w:rsid w:val="00BB68BD"/>
    <w:rsid w:val="00BB6CA1"/>
    <w:rsid w:val="00BB73DE"/>
    <w:rsid w:val="00BB7495"/>
    <w:rsid w:val="00BB75BC"/>
    <w:rsid w:val="00BB7659"/>
    <w:rsid w:val="00BB7743"/>
    <w:rsid w:val="00BB7967"/>
    <w:rsid w:val="00BB7CAA"/>
    <w:rsid w:val="00BBB184"/>
    <w:rsid w:val="00BC004C"/>
    <w:rsid w:val="00BC0193"/>
    <w:rsid w:val="00BC034A"/>
    <w:rsid w:val="00BC052E"/>
    <w:rsid w:val="00BC09A8"/>
    <w:rsid w:val="00BC0A99"/>
    <w:rsid w:val="00BC0E4C"/>
    <w:rsid w:val="00BC1582"/>
    <w:rsid w:val="00BC1899"/>
    <w:rsid w:val="00BC18A8"/>
    <w:rsid w:val="00BC18FF"/>
    <w:rsid w:val="00BC2020"/>
    <w:rsid w:val="00BC2441"/>
    <w:rsid w:val="00BC2654"/>
    <w:rsid w:val="00BC28C3"/>
    <w:rsid w:val="00BC2B72"/>
    <w:rsid w:val="00BC2E19"/>
    <w:rsid w:val="00BC2F80"/>
    <w:rsid w:val="00BC36F5"/>
    <w:rsid w:val="00BC37EC"/>
    <w:rsid w:val="00BC40DB"/>
    <w:rsid w:val="00BC4502"/>
    <w:rsid w:val="00BC455B"/>
    <w:rsid w:val="00BC4756"/>
    <w:rsid w:val="00BC4AAC"/>
    <w:rsid w:val="00BC4B35"/>
    <w:rsid w:val="00BC4CE1"/>
    <w:rsid w:val="00BC5221"/>
    <w:rsid w:val="00BC52A7"/>
    <w:rsid w:val="00BC5728"/>
    <w:rsid w:val="00BC58C7"/>
    <w:rsid w:val="00BC5B2C"/>
    <w:rsid w:val="00BC5C95"/>
    <w:rsid w:val="00BC5DFB"/>
    <w:rsid w:val="00BC5E14"/>
    <w:rsid w:val="00BC6042"/>
    <w:rsid w:val="00BC6176"/>
    <w:rsid w:val="00BC6264"/>
    <w:rsid w:val="00BC64E4"/>
    <w:rsid w:val="00BC67B0"/>
    <w:rsid w:val="00BC726B"/>
    <w:rsid w:val="00BC7364"/>
    <w:rsid w:val="00BC74EF"/>
    <w:rsid w:val="00BD0649"/>
    <w:rsid w:val="00BD0757"/>
    <w:rsid w:val="00BD09B2"/>
    <w:rsid w:val="00BD0DCC"/>
    <w:rsid w:val="00BD0E96"/>
    <w:rsid w:val="00BD17C5"/>
    <w:rsid w:val="00BD17CA"/>
    <w:rsid w:val="00BD1DA6"/>
    <w:rsid w:val="00BD1F51"/>
    <w:rsid w:val="00BD236A"/>
    <w:rsid w:val="00BD2609"/>
    <w:rsid w:val="00BD2907"/>
    <w:rsid w:val="00BD2EBB"/>
    <w:rsid w:val="00BD2F45"/>
    <w:rsid w:val="00BD334D"/>
    <w:rsid w:val="00BD33AA"/>
    <w:rsid w:val="00BD354E"/>
    <w:rsid w:val="00BD35CC"/>
    <w:rsid w:val="00BD37E5"/>
    <w:rsid w:val="00BD3826"/>
    <w:rsid w:val="00BD3A33"/>
    <w:rsid w:val="00BD3FE6"/>
    <w:rsid w:val="00BD408D"/>
    <w:rsid w:val="00BD4475"/>
    <w:rsid w:val="00BD4891"/>
    <w:rsid w:val="00BD4A19"/>
    <w:rsid w:val="00BD4AB0"/>
    <w:rsid w:val="00BD4D29"/>
    <w:rsid w:val="00BD4F5E"/>
    <w:rsid w:val="00BD505E"/>
    <w:rsid w:val="00BD519D"/>
    <w:rsid w:val="00BD5292"/>
    <w:rsid w:val="00BD5354"/>
    <w:rsid w:val="00BD5821"/>
    <w:rsid w:val="00BD5B56"/>
    <w:rsid w:val="00BD5BD2"/>
    <w:rsid w:val="00BD638B"/>
    <w:rsid w:val="00BD686A"/>
    <w:rsid w:val="00BD6A69"/>
    <w:rsid w:val="00BD6B09"/>
    <w:rsid w:val="00BD7144"/>
    <w:rsid w:val="00BD743D"/>
    <w:rsid w:val="00BD756A"/>
    <w:rsid w:val="00BD7A51"/>
    <w:rsid w:val="00BD7C31"/>
    <w:rsid w:val="00BD7EBE"/>
    <w:rsid w:val="00BD7FD0"/>
    <w:rsid w:val="00BE00AB"/>
    <w:rsid w:val="00BE044E"/>
    <w:rsid w:val="00BE07C5"/>
    <w:rsid w:val="00BE085D"/>
    <w:rsid w:val="00BE0E58"/>
    <w:rsid w:val="00BE1064"/>
    <w:rsid w:val="00BE1262"/>
    <w:rsid w:val="00BE135C"/>
    <w:rsid w:val="00BE15B9"/>
    <w:rsid w:val="00BE178D"/>
    <w:rsid w:val="00BE245B"/>
    <w:rsid w:val="00BE25EC"/>
    <w:rsid w:val="00BE2BB8"/>
    <w:rsid w:val="00BE2E4C"/>
    <w:rsid w:val="00BE30D4"/>
    <w:rsid w:val="00BE3B7F"/>
    <w:rsid w:val="00BE3D1F"/>
    <w:rsid w:val="00BE3FCE"/>
    <w:rsid w:val="00BE4204"/>
    <w:rsid w:val="00BE43DF"/>
    <w:rsid w:val="00BE4404"/>
    <w:rsid w:val="00BE4DBA"/>
    <w:rsid w:val="00BE4EE9"/>
    <w:rsid w:val="00BE508F"/>
    <w:rsid w:val="00BE5147"/>
    <w:rsid w:val="00BE550E"/>
    <w:rsid w:val="00BE5791"/>
    <w:rsid w:val="00BE580B"/>
    <w:rsid w:val="00BE5887"/>
    <w:rsid w:val="00BE593F"/>
    <w:rsid w:val="00BE5B10"/>
    <w:rsid w:val="00BE5C58"/>
    <w:rsid w:val="00BE62FE"/>
    <w:rsid w:val="00BE662F"/>
    <w:rsid w:val="00BE6AB7"/>
    <w:rsid w:val="00BE6DE0"/>
    <w:rsid w:val="00BE7190"/>
    <w:rsid w:val="00BE74F7"/>
    <w:rsid w:val="00BE75EA"/>
    <w:rsid w:val="00BE78AE"/>
    <w:rsid w:val="00BE7BD0"/>
    <w:rsid w:val="00BE7DBC"/>
    <w:rsid w:val="00BF0311"/>
    <w:rsid w:val="00BF0333"/>
    <w:rsid w:val="00BF038A"/>
    <w:rsid w:val="00BF04AB"/>
    <w:rsid w:val="00BF066D"/>
    <w:rsid w:val="00BF081C"/>
    <w:rsid w:val="00BF0FEA"/>
    <w:rsid w:val="00BF15D4"/>
    <w:rsid w:val="00BF19D9"/>
    <w:rsid w:val="00BF1D77"/>
    <w:rsid w:val="00BF21A5"/>
    <w:rsid w:val="00BF2351"/>
    <w:rsid w:val="00BF25CC"/>
    <w:rsid w:val="00BF288E"/>
    <w:rsid w:val="00BF29E4"/>
    <w:rsid w:val="00BF2CF3"/>
    <w:rsid w:val="00BF2DCB"/>
    <w:rsid w:val="00BF362A"/>
    <w:rsid w:val="00BF37F0"/>
    <w:rsid w:val="00BF3826"/>
    <w:rsid w:val="00BF3DBB"/>
    <w:rsid w:val="00BF3F5D"/>
    <w:rsid w:val="00BF4887"/>
    <w:rsid w:val="00BF48A5"/>
    <w:rsid w:val="00BF4B54"/>
    <w:rsid w:val="00BF4D4F"/>
    <w:rsid w:val="00BF5E93"/>
    <w:rsid w:val="00BF5F6E"/>
    <w:rsid w:val="00BF617B"/>
    <w:rsid w:val="00BF668C"/>
    <w:rsid w:val="00BF6900"/>
    <w:rsid w:val="00BF698F"/>
    <w:rsid w:val="00BF6AD3"/>
    <w:rsid w:val="00BF6B86"/>
    <w:rsid w:val="00BF6B9D"/>
    <w:rsid w:val="00BF6C75"/>
    <w:rsid w:val="00BF6CA0"/>
    <w:rsid w:val="00BF6E95"/>
    <w:rsid w:val="00BF6FD6"/>
    <w:rsid w:val="00BF7035"/>
    <w:rsid w:val="00BF7545"/>
    <w:rsid w:val="00BF7D03"/>
    <w:rsid w:val="00BF7D84"/>
    <w:rsid w:val="00BF7E0E"/>
    <w:rsid w:val="00BF7E33"/>
    <w:rsid w:val="00C0013E"/>
    <w:rsid w:val="00C003B8"/>
    <w:rsid w:val="00C008DD"/>
    <w:rsid w:val="00C009F7"/>
    <w:rsid w:val="00C00B51"/>
    <w:rsid w:val="00C00C52"/>
    <w:rsid w:val="00C00DB4"/>
    <w:rsid w:val="00C0105A"/>
    <w:rsid w:val="00C0107F"/>
    <w:rsid w:val="00C0114C"/>
    <w:rsid w:val="00C0124D"/>
    <w:rsid w:val="00C014F9"/>
    <w:rsid w:val="00C01CB7"/>
    <w:rsid w:val="00C020EC"/>
    <w:rsid w:val="00C02378"/>
    <w:rsid w:val="00C02550"/>
    <w:rsid w:val="00C0255D"/>
    <w:rsid w:val="00C026F1"/>
    <w:rsid w:val="00C02920"/>
    <w:rsid w:val="00C02ACB"/>
    <w:rsid w:val="00C02EC4"/>
    <w:rsid w:val="00C02F9B"/>
    <w:rsid w:val="00C03579"/>
    <w:rsid w:val="00C0380D"/>
    <w:rsid w:val="00C039AF"/>
    <w:rsid w:val="00C03CDA"/>
    <w:rsid w:val="00C04324"/>
    <w:rsid w:val="00C0457A"/>
    <w:rsid w:val="00C0459A"/>
    <w:rsid w:val="00C048E0"/>
    <w:rsid w:val="00C04C5E"/>
    <w:rsid w:val="00C04DCE"/>
    <w:rsid w:val="00C05131"/>
    <w:rsid w:val="00C05626"/>
    <w:rsid w:val="00C05667"/>
    <w:rsid w:val="00C056D7"/>
    <w:rsid w:val="00C05835"/>
    <w:rsid w:val="00C05D0B"/>
    <w:rsid w:val="00C05D80"/>
    <w:rsid w:val="00C062B5"/>
    <w:rsid w:val="00C063A2"/>
    <w:rsid w:val="00C06590"/>
    <w:rsid w:val="00C06826"/>
    <w:rsid w:val="00C069F8"/>
    <w:rsid w:val="00C06B7D"/>
    <w:rsid w:val="00C072DF"/>
    <w:rsid w:val="00C07A9A"/>
    <w:rsid w:val="00C07B37"/>
    <w:rsid w:val="00C07CD9"/>
    <w:rsid w:val="00C07E12"/>
    <w:rsid w:val="00C0A9E3"/>
    <w:rsid w:val="00C100A9"/>
    <w:rsid w:val="00C10262"/>
    <w:rsid w:val="00C10548"/>
    <w:rsid w:val="00C106F1"/>
    <w:rsid w:val="00C10A5B"/>
    <w:rsid w:val="00C10B09"/>
    <w:rsid w:val="00C114E4"/>
    <w:rsid w:val="00C11541"/>
    <w:rsid w:val="00C117B6"/>
    <w:rsid w:val="00C11BCD"/>
    <w:rsid w:val="00C11CF9"/>
    <w:rsid w:val="00C11F20"/>
    <w:rsid w:val="00C120E4"/>
    <w:rsid w:val="00C12150"/>
    <w:rsid w:val="00C12155"/>
    <w:rsid w:val="00C121C9"/>
    <w:rsid w:val="00C122B2"/>
    <w:rsid w:val="00C12353"/>
    <w:rsid w:val="00C12A0E"/>
    <w:rsid w:val="00C12A7C"/>
    <w:rsid w:val="00C12DA5"/>
    <w:rsid w:val="00C130B0"/>
    <w:rsid w:val="00C131BE"/>
    <w:rsid w:val="00C13A3A"/>
    <w:rsid w:val="00C13CAF"/>
    <w:rsid w:val="00C13EF5"/>
    <w:rsid w:val="00C13F81"/>
    <w:rsid w:val="00C14223"/>
    <w:rsid w:val="00C14572"/>
    <w:rsid w:val="00C145A0"/>
    <w:rsid w:val="00C145C4"/>
    <w:rsid w:val="00C1474D"/>
    <w:rsid w:val="00C14E3B"/>
    <w:rsid w:val="00C14E8F"/>
    <w:rsid w:val="00C15204"/>
    <w:rsid w:val="00C15B6B"/>
    <w:rsid w:val="00C15D96"/>
    <w:rsid w:val="00C16034"/>
    <w:rsid w:val="00C16564"/>
    <w:rsid w:val="00C165ED"/>
    <w:rsid w:val="00C16936"/>
    <w:rsid w:val="00C16AC7"/>
    <w:rsid w:val="00C16AD0"/>
    <w:rsid w:val="00C16B3B"/>
    <w:rsid w:val="00C16B7C"/>
    <w:rsid w:val="00C16D34"/>
    <w:rsid w:val="00C16F3F"/>
    <w:rsid w:val="00C17249"/>
    <w:rsid w:val="00C175A0"/>
    <w:rsid w:val="00C176F7"/>
    <w:rsid w:val="00C17886"/>
    <w:rsid w:val="00C17969"/>
    <w:rsid w:val="00C17FAB"/>
    <w:rsid w:val="00C20078"/>
    <w:rsid w:val="00C207CE"/>
    <w:rsid w:val="00C20B78"/>
    <w:rsid w:val="00C20CB6"/>
    <w:rsid w:val="00C20D77"/>
    <w:rsid w:val="00C20FE8"/>
    <w:rsid w:val="00C21303"/>
    <w:rsid w:val="00C213AC"/>
    <w:rsid w:val="00C2178F"/>
    <w:rsid w:val="00C21B43"/>
    <w:rsid w:val="00C21E0D"/>
    <w:rsid w:val="00C22070"/>
    <w:rsid w:val="00C224CD"/>
    <w:rsid w:val="00C22C3C"/>
    <w:rsid w:val="00C22CEB"/>
    <w:rsid w:val="00C23FBD"/>
    <w:rsid w:val="00C244DF"/>
    <w:rsid w:val="00C24580"/>
    <w:rsid w:val="00C2493D"/>
    <w:rsid w:val="00C24D15"/>
    <w:rsid w:val="00C24D47"/>
    <w:rsid w:val="00C25029"/>
    <w:rsid w:val="00C25070"/>
    <w:rsid w:val="00C252E6"/>
    <w:rsid w:val="00C254E0"/>
    <w:rsid w:val="00C2555D"/>
    <w:rsid w:val="00C2558E"/>
    <w:rsid w:val="00C255C2"/>
    <w:rsid w:val="00C259CC"/>
    <w:rsid w:val="00C25FCA"/>
    <w:rsid w:val="00C260DA"/>
    <w:rsid w:val="00C260E0"/>
    <w:rsid w:val="00C2670D"/>
    <w:rsid w:val="00C2695A"/>
    <w:rsid w:val="00C27088"/>
    <w:rsid w:val="00C27591"/>
    <w:rsid w:val="00C27640"/>
    <w:rsid w:val="00C2778F"/>
    <w:rsid w:val="00C27AA5"/>
    <w:rsid w:val="00C27C16"/>
    <w:rsid w:val="00C27F23"/>
    <w:rsid w:val="00C30100"/>
    <w:rsid w:val="00C30115"/>
    <w:rsid w:val="00C3064C"/>
    <w:rsid w:val="00C30719"/>
    <w:rsid w:val="00C30A21"/>
    <w:rsid w:val="00C30D86"/>
    <w:rsid w:val="00C3139D"/>
    <w:rsid w:val="00C31988"/>
    <w:rsid w:val="00C31A47"/>
    <w:rsid w:val="00C31B87"/>
    <w:rsid w:val="00C31F8E"/>
    <w:rsid w:val="00C32155"/>
    <w:rsid w:val="00C3215A"/>
    <w:rsid w:val="00C3245C"/>
    <w:rsid w:val="00C326E7"/>
    <w:rsid w:val="00C328C9"/>
    <w:rsid w:val="00C3300E"/>
    <w:rsid w:val="00C33391"/>
    <w:rsid w:val="00C33CC4"/>
    <w:rsid w:val="00C340E6"/>
    <w:rsid w:val="00C340F1"/>
    <w:rsid w:val="00C34588"/>
    <w:rsid w:val="00C345AC"/>
    <w:rsid w:val="00C349E2"/>
    <w:rsid w:val="00C34B76"/>
    <w:rsid w:val="00C357FC"/>
    <w:rsid w:val="00C35840"/>
    <w:rsid w:val="00C35880"/>
    <w:rsid w:val="00C359B2"/>
    <w:rsid w:val="00C35E78"/>
    <w:rsid w:val="00C3683C"/>
    <w:rsid w:val="00C36A09"/>
    <w:rsid w:val="00C36B7C"/>
    <w:rsid w:val="00C36CFC"/>
    <w:rsid w:val="00C3714D"/>
    <w:rsid w:val="00C37203"/>
    <w:rsid w:val="00C37283"/>
    <w:rsid w:val="00C376BB"/>
    <w:rsid w:val="00C376F6"/>
    <w:rsid w:val="00C37A36"/>
    <w:rsid w:val="00C37ABF"/>
    <w:rsid w:val="00C402E3"/>
    <w:rsid w:val="00C404AC"/>
    <w:rsid w:val="00C40712"/>
    <w:rsid w:val="00C408F8"/>
    <w:rsid w:val="00C40B69"/>
    <w:rsid w:val="00C40E3B"/>
    <w:rsid w:val="00C411DC"/>
    <w:rsid w:val="00C41256"/>
    <w:rsid w:val="00C41649"/>
    <w:rsid w:val="00C418A1"/>
    <w:rsid w:val="00C41949"/>
    <w:rsid w:val="00C41CA0"/>
    <w:rsid w:val="00C41F5D"/>
    <w:rsid w:val="00C41FEA"/>
    <w:rsid w:val="00C42243"/>
    <w:rsid w:val="00C4293A"/>
    <w:rsid w:val="00C42B46"/>
    <w:rsid w:val="00C4325C"/>
    <w:rsid w:val="00C43273"/>
    <w:rsid w:val="00C436A9"/>
    <w:rsid w:val="00C43E7C"/>
    <w:rsid w:val="00C43F91"/>
    <w:rsid w:val="00C4403D"/>
    <w:rsid w:val="00C44437"/>
    <w:rsid w:val="00C44735"/>
    <w:rsid w:val="00C44A13"/>
    <w:rsid w:val="00C44A7B"/>
    <w:rsid w:val="00C44CB0"/>
    <w:rsid w:val="00C45297"/>
    <w:rsid w:val="00C453AB"/>
    <w:rsid w:val="00C45534"/>
    <w:rsid w:val="00C45585"/>
    <w:rsid w:val="00C458DC"/>
    <w:rsid w:val="00C45B4F"/>
    <w:rsid w:val="00C45BCB"/>
    <w:rsid w:val="00C45D54"/>
    <w:rsid w:val="00C45D92"/>
    <w:rsid w:val="00C45F70"/>
    <w:rsid w:val="00C45FEC"/>
    <w:rsid w:val="00C46191"/>
    <w:rsid w:val="00C46265"/>
    <w:rsid w:val="00C468FC"/>
    <w:rsid w:val="00C469BB"/>
    <w:rsid w:val="00C46C01"/>
    <w:rsid w:val="00C46C1D"/>
    <w:rsid w:val="00C46C52"/>
    <w:rsid w:val="00C46CDE"/>
    <w:rsid w:val="00C46D50"/>
    <w:rsid w:val="00C4740B"/>
    <w:rsid w:val="00C477C0"/>
    <w:rsid w:val="00C47B96"/>
    <w:rsid w:val="00C47C81"/>
    <w:rsid w:val="00C47D6E"/>
    <w:rsid w:val="00C50347"/>
    <w:rsid w:val="00C50B54"/>
    <w:rsid w:val="00C50B76"/>
    <w:rsid w:val="00C50E7A"/>
    <w:rsid w:val="00C5125A"/>
    <w:rsid w:val="00C51690"/>
    <w:rsid w:val="00C51988"/>
    <w:rsid w:val="00C51B65"/>
    <w:rsid w:val="00C51D3A"/>
    <w:rsid w:val="00C51F1A"/>
    <w:rsid w:val="00C52001"/>
    <w:rsid w:val="00C52061"/>
    <w:rsid w:val="00C52321"/>
    <w:rsid w:val="00C523F3"/>
    <w:rsid w:val="00C526B9"/>
    <w:rsid w:val="00C52B0E"/>
    <w:rsid w:val="00C52E7B"/>
    <w:rsid w:val="00C5303D"/>
    <w:rsid w:val="00C53121"/>
    <w:rsid w:val="00C5353D"/>
    <w:rsid w:val="00C536D0"/>
    <w:rsid w:val="00C53799"/>
    <w:rsid w:val="00C53BEA"/>
    <w:rsid w:val="00C54354"/>
    <w:rsid w:val="00C546C9"/>
    <w:rsid w:val="00C54717"/>
    <w:rsid w:val="00C54786"/>
    <w:rsid w:val="00C54C2C"/>
    <w:rsid w:val="00C54F0D"/>
    <w:rsid w:val="00C551D5"/>
    <w:rsid w:val="00C5540F"/>
    <w:rsid w:val="00C55B73"/>
    <w:rsid w:val="00C56008"/>
    <w:rsid w:val="00C561EC"/>
    <w:rsid w:val="00C5624E"/>
    <w:rsid w:val="00C565EE"/>
    <w:rsid w:val="00C567B6"/>
    <w:rsid w:val="00C568BE"/>
    <w:rsid w:val="00C569EE"/>
    <w:rsid w:val="00C56B55"/>
    <w:rsid w:val="00C56C82"/>
    <w:rsid w:val="00C56E79"/>
    <w:rsid w:val="00C56F4D"/>
    <w:rsid w:val="00C5738B"/>
    <w:rsid w:val="00C578AC"/>
    <w:rsid w:val="00C57C4A"/>
    <w:rsid w:val="00C60339"/>
    <w:rsid w:val="00C60649"/>
    <w:rsid w:val="00C60717"/>
    <w:rsid w:val="00C607A1"/>
    <w:rsid w:val="00C60807"/>
    <w:rsid w:val="00C60A36"/>
    <w:rsid w:val="00C60E5F"/>
    <w:rsid w:val="00C60EBB"/>
    <w:rsid w:val="00C61302"/>
    <w:rsid w:val="00C6167F"/>
    <w:rsid w:val="00C617BF"/>
    <w:rsid w:val="00C6196B"/>
    <w:rsid w:val="00C6198D"/>
    <w:rsid w:val="00C61FAC"/>
    <w:rsid w:val="00C6200F"/>
    <w:rsid w:val="00C624A5"/>
    <w:rsid w:val="00C6256E"/>
    <w:rsid w:val="00C629B5"/>
    <w:rsid w:val="00C62CF3"/>
    <w:rsid w:val="00C63456"/>
    <w:rsid w:val="00C636EC"/>
    <w:rsid w:val="00C63820"/>
    <w:rsid w:val="00C63A05"/>
    <w:rsid w:val="00C63C61"/>
    <w:rsid w:val="00C63C89"/>
    <w:rsid w:val="00C63F1F"/>
    <w:rsid w:val="00C64662"/>
    <w:rsid w:val="00C64749"/>
    <w:rsid w:val="00C647C5"/>
    <w:rsid w:val="00C649CF"/>
    <w:rsid w:val="00C64D5F"/>
    <w:rsid w:val="00C64EAF"/>
    <w:rsid w:val="00C64FB3"/>
    <w:rsid w:val="00C65286"/>
    <w:rsid w:val="00C6537C"/>
    <w:rsid w:val="00C655B8"/>
    <w:rsid w:val="00C655F6"/>
    <w:rsid w:val="00C6575E"/>
    <w:rsid w:val="00C65D06"/>
    <w:rsid w:val="00C65E6E"/>
    <w:rsid w:val="00C6611F"/>
    <w:rsid w:val="00C662BF"/>
    <w:rsid w:val="00C66360"/>
    <w:rsid w:val="00C6643B"/>
    <w:rsid w:val="00C666DD"/>
    <w:rsid w:val="00C66B91"/>
    <w:rsid w:val="00C6728C"/>
    <w:rsid w:val="00C67647"/>
    <w:rsid w:val="00C677DA"/>
    <w:rsid w:val="00C6787E"/>
    <w:rsid w:val="00C67A7E"/>
    <w:rsid w:val="00C70531"/>
    <w:rsid w:val="00C706E9"/>
    <w:rsid w:val="00C71117"/>
    <w:rsid w:val="00C71873"/>
    <w:rsid w:val="00C7193F"/>
    <w:rsid w:val="00C71A3D"/>
    <w:rsid w:val="00C71AF4"/>
    <w:rsid w:val="00C71D28"/>
    <w:rsid w:val="00C72249"/>
    <w:rsid w:val="00C72E10"/>
    <w:rsid w:val="00C72F51"/>
    <w:rsid w:val="00C7381D"/>
    <w:rsid w:val="00C74016"/>
    <w:rsid w:val="00C74334"/>
    <w:rsid w:val="00C7471A"/>
    <w:rsid w:val="00C74911"/>
    <w:rsid w:val="00C74991"/>
    <w:rsid w:val="00C74AD3"/>
    <w:rsid w:val="00C74BFE"/>
    <w:rsid w:val="00C74CFB"/>
    <w:rsid w:val="00C74E2C"/>
    <w:rsid w:val="00C74F9E"/>
    <w:rsid w:val="00C75074"/>
    <w:rsid w:val="00C750DD"/>
    <w:rsid w:val="00C75222"/>
    <w:rsid w:val="00C752EC"/>
    <w:rsid w:val="00C7535D"/>
    <w:rsid w:val="00C753B8"/>
    <w:rsid w:val="00C75B3B"/>
    <w:rsid w:val="00C75B8D"/>
    <w:rsid w:val="00C75F68"/>
    <w:rsid w:val="00C7616A"/>
    <w:rsid w:val="00C765F0"/>
    <w:rsid w:val="00C766D7"/>
    <w:rsid w:val="00C770C6"/>
    <w:rsid w:val="00C771FD"/>
    <w:rsid w:val="00C7727A"/>
    <w:rsid w:val="00C77840"/>
    <w:rsid w:val="00C77B2C"/>
    <w:rsid w:val="00C77DDD"/>
    <w:rsid w:val="00C77E4D"/>
    <w:rsid w:val="00C80019"/>
    <w:rsid w:val="00C80169"/>
    <w:rsid w:val="00C80532"/>
    <w:rsid w:val="00C8057F"/>
    <w:rsid w:val="00C80C67"/>
    <w:rsid w:val="00C80D6E"/>
    <w:rsid w:val="00C812B5"/>
    <w:rsid w:val="00C814AF"/>
    <w:rsid w:val="00C819E9"/>
    <w:rsid w:val="00C81DB1"/>
    <w:rsid w:val="00C81DDB"/>
    <w:rsid w:val="00C8203A"/>
    <w:rsid w:val="00C82287"/>
    <w:rsid w:val="00C8244D"/>
    <w:rsid w:val="00C824EF"/>
    <w:rsid w:val="00C8273D"/>
    <w:rsid w:val="00C82A07"/>
    <w:rsid w:val="00C82D04"/>
    <w:rsid w:val="00C82D31"/>
    <w:rsid w:val="00C833CB"/>
    <w:rsid w:val="00C8374A"/>
    <w:rsid w:val="00C8384C"/>
    <w:rsid w:val="00C83FC6"/>
    <w:rsid w:val="00C84346"/>
    <w:rsid w:val="00C8457E"/>
    <w:rsid w:val="00C846D3"/>
    <w:rsid w:val="00C848E9"/>
    <w:rsid w:val="00C84977"/>
    <w:rsid w:val="00C84F4E"/>
    <w:rsid w:val="00C84FE7"/>
    <w:rsid w:val="00C852E6"/>
    <w:rsid w:val="00C85444"/>
    <w:rsid w:val="00C85452"/>
    <w:rsid w:val="00C8576B"/>
    <w:rsid w:val="00C85A8F"/>
    <w:rsid w:val="00C85B5A"/>
    <w:rsid w:val="00C85EC1"/>
    <w:rsid w:val="00C85FA4"/>
    <w:rsid w:val="00C867AE"/>
    <w:rsid w:val="00C86876"/>
    <w:rsid w:val="00C868B3"/>
    <w:rsid w:val="00C86AAA"/>
    <w:rsid w:val="00C86E97"/>
    <w:rsid w:val="00C871AD"/>
    <w:rsid w:val="00C874FD"/>
    <w:rsid w:val="00C87547"/>
    <w:rsid w:val="00C877E8"/>
    <w:rsid w:val="00C878F7"/>
    <w:rsid w:val="00C87D3B"/>
    <w:rsid w:val="00C87EA2"/>
    <w:rsid w:val="00C87ED6"/>
    <w:rsid w:val="00C90195"/>
    <w:rsid w:val="00C902E5"/>
    <w:rsid w:val="00C90869"/>
    <w:rsid w:val="00C90DA2"/>
    <w:rsid w:val="00C90E05"/>
    <w:rsid w:val="00C90E38"/>
    <w:rsid w:val="00C90F98"/>
    <w:rsid w:val="00C90FB0"/>
    <w:rsid w:val="00C91161"/>
    <w:rsid w:val="00C9128B"/>
    <w:rsid w:val="00C91BD7"/>
    <w:rsid w:val="00C91D2F"/>
    <w:rsid w:val="00C91EAD"/>
    <w:rsid w:val="00C92469"/>
    <w:rsid w:val="00C925FD"/>
    <w:rsid w:val="00C92644"/>
    <w:rsid w:val="00C9269F"/>
    <w:rsid w:val="00C92774"/>
    <w:rsid w:val="00C927AC"/>
    <w:rsid w:val="00C92C6F"/>
    <w:rsid w:val="00C92CA4"/>
    <w:rsid w:val="00C93620"/>
    <w:rsid w:val="00C94037"/>
    <w:rsid w:val="00C9447D"/>
    <w:rsid w:val="00C9525C"/>
    <w:rsid w:val="00C95362"/>
    <w:rsid w:val="00C958DA"/>
    <w:rsid w:val="00C96172"/>
    <w:rsid w:val="00C96433"/>
    <w:rsid w:val="00C969EA"/>
    <w:rsid w:val="00C9740A"/>
    <w:rsid w:val="00C9744F"/>
    <w:rsid w:val="00C9747F"/>
    <w:rsid w:val="00C97786"/>
    <w:rsid w:val="00C97B70"/>
    <w:rsid w:val="00C97FEA"/>
    <w:rsid w:val="00CA00C4"/>
    <w:rsid w:val="00CA00F8"/>
    <w:rsid w:val="00CA0891"/>
    <w:rsid w:val="00CA0A6A"/>
    <w:rsid w:val="00CA0B69"/>
    <w:rsid w:val="00CA0E6D"/>
    <w:rsid w:val="00CA1222"/>
    <w:rsid w:val="00CA1408"/>
    <w:rsid w:val="00CA1486"/>
    <w:rsid w:val="00CA14A3"/>
    <w:rsid w:val="00CA1752"/>
    <w:rsid w:val="00CA1848"/>
    <w:rsid w:val="00CA18C9"/>
    <w:rsid w:val="00CA1B29"/>
    <w:rsid w:val="00CA1B3B"/>
    <w:rsid w:val="00CA1E30"/>
    <w:rsid w:val="00CA1E65"/>
    <w:rsid w:val="00CA2082"/>
    <w:rsid w:val="00CA2087"/>
    <w:rsid w:val="00CA2587"/>
    <w:rsid w:val="00CA2B52"/>
    <w:rsid w:val="00CA35A4"/>
    <w:rsid w:val="00CA372A"/>
    <w:rsid w:val="00CA3BF9"/>
    <w:rsid w:val="00CA3CF4"/>
    <w:rsid w:val="00CA409D"/>
    <w:rsid w:val="00CA46C9"/>
    <w:rsid w:val="00CA471B"/>
    <w:rsid w:val="00CA474D"/>
    <w:rsid w:val="00CA4ADA"/>
    <w:rsid w:val="00CA4BAB"/>
    <w:rsid w:val="00CA4D31"/>
    <w:rsid w:val="00CA4D71"/>
    <w:rsid w:val="00CA5310"/>
    <w:rsid w:val="00CA5366"/>
    <w:rsid w:val="00CA54D9"/>
    <w:rsid w:val="00CA5607"/>
    <w:rsid w:val="00CA5836"/>
    <w:rsid w:val="00CA5907"/>
    <w:rsid w:val="00CA5908"/>
    <w:rsid w:val="00CA5E27"/>
    <w:rsid w:val="00CA5EF7"/>
    <w:rsid w:val="00CA642C"/>
    <w:rsid w:val="00CA64C9"/>
    <w:rsid w:val="00CA6712"/>
    <w:rsid w:val="00CA691C"/>
    <w:rsid w:val="00CA696E"/>
    <w:rsid w:val="00CA6977"/>
    <w:rsid w:val="00CA72C9"/>
    <w:rsid w:val="00CA7587"/>
    <w:rsid w:val="00CA772F"/>
    <w:rsid w:val="00CA7B4B"/>
    <w:rsid w:val="00CA7B63"/>
    <w:rsid w:val="00CA7C17"/>
    <w:rsid w:val="00CAF036"/>
    <w:rsid w:val="00CB0021"/>
    <w:rsid w:val="00CB041F"/>
    <w:rsid w:val="00CB04C7"/>
    <w:rsid w:val="00CB0834"/>
    <w:rsid w:val="00CB0ADB"/>
    <w:rsid w:val="00CB0AF1"/>
    <w:rsid w:val="00CB10B8"/>
    <w:rsid w:val="00CB10C6"/>
    <w:rsid w:val="00CB1211"/>
    <w:rsid w:val="00CB138C"/>
    <w:rsid w:val="00CB13AB"/>
    <w:rsid w:val="00CB1524"/>
    <w:rsid w:val="00CB17EB"/>
    <w:rsid w:val="00CB19AA"/>
    <w:rsid w:val="00CB1B9C"/>
    <w:rsid w:val="00CB2226"/>
    <w:rsid w:val="00CB302D"/>
    <w:rsid w:val="00CB303C"/>
    <w:rsid w:val="00CB327D"/>
    <w:rsid w:val="00CB3474"/>
    <w:rsid w:val="00CB36EE"/>
    <w:rsid w:val="00CB374C"/>
    <w:rsid w:val="00CB3952"/>
    <w:rsid w:val="00CB3D2B"/>
    <w:rsid w:val="00CB4056"/>
    <w:rsid w:val="00CB4395"/>
    <w:rsid w:val="00CB43B8"/>
    <w:rsid w:val="00CB4785"/>
    <w:rsid w:val="00CB48BF"/>
    <w:rsid w:val="00CB4A0C"/>
    <w:rsid w:val="00CB4CB5"/>
    <w:rsid w:val="00CB54E5"/>
    <w:rsid w:val="00CB5537"/>
    <w:rsid w:val="00CB55BD"/>
    <w:rsid w:val="00CB57AD"/>
    <w:rsid w:val="00CB581D"/>
    <w:rsid w:val="00CB5C17"/>
    <w:rsid w:val="00CB5C18"/>
    <w:rsid w:val="00CB5CB6"/>
    <w:rsid w:val="00CB5DBF"/>
    <w:rsid w:val="00CB5DCF"/>
    <w:rsid w:val="00CB62A3"/>
    <w:rsid w:val="00CB63AD"/>
    <w:rsid w:val="00CB652E"/>
    <w:rsid w:val="00CB6DF3"/>
    <w:rsid w:val="00CB6F47"/>
    <w:rsid w:val="00CB7107"/>
    <w:rsid w:val="00CB755C"/>
    <w:rsid w:val="00CB7820"/>
    <w:rsid w:val="00CB783F"/>
    <w:rsid w:val="00CB7891"/>
    <w:rsid w:val="00CB7D9D"/>
    <w:rsid w:val="00CB7F1F"/>
    <w:rsid w:val="00CC0176"/>
    <w:rsid w:val="00CC037B"/>
    <w:rsid w:val="00CC0679"/>
    <w:rsid w:val="00CC06A6"/>
    <w:rsid w:val="00CC0C41"/>
    <w:rsid w:val="00CC0CBC"/>
    <w:rsid w:val="00CC0CE4"/>
    <w:rsid w:val="00CC10AD"/>
    <w:rsid w:val="00CC10D8"/>
    <w:rsid w:val="00CC12C1"/>
    <w:rsid w:val="00CC1521"/>
    <w:rsid w:val="00CC179B"/>
    <w:rsid w:val="00CC1B85"/>
    <w:rsid w:val="00CC252B"/>
    <w:rsid w:val="00CC2EB3"/>
    <w:rsid w:val="00CC30A5"/>
    <w:rsid w:val="00CC31E5"/>
    <w:rsid w:val="00CC3358"/>
    <w:rsid w:val="00CC345F"/>
    <w:rsid w:val="00CC3462"/>
    <w:rsid w:val="00CC35FA"/>
    <w:rsid w:val="00CC3C4B"/>
    <w:rsid w:val="00CC3E20"/>
    <w:rsid w:val="00CC4810"/>
    <w:rsid w:val="00CC481F"/>
    <w:rsid w:val="00CC52A8"/>
    <w:rsid w:val="00CC5568"/>
    <w:rsid w:val="00CC56AD"/>
    <w:rsid w:val="00CC5839"/>
    <w:rsid w:val="00CC59C1"/>
    <w:rsid w:val="00CC5ADD"/>
    <w:rsid w:val="00CC5C82"/>
    <w:rsid w:val="00CC5D06"/>
    <w:rsid w:val="00CC6357"/>
    <w:rsid w:val="00CC6630"/>
    <w:rsid w:val="00CC678A"/>
    <w:rsid w:val="00CC6BB8"/>
    <w:rsid w:val="00CC6C1F"/>
    <w:rsid w:val="00CC7416"/>
    <w:rsid w:val="00CC7A5A"/>
    <w:rsid w:val="00CC7AB9"/>
    <w:rsid w:val="00CC7B8D"/>
    <w:rsid w:val="00CC7B95"/>
    <w:rsid w:val="00CC7BFF"/>
    <w:rsid w:val="00CD0100"/>
    <w:rsid w:val="00CD0593"/>
    <w:rsid w:val="00CD05D1"/>
    <w:rsid w:val="00CD06DB"/>
    <w:rsid w:val="00CD0CF8"/>
    <w:rsid w:val="00CD1028"/>
    <w:rsid w:val="00CD104B"/>
    <w:rsid w:val="00CD1669"/>
    <w:rsid w:val="00CD170D"/>
    <w:rsid w:val="00CD17CF"/>
    <w:rsid w:val="00CD2216"/>
    <w:rsid w:val="00CD22EA"/>
    <w:rsid w:val="00CD2346"/>
    <w:rsid w:val="00CD2374"/>
    <w:rsid w:val="00CD2752"/>
    <w:rsid w:val="00CD2779"/>
    <w:rsid w:val="00CD29D7"/>
    <w:rsid w:val="00CD2B6A"/>
    <w:rsid w:val="00CD2DCD"/>
    <w:rsid w:val="00CD2EA4"/>
    <w:rsid w:val="00CD2EEC"/>
    <w:rsid w:val="00CD2FEE"/>
    <w:rsid w:val="00CD3030"/>
    <w:rsid w:val="00CD31DA"/>
    <w:rsid w:val="00CD3773"/>
    <w:rsid w:val="00CD3BFD"/>
    <w:rsid w:val="00CD4043"/>
    <w:rsid w:val="00CD4095"/>
    <w:rsid w:val="00CD42DF"/>
    <w:rsid w:val="00CD435F"/>
    <w:rsid w:val="00CD4481"/>
    <w:rsid w:val="00CD4B23"/>
    <w:rsid w:val="00CD4B94"/>
    <w:rsid w:val="00CD4BFD"/>
    <w:rsid w:val="00CD4D23"/>
    <w:rsid w:val="00CD4D53"/>
    <w:rsid w:val="00CD4D98"/>
    <w:rsid w:val="00CD4F27"/>
    <w:rsid w:val="00CD5349"/>
    <w:rsid w:val="00CD538B"/>
    <w:rsid w:val="00CD54AF"/>
    <w:rsid w:val="00CD56A7"/>
    <w:rsid w:val="00CD5A3B"/>
    <w:rsid w:val="00CD664F"/>
    <w:rsid w:val="00CD6716"/>
    <w:rsid w:val="00CD779F"/>
    <w:rsid w:val="00CD7BB8"/>
    <w:rsid w:val="00CD7BC0"/>
    <w:rsid w:val="00CD7CE7"/>
    <w:rsid w:val="00CD7D59"/>
    <w:rsid w:val="00CD7EFD"/>
    <w:rsid w:val="00CE0019"/>
    <w:rsid w:val="00CE0C7A"/>
    <w:rsid w:val="00CE0D1D"/>
    <w:rsid w:val="00CE1395"/>
    <w:rsid w:val="00CE13B1"/>
    <w:rsid w:val="00CE14E3"/>
    <w:rsid w:val="00CE18EA"/>
    <w:rsid w:val="00CE1B85"/>
    <w:rsid w:val="00CE2608"/>
    <w:rsid w:val="00CE2765"/>
    <w:rsid w:val="00CE2829"/>
    <w:rsid w:val="00CE29F0"/>
    <w:rsid w:val="00CE2B8C"/>
    <w:rsid w:val="00CE2C4C"/>
    <w:rsid w:val="00CE2E3C"/>
    <w:rsid w:val="00CE3349"/>
    <w:rsid w:val="00CE38A9"/>
    <w:rsid w:val="00CE399B"/>
    <w:rsid w:val="00CE3CBD"/>
    <w:rsid w:val="00CE4128"/>
    <w:rsid w:val="00CE445E"/>
    <w:rsid w:val="00CE456E"/>
    <w:rsid w:val="00CE46AF"/>
    <w:rsid w:val="00CE4709"/>
    <w:rsid w:val="00CE49A2"/>
    <w:rsid w:val="00CE4AEE"/>
    <w:rsid w:val="00CE4E10"/>
    <w:rsid w:val="00CE5051"/>
    <w:rsid w:val="00CE551C"/>
    <w:rsid w:val="00CE56F8"/>
    <w:rsid w:val="00CE57EA"/>
    <w:rsid w:val="00CE5AF2"/>
    <w:rsid w:val="00CE5C16"/>
    <w:rsid w:val="00CE5ED2"/>
    <w:rsid w:val="00CE6085"/>
    <w:rsid w:val="00CE6143"/>
    <w:rsid w:val="00CE6414"/>
    <w:rsid w:val="00CE6417"/>
    <w:rsid w:val="00CE66CA"/>
    <w:rsid w:val="00CE69BA"/>
    <w:rsid w:val="00CE6ED3"/>
    <w:rsid w:val="00CE7A94"/>
    <w:rsid w:val="00CE7C44"/>
    <w:rsid w:val="00CF018D"/>
    <w:rsid w:val="00CF06A5"/>
    <w:rsid w:val="00CF0B0D"/>
    <w:rsid w:val="00CF0B87"/>
    <w:rsid w:val="00CF0BC7"/>
    <w:rsid w:val="00CF0CB7"/>
    <w:rsid w:val="00CF112E"/>
    <w:rsid w:val="00CF1226"/>
    <w:rsid w:val="00CF133B"/>
    <w:rsid w:val="00CF1622"/>
    <w:rsid w:val="00CF16D3"/>
    <w:rsid w:val="00CF1805"/>
    <w:rsid w:val="00CF1958"/>
    <w:rsid w:val="00CF222E"/>
    <w:rsid w:val="00CF2B62"/>
    <w:rsid w:val="00CF2C73"/>
    <w:rsid w:val="00CF3230"/>
    <w:rsid w:val="00CF350B"/>
    <w:rsid w:val="00CF36A5"/>
    <w:rsid w:val="00CF3772"/>
    <w:rsid w:val="00CF37E9"/>
    <w:rsid w:val="00CF37ED"/>
    <w:rsid w:val="00CF37F3"/>
    <w:rsid w:val="00CF3849"/>
    <w:rsid w:val="00CF394B"/>
    <w:rsid w:val="00CF39F9"/>
    <w:rsid w:val="00CF3A2E"/>
    <w:rsid w:val="00CF42CB"/>
    <w:rsid w:val="00CF42D7"/>
    <w:rsid w:val="00CF430F"/>
    <w:rsid w:val="00CF4347"/>
    <w:rsid w:val="00CF4A38"/>
    <w:rsid w:val="00CF4B0C"/>
    <w:rsid w:val="00CF4ECD"/>
    <w:rsid w:val="00CF52E2"/>
    <w:rsid w:val="00CF5734"/>
    <w:rsid w:val="00CF5AFB"/>
    <w:rsid w:val="00CF5C3B"/>
    <w:rsid w:val="00CF5C8D"/>
    <w:rsid w:val="00CF5ECC"/>
    <w:rsid w:val="00CF61E3"/>
    <w:rsid w:val="00CF630E"/>
    <w:rsid w:val="00CF670D"/>
    <w:rsid w:val="00CF675B"/>
    <w:rsid w:val="00CF6884"/>
    <w:rsid w:val="00CF68EF"/>
    <w:rsid w:val="00CF6B69"/>
    <w:rsid w:val="00CF6BD2"/>
    <w:rsid w:val="00CF6CFD"/>
    <w:rsid w:val="00CF6F42"/>
    <w:rsid w:val="00CF6F60"/>
    <w:rsid w:val="00CF7071"/>
    <w:rsid w:val="00CF7421"/>
    <w:rsid w:val="00CF75C9"/>
    <w:rsid w:val="00CF7625"/>
    <w:rsid w:val="00CF7922"/>
    <w:rsid w:val="00CF7B11"/>
    <w:rsid w:val="00D002DF"/>
    <w:rsid w:val="00D008CE"/>
    <w:rsid w:val="00D008D0"/>
    <w:rsid w:val="00D00C83"/>
    <w:rsid w:val="00D00D7F"/>
    <w:rsid w:val="00D00ECE"/>
    <w:rsid w:val="00D00ED0"/>
    <w:rsid w:val="00D01037"/>
    <w:rsid w:val="00D01143"/>
    <w:rsid w:val="00D0145D"/>
    <w:rsid w:val="00D016FB"/>
    <w:rsid w:val="00D017B6"/>
    <w:rsid w:val="00D01800"/>
    <w:rsid w:val="00D01A22"/>
    <w:rsid w:val="00D01B33"/>
    <w:rsid w:val="00D02137"/>
    <w:rsid w:val="00D0256F"/>
    <w:rsid w:val="00D026A2"/>
    <w:rsid w:val="00D02E75"/>
    <w:rsid w:val="00D0306E"/>
    <w:rsid w:val="00D0322E"/>
    <w:rsid w:val="00D03351"/>
    <w:rsid w:val="00D0335D"/>
    <w:rsid w:val="00D034C5"/>
    <w:rsid w:val="00D0361F"/>
    <w:rsid w:val="00D03760"/>
    <w:rsid w:val="00D03925"/>
    <w:rsid w:val="00D0397E"/>
    <w:rsid w:val="00D03D41"/>
    <w:rsid w:val="00D03FE3"/>
    <w:rsid w:val="00D03FFD"/>
    <w:rsid w:val="00D04110"/>
    <w:rsid w:val="00D048F0"/>
    <w:rsid w:val="00D04D32"/>
    <w:rsid w:val="00D04F20"/>
    <w:rsid w:val="00D04FD1"/>
    <w:rsid w:val="00D0502A"/>
    <w:rsid w:val="00D052C1"/>
    <w:rsid w:val="00D052C9"/>
    <w:rsid w:val="00D058D5"/>
    <w:rsid w:val="00D05A06"/>
    <w:rsid w:val="00D05C35"/>
    <w:rsid w:val="00D05F34"/>
    <w:rsid w:val="00D06935"/>
    <w:rsid w:val="00D06AFB"/>
    <w:rsid w:val="00D06B04"/>
    <w:rsid w:val="00D06C38"/>
    <w:rsid w:val="00D06D69"/>
    <w:rsid w:val="00D06F0B"/>
    <w:rsid w:val="00D07011"/>
    <w:rsid w:val="00D07047"/>
    <w:rsid w:val="00D0742C"/>
    <w:rsid w:val="00D075D8"/>
    <w:rsid w:val="00D07838"/>
    <w:rsid w:val="00D07F46"/>
    <w:rsid w:val="00D07FE2"/>
    <w:rsid w:val="00D1033C"/>
    <w:rsid w:val="00D10347"/>
    <w:rsid w:val="00D10499"/>
    <w:rsid w:val="00D10A71"/>
    <w:rsid w:val="00D10F6C"/>
    <w:rsid w:val="00D11164"/>
    <w:rsid w:val="00D11403"/>
    <w:rsid w:val="00D117BA"/>
    <w:rsid w:val="00D117C4"/>
    <w:rsid w:val="00D11829"/>
    <w:rsid w:val="00D11CC8"/>
    <w:rsid w:val="00D11FD9"/>
    <w:rsid w:val="00D12346"/>
    <w:rsid w:val="00D123B6"/>
    <w:rsid w:val="00D12414"/>
    <w:rsid w:val="00D12AD5"/>
    <w:rsid w:val="00D12B4F"/>
    <w:rsid w:val="00D12D47"/>
    <w:rsid w:val="00D133D1"/>
    <w:rsid w:val="00D139A4"/>
    <w:rsid w:val="00D13E59"/>
    <w:rsid w:val="00D14369"/>
    <w:rsid w:val="00D1447C"/>
    <w:rsid w:val="00D14623"/>
    <w:rsid w:val="00D1483E"/>
    <w:rsid w:val="00D14AAC"/>
    <w:rsid w:val="00D14EA1"/>
    <w:rsid w:val="00D151E2"/>
    <w:rsid w:val="00D15266"/>
    <w:rsid w:val="00D1561D"/>
    <w:rsid w:val="00D15893"/>
    <w:rsid w:val="00D159A1"/>
    <w:rsid w:val="00D15AA6"/>
    <w:rsid w:val="00D15AE4"/>
    <w:rsid w:val="00D15E5D"/>
    <w:rsid w:val="00D1602F"/>
    <w:rsid w:val="00D16248"/>
    <w:rsid w:val="00D16576"/>
    <w:rsid w:val="00D1686E"/>
    <w:rsid w:val="00D16A94"/>
    <w:rsid w:val="00D16C00"/>
    <w:rsid w:val="00D16C58"/>
    <w:rsid w:val="00D17031"/>
    <w:rsid w:val="00D171B3"/>
    <w:rsid w:val="00D17BDB"/>
    <w:rsid w:val="00D17CF4"/>
    <w:rsid w:val="00D17DB2"/>
    <w:rsid w:val="00D2063F"/>
    <w:rsid w:val="00D207DB"/>
    <w:rsid w:val="00D208E7"/>
    <w:rsid w:val="00D20B79"/>
    <w:rsid w:val="00D20CAB"/>
    <w:rsid w:val="00D21273"/>
    <w:rsid w:val="00D21792"/>
    <w:rsid w:val="00D21AF4"/>
    <w:rsid w:val="00D22355"/>
    <w:rsid w:val="00D22703"/>
    <w:rsid w:val="00D228B6"/>
    <w:rsid w:val="00D22951"/>
    <w:rsid w:val="00D229AB"/>
    <w:rsid w:val="00D22AA3"/>
    <w:rsid w:val="00D22E04"/>
    <w:rsid w:val="00D22EF5"/>
    <w:rsid w:val="00D23166"/>
    <w:rsid w:val="00D231D8"/>
    <w:rsid w:val="00D234D0"/>
    <w:rsid w:val="00D239C0"/>
    <w:rsid w:val="00D23A2F"/>
    <w:rsid w:val="00D23B20"/>
    <w:rsid w:val="00D2422F"/>
    <w:rsid w:val="00D2427A"/>
    <w:rsid w:val="00D24793"/>
    <w:rsid w:val="00D24DDE"/>
    <w:rsid w:val="00D25131"/>
    <w:rsid w:val="00D251F9"/>
    <w:rsid w:val="00D254B0"/>
    <w:rsid w:val="00D25C7E"/>
    <w:rsid w:val="00D25E2E"/>
    <w:rsid w:val="00D26412"/>
    <w:rsid w:val="00D2655A"/>
    <w:rsid w:val="00D26693"/>
    <w:rsid w:val="00D26875"/>
    <w:rsid w:val="00D26FD0"/>
    <w:rsid w:val="00D26FF0"/>
    <w:rsid w:val="00D275DF"/>
    <w:rsid w:val="00D2768E"/>
    <w:rsid w:val="00D276E4"/>
    <w:rsid w:val="00D27982"/>
    <w:rsid w:val="00D279D9"/>
    <w:rsid w:val="00D27F67"/>
    <w:rsid w:val="00D3036A"/>
    <w:rsid w:val="00D30372"/>
    <w:rsid w:val="00D30569"/>
    <w:rsid w:val="00D306D9"/>
    <w:rsid w:val="00D307AA"/>
    <w:rsid w:val="00D30D57"/>
    <w:rsid w:val="00D30F6F"/>
    <w:rsid w:val="00D31378"/>
    <w:rsid w:val="00D31681"/>
    <w:rsid w:val="00D317B9"/>
    <w:rsid w:val="00D31D0A"/>
    <w:rsid w:val="00D31D5C"/>
    <w:rsid w:val="00D32321"/>
    <w:rsid w:val="00D3256F"/>
    <w:rsid w:val="00D32592"/>
    <w:rsid w:val="00D325FF"/>
    <w:rsid w:val="00D32880"/>
    <w:rsid w:val="00D329EF"/>
    <w:rsid w:val="00D32DC5"/>
    <w:rsid w:val="00D3329B"/>
    <w:rsid w:val="00D33A00"/>
    <w:rsid w:val="00D33D62"/>
    <w:rsid w:val="00D33DCB"/>
    <w:rsid w:val="00D33EB0"/>
    <w:rsid w:val="00D34313"/>
    <w:rsid w:val="00D34923"/>
    <w:rsid w:val="00D349F0"/>
    <w:rsid w:val="00D34A3F"/>
    <w:rsid w:val="00D34E53"/>
    <w:rsid w:val="00D352A1"/>
    <w:rsid w:val="00D353FE"/>
    <w:rsid w:val="00D35741"/>
    <w:rsid w:val="00D35772"/>
    <w:rsid w:val="00D35FDE"/>
    <w:rsid w:val="00D3603B"/>
    <w:rsid w:val="00D361D5"/>
    <w:rsid w:val="00D3629B"/>
    <w:rsid w:val="00D364E8"/>
    <w:rsid w:val="00D36AD9"/>
    <w:rsid w:val="00D36E15"/>
    <w:rsid w:val="00D37208"/>
    <w:rsid w:val="00D37209"/>
    <w:rsid w:val="00D372B4"/>
    <w:rsid w:val="00D37B90"/>
    <w:rsid w:val="00D37DE9"/>
    <w:rsid w:val="00D37F58"/>
    <w:rsid w:val="00D40466"/>
    <w:rsid w:val="00D405B6"/>
    <w:rsid w:val="00D40B61"/>
    <w:rsid w:val="00D40E61"/>
    <w:rsid w:val="00D40E8B"/>
    <w:rsid w:val="00D41153"/>
    <w:rsid w:val="00D41CD9"/>
    <w:rsid w:val="00D420CE"/>
    <w:rsid w:val="00D42180"/>
    <w:rsid w:val="00D421B2"/>
    <w:rsid w:val="00D4294F"/>
    <w:rsid w:val="00D4329D"/>
    <w:rsid w:val="00D436A0"/>
    <w:rsid w:val="00D4383A"/>
    <w:rsid w:val="00D43957"/>
    <w:rsid w:val="00D43986"/>
    <w:rsid w:val="00D43B8F"/>
    <w:rsid w:val="00D43BAA"/>
    <w:rsid w:val="00D44642"/>
    <w:rsid w:val="00D44C15"/>
    <w:rsid w:val="00D44E64"/>
    <w:rsid w:val="00D44E78"/>
    <w:rsid w:val="00D4508D"/>
    <w:rsid w:val="00D4545E"/>
    <w:rsid w:val="00D45F28"/>
    <w:rsid w:val="00D460A3"/>
    <w:rsid w:val="00D462DB"/>
    <w:rsid w:val="00D46368"/>
    <w:rsid w:val="00D463A9"/>
    <w:rsid w:val="00D46BA4"/>
    <w:rsid w:val="00D46BAA"/>
    <w:rsid w:val="00D475A4"/>
    <w:rsid w:val="00D47638"/>
    <w:rsid w:val="00D47DD4"/>
    <w:rsid w:val="00D47E87"/>
    <w:rsid w:val="00D47E9A"/>
    <w:rsid w:val="00D502F5"/>
    <w:rsid w:val="00D50437"/>
    <w:rsid w:val="00D5050A"/>
    <w:rsid w:val="00D50595"/>
    <w:rsid w:val="00D508AD"/>
    <w:rsid w:val="00D50C72"/>
    <w:rsid w:val="00D50F0D"/>
    <w:rsid w:val="00D51015"/>
    <w:rsid w:val="00D510E6"/>
    <w:rsid w:val="00D51360"/>
    <w:rsid w:val="00D5148B"/>
    <w:rsid w:val="00D514C4"/>
    <w:rsid w:val="00D516AC"/>
    <w:rsid w:val="00D51B87"/>
    <w:rsid w:val="00D51BC5"/>
    <w:rsid w:val="00D52AFE"/>
    <w:rsid w:val="00D52CB0"/>
    <w:rsid w:val="00D532FE"/>
    <w:rsid w:val="00D53455"/>
    <w:rsid w:val="00D53560"/>
    <w:rsid w:val="00D53B22"/>
    <w:rsid w:val="00D53BFC"/>
    <w:rsid w:val="00D53C61"/>
    <w:rsid w:val="00D53D58"/>
    <w:rsid w:val="00D543A3"/>
    <w:rsid w:val="00D54450"/>
    <w:rsid w:val="00D548E6"/>
    <w:rsid w:val="00D54966"/>
    <w:rsid w:val="00D54BF0"/>
    <w:rsid w:val="00D54D61"/>
    <w:rsid w:val="00D551D8"/>
    <w:rsid w:val="00D553C8"/>
    <w:rsid w:val="00D5540A"/>
    <w:rsid w:val="00D5571F"/>
    <w:rsid w:val="00D557FB"/>
    <w:rsid w:val="00D559FB"/>
    <w:rsid w:val="00D55D03"/>
    <w:rsid w:val="00D55DBD"/>
    <w:rsid w:val="00D55E05"/>
    <w:rsid w:val="00D5621D"/>
    <w:rsid w:val="00D565E6"/>
    <w:rsid w:val="00D56F04"/>
    <w:rsid w:val="00D577BD"/>
    <w:rsid w:val="00D5797F"/>
    <w:rsid w:val="00D57EF6"/>
    <w:rsid w:val="00D57F6A"/>
    <w:rsid w:val="00D60345"/>
    <w:rsid w:val="00D6083C"/>
    <w:rsid w:val="00D6090A"/>
    <w:rsid w:val="00D60961"/>
    <w:rsid w:val="00D609EF"/>
    <w:rsid w:val="00D60BAD"/>
    <w:rsid w:val="00D60BBE"/>
    <w:rsid w:val="00D60C13"/>
    <w:rsid w:val="00D613C5"/>
    <w:rsid w:val="00D61494"/>
    <w:rsid w:val="00D61C9D"/>
    <w:rsid w:val="00D61E02"/>
    <w:rsid w:val="00D61FDF"/>
    <w:rsid w:val="00D620E3"/>
    <w:rsid w:val="00D624D7"/>
    <w:rsid w:val="00D625DC"/>
    <w:rsid w:val="00D627FB"/>
    <w:rsid w:val="00D628F6"/>
    <w:rsid w:val="00D62AA4"/>
    <w:rsid w:val="00D62C76"/>
    <w:rsid w:val="00D6304B"/>
    <w:rsid w:val="00D630A0"/>
    <w:rsid w:val="00D632C0"/>
    <w:rsid w:val="00D6333F"/>
    <w:rsid w:val="00D6355B"/>
    <w:rsid w:val="00D636C0"/>
    <w:rsid w:val="00D63D2F"/>
    <w:rsid w:val="00D63EC8"/>
    <w:rsid w:val="00D641E2"/>
    <w:rsid w:val="00D646A4"/>
    <w:rsid w:val="00D6474C"/>
    <w:rsid w:val="00D6477C"/>
    <w:rsid w:val="00D64991"/>
    <w:rsid w:val="00D649FC"/>
    <w:rsid w:val="00D64C06"/>
    <w:rsid w:val="00D64D4B"/>
    <w:rsid w:val="00D64D4F"/>
    <w:rsid w:val="00D64F68"/>
    <w:rsid w:val="00D6542B"/>
    <w:rsid w:val="00D6571A"/>
    <w:rsid w:val="00D65858"/>
    <w:rsid w:val="00D65860"/>
    <w:rsid w:val="00D65C11"/>
    <w:rsid w:val="00D65CF5"/>
    <w:rsid w:val="00D65F97"/>
    <w:rsid w:val="00D661FC"/>
    <w:rsid w:val="00D66467"/>
    <w:rsid w:val="00D66581"/>
    <w:rsid w:val="00D668D9"/>
    <w:rsid w:val="00D66E55"/>
    <w:rsid w:val="00D67206"/>
    <w:rsid w:val="00D674D3"/>
    <w:rsid w:val="00D6771B"/>
    <w:rsid w:val="00D677E5"/>
    <w:rsid w:val="00D6784D"/>
    <w:rsid w:val="00D67964"/>
    <w:rsid w:val="00D67A6F"/>
    <w:rsid w:val="00D67AAE"/>
    <w:rsid w:val="00D67B0A"/>
    <w:rsid w:val="00D67BC0"/>
    <w:rsid w:val="00D67DAD"/>
    <w:rsid w:val="00D67F00"/>
    <w:rsid w:val="00D6A936"/>
    <w:rsid w:val="00D70233"/>
    <w:rsid w:val="00D70537"/>
    <w:rsid w:val="00D7078D"/>
    <w:rsid w:val="00D7091F"/>
    <w:rsid w:val="00D70983"/>
    <w:rsid w:val="00D70992"/>
    <w:rsid w:val="00D70F96"/>
    <w:rsid w:val="00D7101C"/>
    <w:rsid w:val="00D7106E"/>
    <w:rsid w:val="00D71748"/>
    <w:rsid w:val="00D71974"/>
    <w:rsid w:val="00D7199A"/>
    <w:rsid w:val="00D7201E"/>
    <w:rsid w:val="00D728AC"/>
    <w:rsid w:val="00D72B85"/>
    <w:rsid w:val="00D72CDE"/>
    <w:rsid w:val="00D7348D"/>
    <w:rsid w:val="00D73C03"/>
    <w:rsid w:val="00D73EF0"/>
    <w:rsid w:val="00D7401B"/>
    <w:rsid w:val="00D74363"/>
    <w:rsid w:val="00D745B9"/>
    <w:rsid w:val="00D74685"/>
    <w:rsid w:val="00D74722"/>
    <w:rsid w:val="00D74F8A"/>
    <w:rsid w:val="00D752EE"/>
    <w:rsid w:val="00D75F50"/>
    <w:rsid w:val="00D768E4"/>
    <w:rsid w:val="00D76FBA"/>
    <w:rsid w:val="00D77110"/>
    <w:rsid w:val="00D7759E"/>
    <w:rsid w:val="00D7773A"/>
    <w:rsid w:val="00D77BBF"/>
    <w:rsid w:val="00D77E25"/>
    <w:rsid w:val="00D7E0CF"/>
    <w:rsid w:val="00D80174"/>
    <w:rsid w:val="00D8029F"/>
    <w:rsid w:val="00D807B9"/>
    <w:rsid w:val="00D80815"/>
    <w:rsid w:val="00D809A6"/>
    <w:rsid w:val="00D80F8B"/>
    <w:rsid w:val="00D816D1"/>
    <w:rsid w:val="00D81AF9"/>
    <w:rsid w:val="00D81B99"/>
    <w:rsid w:val="00D82195"/>
    <w:rsid w:val="00D82661"/>
    <w:rsid w:val="00D8270D"/>
    <w:rsid w:val="00D82AAE"/>
    <w:rsid w:val="00D82BF8"/>
    <w:rsid w:val="00D82CA4"/>
    <w:rsid w:val="00D830E5"/>
    <w:rsid w:val="00D831E2"/>
    <w:rsid w:val="00D83218"/>
    <w:rsid w:val="00D83463"/>
    <w:rsid w:val="00D8357D"/>
    <w:rsid w:val="00D839A0"/>
    <w:rsid w:val="00D83A47"/>
    <w:rsid w:val="00D83BDE"/>
    <w:rsid w:val="00D83C0F"/>
    <w:rsid w:val="00D83E1C"/>
    <w:rsid w:val="00D83E57"/>
    <w:rsid w:val="00D8422C"/>
    <w:rsid w:val="00D84ACC"/>
    <w:rsid w:val="00D84B35"/>
    <w:rsid w:val="00D84C29"/>
    <w:rsid w:val="00D84C96"/>
    <w:rsid w:val="00D84E9B"/>
    <w:rsid w:val="00D84F89"/>
    <w:rsid w:val="00D852E6"/>
    <w:rsid w:val="00D854D0"/>
    <w:rsid w:val="00D85C22"/>
    <w:rsid w:val="00D85EE3"/>
    <w:rsid w:val="00D85EF8"/>
    <w:rsid w:val="00D86145"/>
    <w:rsid w:val="00D867B5"/>
    <w:rsid w:val="00D867C7"/>
    <w:rsid w:val="00D86A2A"/>
    <w:rsid w:val="00D86A61"/>
    <w:rsid w:val="00D86A82"/>
    <w:rsid w:val="00D86F65"/>
    <w:rsid w:val="00D872E3"/>
    <w:rsid w:val="00D8746A"/>
    <w:rsid w:val="00D8749A"/>
    <w:rsid w:val="00D87B4B"/>
    <w:rsid w:val="00D87CA0"/>
    <w:rsid w:val="00D87DF3"/>
    <w:rsid w:val="00D893F5"/>
    <w:rsid w:val="00D9023F"/>
    <w:rsid w:val="00D904A1"/>
    <w:rsid w:val="00D90688"/>
    <w:rsid w:val="00D90780"/>
    <w:rsid w:val="00D9078F"/>
    <w:rsid w:val="00D908D8"/>
    <w:rsid w:val="00D90B83"/>
    <w:rsid w:val="00D90B99"/>
    <w:rsid w:val="00D90E6F"/>
    <w:rsid w:val="00D90FC8"/>
    <w:rsid w:val="00D910EC"/>
    <w:rsid w:val="00D9134A"/>
    <w:rsid w:val="00D916F9"/>
    <w:rsid w:val="00D91843"/>
    <w:rsid w:val="00D91873"/>
    <w:rsid w:val="00D91CD1"/>
    <w:rsid w:val="00D923A2"/>
    <w:rsid w:val="00D92B57"/>
    <w:rsid w:val="00D92F58"/>
    <w:rsid w:val="00D9349D"/>
    <w:rsid w:val="00D93510"/>
    <w:rsid w:val="00D936AC"/>
    <w:rsid w:val="00D9379A"/>
    <w:rsid w:val="00D9395F"/>
    <w:rsid w:val="00D93A7F"/>
    <w:rsid w:val="00D93C04"/>
    <w:rsid w:val="00D9437F"/>
    <w:rsid w:val="00D94408"/>
    <w:rsid w:val="00D946C6"/>
    <w:rsid w:val="00D9480C"/>
    <w:rsid w:val="00D94A04"/>
    <w:rsid w:val="00D94C0A"/>
    <w:rsid w:val="00D94CA5"/>
    <w:rsid w:val="00D94E85"/>
    <w:rsid w:val="00D95013"/>
    <w:rsid w:val="00D9505F"/>
    <w:rsid w:val="00D953D9"/>
    <w:rsid w:val="00D954E8"/>
    <w:rsid w:val="00D95642"/>
    <w:rsid w:val="00D9567F"/>
    <w:rsid w:val="00D95706"/>
    <w:rsid w:val="00D95B09"/>
    <w:rsid w:val="00D95B18"/>
    <w:rsid w:val="00D95CB3"/>
    <w:rsid w:val="00D95E9B"/>
    <w:rsid w:val="00D962E6"/>
    <w:rsid w:val="00D965E4"/>
    <w:rsid w:val="00D965EA"/>
    <w:rsid w:val="00D969B0"/>
    <w:rsid w:val="00D96A4A"/>
    <w:rsid w:val="00D96B85"/>
    <w:rsid w:val="00D96C7F"/>
    <w:rsid w:val="00D96D79"/>
    <w:rsid w:val="00D96EBA"/>
    <w:rsid w:val="00D96F55"/>
    <w:rsid w:val="00D96F6B"/>
    <w:rsid w:val="00D971B7"/>
    <w:rsid w:val="00D97692"/>
    <w:rsid w:val="00D978E4"/>
    <w:rsid w:val="00D97E06"/>
    <w:rsid w:val="00D97F82"/>
    <w:rsid w:val="00DA00B8"/>
    <w:rsid w:val="00DA013B"/>
    <w:rsid w:val="00DA01B2"/>
    <w:rsid w:val="00DA03C3"/>
    <w:rsid w:val="00DA0ABA"/>
    <w:rsid w:val="00DA0BC5"/>
    <w:rsid w:val="00DA0BD1"/>
    <w:rsid w:val="00DA0E32"/>
    <w:rsid w:val="00DA0F99"/>
    <w:rsid w:val="00DA0FF3"/>
    <w:rsid w:val="00DA1242"/>
    <w:rsid w:val="00DA1470"/>
    <w:rsid w:val="00DA1942"/>
    <w:rsid w:val="00DA1B18"/>
    <w:rsid w:val="00DA1D2C"/>
    <w:rsid w:val="00DA1EA1"/>
    <w:rsid w:val="00DA23C1"/>
    <w:rsid w:val="00DA2FF3"/>
    <w:rsid w:val="00DA31D6"/>
    <w:rsid w:val="00DA40AB"/>
    <w:rsid w:val="00DA4194"/>
    <w:rsid w:val="00DA41DD"/>
    <w:rsid w:val="00DA44B3"/>
    <w:rsid w:val="00DA4FBB"/>
    <w:rsid w:val="00DA510F"/>
    <w:rsid w:val="00DA549E"/>
    <w:rsid w:val="00DA5517"/>
    <w:rsid w:val="00DA58DC"/>
    <w:rsid w:val="00DA5956"/>
    <w:rsid w:val="00DA5AA2"/>
    <w:rsid w:val="00DA5D25"/>
    <w:rsid w:val="00DA5E12"/>
    <w:rsid w:val="00DA5F75"/>
    <w:rsid w:val="00DA60AF"/>
    <w:rsid w:val="00DA60BC"/>
    <w:rsid w:val="00DA62B8"/>
    <w:rsid w:val="00DA6496"/>
    <w:rsid w:val="00DA6846"/>
    <w:rsid w:val="00DA6C80"/>
    <w:rsid w:val="00DA6F6F"/>
    <w:rsid w:val="00DA7006"/>
    <w:rsid w:val="00DA7099"/>
    <w:rsid w:val="00DA70BB"/>
    <w:rsid w:val="00DA7AB8"/>
    <w:rsid w:val="00DA7DEA"/>
    <w:rsid w:val="00DB03AA"/>
    <w:rsid w:val="00DB042D"/>
    <w:rsid w:val="00DB076F"/>
    <w:rsid w:val="00DB0EC6"/>
    <w:rsid w:val="00DB0F6E"/>
    <w:rsid w:val="00DB11D9"/>
    <w:rsid w:val="00DB1362"/>
    <w:rsid w:val="00DB1705"/>
    <w:rsid w:val="00DB1788"/>
    <w:rsid w:val="00DB188E"/>
    <w:rsid w:val="00DB1B0E"/>
    <w:rsid w:val="00DB1C8D"/>
    <w:rsid w:val="00DB1D04"/>
    <w:rsid w:val="00DB2370"/>
    <w:rsid w:val="00DB2799"/>
    <w:rsid w:val="00DB292C"/>
    <w:rsid w:val="00DB2EFA"/>
    <w:rsid w:val="00DB342F"/>
    <w:rsid w:val="00DB37AA"/>
    <w:rsid w:val="00DB3D16"/>
    <w:rsid w:val="00DB3F49"/>
    <w:rsid w:val="00DB4095"/>
    <w:rsid w:val="00DB4132"/>
    <w:rsid w:val="00DB42DC"/>
    <w:rsid w:val="00DB43BA"/>
    <w:rsid w:val="00DB4615"/>
    <w:rsid w:val="00DB4BDA"/>
    <w:rsid w:val="00DB4F64"/>
    <w:rsid w:val="00DB52B7"/>
    <w:rsid w:val="00DB5405"/>
    <w:rsid w:val="00DB5454"/>
    <w:rsid w:val="00DB5537"/>
    <w:rsid w:val="00DB5C61"/>
    <w:rsid w:val="00DB6083"/>
    <w:rsid w:val="00DB6539"/>
    <w:rsid w:val="00DB6D5B"/>
    <w:rsid w:val="00DB7051"/>
    <w:rsid w:val="00DB7BB2"/>
    <w:rsid w:val="00DB7E2A"/>
    <w:rsid w:val="00DB7ED9"/>
    <w:rsid w:val="00DC054F"/>
    <w:rsid w:val="00DC0827"/>
    <w:rsid w:val="00DC0DAE"/>
    <w:rsid w:val="00DC100D"/>
    <w:rsid w:val="00DC1204"/>
    <w:rsid w:val="00DC16F5"/>
    <w:rsid w:val="00DC177C"/>
    <w:rsid w:val="00DC1BD2"/>
    <w:rsid w:val="00DC1EBD"/>
    <w:rsid w:val="00DC2039"/>
    <w:rsid w:val="00DC2284"/>
    <w:rsid w:val="00DC267B"/>
    <w:rsid w:val="00DC2A4F"/>
    <w:rsid w:val="00DC2BB4"/>
    <w:rsid w:val="00DC2FD6"/>
    <w:rsid w:val="00DC3018"/>
    <w:rsid w:val="00DC30A8"/>
    <w:rsid w:val="00DC30D6"/>
    <w:rsid w:val="00DC311A"/>
    <w:rsid w:val="00DC3140"/>
    <w:rsid w:val="00DC33C4"/>
    <w:rsid w:val="00DC33EC"/>
    <w:rsid w:val="00DC3625"/>
    <w:rsid w:val="00DC36BB"/>
    <w:rsid w:val="00DC379E"/>
    <w:rsid w:val="00DC38EB"/>
    <w:rsid w:val="00DC465C"/>
    <w:rsid w:val="00DC4707"/>
    <w:rsid w:val="00DC4C4B"/>
    <w:rsid w:val="00DC4DDF"/>
    <w:rsid w:val="00DC52C5"/>
    <w:rsid w:val="00DC5658"/>
    <w:rsid w:val="00DC5AD6"/>
    <w:rsid w:val="00DC5EE0"/>
    <w:rsid w:val="00DC5F6B"/>
    <w:rsid w:val="00DC606B"/>
    <w:rsid w:val="00DC61CD"/>
    <w:rsid w:val="00DC6C9C"/>
    <w:rsid w:val="00DC6D33"/>
    <w:rsid w:val="00DC7192"/>
    <w:rsid w:val="00DC73C9"/>
    <w:rsid w:val="00DC76E7"/>
    <w:rsid w:val="00DC7CA5"/>
    <w:rsid w:val="00DC7D3F"/>
    <w:rsid w:val="00DC7EB6"/>
    <w:rsid w:val="00DD0745"/>
    <w:rsid w:val="00DD0C8A"/>
    <w:rsid w:val="00DD0F00"/>
    <w:rsid w:val="00DD129E"/>
    <w:rsid w:val="00DD18CB"/>
    <w:rsid w:val="00DD1EFC"/>
    <w:rsid w:val="00DD2099"/>
    <w:rsid w:val="00DD20DE"/>
    <w:rsid w:val="00DD2900"/>
    <w:rsid w:val="00DD2FA3"/>
    <w:rsid w:val="00DD2FB0"/>
    <w:rsid w:val="00DD314E"/>
    <w:rsid w:val="00DD354F"/>
    <w:rsid w:val="00DD35EC"/>
    <w:rsid w:val="00DD377D"/>
    <w:rsid w:val="00DD3AB1"/>
    <w:rsid w:val="00DD3ABC"/>
    <w:rsid w:val="00DD3ACC"/>
    <w:rsid w:val="00DD40F6"/>
    <w:rsid w:val="00DD4413"/>
    <w:rsid w:val="00DD4640"/>
    <w:rsid w:val="00DD48BE"/>
    <w:rsid w:val="00DD4C07"/>
    <w:rsid w:val="00DD4D8F"/>
    <w:rsid w:val="00DD5129"/>
    <w:rsid w:val="00DD5570"/>
    <w:rsid w:val="00DD5A02"/>
    <w:rsid w:val="00DD5A6B"/>
    <w:rsid w:val="00DD5FE3"/>
    <w:rsid w:val="00DD605A"/>
    <w:rsid w:val="00DD6266"/>
    <w:rsid w:val="00DD642E"/>
    <w:rsid w:val="00DD663D"/>
    <w:rsid w:val="00DD671B"/>
    <w:rsid w:val="00DD69B2"/>
    <w:rsid w:val="00DD6C26"/>
    <w:rsid w:val="00DD6EF5"/>
    <w:rsid w:val="00DD7426"/>
    <w:rsid w:val="00DD74DD"/>
    <w:rsid w:val="00DD76C2"/>
    <w:rsid w:val="00DD7731"/>
    <w:rsid w:val="00DD7D56"/>
    <w:rsid w:val="00DD7D62"/>
    <w:rsid w:val="00DD7D98"/>
    <w:rsid w:val="00DD7E83"/>
    <w:rsid w:val="00DE010A"/>
    <w:rsid w:val="00DE0452"/>
    <w:rsid w:val="00DE06FB"/>
    <w:rsid w:val="00DE0911"/>
    <w:rsid w:val="00DE0A1B"/>
    <w:rsid w:val="00DE0C94"/>
    <w:rsid w:val="00DE0D33"/>
    <w:rsid w:val="00DE0DAE"/>
    <w:rsid w:val="00DE0E3A"/>
    <w:rsid w:val="00DE10F6"/>
    <w:rsid w:val="00DE1165"/>
    <w:rsid w:val="00DE1863"/>
    <w:rsid w:val="00DE1A1F"/>
    <w:rsid w:val="00DE22F4"/>
    <w:rsid w:val="00DE2375"/>
    <w:rsid w:val="00DE291E"/>
    <w:rsid w:val="00DE2D70"/>
    <w:rsid w:val="00DE2D78"/>
    <w:rsid w:val="00DE3422"/>
    <w:rsid w:val="00DE3DB0"/>
    <w:rsid w:val="00DE436D"/>
    <w:rsid w:val="00DE4412"/>
    <w:rsid w:val="00DE449A"/>
    <w:rsid w:val="00DE482B"/>
    <w:rsid w:val="00DE48B6"/>
    <w:rsid w:val="00DE4BC1"/>
    <w:rsid w:val="00DE4BF5"/>
    <w:rsid w:val="00DE4CA7"/>
    <w:rsid w:val="00DE5186"/>
    <w:rsid w:val="00DE53CC"/>
    <w:rsid w:val="00DE5692"/>
    <w:rsid w:val="00DE5697"/>
    <w:rsid w:val="00DE56A2"/>
    <w:rsid w:val="00DE57FE"/>
    <w:rsid w:val="00DE583E"/>
    <w:rsid w:val="00DE5B6E"/>
    <w:rsid w:val="00DE5ECD"/>
    <w:rsid w:val="00DE61B8"/>
    <w:rsid w:val="00DE61C5"/>
    <w:rsid w:val="00DE6A9F"/>
    <w:rsid w:val="00DE6DA1"/>
    <w:rsid w:val="00DF06BE"/>
    <w:rsid w:val="00DF07C5"/>
    <w:rsid w:val="00DF08ED"/>
    <w:rsid w:val="00DF0AC8"/>
    <w:rsid w:val="00DF0B08"/>
    <w:rsid w:val="00DF1101"/>
    <w:rsid w:val="00DF117A"/>
    <w:rsid w:val="00DF17A4"/>
    <w:rsid w:val="00DF1871"/>
    <w:rsid w:val="00DF1A2E"/>
    <w:rsid w:val="00DF20D1"/>
    <w:rsid w:val="00DF222C"/>
    <w:rsid w:val="00DF22EA"/>
    <w:rsid w:val="00DF2785"/>
    <w:rsid w:val="00DF2A61"/>
    <w:rsid w:val="00DF2B20"/>
    <w:rsid w:val="00DF311E"/>
    <w:rsid w:val="00DF348C"/>
    <w:rsid w:val="00DF3497"/>
    <w:rsid w:val="00DF3BB5"/>
    <w:rsid w:val="00DF3EEA"/>
    <w:rsid w:val="00DF4538"/>
    <w:rsid w:val="00DF4716"/>
    <w:rsid w:val="00DF475D"/>
    <w:rsid w:val="00DF4B0D"/>
    <w:rsid w:val="00DF4BCA"/>
    <w:rsid w:val="00DF4D77"/>
    <w:rsid w:val="00DF5405"/>
    <w:rsid w:val="00DF5661"/>
    <w:rsid w:val="00DF57AC"/>
    <w:rsid w:val="00DF5A1F"/>
    <w:rsid w:val="00DF5B5C"/>
    <w:rsid w:val="00DF5EBD"/>
    <w:rsid w:val="00DF5F10"/>
    <w:rsid w:val="00DF65E2"/>
    <w:rsid w:val="00DF68AC"/>
    <w:rsid w:val="00DF6B63"/>
    <w:rsid w:val="00DF6BDB"/>
    <w:rsid w:val="00DF72C8"/>
    <w:rsid w:val="00DF73D2"/>
    <w:rsid w:val="00DF7616"/>
    <w:rsid w:val="00DF77AC"/>
    <w:rsid w:val="00E0003F"/>
    <w:rsid w:val="00E0022C"/>
    <w:rsid w:val="00E0036E"/>
    <w:rsid w:val="00E00D55"/>
    <w:rsid w:val="00E0117E"/>
    <w:rsid w:val="00E011EC"/>
    <w:rsid w:val="00E01266"/>
    <w:rsid w:val="00E013C4"/>
    <w:rsid w:val="00E0167A"/>
    <w:rsid w:val="00E016B5"/>
    <w:rsid w:val="00E01855"/>
    <w:rsid w:val="00E019F2"/>
    <w:rsid w:val="00E0244B"/>
    <w:rsid w:val="00E02468"/>
    <w:rsid w:val="00E028F7"/>
    <w:rsid w:val="00E02AE0"/>
    <w:rsid w:val="00E02B88"/>
    <w:rsid w:val="00E02C78"/>
    <w:rsid w:val="00E02EFD"/>
    <w:rsid w:val="00E03021"/>
    <w:rsid w:val="00E030CB"/>
    <w:rsid w:val="00E03699"/>
    <w:rsid w:val="00E03C2A"/>
    <w:rsid w:val="00E03CD9"/>
    <w:rsid w:val="00E03F27"/>
    <w:rsid w:val="00E0436A"/>
    <w:rsid w:val="00E04643"/>
    <w:rsid w:val="00E04671"/>
    <w:rsid w:val="00E046E2"/>
    <w:rsid w:val="00E04BAC"/>
    <w:rsid w:val="00E0505E"/>
    <w:rsid w:val="00E051AE"/>
    <w:rsid w:val="00E051B3"/>
    <w:rsid w:val="00E0550B"/>
    <w:rsid w:val="00E05760"/>
    <w:rsid w:val="00E05C68"/>
    <w:rsid w:val="00E05D86"/>
    <w:rsid w:val="00E05F27"/>
    <w:rsid w:val="00E06174"/>
    <w:rsid w:val="00E06184"/>
    <w:rsid w:val="00E0636A"/>
    <w:rsid w:val="00E06830"/>
    <w:rsid w:val="00E06FD2"/>
    <w:rsid w:val="00E07047"/>
    <w:rsid w:val="00E07286"/>
    <w:rsid w:val="00E07BEF"/>
    <w:rsid w:val="00E07C87"/>
    <w:rsid w:val="00E07CAA"/>
    <w:rsid w:val="00E10037"/>
    <w:rsid w:val="00E10E0D"/>
    <w:rsid w:val="00E11093"/>
    <w:rsid w:val="00E11232"/>
    <w:rsid w:val="00E114B3"/>
    <w:rsid w:val="00E11C54"/>
    <w:rsid w:val="00E11E02"/>
    <w:rsid w:val="00E11E15"/>
    <w:rsid w:val="00E123C1"/>
    <w:rsid w:val="00E1259A"/>
    <w:rsid w:val="00E12A5B"/>
    <w:rsid w:val="00E13058"/>
    <w:rsid w:val="00E13061"/>
    <w:rsid w:val="00E13077"/>
    <w:rsid w:val="00E1318C"/>
    <w:rsid w:val="00E132A7"/>
    <w:rsid w:val="00E135C2"/>
    <w:rsid w:val="00E13776"/>
    <w:rsid w:val="00E13B25"/>
    <w:rsid w:val="00E13E5D"/>
    <w:rsid w:val="00E13F6F"/>
    <w:rsid w:val="00E1402F"/>
    <w:rsid w:val="00E14274"/>
    <w:rsid w:val="00E14736"/>
    <w:rsid w:val="00E1473C"/>
    <w:rsid w:val="00E147CA"/>
    <w:rsid w:val="00E14809"/>
    <w:rsid w:val="00E148D6"/>
    <w:rsid w:val="00E14AB4"/>
    <w:rsid w:val="00E14BD8"/>
    <w:rsid w:val="00E14F55"/>
    <w:rsid w:val="00E153DD"/>
    <w:rsid w:val="00E1587C"/>
    <w:rsid w:val="00E15A67"/>
    <w:rsid w:val="00E15D33"/>
    <w:rsid w:val="00E16085"/>
    <w:rsid w:val="00E1624D"/>
    <w:rsid w:val="00E1627A"/>
    <w:rsid w:val="00E16349"/>
    <w:rsid w:val="00E1650B"/>
    <w:rsid w:val="00E16824"/>
    <w:rsid w:val="00E175B3"/>
    <w:rsid w:val="00E17631"/>
    <w:rsid w:val="00E176AC"/>
    <w:rsid w:val="00E176B9"/>
    <w:rsid w:val="00E17821"/>
    <w:rsid w:val="00E17B58"/>
    <w:rsid w:val="00E17BF5"/>
    <w:rsid w:val="00E17F37"/>
    <w:rsid w:val="00E20010"/>
    <w:rsid w:val="00E20564"/>
    <w:rsid w:val="00E205F9"/>
    <w:rsid w:val="00E20AED"/>
    <w:rsid w:val="00E20EDB"/>
    <w:rsid w:val="00E21495"/>
    <w:rsid w:val="00E21536"/>
    <w:rsid w:val="00E215E4"/>
    <w:rsid w:val="00E21B6D"/>
    <w:rsid w:val="00E21EE6"/>
    <w:rsid w:val="00E21F67"/>
    <w:rsid w:val="00E227EE"/>
    <w:rsid w:val="00E228D2"/>
    <w:rsid w:val="00E22919"/>
    <w:rsid w:val="00E22A20"/>
    <w:rsid w:val="00E22F3A"/>
    <w:rsid w:val="00E233A7"/>
    <w:rsid w:val="00E23712"/>
    <w:rsid w:val="00E23E5A"/>
    <w:rsid w:val="00E242E5"/>
    <w:rsid w:val="00E244D4"/>
    <w:rsid w:val="00E2450B"/>
    <w:rsid w:val="00E245B6"/>
    <w:rsid w:val="00E247A4"/>
    <w:rsid w:val="00E24823"/>
    <w:rsid w:val="00E24879"/>
    <w:rsid w:val="00E24CEF"/>
    <w:rsid w:val="00E24D37"/>
    <w:rsid w:val="00E24D96"/>
    <w:rsid w:val="00E250A6"/>
    <w:rsid w:val="00E2543D"/>
    <w:rsid w:val="00E254BB"/>
    <w:rsid w:val="00E25657"/>
    <w:rsid w:val="00E25B04"/>
    <w:rsid w:val="00E25BEC"/>
    <w:rsid w:val="00E25E6E"/>
    <w:rsid w:val="00E26050"/>
    <w:rsid w:val="00E261BB"/>
    <w:rsid w:val="00E261FC"/>
    <w:rsid w:val="00E2622D"/>
    <w:rsid w:val="00E2656D"/>
    <w:rsid w:val="00E265AF"/>
    <w:rsid w:val="00E26726"/>
    <w:rsid w:val="00E26B67"/>
    <w:rsid w:val="00E2700E"/>
    <w:rsid w:val="00E276A6"/>
    <w:rsid w:val="00E27D57"/>
    <w:rsid w:val="00E27E34"/>
    <w:rsid w:val="00E30114"/>
    <w:rsid w:val="00E30B3D"/>
    <w:rsid w:val="00E30DA7"/>
    <w:rsid w:val="00E30F92"/>
    <w:rsid w:val="00E311CB"/>
    <w:rsid w:val="00E31255"/>
    <w:rsid w:val="00E313A7"/>
    <w:rsid w:val="00E315F5"/>
    <w:rsid w:val="00E31674"/>
    <w:rsid w:val="00E3168B"/>
    <w:rsid w:val="00E31725"/>
    <w:rsid w:val="00E32113"/>
    <w:rsid w:val="00E32A52"/>
    <w:rsid w:val="00E32FB1"/>
    <w:rsid w:val="00E334CA"/>
    <w:rsid w:val="00E33866"/>
    <w:rsid w:val="00E3389A"/>
    <w:rsid w:val="00E34324"/>
    <w:rsid w:val="00E34546"/>
    <w:rsid w:val="00E34635"/>
    <w:rsid w:val="00E346FC"/>
    <w:rsid w:val="00E349F6"/>
    <w:rsid w:val="00E34F76"/>
    <w:rsid w:val="00E35B70"/>
    <w:rsid w:val="00E35D76"/>
    <w:rsid w:val="00E35F79"/>
    <w:rsid w:val="00E36468"/>
    <w:rsid w:val="00E36E5E"/>
    <w:rsid w:val="00E373EC"/>
    <w:rsid w:val="00E3740B"/>
    <w:rsid w:val="00E37718"/>
    <w:rsid w:val="00E37A4A"/>
    <w:rsid w:val="00E37A58"/>
    <w:rsid w:val="00E37D26"/>
    <w:rsid w:val="00E37FA8"/>
    <w:rsid w:val="00E40541"/>
    <w:rsid w:val="00E408DF"/>
    <w:rsid w:val="00E410FB"/>
    <w:rsid w:val="00E4117D"/>
    <w:rsid w:val="00E4122B"/>
    <w:rsid w:val="00E41A1A"/>
    <w:rsid w:val="00E41C27"/>
    <w:rsid w:val="00E41FB9"/>
    <w:rsid w:val="00E4270E"/>
    <w:rsid w:val="00E42AFF"/>
    <w:rsid w:val="00E42EB3"/>
    <w:rsid w:val="00E432F3"/>
    <w:rsid w:val="00E435D7"/>
    <w:rsid w:val="00E435FB"/>
    <w:rsid w:val="00E43747"/>
    <w:rsid w:val="00E43763"/>
    <w:rsid w:val="00E43827"/>
    <w:rsid w:val="00E43B5E"/>
    <w:rsid w:val="00E43EFE"/>
    <w:rsid w:val="00E43F06"/>
    <w:rsid w:val="00E43F19"/>
    <w:rsid w:val="00E444C4"/>
    <w:rsid w:val="00E4490C"/>
    <w:rsid w:val="00E44B67"/>
    <w:rsid w:val="00E44FB0"/>
    <w:rsid w:val="00E45169"/>
    <w:rsid w:val="00E451CD"/>
    <w:rsid w:val="00E45411"/>
    <w:rsid w:val="00E45A13"/>
    <w:rsid w:val="00E45B4F"/>
    <w:rsid w:val="00E46186"/>
    <w:rsid w:val="00E463C6"/>
    <w:rsid w:val="00E466EA"/>
    <w:rsid w:val="00E46CBA"/>
    <w:rsid w:val="00E46EE3"/>
    <w:rsid w:val="00E46F4E"/>
    <w:rsid w:val="00E46FC3"/>
    <w:rsid w:val="00E47043"/>
    <w:rsid w:val="00E47133"/>
    <w:rsid w:val="00E475D8"/>
    <w:rsid w:val="00E475E0"/>
    <w:rsid w:val="00E47BF3"/>
    <w:rsid w:val="00E47D36"/>
    <w:rsid w:val="00E50059"/>
    <w:rsid w:val="00E503D5"/>
    <w:rsid w:val="00E504F6"/>
    <w:rsid w:val="00E50530"/>
    <w:rsid w:val="00E50FFD"/>
    <w:rsid w:val="00E5111C"/>
    <w:rsid w:val="00E51325"/>
    <w:rsid w:val="00E514E7"/>
    <w:rsid w:val="00E5173D"/>
    <w:rsid w:val="00E51948"/>
    <w:rsid w:val="00E51AFF"/>
    <w:rsid w:val="00E51CC6"/>
    <w:rsid w:val="00E51CC8"/>
    <w:rsid w:val="00E51DA8"/>
    <w:rsid w:val="00E5218D"/>
    <w:rsid w:val="00E52251"/>
    <w:rsid w:val="00E522C4"/>
    <w:rsid w:val="00E52777"/>
    <w:rsid w:val="00E52BA6"/>
    <w:rsid w:val="00E53511"/>
    <w:rsid w:val="00E537D8"/>
    <w:rsid w:val="00E5385E"/>
    <w:rsid w:val="00E53872"/>
    <w:rsid w:val="00E53A1E"/>
    <w:rsid w:val="00E53A84"/>
    <w:rsid w:val="00E53AFA"/>
    <w:rsid w:val="00E53C9C"/>
    <w:rsid w:val="00E53D1E"/>
    <w:rsid w:val="00E53ECC"/>
    <w:rsid w:val="00E54C35"/>
    <w:rsid w:val="00E54D8F"/>
    <w:rsid w:val="00E54F92"/>
    <w:rsid w:val="00E54F97"/>
    <w:rsid w:val="00E554D2"/>
    <w:rsid w:val="00E55805"/>
    <w:rsid w:val="00E55AFB"/>
    <w:rsid w:val="00E55B28"/>
    <w:rsid w:val="00E55E0E"/>
    <w:rsid w:val="00E5601C"/>
    <w:rsid w:val="00E56056"/>
    <w:rsid w:val="00E56212"/>
    <w:rsid w:val="00E56304"/>
    <w:rsid w:val="00E563A5"/>
    <w:rsid w:val="00E56745"/>
    <w:rsid w:val="00E5698D"/>
    <w:rsid w:val="00E56B82"/>
    <w:rsid w:val="00E56C4F"/>
    <w:rsid w:val="00E56FCA"/>
    <w:rsid w:val="00E5707B"/>
    <w:rsid w:val="00E57223"/>
    <w:rsid w:val="00E57273"/>
    <w:rsid w:val="00E577DA"/>
    <w:rsid w:val="00E57AE4"/>
    <w:rsid w:val="00E57B7B"/>
    <w:rsid w:val="00E57E5D"/>
    <w:rsid w:val="00E57F2A"/>
    <w:rsid w:val="00E6018B"/>
    <w:rsid w:val="00E602BB"/>
    <w:rsid w:val="00E60C82"/>
    <w:rsid w:val="00E60D65"/>
    <w:rsid w:val="00E60EDB"/>
    <w:rsid w:val="00E612AD"/>
    <w:rsid w:val="00E6159F"/>
    <w:rsid w:val="00E61A2E"/>
    <w:rsid w:val="00E62033"/>
    <w:rsid w:val="00E62046"/>
    <w:rsid w:val="00E624A2"/>
    <w:rsid w:val="00E625BE"/>
    <w:rsid w:val="00E62DAB"/>
    <w:rsid w:val="00E62EA9"/>
    <w:rsid w:val="00E630C2"/>
    <w:rsid w:val="00E632D3"/>
    <w:rsid w:val="00E63AA0"/>
    <w:rsid w:val="00E63C21"/>
    <w:rsid w:val="00E64394"/>
    <w:rsid w:val="00E647AA"/>
    <w:rsid w:val="00E649A9"/>
    <w:rsid w:val="00E64C05"/>
    <w:rsid w:val="00E64C6D"/>
    <w:rsid w:val="00E64CF3"/>
    <w:rsid w:val="00E64FC9"/>
    <w:rsid w:val="00E64FDB"/>
    <w:rsid w:val="00E65059"/>
    <w:rsid w:val="00E6509D"/>
    <w:rsid w:val="00E6515B"/>
    <w:rsid w:val="00E651C5"/>
    <w:rsid w:val="00E65691"/>
    <w:rsid w:val="00E6569F"/>
    <w:rsid w:val="00E65A99"/>
    <w:rsid w:val="00E65AA0"/>
    <w:rsid w:val="00E65C61"/>
    <w:rsid w:val="00E65C6C"/>
    <w:rsid w:val="00E65DA5"/>
    <w:rsid w:val="00E65E4A"/>
    <w:rsid w:val="00E660A2"/>
    <w:rsid w:val="00E66316"/>
    <w:rsid w:val="00E6651C"/>
    <w:rsid w:val="00E66ABF"/>
    <w:rsid w:val="00E66AF0"/>
    <w:rsid w:val="00E66DD1"/>
    <w:rsid w:val="00E67717"/>
    <w:rsid w:val="00E6795B"/>
    <w:rsid w:val="00E67BC1"/>
    <w:rsid w:val="00E67D54"/>
    <w:rsid w:val="00E707AC"/>
    <w:rsid w:val="00E7090B"/>
    <w:rsid w:val="00E709B4"/>
    <w:rsid w:val="00E70ED5"/>
    <w:rsid w:val="00E712D5"/>
    <w:rsid w:val="00E7138E"/>
    <w:rsid w:val="00E71391"/>
    <w:rsid w:val="00E713C7"/>
    <w:rsid w:val="00E71548"/>
    <w:rsid w:val="00E71983"/>
    <w:rsid w:val="00E719C4"/>
    <w:rsid w:val="00E71A00"/>
    <w:rsid w:val="00E71A11"/>
    <w:rsid w:val="00E71A41"/>
    <w:rsid w:val="00E71ACD"/>
    <w:rsid w:val="00E71BAA"/>
    <w:rsid w:val="00E71F77"/>
    <w:rsid w:val="00E72084"/>
    <w:rsid w:val="00E72464"/>
    <w:rsid w:val="00E72583"/>
    <w:rsid w:val="00E725F0"/>
    <w:rsid w:val="00E7294F"/>
    <w:rsid w:val="00E729AF"/>
    <w:rsid w:val="00E72AAA"/>
    <w:rsid w:val="00E72DBF"/>
    <w:rsid w:val="00E72FA6"/>
    <w:rsid w:val="00E7355A"/>
    <w:rsid w:val="00E7364F"/>
    <w:rsid w:val="00E73AAB"/>
    <w:rsid w:val="00E73B8F"/>
    <w:rsid w:val="00E73C06"/>
    <w:rsid w:val="00E73DCD"/>
    <w:rsid w:val="00E73F48"/>
    <w:rsid w:val="00E73F8F"/>
    <w:rsid w:val="00E740F9"/>
    <w:rsid w:val="00E7417C"/>
    <w:rsid w:val="00E74A01"/>
    <w:rsid w:val="00E74CB6"/>
    <w:rsid w:val="00E74CF3"/>
    <w:rsid w:val="00E751CE"/>
    <w:rsid w:val="00E75494"/>
    <w:rsid w:val="00E75644"/>
    <w:rsid w:val="00E75A19"/>
    <w:rsid w:val="00E75B06"/>
    <w:rsid w:val="00E75DA9"/>
    <w:rsid w:val="00E75DE8"/>
    <w:rsid w:val="00E75E3C"/>
    <w:rsid w:val="00E75F25"/>
    <w:rsid w:val="00E764BF"/>
    <w:rsid w:val="00E7696F"/>
    <w:rsid w:val="00E76B22"/>
    <w:rsid w:val="00E76C62"/>
    <w:rsid w:val="00E76CC8"/>
    <w:rsid w:val="00E76EB1"/>
    <w:rsid w:val="00E76F95"/>
    <w:rsid w:val="00E779E5"/>
    <w:rsid w:val="00E802CC"/>
    <w:rsid w:val="00E804A5"/>
    <w:rsid w:val="00E806A3"/>
    <w:rsid w:val="00E80760"/>
    <w:rsid w:val="00E80A79"/>
    <w:rsid w:val="00E80B21"/>
    <w:rsid w:val="00E80C29"/>
    <w:rsid w:val="00E80C74"/>
    <w:rsid w:val="00E80D53"/>
    <w:rsid w:val="00E80F4F"/>
    <w:rsid w:val="00E81081"/>
    <w:rsid w:val="00E816BF"/>
    <w:rsid w:val="00E81AB8"/>
    <w:rsid w:val="00E82487"/>
    <w:rsid w:val="00E82D78"/>
    <w:rsid w:val="00E82F09"/>
    <w:rsid w:val="00E8324F"/>
    <w:rsid w:val="00E83532"/>
    <w:rsid w:val="00E83877"/>
    <w:rsid w:val="00E8398E"/>
    <w:rsid w:val="00E839A4"/>
    <w:rsid w:val="00E83BEC"/>
    <w:rsid w:val="00E84077"/>
    <w:rsid w:val="00E84399"/>
    <w:rsid w:val="00E844C1"/>
    <w:rsid w:val="00E845AC"/>
    <w:rsid w:val="00E847AA"/>
    <w:rsid w:val="00E84C3E"/>
    <w:rsid w:val="00E84DB9"/>
    <w:rsid w:val="00E85E62"/>
    <w:rsid w:val="00E86192"/>
    <w:rsid w:val="00E8625E"/>
    <w:rsid w:val="00E86272"/>
    <w:rsid w:val="00E862A3"/>
    <w:rsid w:val="00E8633D"/>
    <w:rsid w:val="00E86595"/>
    <w:rsid w:val="00E870C2"/>
    <w:rsid w:val="00E872F5"/>
    <w:rsid w:val="00E87338"/>
    <w:rsid w:val="00E87543"/>
    <w:rsid w:val="00E87770"/>
    <w:rsid w:val="00E87A9C"/>
    <w:rsid w:val="00E87CB5"/>
    <w:rsid w:val="00E87D0E"/>
    <w:rsid w:val="00E87EC6"/>
    <w:rsid w:val="00E87F36"/>
    <w:rsid w:val="00E902DD"/>
    <w:rsid w:val="00E904D4"/>
    <w:rsid w:val="00E9081A"/>
    <w:rsid w:val="00E90876"/>
    <w:rsid w:val="00E908B2"/>
    <w:rsid w:val="00E908E4"/>
    <w:rsid w:val="00E90935"/>
    <w:rsid w:val="00E90AF9"/>
    <w:rsid w:val="00E90DA0"/>
    <w:rsid w:val="00E9107C"/>
    <w:rsid w:val="00E913C2"/>
    <w:rsid w:val="00E91448"/>
    <w:rsid w:val="00E91668"/>
    <w:rsid w:val="00E9166E"/>
    <w:rsid w:val="00E91815"/>
    <w:rsid w:val="00E9197F"/>
    <w:rsid w:val="00E91A78"/>
    <w:rsid w:val="00E91D73"/>
    <w:rsid w:val="00E91E47"/>
    <w:rsid w:val="00E9205F"/>
    <w:rsid w:val="00E920F3"/>
    <w:rsid w:val="00E923B9"/>
    <w:rsid w:val="00E924B5"/>
    <w:rsid w:val="00E925EE"/>
    <w:rsid w:val="00E93081"/>
    <w:rsid w:val="00E935AA"/>
    <w:rsid w:val="00E93726"/>
    <w:rsid w:val="00E93E96"/>
    <w:rsid w:val="00E94610"/>
    <w:rsid w:val="00E94B40"/>
    <w:rsid w:val="00E94D64"/>
    <w:rsid w:val="00E94DED"/>
    <w:rsid w:val="00E9502C"/>
    <w:rsid w:val="00E95036"/>
    <w:rsid w:val="00E953A8"/>
    <w:rsid w:val="00E955A8"/>
    <w:rsid w:val="00E956E5"/>
    <w:rsid w:val="00E95A6F"/>
    <w:rsid w:val="00E95DB3"/>
    <w:rsid w:val="00E95F80"/>
    <w:rsid w:val="00E96258"/>
    <w:rsid w:val="00E96707"/>
    <w:rsid w:val="00E9687D"/>
    <w:rsid w:val="00E96C3A"/>
    <w:rsid w:val="00E9708A"/>
    <w:rsid w:val="00E974F7"/>
    <w:rsid w:val="00E9787D"/>
    <w:rsid w:val="00E97BA9"/>
    <w:rsid w:val="00E97D71"/>
    <w:rsid w:val="00EA037D"/>
    <w:rsid w:val="00EA0BC4"/>
    <w:rsid w:val="00EA12AD"/>
    <w:rsid w:val="00EA1BFC"/>
    <w:rsid w:val="00EA1CB6"/>
    <w:rsid w:val="00EA1CFC"/>
    <w:rsid w:val="00EA1E7C"/>
    <w:rsid w:val="00EA1F65"/>
    <w:rsid w:val="00EA2147"/>
    <w:rsid w:val="00EA2696"/>
    <w:rsid w:val="00EA2B1A"/>
    <w:rsid w:val="00EA2B42"/>
    <w:rsid w:val="00EA2E21"/>
    <w:rsid w:val="00EA30CE"/>
    <w:rsid w:val="00EA3240"/>
    <w:rsid w:val="00EA32C7"/>
    <w:rsid w:val="00EA3490"/>
    <w:rsid w:val="00EA3663"/>
    <w:rsid w:val="00EA37A5"/>
    <w:rsid w:val="00EA3CA0"/>
    <w:rsid w:val="00EA3D69"/>
    <w:rsid w:val="00EA3E72"/>
    <w:rsid w:val="00EA3E95"/>
    <w:rsid w:val="00EA4363"/>
    <w:rsid w:val="00EA4430"/>
    <w:rsid w:val="00EA461E"/>
    <w:rsid w:val="00EA4646"/>
    <w:rsid w:val="00EA496A"/>
    <w:rsid w:val="00EA4A54"/>
    <w:rsid w:val="00EA4A66"/>
    <w:rsid w:val="00EA4B93"/>
    <w:rsid w:val="00EA533A"/>
    <w:rsid w:val="00EA5569"/>
    <w:rsid w:val="00EA5808"/>
    <w:rsid w:val="00EA5AC8"/>
    <w:rsid w:val="00EA5EBD"/>
    <w:rsid w:val="00EA6203"/>
    <w:rsid w:val="00EA626C"/>
    <w:rsid w:val="00EA712D"/>
    <w:rsid w:val="00EA758B"/>
    <w:rsid w:val="00EA7B09"/>
    <w:rsid w:val="00EA7D54"/>
    <w:rsid w:val="00EA7F25"/>
    <w:rsid w:val="00EB0006"/>
    <w:rsid w:val="00EB011C"/>
    <w:rsid w:val="00EB01A1"/>
    <w:rsid w:val="00EB039D"/>
    <w:rsid w:val="00EB06A9"/>
    <w:rsid w:val="00EB09DB"/>
    <w:rsid w:val="00EB0FDE"/>
    <w:rsid w:val="00EB1141"/>
    <w:rsid w:val="00EB1612"/>
    <w:rsid w:val="00EB164A"/>
    <w:rsid w:val="00EB2257"/>
    <w:rsid w:val="00EB22F9"/>
    <w:rsid w:val="00EB23D6"/>
    <w:rsid w:val="00EB260F"/>
    <w:rsid w:val="00EB294F"/>
    <w:rsid w:val="00EB2FF5"/>
    <w:rsid w:val="00EB3175"/>
    <w:rsid w:val="00EB3230"/>
    <w:rsid w:val="00EB32F2"/>
    <w:rsid w:val="00EB3451"/>
    <w:rsid w:val="00EB35D0"/>
    <w:rsid w:val="00EB373D"/>
    <w:rsid w:val="00EB387B"/>
    <w:rsid w:val="00EB38D2"/>
    <w:rsid w:val="00EB3C37"/>
    <w:rsid w:val="00EB406F"/>
    <w:rsid w:val="00EB40C9"/>
    <w:rsid w:val="00EB4416"/>
    <w:rsid w:val="00EB4456"/>
    <w:rsid w:val="00EB457C"/>
    <w:rsid w:val="00EB4587"/>
    <w:rsid w:val="00EB4905"/>
    <w:rsid w:val="00EB4A9F"/>
    <w:rsid w:val="00EB4AA4"/>
    <w:rsid w:val="00EB4F2D"/>
    <w:rsid w:val="00EB513D"/>
    <w:rsid w:val="00EB51F2"/>
    <w:rsid w:val="00EB5226"/>
    <w:rsid w:val="00EB53F5"/>
    <w:rsid w:val="00EB57A4"/>
    <w:rsid w:val="00EB58CD"/>
    <w:rsid w:val="00EB5917"/>
    <w:rsid w:val="00EB5992"/>
    <w:rsid w:val="00EB5CCF"/>
    <w:rsid w:val="00EB5CF2"/>
    <w:rsid w:val="00EB5E61"/>
    <w:rsid w:val="00EB62D3"/>
    <w:rsid w:val="00EB65E6"/>
    <w:rsid w:val="00EB668F"/>
    <w:rsid w:val="00EB6769"/>
    <w:rsid w:val="00EB6D72"/>
    <w:rsid w:val="00EB6ED7"/>
    <w:rsid w:val="00EB6FEE"/>
    <w:rsid w:val="00EB700B"/>
    <w:rsid w:val="00EB729C"/>
    <w:rsid w:val="00EB740E"/>
    <w:rsid w:val="00EB757A"/>
    <w:rsid w:val="00EB7614"/>
    <w:rsid w:val="00EB7718"/>
    <w:rsid w:val="00EB779E"/>
    <w:rsid w:val="00EB7D66"/>
    <w:rsid w:val="00EC025A"/>
    <w:rsid w:val="00EC09CC"/>
    <w:rsid w:val="00EC0BD9"/>
    <w:rsid w:val="00EC0C7F"/>
    <w:rsid w:val="00EC14ED"/>
    <w:rsid w:val="00EC1562"/>
    <w:rsid w:val="00EC1A89"/>
    <w:rsid w:val="00EC24C6"/>
    <w:rsid w:val="00EC2546"/>
    <w:rsid w:val="00EC2763"/>
    <w:rsid w:val="00EC280D"/>
    <w:rsid w:val="00EC2E1E"/>
    <w:rsid w:val="00EC3107"/>
    <w:rsid w:val="00EC3518"/>
    <w:rsid w:val="00EC3999"/>
    <w:rsid w:val="00EC3B9E"/>
    <w:rsid w:val="00EC433A"/>
    <w:rsid w:val="00EC434E"/>
    <w:rsid w:val="00EC43B7"/>
    <w:rsid w:val="00EC469A"/>
    <w:rsid w:val="00EC4EA3"/>
    <w:rsid w:val="00EC4FC2"/>
    <w:rsid w:val="00EC56D3"/>
    <w:rsid w:val="00EC56D4"/>
    <w:rsid w:val="00EC5802"/>
    <w:rsid w:val="00EC5915"/>
    <w:rsid w:val="00EC6091"/>
    <w:rsid w:val="00EC6254"/>
    <w:rsid w:val="00EC70B6"/>
    <w:rsid w:val="00EC70CB"/>
    <w:rsid w:val="00EC70EC"/>
    <w:rsid w:val="00EC7174"/>
    <w:rsid w:val="00EC7412"/>
    <w:rsid w:val="00EC76FE"/>
    <w:rsid w:val="00EC77AE"/>
    <w:rsid w:val="00EC7967"/>
    <w:rsid w:val="00EC7B27"/>
    <w:rsid w:val="00EC7EB9"/>
    <w:rsid w:val="00ED0063"/>
    <w:rsid w:val="00ED02D8"/>
    <w:rsid w:val="00ED04E0"/>
    <w:rsid w:val="00ED0605"/>
    <w:rsid w:val="00ED067C"/>
    <w:rsid w:val="00ED0A3C"/>
    <w:rsid w:val="00ED0B38"/>
    <w:rsid w:val="00ED0C37"/>
    <w:rsid w:val="00ED0D9D"/>
    <w:rsid w:val="00ED12C3"/>
    <w:rsid w:val="00ED1AA7"/>
    <w:rsid w:val="00ED1C40"/>
    <w:rsid w:val="00ED1D72"/>
    <w:rsid w:val="00ED1EBC"/>
    <w:rsid w:val="00ED1F35"/>
    <w:rsid w:val="00ED1F4B"/>
    <w:rsid w:val="00ED2034"/>
    <w:rsid w:val="00ED212B"/>
    <w:rsid w:val="00ED2381"/>
    <w:rsid w:val="00ED2432"/>
    <w:rsid w:val="00ED24F1"/>
    <w:rsid w:val="00ED26B8"/>
    <w:rsid w:val="00ED276D"/>
    <w:rsid w:val="00ED27D5"/>
    <w:rsid w:val="00ED2A09"/>
    <w:rsid w:val="00ED2BC8"/>
    <w:rsid w:val="00ED2C4E"/>
    <w:rsid w:val="00ED2D34"/>
    <w:rsid w:val="00ED2F5C"/>
    <w:rsid w:val="00ED32BA"/>
    <w:rsid w:val="00ED33DB"/>
    <w:rsid w:val="00ED35F2"/>
    <w:rsid w:val="00ED3602"/>
    <w:rsid w:val="00ED37D3"/>
    <w:rsid w:val="00ED37E0"/>
    <w:rsid w:val="00ED3F35"/>
    <w:rsid w:val="00ED4109"/>
    <w:rsid w:val="00ED42E6"/>
    <w:rsid w:val="00ED475F"/>
    <w:rsid w:val="00ED47EB"/>
    <w:rsid w:val="00ED4F9C"/>
    <w:rsid w:val="00ED50EA"/>
    <w:rsid w:val="00ED50EC"/>
    <w:rsid w:val="00ED5157"/>
    <w:rsid w:val="00ED524E"/>
    <w:rsid w:val="00ED52B1"/>
    <w:rsid w:val="00ED557C"/>
    <w:rsid w:val="00ED5799"/>
    <w:rsid w:val="00ED5B7B"/>
    <w:rsid w:val="00ED5B8F"/>
    <w:rsid w:val="00ED6316"/>
    <w:rsid w:val="00ED6460"/>
    <w:rsid w:val="00ED6635"/>
    <w:rsid w:val="00ED681F"/>
    <w:rsid w:val="00ED6862"/>
    <w:rsid w:val="00ED6E20"/>
    <w:rsid w:val="00ED6F41"/>
    <w:rsid w:val="00ED73A6"/>
    <w:rsid w:val="00ED753A"/>
    <w:rsid w:val="00ED7D33"/>
    <w:rsid w:val="00EE08CE"/>
    <w:rsid w:val="00EE0C68"/>
    <w:rsid w:val="00EE1231"/>
    <w:rsid w:val="00EE1635"/>
    <w:rsid w:val="00EE1975"/>
    <w:rsid w:val="00EE1DDE"/>
    <w:rsid w:val="00EE2244"/>
    <w:rsid w:val="00EE22EC"/>
    <w:rsid w:val="00EE2392"/>
    <w:rsid w:val="00EE241F"/>
    <w:rsid w:val="00EE252B"/>
    <w:rsid w:val="00EE29C1"/>
    <w:rsid w:val="00EE2A04"/>
    <w:rsid w:val="00EE2A85"/>
    <w:rsid w:val="00EE2CCD"/>
    <w:rsid w:val="00EE2E75"/>
    <w:rsid w:val="00EE2F8E"/>
    <w:rsid w:val="00EE342C"/>
    <w:rsid w:val="00EE3486"/>
    <w:rsid w:val="00EE3681"/>
    <w:rsid w:val="00EE3736"/>
    <w:rsid w:val="00EE37EA"/>
    <w:rsid w:val="00EE3DFF"/>
    <w:rsid w:val="00EE3FDF"/>
    <w:rsid w:val="00EE42C8"/>
    <w:rsid w:val="00EE443B"/>
    <w:rsid w:val="00EE45A1"/>
    <w:rsid w:val="00EE4B43"/>
    <w:rsid w:val="00EE4BF7"/>
    <w:rsid w:val="00EE512A"/>
    <w:rsid w:val="00EE51BD"/>
    <w:rsid w:val="00EE5206"/>
    <w:rsid w:val="00EE569E"/>
    <w:rsid w:val="00EE57D5"/>
    <w:rsid w:val="00EE5B44"/>
    <w:rsid w:val="00EE5BF5"/>
    <w:rsid w:val="00EE5C66"/>
    <w:rsid w:val="00EE5D15"/>
    <w:rsid w:val="00EE5E10"/>
    <w:rsid w:val="00EE6023"/>
    <w:rsid w:val="00EE633D"/>
    <w:rsid w:val="00EE65B3"/>
    <w:rsid w:val="00EE65BD"/>
    <w:rsid w:val="00EE664F"/>
    <w:rsid w:val="00EE6912"/>
    <w:rsid w:val="00EE6982"/>
    <w:rsid w:val="00EE6C1C"/>
    <w:rsid w:val="00EE7157"/>
    <w:rsid w:val="00EE746D"/>
    <w:rsid w:val="00EE76B2"/>
    <w:rsid w:val="00EE7815"/>
    <w:rsid w:val="00EE7A0F"/>
    <w:rsid w:val="00EF03B4"/>
    <w:rsid w:val="00EF044F"/>
    <w:rsid w:val="00EF0463"/>
    <w:rsid w:val="00EF08E2"/>
    <w:rsid w:val="00EF0982"/>
    <w:rsid w:val="00EF0DE0"/>
    <w:rsid w:val="00EF10AB"/>
    <w:rsid w:val="00EF11BC"/>
    <w:rsid w:val="00EF120A"/>
    <w:rsid w:val="00EF144E"/>
    <w:rsid w:val="00EF1694"/>
    <w:rsid w:val="00EF1789"/>
    <w:rsid w:val="00EF1DCA"/>
    <w:rsid w:val="00EF20B4"/>
    <w:rsid w:val="00EF2664"/>
    <w:rsid w:val="00EF2713"/>
    <w:rsid w:val="00EF2744"/>
    <w:rsid w:val="00EF28A8"/>
    <w:rsid w:val="00EF28BD"/>
    <w:rsid w:val="00EF2BF3"/>
    <w:rsid w:val="00EF3568"/>
    <w:rsid w:val="00EF39DA"/>
    <w:rsid w:val="00EF3A54"/>
    <w:rsid w:val="00EF3D6D"/>
    <w:rsid w:val="00EF3F0B"/>
    <w:rsid w:val="00EF4124"/>
    <w:rsid w:val="00EF4306"/>
    <w:rsid w:val="00EF450D"/>
    <w:rsid w:val="00EF47E0"/>
    <w:rsid w:val="00EF4ADE"/>
    <w:rsid w:val="00EF4DF1"/>
    <w:rsid w:val="00EF503B"/>
    <w:rsid w:val="00EF5054"/>
    <w:rsid w:val="00EF5328"/>
    <w:rsid w:val="00EF54B8"/>
    <w:rsid w:val="00EF5690"/>
    <w:rsid w:val="00EF56DF"/>
    <w:rsid w:val="00EF6148"/>
    <w:rsid w:val="00EF655F"/>
    <w:rsid w:val="00EF69D7"/>
    <w:rsid w:val="00EF69E9"/>
    <w:rsid w:val="00EF6E11"/>
    <w:rsid w:val="00EF71DB"/>
    <w:rsid w:val="00EF7371"/>
    <w:rsid w:val="00EF765E"/>
    <w:rsid w:val="00EFB28F"/>
    <w:rsid w:val="00F0014E"/>
    <w:rsid w:val="00F003FB"/>
    <w:rsid w:val="00F005D9"/>
    <w:rsid w:val="00F007E9"/>
    <w:rsid w:val="00F00B0F"/>
    <w:rsid w:val="00F00B77"/>
    <w:rsid w:val="00F00C07"/>
    <w:rsid w:val="00F00CD1"/>
    <w:rsid w:val="00F00FBF"/>
    <w:rsid w:val="00F0105B"/>
    <w:rsid w:val="00F0161D"/>
    <w:rsid w:val="00F016B3"/>
    <w:rsid w:val="00F01BC7"/>
    <w:rsid w:val="00F01D41"/>
    <w:rsid w:val="00F01D5C"/>
    <w:rsid w:val="00F0248A"/>
    <w:rsid w:val="00F026C3"/>
    <w:rsid w:val="00F026D9"/>
    <w:rsid w:val="00F02E8C"/>
    <w:rsid w:val="00F02F1E"/>
    <w:rsid w:val="00F02F46"/>
    <w:rsid w:val="00F03283"/>
    <w:rsid w:val="00F037AE"/>
    <w:rsid w:val="00F03856"/>
    <w:rsid w:val="00F03927"/>
    <w:rsid w:val="00F03A4E"/>
    <w:rsid w:val="00F03B59"/>
    <w:rsid w:val="00F04462"/>
    <w:rsid w:val="00F049C1"/>
    <w:rsid w:val="00F056BF"/>
    <w:rsid w:val="00F0574E"/>
    <w:rsid w:val="00F05ACC"/>
    <w:rsid w:val="00F05B33"/>
    <w:rsid w:val="00F05D9E"/>
    <w:rsid w:val="00F05DD3"/>
    <w:rsid w:val="00F06031"/>
    <w:rsid w:val="00F06505"/>
    <w:rsid w:val="00F0654D"/>
    <w:rsid w:val="00F06601"/>
    <w:rsid w:val="00F072BD"/>
    <w:rsid w:val="00F074F3"/>
    <w:rsid w:val="00F07B86"/>
    <w:rsid w:val="00F07CD0"/>
    <w:rsid w:val="00F07CD4"/>
    <w:rsid w:val="00F10019"/>
    <w:rsid w:val="00F10418"/>
    <w:rsid w:val="00F106F0"/>
    <w:rsid w:val="00F10D07"/>
    <w:rsid w:val="00F117F5"/>
    <w:rsid w:val="00F1193B"/>
    <w:rsid w:val="00F11B16"/>
    <w:rsid w:val="00F11BDC"/>
    <w:rsid w:val="00F11C01"/>
    <w:rsid w:val="00F11C37"/>
    <w:rsid w:val="00F1259B"/>
    <w:rsid w:val="00F1264C"/>
    <w:rsid w:val="00F12BF1"/>
    <w:rsid w:val="00F12F6B"/>
    <w:rsid w:val="00F13078"/>
    <w:rsid w:val="00F13158"/>
    <w:rsid w:val="00F13763"/>
    <w:rsid w:val="00F13917"/>
    <w:rsid w:val="00F13B9E"/>
    <w:rsid w:val="00F13E70"/>
    <w:rsid w:val="00F1418C"/>
    <w:rsid w:val="00F143F3"/>
    <w:rsid w:val="00F1450B"/>
    <w:rsid w:val="00F14669"/>
    <w:rsid w:val="00F1471B"/>
    <w:rsid w:val="00F14749"/>
    <w:rsid w:val="00F14A39"/>
    <w:rsid w:val="00F14D12"/>
    <w:rsid w:val="00F15243"/>
    <w:rsid w:val="00F153F2"/>
    <w:rsid w:val="00F15CE0"/>
    <w:rsid w:val="00F16DF0"/>
    <w:rsid w:val="00F16FCC"/>
    <w:rsid w:val="00F170D3"/>
    <w:rsid w:val="00F179D6"/>
    <w:rsid w:val="00F17E14"/>
    <w:rsid w:val="00F20006"/>
    <w:rsid w:val="00F20541"/>
    <w:rsid w:val="00F2077E"/>
    <w:rsid w:val="00F20AA8"/>
    <w:rsid w:val="00F212C1"/>
    <w:rsid w:val="00F2148E"/>
    <w:rsid w:val="00F21773"/>
    <w:rsid w:val="00F218FA"/>
    <w:rsid w:val="00F2190F"/>
    <w:rsid w:val="00F21A85"/>
    <w:rsid w:val="00F21AB7"/>
    <w:rsid w:val="00F22031"/>
    <w:rsid w:val="00F220DC"/>
    <w:rsid w:val="00F223AE"/>
    <w:rsid w:val="00F22AF1"/>
    <w:rsid w:val="00F22EDF"/>
    <w:rsid w:val="00F23124"/>
    <w:rsid w:val="00F231C5"/>
    <w:rsid w:val="00F232AC"/>
    <w:rsid w:val="00F237FA"/>
    <w:rsid w:val="00F23B3E"/>
    <w:rsid w:val="00F23D04"/>
    <w:rsid w:val="00F2466B"/>
    <w:rsid w:val="00F2478F"/>
    <w:rsid w:val="00F24874"/>
    <w:rsid w:val="00F24B1E"/>
    <w:rsid w:val="00F24C38"/>
    <w:rsid w:val="00F251C5"/>
    <w:rsid w:val="00F25263"/>
    <w:rsid w:val="00F25273"/>
    <w:rsid w:val="00F258C1"/>
    <w:rsid w:val="00F25AFE"/>
    <w:rsid w:val="00F25D28"/>
    <w:rsid w:val="00F25EA3"/>
    <w:rsid w:val="00F26032"/>
    <w:rsid w:val="00F260CD"/>
    <w:rsid w:val="00F26CBA"/>
    <w:rsid w:val="00F26DEC"/>
    <w:rsid w:val="00F26F49"/>
    <w:rsid w:val="00F27122"/>
    <w:rsid w:val="00F277B2"/>
    <w:rsid w:val="00F27807"/>
    <w:rsid w:val="00F27855"/>
    <w:rsid w:val="00F2796D"/>
    <w:rsid w:val="00F2FE67"/>
    <w:rsid w:val="00F3023E"/>
    <w:rsid w:val="00F302C2"/>
    <w:rsid w:val="00F308A9"/>
    <w:rsid w:val="00F308CA"/>
    <w:rsid w:val="00F30C5B"/>
    <w:rsid w:val="00F31610"/>
    <w:rsid w:val="00F3162E"/>
    <w:rsid w:val="00F317F6"/>
    <w:rsid w:val="00F31848"/>
    <w:rsid w:val="00F31A3C"/>
    <w:rsid w:val="00F31C99"/>
    <w:rsid w:val="00F31EE7"/>
    <w:rsid w:val="00F31F53"/>
    <w:rsid w:val="00F322D7"/>
    <w:rsid w:val="00F32357"/>
    <w:rsid w:val="00F32C72"/>
    <w:rsid w:val="00F32C94"/>
    <w:rsid w:val="00F33018"/>
    <w:rsid w:val="00F333A8"/>
    <w:rsid w:val="00F33435"/>
    <w:rsid w:val="00F33975"/>
    <w:rsid w:val="00F33AD7"/>
    <w:rsid w:val="00F33F9F"/>
    <w:rsid w:val="00F33FA5"/>
    <w:rsid w:val="00F3406C"/>
    <w:rsid w:val="00F3426A"/>
    <w:rsid w:val="00F3497B"/>
    <w:rsid w:val="00F3499E"/>
    <w:rsid w:val="00F353B6"/>
    <w:rsid w:val="00F353F8"/>
    <w:rsid w:val="00F3589C"/>
    <w:rsid w:val="00F35A58"/>
    <w:rsid w:val="00F35ACF"/>
    <w:rsid w:val="00F35B6E"/>
    <w:rsid w:val="00F35C88"/>
    <w:rsid w:val="00F35D28"/>
    <w:rsid w:val="00F35F02"/>
    <w:rsid w:val="00F360FE"/>
    <w:rsid w:val="00F369AC"/>
    <w:rsid w:val="00F36F00"/>
    <w:rsid w:val="00F36FF9"/>
    <w:rsid w:val="00F373B0"/>
    <w:rsid w:val="00F3758F"/>
    <w:rsid w:val="00F3769E"/>
    <w:rsid w:val="00F37AFE"/>
    <w:rsid w:val="00F37B41"/>
    <w:rsid w:val="00F37C8B"/>
    <w:rsid w:val="00F37D85"/>
    <w:rsid w:val="00F37E17"/>
    <w:rsid w:val="00F40049"/>
    <w:rsid w:val="00F4014C"/>
    <w:rsid w:val="00F4035F"/>
    <w:rsid w:val="00F40F33"/>
    <w:rsid w:val="00F41113"/>
    <w:rsid w:val="00F41531"/>
    <w:rsid w:val="00F4156A"/>
    <w:rsid w:val="00F4167C"/>
    <w:rsid w:val="00F41759"/>
    <w:rsid w:val="00F4182D"/>
    <w:rsid w:val="00F41860"/>
    <w:rsid w:val="00F41A00"/>
    <w:rsid w:val="00F41B86"/>
    <w:rsid w:val="00F41D0C"/>
    <w:rsid w:val="00F42298"/>
    <w:rsid w:val="00F42853"/>
    <w:rsid w:val="00F42B43"/>
    <w:rsid w:val="00F43187"/>
    <w:rsid w:val="00F4405F"/>
    <w:rsid w:val="00F440C6"/>
    <w:rsid w:val="00F442D5"/>
    <w:rsid w:val="00F44362"/>
    <w:rsid w:val="00F443E9"/>
    <w:rsid w:val="00F44755"/>
    <w:rsid w:val="00F44854"/>
    <w:rsid w:val="00F44B41"/>
    <w:rsid w:val="00F4574D"/>
    <w:rsid w:val="00F45C65"/>
    <w:rsid w:val="00F45CAF"/>
    <w:rsid w:val="00F45D3A"/>
    <w:rsid w:val="00F45E17"/>
    <w:rsid w:val="00F46162"/>
    <w:rsid w:val="00F46169"/>
    <w:rsid w:val="00F46326"/>
    <w:rsid w:val="00F46339"/>
    <w:rsid w:val="00F464B3"/>
    <w:rsid w:val="00F46783"/>
    <w:rsid w:val="00F46A03"/>
    <w:rsid w:val="00F46A35"/>
    <w:rsid w:val="00F46B00"/>
    <w:rsid w:val="00F46CBA"/>
    <w:rsid w:val="00F46E06"/>
    <w:rsid w:val="00F46EBF"/>
    <w:rsid w:val="00F47171"/>
    <w:rsid w:val="00F4734A"/>
    <w:rsid w:val="00F474EB"/>
    <w:rsid w:val="00F4759A"/>
    <w:rsid w:val="00F476EF"/>
    <w:rsid w:val="00F47A3E"/>
    <w:rsid w:val="00F47F28"/>
    <w:rsid w:val="00F50081"/>
    <w:rsid w:val="00F50225"/>
    <w:rsid w:val="00F50729"/>
    <w:rsid w:val="00F50735"/>
    <w:rsid w:val="00F507F4"/>
    <w:rsid w:val="00F50DEF"/>
    <w:rsid w:val="00F50E04"/>
    <w:rsid w:val="00F50EA3"/>
    <w:rsid w:val="00F51097"/>
    <w:rsid w:val="00F51203"/>
    <w:rsid w:val="00F512B8"/>
    <w:rsid w:val="00F516A7"/>
    <w:rsid w:val="00F51792"/>
    <w:rsid w:val="00F51C70"/>
    <w:rsid w:val="00F51C98"/>
    <w:rsid w:val="00F51EC3"/>
    <w:rsid w:val="00F5237E"/>
    <w:rsid w:val="00F5239B"/>
    <w:rsid w:val="00F5257A"/>
    <w:rsid w:val="00F52618"/>
    <w:rsid w:val="00F52931"/>
    <w:rsid w:val="00F52A1A"/>
    <w:rsid w:val="00F52EE6"/>
    <w:rsid w:val="00F52F2F"/>
    <w:rsid w:val="00F53114"/>
    <w:rsid w:val="00F53158"/>
    <w:rsid w:val="00F5367F"/>
    <w:rsid w:val="00F53EA2"/>
    <w:rsid w:val="00F543F7"/>
    <w:rsid w:val="00F5459B"/>
    <w:rsid w:val="00F54776"/>
    <w:rsid w:val="00F54A8E"/>
    <w:rsid w:val="00F54D37"/>
    <w:rsid w:val="00F54ED7"/>
    <w:rsid w:val="00F54F23"/>
    <w:rsid w:val="00F55039"/>
    <w:rsid w:val="00F55098"/>
    <w:rsid w:val="00F55185"/>
    <w:rsid w:val="00F555B9"/>
    <w:rsid w:val="00F555D5"/>
    <w:rsid w:val="00F55797"/>
    <w:rsid w:val="00F55C3F"/>
    <w:rsid w:val="00F55CA4"/>
    <w:rsid w:val="00F55F26"/>
    <w:rsid w:val="00F56389"/>
    <w:rsid w:val="00F56429"/>
    <w:rsid w:val="00F56539"/>
    <w:rsid w:val="00F56A10"/>
    <w:rsid w:val="00F56A43"/>
    <w:rsid w:val="00F56AD9"/>
    <w:rsid w:val="00F56D49"/>
    <w:rsid w:val="00F56D7C"/>
    <w:rsid w:val="00F56EE2"/>
    <w:rsid w:val="00F57597"/>
    <w:rsid w:val="00F57B3B"/>
    <w:rsid w:val="00F57C0F"/>
    <w:rsid w:val="00F57C55"/>
    <w:rsid w:val="00F57D3B"/>
    <w:rsid w:val="00F57FCF"/>
    <w:rsid w:val="00F600FA"/>
    <w:rsid w:val="00F60183"/>
    <w:rsid w:val="00F60403"/>
    <w:rsid w:val="00F6078B"/>
    <w:rsid w:val="00F607CD"/>
    <w:rsid w:val="00F60ED6"/>
    <w:rsid w:val="00F61092"/>
    <w:rsid w:val="00F611E8"/>
    <w:rsid w:val="00F611FA"/>
    <w:rsid w:val="00F6134F"/>
    <w:rsid w:val="00F6162A"/>
    <w:rsid w:val="00F61C77"/>
    <w:rsid w:val="00F6223A"/>
    <w:rsid w:val="00F6267C"/>
    <w:rsid w:val="00F62906"/>
    <w:rsid w:val="00F62B56"/>
    <w:rsid w:val="00F62CAE"/>
    <w:rsid w:val="00F630A2"/>
    <w:rsid w:val="00F6315E"/>
    <w:rsid w:val="00F6357B"/>
    <w:rsid w:val="00F63702"/>
    <w:rsid w:val="00F63956"/>
    <w:rsid w:val="00F63A9D"/>
    <w:rsid w:val="00F64031"/>
    <w:rsid w:val="00F6405C"/>
    <w:rsid w:val="00F6422C"/>
    <w:rsid w:val="00F647DC"/>
    <w:rsid w:val="00F649C3"/>
    <w:rsid w:val="00F65734"/>
    <w:rsid w:val="00F658DB"/>
    <w:rsid w:val="00F65A0A"/>
    <w:rsid w:val="00F65D80"/>
    <w:rsid w:val="00F66100"/>
    <w:rsid w:val="00F66150"/>
    <w:rsid w:val="00F661F6"/>
    <w:rsid w:val="00F6661F"/>
    <w:rsid w:val="00F6690D"/>
    <w:rsid w:val="00F66AC2"/>
    <w:rsid w:val="00F66AE6"/>
    <w:rsid w:val="00F66E3A"/>
    <w:rsid w:val="00F67BA2"/>
    <w:rsid w:val="00F7019C"/>
    <w:rsid w:val="00F7025D"/>
    <w:rsid w:val="00F70980"/>
    <w:rsid w:val="00F70AC7"/>
    <w:rsid w:val="00F70B27"/>
    <w:rsid w:val="00F70E08"/>
    <w:rsid w:val="00F70F8D"/>
    <w:rsid w:val="00F71593"/>
    <w:rsid w:val="00F715E8"/>
    <w:rsid w:val="00F71B3B"/>
    <w:rsid w:val="00F71CCB"/>
    <w:rsid w:val="00F7219B"/>
    <w:rsid w:val="00F72336"/>
    <w:rsid w:val="00F7245D"/>
    <w:rsid w:val="00F72C55"/>
    <w:rsid w:val="00F72D8E"/>
    <w:rsid w:val="00F732BA"/>
    <w:rsid w:val="00F73323"/>
    <w:rsid w:val="00F73779"/>
    <w:rsid w:val="00F7381F"/>
    <w:rsid w:val="00F7463C"/>
    <w:rsid w:val="00F746B0"/>
    <w:rsid w:val="00F74719"/>
    <w:rsid w:val="00F74DB3"/>
    <w:rsid w:val="00F753C4"/>
    <w:rsid w:val="00F754BC"/>
    <w:rsid w:val="00F75845"/>
    <w:rsid w:val="00F75DB3"/>
    <w:rsid w:val="00F75FC9"/>
    <w:rsid w:val="00F76475"/>
    <w:rsid w:val="00F76CCC"/>
    <w:rsid w:val="00F76FE5"/>
    <w:rsid w:val="00F772F8"/>
    <w:rsid w:val="00F77378"/>
    <w:rsid w:val="00F77658"/>
    <w:rsid w:val="00F77A9F"/>
    <w:rsid w:val="00F79B40"/>
    <w:rsid w:val="00F8025D"/>
    <w:rsid w:val="00F80293"/>
    <w:rsid w:val="00F802FA"/>
    <w:rsid w:val="00F8041E"/>
    <w:rsid w:val="00F805FA"/>
    <w:rsid w:val="00F8072E"/>
    <w:rsid w:val="00F80C47"/>
    <w:rsid w:val="00F80E6F"/>
    <w:rsid w:val="00F812A3"/>
    <w:rsid w:val="00F81456"/>
    <w:rsid w:val="00F81579"/>
    <w:rsid w:val="00F81F16"/>
    <w:rsid w:val="00F8210D"/>
    <w:rsid w:val="00F82329"/>
    <w:rsid w:val="00F8261F"/>
    <w:rsid w:val="00F826AF"/>
    <w:rsid w:val="00F82B8B"/>
    <w:rsid w:val="00F82C34"/>
    <w:rsid w:val="00F8321A"/>
    <w:rsid w:val="00F83411"/>
    <w:rsid w:val="00F83758"/>
    <w:rsid w:val="00F8392E"/>
    <w:rsid w:val="00F83C1C"/>
    <w:rsid w:val="00F83F4C"/>
    <w:rsid w:val="00F83F7A"/>
    <w:rsid w:val="00F8413E"/>
    <w:rsid w:val="00F8413F"/>
    <w:rsid w:val="00F84731"/>
    <w:rsid w:val="00F84B4A"/>
    <w:rsid w:val="00F84CA4"/>
    <w:rsid w:val="00F84D6A"/>
    <w:rsid w:val="00F84F19"/>
    <w:rsid w:val="00F85150"/>
    <w:rsid w:val="00F857EF"/>
    <w:rsid w:val="00F85AD1"/>
    <w:rsid w:val="00F85D04"/>
    <w:rsid w:val="00F85EFB"/>
    <w:rsid w:val="00F85FF2"/>
    <w:rsid w:val="00F863C6"/>
    <w:rsid w:val="00F864A8"/>
    <w:rsid w:val="00F86EE7"/>
    <w:rsid w:val="00F8772B"/>
    <w:rsid w:val="00F878C9"/>
    <w:rsid w:val="00F8CD3C"/>
    <w:rsid w:val="00F900B9"/>
    <w:rsid w:val="00F90769"/>
    <w:rsid w:val="00F907BA"/>
    <w:rsid w:val="00F90969"/>
    <w:rsid w:val="00F90A84"/>
    <w:rsid w:val="00F90EF3"/>
    <w:rsid w:val="00F90F87"/>
    <w:rsid w:val="00F910B8"/>
    <w:rsid w:val="00F9119A"/>
    <w:rsid w:val="00F9142C"/>
    <w:rsid w:val="00F916E3"/>
    <w:rsid w:val="00F91858"/>
    <w:rsid w:val="00F91D2E"/>
    <w:rsid w:val="00F920FB"/>
    <w:rsid w:val="00F9212F"/>
    <w:rsid w:val="00F922AF"/>
    <w:rsid w:val="00F92399"/>
    <w:rsid w:val="00F926AB"/>
    <w:rsid w:val="00F92DD3"/>
    <w:rsid w:val="00F93141"/>
    <w:rsid w:val="00F9315B"/>
    <w:rsid w:val="00F93515"/>
    <w:rsid w:val="00F935F6"/>
    <w:rsid w:val="00F937BF"/>
    <w:rsid w:val="00F93A94"/>
    <w:rsid w:val="00F93BD2"/>
    <w:rsid w:val="00F93D7C"/>
    <w:rsid w:val="00F940A6"/>
    <w:rsid w:val="00F941D0"/>
    <w:rsid w:val="00F941E7"/>
    <w:rsid w:val="00F94348"/>
    <w:rsid w:val="00F94567"/>
    <w:rsid w:val="00F94776"/>
    <w:rsid w:val="00F94905"/>
    <w:rsid w:val="00F94A0F"/>
    <w:rsid w:val="00F95098"/>
    <w:rsid w:val="00F9558F"/>
    <w:rsid w:val="00F956B5"/>
    <w:rsid w:val="00F958D0"/>
    <w:rsid w:val="00F95BCF"/>
    <w:rsid w:val="00F963E1"/>
    <w:rsid w:val="00F96656"/>
    <w:rsid w:val="00F96AED"/>
    <w:rsid w:val="00F97354"/>
    <w:rsid w:val="00F97394"/>
    <w:rsid w:val="00F97535"/>
    <w:rsid w:val="00F976F1"/>
    <w:rsid w:val="00F977D7"/>
    <w:rsid w:val="00F9AC37"/>
    <w:rsid w:val="00FA0060"/>
    <w:rsid w:val="00FA0176"/>
    <w:rsid w:val="00FA039C"/>
    <w:rsid w:val="00FA03A9"/>
    <w:rsid w:val="00FA043D"/>
    <w:rsid w:val="00FA06A8"/>
    <w:rsid w:val="00FA0BF9"/>
    <w:rsid w:val="00FA10B2"/>
    <w:rsid w:val="00FA122C"/>
    <w:rsid w:val="00FA1348"/>
    <w:rsid w:val="00FA182C"/>
    <w:rsid w:val="00FA1893"/>
    <w:rsid w:val="00FA1B22"/>
    <w:rsid w:val="00FA1C26"/>
    <w:rsid w:val="00FA1C32"/>
    <w:rsid w:val="00FA210C"/>
    <w:rsid w:val="00FA2256"/>
    <w:rsid w:val="00FA2459"/>
    <w:rsid w:val="00FA267E"/>
    <w:rsid w:val="00FA2DC9"/>
    <w:rsid w:val="00FA2E69"/>
    <w:rsid w:val="00FA2F93"/>
    <w:rsid w:val="00FA31A0"/>
    <w:rsid w:val="00FA35A4"/>
    <w:rsid w:val="00FA4392"/>
    <w:rsid w:val="00FA4460"/>
    <w:rsid w:val="00FA45FA"/>
    <w:rsid w:val="00FA47A3"/>
    <w:rsid w:val="00FA480F"/>
    <w:rsid w:val="00FA4B09"/>
    <w:rsid w:val="00FA4C5C"/>
    <w:rsid w:val="00FA4E92"/>
    <w:rsid w:val="00FA524B"/>
    <w:rsid w:val="00FA5618"/>
    <w:rsid w:val="00FA57B0"/>
    <w:rsid w:val="00FA5BFB"/>
    <w:rsid w:val="00FA5BFC"/>
    <w:rsid w:val="00FA6113"/>
    <w:rsid w:val="00FA640A"/>
    <w:rsid w:val="00FA64B3"/>
    <w:rsid w:val="00FA6BE6"/>
    <w:rsid w:val="00FA6C1D"/>
    <w:rsid w:val="00FA6D96"/>
    <w:rsid w:val="00FA6F0A"/>
    <w:rsid w:val="00FA70C3"/>
    <w:rsid w:val="00FA71C9"/>
    <w:rsid w:val="00FA7289"/>
    <w:rsid w:val="00FA73A9"/>
    <w:rsid w:val="00FA73C4"/>
    <w:rsid w:val="00FA7758"/>
    <w:rsid w:val="00FA783A"/>
    <w:rsid w:val="00FA78DB"/>
    <w:rsid w:val="00FA796A"/>
    <w:rsid w:val="00FA7EB1"/>
    <w:rsid w:val="00FB02C8"/>
    <w:rsid w:val="00FB02FC"/>
    <w:rsid w:val="00FB04D0"/>
    <w:rsid w:val="00FB04FD"/>
    <w:rsid w:val="00FB09B7"/>
    <w:rsid w:val="00FB0B2D"/>
    <w:rsid w:val="00FB0CAF"/>
    <w:rsid w:val="00FB0F8E"/>
    <w:rsid w:val="00FB1043"/>
    <w:rsid w:val="00FB1515"/>
    <w:rsid w:val="00FB160D"/>
    <w:rsid w:val="00FB1EA7"/>
    <w:rsid w:val="00FB20D6"/>
    <w:rsid w:val="00FB21EE"/>
    <w:rsid w:val="00FB266F"/>
    <w:rsid w:val="00FB26EF"/>
    <w:rsid w:val="00FB2850"/>
    <w:rsid w:val="00FB2E1E"/>
    <w:rsid w:val="00FB2F34"/>
    <w:rsid w:val="00FB2F59"/>
    <w:rsid w:val="00FB30BD"/>
    <w:rsid w:val="00FB3379"/>
    <w:rsid w:val="00FB3562"/>
    <w:rsid w:val="00FB3D48"/>
    <w:rsid w:val="00FB3E81"/>
    <w:rsid w:val="00FB43C9"/>
    <w:rsid w:val="00FB4817"/>
    <w:rsid w:val="00FB489F"/>
    <w:rsid w:val="00FB5361"/>
    <w:rsid w:val="00FB550F"/>
    <w:rsid w:val="00FB5609"/>
    <w:rsid w:val="00FB58EF"/>
    <w:rsid w:val="00FB5930"/>
    <w:rsid w:val="00FB5A78"/>
    <w:rsid w:val="00FB5B2F"/>
    <w:rsid w:val="00FB5B79"/>
    <w:rsid w:val="00FB6694"/>
    <w:rsid w:val="00FB6870"/>
    <w:rsid w:val="00FB68A2"/>
    <w:rsid w:val="00FB690E"/>
    <w:rsid w:val="00FB6D98"/>
    <w:rsid w:val="00FB6E13"/>
    <w:rsid w:val="00FB7283"/>
    <w:rsid w:val="00FB73B6"/>
    <w:rsid w:val="00FB752B"/>
    <w:rsid w:val="00FB7BF4"/>
    <w:rsid w:val="00FB7C69"/>
    <w:rsid w:val="00FC011A"/>
    <w:rsid w:val="00FC0135"/>
    <w:rsid w:val="00FC019E"/>
    <w:rsid w:val="00FC01A2"/>
    <w:rsid w:val="00FC0213"/>
    <w:rsid w:val="00FC04FD"/>
    <w:rsid w:val="00FC0E2F"/>
    <w:rsid w:val="00FC0F06"/>
    <w:rsid w:val="00FC0FC5"/>
    <w:rsid w:val="00FC113F"/>
    <w:rsid w:val="00FC1D87"/>
    <w:rsid w:val="00FC23AF"/>
    <w:rsid w:val="00FC23F6"/>
    <w:rsid w:val="00FC2868"/>
    <w:rsid w:val="00FC29EE"/>
    <w:rsid w:val="00FC2EAF"/>
    <w:rsid w:val="00FC2EBE"/>
    <w:rsid w:val="00FC3585"/>
    <w:rsid w:val="00FC38CC"/>
    <w:rsid w:val="00FC3C70"/>
    <w:rsid w:val="00FC3D91"/>
    <w:rsid w:val="00FC3DBC"/>
    <w:rsid w:val="00FC3DF0"/>
    <w:rsid w:val="00FC3FA9"/>
    <w:rsid w:val="00FC4187"/>
    <w:rsid w:val="00FC45AF"/>
    <w:rsid w:val="00FC4662"/>
    <w:rsid w:val="00FC477F"/>
    <w:rsid w:val="00FC4828"/>
    <w:rsid w:val="00FC5006"/>
    <w:rsid w:val="00FC534E"/>
    <w:rsid w:val="00FC55A8"/>
    <w:rsid w:val="00FC6220"/>
    <w:rsid w:val="00FC6334"/>
    <w:rsid w:val="00FC676F"/>
    <w:rsid w:val="00FC6D64"/>
    <w:rsid w:val="00FC6DCB"/>
    <w:rsid w:val="00FC6F45"/>
    <w:rsid w:val="00FC6F9E"/>
    <w:rsid w:val="00FC78E6"/>
    <w:rsid w:val="00FC7941"/>
    <w:rsid w:val="00FC7D4E"/>
    <w:rsid w:val="00FC7E2B"/>
    <w:rsid w:val="00FC7E59"/>
    <w:rsid w:val="00FC7E6E"/>
    <w:rsid w:val="00FC7F15"/>
    <w:rsid w:val="00FD04B5"/>
    <w:rsid w:val="00FD07AB"/>
    <w:rsid w:val="00FD09D2"/>
    <w:rsid w:val="00FD09D4"/>
    <w:rsid w:val="00FD0B25"/>
    <w:rsid w:val="00FD0B35"/>
    <w:rsid w:val="00FD0C08"/>
    <w:rsid w:val="00FD0C58"/>
    <w:rsid w:val="00FD0EFF"/>
    <w:rsid w:val="00FD1139"/>
    <w:rsid w:val="00FD1456"/>
    <w:rsid w:val="00FD14C6"/>
    <w:rsid w:val="00FD1665"/>
    <w:rsid w:val="00FD1735"/>
    <w:rsid w:val="00FD19C0"/>
    <w:rsid w:val="00FD1CFE"/>
    <w:rsid w:val="00FD2301"/>
    <w:rsid w:val="00FD2302"/>
    <w:rsid w:val="00FD2713"/>
    <w:rsid w:val="00FD27DB"/>
    <w:rsid w:val="00FD2942"/>
    <w:rsid w:val="00FD2EFD"/>
    <w:rsid w:val="00FD32A6"/>
    <w:rsid w:val="00FD3374"/>
    <w:rsid w:val="00FD35A9"/>
    <w:rsid w:val="00FD3870"/>
    <w:rsid w:val="00FD398A"/>
    <w:rsid w:val="00FD3A01"/>
    <w:rsid w:val="00FD3CA0"/>
    <w:rsid w:val="00FD3F10"/>
    <w:rsid w:val="00FD3F5D"/>
    <w:rsid w:val="00FD4142"/>
    <w:rsid w:val="00FD43F8"/>
    <w:rsid w:val="00FD4500"/>
    <w:rsid w:val="00FD472C"/>
    <w:rsid w:val="00FD4D16"/>
    <w:rsid w:val="00FD4E9E"/>
    <w:rsid w:val="00FD4F87"/>
    <w:rsid w:val="00FD5038"/>
    <w:rsid w:val="00FD52A3"/>
    <w:rsid w:val="00FD531B"/>
    <w:rsid w:val="00FD5570"/>
    <w:rsid w:val="00FD58CC"/>
    <w:rsid w:val="00FD5E90"/>
    <w:rsid w:val="00FD6542"/>
    <w:rsid w:val="00FD66E0"/>
    <w:rsid w:val="00FD6810"/>
    <w:rsid w:val="00FD6889"/>
    <w:rsid w:val="00FD6898"/>
    <w:rsid w:val="00FD6F7D"/>
    <w:rsid w:val="00FD7371"/>
    <w:rsid w:val="00FD76DA"/>
    <w:rsid w:val="00FD7B45"/>
    <w:rsid w:val="00FD7DAF"/>
    <w:rsid w:val="00FE00AE"/>
    <w:rsid w:val="00FE0222"/>
    <w:rsid w:val="00FE02E0"/>
    <w:rsid w:val="00FE0834"/>
    <w:rsid w:val="00FE0A4E"/>
    <w:rsid w:val="00FE0A96"/>
    <w:rsid w:val="00FE0BB3"/>
    <w:rsid w:val="00FE0D32"/>
    <w:rsid w:val="00FE0E35"/>
    <w:rsid w:val="00FE113C"/>
    <w:rsid w:val="00FE12CC"/>
    <w:rsid w:val="00FE1467"/>
    <w:rsid w:val="00FE1537"/>
    <w:rsid w:val="00FE1621"/>
    <w:rsid w:val="00FE183C"/>
    <w:rsid w:val="00FE1905"/>
    <w:rsid w:val="00FE1962"/>
    <w:rsid w:val="00FE1AAC"/>
    <w:rsid w:val="00FE1B08"/>
    <w:rsid w:val="00FE1B2A"/>
    <w:rsid w:val="00FE1B8C"/>
    <w:rsid w:val="00FE1D2F"/>
    <w:rsid w:val="00FE1E36"/>
    <w:rsid w:val="00FE2074"/>
    <w:rsid w:val="00FE2290"/>
    <w:rsid w:val="00FE2356"/>
    <w:rsid w:val="00FE2604"/>
    <w:rsid w:val="00FE2768"/>
    <w:rsid w:val="00FE2C1A"/>
    <w:rsid w:val="00FE3554"/>
    <w:rsid w:val="00FE3633"/>
    <w:rsid w:val="00FE3C83"/>
    <w:rsid w:val="00FE3F18"/>
    <w:rsid w:val="00FE47DF"/>
    <w:rsid w:val="00FE487E"/>
    <w:rsid w:val="00FE4E48"/>
    <w:rsid w:val="00FE4EAF"/>
    <w:rsid w:val="00FE5370"/>
    <w:rsid w:val="00FE5496"/>
    <w:rsid w:val="00FE567F"/>
    <w:rsid w:val="00FE588E"/>
    <w:rsid w:val="00FE5F73"/>
    <w:rsid w:val="00FE603D"/>
    <w:rsid w:val="00FE64E3"/>
    <w:rsid w:val="00FE68EF"/>
    <w:rsid w:val="00FE6B20"/>
    <w:rsid w:val="00FE6BC8"/>
    <w:rsid w:val="00FE6E0C"/>
    <w:rsid w:val="00FE728A"/>
    <w:rsid w:val="00FE74D5"/>
    <w:rsid w:val="00FE7561"/>
    <w:rsid w:val="00FE77FE"/>
    <w:rsid w:val="00FE7C7F"/>
    <w:rsid w:val="00FE7DD3"/>
    <w:rsid w:val="00FE7E5C"/>
    <w:rsid w:val="00FE7E94"/>
    <w:rsid w:val="00FE7EEB"/>
    <w:rsid w:val="00FF0217"/>
    <w:rsid w:val="00FF045E"/>
    <w:rsid w:val="00FF04AA"/>
    <w:rsid w:val="00FF0620"/>
    <w:rsid w:val="00FF0621"/>
    <w:rsid w:val="00FF07F2"/>
    <w:rsid w:val="00FF0B35"/>
    <w:rsid w:val="00FF11C5"/>
    <w:rsid w:val="00FF130D"/>
    <w:rsid w:val="00FF13A5"/>
    <w:rsid w:val="00FF15A6"/>
    <w:rsid w:val="00FF169E"/>
    <w:rsid w:val="00FF1712"/>
    <w:rsid w:val="00FF1989"/>
    <w:rsid w:val="00FF1AB9"/>
    <w:rsid w:val="00FF1CE2"/>
    <w:rsid w:val="00FF1F7F"/>
    <w:rsid w:val="00FF2006"/>
    <w:rsid w:val="00FF2098"/>
    <w:rsid w:val="00FF22A0"/>
    <w:rsid w:val="00FF24BC"/>
    <w:rsid w:val="00FF2796"/>
    <w:rsid w:val="00FF29F7"/>
    <w:rsid w:val="00FF2ECD"/>
    <w:rsid w:val="00FF365D"/>
    <w:rsid w:val="00FF420E"/>
    <w:rsid w:val="00FF4296"/>
    <w:rsid w:val="00FF4401"/>
    <w:rsid w:val="00FF4A8C"/>
    <w:rsid w:val="00FF51C7"/>
    <w:rsid w:val="00FF570C"/>
    <w:rsid w:val="00FF571C"/>
    <w:rsid w:val="00FF5946"/>
    <w:rsid w:val="00FF5EBF"/>
    <w:rsid w:val="00FF5F39"/>
    <w:rsid w:val="00FF6336"/>
    <w:rsid w:val="00FF63BE"/>
    <w:rsid w:val="00FF63C9"/>
    <w:rsid w:val="00FF650E"/>
    <w:rsid w:val="00FF66C1"/>
    <w:rsid w:val="00FF6A16"/>
    <w:rsid w:val="00FF6ADC"/>
    <w:rsid w:val="00FF6ECE"/>
    <w:rsid w:val="00FF710D"/>
    <w:rsid w:val="00FF7584"/>
    <w:rsid w:val="00FF76C7"/>
    <w:rsid w:val="00FF771D"/>
    <w:rsid w:val="00FF7812"/>
    <w:rsid w:val="00FF7C8E"/>
    <w:rsid w:val="00FF7CF5"/>
    <w:rsid w:val="00FF7ED6"/>
    <w:rsid w:val="00FF7F0C"/>
    <w:rsid w:val="00FFE86E"/>
    <w:rsid w:val="0101E719"/>
    <w:rsid w:val="010551B0"/>
    <w:rsid w:val="0105B306"/>
    <w:rsid w:val="010665CD"/>
    <w:rsid w:val="010A3C64"/>
    <w:rsid w:val="010AD6EB"/>
    <w:rsid w:val="010CB256"/>
    <w:rsid w:val="010E3DB3"/>
    <w:rsid w:val="010E9766"/>
    <w:rsid w:val="010EBCCF"/>
    <w:rsid w:val="010F1312"/>
    <w:rsid w:val="01118548"/>
    <w:rsid w:val="0111B4D9"/>
    <w:rsid w:val="01135162"/>
    <w:rsid w:val="0113DB02"/>
    <w:rsid w:val="01144C75"/>
    <w:rsid w:val="011875B4"/>
    <w:rsid w:val="011A1463"/>
    <w:rsid w:val="011CAB3C"/>
    <w:rsid w:val="011EADFE"/>
    <w:rsid w:val="0120961F"/>
    <w:rsid w:val="01246A27"/>
    <w:rsid w:val="012493C3"/>
    <w:rsid w:val="0128873C"/>
    <w:rsid w:val="01291F3A"/>
    <w:rsid w:val="0129E3C4"/>
    <w:rsid w:val="012BACEB"/>
    <w:rsid w:val="012BBB33"/>
    <w:rsid w:val="012C8B3F"/>
    <w:rsid w:val="012E30FB"/>
    <w:rsid w:val="013118D4"/>
    <w:rsid w:val="0132BD91"/>
    <w:rsid w:val="0133A688"/>
    <w:rsid w:val="0134BAD1"/>
    <w:rsid w:val="013712EA"/>
    <w:rsid w:val="0139E951"/>
    <w:rsid w:val="013A7D62"/>
    <w:rsid w:val="013ABA37"/>
    <w:rsid w:val="013C8EC2"/>
    <w:rsid w:val="013D0938"/>
    <w:rsid w:val="013D3382"/>
    <w:rsid w:val="01406908"/>
    <w:rsid w:val="014118A7"/>
    <w:rsid w:val="014124BB"/>
    <w:rsid w:val="0142D4A9"/>
    <w:rsid w:val="0147BDA5"/>
    <w:rsid w:val="01489F23"/>
    <w:rsid w:val="0149632C"/>
    <w:rsid w:val="014D2746"/>
    <w:rsid w:val="014DAD36"/>
    <w:rsid w:val="014E436D"/>
    <w:rsid w:val="01581474"/>
    <w:rsid w:val="0159C752"/>
    <w:rsid w:val="015A4A77"/>
    <w:rsid w:val="01610EFF"/>
    <w:rsid w:val="016335C2"/>
    <w:rsid w:val="0167570D"/>
    <w:rsid w:val="0168CC26"/>
    <w:rsid w:val="0169FC43"/>
    <w:rsid w:val="016AA8C1"/>
    <w:rsid w:val="016D69BF"/>
    <w:rsid w:val="016D8BC0"/>
    <w:rsid w:val="01733312"/>
    <w:rsid w:val="01734C2B"/>
    <w:rsid w:val="0174C446"/>
    <w:rsid w:val="0176E08A"/>
    <w:rsid w:val="0177BA4E"/>
    <w:rsid w:val="01782C47"/>
    <w:rsid w:val="017A08B9"/>
    <w:rsid w:val="017DB12B"/>
    <w:rsid w:val="017F5F27"/>
    <w:rsid w:val="0180C752"/>
    <w:rsid w:val="018179DB"/>
    <w:rsid w:val="01825239"/>
    <w:rsid w:val="01825940"/>
    <w:rsid w:val="0187F79A"/>
    <w:rsid w:val="018A5794"/>
    <w:rsid w:val="018A8E2B"/>
    <w:rsid w:val="018AA222"/>
    <w:rsid w:val="01904F90"/>
    <w:rsid w:val="01913E8A"/>
    <w:rsid w:val="01919208"/>
    <w:rsid w:val="01946880"/>
    <w:rsid w:val="0197BDBE"/>
    <w:rsid w:val="0198A9B7"/>
    <w:rsid w:val="019BA975"/>
    <w:rsid w:val="019FD564"/>
    <w:rsid w:val="01A0D4A1"/>
    <w:rsid w:val="01A0FB2C"/>
    <w:rsid w:val="01A2086C"/>
    <w:rsid w:val="01A26865"/>
    <w:rsid w:val="01A2F518"/>
    <w:rsid w:val="01A56E60"/>
    <w:rsid w:val="01A5CFCC"/>
    <w:rsid w:val="01AA8B17"/>
    <w:rsid w:val="01AAD7B1"/>
    <w:rsid w:val="01AC9D5A"/>
    <w:rsid w:val="01B49036"/>
    <w:rsid w:val="01B72AB3"/>
    <w:rsid w:val="01BFDDDA"/>
    <w:rsid w:val="01C00513"/>
    <w:rsid w:val="01C23C1B"/>
    <w:rsid w:val="01C46962"/>
    <w:rsid w:val="01C8480F"/>
    <w:rsid w:val="01C9003D"/>
    <w:rsid w:val="01CAEB5B"/>
    <w:rsid w:val="01CC97E8"/>
    <w:rsid w:val="01CE137E"/>
    <w:rsid w:val="01CF4179"/>
    <w:rsid w:val="01CF694E"/>
    <w:rsid w:val="01CFD8C0"/>
    <w:rsid w:val="01D4D8A3"/>
    <w:rsid w:val="01D58442"/>
    <w:rsid w:val="01D7EA19"/>
    <w:rsid w:val="01DA74E6"/>
    <w:rsid w:val="01DB8EA2"/>
    <w:rsid w:val="01E05A07"/>
    <w:rsid w:val="01E0EAC3"/>
    <w:rsid w:val="01E56162"/>
    <w:rsid w:val="01E5B6F7"/>
    <w:rsid w:val="01E8C9BD"/>
    <w:rsid w:val="01EABCB2"/>
    <w:rsid w:val="01EC412A"/>
    <w:rsid w:val="01F2CD33"/>
    <w:rsid w:val="01F8554E"/>
    <w:rsid w:val="01FA5E2C"/>
    <w:rsid w:val="01FAA366"/>
    <w:rsid w:val="01FB40C7"/>
    <w:rsid w:val="01FDCD7B"/>
    <w:rsid w:val="0201B616"/>
    <w:rsid w:val="0208DDC6"/>
    <w:rsid w:val="0209B08E"/>
    <w:rsid w:val="020A0157"/>
    <w:rsid w:val="020D8DD4"/>
    <w:rsid w:val="020FB6F8"/>
    <w:rsid w:val="020FD18E"/>
    <w:rsid w:val="02104C1A"/>
    <w:rsid w:val="0211F90A"/>
    <w:rsid w:val="0212EF9D"/>
    <w:rsid w:val="02133D2D"/>
    <w:rsid w:val="0213F96A"/>
    <w:rsid w:val="02169457"/>
    <w:rsid w:val="0217A81D"/>
    <w:rsid w:val="021D0968"/>
    <w:rsid w:val="021E6B28"/>
    <w:rsid w:val="021EE652"/>
    <w:rsid w:val="022046AB"/>
    <w:rsid w:val="0225464E"/>
    <w:rsid w:val="022AE76A"/>
    <w:rsid w:val="022D2A9B"/>
    <w:rsid w:val="022F8957"/>
    <w:rsid w:val="022FCDA3"/>
    <w:rsid w:val="0230905C"/>
    <w:rsid w:val="02319942"/>
    <w:rsid w:val="023A2F53"/>
    <w:rsid w:val="023A6D47"/>
    <w:rsid w:val="023B263A"/>
    <w:rsid w:val="023C61E9"/>
    <w:rsid w:val="023FD5D6"/>
    <w:rsid w:val="024154FB"/>
    <w:rsid w:val="0244ED1A"/>
    <w:rsid w:val="0245A67A"/>
    <w:rsid w:val="0246E63A"/>
    <w:rsid w:val="0248E8FC"/>
    <w:rsid w:val="024E2A53"/>
    <w:rsid w:val="02525014"/>
    <w:rsid w:val="02529FF6"/>
    <w:rsid w:val="0258A8F2"/>
    <w:rsid w:val="026580B5"/>
    <w:rsid w:val="02672275"/>
    <w:rsid w:val="02691738"/>
    <w:rsid w:val="026BE364"/>
    <w:rsid w:val="026BFC30"/>
    <w:rsid w:val="026FA3C9"/>
    <w:rsid w:val="02713261"/>
    <w:rsid w:val="0276B1D1"/>
    <w:rsid w:val="0276C220"/>
    <w:rsid w:val="0277CB95"/>
    <w:rsid w:val="027A5627"/>
    <w:rsid w:val="027BFE19"/>
    <w:rsid w:val="0282B552"/>
    <w:rsid w:val="02835763"/>
    <w:rsid w:val="0284E40E"/>
    <w:rsid w:val="02876B99"/>
    <w:rsid w:val="02877572"/>
    <w:rsid w:val="02885E07"/>
    <w:rsid w:val="028978E7"/>
    <w:rsid w:val="028C4775"/>
    <w:rsid w:val="028C8B7C"/>
    <w:rsid w:val="028CE063"/>
    <w:rsid w:val="028D2E58"/>
    <w:rsid w:val="028DFBEF"/>
    <w:rsid w:val="0290285B"/>
    <w:rsid w:val="0290E1C7"/>
    <w:rsid w:val="0291191B"/>
    <w:rsid w:val="0292E95F"/>
    <w:rsid w:val="02931630"/>
    <w:rsid w:val="0293C8A5"/>
    <w:rsid w:val="0296E394"/>
    <w:rsid w:val="029C453A"/>
    <w:rsid w:val="02A35112"/>
    <w:rsid w:val="02A36940"/>
    <w:rsid w:val="02A6D8B2"/>
    <w:rsid w:val="02AA571B"/>
    <w:rsid w:val="02AD9879"/>
    <w:rsid w:val="02AEFE93"/>
    <w:rsid w:val="02B319F2"/>
    <w:rsid w:val="02B47F55"/>
    <w:rsid w:val="02B4A2B9"/>
    <w:rsid w:val="02B8009C"/>
    <w:rsid w:val="02BC2041"/>
    <w:rsid w:val="02BDCC5E"/>
    <w:rsid w:val="02C33F49"/>
    <w:rsid w:val="02C4AD4C"/>
    <w:rsid w:val="02C543C9"/>
    <w:rsid w:val="02C770D0"/>
    <w:rsid w:val="02C90CD1"/>
    <w:rsid w:val="02CEEB4A"/>
    <w:rsid w:val="02CEEB73"/>
    <w:rsid w:val="02CF1ABE"/>
    <w:rsid w:val="02D421D1"/>
    <w:rsid w:val="02D68967"/>
    <w:rsid w:val="02DA7731"/>
    <w:rsid w:val="02DAB3C5"/>
    <w:rsid w:val="02DD7007"/>
    <w:rsid w:val="02E2035E"/>
    <w:rsid w:val="02E2043E"/>
    <w:rsid w:val="02E53B1C"/>
    <w:rsid w:val="02E8B975"/>
    <w:rsid w:val="02E93662"/>
    <w:rsid w:val="02E95B63"/>
    <w:rsid w:val="02E9C06F"/>
    <w:rsid w:val="02EEF53D"/>
    <w:rsid w:val="02F00C86"/>
    <w:rsid w:val="02F0E432"/>
    <w:rsid w:val="02F3A01E"/>
    <w:rsid w:val="02F61E1E"/>
    <w:rsid w:val="02F662C2"/>
    <w:rsid w:val="02F69DD0"/>
    <w:rsid w:val="02F7B9A6"/>
    <w:rsid w:val="02F7FF8C"/>
    <w:rsid w:val="02F84B2C"/>
    <w:rsid w:val="030A4E12"/>
    <w:rsid w:val="030C987F"/>
    <w:rsid w:val="030E7B8D"/>
    <w:rsid w:val="030EF8A4"/>
    <w:rsid w:val="0310DC62"/>
    <w:rsid w:val="03135216"/>
    <w:rsid w:val="031633E4"/>
    <w:rsid w:val="031D0926"/>
    <w:rsid w:val="031FEDBD"/>
    <w:rsid w:val="0321C654"/>
    <w:rsid w:val="03233017"/>
    <w:rsid w:val="03249205"/>
    <w:rsid w:val="0325A622"/>
    <w:rsid w:val="03265EA9"/>
    <w:rsid w:val="03277BB1"/>
    <w:rsid w:val="03280D3A"/>
    <w:rsid w:val="032C087A"/>
    <w:rsid w:val="032F0518"/>
    <w:rsid w:val="03347A5B"/>
    <w:rsid w:val="0338978D"/>
    <w:rsid w:val="03390C8A"/>
    <w:rsid w:val="03395108"/>
    <w:rsid w:val="033CBCAF"/>
    <w:rsid w:val="0345513E"/>
    <w:rsid w:val="034E2A08"/>
    <w:rsid w:val="034EA8E8"/>
    <w:rsid w:val="03507AC6"/>
    <w:rsid w:val="0351F001"/>
    <w:rsid w:val="035A2E82"/>
    <w:rsid w:val="035A5520"/>
    <w:rsid w:val="035B50BF"/>
    <w:rsid w:val="035C33E8"/>
    <w:rsid w:val="035C50FE"/>
    <w:rsid w:val="0360BA47"/>
    <w:rsid w:val="03657203"/>
    <w:rsid w:val="036ACFB6"/>
    <w:rsid w:val="036C72A0"/>
    <w:rsid w:val="036DDEB1"/>
    <w:rsid w:val="03714121"/>
    <w:rsid w:val="0372BBFD"/>
    <w:rsid w:val="0374A2CC"/>
    <w:rsid w:val="03758EE9"/>
    <w:rsid w:val="0379D6A4"/>
    <w:rsid w:val="037A009C"/>
    <w:rsid w:val="037BC86B"/>
    <w:rsid w:val="037D87A0"/>
    <w:rsid w:val="037E67B4"/>
    <w:rsid w:val="037EC269"/>
    <w:rsid w:val="03835266"/>
    <w:rsid w:val="0387EA4D"/>
    <w:rsid w:val="038B0858"/>
    <w:rsid w:val="038C3792"/>
    <w:rsid w:val="038D852A"/>
    <w:rsid w:val="038ED763"/>
    <w:rsid w:val="03903E41"/>
    <w:rsid w:val="0391D99E"/>
    <w:rsid w:val="03920E0D"/>
    <w:rsid w:val="0397CEA0"/>
    <w:rsid w:val="0398F9C9"/>
    <w:rsid w:val="039A2510"/>
    <w:rsid w:val="039A64BF"/>
    <w:rsid w:val="03A0E0FB"/>
    <w:rsid w:val="03A19A16"/>
    <w:rsid w:val="03AAF7AC"/>
    <w:rsid w:val="03AF1594"/>
    <w:rsid w:val="03B0A528"/>
    <w:rsid w:val="03B2D2A4"/>
    <w:rsid w:val="03B80D81"/>
    <w:rsid w:val="03B889B0"/>
    <w:rsid w:val="03B8C5BC"/>
    <w:rsid w:val="03BA3C2C"/>
    <w:rsid w:val="03BA60C9"/>
    <w:rsid w:val="03BD81F4"/>
    <w:rsid w:val="03BE6C37"/>
    <w:rsid w:val="03C08408"/>
    <w:rsid w:val="03C205A8"/>
    <w:rsid w:val="03C27796"/>
    <w:rsid w:val="03C70DF5"/>
    <w:rsid w:val="03C8A7A8"/>
    <w:rsid w:val="03CAC1C0"/>
    <w:rsid w:val="03CAD90B"/>
    <w:rsid w:val="03CD87D0"/>
    <w:rsid w:val="03CE6D3D"/>
    <w:rsid w:val="03D054D7"/>
    <w:rsid w:val="03D135F8"/>
    <w:rsid w:val="03D298BF"/>
    <w:rsid w:val="03D34E59"/>
    <w:rsid w:val="03D5A6A6"/>
    <w:rsid w:val="03D76617"/>
    <w:rsid w:val="03D86075"/>
    <w:rsid w:val="03DEE768"/>
    <w:rsid w:val="03E1C4EA"/>
    <w:rsid w:val="03EB3DB0"/>
    <w:rsid w:val="03EBA9AD"/>
    <w:rsid w:val="03EE201C"/>
    <w:rsid w:val="03EF9BB0"/>
    <w:rsid w:val="03F09650"/>
    <w:rsid w:val="03F1337D"/>
    <w:rsid w:val="03F38A73"/>
    <w:rsid w:val="03F510CB"/>
    <w:rsid w:val="03F66A35"/>
    <w:rsid w:val="03FB96F6"/>
    <w:rsid w:val="03FCA9DB"/>
    <w:rsid w:val="03FD028A"/>
    <w:rsid w:val="03FE1836"/>
    <w:rsid w:val="03FF1A8A"/>
    <w:rsid w:val="03FFA246"/>
    <w:rsid w:val="04026C63"/>
    <w:rsid w:val="04027497"/>
    <w:rsid w:val="04030DC8"/>
    <w:rsid w:val="040394A7"/>
    <w:rsid w:val="0404CC45"/>
    <w:rsid w:val="0404FE77"/>
    <w:rsid w:val="04065ED0"/>
    <w:rsid w:val="040927B3"/>
    <w:rsid w:val="0409DBAD"/>
    <w:rsid w:val="040F00C5"/>
    <w:rsid w:val="040FDB47"/>
    <w:rsid w:val="041034B7"/>
    <w:rsid w:val="0411FA8E"/>
    <w:rsid w:val="04154F96"/>
    <w:rsid w:val="0416784C"/>
    <w:rsid w:val="0416A988"/>
    <w:rsid w:val="0418EB75"/>
    <w:rsid w:val="04238E70"/>
    <w:rsid w:val="042672F3"/>
    <w:rsid w:val="04278E58"/>
    <w:rsid w:val="0428DFE2"/>
    <w:rsid w:val="04296A7A"/>
    <w:rsid w:val="0429CF17"/>
    <w:rsid w:val="042FAB41"/>
    <w:rsid w:val="0431252F"/>
    <w:rsid w:val="0433B073"/>
    <w:rsid w:val="0433FF01"/>
    <w:rsid w:val="04352422"/>
    <w:rsid w:val="0437783D"/>
    <w:rsid w:val="043CD38B"/>
    <w:rsid w:val="043CF56F"/>
    <w:rsid w:val="043D53C8"/>
    <w:rsid w:val="043EBCBE"/>
    <w:rsid w:val="043F39A1"/>
    <w:rsid w:val="044308F5"/>
    <w:rsid w:val="04435613"/>
    <w:rsid w:val="0446D81D"/>
    <w:rsid w:val="044A14E7"/>
    <w:rsid w:val="044A3B7E"/>
    <w:rsid w:val="044A71E6"/>
    <w:rsid w:val="044AF185"/>
    <w:rsid w:val="044B037B"/>
    <w:rsid w:val="045228AE"/>
    <w:rsid w:val="04528223"/>
    <w:rsid w:val="0453B218"/>
    <w:rsid w:val="04542092"/>
    <w:rsid w:val="0456218D"/>
    <w:rsid w:val="04567C25"/>
    <w:rsid w:val="045DC3EC"/>
    <w:rsid w:val="045FCA3B"/>
    <w:rsid w:val="0461741A"/>
    <w:rsid w:val="0463A810"/>
    <w:rsid w:val="0463F813"/>
    <w:rsid w:val="04666CBF"/>
    <w:rsid w:val="04680256"/>
    <w:rsid w:val="046F7704"/>
    <w:rsid w:val="04705345"/>
    <w:rsid w:val="047112D2"/>
    <w:rsid w:val="04746B9B"/>
    <w:rsid w:val="0474EE35"/>
    <w:rsid w:val="0477A58A"/>
    <w:rsid w:val="0477EF20"/>
    <w:rsid w:val="0478DC2E"/>
    <w:rsid w:val="047C6DB5"/>
    <w:rsid w:val="047E8E56"/>
    <w:rsid w:val="047F17C9"/>
    <w:rsid w:val="048137BA"/>
    <w:rsid w:val="048339C7"/>
    <w:rsid w:val="04865AD6"/>
    <w:rsid w:val="0487F66C"/>
    <w:rsid w:val="0489E6AB"/>
    <w:rsid w:val="048C860E"/>
    <w:rsid w:val="048CD4E9"/>
    <w:rsid w:val="048EA959"/>
    <w:rsid w:val="04945D9A"/>
    <w:rsid w:val="04946ADD"/>
    <w:rsid w:val="04953810"/>
    <w:rsid w:val="04965266"/>
    <w:rsid w:val="0497E227"/>
    <w:rsid w:val="0497F661"/>
    <w:rsid w:val="04999A9E"/>
    <w:rsid w:val="049B679A"/>
    <w:rsid w:val="049C54A8"/>
    <w:rsid w:val="049D2D82"/>
    <w:rsid w:val="049D9895"/>
    <w:rsid w:val="04A2CC87"/>
    <w:rsid w:val="04A3070C"/>
    <w:rsid w:val="04A47AA9"/>
    <w:rsid w:val="04A64A97"/>
    <w:rsid w:val="04AD36F8"/>
    <w:rsid w:val="04AE6DA6"/>
    <w:rsid w:val="04B0AEF5"/>
    <w:rsid w:val="04B1F4AE"/>
    <w:rsid w:val="04B53A88"/>
    <w:rsid w:val="04B7DD68"/>
    <w:rsid w:val="04BB70AE"/>
    <w:rsid w:val="04BDA294"/>
    <w:rsid w:val="04BDC046"/>
    <w:rsid w:val="04C0133F"/>
    <w:rsid w:val="04C1933F"/>
    <w:rsid w:val="04CE0AD1"/>
    <w:rsid w:val="04CE44A6"/>
    <w:rsid w:val="04D094CE"/>
    <w:rsid w:val="04D0AF63"/>
    <w:rsid w:val="04D78178"/>
    <w:rsid w:val="04DAD648"/>
    <w:rsid w:val="04E0AAB4"/>
    <w:rsid w:val="04E1A1F3"/>
    <w:rsid w:val="04E348BB"/>
    <w:rsid w:val="04E4A409"/>
    <w:rsid w:val="04E8DD8D"/>
    <w:rsid w:val="04EE50B4"/>
    <w:rsid w:val="04F0A20E"/>
    <w:rsid w:val="04FDBFE5"/>
    <w:rsid w:val="04FE8571"/>
    <w:rsid w:val="05018375"/>
    <w:rsid w:val="05018431"/>
    <w:rsid w:val="05026FD5"/>
    <w:rsid w:val="0504DC0C"/>
    <w:rsid w:val="0507CF63"/>
    <w:rsid w:val="0508E52A"/>
    <w:rsid w:val="05093B58"/>
    <w:rsid w:val="050B128A"/>
    <w:rsid w:val="050BF7C1"/>
    <w:rsid w:val="0513379C"/>
    <w:rsid w:val="051D9F90"/>
    <w:rsid w:val="0522FDCD"/>
    <w:rsid w:val="05274949"/>
    <w:rsid w:val="0528E7C8"/>
    <w:rsid w:val="052A51AA"/>
    <w:rsid w:val="052C3E68"/>
    <w:rsid w:val="0532A9A6"/>
    <w:rsid w:val="0534AC61"/>
    <w:rsid w:val="053618FA"/>
    <w:rsid w:val="05368869"/>
    <w:rsid w:val="05375F4F"/>
    <w:rsid w:val="053B91ED"/>
    <w:rsid w:val="053D46BC"/>
    <w:rsid w:val="053DD651"/>
    <w:rsid w:val="053E0CA0"/>
    <w:rsid w:val="05403392"/>
    <w:rsid w:val="0542E323"/>
    <w:rsid w:val="0543C435"/>
    <w:rsid w:val="054A46B3"/>
    <w:rsid w:val="054AFD02"/>
    <w:rsid w:val="05502005"/>
    <w:rsid w:val="05536C7F"/>
    <w:rsid w:val="05599F5E"/>
    <w:rsid w:val="055A0543"/>
    <w:rsid w:val="055AA43A"/>
    <w:rsid w:val="055C7BDA"/>
    <w:rsid w:val="055CD520"/>
    <w:rsid w:val="055D0074"/>
    <w:rsid w:val="05604C42"/>
    <w:rsid w:val="056198C1"/>
    <w:rsid w:val="0561F3A6"/>
    <w:rsid w:val="05660E76"/>
    <w:rsid w:val="056B7875"/>
    <w:rsid w:val="056CBC1B"/>
    <w:rsid w:val="056D0D27"/>
    <w:rsid w:val="056F5499"/>
    <w:rsid w:val="0572F0F0"/>
    <w:rsid w:val="057552E6"/>
    <w:rsid w:val="057674F2"/>
    <w:rsid w:val="05769629"/>
    <w:rsid w:val="0577F9F3"/>
    <w:rsid w:val="057821C2"/>
    <w:rsid w:val="057AA333"/>
    <w:rsid w:val="057ADEEA"/>
    <w:rsid w:val="0582F0C5"/>
    <w:rsid w:val="058609E1"/>
    <w:rsid w:val="0587A290"/>
    <w:rsid w:val="0588B44C"/>
    <w:rsid w:val="058E3D4D"/>
    <w:rsid w:val="05932992"/>
    <w:rsid w:val="05935860"/>
    <w:rsid w:val="059449B3"/>
    <w:rsid w:val="05953899"/>
    <w:rsid w:val="0598B20B"/>
    <w:rsid w:val="059A7F7C"/>
    <w:rsid w:val="05A289C3"/>
    <w:rsid w:val="05A32BE3"/>
    <w:rsid w:val="05A636BA"/>
    <w:rsid w:val="05A9C6F8"/>
    <w:rsid w:val="05B1D095"/>
    <w:rsid w:val="05B497C0"/>
    <w:rsid w:val="05B49845"/>
    <w:rsid w:val="05B543B1"/>
    <w:rsid w:val="05B627B9"/>
    <w:rsid w:val="05B64D6B"/>
    <w:rsid w:val="05BBED58"/>
    <w:rsid w:val="05BDE253"/>
    <w:rsid w:val="05BEED8B"/>
    <w:rsid w:val="05BFD6A9"/>
    <w:rsid w:val="05C163DB"/>
    <w:rsid w:val="05C1836B"/>
    <w:rsid w:val="05C499F7"/>
    <w:rsid w:val="05CA9C86"/>
    <w:rsid w:val="05CCFF0C"/>
    <w:rsid w:val="05CD85AB"/>
    <w:rsid w:val="05D16931"/>
    <w:rsid w:val="05D49951"/>
    <w:rsid w:val="05D5ED4B"/>
    <w:rsid w:val="05D88EDE"/>
    <w:rsid w:val="05E195C7"/>
    <w:rsid w:val="05E3F65C"/>
    <w:rsid w:val="05EA6DA7"/>
    <w:rsid w:val="05EAB4F2"/>
    <w:rsid w:val="05ED20DB"/>
    <w:rsid w:val="05F1B96F"/>
    <w:rsid w:val="05F5D89E"/>
    <w:rsid w:val="05F61672"/>
    <w:rsid w:val="05F64C05"/>
    <w:rsid w:val="05FA4A3D"/>
    <w:rsid w:val="05FE6C5C"/>
    <w:rsid w:val="05FF6EEE"/>
    <w:rsid w:val="0601D93B"/>
    <w:rsid w:val="0603731D"/>
    <w:rsid w:val="06045630"/>
    <w:rsid w:val="06056471"/>
    <w:rsid w:val="060602EA"/>
    <w:rsid w:val="06086C2B"/>
    <w:rsid w:val="0609D9BD"/>
    <w:rsid w:val="060C6F3B"/>
    <w:rsid w:val="060CA29E"/>
    <w:rsid w:val="060DAEE6"/>
    <w:rsid w:val="061087DA"/>
    <w:rsid w:val="06114CF7"/>
    <w:rsid w:val="06121E98"/>
    <w:rsid w:val="0612D63B"/>
    <w:rsid w:val="0615567F"/>
    <w:rsid w:val="0616A70C"/>
    <w:rsid w:val="061E08D3"/>
    <w:rsid w:val="0621AD68"/>
    <w:rsid w:val="06252CA3"/>
    <w:rsid w:val="0625CF52"/>
    <w:rsid w:val="0626036E"/>
    <w:rsid w:val="06267A3B"/>
    <w:rsid w:val="0629C0B0"/>
    <w:rsid w:val="0629CBF8"/>
    <w:rsid w:val="062C1436"/>
    <w:rsid w:val="062C933B"/>
    <w:rsid w:val="062CB689"/>
    <w:rsid w:val="062D4287"/>
    <w:rsid w:val="06339933"/>
    <w:rsid w:val="0633F40E"/>
    <w:rsid w:val="06367530"/>
    <w:rsid w:val="06368A12"/>
    <w:rsid w:val="0636CFCE"/>
    <w:rsid w:val="06375C6B"/>
    <w:rsid w:val="0638724C"/>
    <w:rsid w:val="06390330"/>
    <w:rsid w:val="063A434C"/>
    <w:rsid w:val="0640494B"/>
    <w:rsid w:val="0643C503"/>
    <w:rsid w:val="06452814"/>
    <w:rsid w:val="06460E07"/>
    <w:rsid w:val="0646A632"/>
    <w:rsid w:val="0646ECAF"/>
    <w:rsid w:val="0648797E"/>
    <w:rsid w:val="0649CD7D"/>
    <w:rsid w:val="064BFF14"/>
    <w:rsid w:val="064C03A6"/>
    <w:rsid w:val="0650C8C0"/>
    <w:rsid w:val="06538327"/>
    <w:rsid w:val="0654712A"/>
    <w:rsid w:val="0657EDBC"/>
    <w:rsid w:val="06585796"/>
    <w:rsid w:val="06596421"/>
    <w:rsid w:val="065AA70B"/>
    <w:rsid w:val="065C0AFB"/>
    <w:rsid w:val="065D863B"/>
    <w:rsid w:val="065E2F50"/>
    <w:rsid w:val="06625943"/>
    <w:rsid w:val="066383A4"/>
    <w:rsid w:val="066A0682"/>
    <w:rsid w:val="066DB95E"/>
    <w:rsid w:val="066DECD0"/>
    <w:rsid w:val="06743D66"/>
    <w:rsid w:val="067E5E59"/>
    <w:rsid w:val="0685F0D5"/>
    <w:rsid w:val="06871FC5"/>
    <w:rsid w:val="06876B49"/>
    <w:rsid w:val="068D1C7C"/>
    <w:rsid w:val="068D8F6A"/>
    <w:rsid w:val="068E9D11"/>
    <w:rsid w:val="0690DDE9"/>
    <w:rsid w:val="0696BCF3"/>
    <w:rsid w:val="06980D99"/>
    <w:rsid w:val="069B3B88"/>
    <w:rsid w:val="069CDDC0"/>
    <w:rsid w:val="069D0E8A"/>
    <w:rsid w:val="06A0985D"/>
    <w:rsid w:val="06A1D69E"/>
    <w:rsid w:val="06A7BAE7"/>
    <w:rsid w:val="06AAF2A2"/>
    <w:rsid w:val="06B0B535"/>
    <w:rsid w:val="06B3D092"/>
    <w:rsid w:val="06B4E423"/>
    <w:rsid w:val="06B87558"/>
    <w:rsid w:val="06BB17DB"/>
    <w:rsid w:val="06BB5AF6"/>
    <w:rsid w:val="06BF2BE3"/>
    <w:rsid w:val="06C06FB6"/>
    <w:rsid w:val="06C43327"/>
    <w:rsid w:val="06C445D4"/>
    <w:rsid w:val="06C57064"/>
    <w:rsid w:val="06C6523B"/>
    <w:rsid w:val="06C77ECD"/>
    <w:rsid w:val="06C82379"/>
    <w:rsid w:val="06C9B8D4"/>
    <w:rsid w:val="06CB97EF"/>
    <w:rsid w:val="06CBEB46"/>
    <w:rsid w:val="06D03C89"/>
    <w:rsid w:val="06D52F75"/>
    <w:rsid w:val="06D89680"/>
    <w:rsid w:val="06D94267"/>
    <w:rsid w:val="06D9E26D"/>
    <w:rsid w:val="06DB6C62"/>
    <w:rsid w:val="06DBE69A"/>
    <w:rsid w:val="06DBE9D5"/>
    <w:rsid w:val="06DF56BA"/>
    <w:rsid w:val="06E13748"/>
    <w:rsid w:val="06E1D9DB"/>
    <w:rsid w:val="06E26A0C"/>
    <w:rsid w:val="06E44296"/>
    <w:rsid w:val="06E54F17"/>
    <w:rsid w:val="06E851D3"/>
    <w:rsid w:val="06ED106F"/>
    <w:rsid w:val="06EE1F25"/>
    <w:rsid w:val="06F28871"/>
    <w:rsid w:val="06F33C8F"/>
    <w:rsid w:val="06F36608"/>
    <w:rsid w:val="06F3AB11"/>
    <w:rsid w:val="06F6C69D"/>
    <w:rsid w:val="06F702A8"/>
    <w:rsid w:val="06FB46F3"/>
    <w:rsid w:val="06FB4C21"/>
    <w:rsid w:val="06FE9BF3"/>
    <w:rsid w:val="06FF5E81"/>
    <w:rsid w:val="07047A8A"/>
    <w:rsid w:val="0704D4C6"/>
    <w:rsid w:val="0705436E"/>
    <w:rsid w:val="070982CD"/>
    <w:rsid w:val="070BB072"/>
    <w:rsid w:val="070D43F0"/>
    <w:rsid w:val="070D812F"/>
    <w:rsid w:val="07121F41"/>
    <w:rsid w:val="07136D64"/>
    <w:rsid w:val="0713E8EE"/>
    <w:rsid w:val="071936EB"/>
    <w:rsid w:val="071A827F"/>
    <w:rsid w:val="071B7CD5"/>
    <w:rsid w:val="071D6EB1"/>
    <w:rsid w:val="071DD881"/>
    <w:rsid w:val="07200773"/>
    <w:rsid w:val="07206351"/>
    <w:rsid w:val="07209D7F"/>
    <w:rsid w:val="0722467A"/>
    <w:rsid w:val="0724A6C7"/>
    <w:rsid w:val="072A93B4"/>
    <w:rsid w:val="072C30C6"/>
    <w:rsid w:val="073991E3"/>
    <w:rsid w:val="0740AC54"/>
    <w:rsid w:val="074171BE"/>
    <w:rsid w:val="07436AB8"/>
    <w:rsid w:val="0743F061"/>
    <w:rsid w:val="0749314D"/>
    <w:rsid w:val="074C7382"/>
    <w:rsid w:val="074D0566"/>
    <w:rsid w:val="074D70EB"/>
    <w:rsid w:val="0750A761"/>
    <w:rsid w:val="07527EC3"/>
    <w:rsid w:val="07560A6E"/>
    <w:rsid w:val="0756D7D3"/>
    <w:rsid w:val="075AF2F8"/>
    <w:rsid w:val="075B573C"/>
    <w:rsid w:val="075E7F1D"/>
    <w:rsid w:val="075FE0C5"/>
    <w:rsid w:val="075FF18A"/>
    <w:rsid w:val="076260FA"/>
    <w:rsid w:val="0762D88C"/>
    <w:rsid w:val="07655F63"/>
    <w:rsid w:val="076A017B"/>
    <w:rsid w:val="076A5A51"/>
    <w:rsid w:val="076B3285"/>
    <w:rsid w:val="076D3C8F"/>
    <w:rsid w:val="076EA88C"/>
    <w:rsid w:val="0770FFF9"/>
    <w:rsid w:val="0772C5BA"/>
    <w:rsid w:val="077CC392"/>
    <w:rsid w:val="077DCACF"/>
    <w:rsid w:val="07820EC1"/>
    <w:rsid w:val="07854492"/>
    <w:rsid w:val="0786234B"/>
    <w:rsid w:val="0787589F"/>
    <w:rsid w:val="07877697"/>
    <w:rsid w:val="0787EB1F"/>
    <w:rsid w:val="078B4700"/>
    <w:rsid w:val="078D4518"/>
    <w:rsid w:val="07900C72"/>
    <w:rsid w:val="079151A3"/>
    <w:rsid w:val="0791AF73"/>
    <w:rsid w:val="07928941"/>
    <w:rsid w:val="07939107"/>
    <w:rsid w:val="079877BB"/>
    <w:rsid w:val="079CF2B0"/>
    <w:rsid w:val="079F43D8"/>
    <w:rsid w:val="079F69CF"/>
    <w:rsid w:val="07A2E2B1"/>
    <w:rsid w:val="07A3FC58"/>
    <w:rsid w:val="07AC5959"/>
    <w:rsid w:val="07AF2B22"/>
    <w:rsid w:val="07B5B2B4"/>
    <w:rsid w:val="07B5F3D3"/>
    <w:rsid w:val="07B6B31F"/>
    <w:rsid w:val="07B9AF2D"/>
    <w:rsid w:val="07BE3987"/>
    <w:rsid w:val="07C02C3C"/>
    <w:rsid w:val="07C2C1BE"/>
    <w:rsid w:val="07C32949"/>
    <w:rsid w:val="07C44C82"/>
    <w:rsid w:val="07C4FF2B"/>
    <w:rsid w:val="07C61103"/>
    <w:rsid w:val="07C78ACB"/>
    <w:rsid w:val="07C8277D"/>
    <w:rsid w:val="07CF808B"/>
    <w:rsid w:val="07CFD122"/>
    <w:rsid w:val="07D06002"/>
    <w:rsid w:val="07D1088D"/>
    <w:rsid w:val="07D3F4DB"/>
    <w:rsid w:val="07D5113C"/>
    <w:rsid w:val="07D7118B"/>
    <w:rsid w:val="07D7A7CA"/>
    <w:rsid w:val="07DD78DD"/>
    <w:rsid w:val="07E16A81"/>
    <w:rsid w:val="07E4C114"/>
    <w:rsid w:val="07E50147"/>
    <w:rsid w:val="07E66ADF"/>
    <w:rsid w:val="07EB34A6"/>
    <w:rsid w:val="07EBFDCF"/>
    <w:rsid w:val="07EC537E"/>
    <w:rsid w:val="07ED6CB7"/>
    <w:rsid w:val="07EEA397"/>
    <w:rsid w:val="07EF45C2"/>
    <w:rsid w:val="07F234F1"/>
    <w:rsid w:val="07F69BE7"/>
    <w:rsid w:val="07F89C89"/>
    <w:rsid w:val="07F951B3"/>
    <w:rsid w:val="07FBEA6B"/>
    <w:rsid w:val="08002655"/>
    <w:rsid w:val="080047D3"/>
    <w:rsid w:val="08020D6E"/>
    <w:rsid w:val="08026723"/>
    <w:rsid w:val="080370D7"/>
    <w:rsid w:val="0803BBDB"/>
    <w:rsid w:val="0804507F"/>
    <w:rsid w:val="0805247E"/>
    <w:rsid w:val="08081B52"/>
    <w:rsid w:val="08099CA7"/>
    <w:rsid w:val="080B4408"/>
    <w:rsid w:val="080D44A6"/>
    <w:rsid w:val="080D9424"/>
    <w:rsid w:val="080E3954"/>
    <w:rsid w:val="08115690"/>
    <w:rsid w:val="08122368"/>
    <w:rsid w:val="0813CB8A"/>
    <w:rsid w:val="0813F954"/>
    <w:rsid w:val="081A51E8"/>
    <w:rsid w:val="081AF096"/>
    <w:rsid w:val="0823C481"/>
    <w:rsid w:val="08244755"/>
    <w:rsid w:val="08246E31"/>
    <w:rsid w:val="08250B42"/>
    <w:rsid w:val="0825DBC4"/>
    <w:rsid w:val="082ECE95"/>
    <w:rsid w:val="08301B7D"/>
    <w:rsid w:val="083094FD"/>
    <w:rsid w:val="083224B6"/>
    <w:rsid w:val="083EFCA7"/>
    <w:rsid w:val="083F9889"/>
    <w:rsid w:val="08423260"/>
    <w:rsid w:val="084667E5"/>
    <w:rsid w:val="0847E90D"/>
    <w:rsid w:val="084A1601"/>
    <w:rsid w:val="084D267B"/>
    <w:rsid w:val="084EBA12"/>
    <w:rsid w:val="084F4DAA"/>
    <w:rsid w:val="08517DB9"/>
    <w:rsid w:val="0852D30D"/>
    <w:rsid w:val="08543780"/>
    <w:rsid w:val="08557D38"/>
    <w:rsid w:val="0856316C"/>
    <w:rsid w:val="0856B4D4"/>
    <w:rsid w:val="08583062"/>
    <w:rsid w:val="08588C97"/>
    <w:rsid w:val="085C306D"/>
    <w:rsid w:val="085DAA81"/>
    <w:rsid w:val="085E1FB6"/>
    <w:rsid w:val="085F57DB"/>
    <w:rsid w:val="08683FD2"/>
    <w:rsid w:val="0868757E"/>
    <w:rsid w:val="08694444"/>
    <w:rsid w:val="086CCA3A"/>
    <w:rsid w:val="086D4911"/>
    <w:rsid w:val="086E584F"/>
    <w:rsid w:val="086E8916"/>
    <w:rsid w:val="0872CE08"/>
    <w:rsid w:val="08751795"/>
    <w:rsid w:val="087F3A29"/>
    <w:rsid w:val="087F54F1"/>
    <w:rsid w:val="087F5574"/>
    <w:rsid w:val="0882293A"/>
    <w:rsid w:val="08829DC4"/>
    <w:rsid w:val="0886B14B"/>
    <w:rsid w:val="0887565F"/>
    <w:rsid w:val="08880B69"/>
    <w:rsid w:val="0889AD34"/>
    <w:rsid w:val="088AACC9"/>
    <w:rsid w:val="088BA0CE"/>
    <w:rsid w:val="08949454"/>
    <w:rsid w:val="0894F338"/>
    <w:rsid w:val="0896493B"/>
    <w:rsid w:val="0896FFB3"/>
    <w:rsid w:val="089BAB0B"/>
    <w:rsid w:val="089BBD9F"/>
    <w:rsid w:val="089C4986"/>
    <w:rsid w:val="089E75E2"/>
    <w:rsid w:val="08ACC2C0"/>
    <w:rsid w:val="08ACC379"/>
    <w:rsid w:val="08B254F8"/>
    <w:rsid w:val="08B32C60"/>
    <w:rsid w:val="08B476B8"/>
    <w:rsid w:val="08B54346"/>
    <w:rsid w:val="08B620BD"/>
    <w:rsid w:val="08B9D68A"/>
    <w:rsid w:val="08BAF151"/>
    <w:rsid w:val="08BBFF51"/>
    <w:rsid w:val="08BD6B38"/>
    <w:rsid w:val="08C10D38"/>
    <w:rsid w:val="08C14C76"/>
    <w:rsid w:val="08C35F85"/>
    <w:rsid w:val="08C3CA74"/>
    <w:rsid w:val="08C4ABBB"/>
    <w:rsid w:val="08CA1338"/>
    <w:rsid w:val="08CB77DC"/>
    <w:rsid w:val="08CE53BB"/>
    <w:rsid w:val="08CFF6A4"/>
    <w:rsid w:val="08D4E659"/>
    <w:rsid w:val="08D608B7"/>
    <w:rsid w:val="08D82920"/>
    <w:rsid w:val="08D96747"/>
    <w:rsid w:val="08E02FD4"/>
    <w:rsid w:val="08E15207"/>
    <w:rsid w:val="08E37219"/>
    <w:rsid w:val="08E392AB"/>
    <w:rsid w:val="08E683EB"/>
    <w:rsid w:val="08E7B7D1"/>
    <w:rsid w:val="08EBD7DB"/>
    <w:rsid w:val="08F2E695"/>
    <w:rsid w:val="08F70903"/>
    <w:rsid w:val="08F9CB47"/>
    <w:rsid w:val="08F9FD0F"/>
    <w:rsid w:val="08FA54CC"/>
    <w:rsid w:val="08FCB80D"/>
    <w:rsid w:val="08FD7606"/>
    <w:rsid w:val="09000192"/>
    <w:rsid w:val="09054040"/>
    <w:rsid w:val="09100BFD"/>
    <w:rsid w:val="09108C68"/>
    <w:rsid w:val="0911C56A"/>
    <w:rsid w:val="0911DDC9"/>
    <w:rsid w:val="09148933"/>
    <w:rsid w:val="0916FC05"/>
    <w:rsid w:val="091BCD40"/>
    <w:rsid w:val="0922A12A"/>
    <w:rsid w:val="0923068F"/>
    <w:rsid w:val="09264A66"/>
    <w:rsid w:val="0928F110"/>
    <w:rsid w:val="0929DEAE"/>
    <w:rsid w:val="092C3E6D"/>
    <w:rsid w:val="092CA8B5"/>
    <w:rsid w:val="092FCA88"/>
    <w:rsid w:val="0932965F"/>
    <w:rsid w:val="0933892E"/>
    <w:rsid w:val="09382062"/>
    <w:rsid w:val="093B8BFA"/>
    <w:rsid w:val="093FC74A"/>
    <w:rsid w:val="09407765"/>
    <w:rsid w:val="094100B9"/>
    <w:rsid w:val="09435213"/>
    <w:rsid w:val="09444F14"/>
    <w:rsid w:val="0945576C"/>
    <w:rsid w:val="0945DBAA"/>
    <w:rsid w:val="094FF2E8"/>
    <w:rsid w:val="0950E77D"/>
    <w:rsid w:val="0952A5D8"/>
    <w:rsid w:val="09532823"/>
    <w:rsid w:val="09553C63"/>
    <w:rsid w:val="095C0BB2"/>
    <w:rsid w:val="095FFF87"/>
    <w:rsid w:val="0964F8E2"/>
    <w:rsid w:val="0965DBBB"/>
    <w:rsid w:val="09692227"/>
    <w:rsid w:val="096B471D"/>
    <w:rsid w:val="096B6B8D"/>
    <w:rsid w:val="096B903B"/>
    <w:rsid w:val="096D67EB"/>
    <w:rsid w:val="096E4612"/>
    <w:rsid w:val="096F231C"/>
    <w:rsid w:val="096FF857"/>
    <w:rsid w:val="0972367D"/>
    <w:rsid w:val="0976D23E"/>
    <w:rsid w:val="0978F61F"/>
    <w:rsid w:val="0979BF01"/>
    <w:rsid w:val="097A083A"/>
    <w:rsid w:val="097B730B"/>
    <w:rsid w:val="097E3911"/>
    <w:rsid w:val="09901C5B"/>
    <w:rsid w:val="09908A03"/>
    <w:rsid w:val="099113B4"/>
    <w:rsid w:val="0992AAB8"/>
    <w:rsid w:val="0992B215"/>
    <w:rsid w:val="0992EA99"/>
    <w:rsid w:val="09932034"/>
    <w:rsid w:val="0994B8CA"/>
    <w:rsid w:val="09984E84"/>
    <w:rsid w:val="0998DBD2"/>
    <w:rsid w:val="099E38EC"/>
    <w:rsid w:val="099EC408"/>
    <w:rsid w:val="099ECEFC"/>
    <w:rsid w:val="09A027E4"/>
    <w:rsid w:val="09A3EBB3"/>
    <w:rsid w:val="09A73256"/>
    <w:rsid w:val="09A80F30"/>
    <w:rsid w:val="09A9A806"/>
    <w:rsid w:val="09AA391C"/>
    <w:rsid w:val="09AAD2A3"/>
    <w:rsid w:val="09AB3081"/>
    <w:rsid w:val="09B039D6"/>
    <w:rsid w:val="09B3DF86"/>
    <w:rsid w:val="09B49520"/>
    <w:rsid w:val="09B73DF6"/>
    <w:rsid w:val="09B81A33"/>
    <w:rsid w:val="09BA4F12"/>
    <w:rsid w:val="09BA5B58"/>
    <w:rsid w:val="09BC19F3"/>
    <w:rsid w:val="09C1A4C5"/>
    <w:rsid w:val="09C540B9"/>
    <w:rsid w:val="09C94547"/>
    <w:rsid w:val="09C9E9FB"/>
    <w:rsid w:val="09CBF007"/>
    <w:rsid w:val="09CD8032"/>
    <w:rsid w:val="09D171DF"/>
    <w:rsid w:val="09D2DF9B"/>
    <w:rsid w:val="09D3287E"/>
    <w:rsid w:val="09D3855C"/>
    <w:rsid w:val="09D6129F"/>
    <w:rsid w:val="09DDD948"/>
    <w:rsid w:val="09E13C40"/>
    <w:rsid w:val="09E26DB8"/>
    <w:rsid w:val="09E42B31"/>
    <w:rsid w:val="09E533DC"/>
    <w:rsid w:val="09E5D23A"/>
    <w:rsid w:val="09E71126"/>
    <w:rsid w:val="09E71B8A"/>
    <w:rsid w:val="09E7965C"/>
    <w:rsid w:val="09E7D0EF"/>
    <w:rsid w:val="09E88631"/>
    <w:rsid w:val="09E90538"/>
    <w:rsid w:val="09ED35B3"/>
    <w:rsid w:val="09EE9EF5"/>
    <w:rsid w:val="09EFC367"/>
    <w:rsid w:val="09F2B6D5"/>
    <w:rsid w:val="09F34934"/>
    <w:rsid w:val="09F4BA80"/>
    <w:rsid w:val="09FC956F"/>
    <w:rsid w:val="09FDE8B9"/>
    <w:rsid w:val="0A01606E"/>
    <w:rsid w:val="0A021BD0"/>
    <w:rsid w:val="0A03F9D8"/>
    <w:rsid w:val="0A09448D"/>
    <w:rsid w:val="0A0B0C89"/>
    <w:rsid w:val="0A0C20EE"/>
    <w:rsid w:val="0A0E0C09"/>
    <w:rsid w:val="0A0F35E1"/>
    <w:rsid w:val="0A0F9A2B"/>
    <w:rsid w:val="0A113F54"/>
    <w:rsid w:val="0A12F57D"/>
    <w:rsid w:val="0A13F331"/>
    <w:rsid w:val="0A153EDD"/>
    <w:rsid w:val="0A1560AF"/>
    <w:rsid w:val="0A16142E"/>
    <w:rsid w:val="0A17675F"/>
    <w:rsid w:val="0A17939C"/>
    <w:rsid w:val="0A18AAB6"/>
    <w:rsid w:val="0A19CB77"/>
    <w:rsid w:val="0A1A33BA"/>
    <w:rsid w:val="0A1BE52A"/>
    <w:rsid w:val="0A1E9693"/>
    <w:rsid w:val="0A20134A"/>
    <w:rsid w:val="0A2155C9"/>
    <w:rsid w:val="0A23C614"/>
    <w:rsid w:val="0A2AD369"/>
    <w:rsid w:val="0A2C1217"/>
    <w:rsid w:val="0A2D8534"/>
    <w:rsid w:val="0A304FF5"/>
    <w:rsid w:val="0A32D61F"/>
    <w:rsid w:val="0A33F979"/>
    <w:rsid w:val="0A353D8B"/>
    <w:rsid w:val="0A356727"/>
    <w:rsid w:val="0A3A8B36"/>
    <w:rsid w:val="0A3D40A6"/>
    <w:rsid w:val="0A3E8A00"/>
    <w:rsid w:val="0A3EF0EB"/>
    <w:rsid w:val="0A3EFBCC"/>
    <w:rsid w:val="0A3EFD74"/>
    <w:rsid w:val="0A422D1F"/>
    <w:rsid w:val="0A440657"/>
    <w:rsid w:val="0A44B2C3"/>
    <w:rsid w:val="0A4B8193"/>
    <w:rsid w:val="0A4C07EF"/>
    <w:rsid w:val="0A4C0ADE"/>
    <w:rsid w:val="0A4D6094"/>
    <w:rsid w:val="0A5097C5"/>
    <w:rsid w:val="0A52BEC7"/>
    <w:rsid w:val="0A53C28B"/>
    <w:rsid w:val="0A54A63C"/>
    <w:rsid w:val="0A5695CE"/>
    <w:rsid w:val="0A58CE85"/>
    <w:rsid w:val="0A5BCD6A"/>
    <w:rsid w:val="0A5D8A97"/>
    <w:rsid w:val="0A5DA1DB"/>
    <w:rsid w:val="0A60BAE7"/>
    <w:rsid w:val="0A6242C1"/>
    <w:rsid w:val="0A644D66"/>
    <w:rsid w:val="0A65719B"/>
    <w:rsid w:val="0A6778B1"/>
    <w:rsid w:val="0A69C553"/>
    <w:rsid w:val="0A6A770F"/>
    <w:rsid w:val="0A6B71D0"/>
    <w:rsid w:val="0A6E7782"/>
    <w:rsid w:val="0A70DA1D"/>
    <w:rsid w:val="0A731B78"/>
    <w:rsid w:val="0A742503"/>
    <w:rsid w:val="0A749F8F"/>
    <w:rsid w:val="0A7841A8"/>
    <w:rsid w:val="0A799147"/>
    <w:rsid w:val="0A7D8BED"/>
    <w:rsid w:val="0A80DC46"/>
    <w:rsid w:val="0A815A13"/>
    <w:rsid w:val="0A83944B"/>
    <w:rsid w:val="0A85D18D"/>
    <w:rsid w:val="0A897422"/>
    <w:rsid w:val="0A898B34"/>
    <w:rsid w:val="0A8FBC47"/>
    <w:rsid w:val="0A90169D"/>
    <w:rsid w:val="0A926A83"/>
    <w:rsid w:val="0A944AD8"/>
    <w:rsid w:val="0A962E11"/>
    <w:rsid w:val="0A9872CB"/>
    <w:rsid w:val="0A9B4CD2"/>
    <w:rsid w:val="0A9BD1F3"/>
    <w:rsid w:val="0A9D6D88"/>
    <w:rsid w:val="0A9E56CF"/>
    <w:rsid w:val="0AA002D5"/>
    <w:rsid w:val="0AA14A7D"/>
    <w:rsid w:val="0AA77A1E"/>
    <w:rsid w:val="0AACC7DA"/>
    <w:rsid w:val="0AAD1498"/>
    <w:rsid w:val="0AAD4842"/>
    <w:rsid w:val="0AAE11EC"/>
    <w:rsid w:val="0AB0B88D"/>
    <w:rsid w:val="0AB21313"/>
    <w:rsid w:val="0AB3DAF1"/>
    <w:rsid w:val="0AB5AF20"/>
    <w:rsid w:val="0AB64FD0"/>
    <w:rsid w:val="0AB69E31"/>
    <w:rsid w:val="0AB73AE3"/>
    <w:rsid w:val="0ABB54C0"/>
    <w:rsid w:val="0ABBB694"/>
    <w:rsid w:val="0ABC382D"/>
    <w:rsid w:val="0ABC7C6C"/>
    <w:rsid w:val="0ABD556A"/>
    <w:rsid w:val="0ABD952F"/>
    <w:rsid w:val="0AC0F1B8"/>
    <w:rsid w:val="0AC19FAF"/>
    <w:rsid w:val="0AC4C4C2"/>
    <w:rsid w:val="0AC4ECA2"/>
    <w:rsid w:val="0ACA3F56"/>
    <w:rsid w:val="0AD05631"/>
    <w:rsid w:val="0AD4622C"/>
    <w:rsid w:val="0AD5F3BA"/>
    <w:rsid w:val="0AD6CE1C"/>
    <w:rsid w:val="0AD7A03C"/>
    <w:rsid w:val="0ADA5D13"/>
    <w:rsid w:val="0ADAED72"/>
    <w:rsid w:val="0ADBE968"/>
    <w:rsid w:val="0AE2A897"/>
    <w:rsid w:val="0AEBE01A"/>
    <w:rsid w:val="0AEC1F80"/>
    <w:rsid w:val="0AEE331E"/>
    <w:rsid w:val="0AEEF7EA"/>
    <w:rsid w:val="0AEF4A16"/>
    <w:rsid w:val="0AF28FB6"/>
    <w:rsid w:val="0AF2B379"/>
    <w:rsid w:val="0AF4D360"/>
    <w:rsid w:val="0AF5439A"/>
    <w:rsid w:val="0B03E3AC"/>
    <w:rsid w:val="0B0474E3"/>
    <w:rsid w:val="0B04D924"/>
    <w:rsid w:val="0B07BF9C"/>
    <w:rsid w:val="0B07D786"/>
    <w:rsid w:val="0B088213"/>
    <w:rsid w:val="0B0AD48C"/>
    <w:rsid w:val="0B0B3DD6"/>
    <w:rsid w:val="0B0F8B08"/>
    <w:rsid w:val="0B106664"/>
    <w:rsid w:val="0B1407A9"/>
    <w:rsid w:val="0B16C659"/>
    <w:rsid w:val="0B17ADA4"/>
    <w:rsid w:val="0B1C9FC4"/>
    <w:rsid w:val="0B1D7914"/>
    <w:rsid w:val="0B1E6BD1"/>
    <w:rsid w:val="0B1F7377"/>
    <w:rsid w:val="0B25A8DD"/>
    <w:rsid w:val="0B28423E"/>
    <w:rsid w:val="0B2971EE"/>
    <w:rsid w:val="0B2B8C7B"/>
    <w:rsid w:val="0B2BAC05"/>
    <w:rsid w:val="0B316C1B"/>
    <w:rsid w:val="0B34E7ED"/>
    <w:rsid w:val="0B37F855"/>
    <w:rsid w:val="0B3C5EBB"/>
    <w:rsid w:val="0B3C9672"/>
    <w:rsid w:val="0B3F1EDC"/>
    <w:rsid w:val="0B447B52"/>
    <w:rsid w:val="0B45C864"/>
    <w:rsid w:val="0B46E06A"/>
    <w:rsid w:val="0B4770E8"/>
    <w:rsid w:val="0B4AC46C"/>
    <w:rsid w:val="0B4CCE75"/>
    <w:rsid w:val="0B4D15C3"/>
    <w:rsid w:val="0B53379F"/>
    <w:rsid w:val="0B55ED6E"/>
    <w:rsid w:val="0B58227B"/>
    <w:rsid w:val="0B5B2751"/>
    <w:rsid w:val="0B5C858F"/>
    <w:rsid w:val="0B5E4E46"/>
    <w:rsid w:val="0B6084D9"/>
    <w:rsid w:val="0B65CB2C"/>
    <w:rsid w:val="0B660B44"/>
    <w:rsid w:val="0B68E5DD"/>
    <w:rsid w:val="0B698706"/>
    <w:rsid w:val="0B6A076D"/>
    <w:rsid w:val="0B6A9D2B"/>
    <w:rsid w:val="0B6BBB86"/>
    <w:rsid w:val="0B6F57D4"/>
    <w:rsid w:val="0B70FBA3"/>
    <w:rsid w:val="0B72ADD0"/>
    <w:rsid w:val="0B7387B6"/>
    <w:rsid w:val="0B76F7BE"/>
    <w:rsid w:val="0B7C96CD"/>
    <w:rsid w:val="0B7ECCFE"/>
    <w:rsid w:val="0B861319"/>
    <w:rsid w:val="0B892F96"/>
    <w:rsid w:val="0B8D2147"/>
    <w:rsid w:val="0B8DF2CA"/>
    <w:rsid w:val="0B8FF0F9"/>
    <w:rsid w:val="0B9099F2"/>
    <w:rsid w:val="0B92C160"/>
    <w:rsid w:val="0B9503F0"/>
    <w:rsid w:val="0B95162F"/>
    <w:rsid w:val="0B958888"/>
    <w:rsid w:val="0B97FFF3"/>
    <w:rsid w:val="0B9865D0"/>
    <w:rsid w:val="0B98BA23"/>
    <w:rsid w:val="0B9EEE4F"/>
    <w:rsid w:val="0B9F5DD0"/>
    <w:rsid w:val="0BA175FC"/>
    <w:rsid w:val="0BA3C910"/>
    <w:rsid w:val="0BA4CE54"/>
    <w:rsid w:val="0BA61442"/>
    <w:rsid w:val="0BA755A1"/>
    <w:rsid w:val="0BA9CB23"/>
    <w:rsid w:val="0BAC1BB6"/>
    <w:rsid w:val="0BAC2FAD"/>
    <w:rsid w:val="0BAFEE28"/>
    <w:rsid w:val="0BB01726"/>
    <w:rsid w:val="0BB249FF"/>
    <w:rsid w:val="0BB27D83"/>
    <w:rsid w:val="0BB3F649"/>
    <w:rsid w:val="0BB571E0"/>
    <w:rsid w:val="0BB7583C"/>
    <w:rsid w:val="0BB8A4A1"/>
    <w:rsid w:val="0BB8C32F"/>
    <w:rsid w:val="0BBE1E7A"/>
    <w:rsid w:val="0BC0B0BB"/>
    <w:rsid w:val="0BC34029"/>
    <w:rsid w:val="0BC49FCF"/>
    <w:rsid w:val="0BCA4C44"/>
    <w:rsid w:val="0BCD0AE8"/>
    <w:rsid w:val="0BD7BF9D"/>
    <w:rsid w:val="0BD8E800"/>
    <w:rsid w:val="0BDBB4CB"/>
    <w:rsid w:val="0BDEBB9E"/>
    <w:rsid w:val="0BE0A15F"/>
    <w:rsid w:val="0BE0FF26"/>
    <w:rsid w:val="0BE2B2C6"/>
    <w:rsid w:val="0BE41C21"/>
    <w:rsid w:val="0BE7B71D"/>
    <w:rsid w:val="0BE8EA2D"/>
    <w:rsid w:val="0BE9838E"/>
    <w:rsid w:val="0BEBAB73"/>
    <w:rsid w:val="0BEDFA50"/>
    <w:rsid w:val="0BEFF75E"/>
    <w:rsid w:val="0BF22D29"/>
    <w:rsid w:val="0BF4D49C"/>
    <w:rsid w:val="0BF4FCBC"/>
    <w:rsid w:val="0BF64627"/>
    <w:rsid w:val="0C004550"/>
    <w:rsid w:val="0C02F828"/>
    <w:rsid w:val="0C03B1AC"/>
    <w:rsid w:val="0C04147B"/>
    <w:rsid w:val="0C051031"/>
    <w:rsid w:val="0C053FD4"/>
    <w:rsid w:val="0C0BF2A2"/>
    <w:rsid w:val="0C0CE662"/>
    <w:rsid w:val="0C145934"/>
    <w:rsid w:val="0C14E975"/>
    <w:rsid w:val="0C178214"/>
    <w:rsid w:val="0C181E47"/>
    <w:rsid w:val="0C1AA558"/>
    <w:rsid w:val="0C1EE7BA"/>
    <w:rsid w:val="0C1F4268"/>
    <w:rsid w:val="0C202200"/>
    <w:rsid w:val="0C2265A6"/>
    <w:rsid w:val="0C23C214"/>
    <w:rsid w:val="0C24F78D"/>
    <w:rsid w:val="0C255B95"/>
    <w:rsid w:val="0C26D3C2"/>
    <w:rsid w:val="0C295F8A"/>
    <w:rsid w:val="0C29DA5C"/>
    <w:rsid w:val="0C2A32BD"/>
    <w:rsid w:val="0C2C667B"/>
    <w:rsid w:val="0C2E17E2"/>
    <w:rsid w:val="0C331006"/>
    <w:rsid w:val="0C33B243"/>
    <w:rsid w:val="0C37CCB2"/>
    <w:rsid w:val="0C3ACDCC"/>
    <w:rsid w:val="0C3C6CD2"/>
    <w:rsid w:val="0C3D5EA7"/>
    <w:rsid w:val="0C3FCD81"/>
    <w:rsid w:val="0C402BC6"/>
    <w:rsid w:val="0C40AB11"/>
    <w:rsid w:val="0C44B833"/>
    <w:rsid w:val="0C46F335"/>
    <w:rsid w:val="0C46F40E"/>
    <w:rsid w:val="0C4D32DD"/>
    <w:rsid w:val="0C4E2C5D"/>
    <w:rsid w:val="0C50E335"/>
    <w:rsid w:val="0C525C2A"/>
    <w:rsid w:val="0C55C1A1"/>
    <w:rsid w:val="0C5B5798"/>
    <w:rsid w:val="0C5C0534"/>
    <w:rsid w:val="0C60480E"/>
    <w:rsid w:val="0C611C8F"/>
    <w:rsid w:val="0C67D499"/>
    <w:rsid w:val="0C67E61C"/>
    <w:rsid w:val="0C70110F"/>
    <w:rsid w:val="0C714C53"/>
    <w:rsid w:val="0C71510E"/>
    <w:rsid w:val="0C72B985"/>
    <w:rsid w:val="0C741F7E"/>
    <w:rsid w:val="0C7434B1"/>
    <w:rsid w:val="0C758CC1"/>
    <w:rsid w:val="0C76D50D"/>
    <w:rsid w:val="0C79CA08"/>
    <w:rsid w:val="0C86DDE6"/>
    <w:rsid w:val="0C87DF04"/>
    <w:rsid w:val="0C8923D7"/>
    <w:rsid w:val="0C89FB11"/>
    <w:rsid w:val="0C8A48D2"/>
    <w:rsid w:val="0C8D325D"/>
    <w:rsid w:val="0C92CB4A"/>
    <w:rsid w:val="0C92ED05"/>
    <w:rsid w:val="0C94776C"/>
    <w:rsid w:val="0C948EBD"/>
    <w:rsid w:val="0C97A073"/>
    <w:rsid w:val="0C98BD33"/>
    <w:rsid w:val="0C9BBA61"/>
    <w:rsid w:val="0C9EEEB4"/>
    <w:rsid w:val="0C9FF87C"/>
    <w:rsid w:val="0CA1DA38"/>
    <w:rsid w:val="0CA20B40"/>
    <w:rsid w:val="0CA33592"/>
    <w:rsid w:val="0CA435B7"/>
    <w:rsid w:val="0CA596FD"/>
    <w:rsid w:val="0CA5B1AB"/>
    <w:rsid w:val="0CA97298"/>
    <w:rsid w:val="0CAD7A32"/>
    <w:rsid w:val="0CB21E78"/>
    <w:rsid w:val="0CB31481"/>
    <w:rsid w:val="0CB59F54"/>
    <w:rsid w:val="0CB5F93B"/>
    <w:rsid w:val="0CB86B2B"/>
    <w:rsid w:val="0CB872C6"/>
    <w:rsid w:val="0CBC0AE1"/>
    <w:rsid w:val="0CC05148"/>
    <w:rsid w:val="0CC0B2CF"/>
    <w:rsid w:val="0CC32F9A"/>
    <w:rsid w:val="0CC3F0AE"/>
    <w:rsid w:val="0CC4138C"/>
    <w:rsid w:val="0CC618EF"/>
    <w:rsid w:val="0CC696E0"/>
    <w:rsid w:val="0CC72DD6"/>
    <w:rsid w:val="0CCB11EF"/>
    <w:rsid w:val="0CCD2211"/>
    <w:rsid w:val="0CD10863"/>
    <w:rsid w:val="0CD2DC2F"/>
    <w:rsid w:val="0CD34B8D"/>
    <w:rsid w:val="0CD3E613"/>
    <w:rsid w:val="0CD6483A"/>
    <w:rsid w:val="0CD8FB14"/>
    <w:rsid w:val="0CDD5AFE"/>
    <w:rsid w:val="0CE3108D"/>
    <w:rsid w:val="0CE5022C"/>
    <w:rsid w:val="0CE72085"/>
    <w:rsid w:val="0CE81CD1"/>
    <w:rsid w:val="0CE82DFD"/>
    <w:rsid w:val="0CE998FC"/>
    <w:rsid w:val="0CEB1D7C"/>
    <w:rsid w:val="0CF03694"/>
    <w:rsid w:val="0CF29616"/>
    <w:rsid w:val="0CF2EE32"/>
    <w:rsid w:val="0CFA467A"/>
    <w:rsid w:val="0CFCA412"/>
    <w:rsid w:val="0D01C4FD"/>
    <w:rsid w:val="0D020CD6"/>
    <w:rsid w:val="0D025FBC"/>
    <w:rsid w:val="0D048DA5"/>
    <w:rsid w:val="0D0A6A21"/>
    <w:rsid w:val="0D0C67B5"/>
    <w:rsid w:val="0D0CF505"/>
    <w:rsid w:val="0D1075D2"/>
    <w:rsid w:val="0D1AC3BA"/>
    <w:rsid w:val="0D1B24E4"/>
    <w:rsid w:val="0D1B7BF1"/>
    <w:rsid w:val="0D1DEA1A"/>
    <w:rsid w:val="0D213D34"/>
    <w:rsid w:val="0D217327"/>
    <w:rsid w:val="0D271795"/>
    <w:rsid w:val="0D289C9C"/>
    <w:rsid w:val="0D28D20B"/>
    <w:rsid w:val="0D290DA1"/>
    <w:rsid w:val="0D2B9ACD"/>
    <w:rsid w:val="0D2D44FC"/>
    <w:rsid w:val="0D31820E"/>
    <w:rsid w:val="0D32C8BA"/>
    <w:rsid w:val="0D348CD6"/>
    <w:rsid w:val="0D394126"/>
    <w:rsid w:val="0D39820C"/>
    <w:rsid w:val="0D3A2A54"/>
    <w:rsid w:val="0D3B05B8"/>
    <w:rsid w:val="0D3D7E2F"/>
    <w:rsid w:val="0D3E1A20"/>
    <w:rsid w:val="0D3E1A4A"/>
    <w:rsid w:val="0D3F13E1"/>
    <w:rsid w:val="0D44722F"/>
    <w:rsid w:val="0D45082E"/>
    <w:rsid w:val="0D45A247"/>
    <w:rsid w:val="0D4646B5"/>
    <w:rsid w:val="0D4A6C55"/>
    <w:rsid w:val="0D4B8AAA"/>
    <w:rsid w:val="0D4D1E41"/>
    <w:rsid w:val="0D513FDD"/>
    <w:rsid w:val="0D525AF9"/>
    <w:rsid w:val="0D540670"/>
    <w:rsid w:val="0D55AAFC"/>
    <w:rsid w:val="0D56D6EC"/>
    <w:rsid w:val="0D57DA06"/>
    <w:rsid w:val="0D5A5A91"/>
    <w:rsid w:val="0D5CCD67"/>
    <w:rsid w:val="0D5DF8E7"/>
    <w:rsid w:val="0D63C300"/>
    <w:rsid w:val="0D66F2B9"/>
    <w:rsid w:val="0D6C8421"/>
    <w:rsid w:val="0D6CC2F2"/>
    <w:rsid w:val="0D70117B"/>
    <w:rsid w:val="0D76C7E4"/>
    <w:rsid w:val="0D7A79C4"/>
    <w:rsid w:val="0D7AAF48"/>
    <w:rsid w:val="0D7CA977"/>
    <w:rsid w:val="0D7DF12B"/>
    <w:rsid w:val="0D7E4BC3"/>
    <w:rsid w:val="0D7F3E11"/>
    <w:rsid w:val="0D801010"/>
    <w:rsid w:val="0D84644E"/>
    <w:rsid w:val="0D8C20E3"/>
    <w:rsid w:val="0D8E8864"/>
    <w:rsid w:val="0D90873E"/>
    <w:rsid w:val="0D90E9F0"/>
    <w:rsid w:val="0D90EF00"/>
    <w:rsid w:val="0D91BED1"/>
    <w:rsid w:val="0D91D44C"/>
    <w:rsid w:val="0D930E03"/>
    <w:rsid w:val="0D93391D"/>
    <w:rsid w:val="0D93FB1E"/>
    <w:rsid w:val="0D96972F"/>
    <w:rsid w:val="0D99FD42"/>
    <w:rsid w:val="0DA09B9B"/>
    <w:rsid w:val="0DA239CA"/>
    <w:rsid w:val="0DA40FE9"/>
    <w:rsid w:val="0DA654B4"/>
    <w:rsid w:val="0DAC386D"/>
    <w:rsid w:val="0DAD2856"/>
    <w:rsid w:val="0DAE486C"/>
    <w:rsid w:val="0DAE8EC7"/>
    <w:rsid w:val="0DB0346F"/>
    <w:rsid w:val="0DB19681"/>
    <w:rsid w:val="0DB5534D"/>
    <w:rsid w:val="0DB58F4B"/>
    <w:rsid w:val="0DB7E117"/>
    <w:rsid w:val="0DBA7B7E"/>
    <w:rsid w:val="0DBB0B04"/>
    <w:rsid w:val="0DBC1837"/>
    <w:rsid w:val="0DBCFCA6"/>
    <w:rsid w:val="0DC213F4"/>
    <w:rsid w:val="0DC37B08"/>
    <w:rsid w:val="0DC969D0"/>
    <w:rsid w:val="0DC9DF24"/>
    <w:rsid w:val="0DCCE6AD"/>
    <w:rsid w:val="0DCE1CA9"/>
    <w:rsid w:val="0DD03EBC"/>
    <w:rsid w:val="0DD14B56"/>
    <w:rsid w:val="0DD18FC0"/>
    <w:rsid w:val="0DD24DD8"/>
    <w:rsid w:val="0DD47BE3"/>
    <w:rsid w:val="0DD9FCCF"/>
    <w:rsid w:val="0DDEE646"/>
    <w:rsid w:val="0DDF772C"/>
    <w:rsid w:val="0DE0C815"/>
    <w:rsid w:val="0DE18314"/>
    <w:rsid w:val="0DE1D0CC"/>
    <w:rsid w:val="0DE4360E"/>
    <w:rsid w:val="0DE4C89C"/>
    <w:rsid w:val="0DE5C083"/>
    <w:rsid w:val="0DE5ECC6"/>
    <w:rsid w:val="0DE76A8F"/>
    <w:rsid w:val="0DE966B9"/>
    <w:rsid w:val="0DEB1C26"/>
    <w:rsid w:val="0DEBB668"/>
    <w:rsid w:val="0DF1B8BA"/>
    <w:rsid w:val="0DF48D0C"/>
    <w:rsid w:val="0DF68D70"/>
    <w:rsid w:val="0DF9C462"/>
    <w:rsid w:val="0DF9D7E9"/>
    <w:rsid w:val="0DF9E9E1"/>
    <w:rsid w:val="0DFAFA8F"/>
    <w:rsid w:val="0DFC3C8A"/>
    <w:rsid w:val="0DFE60C2"/>
    <w:rsid w:val="0E017D34"/>
    <w:rsid w:val="0E02C62B"/>
    <w:rsid w:val="0E0409A1"/>
    <w:rsid w:val="0E084057"/>
    <w:rsid w:val="0E0EB10A"/>
    <w:rsid w:val="0E144033"/>
    <w:rsid w:val="0E14FCE4"/>
    <w:rsid w:val="0E16D789"/>
    <w:rsid w:val="0E1D8896"/>
    <w:rsid w:val="0E1E52CE"/>
    <w:rsid w:val="0E230294"/>
    <w:rsid w:val="0E23FC65"/>
    <w:rsid w:val="0E296B72"/>
    <w:rsid w:val="0E29AD3B"/>
    <w:rsid w:val="0E2C96E6"/>
    <w:rsid w:val="0E2F88AB"/>
    <w:rsid w:val="0E3041AE"/>
    <w:rsid w:val="0E375643"/>
    <w:rsid w:val="0E3761C5"/>
    <w:rsid w:val="0E385BA1"/>
    <w:rsid w:val="0E3B8770"/>
    <w:rsid w:val="0E3DE4B1"/>
    <w:rsid w:val="0E3EE0D0"/>
    <w:rsid w:val="0E44D2FE"/>
    <w:rsid w:val="0E45666F"/>
    <w:rsid w:val="0E486892"/>
    <w:rsid w:val="0E4998BB"/>
    <w:rsid w:val="0E4B1D5C"/>
    <w:rsid w:val="0E4E7374"/>
    <w:rsid w:val="0E503215"/>
    <w:rsid w:val="0E5D9F78"/>
    <w:rsid w:val="0E5DF987"/>
    <w:rsid w:val="0E61B7EA"/>
    <w:rsid w:val="0E6723D0"/>
    <w:rsid w:val="0E690682"/>
    <w:rsid w:val="0E6A86EB"/>
    <w:rsid w:val="0E6ABE2E"/>
    <w:rsid w:val="0E6B62E1"/>
    <w:rsid w:val="0E6E2971"/>
    <w:rsid w:val="0E6F3137"/>
    <w:rsid w:val="0E7039D7"/>
    <w:rsid w:val="0E70FB76"/>
    <w:rsid w:val="0E7194B7"/>
    <w:rsid w:val="0E72CAF4"/>
    <w:rsid w:val="0E72FED5"/>
    <w:rsid w:val="0E752040"/>
    <w:rsid w:val="0E76545B"/>
    <w:rsid w:val="0E77C3F4"/>
    <w:rsid w:val="0E7A2C7D"/>
    <w:rsid w:val="0E7CFCC6"/>
    <w:rsid w:val="0E85F103"/>
    <w:rsid w:val="0E865875"/>
    <w:rsid w:val="0E8750A9"/>
    <w:rsid w:val="0E878B2E"/>
    <w:rsid w:val="0E8840E8"/>
    <w:rsid w:val="0E8AB616"/>
    <w:rsid w:val="0E8E404F"/>
    <w:rsid w:val="0E90E82F"/>
    <w:rsid w:val="0E91FF8C"/>
    <w:rsid w:val="0E957F63"/>
    <w:rsid w:val="0E98CBB6"/>
    <w:rsid w:val="0E9B7463"/>
    <w:rsid w:val="0E9EA791"/>
    <w:rsid w:val="0E9EB2C8"/>
    <w:rsid w:val="0EA28390"/>
    <w:rsid w:val="0EA2C7FE"/>
    <w:rsid w:val="0EA52A63"/>
    <w:rsid w:val="0EA53E07"/>
    <w:rsid w:val="0EA95AA9"/>
    <w:rsid w:val="0EADDEC9"/>
    <w:rsid w:val="0EAFAF2A"/>
    <w:rsid w:val="0EB644AF"/>
    <w:rsid w:val="0EB6B22A"/>
    <w:rsid w:val="0EC0DEAA"/>
    <w:rsid w:val="0EC2AD49"/>
    <w:rsid w:val="0EC3FF22"/>
    <w:rsid w:val="0EC403B0"/>
    <w:rsid w:val="0EC74BAD"/>
    <w:rsid w:val="0ECB00A5"/>
    <w:rsid w:val="0ECB390C"/>
    <w:rsid w:val="0ECDBB49"/>
    <w:rsid w:val="0ECE7F5A"/>
    <w:rsid w:val="0ECED2BC"/>
    <w:rsid w:val="0ECF3BB2"/>
    <w:rsid w:val="0ECFC068"/>
    <w:rsid w:val="0ED2B377"/>
    <w:rsid w:val="0ED54D22"/>
    <w:rsid w:val="0ED5A8CF"/>
    <w:rsid w:val="0ED6C353"/>
    <w:rsid w:val="0EDA1701"/>
    <w:rsid w:val="0EE3C437"/>
    <w:rsid w:val="0EE645F6"/>
    <w:rsid w:val="0EE7248D"/>
    <w:rsid w:val="0EE986CD"/>
    <w:rsid w:val="0EEA85A6"/>
    <w:rsid w:val="0EEB4B01"/>
    <w:rsid w:val="0EEC6AA6"/>
    <w:rsid w:val="0EED85A7"/>
    <w:rsid w:val="0EEE3A4B"/>
    <w:rsid w:val="0EEF21AA"/>
    <w:rsid w:val="0EF2C454"/>
    <w:rsid w:val="0EF77593"/>
    <w:rsid w:val="0EF8C573"/>
    <w:rsid w:val="0EFB956A"/>
    <w:rsid w:val="0EFC3934"/>
    <w:rsid w:val="0F015066"/>
    <w:rsid w:val="0F02F900"/>
    <w:rsid w:val="0F045781"/>
    <w:rsid w:val="0F0615C3"/>
    <w:rsid w:val="0F067EA0"/>
    <w:rsid w:val="0F0773D4"/>
    <w:rsid w:val="0F07DB8C"/>
    <w:rsid w:val="0F091A59"/>
    <w:rsid w:val="0F0AA037"/>
    <w:rsid w:val="0F0AA6A9"/>
    <w:rsid w:val="0F0C8D04"/>
    <w:rsid w:val="0F0E2DF1"/>
    <w:rsid w:val="0F0FA84C"/>
    <w:rsid w:val="0F1076E3"/>
    <w:rsid w:val="0F11A24C"/>
    <w:rsid w:val="0F146C14"/>
    <w:rsid w:val="0F17F12E"/>
    <w:rsid w:val="0F1879D8"/>
    <w:rsid w:val="0F1A194B"/>
    <w:rsid w:val="0F1A313B"/>
    <w:rsid w:val="0F20A250"/>
    <w:rsid w:val="0F24AF4B"/>
    <w:rsid w:val="0F253CD8"/>
    <w:rsid w:val="0F2714BA"/>
    <w:rsid w:val="0F28261A"/>
    <w:rsid w:val="0F2DCECD"/>
    <w:rsid w:val="0F2E0E08"/>
    <w:rsid w:val="0F3074C1"/>
    <w:rsid w:val="0F30D157"/>
    <w:rsid w:val="0F3143F0"/>
    <w:rsid w:val="0F33F952"/>
    <w:rsid w:val="0F34668B"/>
    <w:rsid w:val="0F3488D5"/>
    <w:rsid w:val="0F356214"/>
    <w:rsid w:val="0F35A08F"/>
    <w:rsid w:val="0F37C08D"/>
    <w:rsid w:val="0F39BBDE"/>
    <w:rsid w:val="0F3AD7CB"/>
    <w:rsid w:val="0F3C70FE"/>
    <w:rsid w:val="0F3E43BD"/>
    <w:rsid w:val="0F42F590"/>
    <w:rsid w:val="0F462E4D"/>
    <w:rsid w:val="0F47E408"/>
    <w:rsid w:val="0F4806CD"/>
    <w:rsid w:val="0F4B766C"/>
    <w:rsid w:val="0F4D307A"/>
    <w:rsid w:val="0F504623"/>
    <w:rsid w:val="0F515519"/>
    <w:rsid w:val="0F51C3EB"/>
    <w:rsid w:val="0F51F972"/>
    <w:rsid w:val="0F525BD0"/>
    <w:rsid w:val="0F54C871"/>
    <w:rsid w:val="0F54E6A0"/>
    <w:rsid w:val="0F567F1D"/>
    <w:rsid w:val="0F58CE13"/>
    <w:rsid w:val="0F5A332A"/>
    <w:rsid w:val="0F5B47BA"/>
    <w:rsid w:val="0F60A409"/>
    <w:rsid w:val="0F618545"/>
    <w:rsid w:val="0F649D13"/>
    <w:rsid w:val="0F697FEF"/>
    <w:rsid w:val="0F6C5F89"/>
    <w:rsid w:val="0F6D0610"/>
    <w:rsid w:val="0F6F23FE"/>
    <w:rsid w:val="0F6F3C43"/>
    <w:rsid w:val="0F6FC3DF"/>
    <w:rsid w:val="0F6FE13A"/>
    <w:rsid w:val="0F70BB91"/>
    <w:rsid w:val="0F70D21B"/>
    <w:rsid w:val="0F731206"/>
    <w:rsid w:val="0F76455E"/>
    <w:rsid w:val="0F81AC14"/>
    <w:rsid w:val="0F82573C"/>
    <w:rsid w:val="0F831A6F"/>
    <w:rsid w:val="0F8592B5"/>
    <w:rsid w:val="0F85C876"/>
    <w:rsid w:val="0F889648"/>
    <w:rsid w:val="0F8AF615"/>
    <w:rsid w:val="0F8B9792"/>
    <w:rsid w:val="0F8C1C00"/>
    <w:rsid w:val="0F8DD91F"/>
    <w:rsid w:val="0F90A17B"/>
    <w:rsid w:val="0F943A1C"/>
    <w:rsid w:val="0F97CDED"/>
    <w:rsid w:val="0F9AC2D5"/>
    <w:rsid w:val="0F9D7848"/>
    <w:rsid w:val="0F9E0FED"/>
    <w:rsid w:val="0F9F0C22"/>
    <w:rsid w:val="0FA31BE8"/>
    <w:rsid w:val="0FA32994"/>
    <w:rsid w:val="0FA3945C"/>
    <w:rsid w:val="0FA59800"/>
    <w:rsid w:val="0FA59AF8"/>
    <w:rsid w:val="0FA5E3B2"/>
    <w:rsid w:val="0FA96C75"/>
    <w:rsid w:val="0FAC964D"/>
    <w:rsid w:val="0FAEF279"/>
    <w:rsid w:val="0FAFCC0A"/>
    <w:rsid w:val="0FB1A7D3"/>
    <w:rsid w:val="0FB36112"/>
    <w:rsid w:val="0FB467E6"/>
    <w:rsid w:val="0FB653CC"/>
    <w:rsid w:val="0FB7858D"/>
    <w:rsid w:val="0FB82010"/>
    <w:rsid w:val="0FBB64DF"/>
    <w:rsid w:val="0FBD51D6"/>
    <w:rsid w:val="0FBE34C2"/>
    <w:rsid w:val="0FBEE84E"/>
    <w:rsid w:val="0FC0A22A"/>
    <w:rsid w:val="0FC0B86C"/>
    <w:rsid w:val="0FC188F9"/>
    <w:rsid w:val="0FCB10CA"/>
    <w:rsid w:val="0FCC79DE"/>
    <w:rsid w:val="0FCFDF46"/>
    <w:rsid w:val="0FD1257C"/>
    <w:rsid w:val="0FD494EE"/>
    <w:rsid w:val="0FD557DA"/>
    <w:rsid w:val="0FD89BC5"/>
    <w:rsid w:val="0FDA8FCF"/>
    <w:rsid w:val="0FDB034D"/>
    <w:rsid w:val="0FDCDFBE"/>
    <w:rsid w:val="0FDFCFDD"/>
    <w:rsid w:val="0FE132A6"/>
    <w:rsid w:val="0FE2CF8B"/>
    <w:rsid w:val="0FE46AC9"/>
    <w:rsid w:val="0FE70E38"/>
    <w:rsid w:val="0FE99F97"/>
    <w:rsid w:val="0FEAE4B2"/>
    <w:rsid w:val="0FECBD7C"/>
    <w:rsid w:val="0FF1165E"/>
    <w:rsid w:val="0FF130B0"/>
    <w:rsid w:val="0FF70FB4"/>
    <w:rsid w:val="0FF8B368"/>
    <w:rsid w:val="0FFEE07B"/>
    <w:rsid w:val="1006626A"/>
    <w:rsid w:val="100A605D"/>
    <w:rsid w:val="100B769C"/>
    <w:rsid w:val="100BBDED"/>
    <w:rsid w:val="100DB671"/>
    <w:rsid w:val="100F6428"/>
    <w:rsid w:val="100FE78B"/>
    <w:rsid w:val="10135898"/>
    <w:rsid w:val="10182982"/>
    <w:rsid w:val="10196A08"/>
    <w:rsid w:val="101B9C75"/>
    <w:rsid w:val="101D1F52"/>
    <w:rsid w:val="1021CD8E"/>
    <w:rsid w:val="10229ABE"/>
    <w:rsid w:val="1023927D"/>
    <w:rsid w:val="102417BA"/>
    <w:rsid w:val="1025C824"/>
    <w:rsid w:val="10273FDE"/>
    <w:rsid w:val="1027CBFA"/>
    <w:rsid w:val="1027F617"/>
    <w:rsid w:val="102B75FE"/>
    <w:rsid w:val="102F6879"/>
    <w:rsid w:val="10308A13"/>
    <w:rsid w:val="1030D1D5"/>
    <w:rsid w:val="1031F8C1"/>
    <w:rsid w:val="10330E06"/>
    <w:rsid w:val="1037245D"/>
    <w:rsid w:val="10383DA7"/>
    <w:rsid w:val="1039C793"/>
    <w:rsid w:val="103F309C"/>
    <w:rsid w:val="10404E60"/>
    <w:rsid w:val="104539C5"/>
    <w:rsid w:val="10455423"/>
    <w:rsid w:val="1045A894"/>
    <w:rsid w:val="1048300A"/>
    <w:rsid w:val="1048DA9A"/>
    <w:rsid w:val="1049ED5C"/>
    <w:rsid w:val="104C991A"/>
    <w:rsid w:val="104FAF5E"/>
    <w:rsid w:val="10502B3F"/>
    <w:rsid w:val="1050C36B"/>
    <w:rsid w:val="1052D606"/>
    <w:rsid w:val="105431C3"/>
    <w:rsid w:val="10565EF7"/>
    <w:rsid w:val="10567780"/>
    <w:rsid w:val="10574495"/>
    <w:rsid w:val="105E1F5A"/>
    <w:rsid w:val="105EFEA8"/>
    <w:rsid w:val="1060BC7C"/>
    <w:rsid w:val="10632A8D"/>
    <w:rsid w:val="1063FDF2"/>
    <w:rsid w:val="10644E46"/>
    <w:rsid w:val="106A2AC2"/>
    <w:rsid w:val="106E6627"/>
    <w:rsid w:val="106E9C4A"/>
    <w:rsid w:val="10711362"/>
    <w:rsid w:val="107392A7"/>
    <w:rsid w:val="10755D54"/>
    <w:rsid w:val="1075C619"/>
    <w:rsid w:val="107700F0"/>
    <w:rsid w:val="10786364"/>
    <w:rsid w:val="107891BC"/>
    <w:rsid w:val="1078E036"/>
    <w:rsid w:val="107CBFFD"/>
    <w:rsid w:val="107D28C1"/>
    <w:rsid w:val="107E7765"/>
    <w:rsid w:val="107F330D"/>
    <w:rsid w:val="10805E0A"/>
    <w:rsid w:val="108168A8"/>
    <w:rsid w:val="10819353"/>
    <w:rsid w:val="1082E3D4"/>
    <w:rsid w:val="10849E6A"/>
    <w:rsid w:val="1085E5CD"/>
    <w:rsid w:val="1089F722"/>
    <w:rsid w:val="108CAF3E"/>
    <w:rsid w:val="108CF097"/>
    <w:rsid w:val="108D7729"/>
    <w:rsid w:val="108DC0EE"/>
    <w:rsid w:val="108E1A3F"/>
    <w:rsid w:val="108EBD4A"/>
    <w:rsid w:val="10937C76"/>
    <w:rsid w:val="1093A89C"/>
    <w:rsid w:val="1095B8DA"/>
    <w:rsid w:val="1099087A"/>
    <w:rsid w:val="109A483B"/>
    <w:rsid w:val="109DBAAE"/>
    <w:rsid w:val="10A3129D"/>
    <w:rsid w:val="10A509A2"/>
    <w:rsid w:val="10A61D3E"/>
    <w:rsid w:val="10A70E28"/>
    <w:rsid w:val="10AC8A5B"/>
    <w:rsid w:val="10AE8164"/>
    <w:rsid w:val="10AF3B90"/>
    <w:rsid w:val="10AF60CE"/>
    <w:rsid w:val="10B274E1"/>
    <w:rsid w:val="10B69893"/>
    <w:rsid w:val="10BBB0F8"/>
    <w:rsid w:val="10BC1297"/>
    <w:rsid w:val="10BEA13E"/>
    <w:rsid w:val="10C05C88"/>
    <w:rsid w:val="10C331FF"/>
    <w:rsid w:val="10C3420B"/>
    <w:rsid w:val="10C430FC"/>
    <w:rsid w:val="10C7F171"/>
    <w:rsid w:val="10C87F38"/>
    <w:rsid w:val="10C934E8"/>
    <w:rsid w:val="10CE6EE8"/>
    <w:rsid w:val="10D520EF"/>
    <w:rsid w:val="10D5328D"/>
    <w:rsid w:val="10D755B4"/>
    <w:rsid w:val="10D7D585"/>
    <w:rsid w:val="10DA27FE"/>
    <w:rsid w:val="10DA77E3"/>
    <w:rsid w:val="10DC3C5D"/>
    <w:rsid w:val="10DCC555"/>
    <w:rsid w:val="10DFE13E"/>
    <w:rsid w:val="10E14292"/>
    <w:rsid w:val="10E4848E"/>
    <w:rsid w:val="10E6A3E0"/>
    <w:rsid w:val="10E8A670"/>
    <w:rsid w:val="10E8E5BF"/>
    <w:rsid w:val="10E8E91B"/>
    <w:rsid w:val="10E93423"/>
    <w:rsid w:val="10E9FC9E"/>
    <w:rsid w:val="10EA6FFF"/>
    <w:rsid w:val="10EA9783"/>
    <w:rsid w:val="10ECC90D"/>
    <w:rsid w:val="10ED517B"/>
    <w:rsid w:val="10ED99EE"/>
    <w:rsid w:val="10EEC79C"/>
    <w:rsid w:val="10F3AFD7"/>
    <w:rsid w:val="10F3D57F"/>
    <w:rsid w:val="10F7E4D6"/>
    <w:rsid w:val="10F984C9"/>
    <w:rsid w:val="10FCC900"/>
    <w:rsid w:val="10FF7F5D"/>
    <w:rsid w:val="11004A87"/>
    <w:rsid w:val="1105E2F0"/>
    <w:rsid w:val="110654EA"/>
    <w:rsid w:val="11069789"/>
    <w:rsid w:val="110BB5F3"/>
    <w:rsid w:val="110CCD56"/>
    <w:rsid w:val="1110A172"/>
    <w:rsid w:val="1110D642"/>
    <w:rsid w:val="1113A1E8"/>
    <w:rsid w:val="11142B5B"/>
    <w:rsid w:val="11153959"/>
    <w:rsid w:val="1117E36B"/>
    <w:rsid w:val="1119555F"/>
    <w:rsid w:val="111D7D68"/>
    <w:rsid w:val="1123BDA9"/>
    <w:rsid w:val="1123D2CD"/>
    <w:rsid w:val="1127B395"/>
    <w:rsid w:val="1128C377"/>
    <w:rsid w:val="112BA947"/>
    <w:rsid w:val="112C2A45"/>
    <w:rsid w:val="11342D8B"/>
    <w:rsid w:val="1139B19F"/>
    <w:rsid w:val="113B4DB8"/>
    <w:rsid w:val="113BF750"/>
    <w:rsid w:val="113F0BC0"/>
    <w:rsid w:val="11454DFE"/>
    <w:rsid w:val="1146DDD3"/>
    <w:rsid w:val="11480489"/>
    <w:rsid w:val="114837BB"/>
    <w:rsid w:val="114A96F7"/>
    <w:rsid w:val="114B526B"/>
    <w:rsid w:val="114F21E2"/>
    <w:rsid w:val="11554C57"/>
    <w:rsid w:val="1158EFD6"/>
    <w:rsid w:val="11590158"/>
    <w:rsid w:val="1159CAAF"/>
    <w:rsid w:val="115A3DDD"/>
    <w:rsid w:val="115E8C9E"/>
    <w:rsid w:val="11630DD1"/>
    <w:rsid w:val="11651D62"/>
    <w:rsid w:val="116F0F21"/>
    <w:rsid w:val="116FFC71"/>
    <w:rsid w:val="117201BD"/>
    <w:rsid w:val="1173A7F3"/>
    <w:rsid w:val="1173AFCD"/>
    <w:rsid w:val="1173CAAF"/>
    <w:rsid w:val="11796304"/>
    <w:rsid w:val="117B5BA7"/>
    <w:rsid w:val="117D7138"/>
    <w:rsid w:val="117EB25D"/>
    <w:rsid w:val="1180C5C5"/>
    <w:rsid w:val="1184F5AC"/>
    <w:rsid w:val="1185EDD9"/>
    <w:rsid w:val="1187CD3F"/>
    <w:rsid w:val="118A3852"/>
    <w:rsid w:val="118EC0E5"/>
    <w:rsid w:val="11926314"/>
    <w:rsid w:val="11931927"/>
    <w:rsid w:val="119D0E6E"/>
    <w:rsid w:val="119E8AE6"/>
    <w:rsid w:val="11A2AAD5"/>
    <w:rsid w:val="11A3C556"/>
    <w:rsid w:val="11A47974"/>
    <w:rsid w:val="11A5E4D2"/>
    <w:rsid w:val="11A93A71"/>
    <w:rsid w:val="11AA3610"/>
    <w:rsid w:val="11AA6B8D"/>
    <w:rsid w:val="11ACA7DF"/>
    <w:rsid w:val="11B0B949"/>
    <w:rsid w:val="11B307EF"/>
    <w:rsid w:val="11B5FD9D"/>
    <w:rsid w:val="11B784FC"/>
    <w:rsid w:val="11B866F5"/>
    <w:rsid w:val="11BAB9D2"/>
    <w:rsid w:val="11BBBE67"/>
    <w:rsid w:val="11BFE8CE"/>
    <w:rsid w:val="11C091B5"/>
    <w:rsid w:val="11C1690F"/>
    <w:rsid w:val="11C2237F"/>
    <w:rsid w:val="11C2FAB3"/>
    <w:rsid w:val="11C37E62"/>
    <w:rsid w:val="11C61337"/>
    <w:rsid w:val="11CA72BD"/>
    <w:rsid w:val="11CC542D"/>
    <w:rsid w:val="11CC5FD7"/>
    <w:rsid w:val="11CEC691"/>
    <w:rsid w:val="11CFFD44"/>
    <w:rsid w:val="11D82DE9"/>
    <w:rsid w:val="11D9397B"/>
    <w:rsid w:val="11DB0330"/>
    <w:rsid w:val="11DDEB7B"/>
    <w:rsid w:val="11DDFB7F"/>
    <w:rsid w:val="11E0F33C"/>
    <w:rsid w:val="11E13405"/>
    <w:rsid w:val="11E197F9"/>
    <w:rsid w:val="11E27354"/>
    <w:rsid w:val="11E32409"/>
    <w:rsid w:val="11E5570F"/>
    <w:rsid w:val="11E680FD"/>
    <w:rsid w:val="11E8A2DB"/>
    <w:rsid w:val="11E92859"/>
    <w:rsid w:val="11E9345F"/>
    <w:rsid w:val="11EE6835"/>
    <w:rsid w:val="11EF10B3"/>
    <w:rsid w:val="11EF4E9B"/>
    <w:rsid w:val="11F0AC6E"/>
    <w:rsid w:val="11F15306"/>
    <w:rsid w:val="11F44C96"/>
    <w:rsid w:val="11F67166"/>
    <w:rsid w:val="11F784AB"/>
    <w:rsid w:val="11FA6420"/>
    <w:rsid w:val="11FC1167"/>
    <w:rsid w:val="11FC9F8A"/>
    <w:rsid w:val="11FDAA06"/>
    <w:rsid w:val="11FE7085"/>
    <w:rsid w:val="11FE7B78"/>
    <w:rsid w:val="11FFBBA6"/>
    <w:rsid w:val="120081D2"/>
    <w:rsid w:val="12011105"/>
    <w:rsid w:val="1202412F"/>
    <w:rsid w:val="12052A12"/>
    <w:rsid w:val="120D8307"/>
    <w:rsid w:val="120E0D28"/>
    <w:rsid w:val="121067F7"/>
    <w:rsid w:val="12129646"/>
    <w:rsid w:val="1217CCFD"/>
    <w:rsid w:val="121B3DDA"/>
    <w:rsid w:val="121B9B96"/>
    <w:rsid w:val="1221CA25"/>
    <w:rsid w:val="1226054A"/>
    <w:rsid w:val="12291C0E"/>
    <w:rsid w:val="122AB543"/>
    <w:rsid w:val="122D684C"/>
    <w:rsid w:val="12302BFC"/>
    <w:rsid w:val="1235008E"/>
    <w:rsid w:val="12380D1D"/>
    <w:rsid w:val="123A3548"/>
    <w:rsid w:val="123C1246"/>
    <w:rsid w:val="123F053F"/>
    <w:rsid w:val="123F4769"/>
    <w:rsid w:val="124302CD"/>
    <w:rsid w:val="12430B66"/>
    <w:rsid w:val="1244CA15"/>
    <w:rsid w:val="12456D04"/>
    <w:rsid w:val="12482D06"/>
    <w:rsid w:val="1249AE30"/>
    <w:rsid w:val="124F849E"/>
    <w:rsid w:val="1251EFD0"/>
    <w:rsid w:val="12522D5E"/>
    <w:rsid w:val="1254A979"/>
    <w:rsid w:val="12579585"/>
    <w:rsid w:val="125B3109"/>
    <w:rsid w:val="125B4F8B"/>
    <w:rsid w:val="125B66E3"/>
    <w:rsid w:val="125C6798"/>
    <w:rsid w:val="125CFDD7"/>
    <w:rsid w:val="125FADD6"/>
    <w:rsid w:val="1260C715"/>
    <w:rsid w:val="1260EF1F"/>
    <w:rsid w:val="12628CEE"/>
    <w:rsid w:val="12635797"/>
    <w:rsid w:val="12647D68"/>
    <w:rsid w:val="1268F4F7"/>
    <w:rsid w:val="126F284E"/>
    <w:rsid w:val="1272A9C7"/>
    <w:rsid w:val="127A212D"/>
    <w:rsid w:val="127BAD4E"/>
    <w:rsid w:val="127F36A2"/>
    <w:rsid w:val="127FA680"/>
    <w:rsid w:val="12860CAA"/>
    <w:rsid w:val="12862E6E"/>
    <w:rsid w:val="128A72C1"/>
    <w:rsid w:val="128A8DC0"/>
    <w:rsid w:val="128C0ECD"/>
    <w:rsid w:val="128FB875"/>
    <w:rsid w:val="1291B8C3"/>
    <w:rsid w:val="1291CF8D"/>
    <w:rsid w:val="129519E4"/>
    <w:rsid w:val="12963A55"/>
    <w:rsid w:val="12970CBC"/>
    <w:rsid w:val="12987822"/>
    <w:rsid w:val="12993FE5"/>
    <w:rsid w:val="129E5392"/>
    <w:rsid w:val="129EAD88"/>
    <w:rsid w:val="129EB30D"/>
    <w:rsid w:val="12A2561C"/>
    <w:rsid w:val="12A59BAC"/>
    <w:rsid w:val="12A67063"/>
    <w:rsid w:val="12A7775D"/>
    <w:rsid w:val="12A7D1B2"/>
    <w:rsid w:val="12A84A0D"/>
    <w:rsid w:val="12A8C4F5"/>
    <w:rsid w:val="12A8FC29"/>
    <w:rsid w:val="12AD6341"/>
    <w:rsid w:val="12ADAD03"/>
    <w:rsid w:val="12AEEC13"/>
    <w:rsid w:val="12AFBA63"/>
    <w:rsid w:val="12AFF2F7"/>
    <w:rsid w:val="12B0397C"/>
    <w:rsid w:val="12B05F14"/>
    <w:rsid w:val="12B1AC69"/>
    <w:rsid w:val="12B29C5B"/>
    <w:rsid w:val="12B63999"/>
    <w:rsid w:val="12B94235"/>
    <w:rsid w:val="12C04E69"/>
    <w:rsid w:val="12C1B4DD"/>
    <w:rsid w:val="12C2B538"/>
    <w:rsid w:val="12C2FB50"/>
    <w:rsid w:val="12C48BA7"/>
    <w:rsid w:val="12C7B8CD"/>
    <w:rsid w:val="12CE4760"/>
    <w:rsid w:val="12D0E6D9"/>
    <w:rsid w:val="12D27937"/>
    <w:rsid w:val="12D49D9F"/>
    <w:rsid w:val="12D61288"/>
    <w:rsid w:val="12D8D7B3"/>
    <w:rsid w:val="12DE05C0"/>
    <w:rsid w:val="12DEDA9E"/>
    <w:rsid w:val="12DFA597"/>
    <w:rsid w:val="12EC3936"/>
    <w:rsid w:val="12ED731E"/>
    <w:rsid w:val="12EE0A15"/>
    <w:rsid w:val="12EE9E97"/>
    <w:rsid w:val="12F04F6D"/>
    <w:rsid w:val="12F0C699"/>
    <w:rsid w:val="12FA3982"/>
    <w:rsid w:val="12FF17C4"/>
    <w:rsid w:val="13047CBC"/>
    <w:rsid w:val="130D43C0"/>
    <w:rsid w:val="130F968C"/>
    <w:rsid w:val="13103754"/>
    <w:rsid w:val="131A1026"/>
    <w:rsid w:val="131D12C7"/>
    <w:rsid w:val="131D213F"/>
    <w:rsid w:val="131DB484"/>
    <w:rsid w:val="131DBDA0"/>
    <w:rsid w:val="13208B4F"/>
    <w:rsid w:val="1320B259"/>
    <w:rsid w:val="1321E768"/>
    <w:rsid w:val="132481CF"/>
    <w:rsid w:val="1325D976"/>
    <w:rsid w:val="13272A3B"/>
    <w:rsid w:val="132916BE"/>
    <w:rsid w:val="132BCBD1"/>
    <w:rsid w:val="13322A9F"/>
    <w:rsid w:val="133686D6"/>
    <w:rsid w:val="133B0DAA"/>
    <w:rsid w:val="1342901F"/>
    <w:rsid w:val="1343E054"/>
    <w:rsid w:val="1345275F"/>
    <w:rsid w:val="13461DA3"/>
    <w:rsid w:val="1349271D"/>
    <w:rsid w:val="13492AA1"/>
    <w:rsid w:val="134C1276"/>
    <w:rsid w:val="134D2CC2"/>
    <w:rsid w:val="134DBC8E"/>
    <w:rsid w:val="134EFBF1"/>
    <w:rsid w:val="134F32CC"/>
    <w:rsid w:val="1350C448"/>
    <w:rsid w:val="1352A11E"/>
    <w:rsid w:val="1352ACFD"/>
    <w:rsid w:val="1352B109"/>
    <w:rsid w:val="13541819"/>
    <w:rsid w:val="13557C8A"/>
    <w:rsid w:val="135A9BC7"/>
    <w:rsid w:val="135B1ACC"/>
    <w:rsid w:val="135F6584"/>
    <w:rsid w:val="135F73DF"/>
    <w:rsid w:val="13611A87"/>
    <w:rsid w:val="1367D874"/>
    <w:rsid w:val="136921D6"/>
    <w:rsid w:val="136CFEA2"/>
    <w:rsid w:val="1371645D"/>
    <w:rsid w:val="1372EB80"/>
    <w:rsid w:val="1374348C"/>
    <w:rsid w:val="1380ED07"/>
    <w:rsid w:val="1386EA11"/>
    <w:rsid w:val="13879949"/>
    <w:rsid w:val="1389CEF0"/>
    <w:rsid w:val="1389DF50"/>
    <w:rsid w:val="138E9C3E"/>
    <w:rsid w:val="13910220"/>
    <w:rsid w:val="139278DE"/>
    <w:rsid w:val="139351F6"/>
    <w:rsid w:val="13970BB8"/>
    <w:rsid w:val="1399F227"/>
    <w:rsid w:val="139F3471"/>
    <w:rsid w:val="13A044D0"/>
    <w:rsid w:val="13A243DF"/>
    <w:rsid w:val="13A3FD80"/>
    <w:rsid w:val="13A95041"/>
    <w:rsid w:val="13AA994F"/>
    <w:rsid w:val="13AB73C4"/>
    <w:rsid w:val="13ACCF63"/>
    <w:rsid w:val="13B0DF3F"/>
    <w:rsid w:val="13B114EE"/>
    <w:rsid w:val="13B2C1EE"/>
    <w:rsid w:val="13B2D5BE"/>
    <w:rsid w:val="13B48BFB"/>
    <w:rsid w:val="13B5E143"/>
    <w:rsid w:val="13B730EC"/>
    <w:rsid w:val="13B8552B"/>
    <w:rsid w:val="13B864AF"/>
    <w:rsid w:val="13BB972A"/>
    <w:rsid w:val="13BE4C5E"/>
    <w:rsid w:val="13BF641B"/>
    <w:rsid w:val="13C1F1CC"/>
    <w:rsid w:val="13C2B8B9"/>
    <w:rsid w:val="13C3CAED"/>
    <w:rsid w:val="13C4968B"/>
    <w:rsid w:val="13CEB22F"/>
    <w:rsid w:val="13CEF475"/>
    <w:rsid w:val="13D9D11A"/>
    <w:rsid w:val="13DB954F"/>
    <w:rsid w:val="13E0D944"/>
    <w:rsid w:val="13E32F41"/>
    <w:rsid w:val="13E8667F"/>
    <w:rsid w:val="13EF1B76"/>
    <w:rsid w:val="13EF5206"/>
    <w:rsid w:val="13F20D7F"/>
    <w:rsid w:val="13F430CC"/>
    <w:rsid w:val="13F70F27"/>
    <w:rsid w:val="13F89499"/>
    <w:rsid w:val="140122D0"/>
    <w:rsid w:val="1408DDEF"/>
    <w:rsid w:val="140C67AE"/>
    <w:rsid w:val="140E77EA"/>
    <w:rsid w:val="140F6BBF"/>
    <w:rsid w:val="141046F2"/>
    <w:rsid w:val="1413E05B"/>
    <w:rsid w:val="14160CD3"/>
    <w:rsid w:val="14173030"/>
    <w:rsid w:val="141C5DAE"/>
    <w:rsid w:val="141CB56B"/>
    <w:rsid w:val="141DC83B"/>
    <w:rsid w:val="142272CE"/>
    <w:rsid w:val="1422827A"/>
    <w:rsid w:val="1422BB4B"/>
    <w:rsid w:val="14231669"/>
    <w:rsid w:val="14276C02"/>
    <w:rsid w:val="14288A94"/>
    <w:rsid w:val="142A64DA"/>
    <w:rsid w:val="142D978F"/>
    <w:rsid w:val="142DE131"/>
    <w:rsid w:val="143004B6"/>
    <w:rsid w:val="14301CBF"/>
    <w:rsid w:val="1432DA4D"/>
    <w:rsid w:val="143456CB"/>
    <w:rsid w:val="1435584C"/>
    <w:rsid w:val="1435EA62"/>
    <w:rsid w:val="143B4CBF"/>
    <w:rsid w:val="143BE18F"/>
    <w:rsid w:val="143C225F"/>
    <w:rsid w:val="14425BFB"/>
    <w:rsid w:val="1443B89A"/>
    <w:rsid w:val="14450610"/>
    <w:rsid w:val="14476FC7"/>
    <w:rsid w:val="1447F985"/>
    <w:rsid w:val="14496787"/>
    <w:rsid w:val="144A9D2D"/>
    <w:rsid w:val="144B4886"/>
    <w:rsid w:val="144B93BD"/>
    <w:rsid w:val="144D1784"/>
    <w:rsid w:val="144EEF15"/>
    <w:rsid w:val="1451F68F"/>
    <w:rsid w:val="1453A210"/>
    <w:rsid w:val="1454FA0A"/>
    <w:rsid w:val="14559C0D"/>
    <w:rsid w:val="14593E93"/>
    <w:rsid w:val="145AC6F3"/>
    <w:rsid w:val="145E4772"/>
    <w:rsid w:val="145FA496"/>
    <w:rsid w:val="145FDA66"/>
    <w:rsid w:val="14627512"/>
    <w:rsid w:val="1465115E"/>
    <w:rsid w:val="1466339B"/>
    <w:rsid w:val="147094E4"/>
    <w:rsid w:val="1470DAEF"/>
    <w:rsid w:val="1473AFCC"/>
    <w:rsid w:val="1478BE09"/>
    <w:rsid w:val="1481A95D"/>
    <w:rsid w:val="1484A5F6"/>
    <w:rsid w:val="148972C9"/>
    <w:rsid w:val="1489D8A0"/>
    <w:rsid w:val="1489DBA6"/>
    <w:rsid w:val="148AD69D"/>
    <w:rsid w:val="148CFBBA"/>
    <w:rsid w:val="148EFF66"/>
    <w:rsid w:val="14922283"/>
    <w:rsid w:val="14950A2A"/>
    <w:rsid w:val="14975CF4"/>
    <w:rsid w:val="1499256A"/>
    <w:rsid w:val="1499E0F0"/>
    <w:rsid w:val="149A0BA1"/>
    <w:rsid w:val="149EF7E2"/>
    <w:rsid w:val="149FEB01"/>
    <w:rsid w:val="14A14439"/>
    <w:rsid w:val="14A3C83D"/>
    <w:rsid w:val="14A716EF"/>
    <w:rsid w:val="14A765C0"/>
    <w:rsid w:val="14AA084D"/>
    <w:rsid w:val="14AB4B03"/>
    <w:rsid w:val="14ABC0C0"/>
    <w:rsid w:val="14AC9F11"/>
    <w:rsid w:val="14B1FF03"/>
    <w:rsid w:val="14B2D04D"/>
    <w:rsid w:val="14B2F1F2"/>
    <w:rsid w:val="14B52806"/>
    <w:rsid w:val="14B98E01"/>
    <w:rsid w:val="14BA5393"/>
    <w:rsid w:val="14BD135B"/>
    <w:rsid w:val="14BD19EF"/>
    <w:rsid w:val="14C0B751"/>
    <w:rsid w:val="14C35811"/>
    <w:rsid w:val="14C4B3E1"/>
    <w:rsid w:val="14C50217"/>
    <w:rsid w:val="14C6FEF5"/>
    <w:rsid w:val="14C71A04"/>
    <w:rsid w:val="14C73F61"/>
    <w:rsid w:val="14C88D7F"/>
    <w:rsid w:val="14C9136F"/>
    <w:rsid w:val="14C984F1"/>
    <w:rsid w:val="14CA1B4E"/>
    <w:rsid w:val="14CABE27"/>
    <w:rsid w:val="14CADB6C"/>
    <w:rsid w:val="14CC14C0"/>
    <w:rsid w:val="14CC3BC5"/>
    <w:rsid w:val="14CE9EB2"/>
    <w:rsid w:val="14D1C7FB"/>
    <w:rsid w:val="14D35EE9"/>
    <w:rsid w:val="14D57FC8"/>
    <w:rsid w:val="14D68D78"/>
    <w:rsid w:val="14D6E459"/>
    <w:rsid w:val="14DAB7E5"/>
    <w:rsid w:val="14DE08AE"/>
    <w:rsid w:val="14DF4C9B"/>
    <w:rsid w:val="14E10D09"/>
    <w:rsid w:val="14E24746"/>
    <w:rsid w:val="14E296EA"/>
    <w:rsid w:val="14E36DCD"/>
    <w:rsid w:val="14E8DA7C"/>
    <w:rsid w:val="14E90A26"/>
    <w:rsid w:val="14EA8281"/>
    <w:rsid w:val="14EC37E0"/>
    <w:rsid w:val="14EF0BF5"/>
    <w:rsid w:val="14F2B8D0"/>
    <w:rsid w:val="14F6EB2D"/>
    <w:rsid w:val="14FD0A9E"/>
    <w:rsid w:val="14FF969B"/>
    <w:rsid w:val="14FFDE62"/>
    <w:rsid w:val="14FFE287"/>
    <w:rsid w:val="15013031"/>
    <w:rsid w:val="15017F47"/>
    <w:rsid w:val="1501D008"/>
    <w:rsid w:val="1501F102"/>
    <w:rsid w:val="1503FA78"/>
    <w:rsid w:val="15048081"/>
    <w:rsid w:val="15056013"/>
    <w:rsid w:val="1505C1A6"/>
    <w:rsid w:val="15064575"/>
    <w:rsid w:val="15081720"/>
    <w:rsid w:val="150817D5"/>
    <w:rsid w:val="1508E3AE"/>
    <w:rsid w:val="150BF0D7"/>
    <w:rsid w:val="150EB3F8"/>
    <w:rsid w:val="150F70AC"/>
    <w:rsid w:val="1511C745"/>
    <w:rsid w:val="1513DD3A"/>
    <w:rsid w:val="15162E3F"/>
    <w:rsid w:val="151A0EB6"/>
    <w:rsid w:val="152182C3"/>
    <w:rsid w:val="15222A70"/>
    <w:rsid w:val="152312FA"/>
    <w:rsid w:val="152603F8"/>
    <w:rsid w:val="15260861"/>
    <w:rsid w:val="1528223B"/>
    <w:rsid w:val="15289E2B"/>
    <w:rsid w:val="1531EF30"/>
    <w:rsid w:val="1534BFEB"/>
    <w:rsid w:val="1542AFAD"/>
    <w:rsid w:val="154338C4"/>
    <w:rsid w:val="1544460F"/>
    <w:rsid w:val="154C3529"/>
    <w:rsid w:val="154C8538"/>
    <w:rsid w:val="154D0F4A"/>
    <w:rsid w:val="154EAFA4"/>
    <w:rsid w:val="154EB2B9"/>
    <w:rsid w:val="1551282F"/>
    <w:rsid w:val="15531C05"/>
    <w:rsid w:val="1553D023"/>
    <w:rsid w:val="1554AC05"/>
    <w:rsid w:val="15566D74"/>
    <w:rsid w:val="15569171"/>
    <w:rsid w:val="1557EBA8"/>
    <w:rsid w:val="155BFB98"/>
    <w:rsid w:val="1560F3AD"/>
    <w:rsid w:val="1566052D"/>
    <w:rsid w:val="1567B3D8"/>
    <w:rsid w:val="1568F745"/>
    <w:rsid w:val="15693101"/>
    <w:rsid w:val="1572F8CD"/>
    <w:rsid w:val="1576267F"/>
    <w:rsid w:val="1578104B"/>
    <w:rsid w:val="157B04A5"/>
    <w:rsid w:val="157EA539"/>
    <w:rsid w:val="157F6F58"/>
    <w:rsid w:val="15839031"/>
    <w:rsid w:val="1584266B"/>
    <w:rsid w:val="1585E25C"/>
    <w:rsid w:val="1586367A"/>
    <w:rsid w:val="15867E27"/>
    <w:rsid w:val="15872B5A"/>
    <w:rsid w:val="1589695E"/>
    <w:rsid w:val="158A4ACF"/>
    <w:rsid w:val="1591F2AE"/>
    <w:rsid w:val="15939326"/>
    <w:rsid w:val="15939E9C"/>
    <w:rsid w:val="15958C2E"/>
    <w:rsid w:val="15971EBE"/>
    <w:rsid w:val="159812F4"/>
    <w:rsid w:val="159BD425"/>
    <w:rsid w:val="159DF9F3"/>
    <w:rsid w:val="159E60CC"/>
    <w:rsid w:val="159FB2F1"/>
    <w:rsid w:val="159FBD1C"/>
    <w:rsid w:val="15A2CECF"/>
    <w:rsid w:val="15A39760"/>
    <w:rsid w:val="15A4C759"/>
    <w:rsid w:val="15A4E62A"/>
    <w:rsid w:val="15A993CA"/>
    <w:rsid w:val="15AAC7B9"/>
    <w:rsid w:val="15AADFA3"/>
    <w:rsid w:val="15ABEA7E"/>
    <w:rsid w:val="15B22737"/>
    <w:rsid w:val="15B66E68"/>
    <w:rsid w:val="15B6F565"/>
    <w:rsid w:val="15B7204A"/>
    <w:rsid w:val="15B9CFA3"/>
    <w:rsid w:val="15BAB0C8"/>
    <w:rsid w:val="15BB4F54"/>
    <w:rsid w:val="15BE4F6E"/>
    <w:rsid w:val="15C1BDF2"/>
    <w:rsid w:val="15C85AB1"/>
    <w:rsid w:val="15CC4EDD"/>
    <w:rsid w:val="15CD21A3"/>
    <w:rsid w:val="15CDF009"/>
    <w:rsid w:val="15CEC408"/>
    <w:rsid w:val="15CF18DA"/>
    <w:rsid w:val="15D47D4A"/>
    <w:rsid w:val="15D6D842"/>
    <w:rsid w:val="15DA1A34"/>
    <w:rsid w:val="15DAAB20"/>
    <w:rsid w:val="15DBB795"/>
    <w:rsid w:val="15DC8AB1"/>
    <w:rsid w:val="15DFD275"/>
    <w:rsid w:val="15E5D561"/>
    <w:rsid w:val="15E74287"/>
    <w:rsid w:val="15E97777"/>
    <w:rsid w:val="15E99889"/>
    <w:rsid w:val="15EA4931"/>
    <w:rsid w:val="15EB150F"/>
    <w:rsid w:val="15F16017"/>
    <w:rsid w:val="15F67F40"/>
    <w:rsid w:val="15F9D6BC"/>
    <w:rsid w:val="15FE00B7"/>
    <w:rsid w:val="16022EA7"/>
    <w:rsid w:val="16023DCE"/>
    <w:rsid w:val="1604BD4E"/>
    <w:rsid w:val="16067059"/>
    <w:rsid w:val="160862A1"/>
    <w:rsid w:val="1608C1ED"/>
    <w:rsid w:val="160DAB80"/>
    <w:rsid w:val="160E840E"/>
    <w:rsid w:val="160EF237"/>
    <w:rsid w:val="1614330F"/>
    <w:rsid w:val="1615D8D6"/>
    <w:rsid w:val="161BAE27"/>
    <w:rsid w:val="161BD5CA"/>
    <w:rsid w:val="161E6768"/>
    <w:rsid w:val="161EA72F"/>
    <w:rsid w:val="162025E7"/>
    <w:rsid w:val="16229305"/>
    <w:rsid w:val="162303E2"/>
    <w:rsid w:val="1624E3E1"/>
    <w:rsid w:val="1626271C"/>
    <w:rsid w:val="1626D05A"/>
    <w:rsid w:val="16279927"/>
    <w:rsid w:val="1628E7B2"/>
    <w:rsid w:val="162EF015"/>
    <w:rsid w:val="162F4020"/>
    <w:rsid w:val="162F72F1"/>
    <w:rsid w:val="163423BC"/>
    <w:rsid w:val="163546C6"/>
    <w:rsid w:val="1635871A"/>
    <w:rsid w:val="1638AB3C"/>
    <w:rsid w:val="163AF860"/>
    <w:rsid w:val="163D837C"/>
    <w:rsid w:val="163EE736"/>
    <w:rsid w:val="1640D8A1"/>
    <w:rsid w:val="16410618"/>
    <w:rsid w:val="1641228C"/>
    <w:rsid w:val="1641DD5D"/>
    <w:rsid w:val="16426B0E"/>
    <w:rsid w:val="1642B0B7"/>
    <w:rsid w:val="16484FD1"/>
    <w:rsid w:val="164D27B2"/>
    <w:rsid w:val="164D8BC8"/>
    <w:rsid w:val="164DAE5B"/>
    <w:rsid w:val="164E82F7"/>
    <w:rsid w:val="1653FA1C"/>
    <w:rsid w:val="1655B236"/>
    <w:rsid w:val="165AD0E9"/>
    <w:rsid w:val="165B3C27"/>
    <w:rsid w:val="165B6FE8"/>
    <w:rsid w:val="165E7CDA"/>
    <w:rsid w:val="1661A94B"/>
    <w:rsid w:val="16675F65"/>
    <w:rsid w:val="16682655"/>
    <w:rsid w:val="166BD64F"/>
    <w:rsid w:val="166BE557"/>
    <w:rsid w:val="16702619"/>
    <w:rsid w:val="1676E59F"/>
    <w:rsid w:val="167E0C5A"/>
    <w:rsid w:val="167F9B64"/>
    <w:rsid w:val="168181B8"/>
    <w:rsid w:val="1683CDA9"/>
    <w:rsid w:val="16859692"/>
    <w:rsid w:val="168779FB"/>
    <w:rsid w:val="1688ECCF"/>
    <w:rsid w:val="1689B422"/>
    <w:rsid w:val="168F4D98"/>
    <w:rsid w:val="1695B192"/>
    <w:rsid w:val="1695D768"/>
    <w:rsid w:val="1696CDAB"/>
    <w:rsid w:val="1698BB77"/>
    <w:rsid w:val="169AC032"/>
    <w:rsid w:val="169B1880"/>
    <w:rsid w:val="169B9240"/>
    <w:rsid w:val="169C47B7"/>
    <w:rsid w:val="169CC689"/>
    <w:rsid w:val="16A15F4C"/>
    <w:rsid w:val="16A23B61"/>
    <w:rsid w:val="16A26132"/>
    <w:rsid w:val="16A7B640"/>
    <w:rsid w:val="16ABB343"/>
    <w:rsid w:val="16ACF76E"/>
    <w:rsid w:val="16B0E8E0"/>
    <w:rsid w:val="16B10B0A"/>
    <w:rsid w:val="16B4499D"/>
    <w:rsid w:val="16B495A7"/>
    <w:rsid w:val="16B5181B"/>
    <w:rsid w:val="16B69D90"/>
    <w:rsid w:val="16B72A46"/>
    <w:rsid w:val="16B8450D"/>
    <w:rsid w:val="16BC8500"/>
    <w:rsid w:val="16BECBA5"/>
    <w:rsid w:val="16C06F1A"/>
    <w:rsid w:val="16C56F6E"/>
    <w:rsid w:val="16CBD2DC"/>
    <w:rsid w:val="16CFB5BD"/>
    <w:rsid w:val="16D23A47"/>
    <w:rsid w:val="16D24AE1"/>
    <w:rsid w:val="16D52F36"/>
    <w:rsid w:val="16D9B245"/>
    <w:rsid w:val="16DA4528"/>
    <w:rsid w:val="16DD315E"/>
    <w:rsid w:val="16DD64E8"/>
    <w:rsid w:val="16E096AE"/>
    <w:rsid w:val="16EB5591"/>
    <w:rsid w:val="16ED4E37"/>
    <w:rsid w:val="16ED9853"/>
    <w:rsid w:val="16EEBC63"/>
    <w:rsid w:val="16EFEAB6"/>
    <w:rsid w:val="16F3B6F4"/>
    <w:rsid w:val="16F6FBF7"/>
    <w:rsid w:val="16F97079"/>
    <w:rsid w:val="16FC53ED"/>
    <w:rsid w:val="1706812C"/>
    <w:rsid w:val="1708C180"/>
    <w:rsid w:val="17091313"/>
    <w:rsid w:val="170A6360"/>
    <w:rsid w:val="170C2661"/>
    <w:rsid w:val="170ED21E"/>
    <w:rsid w:val="171271EC"/>
    <w:rsid w:val="1713BFF4"/>
    <w:rsid w:val="171494D5"/>
    <w:rsid w:val="171513AE"/>
    <w:rsid w:val="171ACA85"/>
    <w:rsid w:val="171DB688"/>
    <w:rsid w:val="171E6F01"/>
    <w:rsid w:val="17214535"/>
    <w:rsid w:val="1722A06E"/>
    <w:rsid w:val="1724B377"/>
    <w:rsid w:val="17251A2B"/>
    <w:rsid w:val="172CFB78"/>
    <w:rsid w:val="172DF513"/>
    <w:rsid w:val="17343C71"/>
    <w:rsid w:val="173465AE"/>
    <w:rsid w:val="1735AE4B"/>
    <w:rsid w:val="1736259B"/>
    <w:rsid w:val="17368E35"/>
    <w:rsid w:val="1739D7A2"/>
    <w:rsid w:val="173AA3ED"/>
    <w:rsid w:val="173ABE7A"/>
    <w:rsid w:val="173E0669"/>
    <w:rsid w:val="1744D1CB"/>
    <w:rsid w:val="1748D0BE"/>
    <w:rsid w:val="174A2A27"/>
    <w:rsid w:val="174CB3D1"/>
    <w:rsid w:val="1751AF3D"/>
    <w:rsid w:val="1753E7DF"/>
    <w:rsid w:val="1754F6D6"/>
    <w:rsid w:val="1757C78D"/>
    <w:rsid w:val="17599243"/>
    <w:rsid w:val="175DD5B7"/>
    <w:rsid w:val="175F57DB"/>
    <w:rsid w:val="175F9F15"/>
    <w:rsid w:val="17607356"/>
    <w:rsid w:val="17646161"/>
    <w:rsid w:val="1765C227"/>
    <w:rsid w:val="17671E84"/>
    <w:rsid w:val="176CBB5B"/>
    <w:rsid w:val="176EB34D"/>
    <w:rsid w:val="176F21C9"/>
    <w:rsid w:val="1771FEFE"/>
    <w:rsid w:val="1773AA6D"/>
    <w:rsid w:val="17754B33"/>
    <w:rsid w:val="1775BD3B"/>
    <w:rsid w:val="1776399E"/>
    <w:rsid w:val="177727A9"/>
    <w:rsid w:val="177CED8C"/>
    <w:rsid w:val="177DB96A"/>
    <w:rsid w:val="17814F09"/>
    <w:rsid w:val="1782FD58"/>
    <w:rsid w:val="1784A4D5"/>
    <w:rsid w:val="1784B687"/>
    <w:rsid w:val="1787976F"/>
    <w:rsid w:val="178EC40F"/>
    <w:rsid w:val="1790BE25"/>
    <w:rsid w:val="17912894"/>
    <w:rsid w:val="17935374"/>
    <w:rsid w:val="1794600C"/>
    <w:rsid w:val="17988C7A"/>
    <w:rsid w:val="179A56A1"/>
    <w:rsid w:val="179C1CC3"/>
    <w:rsid w:val="179E0E2F"/>
    <w:rsid w:val="179E78FA"/>
    <w:rsid w:val="17A1DE51"/>
    <w:rsid w:val="17A235E6"/>
    <w:rsid w:val="17A5929D"/>
    <w:rsid w:val="17A5D511"/>
    <w:rsid w:val="17A66F3E"/>
    <w:rsid w:val="17A88A5A"/>
    <w:rsid w:val="17A88B0F"/>
    <w:rsid w:val="17AC90AE"/>
    <w:rsid w:val="17B1A821"/>
    <w:rsid w:val="17B31789"/>
    <w:rsid w:val="17B58971"/>
    <w:rsid w:val="17B760DB"/>
    <w:rsid w:val="17BBA730"/>
    <w:rsid w:val="17BBD8DC"/>
    <w:rsid w:val="17BCDF1A"/>
    <w:rsid w:val="17BF706E"/>
    <w:rsid w:val="17C049C7"/>
    <w:rsid w:val="17C0C85A"/>
    <w:rsid w:val="17C0D325"/>
    <w:rsid w:val="17C1D4D8"/>
    <w:rsid w:val="17CA792C"/>
    <w:rsid w:val="17D01294"/>
    <w:rsid w:val="17D217E1"/>
    <w:rsid w:val="17D2203C"/>
    <w:rsid w:val="17D310B0"/>
    <w:rsid w:val="17D5982B"/>
    <w:rsid w:val="17D8B005"/>
    <w:rsid w:val="17D9242A"/>
    <w:rsid w:val="17DC0055"/>
    <w:rsid w:val="17DFD3AF"/>
    <w:rsid w:val="17E3C3BE"/>
    <w:rsid w:val="17E4CCE2"/>
    <w:rsid w:val="17E4E999"/>
    <w:rsid w:val="17E593F2"/>
    <w:rsid w:val="17E8450A"/>
    <w:rsid w:val="17E90DC6"/>
    <w:rsid w:val="17EB9AD3"/>
    <w:rsid w:val="17EC1F0C"/>
    <w:rsid w:val="17F11D97"/>
    <w:rsid w:val="17F316B7"/>
    <w:rsid w:val="17F42339"/>
    <w:rsid w:val="17F51FF7"/>
    <w:rsid w:val="17F5BDDA"/>
    <w:rsid w:val="17F6603D"/>
    <w:rsid w:val="17FA0E8F"/>
    <w:rsid w:val="17FA5E91"/>
    <w:rsid w:val="17FB07C5"/>
    <w:rsid w:val="17FB8A2D"/>
    <w:rsid w:val="17FD5680"/>
    <w:rsid w:val="17FFF0A2"/>
    <w:rsid w:val="180037CD"/>
    <w:rsid w:val="18013600"/>
    <w:rsid w:val="1802B82F"/>
    <w:rsid w:val="1803355F"/>
    <w:rsid w:val="180340EB"/>
    <w:rsid w:val="1806020E"/>
    <w:rsid w:val="1809EB03"/>
    <w:rsid w:val="180C05AF"/>
    <w:rsid w:val="1811DB3A"/>
    <w:rsid w:val="18128157"/>
    <w:rsid w:val="18138DFB"/>
    <w:rsid w:val="18155CEA"/>
    <w:rsid w:val="1815D82F"/>
    <w:rsid w:val="1818FC33"/>
    <w:rsid w:val="181A7ECB"/>
    <w:rsid w:val="182134CE"/>
    <w:rsid w:val="1822F4EF"/>
    <w:rsid w:val="18270A2A"/>
    <w:rsid w:val="1828A97F"/>
    <w:rsid w:val="1829061F"/>
    <w:rsid w:val="1829A3B3"/>
    <w:rsid w:val="182C944D"/>
    <w:rsid w:val="182D8364"/>
    <w:rsid w:val="182DBAFE"/>
    <w:rsid w:val="182EEB13"/>
    <w:rsid w:val="18326818"/>
    <w:rsid w:val="183388FC"/>
    <w:rsid w:val="1833BC2B"/>
    <w:rsid w:val="1836D6D6"/>
    <w:rsid w:val="18371FEE"/>
    <w:rsid w:val="1838AAB7"/>
    <w:rsid w:val="183C5E2C"/>
    <w:rsid w:val="1843317C"/>
    <w:rsid w:val="1843ED3D"/>
    <w:rsid w:val="184A3155"/>
    <w:rsid w:val="184A71A5"/>
    <w:rsid w:val="184A8648"/>
    <w:rsid w:val="184AF349"/>
    <w:rsid w:val="184D945A"/>
    <w:rsid w:val="184E33F8"/>
    <w:rsid w:val="184E4BE2"/>
    <w:rsid w:val="1853CA43"/>
    <w:rsid w:val="18546D7B"/>
    <w:rsid w:val="1854BF37"/>
    <w:rsid w:val="1855F015"/>
    <w:rsid w:val="18561E3E"/>
    <w:rsid w:val="1856ED3E"/>
    <w:rsid w:val="1858BE81"/>
    <w:rsid w:val="185B3A06"/>
    <w:rsid w:val="185D0BE5"/>
    <w:rsid w:val="185D22D5"/>
    <w:rsid w:val="185F1BAB"/>
    <w:rsid w:val="185F861A"/>
    <w:rsid w:val="1862CDDE"/>
    <w:rsid w:val="186418D8"/>
    <w:rsid w:val="1864A681"/>
    <w:rsid w:val="18678C3D"/>
    <w:rsid w:val="1867CB94"/>
    <w:rsid w:val="186989D6"/>
    <w:rsid w:val="186DA070"/>
    <w:rsid w:val="18731737"/>
    <w:rsid w:val="1878EB5A"/>
    <w:rsid w:val="1879EEA9"/>
    <w:rsid w:val="187D5E48"/>
    <w:rsid w:val="187D9D68"/>
    <w:rsid w:val="187E2944"/>
    <w:rsid w:val="187EB3B0"/>
    <w:rsid w:val="187F3446"/>
    <w:rsid w:val="1880800A"/>
    <w:rsid w:val="18819CA6"/>
    <w:rsid w:val="188228F3"/>
    <w:rsid w:val="18824C91"/>
    <w:rsid w:val="188459A8"/>
    <w:rsid w:val="188AA05F"/>
    <w:rsid w:val="188C9832"/>
    <w:rsid w:val="188CA60D"/>
    <w:rsid w:val="188FBE6D"/>
    <w:rsid w:val="1893E855"/>
    <w:rsid w:val="1897F0C7"/>
    <w:rsid w:val="189BD29A"/>
    <w:rsid w:val="189CA47C"/>
    <w:rsid w:val="189ED32A"/>
    <w:rsid w:val="18A08A50"/>
    <w:rsid w:val="18A10BA8"/>
    <w:rsid w:val="18A26D05"/>
    <w:rsid w:val="18A4C83D"/>
    <w:rsid w:val="18A651AE"/>
    <w:rsid w:val="18A6F914"/>
    <w:rsid w:val="18A83A33"/>
    <w:rsid w:val="18A84CDB"/>
    <w:rsid w:val="18AE0567"/>
    <w:rsid w:val="18B8534B"/>
    <w:rsid w:val="18B862AE"/>
    <w:rsid w:val="18BB12FB"/>
    <w:rsid w:val="18BB359C"/>
    <w:rsid w:val="18BF99ED"/>
    <w:rsid w:val="18C065D5"/>
    <w:rsid w:val="18C094B0"/>
    <w:rsid w:val="18C457A9"/>
    <w:rsid w:val="18C476A4"/>
    <w:rsid w:val="18C56FE3"/>
    <w:rsid w:val="18C86539"/>
    <w:rsid w:val="18C89403"/>
    <w:rsid w:val="18CC0058"/>
    <w:rsid w:val="18CC7A20"/>
    <w:rsid w:val="18CDD48D"/>
    <w:rsid w:val="18CF44E3"/>
    <w:rsid w:val="18CF74B9"/>
    <w:rsid w:val="18D19CFC"/>
    <w:rsid w:val="18D909AE"/>
    <w:rsid w:val="18DA6F91"/>
    <w:rsid w:val="18DC4346"/>
    <w:rsid w:val="18E3FA59"/>
    <w:rsid w:val="18E40D81"/>
    <w:rsid w:val="18E4492B"/>
    <w:rsid w:val="18E71780"/>
    <w:rsid w:val="18E74E32"/>
    <w:rsid w:val="18EE5455"/>
    <w:rsid w:val="18EF7BA5"/>
    <w:rsid w:val="18F2C9DA"/>
    <w:rsid w:val="18F35874"/>
    <w:rsid w:val="18F433FA"/>
    <w:rsid w:val="18F500DD"/>
    <w:rsid w:val="18F7A599"/>
    <w:rsid w:val="18F86F43"/>
    <w:rsid w:val="18F8B691"/>
    <w:rsid w:val="18FAA21C"/>
    <w:rsid w:val="18FAE335"/>
    <w:rsid w:val="18FCEC83"/>
    <w:rsid w:val="18FEFFD0"/>
    <w:rsid w:val="1900C9C0"/>
    <w:rsid w:val="19077229"/>
    <w:rsid w:val="19077CF0"/>
    <w:rsid w:val="1908B446"/>
    <w:rsid w:val="190C16AF"/>
    <w:rsid w:val="190C5DAA"/>
    <w:rsid w:val="19103259"/>
    <w:rsid w:val="1911C3DD"/>
    <w:rsid w:val="19147AD1"/>
    <w:rsid w:val="19195AD2"/>
    <w:rsid w:val="191D1000"/>
    <w:rsid w:val="191D7E1F"/>
    <w:rsid w:val="191DD383"/>
    <w:rsid w:val="191FB918"/>
    <w:rsid w:val="19237EB6"/>
    <w:rsid w:val="192B8F22"/>
    <w:rsid w:val="192F2087"/>
    <w:rsid w:val="19338838"/>
    <w:rsid w:val="19343868"/>
    <w:rsid w:val="19358224"/>
    <w:rsid w:val="19361ED5"/>
    <w:rsid w:val="193DC041"/>
    <w:rsid w:val="19439CCE"/>
    <w:rsid w:val="1944A748"/>
    <w:rsid w:val="194A0D82"/>
    <w:rsid w:val="194C6186"/>
    <w:rsid w:val="194DF66B"/>
    <w:rsid w:val="194E3626"/>
    <w:rsid w:val="194EF256"/>
    <w:rsid w:val="1954306F"/>
    <w:rsid w:val="19546DFF"/>
    <w:rsid w:val="19552766"/>
    <w:rsid w:val="1956ECBB"/>
    <w:rsid w:val="19580BCF"/>
    <w:rsid w:val="195988EF"/>
    <w:rsid w:val="195BFED5"/>
    <w:rsid w:val="195C65F0"/>
    <w:rsid w:val="1961B2F4"/>
    <w:rsid w:val="19631340"/>
    <w:rsid w:val="19650EA9"/>
    <w:rsid w:val="196602A2"/>
    <w:rsid w:val="196655D3"/>
    <w:rsid w:val="1967360B"/>
    <w:rsid w:val="1968C6BB"/>
    <w:rsid w:val="1969B386"/>
    <w:rsid w:val="196B21FA"/>
    <w:rsid w:val="196C17EB"/>
    <w:rsid w:val="19728ADA"/>
    <w:rsid w:val="19748B99"/>
    <w:rsid w:val="1975BC89"/>
    <w:rsid w:val="1977B0CA"/>
    <w:rsid w:val="197901E3"/>
    <w:rsid w:val="1979CF8C"/>
    <w:rsid w:val="197C1C6D"/>
    <w:rsid w:val="197C2E66"/>
    <w:rsid w:val="197D8CB7"/>
    <w:rsid w:val="197D9275"/>
    <w:rsid w:val="197F455D"/>
    <w:rsid w:val="197F7141"/>
    <w:rsid w:val="198426C1"/>
    <w:rsid w:val="1986689F"/>
    <w:rsid w:val="1989032E"/>
    <w:rsid w:val="19898E3C"/>
    <w:rsid w:val="198CAADD"/>
    <w:rsid w:val="198E701D"/>
    <w:rsid w:val="198E88C4"/>
    <w:rsid w:val="198F88BB"/>
    <w:rsid w:val="1994FCAE"/>
    <w:rsid w:val="199680A5"/>
    <w:rsid w:val="199686BC"/>
    <w:rsid w:val="19992B44"/>
    <w:rsid w:val="19993B52"/>
    <w:rsid w:val="199D6F85"/>
    <w:rsid w:val="19A11FA3"/>
    <w:rsid w:val="19A1BB51"/>
    <w:rsid w:val="19A35123"/>
    <w:rsid w:val="19A5A65E"/>
    <w:rsid w:val="19A6A07B"/>
    <w:rsid w:val="19A94593"/>
    <w:rsid w:val="19A9A06B"/>
    <w:rsid w:val="19AAE612"/>
    <w:rsid w:val="19ABB70E"/>
    <w:rsid w:val="19AC58EA"/>
    <w:rsid w:val="19ACC12F"/>
    <w:rsid w:val="19AF72CC"/>
    <w:rsid w:val="19B04DFF"/>
    <w:rsid w:val="19B5458E"/>
    <w:rsid w:val="19B57895"/>
    <w:rsid w:val="19B6207D"/>
    <w:rsid w:val="19B83DB4"/>
    <w:rsid w:val="19BDEE04"/>
    <w:rsid w:val="19BEB34E"/>
    <w:rsid w:val="19BEED0D"/>
    <w:rsid w:val="19BFD0B6"/>
    <w:rsid w:val="19CBAC14"/>
    <w:rsid w:val="19CF3923"/>
    <w:rsid w:val="19D51689"/>
    <w:rsid w:val="19DD0C43"/>
    <w:rsid w:val="19E14426"/>
    <w:rsid w:val="19E1CE72"/>
    <w:rsid w:val="19E3D93F"/>
    <w:rsid w:val="19E3E763"/>
    <w:rsid w:val="19E4F70B"/>
    <w:rsid w:val="19E50865"/>
    <w:rsid w:val="19E5BB0B"/>
    <w:rsid w:val="19E7FDBD"/>
    <w:rsid w:val="19E904FA"/>
    <w:rsid w:val="19E9CAF4"/>
    <w:rsid w:val="19EB5729"/>
    <w:rsid w:val="19ECF4C3"/>
    <w:rsid w:val="19F2027A"/>
    <w:rsid w:val="19F4554E"/>
    <w:rsid w:val="19F5DEAE"/>
    <w:rsid w:val="19F629D6"/>
    <w:rsid w:val="19F6846B"/>
    <w:rsid w:val="19F89387"/>
    <w:rsid w:val="19FAC570"/>
    <w:rsid w:val="19FCBDFF"/>
    <w:rsid w:val="19FE30F0"/>
    <w:rsid w:val="19FFB357"/>
    <w:rsid w:val="1A006336"/>
    <w:rsid w:val="1A01979E"/>
    <w:rsid w:val="1A02CB40"/>
    <w:rsid w:val="1A068598"/>
    <w:rsid w:val="1A0970D1"/>
    <w:rsid w:val="1A0A023B"/>
    <w:rsid w:val="1A0C3863"/>
    <w:rsid w:val="1A0DA767"/>
    <w:rsid w:val="1A0EBC61"/>
    <w:rsid w:val="1A10BF69"/>
    <w:rsid w:val="1A14AD9B"/>
    <w:rsid w:val="1A14D74F"/>
    <w:rsid w:val="1A170041"/>
    <w:rsid w:val="1A1794A1"/>
    <w:rsid w:val="1A1ABFB8"/>
    <w:rsid w:val="1A1DE5DE"/>
    <w:rsid w:val="1A1E3063"/>
    <w:rsid w:val="1A1F2B49"/>
    <w:rsid w:val="1A232891"/>
    <w:rsid w:val="1A263B15"/>
    <w:rsid w:val="1A2BE570"/>
    <w:rsid w:val="1A331475"/>
    <w:rsid w:val="1A35855F"/>
    <w:rsid w:val="1A39B644"/>
    <w:rsid w:val="1A3A0845"/>
    <w:rsid w:val="1A3D0093"/>
    <w:rsid w:val="1A3DF1D1"/>
    <w:rsid w:val="1A3F64AB"/>
    <w:rsid w:val="1A439244"/>
    <w:rsid w:val="1A44FAF6"/>
    <w:rsid w:val="1A452753"/>
    <w:rsid w:val="1A46C26A"/>
    <w:rsid w:val="1A47233A"/>
    <w:rsid w:val="1A5123FF"/>
    <w:rsid w:val="1A516298"/>
    <w:rsid w:val="1A5192F0"/>
    <w:rsid w:val="1A535835"/>
    <w:rsid w:val="1A54C72F"/>
    <w:rsid w:val="1A551511"/>
    <w:rsid w:val="1A566E6C"/>
    <w:rsid w:val="1A5F38AB"/>
    <w:rsid w:val="1A607FF5"/>
    <w:rsid w:val="1A60BAD0"/>
    <w:rsid w:val="1A6447FA"/>
    <w:rsid w:val="1A64B051"/>
    <w:rsid w:val="1A67139D"/>
    <w:rsid w:val="1A69FF90"/>
    <w:rsid w:val="1A6B09E4"/>
    <w:rsid w:val="1A6B698C"/>
    <w:rsid w:val="1A6F71F7"/>
    <w:rsid w:val="1A757D09"/>
    <w:rsid w:val="1A75A8B5"/>
    <w:rsid w:val="1A794A53"/>
    <w:rsid w:val="1A7FFABA"/>
    <w:rsid w:val="1A8121AB"/>
    <w:rsid w:val="1A844F5A"/>
    <w:rsid w:val="1A862163"/>
    <w:rsid w:val="1A89F31E"/>
    <w:rsid w:val="1A8A0FDA"/>
    <w:rsid w:val="1A8C66CD"/>
    <w:rsid w:val="1A90DF2A"/>
    <w:rsid w:val="1A92B243"/>
    <w:rsid w:val="1A95B543"/>
    <w:rsid w:val="1A963F26"/>
    <w:rsid w:val="1A98365B"/>
    <w:rsid w:val="1A9AE019"/>
    <w:rsid w:val="1A9AED0E"/>
    <w:rsid w:val="1A9D0960"/>
    <w:rsid w:val="1AA0AEA3"/>
    <w:rsid w:val="1AA0D173"/>
    <w:rsid w:val="1AA12F89"/>
    <w:rsid w:val="1AA1612C"/>
    <w:rsid w:val="1AA18935"/>
    <w:rsid w:val="1AA1B618"/>
    <w:rsid w:val="1AA2B25B"/>
    <w:rsid w:val="1AA2DC8C"/>
    <w:rsid w:val="1AA96D28"/>
    <w:rsid w:val="1AACAFC6"/>
    <w:rsid w:val="1AADB0DB"/>
    <w:rsid w:val="1AB62BEE"/>
    <w:rsid w:val="1ABC559D"/>
    <w:rsid w:val="1ABDAE40"/>
    <w:rsid w:val="1ABEB024"/>
    <w:rsid w:val="1AC08356"/>
    <w:rsid w:val="1AC30765"/>
    <w:rsid w:val="1AC587CF"/>
    <w:rsid w:val="1AC657DA"/>
    <w:rsid w:val="1AC80BAA"/>
    <w:rsid w:val="1ACA61BD"/>
    <w:rsid w:val="1ACC7074"/>
    <w:rsid w:val="1ACE0901"/>
    <w:rsid w:val="1ACFEC93"/>
    <w:rsid w:val="1AD0E0CF"/>
    <w:rsid w:val="1AD18AA9"/>
    <w:rsid w:val="1AD549EE"/>
    <w:rsid w:val="1AD5AE1C"/>
    <w:rsid w:val="1AD9F199"/>
    <w:rsid w:val="1ADACF64"/>
    <w:rsid w:val="1AE3DED2"/>
    <w:rsid w:val="1AE52912"/>
    <w:rsid w:val="1AE61289"/>
    <w:rsid w:val="1AE6676A"/>
    <w:rsid w:val="1AEAA8A0"/>
    <w:rsid w:val="1AEBE910"/>
    <w:rsid w:val="1AEF10DC"/>
    <w:rsid w:val="1AF02D4D"/>
    <w:rsid w:val="1AF05D1D"/>
    <w:rsid w:val="1AF7197A"/>
    <w:rsid w:val="1AF93B5F"/>
    <w:rsid w:val="1AFBC15D"/>
    <w:rsid w:val="1B0399E6"/>
    <w:rsid w:val="1B06E19F"/>
    <w:rsid w:val="1B07B356"/>
    <w:rsid w:val="1B14C473"/>
    <w:rsid w:val="1B178464"/>
    <w:rsid w:val="1B1A706E"/>
    <w:rsid w:val="1B1BF1EE"/>
    <w:rsid w:val="1B1C5558"/>
    <w:rsid w:val="1B1D3CDD"/>
    <w:rsid w:val="1B1DD2C0"/>
    <w:rsid w:val="1B20627F"/>
    <w:rsid w:val="1B244B90"/>
    <w:rsid w:val="1B2606C6"/>
    <w:rsid w:val="1B287B3E"/>
    <w:rsid w:val="1B29F4C9"/>
    <w:rsid w:val="1B2BF269"/>
    <w:rsid w:val="1B2CF7EE"/>
    <w:rsid w:val="1B2D914D"/>
    <w:rsid w:val="1B31116F"/>
    <w:rsid w:val="1B33DF21"/>
    <w:rsid w:val="1B3DE036"/>
    <w:rsid w:val="1B3E7284"/>
    <w:rsid w:val="1B3F375D"/>
    <w:rsid w:val="1B463E50"/>
    <w:rsid w:val="1B477537"/>
    <w:rsid w:val="1B4C61BE"/>
    <w:rsid w:val="1B4E914A"/>
    <w:rsid w:val="1B530448"/>
    <w:rsid w:val="1B538DBE"/>
    <w:rsid w:val="1B5965EB"/>
    <w:rsid w:val="1B5F37AE"/>
    <w:rsid w:val="1B60011A"/>
    <w:rsid w:val="1B605E96"/>
    <w:rsid w:val="1B6499CD"/>
    <w:rsid w:val="1B68069E"/>
    <w:rsid w:val="1B696442"/>
    <w:rsid w:val="1B699F0A"/>
    <w:rsid w:val="1B6A153A"/>
    <w:rsid w:val="1B6C823B"/>
    <w:rsid w:val="1B6C873A"/>
    <w:rsid w:val="1B6C8E68"/>
    <w:rsid w:val="1B6E05CB"/>
    <w:rsid w:val="1B70C235"/>
    <w:rsid w:val="1B731236"/>
    <w:rsid w:val="1B734D86"/>
    <w:rsid w:val="1B74A5B4"/>
    <w:rsid w:val="1B76D734"/>
    <w:rsid w:val="1B776289"/>
    <w:rsid w:val="1B7AE6E4"/>
    <w:rsid w:val="1B84611D"/>
    <w:rsid w:val="1B8579CD"/>
    <w:rsid w:val="1B894604"/>
    <w:rsid w:val="1B8E7D3E"/>
    <w:rsid w:val="1B8F29F1"/>
    <w:rsid w:val="1B8FE6D0"/>
    <w:rsid w:val="1B909DF5"/>
    <w:rsid w:val="1B931FC8"/>
    <w:rsid w:val="1B95CAB9"/>
    <w:rsid w:val="1B9C9ABE"/>
    <w:rsid w:val="1BA18F3F"/>
    <w:rsid w:val="1BA3B39D"/>
    <w:rsid w:val="1BA485CD"/>
    <w:rsid w:val="1BAD0620"/>
    <w:rsid w:val="1BAEAD70"/>
    <w:rsid w:val="1BB129B3"/>
    <w:rsid w:val="1BB1BB36"/>
    <w:rsid w:val="1BB2FFE5"/>
    <w:rsid w:val="1BB3CCDC"/>
    <w:rsid w:val="1BB646EA"/>
    <w:rsid w:val="1BB85CA0"/>
    <w:rsid w:val="1BBA1358"/>
    <w:rsid w:val="1BBA19EC"/>
    <w:rsid w:val="1BBAA144"/>
    <w:rsid w:val="1BBC9ACF"/>
    <w:rsid w:val="1BBD22F8"/>
    <w:rsid w:val="1BBD46F6"/>
    <w:rsid w:val="1BBF50F2"/>
    <w:rsid w:val="1BC71017"/>
    <w:rsid w:val="1BC7338E"/>
    <w:rsid w:val="1BC89D5A"/>
    <w:rsid w:val="1BC9580C"/>
    <w:rsid w:val="1BCBA90A"/>
    <w:rsid w:val="1BCD0F70"/>
    <w:rsid w:val="1BCEAC61"/>
    <w:rsid w:val="1BD581BC"/>
    <w:rsid w:val="1BD838C9"/>
    <w:rsid w:val="1BDC181A"/>
    <w:rsid w:val="1BE0B481"/>
    <w:rsid w:val="1BE56E4F"/>
    <w:rsid w:val="1BE85CE3"/>
    <w:rsid w:val="1BEB4136"/>
    <w:rsid w:val="1BF089CE"/>
    <w:rsid w:val="1BF1D458"/>
    <w:rsid w:val="1BFB471E"/>
    <w:rsid w:val="1BFD88B1"/>
    <w:rsid w:val="1BFF6791"/>
    <w:rsid w:val="1C027774"/>
    <w:rsid w:val="1C02D6EF"/>
    <w:rsid w:val="1C0D839B"/>
    <w:rsid w:val="1C0FC1B5"/>
    <w:rsid w:val="1C17C4CF"/>
    <w:rsid w:val="1C1E00EC"/>
    <w:rsid w:val="1C22CE6F"/>
    <w:rsid w:val="1C231CD4"/>
    <w:rsid w:val="1C248B89"/>
    <w:rsid w:val="1C2837F7"/>
    <w:rsid w:val="1C2B2C48"/>
    <w:rsid w:val="1C2C5C01"/>
    <w:rsid w:val="1C2E9E13"/>
    <w:rsid w:val="1C2FD29C"/>
    <w:rsid w:val="1C37E191"/>
    <w:rsid w:val="1C3B7F5F"/>
    <w:rsid w:val="1C3BD23C"/>
    <w:rsid w:val="1C3CFE36"/>
    <w:rsid w:val="1C3D95AE"/>
    <w:rsid w:val="1C3F0207"/>
    <w:rsid w:val="1C3FB551"/>
    <w:rsid w:val="1C400AC0"/>
    <w:rsid w:val="1C402C7E"/>
    <w:rsid w:val="1C42DDB1"/>
    <w:rsid w:val="1C486917"/>
    <w:rsid w:val="1C4B514A"/>
    <w:rsid w:val="1C4BDB6A"/>
    <w:rsid w:val="1C4D1D68"/>
    <w:rsid w:val="1C4DA9B0"/>
    <w:rsid w:val="1C4FCBF1"/>
    <w:rsid w:val="1C507263"/>
    <w:rsid w:val="1C541E1C"/>
    <w:rsid w:val="1C544C95"/>
    <w:rsid w:val="1C5CBF3B"/>
    <w:rsid w:val="1C5CD01E"/>
    <w:rsid w:val="1C5DAEC4"/>
    <w:rsid w:val="1C5E1FCB"/>
    <w:rsid w:val="1C5E4B39"/>
    <w:rsid w:val="1C5EBBC3"/>
    <w:rsid w:val="1C5EC62D"/>
    <w:rsid w:val="1C6284BE"/>
    <w:rsid w:val="1C62DECB"/>
    <w:rsid w:val="1C6676E4"/>
    <w:rsid w:val="1C679B0F"/>
    <w:rsid w:val="1C67CBB7"/>
    <w:rsid w:val="1C67D6B4"/>
    <w:rsid w:val="1C680602"/>
    <w:rsid w:val="1C6BC95A"/>
    <w:rsid w:val="1C6CE797"/>
    <w:rsid w:val="1C6FB99D"/>
    <w:rsid w:val="1C6FBE9C"/>
    <w:rsid w:val="1C726B32"/>
    <w:rsid w:val="1C738DFE"/>
    <w:rsid w:val="1C754AA1"/>
    <w:rsid w:val="1C780FE7"/>
    <w:rsid w:val="1C78BBDC"/>
    <w:rsid w:val="1C792122"/>
    <w:rsid w:val="1C7A2A7D"/>
    <w:rsid w:val="1C80C3C1"/>
    <w:rsid w:val="1C82CA06"/>
    <w:rsid w:val="1C82E967"/>
    <w:rsid w:val="1C83A7CB"/>
    <w:rsid w:val="1C8535B9"/>
    <w:rsid w:val="1C8645E8"/>
    <w:rsid w:val="1C88299B"/>
    <w:rsid w:val="1C88B2C0"/>
    <w:rsid w:val="1C893A5B"/>
    <w:rsid w:val="1C8A27AF"/>
    <w:rsid w:val="1C8B4DAD"/>
    <w:rsid w:val="1C8B95DD"/>
    <w:rsid w:val="1C8D9145"/>
    <w:rsid w:val="1C8F9867"/>
    <w:rsid w:val="1C910560"/>
    <w:rsid w:val="1C91D489"/>
    <w:rsid w:val="1C93BDEC"/>
    <w:rsid w:val="1C94BABA"/>
    <w:rsid w:val="1C956B15"/>
    <w:rsid w:val="1C98FA26"/>
    <w:rsid w:val="1C99C20F"/>
    <w:rsid w:val="1CA15514"/>
    <w:rsid w:val="1CA23F11"/>
    <w:rsid w:val="1CA314A5"/>
    <w:rsid w:val="1CA38D7E"/>
    <w:rsid w:val="1CA93BC3"/>
    <w:rsid w:val="1CAA8DFE"/>
    <w:rsid w:val="1CAAA58C"/>
    <w:rsid w:val="1CAC2354"/>
    <w:rsid w:val="1CAC278A"/>
    <w:rsid w:val="1CADFC7A"/>
    <w:rsid w:val="1CAE2BAA"/>
    <w:rsid w:val="1CB38331"/>
    <w:rsid w:val="1CB53D8D"/>
    <w:rsid w:val="1CB59699"/>
    <w:rsid w:val="1CB8BD0C"/>
    <w:rsid w:val="1CBA073F"/>
    <w:rsid w:val="1CBC320E"/>
    <w:rsid w:val="1CC435FA"/>
    <w:rsid w:val="1CC814DD"/>
    <w:rsid w:val="1CCB65BE"/>
    <w:rsid w:val="1CCB8ED7"/>
    <w:rsid w:val="1CCD4BE8"/>
    <w:rsid w:val="1CD20AEB"/>
    <w:rsid w:val="1CD21436"/>
    <w:rsid w:val="1CD50C2A"/>
    <w:rsid w:val="1CDA74D8"/>
    <w:rsid w:val="1CDBA171"/>
    <w:rsid w:val="1CDCAA7F"/>
    <w:rsid w:val="1CDD73FC"/>
    <w:rsid w:val="1CDDC129"/>
    <w:rsid w:val="1CDDFE9D"/>
    <w:rsid w:val="1CE358A3"/>
    <w:rsid w:val="1CE3ED7F"/>
    <w:rsid w:val="1CE47F12"/>
    <w:rsid w:val="1CE4E2E7"/>
    <w:rsid w:val="1CEA4247"/>
    <w:rsid w:val="1CED6AE6"/>
    <w:rsid w:val="1CEDA173"/>
    <w:rsid w:val="1CEDEBD1"/>
    <w:rsid w:val="1CF00BED"/>
    <w:rsid w:val="1CF010E9"/>
    <w:rsid w:val="1CF0225A"/>
    <w:rsid w:val="1CF230C3"/>
    <w:rsid w:val="1CF48013"/>
    <w:rsid w:val="1CF612F7"/>
    <w:rsid w:val="1CF63BD1"/>
    <w:rsid w:val="1CFC2BD0"/>
    <w:rsid w:val="1CFD754B"/>
    <w:rsid w:val="1CFD80FB"/>
    <w:rsid w:val="1CFDECB0"/>
    <w:rsid w:val="1CFE9448"/>
    <w:rsid w:val="1CFF9593"/>
    <w:rsid w:val="1D01842C"/>
    <w:rsid w:val="1D02D1C4"/>
    <w:rsid w:val="1D04FAE4"/>
    <w:rsid w:val="1D073F89"/>
    <w:rsid w:val="1D07EF50"/>
    <w:rsid w:val="1D0941C5"/>
    <w:rsid w:val="1D097CE9"/>
    <w:rsid w:val="1D0CEB8F"/>
    <w:rsid w:val="1D10486E"/>
    <w:rsid w:val="1D127FF1"/>
    <w:rsid w:val="1D131C82"/>
    <w:rsid w:val="1D13757F"/>
    <w:rsid w:val="1D140D47"/>
    <w:rsid w:val="1D14F492"/>
    <w:rsid w:val="1D17A03F"/>
    <w:rsid w:val="1D19A5C5"/>
    <w:rsid w:val="1D1AE62E"/>
    <w:rsid w:val="1D1B761A"/>
    <w:rsid w:val="1D1C1E94"/>
    <w:rsid w:val="1D1FEB66"/>
    <w:rsid w:val="1D201E37"/>
    <w:rsid w:val="1D26B12A"/>
    <w:rsid w:val="1D2C584A"/>
    <w:rsid w:val="1D2D5A1B"/>
    <w:rsid w:val="1D2F373B"/>
    <w:rsid w:val="1D30D887"/>
    <w:rsid w:val="1D315D5A"/>
    <w:rsid w:val="1D333CCF"/>
    <w:rsid w:val="1D34387E"/>
    <w:rsid w:val="1D39EA39"/>
    <w:rsid w:val="1D3E02CE"/>
    <w:rsid w:val="1D438B37"/>
    <w:rsid w:val="1D481A78"/>
    <w:rsid w:val="1D490C39"/>
    <w:rsid w:val="1D494394"/>
    <w:rsid w:val="1D4B193A"/>
    <w:rsid w:val="1D4B2FA8"/>
    <w:rsid w:val="1D5127AB"/>
    <w:rsid w:val="1D529266"/>
    <w:rsid w:val="1D545F56"/>
    <w:rsid w:val="1D54B2E6"/>
    <w:rsid w:val="1D55022C"/>
    <w:rsid w:val="1D550DE2"/>
    <w:rsid w:val="1D568EA2"/>
    <w:rsid w:val="1D570F44"/>
    <w:rsid w:val="1D5B518D"/>
    <w:rsid w:val="1D5E0530"/>
    <w:rsid w:val="1D5EEEA7"/>
    <w:rsid w:val="1D5FC5B9"/>
    <w:rsid w:val="1D6035F9"/>
    <w:rsid w:val="1D60E6E5"/>
    <w:rsid w:val="1D637AFB"/>
    <w:rsid w:val="1D69555C"/>
    <w:rsid w:val="1D6BC588"/>
    <w:rsid w:val="1D715AAA"/>
    <w:rsid w:val="1D72B973"/>
    <w:rsid w:val="1D74361A"/>
    <w:rsid w:val="1D7A7780"/>
    <w:rsid w:val="1D7AD526"/>
    <w:rsid w:val="1D7EA8A5"/>
    <w:rsid w:val="1D81F566"/>
    <w:rsid w:val="1D831340"/>
    <w:rsid w:val="1D855922"/>
    <w:rsid w:val="1D86D9CE"/>
    <w:rsid w:val="1D899543"/>
    <w:rsid w:val="1D8BB000"/>
    <w:rsid w:val="1D8D09B2"/>
    <w:rsid w:val="1D8FAFE2"/>
    <w:rsid w:val="1D937387"/>
    <w:rsid w:val="1D93EAD4"/>
    <w:rsid w:val="1D9923A6"/>
    <w:rsid w:val="1D9D1F31"/>
    <w:rsid w:val="1DA0C054"/>
    <w:rsid w:val="1DA0EAB9"/>
    <w:rsid w:val="1DA25596"/>
    <w:rsid w:val="1DA5A604"/>
    <w:rsid w:val="1DA5D3A6"/>
    <w:rsid w:val="1DAEF537"/>
    <w:rsid w:val="1DAF1784"/>
    <w:rsid w:val="1DAF6D98"/>
    <w:rsid w:val="1DAFF80B"/>
    <w:rsid w:val="1DAFF80F"/>
    <w:rsid w:val="1DB18406"/>
    <w:rsid w:val="1DB36A92"/>
    <w:rsid w:val="1DBA7A88"/>
    <w:rsid w:val="1DBCB7E8"/>
    <w:rsid w:val="1DBF1848"/>
    <w:rsid w:val="1DBFF770"/>
    <w:rsid w:val="1DC36868"/>
    <w:rsid w:val="1DC52282"/>
    <w:rsid w:val="1DC52A95"/>
    <w:rsid w:val="1DD03F01"/>
    <w:rsid w:val="1DD14E33"/>
    <w:rsid w:val="1DD26E74"/>
    <w:rsid w:val="1DD52E56"/>
    <w:rsid w:val="1DD6C335"/>
    <w:rsid w:val="1DD86A76"/>
    <w:rsid w:val="1DD87ACE"/>
    <w:rsid w:val="1DDB3932"/>
    <w:rsid w:val="1DE65053"/>
    <w:rsid w:val="1DE741E4"/>
    <w:rsid w:val="1DE9B302"/>
    <w:rsid w:val="1DEBDB0D"/>
    <w:rsid w:val="1DEBFB00"/>
    <w:rsid w:val="1DEFEA4A"/>
    <w:rsid w:val="1DF6433B"/>
    <w:rsid w:val="1DF65D9C"/>
    <w:rsid w:val="1DFA1FD9"/>
    <w:rsid w:val="1DFBC273"/>
    <w:rsid w:val="1DFC9B12"/>
    <w:rsid w:val="1DFD0404"/>
    <w:rsid w:val="1DFD29F4"/>
    <w:rsid w:val="1DFDADBB"/>
    <w:rsid w:val="1E00E772"/>
    <w:rsid w:val="1E020F00"/>
    <w:rsid w:val="1E02D004"/>
    <w:rsid w:val="1E031525"/>
    <w:rsid w:val="1E084322"/>
    <w:rsid w:val="1E087638"/>
    <w:rsid w:val="1E0B404B"/>
    <w:rsid w:val="1E0C65B5"/>
    <w:rsid w:val="1E0D5FAE"/>
    <w:rsid w:val="1E0EE1B8"/>
    <w:rsid w:val="1E10D755"/>
    <w:rsid w:val="1E122047"/>
    <w:rsid w:val="1E129E32"/>
    <w:rsid w:val="1E146747"/>
    <w:rsid w:val="1E16ADE6"/>
    <w:rsid w:val="1E16E01F"/>
    <w:rsid w:val="1E1816CE"/>
    <w:rsid w:val="1E196023"/>
    <w:rsid w:val="1E1A9CED"/>
    <w:rsid w:val="1E1D26F9"/>
    <w:rsid w:val="1E1EA75E"/>
    <w:rsid w:val="1E2471E3"/>
    <w:rsid w:val="1E25B92B"/>
    <w:rsid w:val="1E27CD19"/>
    <w:rsid w:val="1E29855F"/>
    <w:rsid w:val="1E299938"/>
    <w:rsid w:val="1E2DA9D3"/>
    <w:rsid w:val="1E2DACBD"/>
    <w:rsid w:val="1E2EC37A"/>
    <w:rsid w:val="1E2EC92C"/>
    <w:rsid w:val="1E2F35F6"/>
    <w:rsid w:val="1E30455F"/>
    <w:rsid w:val="1E311F07"/>
    <w:rsid w:val="1E319310"/>
    <w:rsid w:val="1E337484"/>
    <w:rsid w:val="1E33E898"/>
    <w:rsid w:val="1E3415E1"/>
    <w:rsid w:val="1E375D8F"/>
    <w:rsid w:val="1E3CE35B"/>
    <w:rsid w:val="1E3DEFBE"/>
    <w:rsid w:val="1E3E7419"/>
    <w:rsid w:val="1E3FFF8E"/>
    <w:rsid w:val="1E40322E"/>
    <w:rsid w:val="1E451F6A"/>
    <w:rsid w:val="1E45236F"/>
    <w:rsid w:val="1E457D8F"/>
    <w:rsid w:val="1E460E35"/>
    <w:rsid w:val="1E476968"/>
    <w:rsid w:val="1E47F1F6"/>
    <w:rsid w:val="1E4C86F9"/>
    <w:rsid w:val="1E4E6D2E"/>
    <w:rsid w:val="1E4F7EC8"/>
    <w:rsid w:val="1E4FD6D1"/>
    <w:rsid w:val="1E554933"/>
    <w:rsid w:val="1E5BD70E"/>
    <w:rsid w:val="1E5BF060"/>
    <w:rsid w:val="1E5BF97F"/>
    <w:rsid w:val="1E5DF56A"/>
    <w:rsid w:val="1E6072BE"/>
    <w:rsid w:val="1E610DEA"/>
    <w:rsid w:val="1E6A489C"/>
    <w:rsid w:val="1E6B0715"/>
    <w:rsid w:val="1E6B3A24"/>
    <w:rsid w:val="1E6CBB05"/>
    <w:rsid w:val="1E6F03B6"/>
    <w:rsid w:val="1E7130B1"/>
    <w:rsid w:val="1E783068"/>
    <w:rsid w:val="1E784D0E"/>
    <w:rsid w:val="1E7BFD4F"/>
    <w:rsid w:val="1E7DE05A"/>
    <w:rsid w:val="1E7F223C"/>
    <w:rsid w:val="1E832926"/>
    <w:rsid w:val="1E8376F2"/>
    <w:rsid w:val="1E845FF7"/>
    <w:rsid w:val="1E865BB8"/>
    <w:rsid w:val="1E89C3C4"/>
    <w:rsid w:val="1E8BE732"/>
    <w:rsid w:val="1E8DB4AA"/>
    <w:rsid w:val="1E8E51AC"/>
    <w:rsid w:val="1E8E8770"/>
    <w:rsid w:val="1E8EADFE"/>
    <w:rsid w:val="1E8F61BD"/>
    <w:rsid w:val="1E9268F4"/>
    <w:rsid w:val="1E93416C"/>
    <w:rsid w:val="1E93A267"/>
    <w:rsid w:val="1E9BCD7C"/>
    <w:rsid w:val="1E9F7D81"/>
    <w:rsid w:val="1E9FC0B2"/>
    <w:rsid w:val="1EA0B2EC"/>
    <w:rsid w:val="1EA75B2A"/>
    <w:rsid w:val="1EA78794"/>
    <w:rsid w:val="1EA7D55D"/>
    <w:rsid w:val="1EAA05B1"/>
    <w:rsid w:val="1EAB8A37"/>
    <w:rsid w:val="1EABDB51"/>
    <w:rsid w:val="1EAC88E9"/>
    <w:rsid w:val="1EAD335E"/>
    <w:rsid w:val="1EAF214F"/>
    <w:rsid w:val="1EB1480F"/>
    <w:rsid w:val="1EB2C5E4"/>
    <w:rsid w:val="1EB40D12"/>
    <w:rsid w:val="1EB610BB"/>
    <w:rsid w:val="1EB7F4E4"/>
    <w:rsid w:val="1EB9D4B5"/>
    <w:rsid w:val="1EBADDFD"/>
    <w:rsid w:val="1EBCF472"/>
    <w:rsid w:val="1EBE36DC"/>
    <w:rsid w:val="1EBF0130"/>
    <w:rsid w:val="1EC022E7"/>
    <w:rsid w:val="1EC1E278"/>
    <w:rsid w:val="1EC30B89"/>
    <w:rsid w:val="1EC9241A"/>
    <w:rsid w:val="1ECAF55D"/>
    <w:rsid w:val="1ECC7153"/>
    <w:rsid w:val="1ED285F7"/>
    <w:rsid w:val="1ED2C6AF"/>
    <w:rsid w:val="1ED345A7"/>
    <w:rsid w:val="1ED3BEC0"/>
    <w:rsid w:val="1ED55363"/>
    <w:rsid w:val="1ED9B48E"/>
    <w:rsid w:val="1EDC8E33"/>
    <w:rsid w:val="1EDCA8A8"/>
    <w:rsid w:val="1EDD7787"/>
    <w:rsid w:val="1EE00370"/>
    <w:rsid w:val="1EE3B3E2"/>
    <w:rsid w:val="1EE3CE43"/>
    <w:rsid w:val="1EE6356D"/>
    <w:rsid w:val="1EE83D5D"/>
    <w:rsid w:val="1EEB0972"/>
    <w:rsid w:val="1EEB4B57"/>
    <w:rsid w:val="1EEB687C"/>
    <w:rsid w:val="1EEC02C6"/>
    <w:rsid w:val="1EEEBE2C"/>
    <w:rsid w:val="1EEFF364"/>
    <w:rsid w:val="1EF05FE1"/>
    <w:rsid w:val="1EF1928E"/>
    <w:rsid w:val="1EFA9E59"/>
    <w:rsid w:val="1EFB5527"/>
    <w:rsid w:val="1EFBC61B"/>
    <w:rsid w:val="1EFFD9F1"/>
    <w:rsid w:val="1F018E2B"/>
    <w:rsid w:val="1F020E61"/>
    <w:rsid w:val="1F02AB0D"/>
    <w:rsid w:val="1F03BAF9"/>
    <w:rsid w:val="1F06EC95"/>
    <w:rsid w:val="1F077741"/>
    <w:rsid w:val="1F07BEBE"/>
    <w:rsid w:val="1F0A987A"/>
    <w:rsid w:val="1F0B06E8"/>
    <w:rsid w:val="1F0C0976"/>
    <w:rsid w:val="1F0CDEDD"/>
    <w:rsid w:val="1F0D14D3"/>
    <w:rsid w:val="1F0E82DA"/>
    <w:rsid w:val="1F0E91E8"/>
    <w:rsid w:val="1F0F6E2E"/>
    <w:rsid w:val="1F113446"/>
    <w:rsid w:val="1F12DC2F"/>
    <w:rsid w:val="1F13A008"/>
    <w:rsid w:val="1F145AA8"/>
    <w:rsid w:val="1F157545"/>
    <w:rsid w:val="1F1E7DAB"/>
    <w:rsid w:val="1F1F044E"/>
    <w:rsid w:val="1F20C088"/>
    <w:rsid w:val="1F25068C"/>
    <w:rsid w:val="1F260D5C"/>
    <w:rsid w:val="1F2761C8"/>
    <w:rsid w:val="1F296CDB"/>
    <w:rsid w:val="1F312720"/>
    <w:rsid w:val="1F34B3EB"/>
    <w:rsid w:val="1F360B1D"/>
    <w:rsid w:val="1F3BF0A4"/>
    <w:rsid w:val="1F3D75D3"/>
    <w:rsid w:val="1F3DFA5F"/>
    <w:rsid w:val="1F3F169C"/>
    <w:rsid w:val="1F437593"/>
    <w:rsid w:val="1F47D480"/>
    <w:rsid w:val="1F4853D3"/>
    <w:rsid w:val="1F56476B"/>
    <w:rsid w:val="1F59719D"/>
    <w:rsid w:val="1F60A19A"/>
    <w:rsid w:val="1F616970"/>
    <w:rsid w:val="1F642F8A"/>
    <w:rsid w:val="1F653D62"/>
    <w:rsid w:val="1F665352"/>
    <w:rsid w:val="1F669406"/>
    <w:rsid w:val="1F66DBE6"/>
    <w:rsid w:val="1F698F5C"/>
    <w:rsid w:val="1F6ADF39"/>
    <w:rsid w:val="1F6CD6C4"/>
    <w:rsid w:val="1F71855D"/>
    <w:rsid w:val="1F729115"/>
    <w:rsid w:val="1F75DF57"/>
    <w:rsid w:val="1F779AE0"/>
    <w:rsid w:val="1F77BBFE"/>
    <w:rsid w:val="1F77FA8B"/>
    <w:rsid w:val="1F7808AE"/>
    <w:rsid w:val="1F785C0C"/>
    <w:rsid w:val="1F79CA64"/>
    <w:rsid w:val="1F829275"/>
    <w:rsid w:val="1F82D8A6"/>
    <w:rsid w:val="1F84FE03"/>
    <w:rsid w:val="1F85EE38"/>
    <w:rsid w:val="1F860A6C"/>
    <w:rsid w:val="1F87AC37"/>
    <w:rsid w:val="1F883E0D"/>
    <w:rsid w:val="1F886459"/>
    <w:rsid w:val="1F8AD3FF"/>
    <w:rsid w:val="1F8CB46D"/>
    <w:rsid w:val="1F92990A"/>
    <w:rsid w:val="1F937309"/>
    <w:rsid w:val="1F97262B"/>
    <w:rsid w:val="1F975C9E"/>
    <w:rsid w:val="1F9A47ED"/>
    <w:rsid w:val="1F9B9380"/>
    <w:rsid w:val="1F9C626A"/>
    <w:rsid w:val="1F9F4002"/>
    <w:rsid w:val="1F9FCAD1"/>
    <w:rsid w:val="1FA229D5"/>
    <w:rsid w:val="1FA32C21"/>
    <w:rsid w:val="1FA754CF"/>
    <w:rsid w:val="1FA963F8"/>
    <w:rsid w:val="1FAA6A49"/>
    <w:rsid w:val="1FB0E407"/>
    <w:rsid w:val="1FB31559"/>
    <w:rsid w:val="1FB386F6"/>
    <w:rsid w:val="1FB437E7"/>
    <w:rsid w:val="1FB55C1A"/>
    <w:rsid w:val="1FBFB8C9"/>
    <w:rsid w:val="1FC00159"/>
    <w:rsid w:val="1FC08127"/>
    <w:rsid w:val="1FC0A536"/>
    <w:rsid w:val="1FC6A1DE"/>
    <w:rsid w:val="1FC73929"/>
    <w:rsid w:val="1FC89A7E"/>
    <w:rsid w:val="1FCAC0CB"/>
    <w:rsid w:val="1FD19573"/>
    <w:rsid w:val="1FD28B9A"/>
    <w:rsid w:val="1FD2E770"/>
    <w:rsid w:val="1FD64A96"/>
    <w:rsid w:val="1FD768D4"/>
    <w:rsid w:val="1FD96BBF"/>
    <w:rsid w:val="1FDB85FA"/>
    <w:rsid w:val="1FDD201D"/>
    <w:rsid w:val="1FDEC543"/>
    <w:rsid w:val="1FDF2358"/>
    <w:rsid w:val="1FE231DF"/>
    <w:rsid w:val="1FE25B8E"/>
    <w:rsid w:val="1FE3E748"/>
    <w:rsid w:val="1FE4CDA0"/>
    <w:rsid w:val="1FE58E71"/>
    <w:rsid w:val="1FEF1ED1"/>
    <w:rsid w:val="1FF0CB99"/>
    <w:rsid w:val="1FF29319"/>
    <w:rsid w:val="1FF7FBB6"/>
    <w:rsid w:val="1FFA4A83"/>
    <w:rsid w:val="1FFA618B"/>
    <w:rsid w:val="1FFAF3D7"/>
    <w:rsid w:val="1FFBAEF8"/>
    <w:rsid w:val="1FFF75FF"/>
    <w:rsid w:val="1FFFD98C"/>
    <w:rsid w:val="20016D61"/>
    <w:rsid w:val="20041833"/>
    <w:rsid w:val="20042512"/>
    <w:rsid w:val="2004D84B"/>
    <w:rsid w:val="2005087B"/>
    <w:rsid w:val="2006027F"/>
    <w:rsid w:val="200A5FCB"/>
    <w:rsid w:val="20139B83"/>
    <w:rsid w:val="2016BBAA"/>
    <w:rsid w:val="2017802E"/>
    <w:rsid w:val="2017F68A"/>
    <w:rsid w:val="201E232A"/>
    <w:rsid w:val="201F0BE3"/>
    <w:rsid w:val="2020F5FF"/>
    <w:rsid w:val="20212549"/>
    <w:rsid w:val="2022949F"/>
    <w:rsid w:val="2023923A"/>
    <w:rsid w:val="2026503A"/>
    <w:rsid w:val="20289EC0"/>
    <w:rsid w:val="202C7CFF"/>
    <w:rsid w:val="202EA4AF"/>
    <w:rsid w:val="2030B7DF"/>
    <w:rsid w:val="2032D02D"/>
    <w:rsid w:val="2035C09A"/>
    <w:rsid w:val="2036E6F4"/>
    <w:rsid w:val="2037CC4E"/>
    <w:rsid w:val="20391D04"/>
    <w:rsid w:val="203A0DDF"/>
    <w:rsid w:val="203A51C3"/>
    <w:rsid w:val="203A5D9E"/>
    <w:rsid w:val="203D652A"/>
    <w:rsid w:val="203F56A4"/>
    <w:rsid w:val="2040152D"/>
    <w:rsid w:val="2044C2A0"/>
    <w:rsid w:val="20454059"/>
    <w:rsid w:val="2045A374"/>
    <w:rsid w:val="2045D612"/>
    <w:rsid w:val="2046A700"/>
    <w:rsid w:val="2047BCF7"/>
    <w:rsid w:val="204954F1"/>
    <w:rsid w:val="2049D800"/>
    <w:rsid w:val="204B31AE"/>
    <w:rsid w:val="204C3865"/>
    <w:rsid w:val="204E11AC"/>
    <w:rsid w:val="2051DD99"/>
    <w:rsid w:val="2053E14C"/>
    <w:rsid w:val="20546D78"/>
    <w:rsid w:val="20547942"/>
    <w:rsid w:val="20577B82"/>
    <w:rsid w:val="2057EA6A"/>
    <w:rsid w:val="205864E0"/>
    <w:rsid w:val="205A7A3C"/>
    <w:rsid w:val="205B0866"/>
    <w:rsid w:val="2060B8FE"/>
    <w:rsid w:val="20628667"/>
    <w:rsid w:val="2062C158"/>
    <w:rsid w:val="20644C57"/>
    <w:rsid w:val="2064A4BA"/>
    <w:rsid w:val="2066735F"/>
    <w:rsid w:val="206D8263"/>
    <w:rsid w:val="206E7983"/>
    <w:rsid w:val="207D1FEA"/>
    <w:rsid w:val="207F5207"/>
    <w:rsid w:val="208C66D0"/>
    <w:rsid w:val="2090ABA9"/>
    <w:rsid w:val="2093A829"/>
    <w:rsid w:val="2093EDCD"/>
    <w:rsid w:val="20960DEA"/>
    <w:rsid w:val="20975972"/>
    <w:rsid w:val="2098D6E0"/>
    <w:rsid w:val="2099925F"/>
    <w:rsid w:val="209A45CD"/>
    <w:rsid w:val="209AA354"/>
    <w:rsid w:val="209CD1E5"/>
    <w:rsid w:val="209E372F"/>
    <w:rsid w:val="209E467D"/>
    <w:rsid w:val="209FFF00"/>
    <w:rsid w:val="20A0415E"/>
    <w:rsid w:val="20A09878"/>
    <w:rsid w:val="20A37908"/>
    <w:rsid w:val="20A567D8"/>
    <w:rsid w:val="20A5E1E6"/>
    <w:rsid w:val="20A677C1"/>
    <w:rsid w:val="20A7BD6B"/>
    <w:rsid w:val="20A7D2BD"/>
    <w:rsid w:val="20A7EF39"/>
    <w:rsid w:val="20A829E8"/>
    <w:rsid w:val="20A93864"/>
    <w:rsid w:val="20A9F9EF"/>
    <w:rsid w:val="20AB3F64"/>
    <w:rsid w:val="20AD28A3"/>
    <w:rsid w:val="20B67F8C"/>
    <w:rsid w:val="20C34B8F"/>
    <w:rsid w:val="20C49D01"/>
    <w:rsid w:val="20C4C0EE"/>
    <w:rsid w:val="20C6D2D3"/>
    <w:rsid w:val="20C7452C"/>
    <w:rsid w:val="20C99CB5"/>
    <w:rsid w:val="20CCAC02"/>
    <w:rsid w:val="20CD9ABF"/>
    <w:rsid w:val="20D0EDE5"/>
    <w:rsid w:val="20D1A38A"/>
    <w:rsid w:val="20D35D4E"/>
    <w:rsid w:val="20D4222F"/>
    <w:rsid w:val="20D813A6"/>
    <w:rsid w:val="20D894B9"/>
    <w:rsid w:val="20D9EC6D"/>
    <w:rsid w:val="20DAA95E"/>
    <w:rsid w:val="20DC0CB8"/>
    <w:rsid w:val="20DD69C4"/>
    <w:rsid w:val="20DDED68"/>
    <w:rsid w:val="20E13BDA"/>
    <w:rsid w:val="20E2018B"/>
    <w:rsid w:val="20E31C28"/>
    <w:rsid w:val="20E4F6BA"/>
    <w:rsid w:val="20E522C4"/>
    <w:rsid w:val="20E6F4D3"/>
    <w:rsid w:val="20E9BBD3"/>
    <w:rsid w:val="20EA365F"/>
    <w:rsid w:val="20EB8F85"/>
    <w:rsid w:val="20EEF852"/>
    <w:rsid w:val="20F191E5"/>
    <w:rsid w:val="20F26321"/>
    <w:rsid w:val="20F31486"/>
    <w:rsid w:val="20F986C9"/>
    <w:rsid w:val="20FA1219"/>
    <w:rsid w:val="20FE2B73"/>
    <w:rsid w:val="21009984"/>
    <w:rsid w:val="2103CE28"/>
    <w:rsid w:val="2105354F"/>
    <w:rsid w:val="2108DE9C"/>
    <w:rsid w:val="210B10D6"/>
    <w:rsid w:val="210FCAE8"/>
    <w:rsid w:val="21119570"/>
    <w:rsid w:val="2111B9C2"/>
    <w:rsid w:val="2113CA22"/>
    <w:rsid w:val="211591C2"/>
    <w:rsid w:val="2116CC1A"/>
    <w:rsid w:val="212287B0"/>
    <w:rsid w:val="2127D84F"/>
    <w:rsid w:val="21282602"/>
    <w:rsid w:val="2129D696"/>
    <w:rsid w:val="2129E9DF"/>
    <w:rsid w:val="212E37D6"/>
    <w:rsid w:val="212EB830"/>
    <w:rsid w:val="21349589"/>
    <w:rsid w:val="2139A39D"/>
    <w:rsid w:val="213B419E"/>
    <w:rsid w:val="213B8B7E"/>
    <w:rsid w:val="2145A379"/>
    <w:rsid w:val="21475F5C"/>
    <w:rsid w:val="214AC171"/>
    <w:rsid w:val="214F31AB"/>
    <w:rsid w:val="2151F1EA"/>
    <w:rsid w:val="2152C48B"/>
    <w:rsid w:val="2159AF27"/>
    <w:rsid w:val="215DEB90"/>
    <w:rsid w:val="215FE150"/>
    <w:rsid w:val="2160A3F9"/>
    <w:rsid w:val="21616728"/>
    <w:rsid w:val="2164A3C3"/>
    <w:rsid w:val="21653265"/>
    <w:rsid w:val="21665E47"/>
    <w:rsid w:val="216ADA97"/>
    <w:rsid w:val="216D1CF1"/>
    <w:rsid w:val="216E2903"/>
    <w:rsid w:val="216F328A"/>
    <w:rsid w:val="216F8916"/>
    <w:rsid w:val="2173652B"/>
    <w:rsid w:val="21745021"/>
    <w:rsid w:val="2175C057"/>
    <w:rsid w:val="2175F8D6"/>
    <w:rsid w:val="21773CCC"/>
    <w:rsid w:val="21810E09"/>
    <w:rsid w:val="2181D3E3"/>
    <w:rsid w:val="21838984"/>
    <w:rsid w:val="218B849F"/>
    <w:rsid w:val="218BB50C"/>
    <w:rsid w:val="218E32BB"/>
    <w:rsid w:val="2192C547"/>
    <w:rsid w:val="21940B8E"/>
    <w:rsid w:val="2195C9B0"/>
    <w:rsid w:val="21965EF4"/>
    <w:rsid w:val="219686EA"/>
    <w:rsid w:val="21973011"/>
    <w:rsid w:val="219798AE"/>
    <w:rsid w:val="219C9338"/>
    <w:rsid w:val="219DD57D"/>
    <w:rsid w:val="219E3E9E"/>
    <w:rsid w:val="219F068E"/>
    <w:rsid w:val="219FF573"/>
    <w:rsid w:val="21A042DD"/>
    <w:rsid w:val="21A2275F"/>
    <w:rsid w:val="21A67413"/>
    <w:rsid w:val="21AA8D64"/>
    <w:rsid w:val="21AB5A83"/>
    <w:rsid w:val="21ABE9C8"/>
    <w:rsid w:val="21ACDF00"/>
    <w:rsid w:val="21AD916E"/>
    <w:rsid w:val="21B38F1D"/>
    <w:rsid w:val="21B86956"/>
    <w:rsid w:val="21B91B59"/>
    <w:rsid w:val="21BD993B"/>
    <w:rsid w:val="21BDB36A"/>
    <w:rsid w:val="21BE634A"/>
    <w:rsid w:val="21C3C64E"/>
    <w:rsid w:val="21CBD3B5"/>
    <w:rsid w:val="21CDF2D0"/>
    <w:rsid w:val="21D246B7"/>
    <w:rsid w:val="21D2A822"/>
    <w:rsid w:val="21D33878"/>
    <w:rsid w:val="21D44D88"/>
    <w:rsid w:val="21D4DA00"/>
    <w:rsid w:val="21D5D8A8"/>
    <w:rsid w:val="21D92E52"/>
    <w:rsid w:val="21DCD85A"/>
    <w:rsid w:val="21DCEAF6"/>
    <w:rsid w:val="21DED01C"/>
    <w:rsid w:val="21E0FB61"/>
    <w:rsid w:val="21E3820B"/>
    <w:rsid w:val="21E3C061"/>
    <w:rsid w:val="21E68BC6"/>
    <w:rsid w:val="21E69C6D"/>
    <w:rsid w:val="21E7B4B8"/>
    <w:rsid w:val="21E9F937"/>
    <w:rsid w:val="21EA91D7"/>
    <w:rsid w:val="21EB6E82"/>
    <w:rsid w:val="21EC9D86"/>
    <w:rsid w:val="21EFAE9F"/>
    <w:rsid w:val="21EFF729"/>
    <w:rsid w:val="21F1680F"/>
    <w:rsid w:val="21F195B4"/>
    <w:rsid w:val="21F5A86F"/>
    <w:rsid w:val="21F6EBBC"/>
    <w:rsid w:val="21FB286A"/>
    <w:rsid w:val="21FD6045"/>
    <w:rsid w:val="21FDF05D"/>
    <w:rsid w:val="21FF65A3"/>
    <w:rsid w:val="2202AB4F"/>
    <w:rsid w:val="2206122F"/>
    <w:rsid w:val="22096744"/>
    <w:rsid w:val="2209CF9D"/>
    <w:rsid w:val="220AC8A9"/>
    <w:rsid w:val="220B11E5"/>
    <w:rsid w:val="220B210B"/>
    <w:rsid w:val="221303F8"/>
    <w:rsid w:val="221D5CB2"/>
    <w:rsid w:val="222387CD"/>
    <w:rsid w:val="2224F8E8"/>
    <w:rsid w:val="2225120C"/>
    <w:rsid w:val="22258FD6"/>
    <w:rsid w:val="2227FAB2"/>
    <w:rsid w:val="22318BA3"/>
    <w:rsid w:val="2231A7A3"/>
    <w:rsid w:val="223339D4"/>
    <w:rsid w:val="22349A70"/>
    <w:rsid w:val="22355DB3"/>
    <w:rsid w:val="22375974"/>
    <w:rsid w:val="22380CC8"/>
    <w:rsid w:val="223F4E0F"/>
    <w:rsid w:val="2240CC1A"/>
    <w:rsid w:val="2244749C"/>
    <w:rsid w:val="22490E97"/>
    <w:rsid w:val="22494F7F"/>
    <w:rsid w:val="224A68FB"/>
    <w:rsid w:val="224DB8F5"/>
    <w:rsid w:val="224F123D"/>
    <w:rsid w:val="2255CF0F"/>
    <w:rsid w:val="22569066"/>
    <w:rsid w:val="22598AD1"/>
    <w:rsid w:val="225BF968"/>
    <w:rsid w:val="225F7F1E"/>
    <w:rsid w:val="226068CD"/>
    <w:rsid w:val="22614BA5"/>
    <w:rsid w:val="22647316"/>
    <w:rsid w:val="22651916"/>
    <w:rsid w:val="22676515"/>
    <w:rsid w:val="2267BF80"/>
    <w:rsid w:val="226AF50E"/>
    <w:rsid w:val="226C922F"/>
    <w:rsid w:val="226DDD2F"/>
    <w:rsid w:val="2270A886"/>
    <w:rsid w:val="22795E75"/>
    <w:rsid w:val="227C19FB"/>
    <w:rsid w:val="227CE5C0"/>
    <w:rsid w:val="2280A4A9"/>
    <w:rsid w:val="2280D573"/>
    <w:rsid w:val="22836184"/>
    <w:rsid w:val="22850410"/>
    <w:rsid w:val="22855FA1"/>
    <w:rsid w:val="2287A02D"/>
    <w:rsid w:val="22881CB3"/>
    <w:rsid w:val="22889EAD"/>
    <w:rsid w:val="228D19D8"/>
    <w:rsid w:val="228F94D6"/>
    <w:rsid w:val="22914752"/>
    <w:rsid w:val="2293B1D3"/>
    <w:rsid w:val="2293E3A8"/>
    <w:rsid w:val="229868E7"/>
    <w:rsid w:val="229AAA78"/>
    <w:rsid w:val="229EE98E"/>
    <w:rsid w:val="229FBFBF"/>
    <w:rsid w:val="22A7B99B"/>
    <w:rsid w:val="22B49C23"/>
    <w:rsid w:val="22B5C8DA"/>
    <w:rsid w:val="22B983C8"/>
    <w:rsid w:val="22BE92EB"/>
    <w:rsid w:val="22BFB736"/>
    <w:rsid w:val="22C06524"/>
    <w:rsid w:val="22C148E6"/>
    <w:rsid w:val="22C33CAC"/>
    <w:rsid w:val="22CAB609"/>
    <w:rsid w:val="22CC372E"/>
    <w:rsid w:val="22CF1717"/>
    <w:rsid w:val="22CF311C"/>
    <w:rsid w:val="22CFC56C"/>
    <w:rsid w:val="22D0A4CD"/>
    <w:rsid w:val="22D1951B"/>
    <w:rsid w:val="22D22536"/>
    <w:rsid w:val="22D31042"/>
    <w:rsid w:val="22D48163"/>
    <w:rsid w:val="22D57C94"/>
    <w:rsid w:val="22D6C5CC"/>
    <w:rsid w:val="22D6D649"/>
    <w:rsid w:val="22D777E0"/>
    <w:rsid w:val="22DE42FF"/>
    <w:rsid w:val="22DEB91F"/>
    <w:rsid w:val="22E18174"/>
    <w:rsid w:val="22E26A26"/>
    <w:rsid w:val="22E605AF"/>
    <w:rsid w:val="22E6213C"/>
    <w:rsid w:val="22E730A8"/>
    <w:rsid w:val="22E83C63"/>
    <w:rsid w:val="22E8D048"/>
    <w:rsid w:val="22EAC98C"/>
    <w:rsid w:val="22ED6EC4"/>
    <w:rsid w:val="22EF2301"/>
    <w:rsid w:val="22F93787"/>
    <w:rsid w:val="22F99312"/>
    <w:rsid w:val="22FC3B6A"/>
    <w:rsid w:val="22FE929D"/>
    <w:rsid w:val="22FE9990"/>
    <w:rsid w:val="2300A516"/>
    <w:rsid w:val="2303AC70"/>
    <w:rsid w:val="2303D352"/>
    <w:rsid w:val="230439EA"/>
    <w:rsid w:val="23057E58"/>
    <w:rsid w:val="230661FC"/>
    <w:rsid w:val="2306E1E6"/>
    <w:rsid w:val="2307437C"/>
    <w:rsid w:val="230865EC"/>
    <w:rsid w:val="230AA909"/>
    <w:rsid w:val="23172937"/>
    <w:rsid w:val="2328FB31"/>
    <w:rsid w:val="232AFB1E"/>
    <w:rsid w:val="232B3111"/>
    <w:rsid w:val="232CABD0"/>
    <w:rsid w:val="23308866"/>
    <w:rsid w:val="23347356"/>
    <w:rsid w:val="233558B7"/>
    <w:rsid w:val="2339823C"/>
    <w:rsid w:val="233AD567"/>
    <w:rsid w:val="233BC5D4"/>
    <w:rsid w:val="233BCFA0"/>
    <w:rsid w:val="233C5AA8"/>
    <w:rsid w:val="233CB402"/>
    <w:rsid w:val="233F5A82"/>
    <w:rsid w:val="2344F1EA"/>
    <w:rsid w:val="234736F5"/>
    <w:rsid w:val="2347419E"/>
    <w:rsid w:val="23480483"/>
    <w:rsid w:val="23495FFA"/>
    <w:rsid w:val="234B1804"/>
    <w:rsid w:val="2353190C"/>
    <w:rsid w:val="23552800"/>
    <w:rsid w:val="2360A638"/>
    <w:rsid w:val="23644D3E"/>
    <w:rsid w:val="236E5D14"/>
    <w:rsid w:val="23731EBB"/>
    <w:rsid w:val="2378BDCE"/>
    <w:rsid w:val="237944FA"/>
    <w:rsid w:val="237B4680"/>
    <w:rsid w:val="237D76D4"/>
    <w:rsid w:val="237F7871"/>
    <w:rsid w:val="23835721"/>
    <w:rsid w:val="2384B6D2"/>
    <w:rsid w:val="2384EF25"/>
    <w:rsid w:val="238729CE"/>
    <w:rsid w:val="2389CDFA"/>
    <w:rsid w:val="2389D9FD"/>
    <w:rsid w:val="238A3DAF"/>
    <w:rsid w:val="238A5310"/>
    <w:rsid w:val="2396D73F"/>
    <w:rsid w:val="239786D2"/>
    <w:rsid w:val="239A1ED9"/>
    <w:rsid w:val="239C3C37"/>
    <w:rsid w:val="239EBE00"/>
    <w:rsid w:val="23A0FCB9"/>
    <w:rsid w:val="23A3D7D9"/>
    <w:rsid w:val="23A41206"/>
    <w:rsid w:val="23A451DB"/>
    <w:rsid w:val="23A5597E"/>
    <w:rsid w:val="23A6CDB0"/>
    <w:rsid w:val="23A86591"/>
    <w:rsid w:val="23A87D4A"/>
    <w:rsid w:val="23ABAFE0"/>
    <w:rsid w:val="23AD23E5"/>
    <w:rsid w:val="23B005BB"/>
    <w:rsid w:val="23B1470D"/>
    <w:rsid w:val="23B1D7CA"/>
    <w:rsid w:val="23B3A451"/>
    <w:rsid w:val="23BA4BF0"/>
    <w:rsid w:val="23BB546B"/>
    <w:rsid w:val="23BC2220"/>
    <w:rsid w:val="23C3E415"/>
    <w:rsid w:val="23C7DED7"/>
    <w:rsid w:val="23C992BF"/>
    <w:rsid w:val="23CC374E"/>
    <w:rsid w:val="23CC577E"/>
    <w:rsid w:val="23CE287F"/>
    <w:rsid w:val="23D0138B"/>
    <w:rsid w:val="23D2F3DD"/>
    <w:rsid w:val="23D58123"/>
    <w:rsid w:val="23D9DA50"/>
    <w:rsid w:val="23DC1754"/>
    <w:rsid w:val="23DDCF1A"/>
    <w:rsid w:val="23E3ED43"/>
    <w:rsid w:val="23E4C225"/>
    <w:rsid w:val="23E5BD00"/>
    <w:rsid w:val="23E739DB"/>
    <w:rsid w:val="23E786DB"/>
    <w:rsid w:val="23E819D6"/>
    <w:rsid w:val="23E98463"/>
    <w:rsid w:val="23EC6CBC"/>
    <w:rsid w:val="23EE01DF"/>
    <w:rsid w:val="23F38D7F"/>
    <w:rsid w:val="23F3F7B2"/>
    <w:rsid w:val="23F6B372"/>
    <w:rsid w:val="23F856A9"/>
    <w:rsid w:val="23F88F11"/>
    <w:rsid w:val="23FB012D"/>
    <w:rsid w:val="23FBBB40"/>
    <w:rsid w:val="2401DA1C"/>
    <w:rsid w:val="24032C5A"/>
    <w:rsid w:val="2403D273"/>
    <w:rsid w:val="24042C9B"/>
    <w:rsid w:val="2405E813"/>
    <w:rsid w:val="2407A41D"/>
    <w:rsid w:val="2408438C"/>
    <w:rsid w:val="240DE5D2"/>
    <w:rsid w:val="24106387"/>
    <w:rsid w:val="2411EC54"/>
    <w:rsid w:val="24169081"/>
    <w:rsid w:val="2416A4D4"/>
    <w:rsid w:val="2418112D"/>
    <w:rsid w:val="2418C968"/>
    <w:rsid w:val="241925C4"/>
    <w:rsid w:val="24199273"/>
    <w:rsid w:val="2419CA00"/>
    <w:rsid w:val="241B2A1F"/>
    <w:rsid w:val="241D1384"/>
    <w:rsid w:val="242096FD"/>
    <w:rsid w:val="242183BA"/>
    <w:rsid w:val="24235AF2"/>
    <w:rsid w:val="24242032"/>
    <w:rsid w:val="2428678C"/>
    <w:rsid w:val="24288F26"/>
    <w:rsid w:val="242E6FE9"/>
    <w:rsid w:val="242F42F0"/>
    <w:rsid w:val="2430006F"/>
    <w:rsid w:val="2430159C"/>
    <w:rsid w:val="243040A6"/>
    <w:rsid w:val="2430B26A"/>
    <w:rsid w:val="2434473B"/>
    <w:rsid w:val="2435A951"/>
    <w:rsid w:val="2436FB49"/>
    <w:rsid w:val="243A5885"/>
    <w:rsid w:val="243EF2A5"/>
    <w:rsid w:val="24433695"/>
    <w:rsid w:val="24447D7D"/>
    <w:rsid w:val="24474113"/>
    <w:rsid w:val="244DE87E"/>
    <w:rsid w:val="244E10D5"/>
    <w:rsid w:val="244F92C7"/>
    <w:rsid w:val="24526686"/>
    <w:rsid w:val="2452B262"/>
    <w:rsid w:val="2453D5F5"/>
    <w:rsid w:val="2453FEC0"/>
    <w:rsid w:val="24579F8C"/>
    <w:rsid w:val="2459DD3E"/>
    <w:rsid w:val="245A90CC"/>
    <w:rsid w:val="245E9EC8"/>
    <w:rsid w:val="245F99ED"/>
    <w:rsid w:val="2460D15A"/>
    <w:rsid w:val="246240DA"/>
    <w:rsid w:val="246294DE"/>
    <w:rsid w:val="2464D28B"/>
    <w:rsid w:val="2465D012"/>
    <w:rsid w:val="24693E17"/>
    <w:rsid w:val="246B208A"/>
    <w:rsid w:val="246C519D"/>
    <w:rsid w:val="246E1723"/>
    <w:rsid w:val="246EC143"/>
    <w:rsid w:val="24701D30"/>
    <w:rsid w:val="247062CB"/>
    <w:rsid w:val="2471D960"/>
    <w:rsid w:val="2474B27F"/>
    <w:rsid w:val="2475599F"/>
    <w:rsid w:val="2478B7D2"/>
    <w:rsid w:val="247A35E7"/>
    <w:rsid w:val="247B3541"/>
    <w:rsid w:val="247D474D"/>
    <w:rsid w:val="2483970C"/>
    <w:rsid w:val="2483C896"/>
    <w:rsid w:val="2486BAB0"/>
    <w:rsid w:val="2489E264"/>
    <w:rsid w:val="248B626D"/>
    <w:rsid w:val="248E7307"/>
    <w:rsid w:val="248FA2C0"/>
    <w:rsid w:val="24914918"/>
    <w:rsid w:val="249231FC"/>
    <w:rsid w:val="24926547"/>
    <w:rsid w:val="24932E95"/>
    <w:rsid w:val="2493B61A"/>
    <w:rsid w:val="2497051C"/>
    <w:rsid w:val="24995365"/>
    <w:rsid w:val="249AE579"/>
    <w:rsid w:val="249D6C91"/>
    <w:rsid w:val="249F3D4D"/>
    <w:rsid w:val="249FBAD4"/>
    <w:rsid w:val="24A313F6"/>
    <w:rsid w:val="24A3F79C"/>
    <w:rsid w:val="24A4FA50"/>
    <w:rsid w:val="24A6C468"/>
    <w:rsid w:val="24AB0594"/>
    <w:rsid w:val="24AC2EB9"/>
    <w:rsid w:val="24B0B6DF"/>
    <w:rsid w:val="24B5A8A6"/>
    <w:rsid w:val="24B6920E"/>
    <w:rsid w:val="24B6D04F"/>
    <w:rsid w:val="24B96D14"/>
    <w:rsid w:val="24BAE22D"/>
    <w:rsid w:val="24BE171F"/>
    <w:rsid w:val="24BE2958"/>
    <w:rsid w:val="24C0B656"/>
    <w:rsid w:val="24C0B81F"/>
    <w:rsid w:val="24C5801A"/>
    <w:rsid w:val="24C7E5C0"/>
    <w:rsid w:val="24CAEB5F"/>
    <w:rsid w:val="24CC58C7"/>
    <w:rsid w:val="24CCF6BA"/>
    <w:rsid w:val="24CE84A8"/>
    <w:rsid w:val="24CE8DDB"/>
    <w:rsid w:val="24CF1434"/>
    <w:rsid w:val="24CF5D84"/>
    <w:rsid w:val="24D1CA83"/>
    <w:rsid w:val="24D2DD59"/>
    <w:rsid w:val="24DCB829"/>
    <w:rsid w:val="24E09A8F"/>
    <w:rsid w:val="24E0D7B1"/>
    <w:rsid w:val="24E3A80F"/>
    <w:rsid w:val="24E4D6FF"/>
    <w:rsid w:val="24E96BDF"/>
    <w:rsid w:val="24EDFDB1"/>
    <w:rsid w:val="24EE11DA"/>
    <w:rsid w:val="24EFA6BA"/>
    <w:rsid w:val="24EFF64B"/>
    <w:rsid w:val="24F29058"/>
    <w:rsid w:val="24F4E810"/>
    <w:rsid w:val="24F6630C"/>
    <w:rsid w:val="24F78467"/>
    <w:rsid w:val="24F7A669"/>
    <w:rsid w:val="24F97189"/>
    <w:rsid w:val="24FA110E"/>
    <w:rsid w:val="24FC8AA9"/>
    <w:rsid w:val="25018258"/>
    <w:rsid w:val="2503468C"/>
    <w:rsid w:val="2506A63D"/>
    <w:rsid w:val="250AE095"/>
    <w:rsid w:val="250C08CE"/>
    <w:rsid w:val="250F8AE7"/>
    <w:rsid w:val="25103C8A"/>
    <w:rsid w:val="25159327"/>
    <w:rsid w:val="251757C8"/>
    <w:rsid w:val="25179DF9"/>
    <w:rsid w:val="251B6F30"/>
    <w:rsid w:val="251D306C"/>
    <w:rsid w:val="252352A4"/>
    <w:rsid w:val="2524AADA"/>
    <w:rsid w:val="25279A49"/>
    <w:rsid w:val="2528F7B9"/>
    <w:rsid w:val="252C8B16"/>
    <w:rsid w:val="252CC5CF"/>
    <w:rsid w:val="252CDDE2"/>
    <w:rsid w:val="2532395E"/>
    <w:rsid w:val="253321FE"/>
    <w:rsid w:val="253BC6FD"/>
    <w:rsid w:val="253C257A"/>
    <w:rsid w:val="253C4951"/>
    <w:rsid w:val="253C6080"/>
    <w:rsid w:val="253C9444"/>
    <w:rsid w:val="2542046A"/>
    <w:rsid w:val="2545B242"/>
    <w:rsid w:val="25498B57"/>
    <w:rsid w:val="254B9D2C"/>
    <w:rsid w:val="2550F02A"/>
    <w:rsid w:val="2551A1F2"/>
    <w:rsid w:val="25524320"/>
    <w:rsid w:val="25576229"/>
    <w:rsid w:val="255A123B"/>
    <w:rsid w:val="255A488B"/>
    <w:rsid w:val="255BAC24"/>
    <w:rsid w:val="255DC85A"/>
    <w:rsid w:val="2567F709"/>
    <w:rsid w:val="2567FB3B"/>
    <w:rsid w:val="256B56F8"/>
    <w:rsid w:val="256FB4D3"/>
    <w:rsid w:val="2570B7EF"/>
    <w:rsid w:val="257C5954"/>
    <w:rsid w:val="257D36B2"/>
    <w:rsid w:val="257EC692"/>
    <w:rsid w:val="25812A44"/>
    <w:rsid w:val="258541FE"/>
    <w:rsid w:val="2587DB01"/>
    <w:rsid w:val="258BF31D"/>
    <w:rsid w:val="258D2622"/>
    <w:rsid w:val="258E033D"/>
    <w:rsid w:val="2592F374"/>
    <w:rsid w:val="25966610"/>
    <w:rsid w:val="259C1803"/>
    <w:rsid w:val="259CA181"/>
    <w:rsid w:val="259CD0FB"/>
    <w:rsid w:val="25A8BF6E"/>
    <w:rsid w:val="25A956D6"/>
    <w:rsid w:val="25ADE5E4"/>
    <w:rsid w:val="25B28927"/>
    <w:rsid w:val="25B33179"/>
    <w:rsid w:val="25B4B13D"/>
    <w:rsid w:val="25B770DE"/>
    <w:rsid w:val="25BA698A"/>
    <w:rsid w:val="25BFD7A4"/>
    <w:rsid w:val="25C2C7FD"/>
    <w:rsid w:val="25C5C2AB"/>
    <w:rsid w:val="25C7B051"/>
    <w:rsid w:val="25CBBFED"/>
    <w:rsid w:val="25CCF128"/>
    <w:rsid w:val="25CD5D3B"/>
    <w:rsid w:val="25CD7D9D"/>
    <w:rsid w:val="25CFC6C4"/>
    <w:rsid w:val="25D062D3"/>
    <w:rsid w:val="25D317E1"/>
    <w:rsid w:val="25D49B02"/>
    <w:rsid w:val="25D982E3"/>
    <w:rsid w:val="25DA740E"/>
    <w:rsid w:val="25DD9181"/>
    <w:rsid w:val="25DDC5FD"/>
    <w:rsid w:val="25E60D8D"/>
    <w:rsid w:val="25E67DAE"/>
    <w:rsid w:val="25ED71D2"/>
    <w:rsid w:val="25EE1C26"/>
    <w:rsid w:val="25F034AA"/>
    <w:rsid w:val="25F1A146"/>
    <w:rsid w:val="25F3FD88"/>
    <w:rsid w:val="25F51AA0"/>
    <w:rsid w:val="25F64C45"/>
    <w:rsid w:val="25F76874"/>
    <w:rsid w:val="25F92E5F"/>
    <w:rsid w:val="25F95D11"/>
    <w:rsid w:val="25FBD174"/>
    <w:rsid w:val="25FC8204"/>
    <w:rsid w:val="26041B14"/>
    <w:rsid w:val="26075ADA"/>
    <w:rsid w:val="26078350"/>
    <w:rsid w:val="260D3917"/>
    <w:rsid w:val="261167EF"/>
    <w:rsid w:val="2612609C"/>
    <w:rsid w:val="2618689B"/>
    <w:rsid w:val="2619F035"/>
    <w:rsid w:val="261F5D68"/>
    <w:rsid w:val="26206B95"/>
    <w:rsid w:val="2621D9B5"/>
    <w:rsid w:val="2626392A"/>
    <w:rsid w:val="262679E7"/>
    <w:rsid w:val="2626A73A"/>
    <w:rsid w:val="2626ACC9"/>
    <w:rsid w:val="262CE014"/>
    <w:rsid w:val="262D5067"/>
    <w:rsid w:val="262F860E"/>
    <w:rsid w:val="26311EA4"/>
    <w:rsid w:val="2631A1AD"/>
    <w:rsid w:val="263631A3"/>
    <w:rsid w:val="26371E52"/>
    <w:rsid w:val="26384820"/>
    <w:rsid w:val="263A1F11"/>
    <w:rsid w:val="263B36A4"/>
    <w:rsid w:val="263B4C69"/>
    <w:rsid w:val="263CA297"/>
    <w:rsid w:val="26438376"/>
    <w:rsid w:val="264605D0"/>
    <w:rsid w:val="264C1C89"/>
    <w:rsid w:val="264C3D91"/>
    <w:rsid w:val="264C94B8"/>
    <w:rsid w:val="264C9B50"/>
    <w:rsid w:val="2650DC6C"/>
    <w:rsid w:val="265137D6"/>
    <w:rsid w:val="26519D34"/>
    <w:rsid w:val="2651C5B0"/>
    <w:rsid w:val="2652B939"/>
    <w:rsid w:val="26540CAE"/>
    <w:rsid w:val="2654219A"/>
    <w:rsid w:val="26566D9F"/>
    <w:rsid w:val="2657E510"/>
    <w:rsid w:val="265A6A14"/>
    <w:rsid w:val="265FF04A"/>
    <w:rsid w:val="26616C94"/>
    <w:rsid w:val="2664A0DB"/>
    <w:rsid w:val="26682928"/>
    <w:rsid w:val="266849EB"/>
    <w:rsid w:val="2669DD26"/>
    <w:rsid w:val="266AF360"/>
    <w:rsid w:val="266C4730"/>
    <w:rsid w:val="266C6201"/>
    <w:rsid w:val="266C676D"/>
    <w:rsid w:val="266D76DC"/>
    <w:rsid w:val="266DF25F"/>
    <w:rsid w:val="266E20C6"/>
    <w:rsid w:val="2670B156"/>
    <w:rsid w:val="26718427"/>
    <w:rsid w:val="2673D311"/>
    <w:rsid w:val="267991B8"/>
    <w:rsid w:val="267E0439"/>
    <w:rsid w:val="267F7240"/>
    <w:rsid w:val="2684DC47"/>
    <w:rsid w:val="26866EE7"/>
    <w:rsid w:val="26869062"/>
    <w:rsid w:val="2688E99A"/>
    <w:rsid w:val="2690717E"/>
    <w:rsid w:val="2693112E"/>
    <w:rsid w:val="269335B0"/>
    <w:rsid w:val="26985870"/>
    <w:rsid w:val="269AA442"/>
    <w:rsid w:val="269AC8D1"/>
    <w:rsid w:val="269B4F2B"/>
    <w:rsid w:val="269D4FCE"/>
    <w:rsid w:val="269E95A0"/>
    <w:rsid w:val="26A19C91"/>
    <w:rsid w:val="26A1A65E"/>
    <w:rsid w:val="26A27116"/>
    <w:rsid w:val="26A64A9B"/>
    <w:rsid w:val="26A6A9DE"/>
    <w:rsid w:val="26A6F99D"/>
    <w:rsid w:val="26A73F22"/>
    <w:rsid w:val="26A7706C"/>
    <w:rsid w:val="26B6AB32"/>
    <w:rsid w:val="26B6D985"/>
    <w:rsid w:val="26B81B37"/>
    <w:rsid w:val="26B8D5F6"/>
    <w:rsid w:val="26BAFF86"/>
    <w:rsid w:val="26BF7E8E"/>
    <w:rsid w:val="26C16031"/>
    <w:rsid w:val="26C1EAA0"/>
    <w:rsid w:val="26C2BBDC"/>
    <w:rsid w:val="26C898F4"/>
    <w:rsid w:val="26CE4687"/>
    <w:rsid w:val="26D07DBB"/>
    <w:rsid w:val="26D2F417"/>
    <w:rsid w:val="26D31B06"/>
    <w:rsid w:val="26D6C88D"/>
    <w:rsid w:val="26D95D0B"/>
    <w:rsid w:val="26DB8B55"/>
    <w:rsid w:val="26DBEB50"/>
    <w:rsid w:val="26DC8B64"/>
    <w:rsid w:val="26DD65F7"/>
    <w:rsid w:val="26DDE4B4"/>
    <w:rsid w:val="26DEDED9"/>
    <w:rsid w:val="26DF9B31"/>
    <w:rsid w:val="26DFE877"/>
    <w:rsid w:val="26E3146A"/>
    <w:rsid w:val="26E40297"/>
    <w:rsid w:val="26F13B78"/>
    <w:rsid w:val="26F18DE6"/>
    <w:rsid w:val="26F5265B"/>
    <w:rsid w:val="26FB3F34"/>
    <w:rsid w:val="26FC2350"/>
    <w:rsid w:val="26FFF160"/>
    <w:rsid w:val="270095D1"/>
    <w:rsid w:val="27011F0D"/>
    <w:rsid w:val="2701B862"/>
    <w:rsid w:val="270A2388"/>
    <w:rsid w:val="270FA1B5"/>
    <w:rsid w:val="27106733"/>
    <w:rsid w:val="2710A1B8"/>
    <w:rsid w:val="2713B508"/>
    <w:rsid w:val="271AD5F8"/>
    <w:rsid w:val="271CD7C7"/>
    <w:rsid w:val="271E688B"/>
    <w:rsid w:val="271F354B"/>
    <w:rsid w:val="27249219"/>
    <w:rsid w:val="27256460"/>
    <w:rsid w:val="272585CF"/>
    <w:rsid w:val="27280C4C"/>
    <w:rsid w:val="272C1A04"/>
    <w:rsid w:val="272DF1E8"/>
    <w:rsid w:val="272EDB2F"/>
    <w:rsid w:val="272EFECA"/>
    <w:rsid w:val="27360E1F"/>
    <w:rsid w:val="27380FAD"/>
    <w:rsid w:val="27383D46"/>
    <w:rsid w:val="273A0D14"/>
    <w:rsid w:val="273ABB56"/>
    <w:rsid w:val="2740D1FB"/>
    <w:rsid w:val="2743BBC0"/>
    <w:rsid w:val="274547B4"/>
    <w:rsid w:val="2746E0A2"/>
    <w:rsid w:val="274B0A2B"/>
    <w:rsid w:val="274BA7EA"/>
    <w:rsid w:val="274C4777"/>
    <w:rsid w:val="274D8417"/>
    <w:rsid w:val="274F8701"/>
    <w:rsid w:val="274FED3D"/>
    <w:rsid w:val="27515129"/>
    <w:rsid w:val="2751F369"/>
    <w:rsid w:val="27564B30"/>
    <w:rsid w:val="2757147E"/>
    <w:rsid w:val="2757971D"/>
    <w:rsid w:val="2757F052"/>
    <w:rsid w:val="2759C26F"/>
    <w:rsid w:val="27605591"/>
    <w:rsid w:val="276597AE"/>
    <w:rsid w:val="276AC8AD"/>
    <w:rsid w:val="276C622E"/>
    <w:rsid w:val="2775A079"/>
    <w:rsid w:val="27762DEF"/>
    <w:rsid w:val="2778B4F2"/>
    <w:rsid w:val="277A0004"/>
    <w:rsid w:val="277A53AC"/>
    <w:rsid w:val="277D835A"/>
    <w:rsid w:val="277E5609"/>
    <w:rsid w:val="27808562"/>
    <w:rsid w:val="2781F8AC"/>
    <w:rsid w:val="27832DBA"/>
    <w:rsid w:val="2785E293"/>
    <w:rsid w:val="2785F6A9"/>
    <w:rsid w:val="27867BA2"/>
    <w:rsid w:val="27871183"/>
    <w:rsid w:val="27871E49"/>
    <w:rsid w:val="278C8225"/>
    <w:rsid w:val="27926745"/>
    <w:rsid w:val="279306D0"/>
    <w:rsid w:val="2794A5B4"/>
    <w:rsid w:val="2799BAB5"/>
    <w:rsid w:val="279B90B4"/>
    <w:rsid w:val="279D2716"/>
    <w:rsid w:val="27A01201"/>
    <w:rsid w:val="27A01970"/>
    <w:rsid w:val="27A2028B"/>
    <w:rsid w:val="27A37D58"/>
    <w:rsid w:val="27A8FC3F"/>
    <w:rsid w:val="27A99C90"/>
    <w:rsid w:val="27A9FD01"/>
    <w:rsid w:val="27AB073E"/>
    <w:rsid w:val="27ABCECD"/>
    <w:rsid w:val="27AC772E"/>
    <w:rsid w:val="27B1185B"/>
    <w:rsid w:val="27B850B7"/>
    <w:rsid w:val="27BA0FBF"/>
    <w:rsid w:val="27BA654F"/>
    <w:rsid w:val="27BAC199"/>
    <w:rsid w:val="27BCB16D"/>
    <w:rsid w:val="27C21883"/>
    <w:rsid w:val="27C3FDD6"/>
    <w:rsid w:val="27C53C43"/>
    <w:rsid w:val="27C87BA2"/>
    <w:rsid w:val="27C896CC"/>
    <w:rsid w:val="27CB70CF"/>
    <w:rsid w:val="27CB92AC"/>
    <w:rsid w:val="27CE1CFA"/>
    <w:rsid w:val="27D02329"/>
    <w:rsid w:val="27D0524A"/>
    <w:rsid w:val="27D1CE5C"/>
    <w:rsid w:val="27D25B8B"/>
    <w:rsid w:val="27D4BEEA"/>
    <w:rsid w:val="27D6DD92"/>
    <w:rsid w:val="27D81BF7"/>
    <w:rsid w:val="27DB0B72"/>
    <w:rsid w:val="27DCB519"/>
    <w:rsid w:val="27DE3120"/>
    <w:rsid w:val="27DE406C"/>
    <w:rsid w:val="27DEEAF0"/>
    <w:rsid w:val="27E0B36A"/>
    <w:rsid w:val="27E14064"/>
    <w:rsid w:val="27E15676"/>
    <w:rsid w:val="27E208A6"/>
    <w:rsid w:val="27E33803"/>
    <w:rsid w:val="27E3D589"/>
    <w:rsid w:val="27E3E62C"/>
    <w:rsid w:val="27E5829C"/>
    <w:rsid w:val="27E7EF89"/>
    <w:rsid w:val="27E950D3"/>
    <w:rsid w:val="27E974F0"/>
    <w:rsid w:val="27E9E7EA"/>
    <w:rsid w:val="27E9F82E"/>
    <w:rsid w:val="27EE6AAF"/>
    <w:rsid w:val="27EED15E"/>
    <w:rsid w:val="27F264B6"/>
    <w:rsid w:val="27F5C36F"/>
    <w:rsid w:val="27F60E9A"/>
    <w:rsid w:val="27F72F35"/>
    <w:rsid w:val="27F8C6B4"/>
    <w:rsid w:val="2801C910"/>
    <w:rsid w:val="2803F989"/>
    <w:rsid w:val="2807900C"/>
    <w:rsid w:val="28081191"/>
    <w:rsid w:val="280A33FF"/>
    <w:rsid w:val="280BE006"/>
    <w:rsid w:val="280DCB67"/>
    <w:rsid w:val="280E8AA0"/>
    <w:rsid w:val="280F3480"/>
    <w:rsid w:val="280FD64D"/>
    <w:rsid w:val="281133D6"/>
    <w:rsid w:val="28151CB9"/>
    <w:rsid w:val="2818D148"/>
    <w:rsid w:val="281EED5A"/>
    <w:rsid w:val="2820AB4E"/>
    <w:rsid w:val="2820D76F"/>
    <w:rsid w:val="2823E1DF"/>
    <w:rsid w:val="2836498C"/>
    <w:rsid w:val="28379A77"/>
    <w:rsid w:val="283AD02D"/>
    <w:rsid w:val="283CDE92"/>
    <w:rsid w:val="284011AE"/>
    <w:rsid w:val="28449D4B"/>
    <w:rsid w:val="28489151"/>
    <w:rsid w:val="284CD7F2"/>
    <w:rsid w:val="284D469C"/>
    <w:rsid w:val="28504697"/>
    <w:rsid w:val="2851D314"/>
    <w:rsid w:val="28556943"/>
    <w:rsid w:val="2858F040"/>
    <w:rsid w:val="285A18FE"/>
    <w:rsid w:val="285CCD75"/>
    <w:rsid w:val="285D6DF2"/>
    <w:rsid w:val="285E4163"/>
    <w:rsid w:val="2862EED6"/>
    <w:rsid w:val="2864FC8D"/>
    <w:rsid w:val="2866718E"/>
    <w:rsid w:val="286B0B3C"/>
    <w:rsid w:val="286BEAD2"/>
    <w:rsid w:val="286C0419"/>
    <w:rsid w:val="286C5E3B"/>
    <w:rsid w:val="286E9A07"/>
    <w:rsid w:val="2875B9FC"/>
    <w:rsid w:val="287676FC"/>
    <w:rsid w:val="28775363"/>
    <w:rsid w:val="28799CB9"/>
    <w:rsid w:val="287A54DB"/>
    <w:rsid w:val="287A643C"/>
    <w:rsid w:val="287DEE00"/>
    <w:rsid w:val="287E2AFE"/>
    <w:rsid w:val="288073D1"/>
    <w:rsid w:val="28820ED1"/>
    <w:rsid w:val="2883EF95"/>
    <w:rsid w:val="28889E70"/>
    <w:rsid w:val="2889DE9F"/>
    <w:rsid w:val="288E5DA7"/>
    <w:rsid w:val="288E7224"/>
    <w:rsid w:val="2894B9DB"/>
    <w:rsid w:val="2894BE51"/>
    <w:rsid w:val="28954EDE"/>
    <w:rsid w:val="2895C2AD"/>
    <w:rsid w:val="2897B0BA"/>
    <w:rsid w:val="289AB88F"/>
    <w:rsid w:val="289D88C3"/>
    <w:rsid w:val="289DDD68"/>
    <w:rsid w:val="289EED40"/>
    <w:rsid w:val="28A2360C"/>
    <w:rsid w:val="28A2CCBB"/>
    <w:rsid w:val="28A32047"/>
    <w:rsid w:val="28A3F683"/>
    <w:rsid w:val="28A46FE9"/>
    <w:rsid w:val="28A85121"/>
    <w:rsid w:val="28A8EE6A"/>
    <w:rsid w:val="28AF4406"/>
    <w:rsid w:val="28B21CD0"/>
    <w:rsid w:val="28B23F41"/>
    <w:rsid w:val="28B2F72B"/>
    <w:rsid w:val="28B51E55"/>
    <w:rsid w:val="28B5C47B"/>
    <w:rsid w:val="28B91D68"/>
    <w:rsid w:val="28B9364A"/>
    <w:rsid w:val="28BA1CFE"/>
    <w:rsid w:val="28BA64BB"/>
    <w:rsid w:val="28BDE4AE"/>
    <w:rsid w:val="28C1D07B"/>
    <w:rsid w:val="28C88AF9"/>
    <w:rsid w:val="28C943B7"/>
    <w:rsid w:val="28C9E36C"/>
    <w:rsid w:val="28CA10B8"/>
    <w:rsid w:val="28D0A1B0"/>
    <w:rsid w:val="28D0A7DE"/>
    <w:rsid w:val="28D330B2"/>
    <w:rsid w:val="28DAE1F1"/>
    <w:rsid w:val="28DD58CC"/>
    <w:rsid w:val="28E212F6"/>
    <w:rsid w:val="28E2C905"/>
    <w:rsid w:val="28E3238B"/>
    <w:rsid w:val="28E33066"/>
    <w:rsid w:val="28E3FA6C"/>
    <w:rsid w:val="28E4CD32"/>
    <w:rsid w:val="28E55D9B"/>
    <w:rsid w:val="28E9D68C"/>
    <w:rsid w:val="28E9FF42"/>
    <w:rsid w:val="28EA51A3"/>
    <w:rsid w:val="28EDE718"/>
    <w:rsid w:val="28F6E0EE"/>
    <w:rsid w:val="28F82DD2"/>
    <w:rsid w:val="28F880E1"/>
    <w:rsid w:val="28F897F6"/>
    <w:rsid w:val="28F8C656"/>
    <w:rsid w:val="28FC319B"/>
    <w:rsid w:val="28FE5872"/>
    <w:rsid w:val="290122B8"/>
    <w:rsid w:val="29025C61"/>
    <w:rsid w:val="2906CD0E"/>
    <w:rsid w:val="2906FFFA"/>
    <w:rsid w:val="29075277"/>
    <w:rsid w:val="2908264C"/>
    <w:rsid w:val="290A78FF"/>
    <w:rsid w:val="290B7650"/>
    <w:rsid w:val="290E0BC5"/>
    <w:rsid w:val="291487F9"/>
    <w:rsid w:val="291A07AF"/>
    <w:rsid w:val="291CEDAA"/>
    <w:rsid w:val="29233B2B"/>
    <w:rsid w:val="29237F38"/>
    <w:rsid w:val="2923FBB5"/>
    <w:rsid w:val="2924B1F9"/>
    <w:rsid w:val="2929E725"/>
    <w:rsid w:val="292A5F9D"/>
    <w:rsid w:val="292DF635"/>
    <w:rsid w:val="292E72EA"/>
    <w:rsid w:val="293070A9"/>
    <w:rsid w:val="2930A2BF"/>
    <w:rsid w:val="2931AFE3"/>
    <w:rsid w:val="29392891"/>
    <w:rsid w:val="293A04E4"/>
    <w:rsid w:val="293BF373"/>
    <w:rsid w:val="293F2989"/>
    <w:rsid w:val="293F2FA2"/>
    <w:rsid w:val="294033F0"/>
    <w:rsid w:val="29418D2C"/>
    <w:rsid w:val="29449D55"/>
    <w:rsid w:val="294779E0"/>
    <w:rsid w:val="294BB10C"/>
    <w:rsid w:val="294D8C77"/>
    <w:rsid w:val="294DCC9D"/>
    <w:rsid w:val="294EB502"/>
    <w:rsid w:val="294F1EE7"/>
    <w:rsid w:val="294F4700"/>
    <w:rsid w:val="29504EE0"/>
    <w:rsid w:val="295157B4"/>
    <w:rsid w:val="2952A3EF"/>
    <w:rsid w:val="29548CC7"/>
    <w:rsid w:val="2954EDFE"/>
    <w:rsid w:val="2954F312"/>
    <w:rsid w:val="2955C7F3"/>
    <w:rsid w:val="2959CEF3"/>
    <w:rsid w:val="295CAB54"/>
    <w:rsid w:val="295D3257"/>
    <w:rsid w:val="29629F8F"/>
    <w:rsid w:val="296363B1"/>
    <w:rsid w:val="29650BB4"/>
    <w:rsid w:val="29675367"/>
    <w:rsid w:val="2967D36A"/>
    <w:rsid w:val="297364AD"/>
    <w:rsid w:val="29756DB7"/>
    <w:rsid w:val="2975D7F9"/>
    <w:rsid w:val="2977E559"/>
    <w:rsid w:val="29782E0A"/>
    <w:rsid w:val="2978A2BD"/>
    <w:rsid w:val="2978A51B"/>
    <w:rsid w:val="297A0181"/>
    <w:rsid w:val="297FD1E4"/>
    <w:rsid w:val="298085C6"/>
    <w:rsid w:val="29864E12"/>
    <w:rsid w:val="2987CC60"/>
    <w:rsid w:val="29888899"/>
    <w:rsid w:val="298B191E"/>
    <w:rsid w:val="299117DE"/>
    <w:rsid w:val="2998240E"/>
    <w:rsid w:val="299BB2B8"/>
    <w:rsid w:val="299C8C78"/>
    <w:rsid w:val="29A14A65"/>
    <w:rsid w:val="29A4DA6F"/>
    <w:rsid w:val="29A5157A"/>
    <w:rsid w:val="29A6D1E4"/>
    <w:rsid w:val="29A73214"/>
    <w:rsid w:val="29A8DEA7"/>
    <w:rsid w:val="29AC70F7"/>
    <w:rsid w:val="29AF1F98"/>
    <w:rsid w:val="29AFF621"/>
    <w:rsid w:val="29B2BC97"/>
    <w:rsid w:val="29B3AB4E"/>
    <w:rsid w:val="29B4E38B"/>
    <w:rsid w:val="29B597CB"/>
    <w:rsid w:val="29B88888"/>
    <w:rsid w:val="29B91057"/>
    <w:rsid w:val="29BC50AC"/>
    <w:rsid w:val="29BD0EE7"/>
    <w:rsid w:val="29BD3842"/>
    <w:rsid w:val="29BE997D"/>
    <w:rsid w:val="29BF642B"/>
    <w:rsid w:val="29C001C8"/>
    <w:rsid w:val="29C09ABC"/>
    <w:rsid w:val="29C621ED"/>
    <w:rsid w:val="29CA698C"/>
    <w:rsid w:val="29CBC25B"/>
    <w:rsid w:val="29CF26C8"/>
    <w:rsid w:val="29CFF0A9"/>
    <w:rsid w:val="29D15042"/>
    <w:rsid w:val="29D2FA27"/>
    <w:rsid w:val="29D6F78F"/>
    <w:rsid w:val="29DA64BC"/>
    <w:rsid w:val="29DBA576"/>
    <w:rsid w:val="29DBBCEC"/>
    <w:rsid w:val="29DED867"/>
    <w:rsid w:val="29DEF854"/>
    <w:rsid w:val="29E0C670"/>
    <w:rsid w:val="29E17C66"/>
    <w:rsid w:val="29E1F93A"/>
    <w:rsid w:val="29E4F4B1"/>
    <w:rsid w:val="29E6DF87"/>
    <w:rsid w:val="29EA972E"/>
    <w:rsid w:val="29EACF44"/>
    <w:rsid w:val="29EBE9DC"/>
    <w:rsid w:val="29EC17B8"/>
    <w:rsid w:val="29EC1983"/>
    <w:rsid w:val="29F089D4"/>
    <w:rsid w:val="29F133DD"/>
    <w:rsid w:val="29F15093"/>
    <w:rsid w:val="29F5C17F"/>
    <w:rsid w:val="29F649FF"/>
    <w:rsid w:val="29F7A073"/>
    <w:rsid w:val="29FA4FEA"/>
    <w:rsid w:val="29FA551F"/>
    <w:rsid w:val="29FE7ABA"/>
    <w:rsid w:val="29FED2A8"/>
    <w:rsid w:val="29FF6C3B"/>
    <w:rsid w:val="29FFC5EE"/>
    <w:rsid w:val="2A001D44"/>
    <w:rsid w:val="2A01C2A5"/>
    <w:rsid w:val="2A034DD7"/>
    <w:rsid w:val="2A03CAD6"/>
    <w:rsid w:val="2A075572"/>
    <w:rsid w:val="2A0D0301"/>
    <w:rsid w:val="2A1026BB"/>
    <w:rsid w:val="2A1172E0"/>
    <w:rsid w:val="2A159298"/>
    <w:rsid w:val="2A165BDB"/>
    <w:rsid w:val="2A16AF8E"/>
    <w:rsid w:val="2A1994D4"/>
    <w:rsid w:val="2A1A0B70"/>
    <w:rsid w:val="2A1A6308"/>
    <w:rsid w:val="2A1FFEE7"/>
    <w:rsid w:val="2A2022D1"/>
    <w:rsid w:val="2A20F9C1"/>
    <w:rsid w:val="2A25D6B1"/>
    <w:rsid w:val="2A2C6D4F"/>
    <w:rsid w:val="2A2D42E5"/>
    <w:rsid w:val="2A311D22"/>
    <w:rsid w:val="2A31EE6F"/>
    <w:rsid w:val="2A3486FE"/>
    <w:rsid w:val="2A350B05"/>
    <w:rsid w:val="2A377B5B"/>
    <w:rsid w:val="2A3D4F6B"/>
    <w:rsid w:val="2A3D74F0"/>
    <w:rsid w:val="2A3ED03E"/>
    <w:rsid w:val="2A48E1C7"/>
    <w:rsid w:val="2A491878"/>
    <w:rsid w:val="2A4AB08B"/>
    <w:rsid w:val="2A4BE3F2"/>
    <w:rsid w:val="2A4DC4E0"/>
    <w:rsid w:val="2A4EBA52"/>
    <w:rsid w:val="2A529C27"/>
    <w:rsid w:val="2A52CE27"/>
    <w:rsid w:val="2A540F69"/>
    <w:rsid w:val="2A58C198"/>
    <w:rsid w:val="2A58EA52"/>
    <w:rsid w:val="2A5B51A8"/>
    <w:rsid w:val="2A5C504A"/>
    <w:rsid w:val="2A5DC679"/>
    <w:rsid w:val="2A6A2F94"/>
    <w:rsid w:val="2A6ABC5B"/>
    <w:rsid w:val="2A6B1035"/>
    <w:rsid w:val="2A6F37D4"/>
    <w:rsid w:val="2A732BFA"/>
    <w:rsid w:val="2A77F4EE"/>
    <w:rsid w:val="2A7923DE"/>
    <w:rsid w:val="2A7CA39F"/>
    <w:rsid w:val="2A7F2FAE"/>
    <w:rsid w:val="2A80D5C7"/>
    <w:rsid w:val="2A824256"/>
    <w:rsid w:val="2A825082"/>
    <w:rsid w:val="2A84C371"/>
    <w:rsid w:val="2A875B47"/>
    <w:rsid w:val="2A8805C6"/>
    <w:rsid w:val="2A8A07A3"/>
    <w:rsid w:val="2A8F3EFE"/>
    <w:rsid w:val="2A8FD830"/>
    <w:rsid w:val="2A8FE2C2"/>
    <w:rsid w:val="2A96F5A0"/>
    <w:rsid w:val="2A9892B8"/>
    <w:rsid w:val="2A9A2CE0"/>
    <w:rsid w:val="2AA60C5E"/>
    <w:rsid w:val="2AACC204"/>
    <w:rsid w:val="2AB05F85"/>
    <w:rsid w:val="2AB6D808"/>
    <w:rsid w:val="2AB890D3"/>
    <w:rsid w:val="2AB9FEA4"/>
    <w:rsid w:val="2ABC0629"/>
    <w:rsid w:val="2ABC0DF6"/>
    <w:rsid w:val="2ABC8E37"/>
    <w:rsid w:val="2AC0BE93"/>
    <w:rsid w:val="2AC68DE0"/>
    <w:rsid w:val="2AC7B9B0"/>
    <w:rsid w:val="2ACCF9CB"/>
    <w:rsid w:val="2ACDFEE1"/>
    <w:rsid w:val="2AD37A59"/>
    <w:rsid w:val="2AD39756"/>
    <w:rsid w:val="2AD41F02"/>
    <w:rsid w:val="2AD6E869"/>
    <w:rsid w:val="2AD7F731"/>
    <w:rsid w:val="2ADA25EC"/>
    <w:rsid w:val="2ADBEDFC"/>
    <w:rsid w:val="2ADCF4C9"/>
    <w:rsid w:val="2ADD5D07"/>
    <w:rsid w:val="2ADFB4CB"/>
    <w:rsid w:val="2ADFDB3D"/>
    <w:rsid w:val="2AE1BE5C"/>
    <w:rsid w:val="2AE4F848"/>
    <w:rsid w:val="2AE5A70E"/>
    <w:rsid w:val="2AE921E6"/>
    <w:rsid w:val="2AE9FA1F"/>
    <w:rsid w:val="2AEC81F7"/>
    <w:rsid w:val="2AEEB983"/>
    <w:rsid w:val="2AF37E49"/>
    <w:rsid w:val="2AFD5BE4"/>
    <w:rsid w:val="2B00DAA9"/>
    <w:rsid w:val="2B01F4DA"/>
    <w:rsid w:val="2B08B52F"/>
    <w:rsid w:val="2B0AC246"/>
    <w:rsid w:val="2B0AF138"/>
    <w:rsid w:val="2B0C27F2"/>
    <w:rsid w:val="2B0F72C8"/>
    <w:rsid w:val="2B10E706"/>
    <w:rsid w:val="2B144E68"/>
    <w:rsid w:val="2B14E6F2"/>
    <w:rsid w:val="2B16B3D1"/>
    <w:rsid w:val="2B16BA7A"/>
    <w:rsid w:val="2B16DDFA"/>
    <w:rsid w:val="2B17A25F"/>
    <w:rsid w:val="2B190A23"/>
    <w:rsid w:val="2B1920E8"/>
    <w:rsid w:val="2B1A7AEB"/>
    <w:rsid w:val="2B1AE0EE"/>
    <w:rsid w:val="2B1EE619"/>
    <w:rsid w:val="2B1F1A2D"/>
    <w:rsid w:val="2B22DD10"/>
    <w:rsid w:val="2B22FCB0"/>
    <w:rsid w:val="2B25D268"/>
    <w:rsid w:val="2B2723D8"/>
    <w:rsid w:val="2B29BEA7"/>
    <w:rsid w:val="2B29D8E2"/>
    <w:rsid w:val="2B2BEF99"/>
    <w:rsid w:val="2B2D234E"/>
    <w:rsid w:val="2B2E0BC3"/>
    <w:rsid w:val="2B31515C"/>
    <w:rsid w:val="2B31F127"/>
    <w:rsid w:val="2B32C46D"/>
    <w:rsid w:val="2B33A68D"/>
    <w:rsid w:val="2B354D09"/>
    <w:rsid w:val="2B37B7E5"/>
    <w:rsid w:val="2B37FBB7"/>
    <w:rsid w:val="2B38C4F7"/>
    <w:rsid w:val="2B39A676"/>
    <w:rsid w:val="2B3AD906"/>
    <w:rsid w:val="2B3B3538"/>
    <w:rsid w:val="2B3B9A4B"/>
    <w:rsid w:val="2B3EB034"/>
    <w:rsid w:val="2B40A686"/>
    <w:rsid w:val="2B43DA27"/>
    <w:rsid w:val="2B453E14"/>
    <w:rsid w:val="2B46C6A8"/>
    <w:rsid w:val="2B495C62"/>
    <w:rsid w:val="2B4A3427"/>
    <w:rsid w:val="2B4B47BC"/>
    <w:rsid w:val="2B4B760B"/>
    <w:rsid w:val="2B4E03F9"/>
    <w:rsid w:val="2B4E4C13"/>
    <w:rsid w:val="2B55D21F"/>
    <w:rsid w:val="2B568E80"/>
    <w:rsid w:val="2B5739D5"/>
    <w:rsid w:val="2B581019"/>
    <w:rsid w:val="2B58A374"/>
    <w:rsid w:val="2B58E3AB"/>
    <w:rsid w:val="2B5B4349"/>
    <w:rsid w:val="2B5C8DFB"/>
    <w:rsid w:val="2B5DA4BD"/>
    <w:rsid w:val="2B604F5B"/>
    <w:rsid w:val="2B6C6FF7"/>
    <w:rsid w:val="2B6CAC33"/>
    <w:rsid w:val="2B6EC91B"/>
    <w:rsid w:val="2B6F8EB4"/>
    <w:rsid w:val="2B70140A"/>
    <w:rsid w:val="2B706A10"/>
    <w:rsid w:val="2B7105BE"/>
    <w:rsid w:val="2B76D8AE"/>
    <w:rsid w:val="2B789CC6"/>
    <w:rsid w:val="2B78AA48"/>
    <w:rsid w:val="2B7AEE1F"/>
    <w:rsid w:val="2B7C35AC"/>
    <w:rsid w:val="2B8015A9"/>
    <w:rsid w:val="2B827AE1"/>
    <w:rsid w:val="2B82836A"/>
    <w:rsid w:val="2B84E7D7"/>
    <w:rsid w:val="2B85ED42"/>
    <w:rsid w:val="2B863954"/>
    <w:rsid w:val="2B86CC36"/>
    <w:rsid w:val="2B86D0AC"/>
    <w:rsid w:val="2B877660"/>
    <w:rsid w:val="2B88F67C"/>
    <w:rsid w:val="2B898BC0"/>
    <w:rsid w:val="2B8B2359"/>
    <w:rsid w:val="2B8CD64E"/>
    <w:rsid w:val="2B8D6FE5"/>
    <w:rsid w:val="2B93F3EA"/>
    <w:rsid w:val="2B9A5365"/>
    <w:rsid w:val="2B9DB232"/>
    <w:rsid w:val="2B9F968D"/>
    <w:rsid w:val="2B9FCC07"/>
    <w:rsid w:val="2BA15C73"/>
    <w:rsid w:val="2BA16077"/>
    <w:rsid w:val="2BAA6566"/>
    <w:rsid w:val="2BAB27C0"/>
    <w:rsid w:val="2BB39AB0"/>
    <w:rsid w:val="2BB47163"/>
    <w:rsid w:val="2BB60C87"/>
    <w:rsid w:val="2BBA9D54"/>
    <w:rsid w:val="2BBCD6CF"/>
    <w:rsid w:val="2BBCE2EE"/>
    <w:rsid w:val="2BC3874B"/>
    <w:rsid w:val="2BC71460"/>
    <w:rsid w:val="2BCBCECE"/>
    <w:rsid w:val="2BCD044D"/>
    <w:rsid w:val="2BCEBB8E"/>
    <w:rsid w:val="2BCFF971"/>
    <w:rsid w:val="2BD48B4F"/>
    <w:rsid w:val="2BD7C59A"/>
    <w:rsid w:val="2BDCB208"/>
    <w:rsid w:val="2BDD8D21"/>
    <w:rsid w:val="2BE1BC2E"/>
    <w:rsid w:val="2BE5BB21"/>
    <w:rsid w:val="2BE90B09"/>
    <w:rsid w:val="2BEA7964"/>
    <w:rsid w:val="2BEC8C19"/>
    <w:rsid w:val="2BED4EEC"/>
    <w:rsid w:val="2BEE7D74"/>
    <w:rsid w:val="2BF76427"/>
    <w:rsid w:val="2BF7B04C"/>
    <w:rsid w:val="2BF7DCA3"/>
    <w:rsid w:val="2BF802B2"/>
    <w:rsid w:val="2BFD27D4"/>
    <w:rsid w:val="2C039F4A"/>
    <w:rsid w:val="2C054C60"/>
    <w:rsid w:val="2C06DF94"/>
    <w:rsid w:val="2C078D6D"/>
    <w:rsid w:val="2C0B68E4"/>
    <w:rsid w:val="2C0F5231"/>
    <w:rsid w:val="2C101AD2"/>
    <w:rsid w:val="2C14D42C"/>
    <w:rsid w:val="2C18EBA8"/>
    <w:rsid w:val="2C1A930F"/>
    <w:rsid w:val="2C1AD0B1"/>
    <w:rsid w:val="2C1BC9F3"/>
    <w:rsid w:val="2C1D4C48"/>
    <w:rsid w:val="2C1D9B20"/>
    <w:rsid w:val="2C1DA07B"/>
    <w:rsid w:val="2C1F5616"/>
    <w:rsid w:val="2C21342A"/>
    <w:rsid w:val="2C21ECDD"/>
    <w:rsid w:val="2C24734E"/>
    <w:rsid w:val="2C2479D0"/>
    <w:rsid w:val="2C24CD41"/>
    <w:rsid w:val="2C264D7B"/>
    <w:rsid w:val="2C269E6A"/>
    <w:rsid w:val="2C2A4157"/>
    <w:rsid w:val="2C2C8E15"/>
    <w:rsid w:val="2C2EDD54"/>
    <w:rsid w:val="2C320802"/>
    <w:rsid w:val="2C320BA1"/>
    <w:rsid w:val="2C344C2E"/>
    <w:rsid w:val="2C35AAB8"/>
    <w:rsid w:val="2C39C2FF"/>
    <w:rsid w:val="2C3A3CB2"/>
    <w:rsid w:val="2C3AD848"/>
    <w:rsid w:val="2C3DAF70"/>
    <w:rsid w:val="2C3DEDE2"/>
    <w:rsid w:val="2C3F8F7A"/>
    <w:rsid w:val="2C4052F3"/>
    <w:rsid w:val="2C42A503"/>
    <w:rsid w:val="2C473D49"/>
    <w:rsid w:val="2C47DA3D"/>
    <w:rsid w:val="2C4C91DB"/>
    <w:rsid w:val="2C4DB11B"/>
    <w:rsid w:val="2C521756"/>
    <w:rsid w:val="2C5269C5"/>
    <w:rsid w:val="2C558BA4"/>
    <w:rsid w:val="2C5648FE"/>
    <w:rsid w:val="2C586C9A"/>
    <w:rsid w:val="2C59887A"/>
    <w:rsid w:val="2C5BF8A1"/>
    <w:rsid w:val="2C5DF3F0"/>
    <w:rsid w:val="2C5F18C2"/>
    <w:rsid w:val="2C61353E"/>
    <w:rsid w:val="2C6E0F9A"/>
    <w:rsid w:val="2C702013"/>
    <w:rsid w:val="2C71B3CC"/>
    <w:rsid w:val="2C7395F4"/>
    <w:rsid w:val="2C7E5870"/>
    <w:rsid w:val="2C82E209"/>
    <w:rsid w:val="2C87DA37"/>
    <w:rsid w:val="2C8A3669"/>
    <w:rsid w:val="2C8B6C5A"/>
    <w:rsid w:val="2C8F28CE"/>
    <w:rsid w:val="2C8FD361"/>
    <w:rsid w:val="2C91270E"/>
    <w:rsid w:val="2C93E3C5"/>
    <w:rsid w:val="2C95E314"/>
    <w:rsid w:val="2C96C2C1"/>
    <w:rsid w:val="2C9C0673"/>
    <w:rsid w:val="2C9EB966"/>
    <w:rsid w:val="2C9EEAF6"/>
    <w:rsid w:val="2C9F4767"/>
    <w:rsid w:val="2CA0AEBD"/>
    <w:rsid w:val="2CA3A62C"/>
    <w:rsid w:val="2CA7FA38"/>
    <w:rsid w:val="2CA828AD"/>
    <w:rsid w:val="2CA8D260"/>
    <w:rsid w:val="2CA8E646"/>
    <w:rsid w:val="2CAAAEE8"/>
    <w:rsid w:val="2CABA4DD"/>
    <w:rsid w:val="2CAD747D"/>
    <w:rsid w:val="2CAE82B3"/>
    <w:rsid w:val="2CAF2E6A"/>
    <w:rsid w:val="2CB0187B"/>
    <w:rsid w:val="2CB3EB6A"/>
    <w:rsid w:val="2CB41A39"/>
    <w:rsid w:val="2CB56833"/>
    <w:rsid w:val="2CB7C4F3"/>
    <w:rsid w:val="2CBF325A"/>
    <w:rsid w:val="2CBFAE7B"/>
    <w:rsid w:val="2CC0FE9E"/>
    <w:rsid w:val="2CC5F2BF"/>
    <w:rsid w:val="2CC6EE48"/>
    <w:rsid w:val="2CC98173"/>
    <w:rsid w:val="2CCA3897"/>
    <w:rsid w:val="2CCBCF61"/>
    <w:rsid w:val="2CCC9EF4"/>
    <w:rsid w:val="2CD3FE42"/>
    <w:rsid w:val="2CD5DCAE"/>
    <w:rsid w:val="2CD7C2E0"/>
    <w:rsid w:val="2CDE0A4F"/>
    <w:rsid w:val="2CE10DCA"/>
    <w:rsid w:val="2CE2A81A"/>
    <w:rsid w:val="2CE58579"/>
    <w:rsid w:val="2CE732AF"/>
    <w:rsid w:val="2CECA2F5"/>
    <w:rsid w:val="2CEFBB7E"/>
    <w:rsid w:val="2CF15BE7"/>
    <w:rsid w:val="2CF2E8D4"/>
    <w:rsid w:val="2CF7950E"/>
    <w:rsid w:val="2CF82670"/>
    <w:rsid w:val="2CF87676"/>
    <w:rsid w:val="2CFCA091"/>
    <w:rsid w:val="2CFD2FA8"/>
    <w:rsid w:val="2D04B02F"/>
    <w:rsid w:val="2D07A67B"/>
    <w:rsid w:val="2D0869A9"/>
    <w:rsid w:val="2D0A0A54"/>
    <w:rsid w:val="2D0C3773"/>
    <w:rsid w:val="2D0D7D71"/>
    <w:rsid w:val="2D0DE136"/>
    <w:rsid w:val="2D101712"/>
    <w:rsid w:val="2D11BED7"/>
    <w:rsid w:val="2D128D4F"/>
    <w:rsid w:val="2D154FF7"/>
    <w:rsid w:val="2D1756C0"/>
    <w:rsid w:val="2D191BEF"/>
    <w:rsid w:val="2D1A0D6A"/>
    <w:rsid w:val="2D1B66E3"/>
    <w:rsid w:val="2D1C9B7E"/>
    <w:rsid w:val="2D20B67B"/>
    <w:rsid w:val="2D23D3E6"/>
    <w:rsid w:val="2D269959"/>
    <w:rsid w:val="2D2C20C6"/>
    <w:rsid w:val="2D2CAA4C"/>
    <w:rsid w:val="2D2FF848"/>
    <w:rsid w:val="2D3297F6"/>
    <w:rsid w:val="2D34F800"/>
    <w:rsid w:val="2D36965E"/>
    <w:rsid w:val="2D3B9ED6"/>
    <w:rsid w:val="2D3C0271"/>
    <w:rsid w:val="2D426999"/>
    <w:rsid w:val="2D453550"/>
    <w:rsid w:val="2D45F9FD"/>
    <w:rsid w:val="2D47AA63"/>
    <w:rsid w:val="2D47C453"/>
    <w:rsid w:val="2D48207D"/>
    <w:rsid w:val="2D48E0C0"/>
    <w:rsid w:val="2D4BAF44"/>
    <w:rsid w:val="2D4E9DFA"/>
    <w:rsid w:val="2D501C2F"/>
    <w:rsid w:val="2D536466"/>
    <w:rsid w:val="2D5627F9"/>
    <w:rsid w:val="2D59717F"/>
    <w:rsid w:val="2D59E705"/>
    <w:rsid w:val="2D5BF575"/>
    <w:rsid w:val="2D6416F9"/>
    <w:rsid w:val="2D648056"/>
    <w:rsid w:val="2D68F7B9"/>
    <w:rsid w:val="2D69DC74"/>
    <w:rsid w:val="2D70D7ED"/>
    <w:rsid w:val="2D72DE6A"/>
    <w:rsid w:val="2D778B06"/>
    <w:rsid w:val="2D78D3AF"/>
    <w:rsid w:val="2D7BF1B1"/>
    <w:rsid w:val="2D7C0EAD"/>
    <w:rsid w:val="2D7CFACE"/>
    <w:rsid w:val="2D7FD11A"/>
    <w:rsid w:val="2D854B69"/>
    <w:rsid w:val="2D859A20"/>
    <w:rsid w:val="2D875392"/>
    <w:rsid w:val="2D888E50"/>
    <w:rsid w:val="2D8A5F16"/>
    <w:rsid w:val="2D8E7471"/>
    <w:rsid w:val="2D9103BA"/>
    <w:rsid w:val="2D92D6E6"/>
    <w:rsid w:val="2D92F317"/>
    <w:rsid w:val="2D931CA4"/>
    <w:rsid w:val="2D943471"/>
    <w:rsid w:val="2D94A359"/>
    <w:rsid w:val="2D9696E1"/>
    <w:rsid w:val="2D9A7C0F"/>
    <w:rsid w:val="2D9D5422"/>
    <w:rsid w:val="2D9E1AA0"/>
    <w:rsid w:val="2D9E1DF6"/>
    <w:rsid w:val="2DA0EA8F"/>
    <w:rsid w:val="2DA14CA7"/>
    <w:rsid w:val="2DA32DCB"/>
    <w:rsid w:val="2DA588C7"/>
    <w:rsid w:val="2DA61B91"/>
    <w:rsid w:val="2DA887D2"/>
    <w:rsid w:val="2DAC2DF7"/>
    <w:rsid w:val="2DACA0E3"/>
    <w:rsid w:val="2DAF428E"/>
    <w:rsid w:val="2DB4DFFF"/>
    <w:rsid w:val="2DB9367D"/>
    <w:rsid w:val="2DB93965"/>
    <w:rsid w:val="2DBA5780"/>
    <w:rsid w:val="2DBA9B9D"/>
    <w:rsid w:val="2DBBB6BC"/>
    <w:rsid w:val="2DBC0F56"/>
    <w:rsid w:val="2DBF8378"/>
    <w:rsid w:val="2DC06F64"/>
    <w:rsid w:val="2DC1E59A"/>
    <w:rsid w:val="2DC38F33"/>
    <w:rsid w:val="2DC678B6"/>
    <w:rsid w:val="2DC7C7CA"/>
    <w:rsid w:val="2DCB7DFE"/>
    <w:rsid w:val="2DCC4FED"/>
    <w:rsid w:val="2DCE9AF6"/>
    <w:rsid w:val="2DD2978B"/>
    <w:rsid w:val="2DD57D18"/>
    <w:rsid w:val="2DD8B43F"/>
    <w:rsid w:val="2DD9075D"/>
    <w:rsid w:val="2DD9B448"/>
    <w:rsid w:val="2DDAFF9C"/>
    <w:rsid w:val="2DDE0DA6"/>
    <w:rsid w:val="2DDE9A86"/>
    <w:rsid w:val="2DE2BD4D"/>
    <w:rsid w:val="2DE84A82"/>
    <w:rsid w:val="2DE85D10"/>
    <w:rsid w:val="2DEBD467"/>
    <w:rsid w:val="2DEC9B29"/>
    <w:rsid w:val="2DECACCC"/>
    <w:rsid w:val="2DEDB4FF"/>
    <w:rsid w:val="2DEF1266"/>
    <w:rsid w:val="2DF39781"/>
    <w:rsid w:val="2DF4E885"/>
    <w:rsid w:val="2DF5B224"/>
    <w:rsid w:val="2DFC3C83"/>
    <w:rsid w:val="2E006B8A"/>
    <w:rsid w:val="2E018EE7"/>
    <w:rsid w:val="2E02C907"/>
    <w:rsid w:val="2E02ED8B"/>
    <w:rsid w:val="2E079E5D"/>
    <w:rsid w:val="2E0889B7"/>
    <w:rsid w:val="2E091DE7"/>
    <w:rsid w:val="2E0A239F"/>
    <w:rsid w:val="2E0BD844"/>
    <w:rsid w:val="2E11C0D4"/>
    <w:rsid w:val="2E1307BF"/>
    <w:rsid w:val="2E16623C"/>
    <w:rsid w:val="2E1B1680"/>
    <w:rsid w:val="2E1B56D9"/>
    <w:rsid w:val="2E1D3D38"/>
    <w:rsid w:val="2E1E9E5A"/>
    <w:rsid w:val="2E24BADF"/>
    <w:rsid w:val="2E264585"/>
    <w:rsid w:val="2E2C3E98"/>
    <w:rsid w:val="2E309A45"/>
    <w:rsid w:val="2E3213F0"/>
    <w:rsid w:val="2E3322CD"/>
    <w:rsid w:val="2E33F45F"/>
    <w:rsid w:val="2E3DB255"/>
    <w:rsid w:val="2E3E5812"/>
    <w:rsid w:val="2E3EF023"/>
    <w:rsid w:val="2E3EF271"/>
    <w:rsid w:val="2E40A66F"/>
    <w:rsid w:val="2E41F000"/>
    <w:rsid w:val="2E44455E"/>
    <w:rsid w:val="2E479877"/>
    <w:rsid w:val="2E47E47A"/>
    <w:rsid w:val="2E497C56"/>
    <w:rsid w:val="2E4DB605"/>
    <w:rsid w:val="2E4DB97A"/>
    <w:rsid w:val="2E4E1237"/>
    <w:rsid w:val="2E4E7B09"/>
    <w:rsid w:val="2E534307"/>
    <w:rsid w:val="2E5585D3"/>
    <w:rsid w:val="2E559FA9"/>
    <w:rsid w:val="2E57412A"/>
    <w:rsid w:val="2E584FF5"/>
    <w:rsid w:val="2E5C2119"/>
    <w:rsid w:val="2E6ACA1F"/>
    <w:rsid w:val="2E6D13D6"/>
    <w:rsid w:val="2E6DFC5A"/>
    <w:rsid w:val="2E6E2E74"/>
    <w:rsid w:val="2E6F4BB1"/>
    <w:rsid w:val="2E71897E"/>
    <w:rsid w:val="2E72202D"/>
    <w:rsid w:val="2E739854"/>
    <w:rsid w:val="2E755ACC"/>
    <w:rsid w:val="2E8065AC"/>
    <w:rsid w:val="2E8163E6"/>
    <w:rsid w:val="2E82768C"/>
    <w:rsid w:val="2E832833"/>
    <w:rsid w:val="2E84ED30"/>
    <w:rsid w:val="2E871C32"/>
    <w:rsid w:val="2E87F5ED"/>
    <w:rsid w:val="2E887CF8"/>
    <w:rsid w:val="2E8C0A7B"/>
    <w:rsid w:val="2E8DD823"/>
    <w:rsid w:val="2E91C191"/>
    <w:rsid w:val="2E94473D"/>
    <w:rsid w:val="2E97DE6B"/>
    <w:rsid w:val="2E985FE2"/>
    <w:rsid w:val="2E997C57"/>
    <w:rsid w:val="2E9A62D6"/>
    <w:rsid w:val="2E9AE86D"/>
    <w:rsid w:val="2E9B0A5D"/>
    <w:rsid w:val="2E9C8980"/>
    <w:rsid w:val="2E9E690B"/>
    <w:rsid w:val="2E9F2B2B"/>
    <w:rsid w:val="2EA1E14E"/>
    <w:rsid w:val="2EA5F960"/>
    <w:rsid w:val="2EA80375"/>
    <w:rsid w:val="2EA9560C"/>
    <w:rsid w:val="2EACC107"/>
    <w:rsid w:val="2EADBFB4"/>
    <w:rsid w:val="2EB0B388"/>
    <w:rsid w:val="2EB0CD00"/>
    <w:rsid w:val="2EB131E0"/>
    <w:rsid w:val="2EB1E385"/>
    <w:rsid w:val="2EB2E271"/>
    <w:rsid w:val="2EB3EC71"/>
    <w:rsid w:val="2EB7CD77"/>
    <w:rsid w:val="2EB7E133"/>
    <w:rsid w:val="2EBF66D2"/>
    <w:rsid w:val="2EC13C4B"/>
    <w:rsid w:val="2EC5A128"/>
    <w:rsid w:val="2EC6F2A9"/>
    <w:rsid w:val="2EC979F2"/>
    <w:rsid w:val="2EC989D8"/>
    <w:rsid w:val="2EC9E395"/>
    <w:rsid w:val="2ECB7ECD"/>
    <w:rsid w:val="2ECCC0BA"/>
    <w:rsid w:val="2ECCE505"/>
    <w:rsid w:val="2ED077C2"/>
    <w:rsid w:val="2ED32C4C"/>
    <w:rsid w:val="2ED40CE6"/>
    <w:rsid w:val="2ED4F378"/>
    <w:rsid w:val="2ED73C91"/>
    <w:rsid w:val="2ED86A4A"/>
    <w:rsid w:val="2ED91730"/>
    <w:rsid w:val="2ED94A02"/>
    <w:rsid w:val="2EDAEEFF"/>
    <w:rsid w:val="2EDB2D70"/>
    <w:rsid w:val="2EDCA03B"/>
    <w:rsid w:val="2EDDB4E8"/>
    <w:rsid w:val="2EDFB99B"/>
    <w:rsid w:val="2EE32668"/>
    <w:rsid w:val="2EE8509E"/>
    <w:rsid w:val="2EEA7B0E"/>
    <w:rsid w:val="2EEEB634"/>
    <w:rsid w:val="2EEF6E92"/>
    <w:rsid w:val="2EF2DE91"/>
    <w:rsid w:val="2EF5FE76"/>
    <w:rsid w:val="2EF86545"/>
    <w:rsid w:val="2EF8D081"/>
    <w:rsid w:val="2EFBE843"/>
    <w:rsid w:val="2EFF65D6"/>
    <w:rsid w:val="2EFFDF13"/>
    <w:rsid w:val="2F022D2D"/>
    <w:rsid w:val="2F035589"/>
    <w:rsid w:val="2F04017E"/>
    <w:rsid w:val="2F046006"/>
    <w:rsid w:val="2F0508AA"/>
    <w:rsid w:val="2F05806B"/>
    <w:rsid w:val="2F06BD41"/>
    <w:rsid w:val="2F079281"/>
    <w:rsid w:val="2F0863C9"/>
    <w:rsid w:val="2F08C924"/>
    <w:rsid w:val="2F096E43"/>
    <w:rsid w:val="2F0B918B"/>
    <w:rsid w:val="2F0BAD5D"/>
    <w:rsid w:val="2F0BD040"/>
    <w:rsid w:val="2F0DDC4E"/>
    <w:rsid w:val="2F1067C0"/>
    <w:rsid w:val="2F10B26B"/>
    <w:rsid w:val="2F10B619"/>
    <w:rsid w:val="2F14414A"/>
    <w:rsid w:val="2F15D499"/>
    <w:rsid w:val="2F1784E1"/>
    <w:rsid w:val="2F186CDB"/>
    <w:rsid w:val="2F19A10A"/>
    <w:rsid w:val="2F1A8BE0"/>
    <w:rsid w:val="2F1B4EF6"/>
    <w:rsid w:val="2F1C895D"/>
    <w:rsid w:val="2F1CA86B"/>
    <w:rsid w:val="2F202A8C"/>
    <w:rsid w:val="2F20EFAF"/>
    <w:rsid w:val="2F21E9CC"/>
    <w:rsid w:val="2F26CDEA"/>
    <w:rsid w:val="2F27D540"/>
    <w:rsid w:val="2F29AFB8"/>
    <w:rsid w:val="2F2ADE76"/>
    <w:rsid w:val="2F2BFD06"/>
    <w:rsid w:val="2F2D3EA4"/>
    <w:rsid w:val="2F2EBB9A"/>
    <w:rsid w:val="2F2F3F5E"/>
    <w:rsid w:val="2F2FFD75"/>
    <w:rsid w:val="2F30D36A"/>
    <w:rsid w:val="2F31288D"/>
    <w:rsid w:val="2F33E5DC"/>
    <w:rsid w:val="2F34D40C"/>
    <w:rsid w:val="2F35C7CA"/>
    <w:rsid w:val="2F387564"/>
    <w:rsid w:val="2F3B0E36"/>
    <w:rsid w:val="2F3BFE0F"/>
    <w:rsid w:val="2F41FB74"/>
    <w:rsid w:val="2F44A347"/>
    <w:rsid w:val="2F45B039"/>
    <w:rsid w:val="2F45C92E"/>
    <w:rsid w:val="2F47241C"/>
    <w:rsid w:val="2F4F3156"/>
    <w:rsid w:val="2F543B38"/>
    <w:rsid w:val="2F54FB1A"/>
    <w:rsid w:val="2F58765E"/>
    <w:rsid w:val="2F58E93D"/>
    <w:rsid w:val="2F59CDF9"/>
    <w:rsid w:val="2F5AAB98"/>
    <w:rsid w:val="2F5B7BBA"/>
    <w:rsid w:val="2F5F59D6"/>
    <w:rsid w:val="2F5F6C05"/>
    <w:rsid w:val="2F607AFB"/>
    <w:rsid w:val="2F60AAA5"/>
    <w:rsid w:val="2F63DD78"/>
    <w:rsid w:val="2F63ED6A"/>
    <w:rsid w:val="2F64F5F7"/>
    <w:rsid w:val="2F683ECC"/>
    <w:rsid w:val="2F6C1F28"/>
    <w:rsid w:val="2F72BA52"/>
    <w:rsid w:val="2F732539"/>
    <w:rsid w:val="2F7330F7"/>
    <w:rsid w:val="2F784C2F"/>
    <w:rsid w:val="2F79FFC0"/>
    <w:rsid w:val="2F7A9340"/>
    <w:rsid w:val="2F7C48C4"/>
    <w:rsid w:val="2F7C6F4F"/>
    <w:rsid w:val="2F7CF7F0"/>
    <w:rsid w:val="2F806837"/>
    <w:rsid w:val="2F8377EB"/>
    <w:rsid w:val="2F879668"/>
    <w:rsid w:val="2F884B39"/>
    <w:rsid w:val="2F893BA5"/>
    <w:rsid w:val="2F89716C"/>
    <w:rsid w:val="2F8A4D54"/>
    <w:rsid w:val="2F8C8058"/>
    <w:rsid w:val="2F8CA7D2"/>
    <w:rsid w:val="2F9146DC"/>
    <w:rsid w:val="2F9160C1"/>
    <w:rsid w:val="2F91D13E"/>
    <w:rsid w:val="2F91E388"/>
    <w:rsid w:val="2F920A8A"/>
    <w:rsid w:val="2F97A4B6"/>
    <w:rsid w:val="2F985BC3"/>
    <w:rsid w:val="2F99C57B"/>
    <w:rsid w:val="2F9A3731"/>
    <w:rsid w:val="2F9BA98D"/>
    <w:rsid w:val="2FA06AEE"/>
    <w:rsid w:val="2FA133CF"/>
    <w:rsid w:val="2FA2F93C"/>
    <w:rsid w:val="2FA44C32"/>
    <w:rsid w:val="2FA45641"/>
    <w:rsid w:val="2FA5BC30"/>
    <w:rsid w:val="2FA6EDAE"/>
    <w:rsid w:val="2FAB793B"/>
    <w:rsid w:val="2FACCFD8"/>
    <w:rsid w:val="2FB02B67"/>
    <w:rsid w:val="2FB14663"/>
    <w:rsid w:val="2FB280A8"/>
    <w:rsid w:val="2FB83280"/>
    <w:rsid w:val="2FB890AC"/>
    <w:rsid w:val="2FB900A3"/>
    <w:rsid w:val="2FB9729C"/>
    <w:rsid w:val="2FBBBEC8"/>
    <w:rsid w:val="2FBC1BCE"/>
    <w:rsid w:val="2FBDFE88"/>
    <w:rsid w:val="2FC1FABC"/>
    <w:rsid w:val="2FC50D8A"/>
    <w:rsid w:val="2FC986E3"/>
    <w:rsid w:val="2FD17688"/>
    <w:rsid w:val="2FD4D552"/>
    <w:rsid w:val="2FD646D6"/>
    <w:rsid w:val="2FD8C0DC"/>
    <w:rsid w:val="2FD94A76"/>
    <w:rsid w:val="2FDA6D83"/>
    <w:rsid w:val="2FDDBE59"/>
    <w:rsid w:val="2FE6CA2D"/>
    <w:rsid w:val="2FECDC2A"/>
    <w:rsid w:val="2FF014F3"/>
    <w:rsid w:val="2FF1BBA7"/>
    <w:rsid w:val="2FF97378"/>
    <w:rsid w:val="2FF9F481"/>
    <w:rsid w:val="2FFCF440"/>
    <w:rsid w:val="30008D3A"/>
    <w:rsid w:val="3007CDE9"/>
    <w:rsid w:val="3007E89B"/>
    <w:rsid w:val="3008E051"/>
    <w:rsid w:val="300AD52E"/>
    <w:rsid w:val="300E11D9"/>
    <w:rsid w:val="30116436"/>
    <w:rsid w:val="30117FB1"/>
    <w:rsid w:val="3013EA1D"/>
    <w:rsid w:val="301A5937"/>
    <w:rsid w:val="301B5F80"/>
    <w:rsid w:val="30264788"/>
    <w:rsid w:val="3027C3D9"/>
    <w:rsid w:val="3028D847"/>
    <w:rsid w:val="3029AC32"/>
    <w:rsid w:val="302A077D"/>
    <w:rsid w:val="302A0BE4"/>
    <w:rsid w:val="302D67D4"/>
    <w:rsid w:val="3033CC1F"/>
    <w:rsid w:val="30365758"/>
    <w:rsid w:val="303AEC00"/>
    <w:rsid w:val="303C86D0"/>
    <w:rsid w:val="303F0E5E"/>
    <w:rsid w:val="304037B5"/>
    <w:rsid w:val="30471E39"/>
    <w:rsid w:val="30475F7E"/>
    <w:rsid w:val="304AA137"/>
    <w:rsid w:val="304BA730"/>
    <w:rsid w:val="304CF50E"/>
    <w:rsid w:val="30502785"/>
    <w:rsid w:val="30508A02"/>
    <w:rsid w:val="30512B27"/>
    <w:rsid w:val="3052868F"/>
    <w:rsid w:val="30531E95"/>
    <w:rsid w:val="3053EEBA"/>
    <w:rsid w:val="305873F9"/>
    <w:rsid w:val="3059266B"/>
    <w:rsid w:val="305964CB"/>
    <w:rsid w:val="305D2DDC"/>
    <w:rsid w:val="3062CDFE"/>
    <w:rsid w:val="3062D946"/>
    <w:rsid w:val="3065F8D0"/>
    <w:rsid w:val="3066670C"/>
    <w:rsid w:val="3066C194"/>
    <w:rsid w:val="30681F83"/>
    <w:rsid w:val="3068FD30"/>
    <w:rsid w:val="306A1F6B"/>
    <w:rsid w:val="3072732B"/>
    <w:rsid w:val="30727609"/>
    <w:rsid w:val="30730D9F"/>
    <w:rsid w:val="3074BB1B"/>
    <w:rsid w:val="30752F83"/>
    <w:rsid w:val="3078BD80"/>
    <w:rsid w:val="307A3D76"/>
    <w:rsid w:val="307B1BC3"/>
    <w:rsid w:val="307DD556"/>
    <w:rsid w:val="307FADBD"/>
    <w:rsid w:val="308068EE"/>
    <w:rsid w:val="3081DA59"/>
    <w:rsid w:val="308A0341"/>
    <w:rsid w:val="308A8C87"/>
    <w:rsid w:val="308F8D9C"/>
    <w:rsid w:val="30920599"/>
    <w:rsid w:val="309358C3"/>
    <w:rsid w:val="3096A68E"/>
    <w:rsid w:val="309DCB65"/>
    <w:rsid w:val="309EF305"/>
    <w:rsid w:val="309EFDDE"/>
    <w:rsid w:val="30A0E626"/>
    <w:rsid w:val="30A160D4"/>
    <w:rsid w:val="30A7D117"/>
    <w:rsid w:val="30A7D226"/>
    <w:rsid w:val="30A85B74"/>
    <w:rsid w:val="30A89E06"/>
    <w:rsid w:val="30AC7045"/>
    <w:rsid w:val="30ADBAB3"/>
    <w:rsid w:val="30AFD0BC"/>
    <w:rsid w:val="30BBC99A"/>
    <w:rsid w:val="30BC4930"/>
    <w:rsid w:val="30C49607"/>
    <w:rsid w:val="30C6875E"/>
    <w:rsid w:val="30C6D342"/>
    <w:rsid w:val="30C782AC"/>
    <w:rsid w:val="30C7E464"/>
    <w:rsid w:val="30C9E030"/>
    <w:rsid w:val="30CBD0F1"/>
    <w:rsid w:val="30D22617"/>
    <w:rsid w:val="30D3DFB3"/>
    <w:rsid w:val="30D4CFA8"/>
    <w:rsid w:val="30D78DB6"/>
    <w:rsid w:val="30D9189E"/>
    <w:rsid w:val="30DB1271"/>
    <w:rsid w:val="30DC3459"/>
    <w:rsid w:val="30DC5E20"/>
    <w:rsid w:val="30DDFCB4"/>
    <w:rsid w:val="30E3D4D8"/>
    <w:rsid w:val="30E4A7FC"/>
    <w:rsid w:val="30E4BBEC"/>
    <w:rsid w:val="30E8DB02"/>
    <w:rsid w:val="30EA3460"/>
    <w:rsid w:val="30ECBACB"/>
    <w:rsid w:val="30EFAB7D"/>
    <w:rsid w:val="30F11CA3"/>
    <w:rsid w:val="30F69650"/>
    <w:rsid w:val="30FAC693"/>
    <w:rsid w:val="30FB47AF"/>
    <w:rsid w:val="30FF1554"/>
    <w:rsid w:val="31005E73"/>
    <w:rsid w:val="31031447"/>
    <w:rsid w:val="31054D92"/>
    <w:rsid w:val="310620EA"/>
    <w:rsid w:val="31074B1F"/>
    <w:rsid w:val="3109C17F"/>
    <w:rsid w:val="3109F71E"/>
    <w:rsid w:val="310CE0E3"/>
    <w:rsid w:val="31257BB9"/>
    <w:rsid w:val="31288A28"/>
    <w:rsid w:val="3129D815"/>
    <w:rsid w:val="312BD058"/>
    <w:rsid w:val="312C12D6"/>
    <w:rsid w:val="312C667E"/>
    <w:rsid w:val="312E2283"/>
    <w:rsid w:val="312E40C9"/>
    <w:rsid w:val="3130D62A"/>
    <w:rsid w:val="31324E83"/>
    <w:rsid w:val="3135E72B"/>
    <w:rsid w:val="313D246F"/>
    <w:rsid w:val="313D5BC2"/>
    <w:rsid w:val="313D9D0B"/>
    <w:rsid w:val="313F9952"/>
    <w:rsid w:val="31462BB9"/>
    <w:rsid w:val="31474E69"/>
    <w:rsid w:val="31492818"/>
    <w:rsid w:val="314A0A8B"/>
    <w:rsid w:val="314ACAD9"/>
    <w:rsid w:val="314C7600"/>
    <w:rsid w:val="314EA7A2"/>
    <w:rsid w:val="314ECB48"/>
    <w:rsid w:val="3152E21C"/>
    <w:rsid w:val="31561FA8"/>
    <w:rsid w:val="3157806E"/>
    <w:rsid w:val="315A8812"/>
    <w:rsid w:val="315BBC3F"/>
    <w:rsid w:val="315D6AD6"/>
    <w:rsid w:val="315D9005"/>
    <w:rsid w:val="315DD805"/>
    <w:rsid w:val="315EDD7D"/>
    <w:rsid w:val="315EE4C4"/>
    <w:rsid w:val="3160EA1E"/>
    <w:rsid w:val="31627125"/>
    <w:rsid w:val="3165D222"/>
    <w:rsid w:val="3169D13F"/>
    <w:rsid w:val="316D79D3"/>
    <w:rsid w:val="3173FFE8"/>
    <w:rsid w:val="317488E7"/>
    <w:rsid w:val="317531F8"/>
    <w:rsid w:val="31770139"/>
    <w:rsid w:val="317AC750"/>
    <w:rsid w:val="317EE0E7"/>
    <w:rsid w:val="31818E20"/>
    <w:rsid w:val="3181A135"/>
    <w:rsid w:val="3182C536"/>
    <w:rsid w:val="3185448C"/>
    <w:rsid w:val="31869872"/>
    <w:rsid w:val="318964F2"/>
    <w:rsid w:val="318B3125"/>
    <w:rsid w:val="318E96C9"/>
    <w:rsid w:val="3191925A"/>
    <w:rsid w:val="3196BC86"/>
    <w:rsid w:val="319DB293"/>
    <w:rsid w:val="319F1B48"/>
    <w:rsid w:val="319F1E6C"/>
    <w:rsid w:val="31A3FAFA"/>
    <w:rsid w:val="31A8245A"/>
    <w:rsid w:val="31A8CFA2"/>
    <w:rsid w:val="31AA7378"/>
    <w:rsid w:val="31AB65C8"/>
    <w:rsid w:val="31AE7D49"/>
    <w:rsid w:val="31AE99EC"/>
    <w:rsid w:val="31B043BD"/>
    <w:rsid w:val="31B0A3C6"/>
    <w:rsid w:val="31B4FFEF"/>
    <w:rsid w:val="31B7CD71"/>
    <w:rsid w:val="31B8FE46"/>
    <w:rsid w:val="31B90504"/>
    <w:rsid w:val="31BACCA2"/>
    <w:rsid w:val="31BE4EA4"/>
    <w:rsid w:val="31BFAA18"/>
    <w:rsid w:val="31C038CB"/>
    <w:rsid w:val="31C3BA08"/>
    <w:rsid w:val="31CA25A7"/>
    <w:rsid w:val="31CA6D51"/>
    <w:rsid w:val="31CB6C97"/>
    <w:rsid w:val="31CDA10A"/>
    <w:rsid w:val="31CF03DF"/>
    <w:rsid w:val="31D81858"/>
    <w:rsid w:val="31D9A135"/>
    <w:rsid w:val="31DD4D1A"/>
    <w:rsid w:val="31DD591A"/>
    <w:rsid w:val="31E26AEE"/>
    <w:rsid w:val="31E496CC"/>
    <w:rsid w:val="31E5A675"/>
    <w:rsid w:val="31E67198"/>
    <w:rsid w:val="31E884BD"/>
    <w:rsid w:val="31EA3BFE"/>
    <w:rsid w:val="31EFB430"/>
    <w:rsid w:val="31F0E461"/>
    <w:rsid w:val="31F28298"/>
    <w:rsid w:val="31F5119B"/>
    <w:rsid w:val="31F5DD16"/>
    <w:rsid w:val="31FA32C5"/>
    <w:rsid w:val="31FA6415"/>
    <w:rsid w:val="31FBD8FA"/>
    <w:rsid w:val="31FBDC9E"/>
    <w:rsid w:val="31FC601B"/>
    <w:rsid w:val="31FDA3E6"/>
    <w:rsid w:val="31FE08BC"/>
    <w:rsid w:val="3202471D"/>
    <w:rsid w:val="32029086"/>
    <w:rsid w:val="32043049"/>
    <w:rsid w:val="3204955A"/>
    <w:rsid w:val="3208844D"/>
    <w:rsid w:val="3208C831"/>
    <w:rsid w:val="320C8043"/>
    <w:rsid w:val="3212EABF"/>
    <w:rsid w:val="321352D0"/>
    <w:rsid w:val="3216E672"/>
    <w:rsid w:val="321A1315"/>
    <w:rsid w:val="321B3576"/>
    <w:rsid w:val="321C960F"/>
    <w:rsid w:val="321CCB28"/>
    <w:rsid w:val="321E10E0"/>
    <w:rsid w:val="321FD150"/>
    <w:rsid w:val="32209561"/>
    <w:rsid w:val="32246318"/>
    <w:rsid w:val="3225F10E"/>
    <w:rsid w:val="3227461C"/>
    <w:rsid w:val="322A2034"/>
    <w:rsid w:val="322B6ACF"/>
    <w:rsid w:val="322DD439"/>
    <w:rsid w:val="32301301"/>
    <w:rsid w:val="32302580"/>
    <w:rsid w:val="3234F766"/>
    <w:rsid w:val="32377C1B"/>
    <w:rsid w:val="3237A181"/>
    <w:rsid w:val="32385BFD"/>
    <w:rsid w:val="3238D7A7"/>
    <w:rsid w:val="32390D2E"/>
    <w:rsid w:val="32393A94"/>
    <w:rsid w:val="323A6DE4"/>
    <w:rsid w:val="323AC6BD"/>
    <w:rsid w:val="323B6612"/>
    <w:rsid w:val="323D0F2A"/>
    <w:rsid w:val="324137B1"/>
    <w:rsid w:val="3241CE16"/>
    <w:rsid w:val="32448BE5"/>
    <w:rsid w:val="32483139"/>
    <w:rsid w:val="324C80FF"/>
    <w:rsid w:val="324C95F8"/>
    <w:rsid w:val="324CF448"/>
    <w:rsid w:val="324D686A"/>
    <w:rsid w:val="325080D5"/>
    <w:rsid w:val="32553FE2"/>
    <w:rsid w:val="3256BE01"/>
    <w:rsid w:val="325843E0"/>
    <w:rsid w:val="3258FF81"/>
    <w:rsid w:val="325989DB"/>
    <w:rsid w:val="325BA037"/>
    <w:rsid w:val="3262260A"/>
    <w:rsid w:val="3263D106"/>
    <w:rsid w:val="3264D299"/>
    <w:rsid w:val="326B2757"/>
    <w:rsid w:val="326D53E2"/>
    <w:rsid w:val="326E1E4D"/>
    <w:rsid w:val="326FFB9B"/>
    <w:rsid w:val="3270B654"/>
    <w:rsid w:val="32715A17"/>
    <w:rsid w:val="3271CD7D"/>
    <w:rsid w:val="3274E99E"/>
    <w:rsid w:val="3274F62A"/>
    <w:rsid w:val="3277C39C"/>
    <w:rsid w:val="327C63AA"/>
    <w:rsid w:val="327CCC44"/>
    <w:rsid w:val="327CE8FA"/>
    <w:rsid w:val="327F2798"/>
    <w:rsid w:val="327F64A3"/>
    <w:rsid w:val="32803475"/>
    <w:rsid w:val="3281CDD1"/>
    <w:rsid w:val="32824B1A"/>
    <w:rsid w:val="32827130"/>
    <w:rsid w:val="3282875B"/>
    <w:rsid w:val="328299AF"/>
    <w:rsid w:val="3283F12A"/>
    <w:rsid w:val="328513AF"/>
    <w:rsid w:val="328B4A1E"/>
    <w:rsid w:val="328BA2B9"/>
    <w:rsid w:val="328BC3DF"/>
    <w:rsid w:val="329329F1"/>
    <w:rsid w:val="3293E599"/>
    <w:rsid w:val="329A2484"/>
    <w:rsid w:val="329E28D6"/>
    <w:rsid w:val="329E45D3"/>
    <w:rsid w:val="32A19428"/>
    <w:rsid w:val="32A27F8E"/>
    <w:rsid w:val="32A94C56"/>
    <w:rsid w:val="32A9FFAC"/>
    <w:rsid w:val="32AD032C"/>
    <w:rsid w:val="32AD5DC1"/>
    <w:rsid w:val="32B1E303"/>
    <w:rsid w:val="32B2B718"/>
    <w:rsid w:val="32B4E955"/>
    <w:rsid w:val="32B90640"/>
    <w:rsid w:val="32B9C513"/>
    <w:rsid w:val="32BB0026"/>
    <w:rsid w:val="32BC4088"/>
    <w:rsid w:val="32BD9BB0"/>
    <w:rsid w:val="32BEAF76"/>
    <w:rsid w:val="32C122B5"/>
    <w:rsid w:val="32C3FE15"/>
    <w:rsid w:val="32C5FB59"/>
    <w:rsid w:val="32C85B33"/>
    <w:rsid w:val="32CC0766"/>
    <w:rsid w:val="32CC122C"/>
    <w:rsid w:val="32D1B7B6"/>
    <w:rsid w:val="32D2573E"/>
    <w:rsid w:val="32D264D3"/>
    <w:rsid w:val="32D3C21B"/>
    <w:rsid w:val="32D4A047"/>
    <w:rsid w:val="32D85F58"/>
    <w:rsid w:val="32DAB392"/>
    <w:rsid w:val="32DBC8D5"/>
    <w:rsid w:val="32DF8128"/>
    <w:rsid w:val="32E096EA"/>
    <w:rsid w:val="32E1272B"/>
    <w:rsid w:val="32E56A7E"/>
    <w:rsid w:val="32E5A9D2"/>
    <w:rsid w:val="32E61A17"/>
    <w:rsid w:val="32E6321A"/>
    <w:rsid w:val="32E7176F"/>
    <w:rsid w:val="32E7A125"/>
    <w:rsid w:val="32EB621F"/>
    <w:rsid w:val="32EC18B9"/>
    <w:rsid w:val="32EDD78D"/>
    <w:rsid w:val="32F1A227"/>
    <w:rsid w:val="32F1DCAC"/>
    <w:rsid w:val="32F5DE40"/>
    <w:rsid w:val="32FCFD85"/>
    <w:rsid w:val="32FF18AF"/>
    <w:rsid w:val="3302C94A"/>
    <w:rsid w:val="3302D826"/>
    <w:rsid w:val="3303EFA1"/>
    <w:rsid w:val="33077E69"/>
    <w:rsid w:val="33083BEE"/>
    <w:rsid w:val="33088AC6"/>
    <w:rsid w:val="3308CBDC"/>
    <w:rsid w:val="330BFF93"/>
    <w:rsid w:val="330CEEFC"/>
    <w:rsid w:val="3310A221"/>
    <w:rsid w:val="3313981A"/>
    <w:rsid w:val="33197B8F"/>
    <w:rsid w:val="3320355B"/>
    <w:rsid w:val="3321518A"/>
    <w:rsid w:val="33233B83"/>
    <w:rsid w:val="33236E54"/>
    <w:rsid w:val="3324BBEC"/>
    <w:rsid w:val="33256A69"/>
    <w:rsid w:val="33266382"/>
    <w:rsid w:val="332D8A4E"/>
    <w:rsid w:val="332E23C8"/>
    <w:rsid w:val="3333134C"/>
    <w:rsid w:val="33338479"/>
    <w:rsid w:val="3333A1FF"/>
    <w:rsid w:val="3334D4F5"/>
    <w:rsid w:val="3335076C"/>
    <w:rsid w:val="33365AB7"/>
    <w:rsid w:val="3337CB05"/>
    <w:rsid w:val="3338E788"/>
    <w:rsid w:val="3338FF77"/>
    <w:rsid w:val="333B1BF7"/>
    <w:rsid w:val="333B2E1F"/>
    <w:rsid w:val="333CFAB9"/>
    <w:rsid w:val="333D4B23"/>
    <w:rsid w:val="33414BE5"/>
    <w:rsid w:val="3342D910"/>
    <w:rsid w:val="334323AC"/>
    <w:rsid w:val="334827EE"/>
    <w:rsid w:val="33485CD4"/>
    <w:rsid w:val="33489540"/>
    <w:rsid w:val="334F4BF7"/>
    <w:rsid w:val="334F4BFE"/>
    <w:rsid w:val="33562D52"/>
    <w:rsid w:val="33587967"/>
    <w:rsid w:val="3359DBD1"/>
    <w:rsid w:val="335A12AC"/>
    <w:rsid w:val="335A5518"/>
    <w:rsid w:val="335E9D55"/>
    <w:rsid w:val="335FEF56"/>
    <w:rsid w:val="3360FBC4"/>
    <w:rsid w:val="33628833"/>
    <w:rsid w:val="3363D11D"/>
    <w:rsid w:val="3363D3B4"/>
    <w:rsid w:val="3366E2C8"/>
    <w:rsid w:val="3367CFDD"/>
    <w:rsid w:val="336FC32F"/>
    <w:rsid w:val="336FED27"/>
    <w:rsid w:val="3370B807"/>
    <w:rsid w:val="3371F449"/>
    <w:rsid w:val="33742792"/>
    <w:rsid w:val="33750893"/>
    <w:rsid w:val="337A6DE1"/>
    <w:rsid w:val="337B4C3E"/>
    <w:rsid w:val="337C0EF4"/>
    <w:rsid w:val="3380AC8D"/>
    <w:rsid w:val="338B5256"/>
    <w:rsid w:val="338B986E"/>
    <w:rsid w:val="338E1EEF"/>
    <w:rsid w:val="33908823"/>
    <w:rsid w:val="339505FC"/>
    <w:rsid w:val="3398243D"/>
    <w:rsid w:val="33999523"/>
    <w:rsid w:val="339C0876"/>
    <w:rsid w:val="339C0915"/>
    <w:rsid w:val="339CF8C6"/>
    <w:rsid w:val="339F1A9E"/>
    <w:rsid w:val="33A02C62"/>
    <w:rsid w:val="33A24146"/>
    <w:rsid w:val="33A3BEB2"/>
    <w:rsid w:val="33A41768"/>
    <w:rsid w:val="33A50C58"/>
    <w:rsid w:val="33AB7957"/>
    <w:rsid w:val="33AB9382"/>
    <w:rsid w:val="33BBF02E"/>
    <w:rsid w:val="33BCD233"/>
    <w:rsid w:val="33BF778B"/>
    <w:rsid w:val="33C1E0DF"/>
    <w:rsid w:val="33C2E4FE"/>
    <w:rsid w:val="33C31DEB"/>
    <w:rsid w:val="33C539C2"/>
    <w:rsid w:val="33C5734C"/>
    <w:rsid w:val="33C58428"/>
    <w:rsid w:val="33C692A5"/>
    <w:rsid w:val="33C6A305"/>
    <w:rsid w:val="33C7D698"/>
    <w:rsid w:val="33CCF3BF"/>
    <w:rsid w:val="33CD7FDF"/>
    <w:rsid w:val="33CE707B"/>
    <w:rsid w:val="33CF3EC8"/>
    <w:rsid w:val="33CF9B1E"/>
    <w:rsid w:val="33D052BA"/>
    <w:rsid w:val="33D1A026"/>
    <w:rsid w:val="33D4DF81"/>
    <w:rsid w:val="33D50775"/>
    <w:rsid w:val="33D6B107"/>
    <w:rsid w:val="33DB933C"/>
    <w:rsid w:val="33DC566B"/>
    <w:rsid w:val="33DE8C80"/>
    <w:rsid w:val="33DE9896"/>
    <w:rsid w:val="33E4A7BF"/>
    <w:rsid w:val="33E613F6"/>
    <w:rsid w:val="33E6D89E"/>
    <w:rsid w:val="33E71838"/>
    <w:rsid w:val="33E7749A"/>
    <w:rsid w:val="33E89345"/>
    <w:rsid w:val="33E90664"/>
    <w:rsid w:val="33E99453"/>
    <w:rsid w:val="33F0A0C2"/>
    <w:rsid w:val="33F7B8D2"/>
    <w:rsid w:val="33F9A834"/>
    <w:rsid w:val="33FE792C"/>
    <w:rsid w:val="33FEA062"/>
    <w:rsid w:val="33FF5A6F"/>
    <w:rsid w:val="3400CAD2"/>
    <w:rsid w:val="3400D03B"/>
    <w:rsid w:val="340149D3"/>
    <w:rsid w:val="3402593F"/>
    <w:rsid w:val="3408AA7D"/>
    <w:rsid w:val="340B027F"/>
    <w:rsid w:val="340BD431"/>
    <w:rsid w:val="340D2426"/>
    <w:rsid w:val="340E01B9"/>
    <w:rsid w:val="340F571E"/>
    <w:rsid w:val="3410B745"/>
    <w:rsid w:val="34112F09"/>
    <w:rsid w:val="341311BE"/>
    <w:rsid w:val="3413693F"/>
    <w:rsid w:val="34148399"/>
    <w:rsid w:val="34165E9C"/>
    <w:rsid w:val="3416D388"/>
    <w:rsid w:val="34183AF7"/>
    <w:rsid w:val="341A9C83"/>
    <w:rsid w:val="341AFF73"/>
    <w:rsid w:val="341B0E95"/>
    <w:rsid w:val="341B8CCD"/>
    <w:rsid w:val="341DCFDE"/>
    <w:rsid w:val="342136D5"/>
    <w:rsid w:val="3428C715"/>
    <w:rsid w:val="34290287"/>
    <w:rsid w:val="342A8D55"/>
    <w:rsid w:val="342D9A9E"/>
    <w:rsid w:val="34318B03"/>
    <w:rsid w:val="34326B8B"/>
    <w:rsid w:val="3433AB75"/>
    <w:rsid w:val="34345FD9"/>
    <w:rsid w:val="343768EC"/>
    <w:rsid w:val="3438B868"/>
    <w:rsid w:val="34392E5F"/>
    <w:rsid w:val="343A0349"/>
    <w:rsid w:val="343A3182"/>
    <w:rsid w:val="343B3388"/>
    <w:rsid w:val="343CDD34"/>
    <w:rsid w:val="343CF763"/>
    <w:rsid w:val="343F9A11"/>
    <w:rsid w:val="3443833E"/>
    <w:rsid w:val="3444B92A"/>
    <w:rsid w:val="3448FB83"/>
    <w:rsid w:val="344DFC77"/>
    <w:rsid w:val="345075FB"/>
    <w:rsid w:val="3451D708"/>
    <w:rsid w:val="34547CAA"/>
    <w:rsid w:val="3456C720"/>
    <w:rsid w:val="3458F9D5"/>
    <w:rsid w:val="3459803A"/>
    <w:rsid w:val="345B3194"/>
    <w:rsid w:val="345B79F6"/>
    <w:rsid w:val="345EDCF6"/>
    <w:rsid w:val="345EE13D"/>
    <w:rsid w:val="345FD37C"/>
    <w:rsid w:val="34601182"/>
    <w:rsid w:val="34630A81"/>
    <w:rsid w:val="34631C20"/>
    <w:rsid w:val="34639817"/>
    <w:rsid w:val="3463FDDC"/>
    <w:rsid w:val="3467F9E5"/>
    <w:rsid w:val="3468967D"/>
    <w:rsid w:val="3468CFC9"/>
    <w:rsid w:val="346CFE29"/>
    <w:rsid w:val="3470C67C"/>
    <w:rsid w:val="3471DEEC"/>
    <w:rsid w:val="34720084"/>
    <w:rsid w:val="34752F85"/>
    <w:rsid w:val="34755BE7"/>
    <w:rsid w:val="3475EEA9"/>
    <w:rsid w:val="34782458"/>
    <w:rsid w:val="348065DE"/>
    <w:rsid w:val="3482A098"/>
    <w:rsid w:val="3486F766"/>
    <w:rsid w:val="3488F476"/>
    <w:rsid w:val="348ACCC0"/>
    <w:rsid w:val="349105CD"/>
    <w:rsid w:val="349247AB"/>
    <w:rsid w:val="34945A77"/>
    <w:rsid w:val="34986756"/>
    <w:rsid w:val="34998A5C"/>
    <w:rsid w:val="349FAA75"/>
    <w:rsid w:val="34A06B1D"/>
    <w:rsid w:val="34A5BFF6"/>
    <w:rsid w:val="34A8EB27"/>
    <w:rsid w:val="34AD2EE4"/>
    <w:rsid w:val="34AE71B8"/>
    <w:rsid w:val="34B00985"/>
    <w:rsid w:val="34B1457E"/>
    <w:rsid w:val="34B14AAD"/>
    <w:rsid w:val="34B30D7B"/>
    <w:rsid w:val="34B44AC6"/>
    <w:rsid w:val="34B63303"/>
    <w:rsid w:val="34B69B98"/>
    <w:rsid w:val="34B7FF4F"/>
    <w:rsid w:val="34B84D4E"/>
    <w:rsid w:val="34BAAF8E"/>
    <w:rsid w:val="34BD4592"/>
    <w:rsid w:val="34BDB169"/>
    <w:rsid w:val="34C12528"/>
    <w:rsid w:val="34C13ACA"/>
    <w:rsid w:val="34C63747"/>
    <w:rsid w:val="34C6CB12"/>
    <w:rsid w:val="34D09890"/>
    <w:rsid w:val="34D1A76D"/>
    <w:rsid w:val="34D5ECDE"/>
    <w:rsid w:val="34D88C1C"/>
    <w:rsid w:val="34DA7764"/>
    <w:rsid w:val="34DAE872"/>
    <w:rsid w:val="34DCA9D0"/>
    <w:rsid w:val="34DDEC8F"/>
    <w:rsid w:val="34E28E2A"/>
    <w:rsid w:val="34E71EE4"/>
    <w:rsid w:val="34E723F6"/>
    <w:rsid w:val="34EA4852"/>
    <w:rsid w:val="34EC411D"/>
    <w:rsid w:val="34EE8402"/>
    <w:rsid w:val="34EE966A"/>
    <w:rsid w:val="34EF2E1D"/>
    <w:rsid w:val="34F01653"/>
    <w:rsid w:val="34F7FAD9"/>
    <w:rsid w:val="34F99ED7"/>
    <w:rsid w:val="34F9B8AB"/>
    <w:rsid w:val="34FA7995"/>
    <w:rsid w:val="34FBBA1E"/>
    <w:rsid w:val="34FEA353"/>
    <w:rsid w:val="35002941"/>
    <w:rsid w:val="3504446F"/>
    <w:rsid w:val="35073D72"/>
    <w:rsid w:val="350871A4"/>
    <w:rsid w:val="350A0BF9"/>
    <w:rsid w:val="350BBEBE"/>
    <w:rsid w:val="350D78E3"/>
    <w:rsid w:val="350F30D5"/>
    <w:rsid w:val="350F7B88"/>
    <w:rsid w:val="3511518E"/>
    <w:rsid w:val="351609BB"/>
    <w:rsid w:val="3516BEDC"/>
    <w:rsid w:val="3516D19D"/>
    <w:rsid w:val="3516DBD9"/>
    <w:rsid w:val="351A281F"/>
    <w:rsid w:val="351BC00D"/>
    <w:rsid w:val="3522590B"/>
    <w:rsid w:val="35246E4B"/>
    <w:rsid w:val="3525B00F"/>
    <w:rsid w:val="3527C6E2"/>
    <w:rsid w:val="35286829"/>
    <w:rsid w:val="352E7ACC"/>
    <w:rsid w:val="352E8410"/>
    <w:rsid w:val="352EA16B"/>
    <w:rsid w:val="3533A2C9"/>
    <w:rsid w:val="35343AC7"/>
    <w:rsid w:val="353773D4"/>
    <w:rsid w:val="353801B9"/>
    <w:rsid w:val="353AA1BC"/>
    <w:rsid w:val="353BABCC"/>
    <w:rsid w:val="353C1451"/>
    <w:rsid w:val="353DA49B"/>
    <w:rsid w:val="353EBA8E"/>
    <w:rsid w:val="354117AF"/>
    <w:rsid w:val="354578C8"/>
    <w:rsid w:val="354604E3"/>
    <w:rsid w:val="3547B705"/>
    <w:rsid w:val="3548E5F5"/>
    <w:rsid w:val="35491EE5"/>
    <w:rsid w:val="3549F8CB"/>
    <w:rsid w:val="354AA702"/>
    <w:rsid w:val="354AFD5A"/>
    <w:rsid w:val="354C3461"/>
    <w:rsid w:val="354C573F"/>
    <w:rsid w:val="354DC398"/>
    <w:rsid w:val="354DC897"/>
    <w:rsid w:val="354FFD9F"/>
    <w:rsid w:val="355004FC"/>
    <w:rsid w:val="35501A52"/>
    <w:rsid w:val="3554273A"/>
    <w:rsid w:val="35546F72"/>
    <w:rsid w:val="3554A8E2"/>
    <w:rsid w:val="35575D4D"/>
    <w:rsid w:val="3557D84B"/>
    <w:rsid w:val="35591867"/>
    <w:rsid w:val="355B729A"/>
    <w:rsid w:val="355C19A9"/>
    <w:rsid w:val="355D1327"/>
    <w:rsid w:val="356204C1"/>
    <w:rsid w:val="35663E0C"/>
    <w:rsid w:val="3569653A"/>
    <w:rsid w:val="356A5C73"/>
    <w:rsid w:val="356C6FEF"/>
    <w:rsid w:val="356D0063"/>
    <w:rsid w:val="3577A7ED"/>
    <w:rsid w:val="35793CD7"/>
    <w:rsid w:val="357D6B5B"/>
    <w:rsid w:val="357EB2FA"/>
    <w:rsid w:val="357EC050"/>
    <w:rsid w:val="357F4407"/>
    <w:rsid w:val="35839DC8"/>
    <w:rsid w:val="35854AD3"/>
    <w:rsid w:val="35891C0E"/>
    <w:rsid w:val="3589EC4F"/>
    <w:rsid w:val="358CDB96"/>
    <w:rsid w:val="358F6FEF"/>
    <w:rsid w:val="35914E2E"/>
    <w:rsid w:val="35922A6C"/>
    <w:rsid w:val="3592B3F3"/>
    <w:rsid w:val="35949C02"/>
    <w:rsid w:val="3595EAAC"/>
    <w:rsid w:val="35968B22"/>
    <w:rsid w:val="3598C0C9"/>
    <w:rsid w:val="359F7F5F"/>
    <w:rsid w:val="35A35AFF"/>
    <w:rsid w:val="35A7414D"/>
    <w:rsid w:val="35A8846C"/>
    <w:rsid w:val="35B07822"/>
    <w:rsid w:val="35B6C3CC"/>
    <w:rsid w:val="35B6F224"/>
    <w:rsid w:val="35B87124"/>
    <w:rsid w:val="35B9E80D"/>
    <w:rsid w:val="35B9FFC9"/>
    <w:rsid w:val="35BA65C3"/>
    <w:rsid w:val="35BF4554"/>
    <w:rsid w:val="35C056A7"/>
    <w:rsid w:val="35C364A1"/>
    <w:rsid w:val="35C3BA7A"/>
    <w:rsid w:val="35C40B0C"/>
    <w:rsid w:val="35C6CC1C"/>
    <w:rsid w:val="35C83162"/>
    <w:rsid w:val="35C9E79A"/>
    <w:rsid w:val="35CCF3EA"/>
    <w:rsid w:val="35CE4AB8"/>
    <w:rsid w:val="35D26DEF"/>
    <w:rsid w:val="35DA37E4"/>
    <w:rsid w:val="35DF15DD"/>
    <w:rsid w:val="35E4670B"/>
    <w:rsid w:val="35E74B39"/>
    <w:rsid w:val="35EA1625"/>
    <w:rsid w:val="35EBA24A"/>
    <w:rsid w:val="35ECC806"/>
    <w:rsid w:val="35ED8041"/>
    <w:rsid w:val="35F09D01"/>
    <w:rsid w:val="35F3626C"/>
    <w:rsid w:val="35F4004E"/>
    <w:rsid w:val="35F572C0"/>
    <w:rsid w:val="35F80181"/>
    <w:rsid w:val="35FA6014"/>
    <w:rsid w:val="35FB1230"/>
    <w:rsid w:val="35FB77CC"/>
    <w:rsid w:val="3600F878"/>
    <w:rsid w:val="3602751B"/>
    <w:rsid w:val="36061F55"/>
    <w:rsid w:val="360747CA"/>
    <w:rsid w:val="36099B7F"/>
    <w:rsid w:val="360A4C31"/>
    <w:rsid w:val="360B77CF"/>
    <w:rsid w:val="360BA6C1"/>
    <w:rsid w:val="360C4F8F"/>
    <w:rsid w:val="360CBB46"/>
    <w:rsid w:val="36124E62"/>
    <w:rsid w:val="3612CAC4"/>
    <w:rsid w:val="3616CE47"/>
    <w:rsid w:val="361791D5"/>
    <w:rsid w:val="361908E6"/>
    <w:rsid w:val="361D0880"/>
    <w:rsid w:val="361D22E0"/>
    <w:rsid w:val="361F9CA9"/>
    <w:rsid w:val="36207805"/>
    <w:rsid w:val="3620C5D2"/>
    <w:rsid w:val="362130B2"/>
    <w:rsid w:val="3624A1E1"/>
    <w:rsid w:val="362673AD"/>
    <w:rsid w:val="3627E1B9"/>
    <w:rsid w:val="362C5289"/>
    <w:rsid w:val="362C5907"/>
    <w:rsid w:val="362D474B"/>
    <w:rsid w:val="362D58EE"/>
    <w:rsid w:val="362E46D4"/>
    <w:rsid w:val="362FAD11"/>
    <w:rsid w:val="3631583F"/>
    <w:rsid w:val="3634434A"/>
    <w:rsid w:val="363696F1"/>
    <w:rsid w:val="3636ECD5"/>
    <w:rsid w:val="36379520"/>
    <w:rsid w:val="3637C7F5"/>
    <w:rsid w:val="363B599D"/>
    <w:rsid w:val="363BE5FB"/>
    <w:rsid w:val="363CC4AB"/>
    <w:rsid w:val="363F5703"/>
    <w:rsid w:val="364416AE"/>
    <w:rsid w:val="3644BE19"/>
    <w:rsid w:val="36451233"/>
    <w:rsid w:val="3646406E"/>
    <w:rsid w:val="3647CD19"/>
    <w:rsid w:val="364B9E0C"/>
    <w:rsid w:val="364D47DF"/>
    <w:rsid w:val="3658A3FA"/>
    <w:rsid w:val="365968E8"/>
    <w:rsid w:val="365AD141"/>
    <w:rsid w:val="365AD60D"/>
    <w:rsid w:val="365C51E4"/>
    <w:rsid w:val="365E2964"/>
    <w:rsid w:val="365FE94C"/>
    <w:rsid w:val="366097A9"/>
    <w:rsid w:val="36610914"/>
    <w:rsid w:val="36638832"/>
    <w:rsid w:val="3664D16B"/>
    <w:rsid w:val="366676A6"/>
    <w:rsid w:val="3667F239"/>
    <w:rsid w:val="366CCF6D"/>
    <w:rsid w:val="366D10C6"/>
    <w:rsid w:val="366FC429"/>
    <w:rsid w:val="3671FF98"/>
    <w:rsid w:val="3672749F"/>
    <w:rsid w:val="36727966"/>
    <w:rsid w:val="3672C3E7"/>
    <w:rsid w:val="3674C015"/>
    <w:rsid w:val="36759160"/>
    <w:rsid w:val="367697D6"/>
    <w:rsid w:val="3679D97A"/>
    <w:rsid w:val="367A0F2B"/>
    <w:rsid w:val="367B75AB"/>
    <w:rsid w:val="3680961C"/>
    <w:rsid w:val="36828492"/>
    <w:rsid w:val="36837C7B"/>
    <w:rsid w:val="3685A899"/>
    <w:rsid w:val="36879358"/>
    <w:rsid w:val="368C6417"/>
    <w:rsid w:val="368CE644"/>
    <w:rsid w:val="368D3282"/>
    <w:rsid w:val="36929036"/>
    <w:rsid w:val="369504FF"/>
    <w:rsid w:val="3699677F"/>
    <w:rsid w:val="3699F2D4"/>
    <w:rsid w:val="369B2DCC"/>
    <w:rsid w:val="369F8C85"/>
    <w:rsid w:val="369FE7E8"/>
    <w:rsid w:val="36A4C5AB"/>
    <w:rsid w:val="36A65E5A"/>
    <w:rsid w:val="36A781A3"/>
    <w:rsid w:val="36A7FD28"/>
    <w:rsid w:val="36A8CA6F"/>
    <w:rsid w:val="36AC7FDF"/>
    <w:rsid w:val="36B1B01B"/>
    <w:rsid w:val="36B5D20B"/>
    <w:rsid w:val="36B6D718"/>
    <w:rsid w:val="36BEBD0D"/>
    <w:rsid w:val="36C39F6C"/>
    <w:rsid w:val="36C81B1A"/>
    <w:rsid w:val="36C848F8"/>
    <w:rsid w:val="36CBFCB7"/>
    <w:rsid w:val="36D00824"/>
    <w:rsid w:val="36D4B170"/>
    <w:rsid w:val="36D50EBA"/>
    <w:rsid w:val="36D5D031"/>
    <w:rsid w:val="36D7857B"/>
    <w:rsid w:val="36D8EE2D"/>
    <w:rsid w:val="36DA5E8C"/>
    <w:rsid w:val="36DB4430"/>
    <w:rsid w:val="36E0B1CA"/>
    <w:rsid w:val="36E5A282"/>
    <w:rsid w:val="36E8F639"/>
    <w:rsid w:val="36EC9B2D"/>
    <w:rsid w:val="36ED6D97"/>
    <w:rsid w:val="36EF2A01"/>
    <w:rsid w:val="36F0275A"/>
    <w:rsid w:val="36F336F4"/>
    <w:rsid w:val="36F5829E"/>
    <w:rsid w:val="36FB1C2C"/>
    <w:rsid w:val="36FC9AA4"/>
    <w:rsid w:val="37018DD3"/>
    <w:rsid w:val="3701CA89"/>
    <w:rsid w:val="3701D397"/>
    <w:rsid w:val="3702991C"/>
    <w:rsid w:val="3702F546"/>
    <w:rsid w:val="37032EBC"/>
    <w:rsid w:val="3703B3FC"/>
    <w:rsid w:val="37071AF5"/>
    <w:rsid w:val="37075B76"/>
    <w:rsid w:val="37095BD0"/>
    <w:rsid w:val="370A315D"/>
    <w:rsid w:val="370B59E0"/>
    <w:rsid w:val="370DAD31"/>
    <w:rsid w:val="370FDEFC"/>
    <w:rsid w:val="37133F87"/>
    <w:rsid w:val="3715B1E9"/>
    <w:rsid w:val="3715EB35"/>
    <w:rsid w:val="371A2077"/>
    <w:rsid w:val="371C4984"/>
    <w:rsid w:val="371D7E69"/>
    <w:rsid w:val="371D86EB"/>
    <w:rsid w:val="371FBCAE"/>
    <w:rsid w:val="3721EE5A"/>
    <w:rsid w:val="37247DE6"/>
    <w:rsid w:val="3725A4CE"/>
    <w:rsid w:val="3728B745"/>
    <w:rsid w:val="3729F26A"/>
    <w:rsid w:val="372E8454"/>
    <w:rsid w:val="372F2E0E"/>
    <w:rsid w:val="373162B5"/>
    <w:rsid w:val="37327747"/>
    <w:rsid w:val="373295C2"/>
    <w:rsid w:val="3732EF4B"/>
    <w:rsid w:val="373313A8"/>
    <w:rsid w:val="37351277"/>
    <w:rsid w:val="37373985"/>
    <w:rsid w:val="373938E9"/>
    <w:rsid w:val="373C1E0D"/>
    <w:rsid w:val="373DB710"/>
    <w:rsid w:val="373F6E6D"/>
    <w:rsid w:val="3742D60F"/>
    <w:rsid w:val="37436187"/>
    <w:rsid w:val="374404FF"/>
    <w:rsid w:val="37445C97"/>
    <w:rsid w:val="374530D9"/>
    <w:rsid w:val="3748B995"/>
    <w:rsid w:val="37496CF2"/>
    <w:rsid w:val="374BA3C1"/>
    <w:rsid w:val="374FD41A"/>
    <w:rsid w:val="375145E7"/>
    <w:rsid w:val="3751E5D7"/>
    <w:rsid w:val="3756DA2B"/>
    <w:rsid w:val="37599099"/>
    <w:rsid w:val="3759E6A7"/>
    <w:rsid w:val="375A82AB"/>
    <w:rsid w:val="375A90AB"/>
    <w:rsid w:val="375C99E2"/>
    <w:rsid w:val="375D4DAA"/>
    <w:rsid w:val="375F02D0"/>
    <w:rsid w:val="375F46B0"/>
    <w:rsid w:val="3763D9CB"/>
    <w:rsid w:val="37648609"/>
    <w:rsid w:val="376555E8"/>
    <w:rsid w:val="37664269"/>
    <w:rsid w:val="376684D8"/>
    <w:rsid w:val="376FD959"/>
    <w:rsid w:val="37701903"/>
    <w:rsid w:val="377745CA"/>
    <w:rsid w:val="377A3ACC"/>
    <w:rsid w:val="377A7AD9"/>
    <w:rsid w:val="377AB68D"/>
    <w:rsid w:val="377D6322"/>
    <w:rsid w:val="377DBA34"/>
    <w:rsid w:val="377E681A"/>
    <w:rsid w:val="378038BE"/>
    <w:rsid w:val="37847FB7"/>
    <w:rsid w:val="37851BCD"/>
    <w:rsid w:val="37866CD2"/>
    <w:rsid w:val="378B64D3"/>
    <w:rsid w:val="378C1C88"/>
    <w:rsid w:val="378D44DE"/>
    <w:rsid w:val="379119E2"/>
    <w:rsid w:val="3792E0D0"/>
    <w:rsid w:val="3792F131"/>
    <w:rsid w:val="3794FF45"/>
    <w:rsid w:val="37972C94"/>
    <w:rsid w:val="37979BB0"/>
    <w:rsid w:val="3797BDD4"/>
    <w:rsid w:val="3797E2CA"/>
    <w:rsid w:val="379BF6BB"/>
    <w:rsid w:val="379D5E8D"/>
    <w:rsid w:val="37A11997"/>
    <w:rsid w:val="37A17431"/>
    <w:rsid w:val="37A17EAF"/>
    <w:rsid w:val="37A6628B"/>
    <w:rsid w:val="37A7B214"/>
    <w:rsid w:val="37A7F5F8"/>
    <w:rsid w:val="37A91DE7"/>
    <w:rsid w:val="37AEC17E"/>
    <w:rsid w:val="37B251A8"/>
    <w:rsid w:val="37B2A106"/>
    <w:rsid w:val="37B4E107"/>
    <w:rsid w:val="37BDC4D8"/>
    <w:rsid w:val="37C4CA67"/>
    <w:rsid w:val="37C59F48"/>
    <w:rsid w:val="37C5C5D3"/>
    <w:rsid w:val="37C6A172"/>
    <w:rsid w:val="37C79429"/>
    <w:rsid w:val="37C7B567"/>
    <w:rsid w:val="37C99265"/>
    <w:rsid w:val="37CAB17B"/>
    <w:rsid w:val="37CB63C1"/>
    <w:rsid w:val="37D1ED84"/>
    <w:rsid w:val="37D346C4"/>
    <w:rsid w:val="37D4E077"/>
    <w:rsid w:val="37D5EC29"/>
    <w:rsid w:val="37D6BBFD"/>
    <w:rsid w:val="37D7709E"/>
    <w:rsid w:val="37D83B22"/>
    <w:rsid w:val="37D83EE5"/>
    <w:rsid w:val="37DB2CF9"/>
    <w:rsid w:val="37DB38D3"/>
    <w:rsid w:val="37DC9225"/>
    <w:rsid w:val="37DE17CE"/>
    <w:rsid w:val="37DF00D8"/>
    <w:rsid w:val="37DF83E1"/>
    <w:rsid w:val="37E0AB5A"/>
    <w:rsid w:val="37E6E1A6"/>
    <w:rsid w:val="37E71777"/>
    <w:rsid w:val="37EBCB25"/>
    <w:rsid w:val="37EDBE3A"/>
    <w:rsid w:val="37EEC501"/>
    <w:rsid w:val="37F50971"/>
    <w:rsid w:val="37FEB64A"/>
    <w:rsid w:val="37FF626B"/>
    <w:rsid w:val="38028255"/>
    <w:rsid w:val="380543FA"/>
    <w:rsid w:val="3805CECD"/>
    <w:rsid w:val="380672EA"/>
    <w:rsid w:val="380BF37F"/>
    <w:rsid w:val="380C93BA"/>
    <w:rsid w:val="380CFFBB"/>
    <w:rsid w:val="380E987E"/>
    <w:rsid w:val="381236E7"/>
    <w:rsid w:val="3818E92C"/>
    <w:rsid w:val="3820D7B2"/>
    <w:rsid w:val="3821D544"/>
    <w:rsid w:val="3822ECA0"/>
    <w:rsid w:val="38254952"/>
    <w:rsid w:val="38257F72"/>
    <w:rsid w:val="3825CE1B"/>
    <w:rsid w:val="3825CE33"/>
    <w:rsid w:val="3826B3B7"/>
    <w:rsid w:val="382D9140"/>
    <w:rsid w:val="382DB4CC"/>
    <w:rsid w:val="382DC2B1"/>
    <w:rsid w:val="38306EA3"/>
    <w:rsid w:val="38349531"/>
    <w:rsid w:val="38358269"/>
    <w:rsid w:val="38378B23"/>
    <w:rsid w:val="383B3DD8"/>
    <w:rsid w:val="383D6B8F"/>
    <w:rsid w:val="383D9251"/>
    <w:rsid w:val="3840CEDA"/>
    <w:rsid w:val="3841A6F3"/>
    <w:rsid w:val="3842E1A0"/>
    <w:rsid w:val="3844B978"/>
    <w:rsid w:val="384677B6"/>
    <w:rsid w:val="38489671"/>
    <w:rsid w:val="384DD098"/>
    <w:rsid w:val="384E0808"/>
    <w:rsid w:val="384FBB7E"/>
    <w:rsid w:val="3851ACA2"/>
    <w:rsid w:val="38572305"/>
    <w:rsid w:val="38583407"/>
    <w:rsid w:val="385A2D27"/>
    <w:rsid w:val="385AA8D8"/>
    <w:rsid w:val="385FA649"/>
    <w:rsid w:val="3861CB1D"/>
    <w:rsid w:val="38628CB7"/>
    <w:rsid w:val="38653393"/>
    <w:rsid w:val="3868CB91"/>
    <w:rsid w:val="38697949"/>
    <w:rsid w:val="386D096D"/>
    <w:rsid w:val="386FAED2"/>
    <w:rsid w:val="3870CF84"/>
    <w:rsid w:val="3873895C"/>
    <w:rsid w:val="387D7B6E"/>
    <w:rsid w:val="387E18D2"/>
    <w:rsid w:val="3882D4AA"/>
    <w:rsid w:val="38846337"/>
    <w:rsid w:val="3884EAE0"/>
    <w:rsid w:val="3884FB7D"/>
    <w:rsid w:val="388869D8"/>
    <w:rsid w:val="388E3113"/>
    <w:rsid w:val="388E5391"/>
    <w:rsid w:val="388FCFE1"/>
    <w:rsid w:val="389058FB"/>
    <w:rsid w:val="3891184E"/>
    <w:rsid w:val="38913DCD"/>
    <w:rsid w:val="38915387"/>
    <w:rsid w:val="38925152"/>
    <w:rsid w:val="38943BB8"/>
    <w:rsid w:val="38962419"/>
    <w:rsid w:val="3896EC31"/>
    <w:rsid w:val="3898D6BE"/>
    <w:rsid w:val="389B6110"/>
    <w:rsid w:val="38A0C8C0"/>
    <w:rsid w:val="38A51781"/>
    <w:rsid w:val="38AA1D4E"/>
    <w:rsid w:val="38AAAE41"/>
    <w:rsid w:val="38ABB4A1"/>
    <w:rsid w:val="38AC29A8"/>
    <w:rsid w:val="38AD1EC7"/>
    <w:rsid w:val="38B1836E"/>
    <w:rsid w:val="38B29CF9"/>
    <w:rsid w:val="38B76584"/>
    <w:rsid w:val="38B99A49"/>
    <w:rsid w:val="38B9DB0B"/>
    <w:rsid w:val="38BA11B3"/>
    <w:rsid w:val="38BB2804"/>
    <w:rsid w:val="38BD9D92"/>
    <w:rsid w:val="38BE63D2"/>
    <w:rsid w:val="38BFAC37"/>
    <w:rsid w:val="38C25ADD"/>
    <w:rsid w:val="38C59173"/>
    <w:rsid w:val="38C814E1"/>
    <w:rsid w:val="38CA89A1"/>
    <w:rsid w:val="38CBE40E"/>
    <w:rsid w:val="38CCB82E"/>
    <w:rsid w:val="38CD33C9"/>
    <w:rsid w:val="38CFA7FE"/>
    <w:rsid w:val="38CFE95C"/>
    <w:rsid w:val="38D07CC6"/>
    <w:rsid w:val="38D168CF"/>
    <w:rsid w:val="38D5F7EF"/>
    <w:rsid w:val="38D79C85"/>
    <w:rsid w:val="38D81EAF"/>
    <w:rsid w:val="38D89124"/>
    <w:rsid w:val="38D8C927"/>
    <w:rsid w:val="38DB9098"/>
    <w:rsid w:val="38E083B6"/>
    <w:rsid w:val="38E64674"/>
    <w:rsid w:val="38E69356"/>
    <w:rsid w:val="38E6B67B"/>
    <w:rsid w:val="38E6C301"/>
    <w:rsid w:val="38E82E96"/>
    <w:rsid w:val="38E8608D"/>
    <w:rsid w:val="38EA3E14"/>
    <w:rsid w:val="38EAF397"/>
    <w:rsid w:val="38F2D802"/>
    <w:rsid w:val="38F5576E"/>
    <w:rsid w:val="38F57BB1"/>
    <w:rsid w:val="38F6F424"/>
    <w:rsid w:val="38F83817"/>
    <w:rsid w:val="38F95E06"/>
    <w:rsid w:val="38FA4C19"/>
    <w:rsid w:val="38FAF4BF"/>
    <w:rsid w:val="38FDEC5A"/>
    <w:rsid w:val="38FEAF83"/>
    <w:rsid w:val="39026C57"/>
    <w:rsid w:val="3902F571"/>
    <w:rsid w:val="3905EBD2"/>
    <w:rsid w:val="3905F954"/>
    <w:rsid w:val="3907583F"/>
    <w:rsid w:val="39093651"/>
    <w:rsid w:val="3910157A"/>
    <w:rsid w:val="3910DAA9"/>
    <w:rsid w:val="3911F39B"/>
    <w:rsid w:val="39128703"/>
    <w:rsid w:val="3915B000"/>
    <w:rsid w:val="39190E1B"/>
    <w:rsid w:val="392484CD"/>
    <w:rsid w:val="392488D8"/>
    <w:rsid w:val="392A2DAE"/>
    <w:rsid w:val="392B0209"/>
    <w:rsid w:val="392D421E"/>
    <w:rsid w:val="392DE613"/>
    <w:rsid w:val="393022F2"/>
    <w:rsid w:val="3933E77D"/>
    <w:rsid w:val="39347E94"/>
    <w:rsid w:val="39372623"/>
    <w:rsid w:val="39395FBD"/>
    <w:rsid w:val="393BC2F0"/>
    <w:rsid w:val="393C5F38"/>
    <w:rsid w:val="393F6E93"/>
    <w:rsid w:val="393F7603"/>
    <w:rsid w:val="39437E71"/>
    <w:rsid w:val="394AB919"/>
    <w:rsid w:val="394C39CF"/>
    <w:rsid w:val="394DDDC9"/>
    <w:rsid w:val="394EEE7E"/>
    <w:rsid w:val="394F9887"/>
    <w:rsid w:val="394FB1CC"/>
    <w:rsid w:val="39508438"/>
    <w:rsid w:val="3950EF28"/>
    <w:rsid w:val="39545E98"/>
    <w:rsid w:val="39548B76"/>
    <w:rsid w:val="39550B0A"/>
    <w:rsid w:val="395765A4"/>
    <w:rsid w:val="395872EF"/>
    <w:rsid w:val="39591E1B"/>
    <w:rsid w:val="395B13D9"/>
    <w:rsid w:val="395C8D79"/>
    <w:rsid w:val="395DC3C1"/>
    <w:rsid w:val="395DE2F3"/>
    <w:rsid w:val="395E492C"/>
    <w:rsid w:val="395F765C"/>
    <w:rsid w:val="39609A15"/>
    <w:rsid w:val="3961ACCC"/>
    <w:rsid w:val="39641866"/>
    <w:rsid w:val="396651AC"/>
    <w:rsid w:val="3967F1D3"/>
    <w:rsid w:val="396A641F"/>
    <w:rsid w:val="396B32BE"/>
    <w:rsid w:val="396BD879"/>
    <w:rsid w:val="396D5F1A"/>
    <w:rsid w:val="3970E4B7"/>
    <w:rsid w:val="39718428"/>
    <w:rsid w:val="3972B325"/>
    <w:rsid w:val="39749E5E"/>
    <w:rsid w:val="3977E0F9"/>
    <w:rsid w:val="3981426C"/>
    <w:rsid w:val="398665FC"/>
    <w:rsid w:val="39894FC1"/>
    <w:rsid w:val="398D2096"/>
    <w:rsid w:val="398E272C"/>
    <w:rsid w:val="398F15E4"/>
    <w:rsid w:val="398FE44B"/>
    <w:rsid w:val="39929D41"/>
    <w:rsid w:val="3995DFC6"/>
    <w:rsid w:val="399625BD"/>
    <w:rsid w:val="3999A52A"/>
    <w:rsid w:val="399A5664"/>
    <w:rsid w:val="39A1CF7A"/>
    <w:rsid w:val="39A3FF88"/>
    <w:rsid w:val="39A432F3"/>
    <w:rsid w:val="39A4B2A6"/>
    <w:rsid w:val="39A6025E"/>
    <w:rsid w:val="39A6CE3C"/>
    <w:rsid w:val="39A7BD3F"/>
    <w:rsid w:val="39A95A02"/>
    <w:rsid w:val="39A9CD04"/>
    <w:rsid w:val="39AEA5A5"/>
    <w:rsid w:val="39AFBA1B"/>
    <w:rsid w:val="39B30892"/>
    <w:rsid w:val="39B53A03"/>
    <w:rsid w:val="39B5B1C7"/>
    <w:rsid w:val="39B5FA67"/>
    <w:rsid w:val="39B8A921"/>
    <w:rsid w:val="39BA2ED7"/>
    <w:rsid w:val="39BF9CFA"/>
    <w:rsid w:val="39BFB7F2"/>
    <w:rsid w:val="39C20A9B"/>
    <w:rsid w:val="39C533B9"/>
    <w:rsid w:val="39C830C1"/>
    <w:rsid w:val="39C950B7"/>
    <w:rsid w:val="39CAC4C0"/>
    <w:rsid w:val="39CDF3D4"/>
    <w:rsid w:val="39D02261"/>
    <w:rsid w:val="39D350A9"/>
    <w:rsid w:val="39D51529"/>
    <w:rsid w:val="39D75036"/>
    <w:rsid w:val="39DCE95C"/>
    <w:rsid w:val="39DE9C5C"/>
    <w:rsid w:val="39E00AB7"/>
    <w:rsid w:val="39E11A52"/>
    <w:rsid w:val="39E147C2"/>
    <w:rsid w:val="39E2D44A"/>
    <w:rsid w:val="39E35658"/>
    <w:rsid w:val="39E3983A"/>
    <w:rsid w:val="39E5EB21"/>
    <w:rsid w:val="39EA963B"/>
    <w:rsid w:val="39F0469F"/>
    <w:rsid w:val="39F2266F"/>
    <w:rsid w:val="39F44D8E"/>
    <w:rsid w:val="39F79B21"/>
    <w:rsid w:val="39FAC0E7"/>
    <w:rsid w:val="39FCE28D"/>
    <w:rsid w:val="39FF1F57"/>
    <w:rsid w:val="3A01C5FA"/>
    <w:rsid w:val="3A02FEE7"/>
    <w:rsid w:val="3A031618"/>
    <w:rsid w:val="3A03BE21"/>
    <w:rsid w:val="3A03C808"/>
    <w:rsid w:val="3A03F3D6"/>
    <w:rsid w:val="3A097C42"/>
    <w:rsid w:val="3A0C6258"/>
    <w:rsid w:val="3A0E58CE"/>
    <w:rsid w:val="3A11DBB1"/>
    <w:rsid w:val="3A125585"/>
    <w:rsid w:val="3A12B037"/>
    <w:rsid w:val="3A12BB43"/>
    <w:rsid w:val="3A130CCB"/>
    <w:rsid w:val="3A153C71"/>
    <w:rsid w:val="3A18990D"/>
    <w:rsid w:val="3A1C8EF9"/>
    <w:rsid w:val="3A1E34CB"/>
    <w:rsid w:val="3A20CF2A"/>
    <w:rsid w:val="3A23B427"/>
    <w:rsid w:val="3A247055"/>
    <w:rsid w:val="3A278AAE"/>
    <w:rsid w:val="3A29CB95"/>
    <w:rsid w:val="3A32D218"/>
    <w:rsid w:val="3A34B599"/>
    <w:rsid w:val="3A352BED"/>
    <w:rsid w:val="3A35B865"/>
    <w:rsid w:val="3A38592E"/>
    <w:rsid w:val="3A3A59D5"/>
    <w:rsid w:val="3A3D0FEF"/>
    <w:rsid w:val="3A433079"/>
    <w:rsid w:val="3A433A45"/>
    <w:rsid w:val="3A491899"/>
    <w:rsid w:val="3A4A0952"/>
    <w:rsid w:val="3A4A2D3E"/>
    <w:rsid w:val="3A4AC59C"/>
    <w:rsid w:val="3A4AD0CD"/>
    <w:rsid w:val="3A4B8680"/>
    <w:rsid w:val="3A4E4135"/>
    <w:rsid w:val="3A4EB94B"/>
    <w:rsid w:val="3A50FE90"/>
    <w:rsid w:val="3A51163D"/>
    <w:rsid w:val="3A524087"/>
    <w:rsid w:val="3A52A3F2"/>
    <w:rsid w:val="3A56EC26"/>
    <w:rsid w:val="3A59C623"/>
    <w:rsid w:val="3A5ACDE6"/>
    <w:rsid w:val="3A5AFB4B"/>
    <w:rsid w:val="3A5B0B66"/>
    <w:rsid w:val="3A5BEEE5"/>
    <w:rsid w:val="3A5D43B0"/>
    <w:rsid w:val="3A5ED9CF"/>
    <w:rsid w:val="3A5F6D14"/>
    <w:rsid w:val="3A612150"/>
    <w:rsid w:val="3A6213BE"/>
    <w:rsid w:val="3A642690"/>
    <w:rsid w:val="3A662516"/>
    <w:rsid w:val="3A6788BB"/>
    <w:rsid w:val="3A68C6A8"/>
    <w:rsid w:val="3A690377"/>
    <w:rsid w:val="3A69D556"/>
    <w:rsid w:val="3A6E1C70"/>
    <w:rsid w:val="3A6F64D3"/>
    <w:rsid w:val="3A70F5B4"/>
    <w:rsid w:val="3A7314C3"/>
    <w:rsid w:val="3A768047"/>
    <w:rsid w:val="3A7750E9"/>
    <w:rsid w:val="3A79AD51"/>
    <w:rsid w:val="3A7B67E6"/>
    <w:rsid w:val="3A7D529F"/>
    <w:rsid w:val="3A7E24D1"/>
    <w:rsid w:val="3A8249B6"/>
    <w:rsid w:val="3A827948"/>
    <w:rsid w:val="3A8292CF"/>
    <w:rsid w:val="3A82962D"/>
    <w:rsid w:val="3A840DD1"/>
    <w:rsid w:val="3A844384"/>
    <w:rsid w:val="3A84E712"/>
    <w:rsid w:val="3A873B0A"/>
    <w:rsid w:val="3A8885CC"/>
    <w:rsid w:val="3A89171B"/>
    <w:rsid w:val="3A8B3ECD"/>
    <w:rsid w:val="3A8BD486"/>
    <w:rsid w:val="3A90B89B"/>
    <w:rsid w:val="3A9488C1"/>
    <w:rsid w:val="3A956333"/>
    <w:rsid w:val="3A95ABC9"/>
    <w:rsid w:val="3A968398"/>
    <w:rsid w:val="3A9845B1"/>
    <w:rsid w:val="3A99B23E"/>
    <w:rsid w:val="3A9BF655"/>
    <w:rsid w:val="3A9E3CB8"/>
    <w:rsid w:val="3AA1385C"/>
    <w:rsid w:val="3AA184A9"/>
    <w:rsid w:val="3AA38454"/>
    <w:rsid w:val="3AA45EA2"/>
    <w:rsid w:val="3AA471C2"/>
    <w:rsid w:val="3AA5C522"/>
    <w:rsid w:val="3AA99DFA"/>
    <w:rsid w:val="3AAB0CA7"/>
    <w:rsid w:val="3AAC945E"/>
    <w:rsid w:val="3AACA456"/>
    <w:rsid w:val="3AACC6C6"/>
    <w:rsid w:val="3AADB140"/>
    <w:rsid w:val="3AAE71D3"/>
    <w:rsid w:val="3AAF3C6E"/>
    <w:rsid w:val="3AB1D8E8"/>
    <w:rsid w:val="3AB21E05"/>
    <w:rsid w:val="3AB4195B"/>
    <w:rsid w:val="3AB42BEA"/>
    <w:rsid w:val="3AB43E81"/>
    <w:rsid w:val="3ABA344C"/>
    <w:rsid w:val="3ABB7E31"/>
    <w:rsid w:val="3ABD96D3"/>
    <w:rsid w:val="3AC3FFDF"/>
    <w:rsid w:val="3AC414F8"/>
    <w:rsid w:val="3AC41A0E"/>
    <w:rsid w:val="3AC74172"/>
    <w:rsid w:val="3AC7F89F"/>
    <w:rsid w:val="3AC93DB0"/>
    <w:rsid w:val="3AC95FB1"/>
    <w:rsid w:val="3AC9AD2D"/>
    <w:rsid w:val="3ACD94B0"/>
    <w:rsid w:val="3ACE0FAC"/>
    <w:rsid w:val="3ACE5E5A"/>
    <w:rsid w:val="3AD0F865"/>
    <w:rsid w:val="3AD1664E"/>
    <w:rsid w:val="3AD25F0C"/>
    <w:rsid w:val="3AD29148"/>
    <w:rsid w:val="3AD48A1B"/>
    <w:rsid w:val="3AD6B4A4"/>
    <w:rsid w:val="3AD76BD0"/>
    <w:rsid w:val="3ADC1F94"/>
    <w:rsid w:val="3ADDF585"/>
    <w:rsid w:val="3ADE47DD"/>
    <w:rsid w:val="3ADF1899"/>
    <w:rsid w:val="3ADF752E"/>
    <w:rsid w:val="3AE36A7A"/>
    <w:rsid w:val="3AE617EB"/>
    <w:rsid w:val="3AEA3654"/>
    <w:rsid w:val="3AEF20C1"/>
    <w:rsid w:val="3AF079AD"/>
    <w:rsid w:val="3AF3D9A7"/>
    <w:rsid w:val="3AF5EB64"/>
    <w:rsid w:val="3AF75655"/>
    <w:rsid w:val="3AF806DE"/>
    <w:rsid w:val="3AFCD5CA"/>
    <w:rsid w:val="3AFE9806"/>
    <w:rsid w:val="3B000DF6"/>
    <w:rsid w:val="3B0976E2"/>
    <w:rsid w:val="3B0B33B6"/>
    <w:rsid w:val="3B0BF3AB"/>
    <w:rsid w:val="3B0C8E1D"/>
    <w:rsid w:val="3B0D973E"/>
    <w:rsid w:val="3B0E55A5"/>
    <w:rsid w:val="3B192E16"/>
    <w:rsid w:val="3B1A24D9"/>
    <w:rsid w:val="3B1FC727"/>
    <w:rsid w:val="3B219232"/>
    <w:rsid w:val="3B248B5E"/>
    <w:rsid w:val="3B267FF2"/>
    <w:rsid w:val="3B26BF4C"/>
    <w:rsid w:val="3B27F3D5"/>
    <w:rsid w:val="3B2E5DB1"/>
    <w:rsid w:val="3B2F2DED"/>
    <w:rsid w:val="3B2F8A9D"/>
    <w:rsid w:val="3B2FD4A4"/>
    <w:rsid w:val="3B307C4E"/>
    <w:rsid w:val="3B385BE9"/>
    <w:rsid w:val="3B3C6FB7"/>
    <w:rsid w:val="3B41204F"/>
    <w:rsid w:val="3B44C70B"/>
    <w:rsid w:val="3B47E7E8"/>
    <w:rsid w:val="3B48A99A"/>
    <w:rsid w:val="3B4BFD5D"/>
    <w:rsid w:val="3B4F2462"/>
    <w:rsid w:val="3B5030F9"/>
    <w:rsid w:val="3B51AA72"/>
    <w:rsid w:val="3B521961"/>
    <w:rsid w:val="3B575E02"/>
    <w:rsid w:val="3B57C3FB"/>
    <w:rsid w:val="3B5C010A"/>
    <w:rsid w:val="3B5C4EA9"/>
    <w:rsid w:val="3B5C529C"/>
    <w:rsid w:val="3B5CC539"/>
    <w:rsid w:val="3B5D4AF6"/>
    <w:rsid w:val="3B605D76"/>
    <w:rsid w:val="3B69CD0E"/>
    <w:rsid w:val="3B6E7F3D"/>
    <w:rsid w:val="3B71B4F3"/>
    <w:rsid w:val="3B7257C5"/>
    <w:rsid w:val="3B74747D"/>
    <w:rsid w:val="3B76256D"/>
    <w:rsid w:val="3B781CAE"/>
    <w:rsid w:val="3B793911"/>
    <w:rsid w:val="3B7A8F5C"/>
    <w:rsid w:val="3B7C3FBF"/>
    <w:rsid w:val="3B81522B"/>
    <w:rsid w:val="3B867C44"/>
    <w:rsid w:val="3B89D780"/>
    <w:rsid w:val="3B8B0D24"/>
    <w:rsid w:val="3B8C359E"/>
    <w:rsid w:val="3B8CB652"/>
    <w:rsid w:val="3B930DEC"/>
    <w:rsid w:val="3B942EEA"/>
    <w:rsid w:val="3B979D27"/>
    <w:rsid w:val="3B9838EB"/>
    <w:rsid w:val="3B9B16DA"/>
    <w:rsid w:val="3B9DC6FC"/>
    <w:rsid w:val="3B9F2DB7"/>
    <w:rsid w:val="3BA1772B"/>
    <w:rsid w:val="3BA20732"/>
    <w:rsid w:val="3BA27E7F"/>
    <w:rsid w:val="3BAA3C00"/>
    <w:rsid w:val="3BAE3B9A"/>
    <w:rsid w:val="3BB4A248"/>
    <w:rsid w:val="3BB6B50A"/>
    <w:rsid w:val="3BB93F61"/>
    <w:rsid w:val="3BBCD4BC"/>
    <w:rsid w:val="3BC04B86"/>
    <w:rsid w:val="3BC098A3"/>
    <w:rsid w:val="3BC3CFE3"/>
    <w:rsid w:val="3BC62E56"/>
    <w:rsid w:val="3BC6EAE0"/>
    <w:rsid w:val="3BC839C0"/>
    <w:rsid w:val="3BC8461E"/>
    <w:rsid w:val="3BC8BDC9"/>
    <w:rsid w:val="3BCA13F7"/>
    <w:rsid w:val="3BCA86B9"/>
    <w:rsid w:val="3BCEC1C1"/>
    <w:rsid w:val="3BD37111"/>
    <w:rsid w:val="3BD8D9BC"/>
    <w:rsid w:val="3BD8EAE8"/>
    <w:rsid w:val="3BD9EB24"/>
    <w:rsid w:val="3BDB52D7"/>
    <w:rsid w:val="3BDE6896"/>
    <w:rsid w:val="3BE0B7FF"/>
    <w:rsid w:val="3BE11108"/>
    <w:rsid w:val="3BE621B9"/>
    <w:rsid w:val="3BE6D644"/>
    <w:rsid w:val="3BEB1AB0"/>
    <w:rsid w:val="3BEC2BBC"/>
    <w:rsid w:val="3BEC5C05"/>
    <w:rsid w:val="3BF1B8DA"/>
    <w:rsid w:val="3BF3AAF9"/>
    <w:rsid w:val="3BF69310"/>
    <w:rsid w:val="3BF6AC62"/>
    <w:rsid w:val="3BF7FE2D"/>
    <w:rsid w:val="3BFA3A0F"/>
    <w:rsid w:val="3BFB71BF"/>
    <w:rsid w:val="3BFF7BA9"/>
    <w:rsid w:val="3C04912D"/>
    <w:rsid w:val="3C05A942"/>
    <w:rsid w:val="3C079B18"/>
    <w:rsid w:val="3C0A0E33"/>
    <w:rsid w:val="3C0AD9D7"/>
    <w:rsid w:val="3C112058"/>
    <w:rsid w:val="3C1165E2"/>
    <w:rsid w:val="3C14D510"/>
    <w:rsid w:val="3C16DDC6"/>
    <w:rsid w:val="3C186800"/>
    <w:rsid w:val="3C1E6DBC"/>
    <w:rsid w:val="3C1FF7C8"/>
    <w:rsid w:val="3C21B259"/>
    <w:rsid w:val="3C25F021"/>
    <w:rsid w:val="3C26E87D"/>
    <w:rsid w:val="3C26F476"/>
    <w:rsid w:val="3C27A8DA"/>
    <w:rsid w:val="3C2F1FFF"/>
    <w:rsid w:val="3C3016B1"/>
    <w:rsid w:val="3C31AA35"/>
    <w:rsid w:val="3C345BBB"/>
    <w:rsid w:val="3C363DE6"/>
    <w:rsid w:val="3C365F32"/>
    <w:rsid w:val="3C384333"/>
    <w:rsid w:val="3C3BE669"/>
    <w:rsid w:val="3C3D6049"/>
    <w:rsid w:val="3C3DFF28"/>
    <w:rsid w:val="3C40B05B"/>
    <w:rsid w:val="3C44A210"/>
    <w:rsid w:val="3C469DD1"/>
    <w:rsid w:val="3C4CCD65"/>
    <w:rsid w:val="3C5233FC"/>
    <w:rsid w:val="3C525611"/>
    <w:rsid w:val="3C5959DA"/>
    <w:rsid w:val="3C5A2DFC"/>
    <w:rsid w:val="3C5C830A"/>
    <w:rsid w:val="3C5E3211"/>
    <w:rsid w:val="3C5F5435"/>
    <w:rsid w:val="3C614A65"/>
    <w:rsid w:val="3C61DF50"/>
    <w:rsid w:val="3C638716"/>
    <w:rsid w:val="3C6690D8"/>
    <w:rsid w:val="3C6A17AE"/>
    <w:rsid w:val="3C6DC083"/>
    <w:rsid w:val="3C6F14AE"/>
    <w:rsid w:val="3C6F655B"/>
    <w:rsid w:val="3C701CEE"/>
    <w:rsid w:val="3C7856FA"/>
    <w:rsid w:val="3C78743A"/>
    <w:rsid w:val="3C79B955"/>
    <w:rsid w:val="3C7A6C55"/>
    <w:rsid w:val="3C7AE5BF"/>
    <w:rsid w:val="3C7CE3F3"/>
    <w:rsid w:val="3C7EA476"/>
    <w:rsid w:val="3C807C67"/>
    <w:rsid w:val="3C80A8EE"/>
    <w:rsid w:val="3C8119AB"/>
    <w:rsid w:val="3C835BAB"/>
    <w:rsid w:val="3C86D905"/>
    <w:rsid w:val="3C86D919"/>
    <w:rsid w:val="3C87F872"/>
    <w:rsid w:val="3C8B0F58"/>
    <w:rsid w:val="3C904E4C"/>
    <w:rsid w:val="3C93A6CA"/>
    <w:rsid w:val="3C952CB5"/>
    <w:rsid w:val="3C96454E"/>
    <w:rsid w:val="3C96BD4F"/>
    <w:rsid w:val="3C9BCD6D"/>
    <w:rsid w:val="3C9C2855"/>
    <w:rsid w:val="3CA0FA12"/>
    <w:rsid w:val="3CA1493A"/>
    <w:rsid w:val="3CA241A1"/>
    <w:rsid w:val="3CA4278D"/>
    <w:rsid w:val="3CA68406"/>
    <w:rsid w:val="3CA6A42F"/>
    <w:rsid w:val="3CA7072B"/>
    <w:rsid w:val="3CA71B7E"/>
    <w:rsid w:val="3CA777A0"/>
    <w:rsid w:val="3CA8467B"/>
    <w:rsid w:val="3CAAC10C"/>
    <w:rsid w:val="3CAD35D9"/>
    <w:rsid w:val="3CB26AFA"/>
    <w:rsid w:val="3CB4CCEA"/>
    <w:rsid w:val="3CB5AE29"/>
    <w:rsid w:val="3CBFA82D"/>
    <w:rsid w:val="3CC41C86"/>
    <w:rsid w:val="3CC4A0E1"/>
    <w:rsid w:val="3CC6AD65"/>
    <w:rsid w:val="3CC93342"/>
    <w:rsid w:val="3CCFC248"/>
    <w:rsid w:val="3CD21D12"/>
    <w:rsid w:val="3CD49E3D"/>
    <w:rsid w:val="3CDA0106"/>
    <w:rsid w:val="3CDABAC3"/>
    <w:rsid w:val="3CDF12BC"/>
    <w:rsid w:val="3CDF2657"/>
    <w:rsid w:val="3CDF8650"/>
    <w:rsid w:val="3CE0D00A"/>
    <w:rsid w:val="3CE28EC5"/>
    <w:rsid w:val="3CE334BC"/>
    <w:rsid w:val="3CE37863"/>
    <w:rsid w:val="3CE53EA7"/>
    <w:rsid w:val="3CE6762D"/>
    <w:rsid w:val="3CE69F86"/>
    <w:rsid w:val="3CEA856A"/>
    <w:rsid w:val="3CEB5159"/>
    <w:rsid w:val="3CEDB48C"/>
    <w:rsid w:val="3CEDCAB7"/>
    <w:rsid w:val="3CF06412"/>
    <w:rsid w:val="3CF1466F"/>
    <w:rsid w:val="3CF246BE"/>
    <w:rsid w:val="3CF28956"/>
    <w:rsid w:val="3CF882FE"/>
    <w:rsid w:val="3CF9214C"/>
    <w:rsid w:val="3CF92EF6"/>
    <w:rsid w:val="3CFB3717"/>
    <w:rsid w:val="3CFD5DF5"/>
    <w:rsid w:val="3CFD6E07"/>
    <w:rsid w:val="3CFEA220"/>
    <w:rsid w:val="3CFEE9CD"/>
    <w:rsid w:val="3D00E9AB"/>
    <w:rsid w:val="3D011817"/>
    <w:rsid w:val="3D031851"/>
    <w:rsid w:val="3D089B08"/>
    <w:rsid w:val="3D093F6F"/>
    <w:rsid w:val="3D0A52D9"/>
    <w:rsid w:val="3D0B74D0"/>
    <w:rsid w:val="3D0B80E4"/>
    <w:rsid w:val="3D101E8A"/>
    <w:rsid w:val="3D103AFB"/>
    <w:rsid w:val="3D1352A9"/>
    <w:rsid w:val="3D13EA08"/>
    <w:rsid w:val="3D16E24F"/>
    <w:rsid w:val="3D1AF733"/>
    <w:rsid w:val="3D1B09D8"/>
    <w:rsid w:val="3D1B3AFD"/>
    <w:rsid w:val="3D1C57F9"/>
    <w:rsid w:val="3D2B14CC"/>
    <w:rsid w:val="3D2EC822"/>
    <w:rsid w:val="3D2F241F"/>
    <w:rsid w:val="3D300EE4"/>
    <w:rsid w:val="3D3126B2"/>
    <w:rsid w:val="3D313E9E"/>
    <w:rsid w:val="3D33217E"/>
    <w:rsid w:val="3D358C67"/>
    <w:rsid w:val="3D35D7EE"/>
    <w:rsid w:val="3D38C847"/>
    <w:rsid w:val="3D3ACD4F"/>
    <w:rsid w:val="3D3CFD89"/>
    <w:rsid w:val="3D3D1A44"/>
    <w:rsid w:val="3D3EDF59"/>
    <w:rsid w:val="3D43768D"/>
    <w:rsid w:val="3D44033E"/>
    <w:rsid w:val="3D46444D"/>
    <w:rsid w:val="3D47E7E9"/>
    <w:rsid w:val="3D49000F"/>
    <w:rsid w:val="3D49A939"/>
    <w:rsid w:val="3D4ADF89"/>
    <w:rsid w:val="3D4DEF7D"/>
    <w:rsid w:val="3D53A836"/>
    <w:rsid w:val="3D58BD37"/>
    <w:rsid w:val="3D5A3563"/>
    <w:rsid w:val="3D5D4B36"/>
    <w:rsid w:val="3D5D5AE6"/>
    <w:rsid w:val="3D6187D8"/>
    <w:rsid w:val="3D626698"/>
    <w:rsid w:val="3D6314F6"/>
    <w:rsid w:val="3D64F74A"/>
    <w:rsid w:val="3D696366"/>
    <w:rsid w:val="3D69838A"/>
    <w:rsid w:val="3D6CB1FF"/>
    <w:rsid w:val="3D6DFBC0"/>
    <w:rsid w:val="3D7100C0"/>
    <w:rsid w:val="3D726A8E"/>
    <w:rsid w:val="3D72E4CB"/>
    <w:rsid w:val="3D739F9C"/>
    <w:rsid w:val="3D7A38F7"/>
    <w:rsid w:val="3D8021E3"/>
    <w:rsid w:val="3D828AD7"/>
    <w:rsid w:val="3D84893A"/>
    <w:rsid w:val="3D879050"/>
    <w:rsid w:val="3D8D5DC7"/>
    <w:rsid w:val="3D8F169A"/>
    <w:rsid w:val="3D8FD2F2"/>
    <w:rsid w:val="3D90032D"/>
    <w:rsid w:val="3D90CAF4"/>
    <w:rsid w:val="3D91838B"/>
    <w:rsid w:val="3D91D5F7"/>
    <w:rsid w:val="3D9864A3"/>
    <w:rsid w:val="3D9A185E"/>
    <w:rsid w:val="3D9A2414"/>
    <w:rsid w:val="3D9A4B15"/>
    <w:rsid w:val="3D9C59FB"/>
    <w:rsid w:val="3D9E371B"/>
    <w:rsid w:val="3D9F3F6F"/>
    <w:rsid w:val="3DA3789F"/>
    <w:rsid w:val="3DA57639"/>
    <w:rsid w:val="3DA64BF6"/>
    <w:rsid w:val="3DA7C1C7"/>
    <w:rsid w:val="3DA88CE0"/>
    <w:rsid w:val="3DAA4BF6"/>
    <w:rsid w:val="3DABE445"/>
    <w:rsid w:val="3DAE397C"/>
    <w:rsid w:val="3DAF00AF"/>
    <w:rsid w:val="3DAF59AF"/>
    <w:rsid w:val="3DAFB8EA"/>
    <w:rsid w:val="3DB280DD"/>
    <w:rsid w:val="3DB33DF0"/>
    <w:rsid w:val="3DB7412A"/>
    <w:rsid w:val="3DB8114F"/>
    <w:rsid w:val="3DB9DC40"/>
    <w:rsid w:val="3DBCB51D"/>
    <w:rsid w:val="3DBFCC04"/>
    <w:rsid w:val="3DC792A0"/>
    <w:rsid w:val="3DC79310"/>
    <w:rsid w:val="3DC80B14"/>
    <w:rsid w:val="3DCBE628"/>
    <w:rsid w:val="3DCD6BC5"/>
    <w:rsid w:val="3DD0CA9C"/>
    <w:rsid w:val="3DD0D0C3"/>
    <w:rsid w:val="3DD1C0D5"/>
    <w:rsid w:val="3DD27A0A"/>
    <w:rsid w:val="3DD2E4A4"/>
    <w:rsid w:val="3DD704EC"/>
    <w:rsid w:val="3DD7070F"/>
    <w:rsid w:val="3DDC07EC"/>
    <w:rsid w:val="3DDEB4D9"/>
    <w:rsid w:val="3DE36B55"/>
    <w:rsid w:val="3DE42CE9"/>
    <w:rsid w:val="3DE46689"/>
    <w:rsid w:val="3DE8A8DA"/>
    <w:rsid w:val="3DEB506B"/>
    <w:rsid w:val="3DEBBBB2"/>
    <w:rsid w:val="3DED5ABD"/>
    <w:rsid w:val="3DF2C4AA"/>
    <w:rsid w:val="3DF38DF8"/>
    <w:rsid w:val="3DF3B618"/>
    <w:rsid w:val="3DF73B8B"/>
    <w:rsid w:val="3E00F34B"/>
    <w:rsid w:val="3E0354B5"/>
    <w:rsid w:val="3E04C254"/>
    <w:rsid w:val="3E084DF2"/>
    <w:rsid w:val="3E0A4197"/>
    <w:rsid w:val="3E0BCF4A"/>
    <w:rsid w:val="3E100F04"/>
    <w:rsid w:val="3E1068B5"/>
    <w:rsid w:val="3E12995D"/>
    <w:rsid w:val="3E12FDDF"/>
    <w:rsid w:val="3E139711"/>
    <w:rsid w:val="3E148342"/>
    <w:rsid w:val="3E154A36"/>
    <w:rsid w:val="3E16D65C"/>
    <w:rsid w:val="3E1950E7"/>
    <w:rsid w:val="3E1D7F5D"/>
    <w:rsid w:val="3E2120CE"/>
    <w:rsid w:val="3E228F32"/>
    <w:rsid w:val="3E254293"/>
    <w:rsid w:val="3E25F842"/>
    <w:rsid w:val="3E280D36"/>
    <w:rsid w:val="3E2B5300"/>
    <w:rsid w:val="3E2D8021"/>
    <w:rsid w:val="3E2F8464"/>
    <w:rsid w:val="3E34C152"/>
    <w:rsid w:val="3E39A96C"/>
    <w:rsid w:val="3E3D64AA"/>
    <w:rsid w:val="3E3FDB84"/>
    <w:rsid w:val="3E4012DB"/>
    <w:rsid w:val="3E4131B1"/>
    <w:rsid w:val="3E43934C"/>
    <w:rsid w:val="3E43D41D"/>
    <w:rsid w:val="3E450C43"/>
    <w:rsid w:val="3E4C0C2E"/>
    <w:rsid w:val="3E4C75FF"/>
    <w:rsid w:val="3E4F9270"/>
    <w:rsid w:val="3E4FF6CF"/>
    <w:rsid w:val="3E50A89B"/>
    <w:rsid w:val="3E5208B1"/>
    <w:rsid w:val="3E57D0E3"/>
    <w:rsid w:val="3E5BE075"/>
    <w:rsid w:val="3E5C8773"/>
    <w:rsid w:val="3E5E0A1C"/>
    <w:rsid w:val="3E63D9D2"/>
    <w:rsid w:val="3E65F860"/>
    <w:rsid w:val="3E69203A"/>
    <w:rsid w:val="3E69C041"/>
    <w:rsid w:val="3E6CB1A6"/>
    <w:rsid w:val="3E701C32"/>
    <w:rsid w:val="3E706717"/>
    <w:rsid w:val="3E726FA0"/>
    <w:rsid w:val="3E764834"/>
    <w:rsid w:val="3E795815"/>
    <w:rsid w:val="3E7AC88D"/>
    <w:rsid w:val="3E7D9926"/>
    <w:rsid w:val="3E83D4DD"/>
    <w:rsid w:val="3E8498C0"/>
    <w:rsid w:val="3E86259B"/>
    <w:rsid w:val="3E88159F"/>
    <w:rsid w:val="3E8AEAA1"/>
    <w:rsid w:val="3E8AEF8B"/>
    <w:rsid w:val="3E8DA5D1"/>
    <w:rsid w:val="3E8E9253"/>
    <w:rsid w:val="3E8F6505"/>
    <w:rsid w:val="3E90490B"/>
    <w:rsid w:val="3E991743"/>
    <w:rsid w:val="3E9B8636"/>
    <w:rsid w:val="3E9BB9C8"/>
    <w:rsid w:val="3E9C0783"/>
    <w:rsid w:val="3E9E77C5"/>
    <w:rsid w:val="3EA50A16"/>
    <w:rsid w:val="3EA61E3C"/>
    <w:rsid w:val="3EA79FF3"/>
    <w:rsid w:val="3EA9C92A"/>
    <w:rsid w:val="3EAE3AB2"/>
    <w:rsid w:val="3EB5DB11"/>
    <w:rsid w:val="3EB680D0"/>
    <w:rsid w:val="3EB86DCC"/>
    <w:rsid w:val="3EB93018"/>
    <w:rsid w:val="3EB980F9"/>
    <w:rsid w:val="3EBD0B0E"/>
    <w:rsid w:val="3EBD2088"/>
    <w:rsid w:val="3EBD2D5D"/>
    <w:rsid w:val="3EBE03AB"/>
    <w:rsid w:val="3EBF59DC"/>
    <w:rsid w:val="3EC3DAE8"/>
    <w:rsid w:val="3EC706CC"/>
    <w:rsid w:val="3EC7F32F"/>
    <w:rsid w:val="3ECAB255"/>
    <w:rsid w:val="3ECDF918"/>
    <w:rsid w:val="3ED17B28"/>
    <w:rsid w:val="3ED724AB"/>
    <w:rsid w:val="3ED874B9"/>
    <w:rsid w:val="3ED98553"/>
    <w:rsid w:val="3ED9C28C"/>
    <w:rsid w:val="3EDC2559"/>
    <w:rsid w:val="3EDC7622"/>
    <w:rsid w:val="3EDEF9DD"/>
    <w:rsid w:val="3EE0AE48"/>
    <w:rsid w:val="3EE9F739"/>
    <w:rsid w:val="3EEA1088"/>
    <w:rsid w:val="3EEDB856"/>
    <w:rsid w:val="3EEE43B0"/>
    <w:rsid w:val="3EF0C34B"/>
    <w:rsid w:val="3EF2380F"/>
    <w:rsid w:val="3EF43686"/>
    <w:rsid w:val="3EF63324"/>
    <w:rsid w:val="3EF66C46"/>
    <w:rsid w:val="3EFB0980"/>
    <w:rsid w:val="3F02E620"/>
    <w:rsid w:val="3F04A73A"/>
    <w:rsid w:val="3F0553EB"/>
    <w:rsid w:val="3F078B40"/>
    <w:rsid w:val="3F0BDEFD"/>
    <w:rsid w:val="3F0DC814"/>
    <w:rsid w:val="3F143F2B"/>
    <w:rsid w:val="3F1E0566"/>
    <w:rsid w:val="3F1F72EC"/>
    <w:rsid w:val="3F1FC14D"/>
    <w:rsid w:val="3F200531"/>
    <w:rsid w:val="3F216948"/>
    <w:rsid w:val="3F27BC1E"/>
    <w:rsid w:val="3F27C661"/>
    <w:rsid w:val="3F280153"/>
    <w:rsid w:val="3F2AD843"/>
    <w:rsid w:val="3F2B9984"/>
    <w:rsid w:val="3F2BC074"/>
    <w:rsid w:val="3F2F8780"/>
    <w:rsid w:val="3F3203A5"/>
    <w:rsid w:val="3F3513DE"/>
    <w:rsid w:val="3F35E72A"/>
    <w:rsid w:val="3F39C819"/>
    <w:rsid w:val="3F3B6DCD"/>
    <w:rsid w:val="3F40364D"/>
    <w:rsid w:val="3F41251E"/>
    <w:rsid w:val="3F434350"/>
    <w:rsid w:val="3F456E1D"/>
    <w:rsid w:val="3F46D144"/>
    <w:rsid w:val="3F4733E5"/>
    <w:rsid w:val="3F4C8617"/>
    <w:rsid w:val="3F4F52DB"/>
    <w:rsid w:val="3F50DC6A"/>
    <w:rsid w:val="3F517D98"/>
    <w:rsid w:val="3F522A6F"/>
    <w:rsid w:val="3F52CB49"/>
    <w:rsid w:val="3F544CFF"/>
    <w:rsid w:val="3F560E7E"/>
    <w:rsid w:val="3F568794"/>
    <w:rsid w:val="3F57BBFF"/>
    <w:rsid w:val="3F5DBEDE"/>
    <w:rsid w:val="3F5E968A"/>
    <w:rsid w:val="3F5EB224"/>
    <w:rsid w:val="3F5F154F"/>
    <w:rsid w:val="3F63FBCB"/>
    <w:rsid w:val="3F68296D"/>
    <w:rsid w:val="3F689C88"/>
    <w:rsid w:val="3F6F9170"/>
    <w:rsid w:val="3F701829"/>
    <w:rsid w:val="3F704D42"/>
    <w:rsid w:val="3F71C0C3"/>
    <w:rsid w:val="3F73C8CD"/>
    <w:rsid w:val="3F74BDEB"/>
    <w:rsid w:val="3F787D9D"/>
    <w:rsid w:val="3F7A4DFE"/>
    <w:rsid w:val="3F7B3766"/>
    <w:rsid w:val="3F7C1F30"/>
    <w:rsid w:val="3F7CDC36"/>
    <w:rsid w:val="3F7D4F83"/>
    <w:rsid w:val="3F808E26"/>
    <w:rsid w:val="3F80B41A"/>
    <w:rsid w:val="3F829195"/>
    <w:rsid w:val="3F839764"/>
    <w:rsid w:val="3F8531E2"/>
    <w:rsid w:val="3F866ABE"/>
    <w:rsid w:val="3F86ADA4"/>
    <w:rsid w:val="3F886FA4"/>
    <w:rsid w:val="3F891DBC"/>
    <w:rsid w:val="3F898FCE"/>
    <w:rsid w:val="3F8A4EBE"/>
    <w:rsid w:val="3F8C4391"/>
    <w:rsid w:val="3F8EE8C9"/>
    <w:rsid w:val="3F905830"/>
    <w:rsid w:val="3F953600"/>
    <w:rsid w:val="3F963A45"/>
    <w:rsid w:val="3F9D9A22"/>
    <w:rsid w:val="3F9DE20F"/>
    <w:rsid w:val="3FA05116"/>
    <w:rsid w:val="3FA3D1E3"/>
    <w:rsid w:val="3FAB1F02"/>
    <w:rsid w:val="3FAED1E8"/>
    <w:rsid w:val="3FAF5EDC"/>
    <w:rsid w:val="3FB02EC9"/>
    <w:rsid w:val="3FB09D73"/>
    <w:rsid w:val="3FB3DDB5"/>
    <w:rsid w:val="3FB853B8"/>
    <w:rsid w:val="3FB8DD82"/>
    <w:rsid w:val="3FBA1C09"/>
    <w:rsid w:val="3FBA41E1"/>
    <w:rsid w:val="3FBA9C60"/>
    <w:rsid w:val="3FBCCC15"/>
    <w:rsid w:val="3FBDC3FE"/>
    <w:rsid w:val="3FBFB735"/>
    <w:rsid w:val="3FC1729C"/>
    <w:rsid w:val="3FC7C05A"/>
    <w:rsid w:val="3FCA0649"/>
    <w:rsid w:val="3FCA9BC1"/>
    <w:rsid w:val="3FCAE2E5"/>
    <w:rsid w:val="3FCE27FC"/>
    <w:rsid w:val="3FD64D1C"/>
    <w:rsid w:val="3FD85BEF"/>
    <w:rsid w:val="3FD87023"/>
    <w:rsid w:val="3FDA43C3"/>
    <w:rsid w:val="3FDB9E07"/>
    <w:rsid w:val="3FDBF813"/>
    <w:rsid w:val="3FDC3DB6"/>
    <w:rsid w:val="3FDF6D77"/>
    <w:rsid w:val="3FDF73CE"/>
    <w:rsid w:val="3FE2F3B6"/>
    <w:rsid w:val="3FE444B8"/>
    <w:rsid w:val="3FE75DDE"/>
    <w:rsid w:val="3FE793F0"/>
    <w:rsid w:val="3FEA91A9"/>
    <w:rsid w:val="3FEAF2FF"/>
    <w:rsid w:val="3FEB3B9C"/>
    <w:rsid w:val="3FEDA29B"/>
    <w:rsid w:val="3FEEC747"/>
    <w:rsid w:val="3FF1AC47"/>
    <w:rsid w:val="3FF3F5AA"/>
    <w:rsid w:val="3FF5B84F"/>
    <w:rsid w:val="3FF939E9"/>
    <w:rsid w:val="3FF94DF9"/>
    <w:rsid w:val="3FFE4627"/>
    <w:rsid w:val="4002DBB0"/>
    <w:rsid w:val="40046F47"/>
    <w:rsid w:val="4007ACA0"/>
    <w:rsid w:val="40088072"/>
    <w:rsid w:val="4011060A"/>
    <w:rsid w:val="401A1B78"/>
    <w:rsid w:val="401C4FE8"/>
    <w:rsid w:val="401C8E93"/>
    <w:rsid w:val="401D8893"/>
    <w:rsid w:val="401E633D"/>
    <w:rsid w:val="401F56CB"/>
    <w:rsid w:val="40207D33"/>
    <w:rsid w:val="4026376B"/>
    <w:rsid w:val="402C261F"/>
    <w:rsid w:val="402DE583"/>
    <w:rsid w:val="40359ED6"/>
    <w:rsid w:val="40381814"/>
    <w:rsid w:val="403A34C9"/>
    <w:rsid w:val="403C194C"/>
    <w:rsid w:val="403D15F8"/>
    <w:rsid w:val="403ED960"/>
    <w:rsid w:val="403F2017"/>
    <w:rsid w:val="404001D8"/>
    <w:rsid w:val="4040AC51"/>
    <w:rsid w:val="4049FC19"/>
    <w:rsid w:val="404A8978"/>
    <w:rsid w:val="404BFE82"/>
    <w:rsid w:val="404CCB4B"/>
    <w:rsid w:val="404F1138"/>
    <w:rsid w:val="404F5825"/>
    <w:rsid w:val="404F8B52"/>
    <w:rsid w:val="4052CD1A"/>
    <w:rsid w:val="40530B4B"/>
    <w:rsid w:val="4053DC70"/>
    <w:rsid w:val="4053FFA5"/>
    <w:rsid w:val="4054B6BB"/>
    <w:rsid w:val="40567315"/>
    <w:rsid w:val="40585554"/>
    <w:rsid w:val="40595672"/>
    <w:rsid w:val="405A21FB"/>
    <w:rsid w:val="405C1833"/>
    <w:rsid w:val="405D55FF"/>
    <w:rsid w:val="405EF72B"/>
    <w:rsid w:val="40621E16"/>
    <w:rsid w:val="4062835A"/>
    <w:rsid w:val="40658B86"/>
    <w:rsid w:val="406774FB"/>
    <w:rsid w:val="406A6377"/>
    <w:rsid w:val="406C1AED"/>
    <w:rsid w:val="407335E2"/>
    <w:rsid w:val="4073B775"/>
    <w:rsid w:val="4074F25E"/>
    <w:rsid w:val="4075FA55"/>
    <w:rsid w:val="40760694"/>
    <w:rsid w:val="40767BE5"/>
    <w:rsid w:val="40787CD2"/>
    <w:rsid w:val="4078E22E"/>
    <w:rsid w:val="407BFA1C"/>
    <w:rsid w:val="407E6AE7"/>
    <w:rsid w:val="407E9B16"/>
    <w:rsid w:val="407F7022"/>
    <w:rsid w:val="408128F5"/>
    <w:rsid w:val="40823DC7"/>
    <w:rsid w:val="4084F966"/>
    <w:rsid w:val="40916DD6"/>
    <w:rsid w:val="40957ECD"/>
    <w:rsid w:val="4095A13E"/>
    <w:rsid w:val="409721F6"/>
    <w:rsid w:val="40984E12"/>
    <w:rsid w:val="409C5C4A"/>
    <w:rsid w:val="409D930D"/>
    <w:rsid w:val="409EBCC7"/>
    <w:rsid w:val="409F5A50"/>
    <w:rsid w:val="40A018D9"/>
    <w:rsid w:val="40A125FA"/>
    <w:rsid w:val="40A28523"/>
    <w:rsid w:val="40A339CF"/>
    <w:rsid w:val="40A58CCF"/>
    <w:rsid w:val="40B72B2D"/>
    <w:rsid w:val="40BB2A08"/>
    <w:rsid w:val="40BCAC9F"/>
    <w:rsid w:val="40BF4D6F"/>
    <w:rsid w:val="40C08037"/>
    <w:rsid w:val="40C3E4B0"/>
    <w:rsid w:val="40C5A902"/>
    <w:rsid w:val="40C5FA7B"/>
    <w:rsid w:val="40C634E7"/>
    <w:rsid w:val="40C831A8"/>
    <w:rsid w:val="40CA4331"/>
    <w:rsid w:val="40CCF3D9"/>
    <w:rsid w:val="40CD3B48"/>
    <w:rsid w:val="40D0AD00"/>
    <w:rsid w:val="40D0F1B1"/>
    <w:rsid w:val="40D43DD7"/>
    <w:rsid w:val="40D6C316"/>
    <w:rsid w:val="40D70132"/>
    <w:rsid w:val="40DA1856"/>
    <w:rsid w:val="40DAAD17"/>
    <w:rsid w:val="40DC47DD"/>
    <w:rsid w:val="40E23C9E"/>
    <w:rsid w:val="40E27F2E"/>
    <w:rsid w:val="40E33912"/>
    <w:rsid w:val="40E46256"/>
    <w:rsid w:val="40E5898E"/>
    <w:rsid w:val="40E833F1"/>
    <w:rsid w:val="40F19B16"/>
    <w:rsid w:val="40F4E7D5"/>
    <w:rsid w:val="40F86D88"/>
    <w:rsid w:val="40FA3975"/>
    <w:rsid w:val="40FAAB82"/>
    <w:rsid w:val="40FD90A1"/>
    <w:rsid w:val="40FE0713"/>
    <w:rsid w:val="40FEB1A2"/>
    <w:rsid w:val="40FF494A"/>
    <w:rsid w:val="40FFDAFA"/>
    <w:rsid w:val="4103D7BF"/>
    <w:rsid w:val="41040561"/>
    <w:rsid w:val="41064DE7"/>
    <w:rsid w:val="4108DE5B"/>
    <w:rsid w:val="41099359"/>
    <w:rsid w:val="410A9126"/>
    <w:rsid w:val="410B9C71"/>
    <w:rsid w:val="410C908F"/>
    <w:rsid w:val="410C9F1D"/>
    <w:rsid w:val="410DF85A"/>
    <w:rsid w:val="41101602"/>
    <w:rsid w:val="4113195C"/>
    <w:rsid w:val="4116BB6F"/>
    <w:rsid w:val="4117409C"/>
    <w:rsid w:val="41180C36"/>
    <w:rsid w:val="411AFF08"/>
    <w:rsid w:val="411B19B5"/>
    <w:rsid w:val="41221897"/>
    <w:rsid w:val="41250511"/>
    <w:rsid w:val="4125CB9A"/>
    <w:rsid w:val="41281CEB"/>
    <w:rsid w:val="412AC9FA"/>
    <w:rsid w:val="412B996C"/>
    <w:rsid w:val="412C11FA"/>
    <w:rsid w:val="412C9AFA"/>
    <w:rsid w:val="412EA8D3"/>
    <w:rsid w:val="412F7393"/>
    <w:rsid w:val="412F7F40"/>
    <w:rsid w:val="413455C8"/>
    <w:rsid w:val="413638BD"/>
    <w:rsid w:val="4136DAA0"/>
    <w:rsid w:val="4137C4B1"/>
    <w:rsid w:val="413A0F85"/>
    <w:rsid w:val="413C9275"/>
    <w:rsid w:val="413CC2C8"/>
    <w:rsid w:val="413D6477"/>
    <w:rsid w:val="413DA3E4"/>
    <w:rsid w:val="41436503"/>
    <w:rsid w:val="4145723C"/>
    <w:rsid w:val="41467EA0"/>
    <w:rsid w:val="414D9C9B"/>
    <w:rsid w:val="415487F4"/>
    <w:rsid w:val="41554AD2"/>
    <w:rsid w:val="41555DE4"/>
    <w:rsid w:val="415577F6"/>
    <w:rsid w:val="4158F3D1"/>
    <w:rsid w:val="415A61CE"/>
    <w:rsid w:val="415B9B9A"/>
    <w:rsid w:val="415CEBBB"/>
    <w:rsid w:val="416366B2"/>
    <w:rsid w:val="4166A0B2"/>
    <w:rsid w:val="4169DE67"/>
    <w:rsid w:val="416A3623"/>
    <w:rsid w:val="416BE13D"/>
    <w:rsid w:val="416C47EB"/>
    <w:rsid w:val="417243A9"/>
    <w:rsid w:val="4179CDBE"/>
    <w:rsid w:val="417A27FA"/>
    <w:rsid w:val="417B40D8"/>
    <w:rsid w:val="417C5774"/>
    <w:rsid w:val="417F3F3E"/>
    <w:rsid w:val="41801930"/>
    <w:rsid w:val="418BBC9D"/>
    <w:rsid w:val="418BC13A"/>
    <w:rsid w:val="419005C5"/>
    <w:rsid w:val="41900997"/>
    <w:rsid w:val="4192B466"/>
    <w:rsid w:val="41935451"/>
    <w:rsid w:val="41979B1B"/>
    <w:rsid w:val="4198B4B1"/>
    <w:rsid w:val="4198C4D3"/>
    <w:rsid w:val="4198DD5C"/>
    <w:rsid w:val="4198DEBF"/>
    <w:rsid w:val="4199889B"/>
    <w:rsid w:val="4199A122"/>
    <w:rsid w:val="4199A749"/>
    <w:rsid w:val="419A59EC"/>
    <w:rsid w:val="41A1264E"/>
    <w:rsid w:val="41A3C64B"/>
    <w:rsid w:val="41A5F351"/>
    <w:rsid w:val="41A74CBA"/>
    <w:rsid w:val="41A782F5"/>
    <w:rsid w:val="41A7AB58"/>
    <w:rsid w:val="41A7AD73"/>
    <w:rsid w:val="41AA5B32"/>
    <w:rsid w:val="41AEAB9A"/>
    <w:rsid w:val="41B0BBC9"/>
    <w:rsid w:val="41B127E6"/>
    <w:rsid w:val="41B288C5"/>
    <w:rsid w:val="41B49A8D"/>
    <w:rsid w:val="41B5A083"/>
    <w:rsid w:val="41B77263"/>
    <w:rsid w:val="41B8F4C1"/>
    <w:rsid w:val="41B9B1F1"/>
    <w:rsid w:val="41BA2C38"/>
    <w:rsid w:val="41BDA786"/>
    <w:rsid w:val="41BF1EE9"/>
    <w:rsid w:val="41BF691A"/>
    <w:rsid w:val="41C226D0"/>
    <w:rsid w:val="41C23B36"/>
    <w:rsid w:val="41C2E477"/>
    <w:rsid w:val="41C37F9F"/>
    <w:rsid w:val="41C5E6F7"/>
    <w:rsid w:val="41C64725"/>
    <w:rsid w:val="41C658AD"/>
    <w:rsid w:val="41C74D0D"/>
    <w:rsid w:val="41CA6315"/>
    <w:rsid w:val="41CADE43"/>
    <w:rsid w:val="41CCD2EA"/>
    <w:rsid w:val="41CD5811"/>
    <w:rsid w:val="41D28DD2"/>
    <w:rsid w:val="41D35373"/>
    <w:rsid w:val="41D3E9BB"/>
    <w:rsid w:val="41D55966"/>
    <w:rsid w:val="41D58B11"/>
    <w:rsid w:val="41D6D904"/>
    <w:rsid w:val="41D6E552"/>
    <w:rsid w:val="41DD27F7"/>
    <w:rsid w:val="41DD7210"/>
    <w:rsid w:val="41E4FC57"/>
    <w:rsid w:val="41E5D741"/>
    <w:rsid w:val="41E6D624"/>
    <w:rsid w:val="41E84138"/>
    <w:rsid w:val="41EA430A"/>
    <w:rsid w:val="41EF3C6B"/>
    <w:rsid w:val="41F0D2FA"/>
    <w:rsid w:val="41F2F655"/>
    <w:rsid w:val="41F394A5"/>
    <w:rsid w:val="41F40A0A"/>
    <w:rsid w:val="41F5CF1B"/>
    <w:rsid w:val="41F9F0A9"/>
    <w:rsid w:val="41FBFB62"/>
    <w:rsid w:val="41FFC5D2"/>
    <w:rsid w:val="42036517"/>
    <w:rsid w:val="4209F5E8"/>
    <w:rsid w:val="420B8A89"/>
    <w:rsid w:val="420C5081"/>
    <w:rsid w:val="420CD744"/>
    <w:rsid w:val="420DAC25"/>
    <w:rsid w:val="420F1EE2"/>
    <w:rsid w:val="420F7869"/>
    <w:rsid w:val="42111737"/>
    <w:rsid w:val="4211FC54"/>
    <w:rsid w:val="42130B4F"/>
    <w:rsid w:val="4213DDF4"/>
    <w:rsid w:val="42140BAD"/>
    <w:rsid w:val="42174406"/>
    <w:rsid w:val="4219D8BC"/>
    <w:rsid w:val="421DE0CB"/>
    <w:rsid w:val="4223B84F"/>
    <w:rsid w:val="4225B662"/>
    <w:rsid w:val="42267497"/>
    <w:rsid w:val="422753F0"/>
    <w:rsid w:val="4227719C"/>
    <w:rsid w:val="4227B7C3"/>
    <w:rsid w:val="4227F039"/>
    <w:rsid w:val="422D6EFC"/>
    <w:rsid w:val="422FE00A"/>
    <w:rsid w:val="422FEEF7"/>
    <w:rsid w:val="4231DCA8"/>
    <w:rsid w:val="42331055"/>
    <w:rsid w:val="42346669"/>
    <w:rsid w:val="4234EF99"/>
    <w:rsid w:val="423520FE"/>
    <w:rsid w:val="4237BFE2"/>
    <w:rsid w:val="4237E428"/>
    <w:rsid w:val="423AB458"/>
    <w:rsid w:val="42418133"/>
    <w:rsid w:val="42432C44"/>
    <w:rsid w:val="4243A895"/>
    <w:rsid w:val="424433C0"/>
    <w:rsid w:val="424468DC"/>
    <w:rsid w:val="424CA132"/>
    <w:rsid w:val="424E08A8"/>
    <w:rsid w:val="424F9BDD"/>
    <w:rsid w:val="424FD139"/>
    <w:rsid w:val="425012D5"/>
    <w:rsid w:val="42539832"/>
    <w:rsid w:val="42539DD8"/>
    <w:rsid w:val="4254C114"/>
    <w:rsid w:val="4254C8B4"/>
    <w:rsid w:val="4255D100"/>
    <w:rsid w:val="42568DF7"/>
    <w:rsid w:val="4256B4D9"/>
    <w:rsid w:val="42610FCB"/>
    <w:rsid w:val="4261314B"/>
    <w:rsid w:val="4262F275"/>
    <w:rsid w:val="4264BFDF"/>
    <w:rsid w:val="42652684"/>
    <w:rsid w:val="426875A7"/>
    <w:rsid w:val="426A1ADC"/>
    <w:rsid w:val="426ACC55"/>
    <w:rsid w:val="426CC079"/>
    <w:rsid w:val="426F61DE"/>
    <w:rsid w:val="426F9F1A"/>
    <w:rsid w:val="42704345"/>
    <w:rsid w:val="4272D0D3"/>
    <w:rsid w:val="4274155C"/>
    <w:rsid w:val="427C2E6A"/>
    <w:rsid w:val="427C8419"/>
    <w:rsid w:val="427DE4F5"/>
    <w:rsid w:val="42808283"/>
    <w:rsid w:val="428272DE"/>
    <w:rsid w:val="42829BCA"/>
    <w:rsid w:val="42870BED"/>
    <w:rsid w:val="428765CF"/>
    <w:rsid w:val="4287CA8A"/>
    <w:rsid w:val="428ACC15"/>
    <w:rsid w:val="428C9262"/>
    <w:rsid w:val="428DD0E5"/>
    <w:rsid w:val="42908909"/>
    <w:rsid w:val="4295615F"/>
    <w:rsid w:val="42958B9A"/>
    <w:rsid w:val="4297C440"/>
    <w:rsid w:val="429E559C"/>
    <w:rsid w:val="429E8720"/>
    <w:rsid w:val="42A0BEFB"/>
    <w:rsid w:val="42A0F880"/>
    <w:rsid w:val="42A1A058"/>
    <w:rsid w:val="42A6A783"/>
    <w:rsid w:val="42A866BB"/>
    <w:rsid w:val="42A91703"/>
    <w:rsid w:val="42AC2E64"/>
    <w:rsid w:val="42AE79C9"/>
    <w:rsid w:val="42B15748"/>
    <w:rsid w:val="42B16087"/>
    <w:rsid w:val="42B188B1"/>
    <w:rsid w:val="42B582F0"/>
    <w:rsid w:val="42B6D25B"/>
    <w:rsid w:val="42BBFDA2"/>
    <w:rsid w:val="42BD0427"/>
    <w:rsid w:val="42BD35F9"/>
    <w:rsid w:val="42BD39B0"/>
    <w:rsid w:val="42BF8337"/>
    <w:rsid w:val="42C06710"/>
    <w:rsid w:val="42C09918"/>
    <w:rsid w:val="42C6BD88"/>
    <w:rsid w:val="42CAA283"/>
    <w:rsid w:val="42CAC43C"/>
    <w:rsid w:val="42D0F691"/>
    <w:rsid w:val="42D46487"/>
    <w:rsid w:val="42D5D343"/>
    <w:rsid w:val="42D61C2C"/>
    <w:rsid w:val="42D719BC"/>
    <w:rsid w:val="42D7ABC5"/>
    <w:rsid w:val="42D84754"/>
    <w:rsid w:val="42DB9C88"/>
    <w:rsid w:val="42DC5D6E"/>
    <w:rsid w:val="42DCBAD9"/>
    <w:rsid w:val="42E48BA2"/>
    <w:rsid w:val="42E4A33F"/>
    <w:rsid w:val="42EB05D5"/>
    <w:rsid w:val="42EB2E7E"/>
    <w:rsid w:val="42EE7871"/>
    <w:rsid w:val="42EF5D02"/>
    <w:rsid w:val="42F0B39D"/>
    <w:rsid w:val="42F28258"/>
    <w:rsid w:val="42F4F674"/>
    <w:rsid w:val="42F6006E"/>
    <w:rsid w:val="42FA971C"/>
    <w:rsid w:val="42FEC63A"/>
    <w:rsid w:val="42FEEE39"/>
    <w:rsid w:val="4304157F"/>
    <w:rsid w:val="4305893B"/>
    <w:rsid w:val="43069BAE"/>
    <w:rsid w:val="430ABA67"/>
    <w:rsid w:val="430CE778"/>
    <w:rsid w:val="430D41A0"/>
    <w:rsid w:val="430F9AEE"/>
    <w:rsid w:val="430FFD67"/>
    <w:rsid w:val="43110B1B"/>
    <w:rsid w:val="43125AFE"/>
    <w:rsid w:val="43143365"/>
    <w:rsid w:val="4315A520"/>
    <w:rsid w:val="43174E89"/>
    <w:rsid w:val="43192FFB"/>
    <w:rsid w:val="431B21C5"/>
    <w:rsid w:val="431B75C6"/>
    <w:rsid w:val="4321BD91"/>
    <w:rsid w:val="4326CADB"/>
    <w:rsid w:val="43273130"/>
    <w:rsid w:val="4327E203"/>
    <w:rsid w:val="4329CE7F"/>
    <w:rsid w:val="432ACF2E"/>
    <w:rsid w:val="432AD966"/>
    <w:rsid w:val="43312C24"/>
    <w:rsid w:val="433342B0"/>
    <w:rsid w:val="43340733"/>
    <w:rsid w:val="43369FC8"/>
    <w:rsid w:val="433A377F"/>
    <w:rsid w:val="4340514B"/>
    <w:rsid w:val="43419382"/>
    <w:rsid w:val="4342EBD7"/>
    <w:rsid w:val="4342EF7B"/>
    <w:rsid w:val="43434554"/>
    <w:rsid w:val="43436A4D"/>
    <w:rsid w:val="4347865E"/>
    <w:rsid w:val="43484CD5"/>
    <w:rsid w:val="4348988C"/>
    <w:rsid w:val="434A224F"/>
    <w:rsid w:val="434E4ED9"/>
    <w:rsid w:val="4351191D"/>
    <w:rsid w:val="4352388F"/>
    <w:rsid w:val="4353FEDE"/>
    <w:rsid w:val="4356D05D"/>
    <w:rsid w:val="43589B03"/>
    <w:rsid w:val="436651D8"/>
    <w:rsid w:val="43668840"/>
    <w:rsid w:val="4368DFEB"/>
    <w:rsid w:val="436DCA23"/>
    <w:rsid w:val="4370D066"/>
    <w:rsid w:val="4372BFE4"/>
    <w:rsid w:val="4373678D"/>
    <w:rsid w:val="43759F68"/>
    <w:rsid w:val="43775270"/>
    <w:rsid w:val="437A2532"/>
    <w:rsid w:val="437F6257"/>
    <w:rsid w:val="43810563"/>
    <w:rsid w:val="4382492F"/>
    <w:rsid w:val="43826622"/>
    <w:rsid w:val="438354A8"/>
    <w:rsid w:val="43851B4A"/>
    <w:rsid w:val="43876F9C"/>
    <w:rsid w:val="4388A223"/>
    <w:rsid w:val="438949AC"/>
    <w:rsid w:val="438AA37D"/>
    <w:rsid w:val="438C23E6"/>
    <w:rsid w:val="4397CB50"/>
    <w:rsid w:val="439A1BA7"/>
    <w:rsid w:val="439AD165"/>
    <w:rsid w:val="439D77CC"/>
    <w:rsid w:val="439E0110"/>
    <w:rsid w:val="439E4E6C"/>
    <w:rsid w:val="439F9689"/>
    <w:rsid w:val="439FE702"/>
    <w:rsid w:val="43A05349"/>
    <w:rsid w:val="43A3E09A"/>
    <w:rsid w:val="43ABC41B"/>
    <w:rsid w:val="43ADC711"/>
    <w:rsid w:val="43AE28C0"/>
    <w:rsid w:val="43AFDA16"/>
    <w:rsid w:val="43B180D7"/>
    <w:rsid w:val="43B26F9B"/>
    <w:rsid w:val="43B7810F"/>
    <w:rsid w:val="43BC8384"/>
    <w:rsid w:val="43BCEC4B"/>
    <w:rsid w:val="43C23CA0"/>
    <w:rsid w:val="43C3E610"/>
    <w:rsid w:val="43C61CFA"/>
    <w:rsid w:val="43C79002"/>
    <w:rsid w:val="43C7C4D5"/>
    <w:rsid w:val="43CADB01"/>
    <w:rsid w:val="43CCCEDF"/>
    <w:rsid w:val="43D04D17"/>
    <w:rsid w:val="43D32086"/>
    <w:rsid w:val="43D89F0B"/>
    <w:rsid w:val="43DA3881"/>
    <w:rsid w:val="43DB6041"/>
    <w:rsid w:val="43DC5575"/>
    <w:rsid w:val="43E7113A"/>
    <w:rsid w:val="43E84582"/>
    <w:rsid w:val="43EF400C"/>
    <w:rsid w:val="43EF8E4E"/>
    <w:rsid w:val="43F28A52"/>
    <w:rsid w:val="43F6E550"/>
    <w:rsid w:val="43FD3F02"/>
    <w:rsid w:val="44003671"/>
    <w:rsid w:val="4400E116"/>
    <w:rsid w:val="44014C7B"/>
    <w:rsid w:val="4404996B"/>
    <w:rsid w:val="440B147F"/>
    <w:rsid w:val="440B75E0"/>
    <w:rsid w:val="440BDA87"/>
    <w:rsid w:val="440BF789"/>
    <w:rsid w:val="440C4029"/>
    <w:rsid w:val="440DD4F6"/>
    <w:rsid w:val="44124F9E"/>
    <w:rsid w:val="4413BCD3"/>
    <w:rsid w:val="44155264"/>
    <w:rsid w:val="441728B1"/>
    <w:rsid w:val="44175733"/>
    <w:rsid w:val="4419B556"/>
    <w:rsid w:val="441A8779"/>
    <w:rsid w:val="441A950B"/>
    <w:rsid w:val="441B8A6F"/>
    <w:rsid w:val="441D65C8"/>
    <w:rsid w:val="4422FB7B"/>
    <w:rsid w:val="4423D86D"/>
    <w:rsid w:val="44255DDC"/>
    <w:rsid w:val="442B2CB4"/>
    <w:rsid w:val="4430E21C"/>
    <w:rsid w:val="4431DAD1"/>
    <w:rsid w:val="44322113"/>
    <w:rsid w:val="44343719"/>
    <w:rsid w:val="4434572A"/>
    <w:rsid w:val="44389302"/>
    <w:rsid w:val="44390ADA"/>
    <w:rsid w:val="443EDA2E"/>
    <w:rsid w:val="443F60AE"/>
    <w:rsid w:val="443F6FA4"/>
    <w:rsid w:val="444045A9"/>
    <w:rsid w:val="4442B11A"/>
    <w:rsid w:val="444359BE"/>
    <w:rsid w:val="44478FC9"/>
    <w:rsid w:val="44482F7B"/>
    <w:rsid w:val="444AB3D0"/>
    <w:rsid w:val="444C302D"/>
    <w:rsid w:val="444D5FFF"/>
    <w:rsid w:val="444F8CCA"/>
    <w:rsid w:val="4450AA7B"/>
    <w:rsid w:val="4450B810"/>
    <w:rsid w:val="44582B02"/>
    <w:rsid w:val="446147E5"/>
    <w:rsid w:val="44625DC6"/>
    <w:rsid w:val="44645604"/>
    <w:rsid w:val="4464EB67"/>
    <w:rsid w:val="4467A7C9"/>
    <w:rsid w:val="4467F54D"/>
    <w:rsid w:val="4468A752"/>
    <w:rsid w:val="44768DDC"/>
    <w:rsid w:val="4476D1C0"/>
    <w:rsid w:val="447ACF64"/>
    <w:rsid w:val="447C0B81"/>
    <w:rsid w:val="447C790D"/>
    <w:rsid w:val="447D6A94"/>
    <w:rsid w:val="447E7597"/>
    <w:rsid w:val="4486EE39"/>
    <w:rsid w:val="44878044"/>
    <w:rsid w:val="44889E1A"/>
    <w:rsid w:val="448928C6"/>
    <w:rsid w:val="448C672E"/>
    <w:rsid w:val="448DB8E3"/>
    <w:rsid w:val="44904452"/>
    <w:rsid w:val="44922701"/>
    <w:rsid w:val="44955CA4"/>
    <w:rsid w:val="4497C97C"/>
    <w:rsid w:val="449867E1"/>
    <w:rsid w:val="449A2FBE"/>
    <w:rsid w:val="449DBFD9"/>
    <w:rsid w:val="44A21C37"/>
    <w:rsid w:val="44A32799"/>
    <w:rsid w:val="44A42842"/>
    <w:rsid w:val="44A4D655"/>
    <w:rsid w:val="44A524BD"/>
    <w:rsid w:val="44A83FFF"/>
    <w:rsid w:val="44A85AEB"/>
    <w:rsid w:val="44AB844F"/>
    <w:rsid w:val="44B48DE1"/>
    <w:rsid w:val="44B85547"/>
    <w:rsid w:val="44B880FA"/>
    <w:rsid w:val="44B8CA3D"/>
    <w:rsid w:val="44B92EE7"/>
    <w:rsid w:val="44B9560A"/>
    <w:rsid w:val="44B9AA6C"/>
    <w:rsid w:val="44BD0A81"/>
    <w:rsid w:val="44BE1F8E"/>
    <w:rsid w:val="44BEE545"/>
    <w:rsid w:val="44BF6EF5"/>
    <w:rsid w:val="44BFBFBF"/>
    <w:rsid w:val="44C19F1D"/>
    <w:rsid w:val="44C39559"/>
    <w:rsid w:val="44C3B3A3"/>
    <w:rsid w:val="44C49FD0"/>
    <w:rsid w:val="44C65688"/>
    <w:rsid w:val="44C66628"/>
    <w:rsid w:val="44CA813F"/>
    <w:rsid w:val="44CEC4EF"/>
    <w:rsid w:val="44CFD752"/>
    <w:rsid w:val="44D055C3"/>
    <w:rsid w:val="44D2AFD2"/>
    <w:rsid w:val="44D5D024"/>
    <w:rsid w:val="44D5F330"/>
    <w:rsid w:val="44DA5393"/>
    <w:rsid w:val="44DCD739"/>
    <w:rsid w:val="44DDD4CE"/>
    <w:rsid w:val="44DF4C1A"/>
    <w:rsid w:val="44DF9B1F"/>
    <w:rsid w:val="44E3334B"/>
    <w:rsid w:val="44E5DB66"/>
    <w:rsid w:val="44E6482D"/>
    <w:rsid w:val="44E7C513"/>
    <w:rsid w:val="44E9791B"/>
    <w:rsid w:val="44E9AEB5"/>
    <w:rsid w:val="44EA4790"/>
    <w:rsid w:val="44ECF87B"/>
    <w:rsid w:val="44F7B0EF"/>
    <w:rsid w:val="44F9D69F"/>
    <w:rsid w:val="44FD3102"/>
    <w:rsid w:val="44FE6435"/>
    <w:rsid w:val="44FFA775"/>
    <w:rsid w:val="44FFBE80"/>
    <w:rsid w:val="4500BA0D"/>
    <w:rsid w:val="4500CC5F"/>
    <w:rsid w:val="45016C71"/>
    <w:rsid w:val="45026AE9"/>
    <w:rsid w:val="45032992"/>
    <w:rsid w:val="45044B49"/>
    <w:rsid w:val="4506C814"/>
    <w:rsid w:val="450A2E27"/>
    <w:rsid w:val="450E1DF0"/>
    <w:rsid w:val="4510A9CC"/>
    <w:rsid w:val="451113CC"/>
    <w:rsid w:val="45147B5A"/>
    <w:rsid w:val="4516C963"/>
    <w:rsid w:val="4518165C"/>
    <w:rsid w:val="4519B45E"/>
    <w:rsid w:val="451DDCF0"/>
    <w:rsid w:val="452367F0"/>
    <w:rsid w:val="45243300"/>
    <w:rsid w:val="4526D088"/>
    <w:rsid w:val="4527C34E"/>
    <w:rsid w:val="452C0351"/>
    <w:rsid w:val="452D8A7E"/>
    <w:rsid w:val="452F9B56"/>
    <w:rsid w:val="453164D2"/>
    <w:rsid w:val="45325D73"/>
    <w:rsid w:val="45354504"/>
    <w:rsid w:val="4535BAF0"/>
    <w:rsid w:val="4535DC7C"/>
    <w:rsid w:val="4536BFA5"/>
    <w:rsid w:val="453A7D32"/>
    <w:rsid w:val="453CA7DE"/>
    <w:rsid w:val="453CB32F"/>
    <w:rsid w:val="453D708B"/>
    <w:rsid w:val="45406A5B"/>
    <w:rsid w:val="4540C675"/>
    <w:rsid w:val="45433A05"/>
    <w:rsid w:val="454571C7"/>
    <w:rsid w:val="454677CB"/>
    <w:rsid w:val="45469136"/>
    <w:rsid w:val="4546D228"/>
    <w:rsid w:val="454FF9F7"/>
    <w:rsid w:val="45540D51"/>
    <w:rsid w:val="45545CDF"/>
    <w:rsid w:val="45559E01"/>
    <w:rsid w:val="455A37D9"/>
    <w:rsid w:val="455E0DA0"/>
    <w:rsid w:val="455E533F"/>
    <w:rsid w:val="455F926A"/>
    <w:rsid w:val="45600247"/>
    <w:rsid w:val="45609110"/>
    <w:rsid w:val="45667A3F"/>
    <w:rsid w:val="456890AC"/>
    <w:rsid w:val="456C435B"/>
    <w:rsid w:val="456C9492"/>
    <w:rsid w:val="456DD899"/>
    <w:rsid w:val="45704036"/>
    <w:rsid w:val="4571BDA2"/>
    <w:rsid w:val="4571E3D1"/>
    <w:rsid w:val="45727991"/>
    <w:rsid w:val="4574F4C0"/>
    <w:rsid w:val="45768573"/>
    <w:rsid w:val="4576CCC4"/>
    <w:rsid w:val="4577D7F4"/>
    <w:rsid w:val="457E11FD"/>
    <w:rsid w:val="457F37EE"/>
    <w:rsid w:val="457F4E54"/>
    <w:rsid w:val="4582AA2E"/>
    <w:rsid w:val="45885C17"/>
    <w:rsid w:val="458A22D0"/>
    <w:rsid w:val="459130D5"/>
    <w:rsid w:val="459B8250"/>
    <w:rsid w:val="45A08C24"/>
    <w:rsid w:val="45A251C0"/>
    <w:rsid w:val="45A5A948"/>
    <w:rsid w:val="45A621D1"/>
    <w:rsid w:val="45A7538C"/>
    <w:rsid w:val="45A7E516"/>
    <w:rsid w:val="45ABA0D8"/>
    <w:rsid w:val="45ACB726"/>
    <w:rsid w:val="45AE82FA"/>
    <w:rsid w:val="45B04FC4"/>
    <w:rsid w:val="45B3511E"/>
    <w:rsid w:val="45B4FE91"/>
    <w:rsid w:val="45B516B1"/>
    <w:rsid w:val="45B585B7"/>
    <w:rsid w:val="45B7B7CA"/>
    <w:rsid w:val="45B9A798"/>
    <w:rsid w:val="45B9B355"/>
    <w:rsid w:val="45BA07B9"/>
    <w:rsid w:val="45C0721C"/>
    <w:rsid w:val="45C28085"/>
    <w:rsid w:val="45C6A88E"/>
    <w:rsid w:val="45C70409"/>
    <w:rsid w:val="45C72535"/>
    <w:rsid w:val="45C7D289"/>
    <w:rsid w:val="45C8475C"/>
    <w:rsid w:val="45C8F129"/>
    <w:rsid w:val="45CA8529"/>
    <w:rsid w:val="45CBB8A6"/>
    <w:rsid w:val="45CD6509"/>
    <w:rsid w:val="45CE2286"/>
    <w:rsid w:val="45D1D4E6"/>
    <w:rsid w:val="45D57437"/>
    <w:rsid w:val="45D673B8"/>
    <w:rsid w:val="45D6B365"/>
    <w:rsid w:val="45D86F8C"/>
    <w:rsid w:val="45DB62CA"/>
    <w:rsid w:val="45EC4280"/>
    <w:rsid w:val="45F3B848"/>
    <w:rsid w:val="45F72C02"/>
    <w:rsid w:val="45F78E52"/>
    <w:rsid w:val="45F7AB97"/>
    <w:rsid w:val="45F88082"/>
    <w:rsid w:val="45FA4266"/>
    <w:rsid w:val="45FC5CDC"/>
    <w:rsid w:val="45FC8964"/>
    <w:rsid w:val="460135C3"/>
    <w:rsid w:val="460221FC"/>
    <w:rsid w:val="460585A0"/>
    <w:rsid w:val="4606B22A"/>
    <w:rsid w:val="460C9044"/>
    <w:rsid w:val="460D5CB0"/>
    <w:rsid w:val="461163D0"/>
    <w:rsid w:val="46157A08"/>
    <w:rsid w:val="46177C70"/>
    <w:rsid w:val="4618C1F8"/>
    <w:rsid w:val="461AE53D"/>
    <w:rsid w:val="4621BD7C"/>
    <w:rsid w:val="4621BEB5"/>
    <w:rsid w:val="4622329C"/>
    <w:rsid w:val="46243B3D"/>
    <w:rsid w:val="4625D1A3"/>
    <w:rsid w:val="4625E691"/>
    <w:rsid w:val="4626222A"/>
    <w:rsid w:val="46279B9E"/>
    <w:rsid w:val="462820C7"/>
    <w:rsid w:val="4628DBD3"/>
    <w:rsid w:val="4628EABE"/>
    <w:rsid w:val="4628F602"/>
    <w:rsid w:val="462A910B"/>
    <w:rsid w:val="462C605E"/>
    <w:rsid w:val="462F3640"/>
    <w:rsid w:val="46305404"/>
    <w:rsid w:val="4631E1D3"/>
    <w:rsid w:val="4637EF3E"/>
    <w:rsid w:val="46386B53"/>
    <w:rsid w:val="4639444D"/>
    <w:rsid w:val="46394F8D"/>
    <w:rsid w:val="4639DB05"/>
    <w:rsid w:val="463AD2CC"/>
    <w:rsid w:val="463B39F2"/>
    <w:rsid w:val="463B8CCF"/>
    <w:rsid w:val="463CDF93"/>
    <w:rsid w:val="46400CCF"/>
    <w:rsid w:val="4641598C"/>
    <w:rsid w:val="4641A2EE"/>
    <w:rsid w:val="4641C3B1"/>
    <w:rsid w:val="46454DC7"/>
    <w:rsid w:val="46474195"/>
    <w:rsid w:val="464A4646"/>
    <w:rsid w:val="464F7E54"/>
    <w:rsid w:val="46564FF1"/>
    <w:rsid w:val="4658A305"/>
    <w:rsid w:val="465AF246"/>
    <w:rsid w:val="465C2F17"/>
    <w:rsid w:val="465F65BA"/>
    <w:rsid w:val="46606CF5"/>
    <w:rsid w:val="4663FA7A"/>
    <w:rsid w:val="46654959"/>
    <w:rsid w:val="4666585A"/>
    <w:rsid w:val="466754BC"/>
    <w:rsid w:val="46678225"/>
    <w:rsid w:val="46683BA6"/>
    <w:rsid w:val="466E3209"/>
    <w:rsid w:val="4670EBDF"/>
    <w:rsid w:val="4674E041"/>
    <w:rsid w:val="4674F51A"/>
    <w:rsid w:val="467A51EA"/>
    <w:rsid w:val="467B1C7B"/>
    <w:rsid w:val="467C2ACA"/>
    <w:rsid w:val="467D4718"/>
    <w:rsid w:val="467E9A74"/>
    <w:rsid w:val="467F5A56"/>
    <w:rsid w:val="4680E716"/>
    <w:rsid w:val="46834D73"/>
    <w:rsid w:val="46845D1C"/>
    <w:rsid w:val="4684D8F7"/>
    <w:rsid w:val="46887BAD"/>
    <w:rsid w:val="46889134"/>
    <w:rsid w:val="4688F8DD"/>
    <w:rsid w:val="468B9843"/>
    <w:rsid w:val="468CAC69"/>
    <w:rsid w:val="468CDA6A"/>
    <w:rsid w:val="46914CDF"/>
    <w:rsid w:val="4692AE01"/>
    <w:rsid w:val="4695CBD5"/>
    <w:rsid w:val="46993B46"/>
    <w:rsid w:val="46994745"/>
    <w:rsid w:val="469B24A5"/>
    <w:rsid w:val="469E267E"/>
    <w:rsid w:val="469FD377"/>
    <w:rsid w:val="469FFB4D"/>
    <w:rsid w:val="46A00162"/>
    <w:rsid w:val="46A12195"/>
    <w:rsid w:val="46A4E8F0"/>
    <w:rsid w:val="46A68C14"/>
    <w:rsid w:val="46A728D2"/>
    <w:rsid w:val="46A95303"/>
    <w:rsid w:val="46ACB320"/>
    <w:rsid w:val="46AD3536"/>
    <w:rsid w:val="46B179A2"/>
    <w:rsid w:val="46B42A77"/>
    <w:rsid w:val="46B9C3A6"/>
    <w:rsid w:val="46B9E54E"/>
    <w:rsid w:val="46BC397E"/>
    <w:rsid w:val="46C31273"/>
    <w:rsid w:val="46C3FBCD"/>
    <w:rsid w:val="46C6761D"/>
    <w:rsid w:val="46CD051C"/>
    <w:rsid w:val="46CF22D9"/>
    <w:rsid w:val="46CF3CA3"/>
    <w:rsid w:val="46CFB3E8"/>
    <w:rsid w:val="46D1A7DE"/>
    <w:rsid w:val="46D2B47C"/>
    <w:rsid w:val="46D46754"/>
    <w:rsid w:val="46D56684"/>
    <w:rsid w:val="46D800FA"/>
    <w:rsid w:val="46D9C09D"/>
    <w:rsid w:val="46DBE401"/>
    <w:rsid w:val="46DD1EDB"/>
    <w:rsid w:val="46E52AA7"/>
    <w:rsid w:val="46E5957F"/>
    <w:rsid w:val="46EA3146"/>
    <w:rsid w:val="46EAFC78"/>
    <w:rsid w:val="46EC9BA6"/>
    <w:rsid w:val="46EE523E"/>
    <w:rsid w:val="46F7CB5B"/>
    <w:rsid w:val="46F8FC54"/>
    <w:rsid w:val="46F96E0C"/>
    <w:rsid w:val="46FA5566"/>
    <w:rsid w:val="46FAE26D"/>
    <w:rsid w:val="46FB52D7"/>
    <w:rsid w:val="46FED9DC"/>
    <w:rsid w:val="470140C2"/>
    <w:rsid w:val="47028257"/>
    <w:rsid w:val="4702DCED"/>
    <w:rsid w:val="4704847D"/>
    <w:rsid w:val="47077EEE"/>
    <w:rsid w:val="470A5BF7"/>
    <w:rsid w:val="470DF62B"/>
    <w:rsid w:val="4711BCE3"/>
    <w:rsid w:val="47190B40"/>
    <w:rsid w:val="4719BB8F"/>
    <w:rsid w:val="471A2F01"/>
    <w:rsid w:val="471A43D6"/>
    <w:rsid w:val="471C4769"/>
    <w:rsid w:val="471E56A1"/>
    <w:rsid w:val="47262507"/>
    <w:rsid w:val="47269C9B"/>
    <w:rsid w:val="47277F68"/>
    <w:rsid w:val="472B747B"/>
    <w:rsid w:val="472EE37B"/>
    <w:rsid w:val="47332760"/>
    <w:rsid w:val="4737FE43"/>
    <w:rsid w:val="47384D8B"/>
    <w:rsid w:val="47396A1D"/>
    <w:rsid w:val="4739E1D2"/>
    <w:rsid w:val="473EEC51"/>
    <w:rsid w:val="47429DBE"/>
    <w:rsid w:val="4745F82D"/>
    <w:rsid w:val="47474C27"/>
    <w:rsid w:val="474B2140"/>
    <w:rsid w:val="474D1F55"/>
    <w:rsid w:val="474DB980"/>
    <w:rsid w:val="474E2126"/>
    <w:rsid w:val="474E84F0"/>
    <w:rsid w:val="4750C311"/>
    <w:rsid w:val="47515CD7"/>
    <w:rsid w:val="4751880A"/>
    <w:rsid w:val="475465E5"/>
    <w:rsid w:val="4754BC01"/>
    <w:rsid w:val="4757E8E1"/>
    <w:rsid w:val="47594C5E"/>
    <w:rsid w:val="475A2D6C"/>
    <w:rsid w:val="475DF951"/>
    <w:rsid w:val="4760F69A"/>
    <w:rsid w:val="4762798E"/>
    <w:rsid w:val="4762F596"/>
    <w:rsid w:val="476491C3"/>
    <w:rsid w:val="4765EE35"/>
    <w:rsid w:val="47694D27"/>
    <w:rsid w:val="476A2734"/>
    <w:rsid w:val="476A4BE9"/>
    <w:rsid w:val="476CBA64"/>
    <w:rsid w:val="476ED98D"/>
    <w:rsid w:val="476F0B52"/>
    <w:rsid w:val="47701424"/>
    <w:rsid w:val="4772A129"/>
    <w:rsid w:val="4775DF74"/>
    <w:rsid w:val="4778200F"/>
    <w:rsid w:val="4779AEA4"/>
    <w:rsid w:val="4779E32F"/>
    <w:rsid w:val="477A6308"/>
    <w:rsid w:val="477B079D"/>
    <w:rsid w:val="477DAF1F"/>
    <w:rsid w:val="477FF8BF"/>
    <w:rsid w:val="47838AD5"/>
    <w:rsid w:val="4783F31D"/>
    <w:rsid w:val="47840EDE"/>
    <w:rsid w:val="478C056A"/>
    <w:rsid w:val="478F0276"/>
    <w:rsid w:val="479232B9"/>
    <w:rsid w:val="47987712"/>
    <w:rsid w:val="47992608"/>
    <w:rsid w:val="4799AAF4"/>
    <w:rsid w:val="479BA525"/>
    <w:rsid w:val="479C76F3"/>
    <w:rsid w:val="479D0F59"/>
    <w:rsid w:val="47A2A5C5"/>
    <w:rsid w:val="47A2FEC5"/>
    <w:rsid w:val="47A8EE99"/>
    <w:rsid w:val="47AB0128"/>
    <w:rsid w:val="47AC62BB"/>
    <w:rsid w:val="47B0F7FC"/>
    <w:rsid w:val="47B1AFF4"/>
    <w:rsid w:val="47B4F940"/>
    <w:rsid w:val="47B54CC2"/>
    <w:rsid w:val="47B794AA"/>
    <w:rsid w:val="47B90683"/>
    <w:rsid w:val="47BA4B58"/>
    <w:rsid w:val="47C0C988"/>
    <w:rsid w:val="47C7BB1C"/>
    <w:rsid w:val="47CCB34A"/>
    <w:rsid w:val="47D35273"/>
    <w:rsid w:val="47D3F965"/>
    <w:rsid w:val="47D4013D"/>
    <w:rsid w:val="47D51211"/>
    <w:rsid w:val="47D74EF2"/>
    <w:rsid w:val="47DB4098"/>
    <w:rsid w:val="47DCDDFB"/>
    <w:rsid w:val="47E1C4F4"/>
    <w:rsid w:val="47E27DF8"/>
    <w:rsid w:val="47E2A050"/>
    <w:rsid w:val="47E57E78"/>
    <w:rsid w:val="47E7152F"/>
    <w:rsid w:val="47E7DD7A"/>
    <w:rsid w:val="47E9135F"/>
    <w:rsid w:val="47EA53A8"/>
    <w:rsid w:val="47EDB409"/>
    <w:rsid w:val="47EEE1A7"/>
    <w:rsid w:val="47EF62CA"/>
    <w:rsid w:val="47EFF130"/>
    <w:rsid w:val="47F15354"/>
    <w:rsid w:val="47F1DC8E"/>
    <w:rsid w:val="47F2725B"/>
    <w:rsid w:val="47F43B3B"/>
    <w:rsid w:val="47FA6B8F"/>
    <w:rsid w:val="47FB3E6E"/>
    <w:rsid w:val="47FC105C"/>
    <w:rsid w:val="47FC4F50"/>
    <w:rsid w:val="47FDEDFA"/>
    <w:rsid w:val="4800E088"/>
    <w:rsid w:val="48012582"/>
    <w:rsid w:val="48045614"/>
    <w:rsid w:val="48052487"/>
    <w:rsid w:val="4807FDD0"/>
    <w:rsid w:val="48154793"/>
    <w:rsid w:val="481873C2"/>
    <w:rsid w:val="48193CB5"/>
    <w:rsid w:val="48196F3C"/>
    <w:rsid w:val="481B1BD0"/>
    <w:rsid w:val="48204519"/>
    <w:rsid w:val="4822B23F"/>
    <w:rsid w:val="4825A5E9"/>
    <w:rsid w:val="4825C677"/>
    <w:rsid w:val="48298F3A"/>
    <w:rsid w:val="482E5F98"/>
    <w:rsid w:val="4830D87C"/>
    <w:rsid w:val="4832C944"/>
    <w:rsid w:val="483CB3CF"/>
    <w:rsid w:val="48409300"/>
    <w:rsid w:val="484434BF"/>
    <w:rsid w:val="48459E19"/>
    <w:rsid w:val="4847385D"/>
    <w:rsid w:val="4848F4A3"/>
    <w:rsid w:val="484CE59F"/>
    <w:rsid w:val="484E7F7F"/>
    <w:rsid w:val="48501FFB"/>
    <w:rsid w:val="48513460"/>
    <w:rsid w:val="48531299"/>
    <w:rsid w:val="4853BFE0"/>
    <w:rsid w:val="48541791"/>
    <w:rsid w:val="48557DC3"/>
    <w:rsid w:val="48573774"/>
    <w:rsid w:val="48575A56"/>
    <w:rsid w:val="4858094B"/>
    <w:rsid w:val="4859EB42"/>
    <w:rsid w:val="485C3982"/>
    <w:rsid w:val="485C53E6"/>
    <w:rsid w:val="485CA83A"/>
    <w:rsid w:val="485CACC0"/>
    <w:rsid w:val="485D2457"/>
    <w:rsid w:val="485D8AA2"/>
    <w:rsid w:val="4860FEC1"/>
    <w:rsid w:val="48633F9F"/>
    <w:rsid w:val="486432B8"/>
    <w:rsid w:val="486E92B8"/>
    <w:rsid w:val="486FA000"/>
    <w:rsid w:val="486FD9F9"/>
    <w:rsid w:val="4873598C"/>
    <w:rsid w:val="487619B0"/>
    <w:rsid w:val="487782C3"/>
    <w:rsid w:val="487C1D6C"/>
    <w:rsid w:val="487CA172"/>
    <w:rsid w:val="487CC543"/>
    <w:rsid w:val="487EA772"/>
    <w:rsid w:val="487FAF83"/>
    <w:rsid w:val="488188C7"/>
    <w:rsid w:val="488262AB"/>
    <w:rsid w:val="48833A70"/>
    <w:rsid w:val="48842956"/>
    <w:rsid w:val="4885A2D6"/>
    <w:rsid w:val="48860C32"/>
    <w:rsid w:val="488E179B"/>
    <w:rsid w:val="488F027E"/>
    <w:rsid w:val="488FCD43"/>
    <w:rsid w:val="489031E3"/>
    <w:rsid w:val="489102DF"/>
    <w:rsid w:val="4891A507"/>
    <w:rsid w:val="48956E1C"/>
    <w:rsid w:val="489E0BD0"/>
    <w:rsid w:val="48A023D0"/>
    <w:rsid w:val="48A3592E"/>
    <w:rsid w:val="48A3A7D8"/>
    <w:rsid w:val="48A3E136"/>
    <w:rsid w:val="48AA8379"/>
    <w:rsid w:val="48ADBC6F"/>
    <w:rsid w:val="48AFB4A6"/>
    <w:rsid w:val="48B02955"/>
    <w:rsid w:val="48B08424"/>
    <w:rsid w:val="48B10045"/>
    <w:rsid w:val="48B403D5"/>
    <w:rsid w:val="48B43ECF"/>
    <w:rsid w:val="48B71BAB"/>
    <w:rsid w:val="48B97905"/>
    <w:rsid w:val="48BA59B7"/>
    <w:rsid w:val="48BCD63D"/>
    <w:rsid w:val="48BFF2C5"/>
    <w:rsid w:val="48C09D7B"/>
    <w:rsid w:val="48C3E0CC"/>
    <w:rsid w:val="48C3EBEB"/>
    <w:rsid w:val="48C779B9"/>
    <w:rsid w:val="48C9832D"/>
    <w:rsid w:val="48CCCA55"/>
    <w:rsid w:val="48CFD021"/>
    <w:rsid w:val="48D103D4"/>
    <w:rsid w:val="48D13D81"/>
    <w:rsid w:val="48D17A1C"/>
    <w:rsid w:val="48D28545"/>
    <w:rsid w:val="48D3F3CB"/>
    <w:rsid w:val="48D46808"/>
    <w:rsid w:val="48D776C6"/>
    <w:rsid w:val="48DABCB2"/>
    <w:rsid w:val="48DC319A"/>
    <w:rsid w:val="48E126DE"/>
    <w:rsid w:val="48E34495"/>
    <w:rsid w:val="48E650D4"/>
    <w:rsid w:val="48E86605"/>
    <w:rsid w:val="48E8BA06"/>
    <w:rsid w:val="48EBF2E6"/>
    <w:rsid w:val="48EEB43E"/>
    <w:rsid w:val="48F4D3F2"/>
    <w:rsid w:val="48F7FD68"/>
    <w:rsid w:val="48FA1675"/>
    <w:rsid w:val="48FA7892"/>
    <w:rsid w:val="48FB6CDD"/>
    <w:rsid w:val="48FD559D"/>
    <w:rsid w:val="49027B24"/>
    <w:rsid w:val="4903F6D2"/>
    <w:rsid w:val="4908B52B"/>
    <w:rsid w:val="49098ECB"/>
    <w:rsid w:val="490CF798"/>
    <w:rsid w:val="490E490A"/>
    <w:rsid w:val="4912C348"/>
    <w:rsid w:val="4914DE04"/>
    <w:rsid w:val="49172CA1"/>
    <w:rsid w:val="491785A4"/>
    <w:rsid w:val="491C107C"/>
    <w:rsid w:val="491F118E"/>
    <w:rsid w:val="491F839E"/>
    <w:rsid w:val="49254791"/>
    <w:rsid w:val="4925D521"/>
    <w:rsid w:val="49268078"/>
    <w:rsid w:val="4926B489"/>
    <w:rsid w:val="49289B9B"/>
    <w:rsid w:val="492F9B15"/>
    <w:rsid w:val="492FB168"/>
    <w:rsid w:val="4933C49D"/>
    <w:rsid w:val="49351D42"/>
    <w:rsid w:val="4937A555"/>
    <w:rsid w:val="4937E1B2"/>
    <w:rsid w:val="493CDB7B"/>
    <w:rsid w:val="493F86AF"/>
    <w:rsid w:val="493F9C7D"/>
    <w:rsid w:val="4941C2FD"/>
    <w:rsid w:val="49428302"/>
    <w:rsid w:val="4944C455"/>
    <w:rsid w:val="49499914"/>
    <w:rsid w:val="4949B2BC"/>
    <w:rsid w:val="4951DC79"/>
    <w:rsid w:val="4956F844"/>
    <w:rsid w:val="495856EB"/>
    <w:rsid w:val="495B517D"/>
    <w:rsid w:val="495BFE6D"/>
    <w:rsid w:val="495C82F4"/>
    <w:rsid w:val="49624C1D"/>
    <w:rsid w:val="496A24D7"/>
    <w:rsid w:val="496DB8FB"/>
    <w:rsid w:val="496E3E52"/>
    <w:rsid w:val="496F84B2"/>
    <w:rsid w:val="4971B946"/>
    <w:rsid w:val="4972819C"/>
    <w:rsid w:val="4978FB0F"/>
    <w:rsid w:val="4979CAB0"/>
    <w:rsid w:val="497FE88E"/>
    <w:rsid w:val="497FEB67"/>
    <w:rsid w:val="49817BC5"/>
    <w:rsid w:val="49819C15"/>
    <w:rsid w:val="4981DF46"/>
    <w:rsid w:val="49826847"/>
    <w:rsid w:val="4983BE4E"/>
    <w:rsid w:val="4984DC81"/>
    <w:rsid w:val="49855ABB"/>
    <w:rsid w:val="4988B493"/>
    <w:rsid w:val="498B59A0"/>
    <w:rsid w:val="498E8633"/>
    <w:rsid w:val="498FDBCE"/>
    <w:rsid w:val="499031E9"/>
    <w:rsid w:val="49908570"/>
    <w:rsid w:val="49927D9A"/>
    <w:rsid w:val="4992F84E"/>
    <w:rsid w:val="499324B5"/>
    <w:rsid w:val="49939BAD"/>
    <w:rsid w:val="49951040"/>
    <w:rsid w:val="4999FD50"/>
    <w:rsid w:val="499B048D"/>
    <w:rsid w:val="499B284D"/>
    <w:rsid w:val="499D252E"/>
    <w:rsid w:val="499EC3E6"/>
    <w:rsid w:val="49A061D8"/>
    <w:rsid w:val="49A15656"/>
    <w:rsid w:val="49A3DBB7"/>
    <w:rsid w:val="49A502F2"/>
    <w:rsid w:val="49A635B5"/>
    <w:rsid w:val="49A6EBF6"/>
    <w:rsid w:val="49A70917"/>
    <w:rsid w:val="49A91309"/>
    <w:rsid w:val="49A9D3F4"/>
    <w:rsid w:val="49AAB3B3"/>
    <w:rsid w:val="49AB1E22"/>
    <w:rsid w:val="49AB9AC7"/>
    <w:rsid w:val="49AF54BF"/>
    <w:rsid w:val="49B0A6B2"/>
    <w:rsid w:val="49B73B52"/>
    <w:rsid w:val="49B74AE3"/>
    <w:rsid w:val="49B9D29F"/>
    <w:rsid w:val="49BAEC44"/>
    <w:rsid w:val="49BB306A"/>
    <w:rsid w:val="49BD24EE"/>
    <w:rsid w:val="49BDE24F"/>
    <w:rsid w:val="49BE7213"/>
    <w:rsid w:val="49BEB980"/>
    <w:rsid w:val="49C252E4"/>
    <w:rsid w:val="49C3524F"/>
    <w:rsid w:val="49C39103"/>
    <w:rsid w:val="49C44901"/>
    <w:rsid w:val="49C76A11"/>
    <w:rsid w:val="49CA37EF"/>
    <w:rsid w:val="49CAAE33"/>
    <w:rsid w:val="49CDE6BB"/>
    <w:rsid w:val="49CF12D1"/>
    <w:rsid w:val="49CF3136"/>
    <w:rsid w:val="49D060EF"/>
    <w:rsid w:val="49D19A0A"/>
    <w:rsid w:val="49D22478"/>
    <w:rsid w:val="49D66FD9"/>
    <w:rsid w:val="49D7E5FF"/>
    <w:rsid w:val="49D7F86A"/>
    <w:rsid w:val="49D8F029"/>
    <w:rsid w:val="49DBFEE7"/>
    <w:rsid w:val="49DD0AED"/>
    <w:rsid w:val="49DE712E"/>
    <w:rsid w:val="49DED03C"/>
    <w:rsid w:val="49DF8CAA"/>
    <w:rsid w:val="49E40EA0"/>
    <w:rsid w:val="49E5CB13"/>
    <w:rsid w:val="49E85B6B"/>
    <w:rsid w:val="49E8DA51"/>
    <w:rsid w:val="49E9567D"/>
    <w:rsid w:val="49EC7248"/>
    <w:rsid w:val="49EDE527"/>
    <w:rsid w:val="49EE0A11"/>
    <w:rsid w:val="49EE863D"/>
    <w:rsid w:val="49F07B4D"/>
    <w:rsid w:val="49F267C0"/>
    <w:rsid w:val="49F2C2D4"/>
    <w:rsid w:val="49FC9024"/>
    <w:rsid w:val="49FD880D"/>
    <w:rsid w:val="49FDE6F4"/>
    <w:rsid w:val="49FEBCC8"/>
    <w:rsid w:val="4A00724C"/>
    <w:rsid w:val="4A00DD93"/>
    <w:rsid w:val="4A01BE5E"/>
    <w:rsid w:val="4A0402EE"/>
    <w:rsid w:val="4A06EF07"/>
    <w:rsid w:val="4A08EF8C"/>
    <w:rsid w:val="4A0B2778"/>
    <w:rsid w:val="4A0CFA3B"/>
    <w:rsid w:val="4A0FAA33"/>
    <w:rsid w:val="4A157C83"/>
    <w:rsid w:val="4A1669EB"/>
    <w:rsid w:val="4A174F10"/>
    <w:rsid w:val="4A17501C"/>
    <w:rsid w:val="4A190680"/>
    <w:rsid w:val="4A1A2739"/>
    <w:rsid w:val="4A1FA1ED"/>
    <w:rsid w:val="4A209CD3"/>
    <w:rsid w:val="4A20F5D6"/>
    <w:rsid w:val="4A21C317"/>
    <w:rsid w:val="4A245329"/>
    <w:rsid w:val="4A255761"/>
    <w:rsid w:val="4A271112"/>
    <w:rsid w:val="4A299ED2"/>
    <w:rsid w:val="4A2A96DC"/>
    <w:rsid w:val="4A2BC607"/>
    <w:rsid w:val="4A30F4E0"/>
    <w:rsid w:val="4A325C21"/>
    <w:rsid w:val="4A329C44"/>
    <w:rsid w:val="4A34F3E4"/>
    <w:rsid w:val="4A367A7D"/>
    <w:rsid w:val="4A3786E9"/>
    <w:rsid w:val="4A3CBEC8"/>
    <w:rsid w:val="4A3EF1D2"/>
    <w:rsid w:val="4A418713"/>
    <w:rsid w:val="4A46D6D0"/>
    <w:rsid w:val="4A4A484E"/>
    <w:rsid w:val="4A4EF6BB"/>
    <w:rsid w:val="4A51E7C7"/>
    <w:rsid w:val="4A544FA2"/>
    <w:rsid w:val="4A564D0C"/>
    <w:rsid w:val="4A56AD4E"/>
    <w:rsid w:val="4A56D672"/>
    <w:rsid w:val="4A59FD8F"/>
    <w:rsid w:val="4A5B0923"/>
    <w:rsid w:val="4A5B44DE"/>
    <w:rsid w:val="4A5C19D8"/>
    <w:rsid w:val="4A5ED654"/>
    <w:rsid w:val="4A5EF2FA"/>
    <w:rsid w:val="4A607A8E"/>
    <w:rsid w:val="4A647FA8"/>
    <w:rsid w:val="4A65E416"/>
    <w:rsid w:val="4A67F8D0"/>
    <w:rsid w:val="4A699166"/>
    <w:rsid w:val="4A69E60B"/>
    <w:rsid w:val="4A6E84F1"/>
    <w:rsid w:val="4A6EA170"/>
    <w:rsid w:val="4A6ECF8D"/>
    <w:rsid w:val="4A714B51"/>
    <w:rsid w:val="4A72483A"/>
    <w:rsid w:val="4A72C9BF"/>
    <w:rsid w:val="4A7C2D03"/>
    <w:rsid w:val="4A7CB7E3"/>
    <w:rsid w:val="4A7CF528"/>
    <w:rsid w:val="4A7D7E64"/>
    <w:rsid w:val="4A7F7689"/>
    <w:rsid w:val="4A814AC9"/>
    <w:rsid w:val="4A8259A6"/>
    <w:rsid w:val="4A8438C8"/>
    <w:rsid w:val="4A84BC3E"/>
    <w:rsid w:val="4A8516A8"/>
    <w:rsid w:val="4A858E04"/>
    <w:rsid w:val="4A89EF4C"/>
    <w:rsid w:val="4A89F0F7"/>
    <w:rsid w:val="4A8B6F2F"/>
    <w:rsid w:val="4A8E0E92"/>
    <w:rsid w:val="4A8E1E06"/>
    <w:rsid w:val="4A907A8B"/>
    <w:rsid w:val="4A909C7C"/>
    <w:rsid w:val="4A90BD95"/>
    <w:rsid w:val="4A90D66F"/>
    <w:rsid w:val="4A90F28F"/>
    <w:rsid w:val="4A9292F2"/>
    <w:rsid w:val="4A96479A"/>
    <w:rsid w:val="4A98C125"/>
    <w:rsid w:val="4A9B810E"/>
    <w:rsid w:val="4A9D587E"/>
    <w:rsid w:val="4AA07A36"/>
    <w:rsid w:val="4AA07BFC"/>
    <w:rsid w:val="4AA0EDE9"/>
    <w:rsid w:val="4AA2E1F1"/>
    <w:rsid w:val="4AA458FB"/>
    <w:rsid w:val="4AA6FDCD"/>
    <w:rsid w:val="4AA7B7BA"/>
    <w:rsid w:val="4AAF1EEB"/>
    <w:rsid w:val="4AAF7F24"/>
    <w:rsid w:val="4AAF9DB8"/>
    <w:rsid w:val="4AB1ED59"/>
    <w:rsid w:val="4AB3E856"/>
    <w:rsid w:val="4AB67A65"/>
    <w:rsid w:val="4AB77C18"/>
    <w:rsid w:val="4AB943AD"/>
    <w:rsid w:val="4ABDCA25"/>
    <w:rsid w:val="4AC3B7F6"/>
    <w:rsid w:val="4AC9DC5B"/>
    <w:rsid w:val="4ACA41C8"/>
    <w:rsid w:val="4ACC4017"/>
    <w:rsid w:val="4ACC6FBC"/>
    <w:rsid w:val="4ACD9688"/>
    <w:rsid w:val="4ACE9B2C"/>
    <w:rsid w:val="4AD1397A"/>
    <w:rsid w:val="4AD157FA"/>
    <w:rsid w:val="4AD1C13F"/>
    <w:rsid w:val="4AD3BAC2"/>
    <w:rsid w:val="4AD3D74F"/>
    <w:rsid w:val="4AD46F26"/>
    <w:rsid w:val="4AD723B9"/>
    <w:rsid w:val="4AD7F89A"/>
    <w:rsid w:val="4AD9278A"/>
    <w:rsid w:val="4ADCEBAD"/>
    <w:rsid w:val="4AE2079E"/>
    <w:rsid w:val="4AE4A067"/>
    <w:rsid w:val="4AEB44BF"/>
    <w:rsid w:val="4AEB5B3B"/>
    <w:rsid w:val="4AEBB7D2"/>
    <w:rsid w:val="4AEBD0BC"/>
    <w:rsid w:val="4AECAF69"/>
    <w:rsid w:val="4AED3062"/>
    <w:rsid w:val="4AEFC873"/>
    <w:rsid w:val="4AF14434"/>
    <w:rsid w:val="4AF1B588"/>
    <w:rsid w:val="4AF2D90A"/>
    <w:rsid w:val="4AF415DA"/>
    <w:rsid w:val="4AF4DF41"/>
    <w:rsid w:val="4AF9B623"/>
    <w:rsid w:val="4AFA4373"/>
    <w:rsid w:val="4AFAAC93"/>
    <w:rsid w:val="4AFB4844"/>
    <w:rsid w:val="4AFD1433"/>
    <w:rsid w:val="4AFD9576"/>
    <w:rsid w:val="4AFE7D11"/>
    <w:rsid w:val="4B016845"/>
    <w:rsid w:val="4B02E5DF"/>
    <w:rsid w:val="4B04808C"/>
    <w:rsid w:val="4B06AD73"/>
    <w:rsid w:val="4B077565"/>
    <w:rsid w:val="4B07EA4C"/>
    <w:rsid w:val="4B0B7A15"/>
    <w:rsid w:val="4B0DF79B"/>
    <w:rsid w:val="4B0F4E1C"/>
    <w:rsid w:val="4B0F6DFD"/>
    <w:rsid w:val="4B11654C"/>
    <w:rsid w:val="4B171E1D"/>
    <w:rsid w:val="4B179258"/>
    <w:rsid w:val="4B1BE25D"/>
    <w:rsid w:val="4B1C1B2E"/>
    <w:rsid w:val="4B1D5080"/>
    <w:rsid w:val="4B1EE99C"/>
    <w:rsid w:val="4B1F2631"/>
    <w:rsid w:val="4B2796F5"/>
    <w:rsid w:val="4B289D59"/>
    <w:rsid w:val="4B3100F7"/>
    <w:rsid w:val="4B3591D9"/>
    <w:rsid w:val="4B3812AC"/>
    <w:rsid w:val="4B39641E"/>
    <w:rsid w:val="4B3CA97F"/>
    <w:rsid w:val="4B40EF8F"/>
    <w:rsid w:val="4B4106EA"/>
    <w:rsid w:val="4B436146"/>
    <w:rsid w:val="4B45605B"/>
    <w:rsid w:val="4B47362F"/>
    <w:rsid w:val="4B4B016C"/>
    <w:rsid w:val="4B4BA9FB"/>
    <w:rsid w:val="4B4C3660"/>
    <w:rsid w:val="4B50C2EC"/>
    <w:rsid w:val="4B5423CC"/>
    <w:rsid w:val="4B5702D2"/>
    <w:rsid w:val="4B593874"/>
    <w:rsid w:val="4B5C0976"/>
    <w:rsid w:val="4B5C1BF1"/>
    <w:rsid w:val="4B5D760F"/>
    <w:rsid w:val="4B5F9C89"/>
    <w:rsid w:val="4B68855D"/>
    <w:rsid w:val="4B68EF97"/>
    <w:rsid w:val="4B6956F8"/>
    <w:rsid w:val="4B69A709"/>
    <w:rsid w:val="4B6D693F"/>
    <w:rsid w:val="4B6FD64D"/>
    <w:rsid w:val="4B700BD3"/>
    <w:rsid w:val="4B7D29F1"/>
    <w:rsid w:val="4B820B0F"/>
    <w:rsid w:val="4B834B84"/>
    <w:rsid w:val="4B84A440"/>
    <w:rsid w:val="4B885A74"/>
    <w:rsid w:val="4B89B07E"/>
    <w:rsid w:val="4B89FA96"/>
    <w:rsid w:val="4B8D2EB0"/>
    <w:rsid w:val="4B8E173B"/>
    <w:rsid w:val="4B8E5749"/>
    <w:rsid w:val="4B8FD874"/>
    <w:rsid w:val="4B90430A"/>
    <w:rsid w:val="4B94BF24"/>
    <w:rsid w:val="4B955439"/>
    <w:rsid w:val="4B95862A"/>
    <w:rsid w:val="4B9B0CD6"/>
    <w:rsid w:val="4B9B336C"/>
    <w:rsid w:val="4B9DD2FF"/>
    <w:rsid w:val="4B9FAA37"/>
    <w:rsid w:val="4BA285D1"/>
    <w:rsid w:val="4BA2CD2E"/>
    <w:rsid w:val="4BA67FC1"/>
    <w:rsid w:val="4BA818C4"/>
    <w:rsid w:val="4BA9C6D0"/>
    <w:rsid w:val="4BAC063D"/>
    <w:rsid w:val="4BAC1979"/>
    <w:rsid w:val="4BAD9B02"/>
    <w:rsid w:val="4BADE3C8"/>
    <w:rsid w:val="4BB0152C"/>
    <w:rsid w:val="4BB0E190"/>
    <w:rsid w:val="4BB15E8E"/>
    <w:rsid w:val="4BB5D51F"/>
    <w:rsid w:val="4BB5D5CB"/>
    <w:rsid w:val="4BB7FEBB"/>
    <w:rsid w:val="4BB9615D"/>
    <w:rsid w:val="4BBB3B2F"/>
    <w:rsid w:val="4BBEDCB0"/>
    <w:rsid w:val="4BC19952"/>
    <w:rsid w:val="4BC1FBCC"/>
    <w:rsid w:val="4BC4F36B"/>
    <w:rsid w:val="4BC5E164"/>
    <w:rsid w:val="4BCA3A75"/>
    <w:rsid w:val="4BCDE871"/>
    <w:rsid w:val="4BD40CBF"/>
    <w:rsid w:val="4BD42707"/>
    <w:rsid w:val="4BD6C7DD"/>
    <w:rsid w:val="4BD72FD0"/>
    <w:rsid w:val="4BD78470"/>
    <w:rsid w:val="4BDACC61"/>
    <w:rsid w:val="4BDBB47E"/>
    <w:rsid w:val="4BDDF6FF"/>
    <w:rsid w:val="4BE1578D"/>
    <w:rsid w:val="4BE238AE"/>
    <w:rsid w:val="4BE2880C"/>
    <w:rsid w:val="4BE613E1"/>
    <w:rsid w:val="4BE646B2"/>
    <w:rsid w:val="4BE8E5AF"/>
    <w:rsid w:val="4BEB021E"/>
    <w:rsid w:val="4BED0A46"/>
    <w:rsid w:val="4BF20E46"/>
    <w:rsid w:val="4BF3D40F"/>
    <w:rsid w:val="4BF51BFA"/>
    <w:rsid w:val="4BF70240"/>
    <w:rsid w:val="4BF7CA85"/>
    <w:rsid w:val="4BF83858"/>
    <w:rsid w:val="4BF95D1B"/>
    <w:rsid w:val="4BF9FBCC"/>
    <w:rsid w:val="4BFDCB6C"/>
    <w:rsid w:val="4BFE8EC9"/>
    <w:rsid w:val="4BFF6227"/>
    <w:rsid w:val="4C0039A6"/>
    <w:rsid w:val="4C015558"/>
    <w:rsid w:val="4C0501AA"/>
    <w:rsid w:val="4C098514"/>
    <w:rsid w:val="4C0C3305"/>
    <w:rsid w:val="4C0D6C4A"/>
    <w:rsid w:val="4C0D805A"/>
    <w:rsid w:val="4C0F3630"/>
    <w:rsid w:val="4C114BC9"/>
    <w:rsid w:val="4C144271"/>
    <w:rsid w:val="4C15EA2E"/>
    <w:rsid w:val="4C1AA100"/>
    <w:rsid w:val="4C1B8E9D"/>
    <w:rsid w:val="4C20742E"/>
    <w:rsid w:val="4C21A42A"/>
    <w:rsid w:val="4C22F840"/>
    <w:rsid w:val="4C249BB1"/>
    <w:rsid w:val="4C24E0A1"/>
    <w:rsid w:val="4C285FE3"/>
    <w:rsid w:val="4C28FF21"/>
    <w:rsid w:val="4C2B0CEA"/>
    <w:rsid w:val="4C2BD540"/>
    <w:rsid w:val="4C304F27"/>
    <w:rsid w:val="4C3061F3"/>
    <w:rsid w:val="4C32695B"/>
    <w:rsid w:val="4C353E85"/>
    <w:rsid w:val="4C37CF7E"/>
    <w:rsid w:val="4C385D94"/>
    <w:rsid w:val="4C394F54"/>
    <w:rsid w:val="4C3BCA92"/>
    <w:rsid w:val="4C3E86FA"/>
    <w:rsid w:val="4C423FE5"/>
    <w:rsid w:val="4C42AFC5"/>
    <w:rsid w:val="4C4468AE"/>
    <w:rsid w:val="4C4CE147"/>
    <w:rsid w:val="4C5129F4"/>
    <w:rsid w:val="4C51A225"/>
    <w:rsid w:val="4C540AC7"/>
    <w:rsid w:val="4C586C5F"/>
    <w:rsid w:val="4C58C453"/>
    <w:rsid w:val="4C5E5BAD"/>
    <w:rsid w:val="4C5E6EE3"/>
    <w:rsid w:val="4C5F66DD"/>
    <w:rsid w:val="4C602F4F"/>
    <w:rsid w:val="4C667825"/>
    <w:rsid w:val="4C6B22B5"/>
    <w:rsid w:val="4C6BF57C"/>
    <w:rsid w:val="4C6E0A86"/>
    <w:rsid w:val="4C6FCDDD"/>
    <w:rsid w:val="4C73CF8C"/>
    <w:rsid w:val="4C76E718"/>
    <w:rsid w:val="4C771EE8"/>
    <w:rsid w:val="4C798A17"/>
    <w:rsid w:val="4C7A5C39"/>
    <w:rsid w:val="4C7ABB98"/>
    <w:rsid w:val="4C7D4FC1"/>
    <w:rsid w:val="4C83C5EA"/>
    <w:rsid w:val="4C85C1D5"/>
    <w:rsid w:val="4C898556"/>
    <w:rsid w:val="4C8BD41A"/>
    <w:rsid w:val="4C8D73D1"/>
    <w:rsid w:val="4C92A2E1"/>
    <w:rsid w:val="4C9EBB5C"/>
    <w:rsid w:val="4CA0FB50"/>
    <w:rsid w:val="4CA1E3E5"/>
    <w:rsid w:val="4CA1F0F4"/>
    <w:rsid w:val="4CA25143"/>
    <w:rsid w:val="4CA931C4"/>
    <w:rsid w:val="4CAA94F1"/>
    <w:rsid w:val="4CAC724D"/>
    <w:rsid w:val="4CAE05CB"/>
    <w:rsid w:val="4CB4ADDC"/>
    <w:rsid w:val="4CB4E9E0"/>
    <w:rsid w:val="4CB51CB1"/>
    <w:rsid w:val="4CB794A6"/>
    <w:rsid w:val="4CB9D327"/>
    <w:rsid w:val="4CBAF09C"/>
    <w:rsid w:val="4CBD7D37"/>
    <w:rsid w:val="4CBF7F8C"/>
    <w:rsid w:val="4CC79C71"/>
    <w:rsid w:val="4CC8A753"/>
    <w:rsid w:val="4CCA449B"/>
    <w:rsid w:val="4CCF7FCF"/>
    <w:rsid w:val="4CD1E7EB"/>
    <w:rsid w:val="4CD2FC93"/>
    <w:rsid w:val="4CD38C51"/>
    <w:rsid w:val="4CD39C93"/>
    <w:rsid w:val="4CD403D0"/>
    <w:rsid w:val="4CD4B170"/>
    <w:rsid w:val="4CD51558"/>
    <w:rsid w:val="4CD55AA6"/>
    <w:rsid w:val="4CD5C337"/>
    <w:rsid w:val="4CD7403A"/>
    <w:rsid w:val="4CD872A1"/>
    <w:rsid w:val="4CD8C394"/>
    <w:rsid w:val="4CDD7F0C"/>
    <w:rsid w:val="4CDD8981"/>
    <w:rsid w:val="4CDD9997"/>
    <w:rsid w:val="4CDECBE9"/>
    <w:rsid w:val="4CE2276C"/>
    <w:rsid w:val="4CE240BE"/>
    <w:rsid w:val="4CE3DA31"/>
    <w:rsid w:val="4CE52167"/>
    <w:rsid w:val="4CE7EC6E"/>
    <w:rsid w:val="4CE84F53"/>
    <w:rsid w:val="4CE86CFE"/>
    <w:rsid w:val="4CE8FDB1"/>
    <w:rsid w:val="4CEA5DFF"/>
    <w:rsid w:val="4CEB0DEA"/>
    <w:rsid w:val="4CEFCD36"/>
    <w:rsid w:val="4CF0F230"/>
    <w:rsid w:val="4CF22E70"/>
    <w:rsid w:val="4CF2DE6E"/>
    <w:rsid w:val="4CF49284"/>
    <w:rsid w:val="4CF6928D"/>
    <w:rsid w:val="4D06CD0F"/>
    <w:rsid w:val="4D07355C"/>
    <w:rsid w:val="4D079D0A"/>
    <w:rsid w:val="4D082EF6"/>
    <w:rsid w:val="4D0A9E8F"/>
    <w:rsid w:val="4D158C5E"/>
    <w:rsid w:val="4D158F63"/>
    <w:rsid w:val="4D172EC7"/>
    <w:rsid w:val="4D19C79A"/>
    <w:rsid w:val="4D1D5B08"/>
    <w:rsid w:val="4D1DAD7A"/>
    <w:rsid w:val="4D1DD878"/>
    <w:rsid w:val="4D1E8CAA"/>
    <w:rsid w:val="4D1FA91F"/>
    <w:rsid w:val="4D20AC63"/>
    <w:rsid w:val="4D217726"/>
    <w:rsid w:val="4D22AA02"/>
    <w:rsid w:val="4D23073B"/>
    <w:rsid w:val="4D296779"/>
    <w:rsid w:val="4D2A99D0"/>
    <w:rsid w:val="4D2CF228"/>
    <w:rsid w:val="4D2E842A"/>
    <w:rsid w:val="4D3253E3"/>
    <w:rsid w:val="4D32D8D0"/>
    <w:rsid w:val="4D32DC77"/>
    <w:rsid w:val="4D34E1F3"/>
    <w:rsid w:val="4D370AB8"/>
    <w:rsid w:val="4D3CAD35"/>
    <w:rsid w:val="4D4310E2"/>
    <w:rsid w:val="4D431E16"/>
    <w:rsid w:val="4D46B74E"/>
    <w:rsid w:val="4D48A38E"/>
    <w:rsid w:val="4D4961D7"/>
    <w:rsid w:val="4D4AC961"/>
    <w:rsid w:val="4D4C363A"/>
    <w:rsid w:val="4D4C75CF"/>
    <w:rsid w:val="4D515D43"/>
    <w:rsid w:val="4D518FF4"/>
    <w:rsid w:val="4D52EC80"/>
    <w:rsid w:val="4D5399BD"/>
    <w:rsid w:val="4D5619D3"/>
    <w:rsid w:val="4D563256"/>
    <w:rsid w:val="4D5774FA"/>
    <w:rsid w:val="4D58CC61"/>
    <w:rsid w:val="4D58FAB9"/>
    <w:rsid w:val="4D5AB79D"/>
    <w:rsid w:val="4D6600ED"/>
    <w:rsid w:val="4D661D93"/>
    <w:rsid w:val="4D680895"/>
    <w:rsid w:val="4D6AAA2A"/>
    <w:rsid w:val="4D6B3565"/>
    <w:rsid w:val="4D6B4F58"/>
    <w:rsid w:val="4D6BCE69"/>
    <w:rsid w:val="4D6CDD1C"/>
    <w:rsid w:val="4D6DE4E2"/>
    <w:rsid w:val="4D71334E"/>
    <w:rsid w:val="4D72B265"/>
    <w:rsid w:val="4D73E39A"/>
    <w:rsid w:val="4D73F440"/>
    <w:rsid w:val="4D784CDB"/>
    <w:rsid w:val="4D7DA468"/>
    <w:rsid w:val="4D7DC9D2"/>
    <w:rsid w:val="4D87210C"/>
    <w:rsid w:val="4D8794DA"/>
    <w:rsid w:val="4D8859F5"/>
    <w:rsid w:val="4D8880C3"/>
    <w:rsid w:val="4D889CD9"/>
    <w:rsid w:val="4D88A0D6"/>
    <w:rsid w:val="4D8B8C9D"/>
    <w:rsid w:val="4D9713B2"/>
    <w:rsid w:val="4D9AB574"/>
    <w:rsid w:val="4D9C9EBA"/>
    <w:rsid w:val="4D9DA664"/>
    <w:rsid w:val="4D9E05B0"/>
    <w:rsid w:val="4D9E16FA"/>
    <w:rsid w:val="4D9E42F4"/>
    <w:rsid w:val="4D9EE7A8"/>
    <w:rsid w:val="4DA136AE"/>
    <w:rsid w:val="4DA82429"/>
    <w:rsid w:val="4DAD01F6"/>
    <w:rsid w:val="4DAE0681"/>
    <w:rsid w:val="4DAE9E66"/>
    <w:rsid w:val="4DAF2475"/>
    <w:rsid w:val="4DAFDC80"/>
    <w:rsid w:val="4DB00970"/>
    <w:rsid w:val="4DB759F9"/>
    <w:rsid w:val="4DB78359"/>
    <w:rsid w:val="4DBB0699"/>
    <w:rsid w:val="4DBB1002"/>
    <w:rsid w:val="4DBB1992"/>
    <w:rsid w:val="4DBED402"/>
    <w:rsid w:val="4DBF8B1D"/>
    <w:rsid w:val="4DC176FF"/>
    <w:rsid w:val="4DC3D11A"/>
    <w:rsid w:val="4DC4FFA7"/>
    <w:rsid w:val="4DC76620"/>
    <w:rsid w:val="4DC9441D"/>
    <w:rsid w:val="4DC996D6"/>
    <w:rsid w:val="4DCB8EC8"/>
    <w:rsid w:val="4DCCD430"/>
    <w:rsid w:val="4DCCD7B0"/>
    <w:rsid w:val="4DCDBD8D"/>
    <w:rsid w:val="4DCF2928"/>
    <w:rsid w:val="4DD05F5C"/>
    <w:rsid w:val="4DD5E9E3"/>
    <w:rsid w:val="4DD6CAB9"/>
    <w:rsid w:val="4DD7AAF2"/>
    <w:rsid w:val="4DDB0403"/>
    <w:rsid w:val="4DDB53DF"/>
    <w:rsid w:val="4DDCEC2A"/>
    <w:rsid w:val="4DDD70DB"/>
    <w:rsid w:val="4DDE7F1E"/>
    <w:rsid w:val="4DDEFD1A"/>
    <w:rsid w:val="4DDF208F"/>
    <w:rsid w:val="4DE16EBF"/>
    <w:rsid w:val="4DE1A7B3"/>
    <w:rsid w:val="4DE1EE37"/>
    <w:rsid w:val="4DE56371"/>
    <w:rsid w:val="4DE69E33"/>
    <w:rsid w:val="4DE83752"/>
    <w:rsid w:val="4DE8A3F4"/>
    <w:rsid w:val="4DE925CF"/>
    <w:rsid w:val="4DF255B7"/>
    <w:rsid w:val="4DF2DA92"/>
    <w:rsid w:val="4DF4D9D1"/>
    <w:rsid w:val="4DF7F665"/>
    <w:rsid w:val="4DFC4982"/>
    <w:rsid w:val="4DFC4E54"/>
    <w:rsid w:val="4DFCF837"/>
    <w:rsid w:val="4DFFADDC"/>
    <w:rsid w:val="4E00E410"/>
    <w:rsid w:val="4E040F7D"/>
    <w:rsid w:val="4E09CE75"/>
    <w:rsid w:val="4E0E2D03"/>
    <w:rsid w:val="4E11002D"/>
    <w:rsid w:val="4E12340C"/>
    <w:rsid w:val="4E1401C8"/>
    <w:rsid w:val="4E18B283"/>
    <w:rsid w:val="4E18BF42"/>
    <w:rsid w:val="4E1BBB6C"/>
    <w:rsid w:val="4E1E3E6C"/>
    <w:rsid w:val="4E214295"/>
    <w:rsid w:val="4E21F6DD"/>
    <w:rsid w:val="4E2248A4"/>
    <w:rsid w:val="4E230038"/>
    <w:rsid w:val="4E255180"/>
    <w:rsid w:val="4E26716E"/>
    <w:rsid w:val="4E2A455D"/>
    <w:rsid w:val="4E2C0032"/>
    <w:rsid w:val="4E2C68E9"/>
    <w:rsid w:val="4E2D81BB"/>
    <w:rsid w:val="4E2F7020"/>
    <w:rsid w:val="4E2FABF9"/>
    <w:rsid w:val="4E31C60B"/>
    <w:rsid w:val="4E31EFFF"/>
    <w:rsid w:val="4E3407CE"/>
    <w:rsid w:val="4E3435AB"/>
    <w:rsid w:val="4E343F23"/>
    <w:rsid w:val="4E34F3A3"/>
    <w:rsid w:val="4E3DC155"/>
    <w:rsid w:val="4E4180BD"/>
    <w:rsid w:val="4E42314B"/>
    <w:rsid w:val="4E45B891"/>
    <w:rsid w:val="4E488F55"/>
    <w:rsid w:val="4E4F6B20"/>
    <w:rsid w:val="4E56A3F6"/>
    <w:rsid w:val="4E56CB05"/>
    <w:rsid w:val="4E574606"/>
    <w:rsid w:val="4E58344D"/>
    <w:rsid w:val="4E586B3B"/>
    <w:rsid w:val="4E5AAF77"/>
    <w:rsid w:val="4E637F7E"/>
    <w:rsid w:val="4E66D1BA"/>
    <w:rsid w:val="4E70CF1D"/>
    <w:rsid w:val="4E722D70"/>
    <w:rsid w:val="4E77E1C0"/>
    <w:rsid w:val="4E7AF8EF"/>
    <w:rsid w:val="4E7B6D86"/>
    <w:rsid w:val="4E7C306B"/>
    <w:rsid w:val="4E7DAB46"/>
    <w:rsid w:val="4E845ABF"/>
    <w:rsid w:val="4E862E60"/>
    <w:rsid w:val="4E897F01"/>
    <w:rsid w:val="4E925108"/>
    <w:rsid w:val="4E933872"/>
    <w:rsid w:val="4E94B23C"/>
    <w:rsid w:val="4E94D947"/>
    <w:rsid w:val="4E95276B"/>
    <w:rsid w:val="4E9678BF"/>
    <w:rsid w:val="4E9850DA"/>
    <w:rsid w:val="4E9BD92B"/>
    <w:rsid w:val="4E9CAA42"/>
    <w:rsid w:val="4E9DCDE1"/>
    <w:rsid w:val="4E9E317A"/>
    <w:rsid w:val="4EA02802"/>
    <w:rsid w:val="4EA405D4"/>
    <w:rsid w:val="4EA7E826"/>
    <w:rsid w:val="4EAC0683"/>
    <w:rsid w:val="4EAED56B"/>
    <w:rsid w:val="4EB25CB3"/>
    <w:rsid w:val="4EB263BD"/>
    <w:rsid w:val="4EB26562"/>
    <w:rsid w:val="4EB38231"/>
    <w:rsid w:val="4EB49369"/>
    <w:rsid w:val="4EB55B97"/>
    <w:rsid w:val="4EB7FCA1"/>
    <w:rsid w:val="4EB8AFA8"/>
    <w:rsid w:val="4EB8D8CB"/>
    <w:rsid w:val="4EBA20F4"/>
    <w:rsid w:val="4EBA2E2F"/>
    <w:rsid w:val="4EBAFC11"/>
    <w:rsid w:val="4EBC154E"/>
    <w:rsid w:val="4EC0F259"/>
    <w:rsid w:val="4EC66A9E"/>
    <w:rsid w:val="4ECEF15B"/>
    <w:rsid w:val="4ECF4F5D"/>
    <w:rsid w:val="4ECFF286"/>
    <w:rsid w:val="4ED1B0A2"/>
    <w:rsid w:val="4ED2D42E"/>
    <w:rsid w:val="4ED407ED"/>
    <w:rsid w:val="4ED44B1F"/>
    <w:rsid w:val="4EDB1A7A"/>
    <w:rsid w:val="4EE4297A"/>
    <w:rsid w:val="4EE9D120"/>
    <w:rsid w:val="4EEAC867"/>
    <w:rsid w:val="4EEBA266"/>
    <w:rsid w:val="4EECDF15"/>
    <w:rsid w:val="4EEF9758"/>
    <w:rsid w:val="4EF19E44"/>
    <w:rsid w:val="4EF40DF6"/>
    <w:rsid w:val="4EF5343A"/>
    <w:rsid w:val="4EF7AF46"/>
    <w:rsid w:val="4EFD5389"/>
    <w:rsid w:val="4EFDA0AF"/>
    <w:rsid w:val="4EFE256E"/>
    <w:rsid w:val="4EFFCAFC"/>
    <w:rsid w:val="4F078BB6"/>
    <w:rsid w:val="4F0812B4"/>
    <w:rsid w:val="4F09529E"/>
    <w:rsid w:val="4F099C20"/>
    <w:rsid w:val="4F1082FA"/>
    <w:rsid w:val="4F16E447"/>
    <w:rsid w:val="4F1C5813"/>
    <w:rsid w:val="4F1D0E5D"/>
    <w:rsid w:val="4F1D944F"/>
    <w:rsid w:val="4F25E1D2"/>
    <w:rsid w:val="4F287180"/>
    <w:rsid w:val="4F2A7C35"/>
    <w:rsid w:val="4F2D2CDB"/>
    <w:rsid w:val="4F2D6961"/>
    <w:rsid w:val="4F2DF3C8"/>
    <w:rsid w:val="4F357AA5"/>
    <w:rsid w:val="4F3648A2"/>
    <w:rsid w:val="4F3CE279"/>
    <w:rsid w:val="4F3DF9A9"/>
    <w:rsid w:val="4F427920"/>
    <w:rsid w:val="4F4730BB"/>
    <w:rsid w:val="4F481C03"/>
    <w:rsid w:val="4F4A88B8"/>
    <w:rsid w:val="4F4AFE8F"/>
    <w:rsid w:val="4F4CFE10"/>
    <w:rsid w:val="4F4E0983"/>
    <w:rsid w:val="4F526308"/>
    <w:rsid w:val="4F529864"/>
    <w:rsid w:val="4F529AAC"/>
    <w:rsid w:val="4F53538A"/>
    <w:rsid w:val="4F53DD7B"/>
    <w:rsid w:val="4F56760E"/>
    <w:rsid w:val="4F56F902"/>
    <w:rsid w:val="4F5B6481"/>
    <w:rsid w:val="4F5DA978"/>
    <w:rsid w:val="4F5DCFC7"/>
    <w:rsid w:val="4F5FAA3F"/>
    <w:rsid w:val="4F621864"/>
    <w:rsid w:val="4F647EC3"/>
    <w:rsid w:val="4F660089"/>
    <w:rsid w:val="4F66F880"/>
    <w:rsid w:val="4F6C3248"/>
    <w:rsid w:val="4F6CC5C3"/>
    <w:rsid w:val="4F6D19BD"/>
    <w:rsid w:val="4F6E819D"/>
    <w:rsid w:val="4F6FAB8E"/>
    <w:rsid w:val="4F77C3A3"/>
    <w:rsid w:val="4F7CB299"/>
    <w:rsid w:val="4F7D9611"/>
    <w:rsid w:val="4F7F7D41"/>
    <w:rsid w:val="4F805289"/>
    <w:rsid w:val="4F819EE3"/>
    <w:rsid w:val="4F81FB0D"/>
    <w:rsid w:val="4F8259E7"/>
    <w:rsid w:val="4F8281DF"/>
    <w:rsid w:val="4F850F7A"/>
    <w:rsid w:val="4F85421C"/>
    <w:rsid w:val="4F895FB5"/>
    <w:rsid w:val="4F8AE8B6"/>
    <w:rsid w:val="4F8CB2B5"/>
    <w:rsid w:val="4F8D5121"/>
    <w:rsid w:val="4F900121"/>
    <w:rsid w:val="4F92E1E2"/>
    <w:rsid w:val="4F934495"/>
    <w:rsid w:val="4F9832DC"/>
    <w:rsid w:val="4F99C9A0"/>
    <w:rsid w:val="4F9A90E0"/>
    <w:rsid w:val="4F9C7637"/>
    <w:rsid w:val="4FA0D5D2"/>
    <w:rsid w:val="4FA3253E"/>
    <w:rsid w:val="4FA4AF59"/>
    <w:rsid w:val="4FA52BB2"/>
    <w:rsid w:val="4FA7F1B4"/>
    <w:rsid w:val="4FA85F35"/>
    <w:rsid w:val="4FAA816B"/>
    <w:rsid w:val="4FAF71B3"/>
    <w:rsid w:val="4FB53301"/>
    <w:rsid w:val="4FB5BEC0"/>
    <w:rsid w:val="4FB6228A"/>
    <w:rsid w:val="4FB71F76"/>
    <w:rsid w:val="4FB81193"/>
    <w:rsid w:val="4FC18B53"/>
    <w:rsid w:val="4FC60383"/>
    <w:rsid w:val="4FCC2572"/>
    <w:rsid w:val="4FD570D3"/>
    <w:rsid w:val="4FD79D48"/>
    <w:rsid w:val="4FDD0E93"/>
    <w:rsid w:val="4FE0FA31"/>
    <w:rsid w:val="4FE28F15"/>
    <w:rsid w:val="4FE44A4E"/>
    <w:rsid w:val="4FE8FFE4"/>
    <w:rsid w:val="4FED9210"/>
    <w:rsid w:val="4FEFA5CF"/>
    <w:rsid w:val="4FEFE2F3"/>
    <w:rsid w:val="4FF3B79A"/>
    <w:rsid w:val="4FF42D8D"/>
    <w:rsid w:val="4FF4A973"/>
    <w:rsid w:val="4FF5FEFA"/>
    <w:rsid w:val="4FF65083"/>
    <w:rsid w:val="4FF71517"/>
    <w:rsid w:val="4FF8B23A"/>
    <w:rsid w:val="4FFA3ADD"/>
    <w:rsid w:val="4FFA50DB"/>
    <w:rsid w:val="4FFBEF14"/>
    <w:rsid w:val="4FFC33BA"/>
    <w:rsid w:val="4FFFED34"/>
    <w:rsid w:val="50006787"/>
    <w:rsid w:val="50041C41"/>
    <w:rsid w:val="50045531"/>
    <w:rsid w:val="50046B9F"/>
    <w:rsid w:val="5004C830"/>
    <w:rsid w:val="5005E9BB"/>
    <w:rsid w:val="500686E5"/>
    <w:rsid w:val="50070F6A"/>
    <w:rsid w:val="5008BF2D"/>
    <w:rsid w:val="5009C2A6"/>
    <w:rsid w:val="5009CFDE"/>
    <w:rsid w:val="500AFC8D"/>
    <w:rsid w:val="500B406E"/>
    <w:rsid w:val="500CBCD1"/>
    <w:rsid w:val="5010C4B1"/>
    <w:rsid w:val="5015854E"/>
    <w:rsid w:val="50163A96"/>
    <w:rsid w:val="501794E5"/>
    <w:rsid w:val="5018E9CB"/>
    <w:rsid w:val="5019044F"/>
    <w:rsid w:val="501A7AE2"/>
    <w:rsid w:val="501CBCA4"/>
    <w:rsid w:val="501D071C"/>
    <w:rsid w:val="501D8CC9"/>
    <w:rsid w:val="5021FE68"/>
    <w:rsid w:val="502223BD"/>
    <w:rsid w:val="50236AC1"/>
    <w:rsid w:val="5027F2B5"/>
    <w:rsid w:val="50289C40"/>
    <w:rsid w:val="502EC043"/>
    <w:rsid w:val="50302056"/>
    <w:rsid w:val="5031ACC2"/>
    <w:rsid w:val="5034B611"/>
    <w:rsid w:val="5034E761"/>
    <w:rsid w:val="503546DC"/>
    <w:rsid w:val="50357A33"/>
    <w:rsid w:val="5036D6C6"/>
    <w:rsid w:val="5036E3EB"/>
    <w:rsid w:val="503C1B84"/>
    <w:rsid w:val="503D245E"/>
    <w:rsid w:val="503F72C8"/>
    <w:rsid w:val="50403B87"/>
    <w:rsid w:val="5042F016"/>
    <w:rsid w:val="50455FEB"/>
    <w:rsid w:val="5047F3D7"/>
    <w:rsid w:val="504AB9D2"/>
    <w:rsid w:val="504BBCD2"/>
    <w:rsid w:val="504C950A"/>
    <w:rsid w:val="50506843"/>
    <w:rsid w:val="5051DEF7"/>
    <w:rsid w:val="50553EE1"/>
    <w:rsid w:val="50557C32"/>
    <w:rsid w:val="505A843D"/>
    <w:rsid w:val="505B75F0"/>
    <w:rsid w:val="505BD88E"/>
    <w:rsid w:val="505E5B4C"/>
    <w:rsid w:val="505EF977"/>
    <w:rsid w:val="50604601"/>
    <w:rsid w:val="5061B393"/>
    <w:rsid w:val="50636EAB"/>
    <w:rsid w:val="5063729E"/>
    <w:rsid w:val="50655507"/>
    <w:rsid w:val="5065AE7D"/>
    <w:rsid w:val="5066F557"/>
    <w:rsid w:val="50692AFE"/>
    <w:rsid w:val="50696CC7"/>
    <w:rsid w:val="506E45DD"/>
    <w:rsid w:val="507068C6"/>
    <w:rsid w:val="50717BB9"/>
    <w:rsid w:val="5072CC82"/>
    <w:rsid w:val="507313E9"/>
    <w:rsid w:val="5077CE84"/>
    <w:rsid w:val="5078AF60"/>
    <w:rsid w:val="507E6380"/>
    <w:rsid w:val="507EBC49"/>
    <w:rsid w:val="50813E05"/>
    <w:rsid w:val="5081BF0A"/>
    <w:rsid w:val="508281B3"/>
    <w:rsid w:val="50836A04"/>
    <w:rsid w:val="50838D50"/>
    <w:rsid w:val="5085D13A"/>
    <w:rsid w:val="5088AC4F"/>
    <w:rsid w:val="5088BD4E"/>
    <w:rsid w:val="5089F83A"/>
    <w:rsid w:val="508B4798"/>
    <w:rsid w:val="508C0351"/>
    <w:rsid w:val="508DB4DD"/>
    <w:rsid w:val="508EA0BD"/>
    <w:rsid w:val="508EC7C1"/>
    <w:rsid w:val="508F1801"/>
    <w:rsid w:val="508FDE57"/>
    <w:rsid w:val="50904A1B"/>
    <w:rsid w:val="5091C433"/>
    <w:rsid w:val="5091E366"/>
    <w:rsid w:val="5091E428"/>
    <w:rsid w:val="5091EF3B"/>
    <w:rsid w:val="50954B8D"/>
    <w:rsid w:val="5095D0ED"/>
    <w:rsid w:val="5096A867"/>
    <w:rsid w:val="5099366A"/>
    <w:rsid w:val="509CEC15"/>
    <w:rsid w:val="509EADEB"/>
    <w:rsid w:val="509F3F72"/>
    <w:rsid w:val="50A094B6"/>
    <w:rsid w:val="50A21466"/>
    <w:rsid w:val="50A2956B"/>
    <w:rsid w:val="50A2F42C"/>
    <w:rsid w:val="50A30E34"/>
    <w:rsid w:val="50A34172"/>
    <w:rsid w:val="50A3AC2A"/>
    <w:rsid w:val="50A3F90E"/>
    <w:rsid w:val="50A48A67"/>
    <w:rsid w:val="50A51C37"/>
    <w:rsid w:val="50A5FE18"/>
    <w:rsid w:val="50AEBC8C"/>
    <w:rsid w:val="50AFB868"/>
    <w:rsid w:val="50B2B921"/>
    <w:rsid w:val="50B4EE18"/>
    <w:rsid w:val="50BB96A9"/>
    <w:rsid w:val="50BCFA2D"/>
    <w:rsid w:val="50BE8168"/>
    <w:rsid w:val="50BE9995"/>
    <w:rsid w:val="50C08B9B"/>
    <w:rsid w:val="50C17A74"/>
    <w:rsid w:val="50C5794A"/>
    <w:rsid w:val="50C79486"/>
    <w:rsid w:val="50CB5FE9"/>
    <w:rsid w:val="50CBE074"/>
    <w:rsid w:val="50CF5EF5"/>
    <w:rsid w:val="50D00BB6"/>
    <w:rsid w:val="50D09A95"/>
    <w:rsid w:val="50D2E601"/>
    <w:rsid w:val="50D4322A"/>
    <w:rsid w:val="50D47C03"/>
    <w:rsid w:val="50D49E49"/>
    <w:rsid w:val="50D6FB56"/>
    <w:rsid w:val="50D7F08D"/>
    <w:rsid w:val="50D7F20B"/>
    <w:rsid w:val="50DB2127"/>
    <w:rsid w:val="50DD900D"/>
    <w:rsid w:val="50DF36A5"/>
    <w:rsid w:val="50E01329"/>
    <w:rsid w:val="50E08A78"/>
    <w:rsid w:val="50E18E61"/>
    <w:rsid w:val="50E24966"/>
    <w:rsid w:val="50E4C027"/>
    <w:rsid w:val="50E53A65"/>
    <w:rsid w:val="50E5E076"/>
    <w:rsid w:val="50E65D33"/>
    <w:rsid w:val="50E8BB36"/>
    <w:rsid w:val="50EA4761"/>
    <w:rsid w:val="50ECC055"/>
    <w:rsid w:val="50ED1C38"/>
    <w:rsid w:val="50EF17FE"/>
    <w:rsid w:val="50F50B70"/>
    <w:rsid w:val="50F5EA1B"/>
    <w:rsid w:val="50FA0AF3"/>
    <w:rsid w:val="50FA78B0"/>
    <w:rsid w:val="50FA8275"/>
    <w:rsid w:val="50FCC53B"/>
    <w:rsid w:val="50FE4F25"/>
    <w:rsid w:val="50FFA44F"/>
    <w:rsid w:val="5100137A"/>
    <w:rsid w:val="51017985"/>
    <w:rsid w:val="51045E4B"/>
    <w:rsid w:val="5104E6F5"/>
    <w:rsid w:val="5107B77E"/>
    <w:rsid w:val="51084DF3"/>
    <w:rsid w:val="51086EDA"/>
    <w:rsid w:val="5108B790"/>
    <w:rsid w:val="510AAF1B"/>
    <w:rsid w:val="510B1249"/>
    <w:rsid w:val="5115678A"/>
    <w:rsid w:val="511C90A8"/>
    <w:rsid w:val="511D97BB"/>
    <w:rsid w:val="511DB500"/>
    <w:rsid w:val="5122000D"/>
    <w:rsid w:val="512888F2"/>
    <w:rsid w:val="512CB921"/>
    <w:rsid w:val="512D5EFD"/>
    <w:rsid w:val="512E8214"/>
    <w:rsid w:val="5130B825"/>
    <w:rsid w:val="5131872D"/>
    <w:rsid w:val="5133CEB0"/>
    <w:rsid w:val="51368595"/>
    <w:rsid w:val="5136A77D"/>
    <w:rsid w:val="513FB49E"/>
    <w:rsid w:val="51442EE3"/>
    <w:rsid w:val="514C15D4"/>
    <w:rsid w:val="514C6CF2"/>
    <w:rsid w:val="515029F8"/>
    <w:rsid w:val="5151CA18"/>
    <w:rsid w:val="5152342E"/>
    <w:rsid w:val="5153EC52"/>
    <w:rsid w:val="51545127"/>
    <w:rsid w:val="5154DF0E"/>
    <w:rsid w:val="5156F6BD"/>
    <w:rsid w:val="5157D4E7"/>
    <w:rsid w:val="51582AD3"/>
    <w:rsid w:val="515CACF1"/>
    <w:rsid w:val="515F80CE"/>
    <w:rsid w:val="516766B4"/>
    <w:rsid w:val="516B3EAB"/>
    <w:rsid w:val="516B99CA"/>
    <w:rsid w:val="516C49BD"/>
    <w:rsid w:val="516C9531"/>
    <w:rsid w:val="516D06A1"/>
    <w:rsid w:val="516F4F79"/>
    <w:rsid w:val="517956ED"/>
    <w:rsid w:val="517BCC4A"/>
    <w:rsid w:val="517DE1DB"/>
    <w:rsid w:val="517DEB32"/>
    <w:rsid w:val="517EAB64"/>
    <w:rsid w:val="5181943E"/>
    <w:rsid w:val="51820963"/>
    <w:rsid w:val="51845F6C"/>
    <w:rsid w:val="51871AB6"/>
    <w:rsid w:val="518867B3"/>
    <w:rsid w:val="518C971C"/>
    <w:rsid w:val="518DD8E3"/>
    <w:rsid w:val="51922C5B"/>
    <w:rsid w:val="51955389"/>
    <w:rsid w:val="519569C8"/>
    <w:rsid w:val="5198380C"/>
    <w:rsid w:val="5198D2A0"/>
    <w:rsid w:val="51993F84"/>
    <w:rsid w:val="519D2790"/>
    <w:rsid w:val="51A1B1F2"/>
    <w:rsid w:val="51A3FDE1"/>
    <w:rsid w:val="51A8263B"/>
    <w:rsid w:val="51AB406C"/>
    <w:rsid w:val="51AC0394"/>
    <w:rsid w:val="51AED1BC"/>
    <w:rsid w:val="51B05495"/>
    <w:rsid w:val="51B05E98"/>
    <w:rsid w:val="51B389EC"/>
    <w:rsid w:val="51B58B56"/>
    <w:rsid w:val="51BF0412"/>
    <w:rsid w:val="51BFC6C1"/>
    <w:rsid w:val="51C4A85E"/>
    <w:rsid w:val="51C6EB26"/>
    <w:rsid w:val="51C8CBA6"/>
    <w:rsid w:val="51C9655C"/>
    <w:rsid w:val="51CA3534"/>
    <w:rsid w:val="51D087EE"/>
    <w:rsid w:val="51D21CEC"/>
    <w:rsid w:val="51D38BFB"/>
    <w:rsid w:val="51D5C118"/>
    <w:rsid w:val="51D61588"/>
    <w:rsid w:val="51D92854"/>
    <w:rsid w:val="51E11C3C"/>
    <w:rsid w:val="51E17044"/>
    <w:rsid w:val="51E2C819"/>
    <w:rsid w:val="51E58EFE"/>
    <w:rsid w:val="51E62AB9"/>
    <w:rsid w:val="51E78050"/>
    <w:rsid w:val="51E91B9A"/>
    <w:rsid w:val="51E9F472"/>
    <w:rsid w:val="51EA75E9"/>
    <w:rsid w:val="51EDA084"/>
    <w:rsid w:val="51F14603"/>
    <w:rsid w:val="51F39931"/>
    <w:rsid w:val="51F53ED6"/>
    <w:rsid w:val="5209D182"/>
    <w:rsid w:val="520F6CBF"/>
    <w:rsid w:val="520FCE53"/>
    <w:rsid w:val="5218E985"/>
    <w:rsid w:val="521908B0"/>
    <w:rsid w:val="521C5276"/>
    <w:rsid w:val="521CEC16"/>
    <w:rsid w:val="521E089C"/>
    <w:rsid w:val="521E342F"/>
    <w:rsid w:val="521FA33E"/>
    <w:rsid w:val="5221D027"/>
    <w:rsid w:val="522716FF"/>
    <w:rsid w:val="522817C5"/>
    <w:rsid w:val="5228DF11"/>
    <w:rsid w:val="522D9494"/>
    <w:rsid w:val="5231EC01"/>
    <w:rsid w:val="52325D9E"/>
    <w:rsid w:val="523653A6"/>
    <w:rsid w:val="523781A5"/>
    <w:rsid w:val="5239E5B8"/>
    <w:rsid w:val="523C1B42"/>
    <w:rsid w:val="52401D1C"/>
    <w:rsid w:val="5240BED0"/>
    <w:rsid w:val="524139F0"/>
    <w:rsid w:val="524199E9"/>
    <w:rsid w:val="5242E42F"/>
    <w:rsid w:val="524B0888"/>
    <w:rsid w:val="524BD543"/>
    <w:rsid w:val="524D4817"/>
    <w:rsid w:val="524F345A"/>
    <w:rsid w:val="525186B9"/>
    <w:rsid w:val="5253B534"/>
    <w:rsid w:val="5253F336"/>
    <w:rsid w:val="5254588A"/>
    <w:rsid w:val="5256760D"/>
    <w:rsid w:val="525B69C2"/>
    <w:rsid w:val="525C9104"/>
    <w:rsid w:val="525D67E0"/>
    <w:rsid w:val="525DE199"/>
    <w:rsid w:val="52629528"/>
    <w:rsid w:val="526295B3"/>
    <w:rsid w:val="52630F06"/>
    <w:rsid w:val="52651908"/>
    <w:rsid w:val="52658B2B"/>
    <w:rsid w:val="5267C9E8"/>
    <w:rsid w:val="5268A24C"/>
    <w:rsid w:val="5268BC53"/>
    <w:rsid w:val="526B54EC"/>
    <w:rsid w:val="526D64FD"/>
    <w:rsid w:val="526EF83E"/>
    <w:rsid w:val="526FA988"/>
    <w:rsid w:val="5271F4AB"/>
    <w:rsid w:val="52722656"/>
    <w:rsid w:val="5275C176"/>
    <w:rsid w:val="5278E8C3"/>
    <w:rsid w:val="52795210"/>
    <w:rsid w:val="52799929"/>
    <w:rsid w:val="527B4263"/>
    <w:rsid w:val="527D6404"/>
    <w:rsid w:val="52800399"/>
    <w:rsid w:val="52843F7A"/>
    <w:rsid w:val="528A3926"/>
    <w:rsid w:val="528CF681"/>
    <w:rsid w:val="528D25DF"/>
    <w:rsid w:val="52957D0F"/>
    <w:rsid w:val="529750C6"/>
    <w:rsid w:val="529C656E"/>
    <w:rsid w:val="52A062BD"/>
    <w:rsid w:val="52A06E73"/>
    <w:rsid w:val="52A1F1FA"/>
    <w:rsid w:val="52A635D8"/>
    <w:rsid w:val="52A73B76"/>
    <w:rsid w:val="52A88FBD"/>
    <w:rsid w:val="52A985E5"/>
    <w:rsid w:val="52ABB7FA"/>
    <w:rsid w:val="52B3F2D0"/>
    <w:rsid w:val="52B6C1C4"/>
    <w:rsid w:val="52B7C7D2"/>
    <w:rsid w:val="52B98561"/>
    <w:rsid w:val="52B9CBA3"/>
    <w:rsid w:val="52BA537E"/>
    <w:rsid w:val="52BCF49C"/>
    <w:rsid w:val="52BDEEF0"/>
    <w:rsid w:val="52C309FC"/>
    <w:rsid w:val="52C43F0B"/>
    <w:rsid w:val="52C4CBEB"/>
    <w:rsid w:val="52C5E1B3"/>
    <w:rsid w:val="52C791F0"/>
    <w:rsid w:val="52C83B5D"/>
    <w:rsid w:val="52CFBE57"/>
    <w:rsid w:val="52CFF01D"/>
    <w:rsid w:val="52D30E2B"/>
    <w:rsid w:val="52D369D0"/>
    <w:rsid w:val="52D9FF1C"/>
    <w:rsid w:val="52DA6140"/>
    <w:rsid w:val="52DC99F6"/>
    <w:rsid w:val="52DEBDD9"/>
    <w:rsid w:val="52E14E39"/>
    <w:rsid w:val="52E21062"/>
    <w:rsid w:val="52E2C7EA"/>
    <w:rsid w:val="52E8E441"/>
    <w:rsid w:val="52F34235"/>
    <w:rsid w:val="52F3A1F4"/>
    <w:rsid w:val="52F57B13"/>
    <w:rsid w:val="52F98A14"/>
    <w:rsid w:val="52FAD458"/>
    <w:rsid w:val="52FB6A21"/>
    <w:rsid w:val="52FCB1C9"/>
    <w:rsid w:val="52FE9AF5"/>
    <w:rsid w:val="5300C674"/>
    <w:rsid w:val="53017F78"/>
    <w:rsid w:val="5301D782"/>
    <w:rsid w:val="53029E8E"/>
    <w:rsid w:val="53064132"/>
    <w:rsid w:val="530A90EC"/>
    <w:rsid w:val="530B16AA"/>
    <w:rsid w:val="530B4311"/>
    <w:rsid w:val="530E5566"/>
    <w:rsid w:val="531000E8"/>
    <w:rsid w:val="5311397A"/>
    <w:rsid w:val="53134D94"/>
    <w:rsid w:val="5313B2E7"/>
    <w:rsid w:val="5314DDB5"/>
    <w:rsid w:val="5315F1B6"/>
    <w:rsid w:val="5320312D"/>
    <w:rsid w:val="532615E3"/>
    <w:rsid w:val="5327DE05"/>
    <w:rsid w:val="532B357C"/>
    <w:rsid w:val="532BA188"/>
    <w:rsid w:val="532BF352"/>
    <w:rsid w:val="532C0B12"/>
    <w:rsid w:val="532DCEFC"/>
    <w:rsid w:val="532F4661"/>
    <w:rsid w:val="53340461"/>
    <w:rsid w:val="5336609B"/>
    <w:rsid w:val="533B6337"/>
    <w:rsid w:val="533CFA95"/>
    <w:rsid w:val="53427A9E"/>
    <w:rsid w:val="5343B8CE"/>
    <w:rsid w:val="5343C3D3"/>
    <w:rsid w:val="5343D1AE"/>
    <w:rsid w:val="53457EEE"/>
    <w:rsid w:val="5345EF19"/>
    <w:rsid w:val="534BC73C"/>
    <w:rsid w:val="534C0C1B"/>
    <w:rsid w:val="534CDE25"/>
    <w:rsid w:val="534F8160"/>
    <w:rsid w:val="534FDCDE"/>
    <w:rsid w:val="5351A3E9"/>
    <w:rsid w:val="5352585C"/>
    <w:rsid w:val="535322B3"/>
    <w:rsid w:val="5354B577"/>
    <w:rsid w:val="53552188"/>
    <w:rsid w:val="5355E084"/>
    <w:rsid w:val="53575A49"/>
    <w:rsid w:val="5357F4B5"/>
    <w:rsid w:val="53591C45"/>
    <w:rsid w:val="53599F83"/>
    <w:rsid w:val="5359B3E7"/>
    <w:rsid w:val="5360D0A2"/>
    <w:rsid w:val="53627694"/>
    <w:rsid w:val="536B45C2"/>
    <w:rsid w:val="536E7466"/>
    <w:rsid w:val="53792062"/>
    <w:rsid w:val="5379D860"/>
    <w:rsid w:val="537A36F8"/>
    <w:rsid w:val="537AEE4E"/>
    <w:rsid w:val="537BC553"/>
    <w:rsid w:val="537D2BC6"/>
    <w:rsid w:val="537ED1A6"/>
    <w:rsid w:val="537FF133"/>
    <w:rsid w:val="5382C56E"/>
    <w:rsid w:val="53837E42"/>
    <w:rsid w:val="538492FF"/>
    <w:rsid w:val="5385AF55"/>
    <w:rsid w:val="538A1BCE"/>
    <w:rsid w:val="538C27BD"/>
    <w:rsid w:val="538C2E24"/>
    <w:rsid w:val="538D1CF4"/>
    <w:rsid w:val="538D2D4C"/>
    <w:rsid w:val="5392C877"/>
    <w:rsid w:val="5395C7E8"/>
    <w:rsid w:val="5399ABAA"/>
    <w:rsid w:val="539A5587"/>
    <w:rsid w:val="539B9866"/>
    <w:rsid w:val="539FB2CE"/>
    <w:rsid w:val="539FBDEC"/>
    <w:rsid w:val="53A07267"/>
    <w:rsid w:val="53A20BAF"/>
    <w:rsid w:val="53A4A16C"/>
    <w:rsid w:val="53A4CB7C"/>
    <w:rsid w:val="53A84049"/>
    <w:rsid w:val="53AC6C39"/>
    <w:rsid w:val="53B08D8B"/>
    <w:rsid w:val="53B0B812"/>
    <w:rsid w:val="53B2F1E6"/>
    <w:rsid w:val="53B64024"/>
    <w:rsid w:val="53BE8B84"/>
    <w:rsid w:val="53BEFD0E"/>
    <w:rsid w:val="53BFB599"/>
    <w:rsid w:val="53C3A7D9"/>
    <w:rsid w:val="53C95F0B"/>
    <w:rsid w:val="53CBE03C"/>
    <w:rsid w:val="53CE72B1"/>
    <w:rsid w:val="53D3F060"/>
    <w:rsid w:val="53D8B8E4"/>
    <w:rsid w:val="53DB05C2"/>
    <w:rsid w:val="53DD6FA2"/>
    <w:rsid w:val="53E6EA60"/>
    <w:rsid w:val="53ED7D1E"/>
    <w:rsid w:val="53F509A8"/>
    <w:rsid w:val="53F6F950"/>
    <w:rsid w:val="53F73F22"/>
    <w:rsid w:val="53F7C948"/>
    <w:rsid w:val="53F8EF9D"/>
    <w:rsid w:val="53F9E82D"/>
    <w:rsid w:val="53FA7E96"/>
    <w:rsid w:val="53FC510E"/>
    <w:rsid w:val="53FE4E7C"/>
    <w:rsid w:val="54015418"/>
    <w:rsid w:val="5404A52C"/>
    <w:rsid w:val="54092783"/>
    <w:rsid w:val="540C346C"/>
    <w:rsid w:val="54109397"/>
    <w:rsid w:val="5418F392"/>
    <w:rsid w:val="5419D4CE"/>
    <w:rsid w:val="541A4C8C"/>
    <w:rsid w:val="541ACC20"/>
    <w:rsid w:val="541C42C7"/>
    <w:rsid w:val="541DA6BD"/>
    <w:rsid w:val="541EBF95"/>
    <w:rsid w:val="5422AB46"/>
    <w:rsid w:val="5423CF51"/>
    <w:rsid w:val="5425E5AA"/>
    <w:rsid w:val="543414C8"/>
    <w:rsid w:val="5435EADF"/>
    <w:rsid w:val="5435EF4B"/>
    <w:rsid w:val="5436412D"/>
    <w:rsid w:val="543BF88C"/>
    <w:rsid w:val="543C9124"/>
    <w:rsid w:val="543D135A"/>
    <w:rsid w:val="543D5716"/>
    <w:rsid w:val="543D8686"/>
    <w:rsid w:val="543E6E51"/>
    <w:rsid w:val="5441C184"/>
    <w:rsid w:val="54430643"/>
    <w:rsid w:val="54431CB1"/>
    <w:rsid w:val="5445961E"/>
    <w:rsid w:val="5447808B"/>
    <w:rsid w:val="544E69D8"/>
    <w:rsid w:val="5452BAD5"/>
    <w:rsid w:val="5452D5E6"/>
    <w:rsid w:val="545795AA"/>
    <w:rsid w:val="5457BA47"/>
    <w:rsid w:val="5459F4A8"/>
    <w:rsid w:val="5459F4ED"/>
    <w:rsid w:val="545B9BF5"/>
    <w:rsid w:val="545C81B5"/>
    <w:rsid w:val="545DB3B5"/>
    <w:rsid w:val="545DF82A"/>
    <w:rsid w:val="545F6B41"/>
    <w:rsid w:val="54629FAF"/>
    <w:rsid w:val="5462B590"/>
    <w:rsid w:val="5463B684"/>
    <w:rsid w:val="54662275"/>
    <w:rsid w:val="546A6DE7"/>
    <w:rsid w:val="546CDDE1"/>
    <w:rsid w:val="546FF3BE"/>
    <w:rsid w:val="54706B93"/>
    <w:rsid w:val="5476E42A"/>
    <w:rsid w:val="547808B3"/>
    <w:rsid w:val="54791F9C"/>
    <w:rsid w:val="547BA14A"/>
    <w:rsid w:val="547F9CA1"/>
    <w:rsid w:val="54843EB6"/>
    <w:rsid w:val="54859D59"/>
    <w:rsid w:val="548911B7"/>
    <w:rsid w:val="548ADBC0"/>
    <w:rsid w:val="548BFD54"/>
    <w:rsid w:val="548D92C7"/>
    <w:rsid w:val="548DDF98"/>
    <w:rsid w:val="5490C412"/>
    <w:rsid w:val="5498E7D3"/>
    <w:rsid w:val="549A6B56"/>
    <w:rsid w:val="549AEACE"/>
    <w:rsid w:val="549C1A44"/>
    <w:rsid w:val="549C2092"/>
    <w:rsid w:val="549CFB0F"/>
    <w:rsid w:val="54A64EC7"/>
    <w:rsid w:val="54A76AE0"/>
    <w:rsid w:val="54A835AF"/>
    <w:rsid w:val="54AA248A"/>
    <w:rsid w:val="54ADE88A"/>
    <w:rsid w:val="54B27514"/>
    <w:rsid w:val="54B313D1"/>
    <w:rsid w:val="54B5B1E0"/>
    <w:rsid w:val="54BB85DA"/>
    <w:rsid w:val="54BC07DC"/>
    <w:rsid w:val="54BF8FDA"/>
    <w:rsid w:val="54C02087"/>
    <w:rsid w:val="54C1B8A8"/>
    <w:rsid w:val="54C27B5A"/>
    <w:rsid w:val="54C3876D"/>
    <w:rsid w:val="54C52D09"/>
    <w:rsid w:val="54C7530C"/>
    <w:rsid w:val="54CE7FD2"/>
    <w:rsid w:val="54CEE627"/>
    <w:rsid w:val="54D2133E"/>
    <w:rsid w:val="54D53331"/>
    <w:rsid w:val="54D53A05"/>
    <w:rsid w:val="54D890EE"/>
    <w:rsid w:val="54DA92C0"/>
    <w:rsid w:val="54DCBF8B"/>
    <w:rsid w:val="54DEC5A4"/>
    <w:rsid w:val="54E04F99"/>
    <w:rsid w:val="54E060C5"/>
    <w:rsid w:val="54E1DC4B"/>
    <w:rsid w:val="54E20A6E"/>
    <w:rsid w:val="54E556EA"/>
    <w:rsid w:val="54E7BA37"/>
    <w:rsid w:val="54EA6C32"/>
    <w:rsid w:val="54F11856"/>
    <w:rsid w:val="54F2041D"/>
    <w:rsid w:val="54F6A680"/>
    <w:rsid w:val="54F750EB"/>
    <w:rsid w:val="54F9C983"/>
    <w:rsid w:val="54FD7727"/>
    <w:rsid w:val="54FDC5BC"/>
    <w:rsid w:val="54FDD3BB"/>
    <w:rsid w:val="54FFECC7"/>
    <w:rsid w:val="5500A41D"/>
    <w:rsid w:val="5502EA86"/>
    <w:rsid w:val="55046BD4"/>
    <w:rsid w:val="550516FD"/>
    <w:rsid w:val="5506B1DB"/>
    <w:rsid w:val="550869DD"/>
    <w:rsid w:val="5508E291"/>
    <w:rsid w:val="5509DE15"/>
    <w:rsid w:val="550A41CA"/>
    <w:rsid w:val="550B9BB9"/>
    <w:rsid w:val="550D7B9D"/>
    <w:rsid w:val="550DE537"/>
    <w:rsid w:val="550E108B"/>
    <w:rsid w:val="550E64D1"/>
    <w:rsid w:val="55119C38"/>
    <w:rsid w:val="55125CF0"/>
    <w:rsid w:val="55162D8B"/>
    <w:rsid w:val="551631F0"/>
    <w:rsid w:val="55163A57"/>
    <w:rsid w:val="5517479F"/>
    <w:rsid w:val="55176F39"/>
    <w:rsid w:val="551A0F48"/>
    <w:rsid w:val="551A2A20"/>
    <w:rsid w:val="551A606C"/>
    <w:rsid w:val="551CE684"/>
    <w:rsid w:val="551F2131"/>
    <w:rsid w:val="5520AB6B"/>
    <w:rsid w:val="5523A447"/>
    <w:rsid w:val="55265A8C"/>
    <w:rsid w:val="55285F12"/>
    <w:rsid w:val="55286794"/>
    <w:rsid w:val="5529165A"/>
    <w:rsid w:val="552ADBC7"/>
    <w:rsid w:val="552B39F3"/>
    <w:rsid w:val="552B702E"/>
    <w:rsid w:val="55322038"/>
    <w:rsid w:val="55331B33"/>
    <w:rsid w:val="5537783C"/>
    <w:rsid w:val="55387916"/>
    <w:rsid w:val="55388FC8"/>
    <w:rsid w:val="553C5205"/>
    <w:rsid w:val="553E945F"/>
    <w:rsid w:val="55438CA3"/>
    <w:rsid w:val="55440183"/>
    <w:rsid w:val="55449B80"/>
    <w:rsid w:val="55451CA6"/>
    <w:rsid w:val="5545C78F"/>
    <w:rsid w:val="55466A3E"/>
    <w:rsid w:val="55475776"/>
    <w:rsid w:val="554B2570"/>
    <w:rsid w:val="554B2722"/>
    <w:rsid w:val="554F992A"/>
    <w:rsid w:val="5552E633"/>
    <w:rsid w:val="5553D60C"/>
    <w:rsid w:val="55584768"/>
    <w:rsid w:val="555A9A54"/>
    <w:rsid w:val="555D6BB9"/>
    <w:rsid w:val="55600126"/>
    <w:rsid w:val="5568E4CC"/>
    <w:rsid w:val="5568FC79"/>
    <w:rsid w:val="556AF64C"/>
    <w:rsid w:val="556EB723"/>
    <w:rsid w:val="55704165"/>
    <w:rsid w:val="55758A63"/>
    <w:rsid w:val="5576DF85"/>
    <w:rsid w:val="557AF5DC"/>
    <w:rsid w:val="557BC224"/>
    <w:rsid w:val="557C3C5A"/>
    <w:rsid w:val="557F08DC"/>
    <w:rsid w:val="557F13BA"/>
    <w:rsid w:val="55809D89"/>
    <w:rsid w:val="55868C4E"/>
    <w:rsid w:val="5588D85F"/>
    <w:rsid w:val="558A7204"/>
    <w:rsid w:val="558EB1B4"/>
    <w:rsid w:val="5590B338"/>
    <w:rsid w:val="5592C4C8"/>
    <w:rsid w:val="55934DB8"/>
    <w:rsid w:val="559499B1"/>
    <w:rsid w:val="5595117F"/>
    <w:rsid w:val="55953DBC"/>
    <w:rsid w:val="5595E236"/>
    <w:rsid w:val="559B545E"/>
    <w:rsid w:val="559E0427"/>
    <w:rsid w:val="559EBB33"/>
    <w:rsid w:val="55A12AB6"/>
    <w:rsid w:val="55A21364"/>
    <w:rsid w:val="55A56718"/>
    <w:rsid w:val="55A717BF"/>
    <w:rsid w:val="55A7BAB1"/>
    <w:rsid w:val="55AAAAAE"/>
    <w:rsid w:val="55AB5BCF"/>
    <w:rsid w:val="55AB9FE2"/>
    <w:rsid w:val="55AC39CC"/>
    <w:rsid w:val="55ADCA28"/>
    <w:rsid w:val="55AEF860"/>
    <w:rsid w:val="55B2426C"/>
    <w:rsid w:val="55B59E66"/>
    <w:rsid w:val="55C689FF"/>
    <w:rsid w:val="55C7A2AB"/>
    <w:rsid w:val="55C93642"/>
    <w:rsid w:val="55C9FED6"/>
    <w:rsid w:val="55CA19BC"/>
    <w:rsid w:val="55CA867B"/>
    <w:rsid w:val="55CD578D"/>
    <w:rsid w:val="55CD8697"/>
    <w:rsid w:val="55CE3E7C"/>
    <w:rsid w:val="55D169FE"/>
    <w:rsid w:val="55D4A0CF"/>
    <w:rsid w:val="55DB1127"/>
    <w:rsid w:val="55DCC851"/>
    <w:rsid w:val="55DE2C50"/>
    <w:rsid w:val="55DE5214"/>
    <w:rsid w:val="55DFF640"/>
    <w:rsid w:val="55E09D0C"/>
    <w:rsid w:val="55E2DE89"/>
    <w:rsid w:val="55E3A2D8"/>
    <w:rsid w:val="55E50080"/>
    <w:rsid w:val="55E573BF"/>
    <w:rsid w:val="55E5C8BD"/>
    <w:rsid w:val="55E6DAC2"/>
    <w:rsid w:val="55E735AF"/>
    <w:rsid w:val="55E96119"/>
    <w:rsid w:val="55EAC904"/>
    <w:rsid w:val="55ECB144"/>
    <w:rsid w:val="55EFCC02"/>
    <w:rsid w:val="55F252F7"/>
    <w:rsid w:val="55F74627"/>
    <w:rsid w:val="55F86DD0"/>
    <w:rsid w:val="55FA12B0"/>
    <w:rsid w:val="55FB122B"/>
    <w:rsid w:val="55FC02FF"/>
    <w:rsid w:val="55FC5AE2"/>
    <w:rsid w:val="55FC5E3B"/>
    <w:rsid w:val="55FD2E98"/>
    <w:rsid w:val="56004108"/>
    <w:rsid w:val="5606A520"/>
    <w:rsid w:val="56071478"/>
    <w:rsid w:val="560A628C"/>
    <w:rsid w:val="560B1C47"/>
    <w:rsid w:val="560DAEE1"/>
    <w:rsid w:val="560DC20F"/>
    <w:rsid w:val="560DDEB5"/>
    <w:rsid w:val="560E32F0"/>
    <w:rsid w:val="5613D77B"/>
    <w:rsid w:val="561BD857"/>
    <w:rsid w:val="561ED3C8"/>
    <w:rsid w:val="561FF2D5"/>
    <w:rsid w:val="5620A800"/>
    <w:rsid w:val="56223D90"/>
    <w:rsid w:val="56224BE5"/>
    <w:rsid w:val="5622CFA9"/>
    <w:rsid w:val="5623D7A7"/>
    <w:rsid w:val="562415C2"/>
    <w:rsid w:val="5624D27E"/>
    <w:rsid w:val="5627FA7A"/>
    <w:rsid w:val="562B7B3E"/>
    <w:rsid w:val="562BEE0B"/>
    <w:rsid w:val="562F2A72"/>
    <w:rsid w:val="563301AA"/>
    <w:rsid w:val="5636AB6E"/>
    <w:rsid w:val="56390678"/>
    <w:rsid w:val="563C3D16"/>
    <w:rsid w:val="563FB4AE"/>
    <w:rsid w:val="564291ED"/>
    <w:rsid w:val="5647A8C3"/>
    <w:rsid w:val="564B100A"/>
    <w:rsid w:val="564E38EC"/>
    <w:rsid w:val="564EDCFF"/>
    <w:rsid w:val="56559F9C"/>
    <w:rsid w:val="5657EE95"/>
    <w:rsid w:val="565859DA"/>
    <w:rsid w:val="565AEC76"/>
    <w:rsid w:val="565C1BD2"/>
    <w:rsid w:val="565E37DD"/>
    <w:rsid w:val="565EF739"/>
    <w:rsid w:val="565F9805"/>
    <w:rsid w:val="5662DEBD"/>
    <w:rsid w:val="5665F01C"/>
    <w:rsid w:val="566677FD"/>
    <w:rsid w:val="5668B515"/>
    <w:rsid w:val="5669FA57"/>
    <w:rsid w:val="566A6A81"/>
    <w:rsid w:val="566AE2DD"/>
    <w:rsid w:val="566D1195"/>
    <w:rsid w:val="566F2E64"/>
    <w:rsid w:val="5671B479"/>
    <w:rsid w:val="5671E20E"/>
    <w:rsid w:val="56724B62"/>
    <w:rsid w:val="567253C5"/>
    <w:rsid w:val="567307E4"/>
    <w:rsid w:val="5679E8BE"/>
    <w:rsid w:val="567BA393"/>
    <w:rsid w:val="567FA055"/>
    <w:rsid w:val="5684CA45"/>
    <w:rsid w:val="5685B806"/>
    <w:rsid w:val="5685D733"/>
    <w:rsid w:val="5688C965"/>
    <w:rsid w:val="5689469B"/>
    <w:rsid w:val="5690E98A"/>
    <w:rsid w:val="56985A79"/>
    <w:rsid w:val="569A4BEB"/>
    <w:rsid w:val="569D8186"/>
    <w:rsid w:val="56A1FF3E"/>
    <w:rsid w:val="56AC609A"/>
    <w:rsid w:val="56B3576E"/>
    <w:rsid w:val="56B36652"/>
    <w:rsid w:val="56B65745"/>
    <w:rsid w:val="56BC3BD5"/>
    <w:rsid w:val="56BD0E7E"/>
    <w:rsid w:val="56C579A8"/>
    <w:rsid w:val="56C8AED1"/>
    <w:rsid w:val="56C8CC5C"/>
    <w:rsid w:val="56CAD6FC"/>
    <w:rsid w:val="56CF36BF"/>
    <w:rsid w:val="56D4011B"/>
    <w:rsid w:val="56D73137"/>
    <w:rsid w:val="56D93629"/>
    <w:rsid w:val="56D99B45"/>
    <w:rsid w:val="56E398F9"/>
    <w:rsid w:val="56E83BA7"/>
    <w:rsid w:val="56E8B601"/>
    <w:rsid w:val="56EA3911"/>
    <w:rsid w:val="56ECCC9B"/>
    <w:rsid w:val="56EEB694"/>
    <w:rsid w:val="56F06FBB"/>
    <w:rsid w:val="56F10147"/>
    <w:rsid w:val="56F9547A"/>
    <w:rsid w:val="56FE812F"/>
    <w:rsid w:val="57069CB2"/>
    <w:rsid w:val="5706D81D"/>
    <w:rsid w:val="570831E4"/>
    <w:rsid w:val="5708FAD8"/>
    <w:rsid w:val="5709EE23"/>
    <w:rsid w:val="570A8361"/>
    <w:rsid w:val="570B0458"/>
    <w:rsid w:val="570BE212"/>
    <w:rsid w:val="5710B5E9"/>
    <w:rsid w:val="57141B0A"/>
    <w:rsid w:val="57188CA5"/>
    <w:rsid w:val="57198C21"/>
    <w:rsid w:val="571A0C99"/>
    <w:rsid w:val="571CEC76"/>
    <w:rsid w:val="571EE097"/>
    <w:rsid w:val="571F2D00"/>
    <w:rsid w:val="5720FE86"/>
    <w:rsid w:val="572289CD"/>
    <w:rsid w:val="5722FFC8"/>
    <w:rsid w:val="5723D52B"/>
    <w:rsid w:val="5726F588"/>
    <w:rsid w:val="572B8CD0"/>
    <w:rsid w:val="572C2811"/>
    <w:rsid w:val="572E6C72"/>
    <w:rsid w:val="5731537D"/>
    <w:rsid w:val="573325C2"/>
    <w:rsid w:val="5735189E"/>
    <w:rsid w:val="5735C5EE"/>
    <w:rsid w:val="5736BCB9"/>
    <w:rsid w:val="5737F690"/>
    <w:rsid w:val="5738403E"/>
    <w:rsid w:val="57386D2E"/>
    <w:rsid w:val="573E5FE6"/>
    <w:rsid w:val="573F6584"/>
    <w:rsid w:val="5740812A"/>
    <w:rsid w:val="57420EA3"/>
    <w:rsid w:val="5746FED0"/>
    <w:rsid w:val="5747D4EA"/>
    <w:rsid w:val="574A7BDA"/>
    <w:rsid w:val="574B315B"/>
    <w:rsid w:val="574C1FA1"/>
    <w:rsid w:val="574F1D13"/>
    <w:rsid w:val="5752DFBF"/>
    <w:rsid w:val="57532236"/>
    <w:rsid w:val="57536886"/>
    <w:rsid w:val="57571C08"/>
    <w:rsid w:val="57594E63"/>
    <w:rsid w:val="5759D498"/>
    <w:rsid w:val="575B69F4"/>
    <w:rsid w:val="575DEEF9"/>
    <w:rsid w:val="575E582F"/>
    <w:rsid w:val="575EDAAA"/>
    <w:rsid w:val="57613BE9"/>
    <w:rsid w:val="57616274"/>
    <w:rsid w:val="57649E5E"/>
    <w:rsid w:val="5766053B"/>
    <w:rsid w:val="57684EAD"/>
    <w:rsid w:val="576CAB46"/>
    <w:rsid w:val="5772EC32"/>
    <w:rsid w:val="5776F902"/>
    <w:rsid w:val="577726E9"/>
    <w:rsid w:val="57784C65"/>
    <w:rsid w:val="577BE3E4"/>
    <w:rsid w:val="577D69B6"/>
    <w:rsid w:val="5785C9E5"/>
    <w:rsid w:val="57860EF1"/>
    <w:rsid w:val="5787CA4C"/>
    <w:rsid w:val="5789E8D2"/>
    <w:rsid w:val="578D1AC8"/>
    <w:rsid w:val="578EF33B"/>
    <w:rsid w:val="578EFCF2"/>
    <w:rsid w:val="578F92ED"/>
    <w:rsid w:val="57919F79"/>
    <w:rsid w:val="5791BB49"/>
    <w:rsid w:val="5795B0D6"/>
    <w:rsid w:val="57970366"/>
    <w:rsid w:val="5797805A"/>
    <w:rsid w:val="5798B784"/>
    <w:rsid w:val="5799B47C"/>
    <w:rsid w:val="579B3289"/>
    <w:rsid w:val="579D4F24"/>
    <w:rsid w:val="579E5760"/>
    <w:rsid w:val="579F0126"/>
    <w:rsid w:val="57A272A6"/>
    <w:rsid w:val="57A29211"/>
    <w:rsid w:val="57A448C6"/>
    <w:rsid w:val="57A4E4BE"/>
    <w:rsid w:val="57A575E2"/>
    <w:rsid w:val="57A7932C"/>
    <w:rsid w:val="57AA1A38"/>
    <w:rsid w:val="57ADBABC"/>
    <w:rsid w:val="57AEF832"/>
    <w:rsid w:val="57AFA76C"/>
    <w:rsid w:val="57BAE5D0"/>
    <w:rsid w:val="57BB8A5E"/>
    <w:rsid w:val="57BC2266"/>
    <w:rsid w:val="57BDE232"/>
    <w:rsid w:val="57BE4588"/>
    <w:rsid w:val="57C15DF2"/>
    <w:rsid w:val="57C4A70F"/>
    <w:rsid w:val="57C5E85B"/>
    <w:rsid w:val="57C6808C"/>
    <w:rsid w:val="57CF009A"/>
    <w:rsid w:val="57D31530"/>
    <w:rsid w:val="57D3566E"/>
    <w:rsid w:val="57D4B378"/>
    <w:rsid w:val="57D7C86B"/>
    <w:rsid w:val="57D89080"/>
    <w:rsid w:val="57D94AAC"/>
    <w:rsid w:val="57DC4BBC"/>
    <w:rsid w:val="57DC7749"/>
    <w:rsid w:val="57DF422E"/>
    <w:rsid w:val="57E155D2"/>
    <w:rsid w:val="57E22FA9"/>
    <w:rsid w:val="57E4D653"/>
    <w:rsid w:val="57E55C59"/>
    <w:rsid w:val="57EB416E"/>
    <w:rsid w:val="57EC7C90"/>
    <w:rsid w:val="57ECFA8E"/>
    <w:rsid w:val="57EDEB6C"/>
    <w:rsid w:val="57EF758B"/>
    <w:rsid w:val="57F3BEF6"/>
    <w:rsid w:val="58043B8B"/>
    <w:rsid w:val="58050F19"/>
    <w:rsid w:val="5807D4F4"/>
    <w:rsid w:val="580EBA55"/>
    <w:rsid w:val="580EC96F"/>
    <w:rsid w:val="580FF442"/>
    <w:rsid w:val="58133B2F"/>
    <w:rsid w:val="581372CB"/>
    <w:rsid w:val="5813982A"/>
    <w:rsid w:val="5817802E"/>
    <w:rsid w:val="5817E081"/>
    <w:rsid w:val="581AD521"/>
    <w:rsid w:val="581AF386"/>
    <w:rsid w:val="581B76EE"/>
    <w:rsid w:val="581BF6D8"/>
    <w:rsid w:val="581EC0E3"/>
    <w:rsid w:val="5820832C"/>
    <w:rsid w:val="58228420"/>
    <w:rsid w:val="5824B0E1"/>
    <w:rsid w:val="5824BF02"/>
    <w:rsid w:val="5824C0C0"/>
    <w:rsid w:val="582A52D2"/>
    <w:rsid w:val="582AD571"/>
    <w:rsid w:val="582B7838"/>
    <w:rsid w:val="583914D6"/>
    <w:rsid w:val="583C1E13"/>
    <w:rsid w:val="583D3120"/>
    <w:rsid w:val="58427E64"/>
    <w:rsid w:val="58465FA2"/>
    <w:rsid w:val="584A10E0"/>
    <w:rsid w:val="584B373A"/>
    <w:rsid w:val="584EF72F"/>
    <w:rsid w:val="5850C69D"/>
    <w:rsid w:val="58575D3D"/>
    <w:rsid w:val="5857E7C4"/>
    <w:rsid w:val="5857E81B"/>
    <w:rsid w:val="58587DCE"/>
    <w:rsid w:val="585CB978"/>
    <w:rsid w:val="585D23D1"/>
    <w:rsid w:val="585E8B55"/>
    <w:rsid w:val="585F8EEA"/>
    <w:rsid w:val="58612E5E"/>
    <w:rsid w:val="5864BDC3"/>
    <w:rsid w:val="5865FCDC"/>
    <w:rsid w:val="586A0B44"/>
    <w:rsid w:val="586D0837"/>
    <w:rsid w:val="586E365B"/>
    <w:rsid w:val="58713695"/>
    <w:rsid w:val="5874FA8A"/>
    <w:rsid w:val="587AA732"/>
    <w:rsid w:val="58847454"/>
    <w:rsid w:val="588540CC"/>
    <w:rsid w:val="588707D3"/>
    <w:rsid w:val="5888EBA5"/>
    <w:rsid w:val="588B8381"/>
    <w:rsid w:val="588C654D"/>
    <w:rsid w:val="589337BB"/>
    <w:rsid w:val="5895732D"/>
    <w:rsid w:val="58978ECF"/>
    <w:rsid w:val="5899206D"/>
    <w:rsid w:val="5899242C"/>
    <w:rsid w:val="589AFBFC"/>
    <w:rsid w:val="589DD7A9"/>
    <w:rsid w:val="589EBC77"/>
    <w:rsid w:val="589FBC56"/>
    <w:rsid w:val="589FD99F"/>
    <w:rsid w:val="58A213A6"/>
    <w:rsid w:val="58A2F081"/>
    <w:rsid w:val="58A3D876"/>
    <w:rsid w:val="58A3E8C1"/>
    <w:rsid w:val="58A66D71"/>
    <w:rsid w:val="58A6D4B9"/>
    <w:rsid w:val="58A708E5"/>
    <w:rsid w:val="58AE176A"/>
    <w:rsid w:val="58B20FCB"/>
    <w:rsid w:val="58B2407F"/>
    <w:rsid w:val="58B31CE1"/>
    <w:rsid w:val="58B41AC8"/>
    <w:rsid w:val="58B52914"/>
    <w:rsid w:val="58B6957A"/>
    <w:rsid w:val="58B7F434"/>
    <w:rsid w:val="58B930A3"/>
    <w:rsid w:val="58BAC65A"/>
    <w:rsid w:val="58BD22A0"/>
    <w:rsid w:val="58BD338E"/>
    <w:rsid w:val="58BF3773"/>
    <w:rsid w:val="58BF69E8"/>
    <w:rsid w:val="58C52009"/>
    <w:rsid w:val="58C5465B"/>
    <w:rsid w:val="58C752C8"/>
    <w:rsid w:val="58CA37BB"/>
    <w:rsid w:val="58CDE925"/>
    <w:rsid w:val="58CF633E"/>
    <w:rsid w:val="58D1B348"/>
    <w:rsid w:val="58D1DF42"/>
    <w:rsid w:val="58D63465"/>
    <w:rsid w:val="58D76AB2"/>
    <w:rsid w:val="58DDEF2F"/>
    <w:rsid w:val="58DEB881"/>
    <w:rsid w:val="58E2B463"/>
    <w:rsid w:val="58E56172"/>
    <w:rsid w:val="58E57A24"/>
    <w:rsid w:val="58E6E2E7"/>
    <w:rsid w:val="58E70A95"/>
    <w:rsid w:val="58E82CB9"/>
    <w:rsid w:val="58F19566"/>
    <w:rsid w:val="58F27F90"/>
    <w:rsid w:val="58F3F63C"/>
    <w:rsid w:val="58F4B1A5"/>
    <w:rsid w:val="58F56955"/>
    <w:rsid w:val="58F767DD"/>
    <w:rsid w:val="58FBC8A8"/>
    <w:rsid w:val="58FC73AD"/>
    <w:rsid w:val="58FC8B37"/>
    <w:rsid w:val="58FE7709"/>
    <w:rsid w:val="590296D8"/>
    <w:rsid w:val="5902EAC8"/>
    <w:rsid w:val="5904ED8A"/>
    <w:rsid w:val="5906CC4C"/>
    <w:rsid w:val="590701D8"/>
    <w:rsid w:val="590771F0"/>
    <w:rsid w:val="5908B375"/>
    <w:rsid w:val="59097CC5"/>
    <w:rsid w:val="59097DFC"/>
    <w:rsid w:val="590B1CF7"/>
    <w:rsid w:val="590BBC37"/>
    <w:rsid w:val="590EE94A"/>
    <w:rsid w:val="590FC4A6"/>
    <w:rsid w:val="59105982"/>
    <w:rsid w:val="591259F5"/>
    <w:rsid w:val="5917CB64"/>
    <w:rsid w:val="591CFC27"/>
    <w:rsid w:val="59207EBA"/>
    <w:rsid w:val="59267040"/>
    <w:rsid w:val="59269F6A"/>
    <w:rsid w:val="592BD735"/>
    <w:rsid w:val="5930FB09"/>
    <w:rsid w:val="5939BB1E"/>
    <w:rsid w:val="593AEA0E"/>
    <w:rsid w:val="593B3368"/>
    <w:rsid w:val="593BE6CC"/>
    <w:rsid w:val="593E8A4D"/>
    <w:rsid w:val="59416262"/>
    <w:rsid w:val="594253E9"/>
    <w:rsid w:val="5942D996"/>
    <w:rsid w:val="5944BAC6"/>
    <w:rsid w:val="5945C35B"/>
    <w:rsid w:val="5946C807"/>
    <w:rsid w:val="594919BD"/>
    <w:rsid w:val="594D2837"/>
    <w:rsid w:val="594E77D1"/>
    <w:rsid w:val="594FEFB2"/>
    <w:rsid w:val="5954587C"/>
    <w:rsid w:val="5955DD73"/>
    <w:rsid w:val="5955E76A"/>
    <w:rsid w:val="5958F335"/>
    <w:rsid w:val="595C0C6F"/>
    <w:rsid w:val="595FE67C"/>
    <w:rsid w:val="596482CC"/>
    <w:rsid w:val="59690CC6"/>
    <w:rsid w:val="59696AB1"/>
    <w:rsid w:val="596B5B4E"/>
    <w:rsid w:val="596D5213"/>
    <w:rsid w:val="596F4087"/>
    <w:rsid w:val="59720C47"/>
    <w:rsid w:val="5973541F"/>
    <w:rsid w:val="5973798F"/>
    <w:rsid w:val="597500F0"/>
    <w:rsid w:val="5975646F"/>
    <w:rsid w:val="597AD0B8"/>
    <w:rsid w:val="597AFC5D"/>
    <w:rsid w:val="597CEC3B"/>
    <w:rsid w:val="59830DC2"/>
    <w:rsid w:val="59838B20"/>
    <w:rsid w:val="5987A1D1"/>
    <w:rsid w:val="598B1A78"/>
    <w:rsid w:val="598C5E91"/>
    <w:rsid w:val="5998FF72"/>
    <w:rsid w:val="59994DEE"/>
    <w:rsid w:val="599C853C"/>
    <w:rsid w:val="599CF491"/>
    <w:rsid w:val="59A2C285"/>
    <w:rsid w:val="59A421D8"/>
    <w:rsid w:val="59A42FE8"/>
    <w:rsid w:val="59A5F00D"/>
    <w:rsid w:val="59AA5B5E"/>
    <w:rsid w:val="59B0CDC2"/>
    <w:rsid w:val="59B10AE3"/>
    <w:rsid w:val="59B24902"/>
    <w:rsid w:val="59B41589"/>
    <w:rsid w:val="59BAD41F"/>
    <w:rsid w:val="59BE319C"/>
    <w:rsid w:val="59CD5801"/>
    <w:rsid w:val="59CD62C6"/>
    <w:rsid w:val="59D008D6"/>
    <w:rsid w:val="59D41540"/>
    <w:rsid w:val="59D70DDB"/>
    <w:rsid w:val="59DDE4D9"/>
    <w:rsid w:val="59DF98F0"/>
    <w:rsid w:val="59E18CA4"/>
    <w:rsid w:val="59E52F2A"/>
    <w:rsid w:val="59E563B1"/>
    <w:rsid w:val="59E61F06"/>
    <w:rsid w:val="59E65DBB"/>
    <w:rsid w:val="59E669A8"/>
    <w:rsid w:val="59F38A67"/>
    <w:rsid w:val="59F3DF74"/>
    <w:rsid w:val="59F8F432"/>
    <w:rsid w:val="59FA5A10"/>
    <w:rsid w:val="59FAEFDA"/>
    <w:rsid w:val="59FB1CEE"/>
    <w:rsid w:val="59FC4400"/>
    <w:rsid w:val="59FD53D9"/>
    <w:rsid w:val="5A00C72D"/>
    <w:rsid w:val="5A012D0A"/>
    <w:rsid w:val="5A01E760"/>
    <w:rsid w:val="5A029206"/>
    <w:rsid w:val="5A02C844"/>
    <w:rsid w:val="5A04C662"/>
    <w:rsid w:val="5A08A1C0"/>
    <w:rsid w:val="5A09F82B"/>
    <w:rsid w:val="5A0A3941"/>
    <w:rsid w:val="5A0A88C6"/>
    <w:rsid w:val="5A0ACB67"/>
    <w:rsid w:val="5A0CDCF7"/>
    <w:rsid w:val="5A0E4F94"/>
    <w:rsid w:val="5A0FF705"/>
    <w:rsid w:val="5A1491FD"/>
    <w:rsid w:val="5A159871"/>
    <w:rsid w:val="5A15C428"/>
    <w:rsid w:val="5A17DD03"/>
    <w:rsid w:val="5A1AF6E8"/>
    <w:rsid w:val="5A1C96D9"/>
    <w:rsid w:val="5A1FE047"/>
    <w:rsid w:val="5A22B13B"/>
    <w:rsid w:val="5A23FA71"/>
    <w:rsid w:val="5A24154D"/>
    <w:rsid w:val="5A256271"/>
    <w:rsid w:val="5A25B5F9"/>
    <w:rsid w:val="5A290D97"/>
    <w:rsid w:val="5A29C5FC"/>
    <w:rsid w:val="5A2C6B36"/>
    <w:rsid w:val="5A2CAA66"/>
    <w:rsid w:val="5A2DEF0F"/>
    <w:rsid w:val="5A30F45A"/>
    <w:rsid w:val="5A317956"/>
    <w:rsid w:val="5A31FA34"/>
    <w:rsid w:val="5A331BDF"/>
    <w:rsid w:val="5A335455"/>
    <w:rsid w:val="5A34594D"/>
    <w:rsid w:val="5A355179"/>
    <w:rsid w:val="5A37350E"/>
    <w:rsid w:val="5A3965CE"/>
    <w:rsid w:val="5A3BD4C9"/>
    <w:rsid w:val="5A3DD096"/>
    <w:rsid w:val="5A430CE6"/>
    <w:rsid w:val="5A476376"/>
    <w:rsid w:val="5A4767EC"/>
    <w:rsid w:val="5A47CB33"/>
    <w:rsid w:val="5A4CEF85"/>
    <w:rsid w:val="5A4D7FA9"/>
    <w:rsid w:val="5A52AAA1"/>
    <w:rsid w:val="5A539228"/>
    <w:rsid w:val="5A543B09"/>
    <w:rsid w:val="5A5A8C40"/>
    <w:rsid w:val="5A5B27A1"/>
    <w:rsid w:val="5A5B604E"/>
    <w:rsid w:val="5A5BB379"/>
    <w:rsid w:val="5A6563AE"/>
    <w:rsid w:val="5A6617E2"/>
    <w:rsid w:val="5A6B3F23"/>
    <w:rsid w:val="5A6C1BB0"/>
    <w:rsid w:val="5A6CFDA0"/>
    <w:rsid w:val="5A6FB576"/>
    <w:rsid w:val="5A71F155"/>
    <w:rsid w:val="5A73E05E"/>
    <w:rsid w:val="5A75401D"/>
    <w:rsid w:val="5A78114B"/>
    <w:rsid w:val="5A7AB932"/>
    <w:rsid w:val="5A808ADA"/>
    <w:rsid w:val="5A80D37A"/>
    <w:rsid w:val="5A810277"/>
    <w:rsid w:val="5A8244E6"/>
    <w:rsid w:val="5A82F25B"/>
    <w:rsid w:val="5A850552"/>
    <w:rsid w:val="5A87BFB3"/>
    <w:rsid w:val="5A8A6ED9"/>
    <w:rsid w:val="5A8AA15E"/>
    <w:rsid w:val="5A8B94C7"/>
    <w:rsid w:val="5A8E49B9"/>
    <w:rsid w:val="5A900D15"/>
    <w:rsid w:val="5A94D105"/>
    <w:rsid w:val="5A972759"/>
    <w:rsid w:val="5A99F0CB"/>
    <w:rsid w:val="5A9A4756"/>
    <w:rsid w:val="5A9DB9C8"/>
    <w:rsid w:val="5AAB5A3F"/>
    <w:rsid w:val="5AAD0F1F"/>
    <w:rsid w:val="5AAD86FF"/>
    <w:rsid w:val="5AB24DCB"/>
    <w:rsid w:val="5AB46FF5"/>
    <w:rsid w:val="5AB4A3BD"/>
    <w:rsid w:val="5AB79A8A"/>
    <w:rsid w:val="5ABA45A7"/>
    <w:rsid w:val="5ABC3EF8"/>
    <w:rsid w:val="5AC0ECB5"/>
    <w:rsid w:val="5AC1EC03"/>
    <w:rsid w:val="5ACBABA8"/>
    <w:rsid w:val="5ACC86EA"/>
    <w:rsid w:val="5ACD9564"/>
    <w:rsid w:val="5AD18683"/>
    <w:rsid w:val="5AD21377"/>
    <w:rsid w:val="5AD4C575"/>
    <w:rsid w:val="5AD732E0"/>
    <w:rsid w:val="5AD882D9"/>
    <w:rsid w:val="5AD8D938"/>
    <w:rsid w:val="5ADAC1F3"/>
    <w:rsid w:val="5ADB1C07"/>
    <w:rsid w:val="5ADB72AC"/>
    <w:rsid w:val="5ADBAB48"/>
    <w:rsid w:val="5ADCDF4A"/>
    <w:rsid w:val="5ADD98D3"/>
    <w:rsid w:val="5ADDE43D"/>
    <w:rsid w:val="5ADE2CC7"/>
    <w:rsid w:val="5ADEC3DE"/>
    <w:rsid w:val="5ADF103F"/>
    <w:rsid w:val="5AE13332"/>
    <w:rsid w:val="5AE1A244"/>
    <w:rsid w:val="5AE1B155"/>
    <w:rsid w:val="5AE1DF27"/>
    <w:rsid w:val="5AE317DC"/>
    <w:rsid w:val="5AE318AF"/>
    <w:rsid w:val="5AE31A44"/>
    <w:rsid w:val="5AE32FE9"/>
    <w:rsid w:val="5AE393B5"/>
    <w:rsid w:val="5AE4F6BE"/>
    <w:rsid w:val="5AE4F6D7"/>
    <w:rsid w:val="5AE59E3D"/>
    <w:rsid w:val="5AE5BFFB"/>
    <w:rsid w:val="5AE6BB91"/>
    <w:rsid w:val="5AE95909"/>
    <w:rsid w:val="5AEE9938"/>
    <w:rsid w:val="5AEF2FBA"/>
    <w:rsid w:val="5AF0201C"/>
    <w:rsid w:val="5AF566DF"/>
    <w:rsid w:val="5AF6EB7E"/>
    <w:rsid w:val="5AF8EBC0"/>
    <w:rsid w:val="5AFBA05B"/>
    <w:rsid w:val="5AFD8204"/>
    <w:rsid w:val="5AFDE21D"/>
    <w:rsid w:val="5AFEC38A"/>
    <w:rsid w:val="5AFF12E7"/>
    <w:rsid w:val="5AFF9017"/>
    <w:rsid w:val="5B023208"/>
    <w:rsid w:val="5B04B70D"/>
    <w:rsid w:val="5B05525F"/>
    <w:rsid w:val="5B0B7E8D"/>
    <w:rsid w:val="5B0C4CAE"/>
    <w:rsid w:val="5B0C8424"/>
    <w:rsid w:val="5B0C85C6"/>
    <w:rsid w:val="5B0FC8C4"/>
    <w:rsid w:val="5B108E26"/>
    <w:rsid w:val="5B109C7D"/>
    <w:rsid w:val="5B14DF57"/>
    <w:rsid w:val="5B1651C3"/>
    <w:rsid w:val="5B16E06E"/>
    <w:rsid w:val="5B175494"/>
    <w:rsid w:val="5B1E675C"/>
    <w:rsid w:val="5B22D49B"/>
    <w:rsid w:val="5B24038B"/>
    <w:rsid w:val="5B261EA7"/>
    <w:rsid w:val="5B28CF08"/>
    <w:rsid w:val="5B28D204"/>
    <w:rsid w:val="5B3302D2"/>
    <w:rsid w:val="5B36F0A1"/>
    <w:rsid w:val="5B378FB9"/>
    <w:rsid w:val="5B39A5A9"/>
    <w:rsid w:val="5B3E82B0"/>
    <w:rsid w:val="5B3EB295"/>
    <w:rsid w:val="5B413AC9"/>
    <w:rsid w:val="5B4213DD"/>
    <w:rsid w:val="5B46D93A"/>
    <w:rsid w:val="5B495E9E"/>
    <w:rsid w:val="5B4B0348"/>
    <w:rsid w:val="5B4E7F94"/>
    <w:rsid w:val="5B55174B"/>
    <w:rsid w:val="5B575A01"/>
    <w:rsid w:val="5B57E409"/>
    <w:rsid w:val="5B5FA09B"/>
    <w:rsid w:val="5B60A10B"/>
    <w:rsid w:val="5B621FEE"/>
    <w:rsid w:val="5B63F07E"/>
    <w:rsid w:val="5B643C13"/>
    <w:rsid w:val="5B681610"/>
    <w:rsid w:val="5B6913EC"/>
    <w:rsid w:val="5B6A01EF"/>
    <w:rsid w:val="5B6B11C9"/>
    <w:rsid w:val="5B6B43EE"/>
    <w:rsid w:val="5B6CE095"/>
    <w:rsid w:val="5B6DDBAC"/>
    <w:rsid w:val="5B738C82"/>
    <w:rsid w:val="5B75DAFD"/>
    <w:rsid w:val="5B76057D"/>
    <w:rsid w:val="5B77A5EA"/>
    <w:rsid w:val="5B7BF4C9"/>
    <w:rsid w:val="5B7D1197"/>
    <w:rsid w:val="5B7DC8E6"/>
    <w:rsid w:val="5B7E6633"/>
    <w:rsid w:val="5B8195DE"/>
    <w:rsid w:val="5B81E33A"/>
    <w:rsid w:val="5B82E6D8"/>
    <w:rsid w:val="5B854F49"/>
    <w:rsid w:val="5B87CFE7"/>
    <w:rsid w:val="5B898480"/>
    <w:rsid w:val="5B8AB198"/>
    <w:rsid w:val="5B8AE1E8"/>
    <w:rsid w:val="5B92BC48"/>
    <w:rsid w:val="5B937F4B"/>
    <w:rsid w:val="5B97552B"/>
    <w:rsid w:val="5B9A4D1F"/>
    <w:rsid w:val="5B9E5E7F"/>
    <w:rsid w:val="5BA43F03"/>
    <w:rsid w:val="5BA5CF10"/>
    <w:rsid w:val="5BA817BE"/>
    <w:rsid w:val="5BAB85CD"/>
    <w:rsid w:val="5BABFD16"/>
    <w:rsid w:val="5BB31DC2"/>
    <w:rsid w:val="5BB3882E"/>
    <w:rsid w:val="5BB68C4E"/>
    <w:rsid w:val="5BB88769"/>
    <w:rsid w:val="5BBA3BA3"/>
    <w:rsid w:val="5BBB3098"/>
    <w:rsid w:val="5BBB73D7"/>
    <w:rsid w:val="5BBBBF57"/>
    <w:rsid w:val="5BBF1F74"/>
    <w:rsid w:val="5BC3C5A3"/>
    <w:rsid w:val="5BC4C1C2"/>
    <w:rsid w:val="5BC5E1A1"/>
    <w:rsid w:val="5BD3C653"/>
    <w:rsid w:val="5BD8BF63"/>
    <w:rsid w:val="5BDC4C1A"/>
    <w:rsid w:val="5BDEF54B"/>
    <w:rsid w:val="5BE3DBAC"/>
    <w:rsid w:val="5BE65988"/>
    <w:rsid w:val="5BEB2F78"/>
    <w:rsid w:val="5BED70DF"/>
    <w:rsid w:val="5BF085D2"/>
    <w:rsid w:val="5BF49F3A"/>
    <w:rsid w:val="5BF73690"/>
    <w:rsid w:val="5BF92DCA"/>
    <w:rsid w:val="5BF94A3C"/>
    <w:rsid w:val="5BFABD7F"/>
    <w:rsid w:val="5BFFB498"/>
    <w:rsid w:val="5C0049FE"/>
    <w:rsid w:val="5C0455D2"/>
    <w:rsid w:val="5C04A865"/>
    <w:rsid w:val="5C05377B"/>
    <w:rsid w:val="5C05D52B"/>
    <w:rsid w:val="5C06793D"/>
    <w:rsid w:val="5C06945E"/>
    <w:rsid w:val="5C09C303"/>
    <w:rsid w:val="5C0D0752"/>
    <w:rsid w:val="5C0D450C"/>
    <w:rsid w:val="5C0EF06E"/>
    <w:rsid w:val="5C100CD5"/>
    <w:rsid w:val="5C15D9E8"/>
    <w:rsid w:val="5C1617DA"/>
    <w:rsid w:val="5C169F60"/>
    <w:rsid w:val="5C1BAB3A"/>
    <w:rsid w:val="5C1CBBE7"/>
    <w:rsid w:val="5C261997"/>
    <w:rsid w:val="5C281820"/>
    <w:rsid w:val="5C2A271C"/>
    <w:rsid w:val="5C2D4689"/>
    <w:rsid w:val="5C2F574B"/>
    <w:rsid w:val="5C366944"/>
    <w:rsid w:val="5C37433D"/>
    <w:rsid w:val="5C38FAE1"/>
    <w:rsid w:val="5C390248"/>
    <w:rsid w:val="5C3A144E"/>
    <w:rsid w:val="5C3BBFD0"/>
    <w:rsid w:val="5C3C796B"/>
    <w:rsid w:val="5C3D2390"/>
    <w:rsid w:val="5C3E3E17"/>
    <w:rsid w:val="5C3EB711"/>
    <w:rsid w:val="5C3FBE46"/>
    <w:rsid w:val="5C43E89E"/>
    <w:rsid w:val="5C469D7D"/>
    <w:rsid w:val="5C46D9D8"/>
    <w:rsid w:val="5C4B89D2"/>
    <w:rsid w:val="5C4CB590"/>
    <w:rsid w:val="5C4CFDCE"/>
    <w:rsid w:val="5C4F0BB1"/>
    <w:rsid w:val="5C507A25"/>
    <w:rsid w:val="5C532112"/>
    <w:rsid w:val="5C53FCB5"/>
    <w:rsid w:val="5C5774F9"/>
    <w:rsid w:val="5C5801D9"/>
    <w:rsid w:val="5C580F5B"/>
    <w:rsid w:val="5C590FDA"/>
    <w:rsid w:val="5C5A6585"/>
    <w:rsid w:val="5C5B134F"/>
    <w:rsid w:val="5C5E6432"/>
    <w:rsid w:val="5C5F8061"/>
    <w:rsid w:val="5C60DC8E"/>
    <w:rsid w:val="5C613D94"/>
    <w:rsid w:val="5C67ECE9"/>
    <w:rsid w:val="5C6BAD22"/>
    <w:rsid w:val="5C6E6FA9"/>
    <w:rsid w:val="5C717886"/>
    <w:rsid w:val="5C72A935"/>
    <w:rsid w:val="5C74D4A9"/>
    <w:rsid w:val="5C76A59C"/>
    <w:rsid w:val="5C78F172"/>
    <w:rsid w:val="5C797F2E"/>
    <w:rsid w:val="5C7BDE59"/>
    <w:rsid w:val="5C7BFEA9"/>
    <w:rsid w:val="5C7C58ED"/>
    <w:rsid w:val="5C7D1A3A"/>
    <w:rsid w:val="5C831C2B"/>
    <w:rsid w:val="5C88A34A"/>
    <w:rsid w:val="5C8BBE8E"/>
    <w:rsid w:val="5C8BE98F"/>
    <w:rsid w:val="5C8C6C9E"/>
    <w:rsid w:val="5C8EFE3F"/>
    <w:rsid w:val="5C8FD9C0"/>
    <w:rsid w:val="5C8FDC6C"/>
    <w:rsid w:val="5C906A55"/>
    <w:rsid w:val="5C932ECB"/>
    <w:rsid w:val="5C980065"/>
    <w:rsid w:val="5CA14FC6"/>
    <w:rsid w:val="5CA2C7C6"/>
    <w:rsid w:val="5CA393F8"/>
    <w:rsid w:val="5CA6A17D"/>
    <w:rsid w:val="5CA86088"/>
    <w:rsid w:val="5CAE1B0A"/>
    <w:rsid w:val="5CAEA4E3"/>
    <w:rsid w:val="5CAF8A40"/>
    <w:rsid w:val="5CB5168C"/>
    <w:rsid w:val="5CB7BEFB"/>
    <w:rsid w:val="5CBE9A9F"/>
    <w:rsid w:val="5CBEDBCE"/>
    <w:rsid w:val="5CC377D8"/>
    <w:rsid w:val="5CC73019"/>
    <w:rsid w:val="5CC965CF"/>
    <w:rsid w:val="5CCA9E3F"/>
    <w:rsid w:val="5CCE840D"/>
    <w:rsid w:val="5CD0244A"/>
    <w:rsid w:val="5CD1D7B2"/>
    <w:rsid w:val="5CD46823"/>
    <w:rsid w:val="5CD5C19A"/>
    <w:rsid w:val="5CD62F86"/>
    <w:rsid w:val="5CD93CBA"/>
    <w:rsid w:val="5CE10644"/>
    <w:rsid w:val="5CE5A1EB"/>
    <w:rsid w:val="5CE6134F"/>
    <w:rsid w:val="5CE947AF"/>
    <w:rsid w:val="5CEDC07E"/>
    <w:rsid w:val="5CF05798"/>
    <w:rsid w:val="5CF35C4E"/>
    <w:rsid w:val="5CF4CB61"/>
    <w:rsid w:val="5CF4DA9F"/>
    <w:rsid w:val="5CFE3207"/>
    <w:rsid w:val="5CFE7422"/>
    <w:rsid w:val="5CFEC506"/>
    <w:rsid w:val="5CFF7D3D"/>
    <w:rsid w:val="5D019A55"/>
    <w:rsid w:val="5D02266D"/>
    <w:rsid w:val="5D0465D8"/>
    <w:rsid w:val="5D0511D3"/>
    <w:rsid w:val="5D061207"/>
    <w:rsid w:val="5D0783D1"/>
    <w:rsid w:val="5D093726"/>
    <w:rsid w:val="5D1362F9"/>
    <w:rsid w:val="5D141D78"/>
    <w:rsid w:val="5D14C6CF"/>
    <w:rsid w:val="5D15BB37"/>
    <w:rsid w:val="5D15C456"/>
    <w:rsid w:val="5D16901B"/>
    <w:rsid w:val="5D1770ED"/>
    <w:rsid w:val="5D18D9D2"/>
    <w:rsid w:val="5D1C083E"/>
    <w:rsid w:val="5D1EF9A9"/>
    <w:rsid w:val="5D223868"/>
    <w:rsid w:val="5D2344CF"/>
    <w:rsid w:val="5D237129"/>
    <w:rsid w:val="5D240C8F"/>
    <w:rsid w:val="5D29F132"/>
    <w:rsid w:val="5D2D036D"/>
    <w:rsid w:val="5D2E2D15"/>
    <w:rsid w:val="5D307A69"/>
    <w:rsid w:val="5D3291AC"/>
    <w:rsid w:val="5D356C5F"/>
    <w:rsid w:val="5D39FFCD"/>
    <w:rsid w:val="5D3A6659"/>
    <w:rsid w:val="5D42F39C"/>
    <w:rsid w:val="5D481303"/>
    <w:rsid w:val="5D496A1B"/>
    <w:rsid w:val="5D4DFC1C"/>
    <w:rsid w:val="5D4FB1E1"/>
    <w:rsid w:val="5D50FE3A"/>
    <w:rsid w:val="5D51A75F"/>
    <w:rsid w:val="5D51AD46"/>
    <w:rsid w:val="5D5247A2"/>
    <w:rsid w:val="5D5257CB"/>
    <w:rsid w:val="5D532DC3"/>
    <w:rsid w:val="5D55C8ED"/>
    <w:rsid w:val="5D56A63D"/>
    <w:rsid w:val="5D56A78F"/>
    <w:rsid w:val="5D5A7F58"/>
    <w:rsid w:val="5D5DD0C1"/>
    <w:rsid w:val="5D5E0ADA"/>
    <w:rsid w:val="5D617C3B"/>
    <w:rsid w:val="5D61EF0F"/>
    <w:rsid w:val="5D649A5B"/>
    <w:rsid w:val="5D64C12D"/>
    <w:rsid w:val="5D662A45"/>
    <w:rsid w:val="5D68D0AD"/>
    <w:rsid w:val="5D699356"/>
    <w:rsid w:val="5D6AB92A"/>
    <w:rsid w:val="5D7B20B9"/>
    <w:rsid w:val="5D7BAEF1"/>
    <w:rsid w:val="5D85498F"/>
    <w:rsid w:val="5D871A7C"/>
    <w:rsid w:val="5D89DD48"/>
    <w:rsid w:val="5D8D8B9E"/>
    <w:rsid w:val="5D8E8513"/>
    <w:rsid w:val="5D92D5DF"/>
    <w:rsid w:val="5D930926"/>
    <w:rsid w:val="5D9B1AEA"/>
    <w:rsid w:val="5D9BC4B0"/>
    <w:rsid w:val="5D9E2168"/>
    <w:rsid w:val="5DA03060"/>
    <w:rsid w:val="5DA188A9"/>
    <w:rsid w:val="5DA1A2D2"/>
    <w:rsid w:val="5DA28BA5"/>
    <w:rsid w:val="5DA467C9"/>
    <w:rsid w:val="5DA4D81E"/>
    <w:rsid w:val="5DA7359F"/>
    <w:rsid w:val="5DADC79C"/>
    <w:rsid w:val="5DAE8A45"/>
    <w:rsid w:val="5DB5F6D2"/>
    <w:rsid w:val="5DB76FB4"/>
    <w:rsid w:val="5DB861EC"/>
    <w:rsid w:val="5DB8C0E3"/>
    <w:rsid w:val="5DB8DC0D"/>
    <w:rsid w:val="5DB9BFFF"/>
    <w:rsid w:val="5DBDB0A3"/>
    <w:rsid w:val="5DBE3A38"/>
    <w:rsid w:val="5DC3192E"/>
    <w:rsid w:val="5DC425D2"/>
    <w:rsid w:val="5DCAE356"/>
    <w:rsid w:val="5DCB5DA7"/>
    <w:rsid w:val="5DCC5AD0"/>
    <w:rsid w:val="5DCCE87C"/>
    <w:rsid w:val="5DCDE23D"/>
    <w:rsid w:val="5DCED17E"/>
    <w:rsid w:val="5DD10793"/>
    <w:rsid w:val="5DD39FB5"/>
    <w:rsid w:val="5DD70932"/>
    <w:rsid w:val="5DDA07C2"/>
    <w:rsid w:val="5DDA3ACE"/>
    <w:rsid w:val="5DDAD289"/>
    <w:rsid w:val="5DDB2320"/>
    <w:rsid w:val="5DDB3E18"/>
    <w:rsid w:val="5DDD04E1"/>
    <w:rsid w:val="5DE05021"/>
    <w:rsid w:val="5DE1B9C0"/>
    <w:rsid w:val="5DE2BC74"/>
    <w:rsid w:val="5DE46D36"/>
    <w:rsid w:val="5DE4E458"/>
    <w:rsid w:val="5DEB6651"/>
    <w:rsid w:val="5DEC7EB4"/>
    <w:rsid w:val="5DED1D09"/>
    <w:rsid w:val="5DEE844A"/>
    <w:rsid w:val="5DF1015B"/>
    <w:rsid w:val="5DF636EF"/>
    <w:rsid w:val="5DF6C237"/>
    <w:rsid w:val="5DFAAB39"/>
    <w:rsid w:val="5DFD21A0"/>
    <w:rsid w:val="5DFD5FB2"/>
    <w:rsid w:val="5DFDAB98"/>
    <w:rsid w:val="5DFE4B14"/>
    <w:rsid w:val="5DFF0353"/>
    <w:rsid w:val="5E037C4B"/>
    <w:rsid w:val="5E06E0E2"/>
    <w:rsid w:val="5E07991D"/>
    <w:rsid w:val="5E0B8B03"/>
    <w:rsid w:val="5E0C428D"/>
    <w:rsid w:val="5E0CBCED"/>
    <w:rsid w:val="5E11AF91"/>
    <w:rsid w:val="5E13A7B2"/>
    <w:rsid w:val="5E156253"/>
    <w:rsid w:val="5E15B314"/>
    <w:rsid w:val="5E15FB5B"/>
    <w:rsid w:val="5E16B61E"/>
    <w:rsid w:val="5E187F5F"/>
    <w:rsid w:val="5E18D3F4"/>
    <w:rsid w:val="5E1AC832"/>
    <w:rsid w:val="5E1B75B8"/>
    <w:rsid w:val="5E1CD420"/>
    <w:rsid w:val="5E1E747E"/>
    <w:rsid w:val="5E1FCFB0"/>
    <w:rsid w:val="5E2092AD"/>
    <w:rsid w:val="5E234AC3"/>
    <w:rsid w:val="5E25587F"/>
    <w:rsid w:val="5E270F06"/>
    <w:rsid w:val="5E27567C"/>
    <w:rsid w:val="5E283CFF"/>
    <w:rsid w:val="5E28FFE0"/>
    <w:rsid w:val="5E2B80A9"/>
    <w:rsid w:val="5E2CC38D"/>
    <w:rsid w:val="5E2DF3E3"/>
    <w:rsid w:val="5E2E265D"/>
    <w:rsid w:val="5E2FDBDA"/>
    <w:rsid w:val="5E304338"/>
    <w:rsid w:val="5E325862"/>
    <w:rsid w:val="5E3380FD"/>
    <w:rsid w:val="5E383BB7"/>
    <w:rsid w:val="5E396111"/>
    <w:rsid w:val="5E39E4BF"/>
    <w:rsid w:val="5E3FE8CE"/>
    <w:rsid w:val="5E3FFA64"/>
    <w:rsid w:val="5E408848"/>
    <w:rsid w:val="5E44D180"/>
    <w:rsid w:val="5E463BE3"/>
    <w:rsid w:val="5E477E5F"/>
    <w:rsid w:val="5E48016B"/>
    <w:rsid w:val="5E4AFF7E"/>
    <w:rsid w:val="5E4B4691"/>
    <w:rsid w:val="5E4CB0A0"/>
    <w:rsid w:val="5E4CB668"/>
    <w:rsid w:val="5E577E53"/>
    <w:rsid w:val="5E58750F"/>
    <w:rsid w:val="5E59099E"/>
    <w:rsid w:val="5E591E1C"/>
    <w:rsid w:val="5E5E5076"/>
    <w:rsid w:val="5E62E99C"/>
    <w:rsid w:val="5E64AB9F"/>
    <w:rsid w:val="5E66A046"/>
    <w:rsid w:val="5E69D5AA"/>
    <w:rsid w:val="5E6A4F6E"/>
    <w:rsid w:val="5E6A87F5"/>
    <w:rsid w:val="5E6C8DAB"/>
    <w:rsid w:val="5E6CCAB8"/>
    <w:rsid w:val="5E6E6AD5"/>
    <w:rsid w:val="5E73F595"/>
    <w:rsid w:val="5E75A916"/>
    <w:rsid w:val="5E767C8B"/>
    <w:rsid w:val="5E772F81"/>
    <w:rsid w:val="5E78132D"/>
    <w:rsid w:val="5E7997E3"/>
    <w:rsid w:val="5E7D6ADC"/>
    <w:rsid w:val="5E7E7CA0"/>
    <w:rsid w:val="5E8292DE"/>
    <w:rsid w:val="5E836E3A"/>
    <w:rsid w:val="5E882AAA"/>
    <w:rsid w:val="5E8908A7"/>
    <w:rsid w:val="5E891BD5"/>
    <w:rsid w:val="5E8D1A2C"/>
    <w:rsid w:val="5E8DF339"/>
    <w:rsid w:val="5E8EC891"/>
    <w:rsid w:val="5E92D493"/>
    <w:rsid w:val="5E9742C5"/>
    <w:rsid w:val="5E9AC29A"/>
    <w:rsid w:val="5E9BF4D8"/>
    <w:rsid w:val="5EA04AF9"/>
    <w:rsid w:val="5EA05B3E"/>
    <w:rsid w:val="5EA063F2"/>
    <w:rsid w:val="5EA24700"/>
    <w:rsid w:val="5EA29DA2"/>
    <w:rsid w:val="5EA5D2D5"/>
    <w:rsid w:val="5EA6E43D"/>
    <w:rsid w:val="5EA74A70"/>
    <w:rsid w:val="5EA7616D"/>
    <w:rsid w:val="5EA78663"/>
    <w:rsid w:val="5EA9A28E"/>
    <w:rsid w:val="5EABFD71"/>
    <w:rsid w:val="5EADB9FF"/>
    <w:rsid w:val="5EB526CE"/>
    <w:rsid w:val="5EBAF4C5"/>
    <w:rsid w:val="5EBC4234"/>
    <w:rsid w:val="5EC06191"/>
    <w:rsid w:val="5EC20ED6"/>
    <w:rsid w:val="5EC3738F"/>
    <w:rsid w:val="5EC702CE"/>
    <w:rsid w:val="5ECA3241"/>
    <w:rsid w:val="5ECD1DC4"/>
    <w:rsid w:val="5ECE30A3"/>
    <w:rsid w:val="5ED2601D"/>
    <w:rsid w:val="5EDB0430"/>
    <w:rsid w:val="5EDC179F"/>
    <w:rsid w:val="5EE2D941"/>
    <w:rsid w:val="5EE320E3"/>
    <w:rsid w:val="5EE3D889"/>
    <w:rsid w:val="5EE445C9"/>
    <w:rsid w:val="5EEA03AF"/>
    <w:rsid w:val="5EEDDE0A"/>
    <w:rsid w:val="5EF4635F"/>
    <w:rsid w:val="5EF51A67"/>
    <w:rsid w:val="5EFAE1C4"/>
    <w:rsid w:val="5EFAF9BA"/>
    <w:rsid w:val="5F011DCF"/>
    <w:rsid w:val="5F0174BA"/>
    <w:rsid w:val="5F0360E1"/>
    <w:rsid w:val="5F0387C0"/>
    <w:rsid w:val="5F03C37E"/>
    <w:rsid w:val="5F06694E"/>
    <w:rsid w:val="5F07B898"/>
    <w:rsid w:val="5F0809F4"/>
    <w:rsid w:val="5F0B2C51"/>
    <w:rsid w:val="5F0B840A"/>
    <w:rsid w:val="5F0BF1DD"/>
    <w:rsid w:val="5F0F5020"/>
    <w:rsid w:val="5F0F5360"/>
    <w:rsid w:val="5F11CB9C"/>
    <w:rsid w:val="5F120375"/>
    <w:rsid w:val="5F171AD1"/>
    <w:rsid w:val="5F1B2136"/>
    <w:rsid w:val="5F1BB7C2"/>
    <w:rsid w:val="5F1EC97D"/>
    <w:rsid w:val="5F208CD9"/>
    <w:rsid w:val="5F215BEC"/>
    <w:rsid w:val="5F23A029"/>
    <w:rsid w:val="5F258718"/>
    <w:rsid w:val="5F295995"/>
    <w:rsid w:val="5F2ABD08"/>
    <w:rsid w:val="5F309F4A"/>
    <w:rsid w:val="5F32CE06"/>
    <w:rsid w:val="5F3647FF"/>
    <w:rsid w:val="5F36955B"/>
    <w:rsid w:val="5F36DB4B"/>
    <w:rsid w:val="5F388421"/>
    <w:rsid w:val="5F3C5030"/>
    <w:rsid w:val="5F3DEBC1"/>
    <w:rsid w:val="5F426937"/>
    <w:rsid w:val="5F43D859"/>
    <w:rsid w:val="5F448FDB"/>
    <w:rsid w:val="5F48F9E0"/>
    <w:rsid w:val="5F4A1434"/>
    <w:rsid w:val="5F4CA29C"/>
    <w:rsid w:val="5F4F3197"/>
    <w:rsid w:val="5F4F7FF3"/>
    <w:rsid w:val="5F532AF6"/>
    <w:rsid w:val="5F5439DB"/>
    <w:rsid w:val="5F581241"/>
    <w:rsid w:val="5F5817FF"/>
    <w:rsid w:val="5F5D9125"/>
    <w:rsid w:val="5F603181"/>
    <w:rsid w:val="5F62F2E8"/>
    <w:rsid w:val="5F63EDEE"/>
    <w:rsid w:val="5F658EAF"/>
    <w:rsid w:val="5F66CC79"/>
    <w:rsid w:val="5F66DF71"/>
    <w:rsid w:val="5F67ACD9"/>
    <w:rsid w:val="5F6BB656"/>
    <w:rsid w:val="5F6E6AD8"/>
    <w:rsid w:val="5F706FE2"/>
    <w:rsid w:val="5F70E2D1"/>
    <w:rsid w:val="5F7520C2"/>
    <w:rsid w:val="5F758024"/>
    <w:rsid w:val="5F76A856"/>
    <w:rsid w:val="5F784D00"/>
    <w:rsid w:val="5F80BA6B"/>
    <w:rsid w:val="5F81EE46"/>
    <w:rsid w:val="5F83DFDA"/>
    <w:rsid w:val="5F84E932"/>
    <w:rsid w:val="5F87FF00"/>
    <w:rsid w:val="5F887539"/>
    <w:rsid w:val="5F89017A"/>
    <w:rsid w:val="5F892458"/>
    <w:rsid w:val="5F8EC81D"/>
    <w:rsid w:val="5F8F18A5"/>
    <w:rsid w:val="5F90E87D"/>
    <w:rsid w:val="5F932514"/>
    <w:rsid w:val="5F9649FA"/>
    <w:rsid w:val="5F96B817"/>
    <w:rsid w:val="5F9CE29F"/>
    <w:rsid w:val="5FA3BB3A"/>
    <w:rsid w:val="5FA5A39E"/>
    <w:rsid w:val="5FA7DC05"/>
    <w:rsid w:val="5FA86F41"/>
    <w:rsid w:val="5FAA9273"/>
    <w:rsid w:val="5FAC4D08"/>
    <w:rsid w:val="5FAFB702"/>
    <w:rsid w:val="5FB123FA"/>
    <w:rsid w:val="5FBC6585"/>
    <w:rsid w:val="5FBD76ED"/>
    <w:rsid w:val="5FBF1B24"/>
    <w:rsid w:val="5FBF67B3"/>
    <w:rsid w:val="5FC1D572"/>
    <w:rsid w:val="5FC5B15A"/>
    <w:rsid w:val="5FC8D4B4"/>
    <w:rsid w:val="5FCB441D"/>
    <w:rsid w:val="5FD27BFD"/>
    <w:rsid w:val="5FD297A2"/>
    <w:rsid w:val="5FD2C77C"/>
    <w:rsid w:val="5FD39892"/>
    <w:rsid w:val="5FD565A9"/>
    <w:rsid w:val="5FDADD22"/>
    <w:rsid w:val="5FDD3911"/>
    <w:rsid w:val="5FE3D2AC"/>
    <w:rsid w:val="5FE5BCD1"/>
    <w:rsid w:val="5FE645A5"/>
    <w:rsid w:val="5FE7D9DB"/>
    <w:rsid w:val="5FE86DFB"/>
    <w:rsid w:val="5FE8D356"/>
    <w:rsid w:val="5FEE2389"/>
    <w:rsid w:val="5FF07B7A"/>
    <w:rsid w:val="5FF1DBD3"/>
    <w:rsid w:val="5FF7A306"/>
    <w:rsid w:val="5FFD4E70"/>
    <w:rsid w:val="5FFE64BE"/>
    <w:rsid w:val="5FFEA458"/>
    <w:rsid w:val="5FFFC8F5"/>
    <w:rsid w:val="5FFFF90E"/>
    <w:rsid w:val="60025A11"/>
    <w:rsid w:val="6003DAA2"/>
    <w:rsid w:val="6005A91C"/>
    <w:rsid w:val="60087015"/>
    <w:rsid w:val="600AA1CB"/>
    <w:rsid w:val="600BA855"/>
    <w:rsid w:val="600EC237"/>
    <w:rsid w:val="6016328D"/>
    <w:rsid w:val="60190CB2"/>
    <w:rsid w:val="601A039F"/>
    <w:rsid w:val="601C4E2E"/>
    <w:rsid w:val="601D3359"/>
    <w:rsid w:val="601F5A45"/>
    <w:rsid w:val="602375B5"/>
    <w:rsid w:val="6023A886"/>
    <w:rsid w:val="60243319"/>
    <w:rsid w:val="60249AD6"/>
    <w:rsid w:val="6024EC36"/>
    <w:rsid w:val="60260230"/>
    <w:rsid w:val="602688AA"/>
    <w:rsid w:val="6026BD80"/>
    <w:rsid w:val="602A687F"/>
    <w:rsid w:val="602DC5C6"/>
    <w:rsid w:val="602E1113"/>
    <w:rsid w:val="60313C5E"/>
    <w:rsid w:val="60325362"/>
    <w:rsid w:val="60326186"/>
    <w:rsid w:val="60352027"/>
    <w:rsid w:val="60377961"/>
    <w:rsid w:val="6037A436"/>
    <w:rsid w:val="60385F9B"/>
    <w:rsid w:val="603B0A4B"/>
    <w:rsid w:val="603D6760"/>
    <w:rsid w:val="603DAEF1"/>
    <w:rsid w:val="603F91A3"/>
    <w:rsid w:val="60435BAD"/>
    <w:rsid w:val="60435C76"/>
    <w:rsid w:val="6045E75F"/>
    <w:rsid w:val="6046D46D"/>
    <w:rsid w:val="60487442"/>
    <w:rsid w:val="6049D362"/>
    <w:rsid w:val="604D9049"/>
    <w:rsid w:val="605296D5"/>
    <w:rsid w:val="60543C61"/>
    <w:rsid w:val="60550F05"/>
    <w:rsid w:val="605A4AF2"/>
    <w:rsid w:val="605C69C2"/>
    <w:rsid w:val="605FE035"/>
    <w:rsid w:val="60614531"/>
    <w:rsid w:val="60647ECF"/>
    <w:rsid w:val="6064C738"/>
    <w:rsid w:val="6064FA48"/>
    <w:rsid w:val="60665645"/>
    <w:rsid w:val="606A3442"/>
    <w:rsid w:val="606A3878"/>
    <w:rsid w:val="606D76C7"/>
    <w:rsid w:val="606DDDAF"/>
    <w:rsid w:val="606E6E00"/>
    <w:rsid w:val="6070FCC4"/>
    <w:rsid w:val="60738E4E"/>
    <w:rsid w:val="60772C85"/>
    <w:rsid w:val="60799C44"/>
    <w:rsid w:val="607A2DC7"/>
    <w:rsid w:val="607C7390"/>
    <w:rsid w:val="607F4739"/>
    <w:rsid w:val="6080DE29"/>
    <w:rsid w:val="60868A08"/>
    <w:rsid w:val="6087EDF5"/>
    <w:rsid w:val="608C3618"/>
    <w:rsid w:val="608FAEE2"/>
    <w:rsid w:val="6091FA58"/>
    <w:rsid w:val="60926843"/>
    <w:rsid w:val="6096492F"/>
    <w:rsid w:val="60987B6A"/>
    <w:rsid w:val="6099C601"/>
    <w:rsid w:val="609DE45A"/>
    <w:rsid w:val="60A00584"/>
    <w:rsid w:val="60A04CD2"/>
    <w:rsid w:val="60A6255B"/>
    <w:rsid w:val="60A88D1B"/>
    <w:rsid w:val="60B0E57A"/>
    <w:rsid w:val="60B11E05"/>
    <w:rsid w:val="60B39B2A"/>
    <w:rsid w:val="60B460F5"/>
    <w:rsid w:val="60B70D51"/>
    <w:rsid w:val="60B800B6"/>
    <w:rsid w:val="60BA362A"/>
    <w:rsid w:val="60BB42BC"/>
    <w:rsid w:val="60BDBD19"/>
    <w:rsid w:val="60C17696"/>
    <w:rsid w:val="60C3398E"/>
    <w:rsid w:val="60C78ACB"/>
    <w:rsid w:val="60C9AF5A"/>
    <w:rsid w:val="60CFC08B"/>
    <w:rsid w:val="60CFC281"/>
    <w:rsid w:val="60D3F73A"/>
    <w:rsid w:val="60D6C807"/>
    <w:rsid w:val="60DB1B54"/>
    <w:rsid w:val="60DF0F27"/>
    <w:rsid w:val="60E16A78"/>
    <w:rsid w:val="60E66B51"/>
    <w:rsid w:val="60E918A5"/>
    <w:rsid w:val="60EA72AB"/>
    <w:rsid w:val="60EC9758"/>
    <w:rsid w:val="60ECD657"/>
    <w:rsid w:val="60ED449F"/>
    <w:rsid w:val="60EE2BB0"/>
    <w:rsid w:val="60F163FE"/>
    <w:rsid w:val="60F78618"/>
    <w:rsid w:val="60F94DDA"/>
    <w:rsid w:val="60FA15DB"/>
    <w:rsid w:val="60FA51C3"/>
    <w:rsid w:val="60FCC200"/>
    <w:rsid w:val="60FDD949"/>
    <w:rsid w:val="6100645C"/>
    <w:rsid w:val="6100AAC8"/>
    <w:rsid w:val="61028418"/>
    <w:rsid w:val="6102B0E1"/>
    <w:rsid w:val="610814D0"/>
    <w:rsid w:val="610FCB72"/>
    <w:rsid w:val="6111610D"/>
    <w:rsid w:val="6114BC20"/>
    <w:rsid w:val="6116E05D"/>
    <w:rsid w:val="61195B99"/>
    <w:rsid w:val="611980E6"/>
    <w:rsid w:val="611A515A"/>
    <w:rsid w:val="611BB862"/>
    <w:rsid w:val="611BF8D9"/>
    <w:rsid w:val="6120D27D"/>
    <w:rsid w:val="61226107"/>
    <w:rsid w:val="6122A97E"/>
    <w:rsid w:val="61246ABD"/>
    <w:rsid w:val="61264FCD"/>
    <w:rsid w:val="6126F67C"/>
    <w:rsid w:val="6127E92C"/>
    <w:rsid w:val="61297AC8"/>
    <w:rsid w:val="612CD44B"/>
    <w:rsid w:val="61308C47"/>
    <w:rsid w:val="6130E503"/>
    <w:rsid w:val="61317B46"/>
    <w:rsid w:val="6134321E"/>
    <w:rsid w:val="6136B5C3"/>
    <w:rsid w:val="613ABD6F"/>
    <w:rsid w:val="613D5DD2"/>
    <w:rsid w:val="613EA2EE"/>
    <w:rsid w:val="6140876E"/>
    <w:rsid w:val="6144AF5D"/>
    <w:rsid w:val="61451374"/>
    <w:rsid w:val="61456AB3"/>
    <w:rsid w:val="6146C5E0"/>
    <w:rsid w:val="614813F5"/>
    <w:rsid w:val="61495192"/>
    <w:rsid w:val="61497044"/>
    <w:rsid w:val="6149A4FC"/>
    <w:rsid w:val="614C7668"/>
    <w:rsid w:val="614CF518"/>
    <w:rsid w:val="614D9936"/>
    <w:rsid w:val="614DA2E9"/>
    <w:rsid w:val="614E8B56"/>
    <w:rsid w:val="615188B3"/>
    <w:rsid w:val="6154DAF1"/>
    <w:rsid w:val="615AD286"/>
    <w:rsid w:val="615E22BD"/>
    <w:rsid w:val="61613F6C"/>
    <w:rsid w:val="61627311"/>
    <w:rsid w:val="61652501"/>
    <w:rsid w:val="616885F1"/>
    <w:rsid w:val="61689317"/>
    <w:rsid w:val="616B896B"/>
    <w:rsid w:val="616C943B"/>
    <w:rsid w:val="616E7B4D"/>
    <w:rsid w:val="617314E2"/>
    <w:rsid w:val="61735B07"/>
    <w:rsid w:val="617390ED"/>
    <w:rsid w:val="6173A84F"/>
    <w:rsid w:val="61743AAB"/>
    <w:rsid w:val="6176E5B8"/>
    <w:rsid w:val="617AF231"/>
    <w:rsid w:val="617DCD10"/>
    <w:rsid w:val="61819A6B"/>
    <w:rsid w:val="6182B373"/>
    <w:rsid w:val="6184A284"/>
    <w:rsid w:val="6184D863"/>
    <w:rsid w:val="6185AB6C"/>
    <w:rsid w:val="6185BD1E"/>
    <w:rsid w:val="6187AA68"/>
    <w:rsid w:val="6188D1FB"/>
    <w:rsid w:val="618A1F69"/>
    <w:rsid w:val="618AB6E1"/>
    <w:rsid w:val="618B5AB4"/>
    <w:rsid w:val="618B5E60"/>
    <w:rsid w:val="618C9EA6"/>
    <w:rsid w:val="618CB0A4"/>
    <w:rsid w:val="618DA8E0"/>
    <w:rsid w:val="618E702C"/>
    <w:rsid w:val="618EF44F"/>
    <w:rsid w:val="61919F36"/>
    <w:rsid w:val="6195E03F"/>
    <w:rsid w:val="619973C8"/>
    <w:rsid w:val="619F9793"/>
    <w:rsid w:val="619FF149"/>
    <w:rsid w:val="61A04535"/>
    <w:rsid w:val="61A7981E"/>
    <w:rsid w:val="61A87D01"/>
    <w:rsid w:val="61AC8081"/>
    <w:rsid w:val="61ACF078"/>
    <w:rsid w:val="61ADB0C1"/>
    <w:rsid w:val="61AE1D4D"/>
    <w:rsid w:val="61B1847E"/>
    <w:rsid w:val="61B4A26B"/>
    <w:rsid w:val="61B585EA"/>
    <w:rsid w:val="61B6C210"/>
    <w:rsid w:val="61B90F34"/>
    <w:rsid w:val="61BCC009"/>
    <w:rsid w:val="61BE9C2F"/>
    <w:rsid w:val="61BF93B5"/>
    <w:rsid w:val="61BFBCA1"/>
    <w:rsid w:val="61C38F60"/>
    <w:rsid w:val="61C680FA"/>
    <w:rsid w:val="61CAAF9A"/>
    <w:rsid w:val="61CB3D69"/>
    <w:rsid w:val="61CBA7A2"/>
    <w:rsid w:val="61CD835B"/>
    <w:rsid w:val="61CFC829"/>
    <w:rsid w:val="61D04F17"/>
    <w:rsid w:val="61D2635C"/>
    <w:rsid w:val="61D7F1A8"/>
    <w:rsid w:val="61DB375B"/>
    <w:rsid w:val="61DCECDB"/>
    <w:rsid w:val="61DF9BE9"/>
    <w:rsid w:val="61E3528C"/>
    <w:rsid w:val="61E40AFF"/>
    <w:rsid w:val="61E47261"/>
    <w:rsid w:val="61E5532C"/>
    <w:rsid w:val="61E5F470"/>
    <w:rsid w:val="61E69C97"/>
    <w:rsid w:val="61E8F7AF"/>
    <w:rsid w:val="61EC5141"/>
    <w:rsid w:val="61EFD2CE"/>
    <w:rsid w:val="61F05168"/>
    <w:rsid w:val="61F08DCC"/>
    <w:rsid w:val="61F2D02E"/>
    <w:rsid w:val="61F3F699"/>
    <w:rsid w:val="61F7F15B"/>
    <w:rsid w:val="61FA7A62"/>
    <w:rsid w:val="61FBD509"/>
    <w:rsid w:val="61FE866D"/>
    <w:rsid w:val="6202D15D"/>
    <w:rsid w:val="6203B9B6"/>
    <w:rsid w:val="620517DE"/>
    <w:rsid w:val="6208C5DB"/>
    <w:rsid w:val="620D6C33"/>
    <w:rsid w:val="620E9991"/>
    <w:rsid w:val="6213F86E"/>
    <w:rsid w:val="62154800"/>
    <w:rsid w:val="6215F0EF"/>
    <w:rsid w:val="6216BE73"/>
    <w:rsid w:val="621B7D9B"/>
    <w:rsid w:val="621EC5A4"/>
    <w:rsid w:val="6223873C"/>
    <w:rsid w:val="62266897"/>
    <w:rsid w:val="62302311"/>
    <w:rsid w:val="62305A6F"/>
    <w:rsid w:val="6234823F"/>
    <w:rsid w:val="62360A4B"/>
    <w:rsid w:val="623646DE"/>
    <w:rsid w:val="6237AF01"/>
    <w:rsid w:val="6239B540"/>
    <w:rsid w:val="623A38EC"/>
    <w:rsid w:val="623B7CB8"/>
    <w:rsid w:val="623C31C3"/>
    <w:rsid w:val="623C3411"/>
    <w:rsid w:val="623FCE5D"/>
    <w:rsid w:val="6241A7DA"/>
    <w:rsid w:val="6244DD0A"/>
    <w:rsid w:val="62468E6F"/>
    <w:rsid w:val="624FAE9B"/>
    <w:rsid w:val="62508B38"/>
    <w:rsid w:val="6250D6A6"/>
    <w:rsid w:val="62530102"/>
    <w:rsid w:val="625796A1"/>
    <w:rsid w:val="62595798"/>
    <w:rsid w:val="625A1826"/>
    <w:rsid w:val="625E7237"/>
    <w:rsid w:val="62618D09"/>
    <w:rsid w:val="62647688"/>
    <w:rsid w:val="6264B29F"/>
    <w:rsid w:val="6264DE54"/>
    <w:rsid w:val="62657F62"/>
    <w:rsid w:val="6266EB03"/>
    <w:rsid w:val="62689DE2"/>
    <w:rsid w:val="626D3A6C"/>
    <w:rsid w:val="626D5F4B"/>
    <w:rsid w:val="626E961A"/>
    <w:rsid w:val="626F4E00"/>
    <w:rsid w:val="62727FF5"/>
    <w:rsid w:val="62759AB3"/>
    <w:rsid w:val="627ABECD"/>
    <w:rsid w:val="627DBAC2"/>
    <w:rsid w:val="627EA44D"/>
    <w:rsid w:val="627F5329"/>
    <w:rsid w:val="6281E86E"/>
    <w:rsid w:val="6285A6E0"/>
    <w:rsid w:val="628ACC9A"/>
    <w:rsid w:val="628CDB11"/>
    <w:rsid w:val="628D45D5"/>
    <w:rsid w:val="628D68B4"/>
    <w:rsid w:val="628DB07E"/>
    <w:rsid w:val="628F07BB"/>
    <w:rsid w:val="628F424A"/>
    <w:rsid w:val="62909372"/>
    <w:rsid w:val="62986A17"/>
    <w:rsid w:val="62989EEA"/>
    <w:rsid w:val="629A1393"/>
    <w:rsid w:val="629B8206"/>
    <w:rsid w:val="629BB9E2"/>
    <w:rsid w:val="629CA224"/>
    <w:rsid w:val="629CEDAB"/>
    <w:rsid w:val="629CF7A0"/>
    <w:rsid w:val="629D0C0D"/>
    <w:rsid w:val="62A2F271"/>
    <w:rsid w:val="62A38963"/>
    <w:rsid w:val="62A4B06D"/>
    <w:rsid w:val="62A4BE45"/>
    <w:rsid w:val="62A4D7EE"/>
    <w:rsid w:val="62A6CDE7"/>
    <w:rsid w:val="62A9C268"/>
    <w:rsid w:val="62ADA2FF"/>
    <w:rsid w:val="62AF271D"/>
    <w:rsid w:val="62B261D0"/>
    <w:rsid w:val="62B2CAB7"/>
    <w:rsid w:val="62B34E69"/>
    <w:rsid w:val="62B5839D"/>
    <w:rsid w:val="62B90648"/>
    <w:rsid w:val="62BA3F74"/>
    <w:rsid w:val="62BAE924"/>
    <w:rsid w:val="62C3B98D"/>
    <w:rsid w:val="62C4E1EC"/>
    <w:rsid w:val="62C70BD3"/>
    <w:rsid w:val="62CA1735"/>
    <w:rsid w:val="62CAD001"/>
    <w:rsid w:val="62CCE3A3"/>
    <w:rsid w:val="62CEC926"/>
    <w:rsid w:val="62D2CA21"/>
    <w:rsid w:val="62D3B94A"/>
    <w:rsid w:val="62D548AB"/>
    <w:rsid w:val="62D81432"/>
    <w:rsid w:val="62D81CAA"/>
    <w:rsid w:val="62D874B3"/>
    <w:rsid w:val="62DB33C3"/>
    <w:rsid w:val="62DB99EB"/>
    <w:rsid w:val="62E22203"/>
    <w:rsid w:val="62E6B4C7"/>
    <w:rsid w:val="62EB9AB4"/>
    <w:rsid w:val="62F0EE9E"/>
    <w:rsid w:val="62F15F6A"/>
    <w:rsid w:val="62F2509B"/>
    <w:rsid w:val="62F26128"/>
    <w:rsid w:val="62F3F7FF"/>
    <w:rsid w:val="62F42D9E"/>
    <w:rsid w:val="62F69F9F"/>
    <w:rsid w:val="62F91391"/>
    <w:rsid w:val="62FA92EE"/>
    <w:rsid w:val="62FAF021"/>
    <w:rsid w:val="62FE2677"/>
    <w:rsid w:val="62FE41A1"/>
    <w:rsid w:val="62FF3663"/>
    <w:rsid w:val="62FF5567"/>
    <w:rsid w:val="63008457"/>
    <w:rsid w:val="63047559"/>
    <w:rsid w:val="6305A9CE"/>
    <w:rsid w:val="6307F4D7"/>
    <w:rsid w:val="630ABF7F"/>
    <w:rsid w:val="630EA550"/>
    <w:rsid w:val="63103BCC"/>
    <w:rsid w:val="63122224"/>
    <w:rsid w:val="6313B96E"/>
    <w:rsid w:val="6314FD48"/>
    <w:rsid w:val="63158436"/>
    <w:rsid w:val="63196D5A"/>
    <w:rsid w:val="6319F849"/>
    <w:rsid w:val="631B01E7"/>
    <w:rsid w:val="631B896C"/>
    <w:rsid w:val="631BECF5"/>
    <w:rsid w:val="631C3BF5"/>
    <w:rsid w:val="631C8CA5"/>
    <w:rsid w:val="63235D0A"/>
    <w:rsid w:val="63244C73"/>
    <w:rsid w:val="63260AC2"/>
    <w:rsid w:val="6328B08D"/>
    <w:rsid w:val="63297941"/>
    <w:rsid w:val="632A244D"/>
    <w:rsid w:val="632E8417"/>
    <w:rsid w:val="632F4555"/>
    <w:rsid w:val="632F79BB"/>
    <w:rsid w:val="63336C04"/>
    <w:rsid w:val="63340968"/>
    <w:rsid w:val="63364DB0"/>
    <w:rsid w:val="633794DD"/>
    <w:rsid w:val="63428CEF"/>
    <w:rsid w:val="63450A96"/>
    <w:rsid w:val="63468C68"/>
    <w:rsid w:val="63496C48"/>
    <w:rsid w:val="634FCF10"/>
    <w:rsid w:val="63537464"/>
    <w:rsid w:val="6355671A"/>
    <w:rsid w:val="635AF1BF"/>
    <w:rsid w:val="635B84E5"/>
    <w:rsid w:val="635F8922"/>
    <w:rsid w:val="636190DC"/>
    <w:rsid w:val="63622951"/>
    <w:rsid w:val="6365B58D"/>
    <w:rsid w:val="636AD55E"/>
    <w:rsid w:val="636B4588"/>
    <w:rsid w:val="63707564"/>
    <w:rsid w:val="63735A5C"/>
    <w:rsid w:val="637568C5"/>
    <w:rsid w:val="6376CDEB"/>
    <w:rsid w:val="6376DE5A"/>
    <w:rsid w:val="63784D72"/>
    <w:rsid w:val="63799045"/>
    <w:rsid w:val="637A0527"/>
    <w:rsid w:val="637E2681"/>
    <w:rsid w:val="637F9B88"/>
    <w:rsid w:val="6381C13D"/>
    <w:rsid w:val="63821DD7"/>
    <w:rsid w:val="6388A1A2"/>
    <w:rsid w:val="638F2BFF"/>
    <w:rsid w:val="63912FD0"/>
    <w:rsid w:val="6391CD96"/>
    <w:rsid w:val="63922C8E"/>
    <w:rsid w:val="6395D767"/>
    <w:rsid w:val="639A3F05"/>
    <w:rsid w:val="639E1489"/>
    <w:rsid w:val="639F7B75"/>
    <w:rsid w:val="639F9753"/>
    <w:rsid w:val="63A12687"/>
    <w:rsid w:val="63A774AD"/>
    <w:rsid w:val="63AC38C5"/>
    <w:rsid w:val="63AE1634"/>
    <w:rsid w:val="63B0DA61"/>
    <w:rsid w:val="63B202DA"/>
    <w:rsid w:val="63B7E33B"/>
    <w:rsid w:val="63BB87B0"/>
    <w:rsid w:val="63BC797E"/>
    <w:rsid w:val="63C1DC05"/>
    <w:rsid w:val="63C2A1D5"/>
    <w:rsid w:val="63C3DF90"/>
    <w:rsid w:val="63C436D1"/>
    <w:rsid w:val="63C66954"/>
    <w:rsid w:val="63C70715"/>
    <w:rsid w:val="63C7915D"/>
    <w:rsid w:val="63C8020E"/>
    <w:rsid w:val="63C85B74"/>
    <w:rsid w:val="63C9DE8E"/>
    <w:rsid w:val="63CB8DAA"/>
    <w:rsid w:val="63CC31BD"/>
    <w:rsid w:val="63CCEC40"/>
    <w:rsid w:val="63CCFAF7"/>
    <w:rsid w:val="63CECD1A"/>
    <w:rsid w:val="63CEDE19"/>
    <w:rsid w:val="63CFBE45"/>
    <w:rsid w:val="63D21DB1"/>
    <w:rsid w:val="63D3FB54"/>
    <w:rsid w:val="63D42E25"/>
    <w:rsid w:val="63D4800B"/>
    <w:rsid w:val="63D7561C"/>
    <w:rsid w:val="63D7E0E1"/>
    <w:rsid w:val="63D7FDED"/>
    <w:rsid w:val="63D87DAC"/>
    <w:rsid w:val="63DA6871"/>
    <w:rsid w:val="63DD91D0"/>
    <w:rsid w:val="63E15E61"/>
    <w:rsid w:val="63E17E72"/>
    <w:rsid w:val="63E44C1A"/>
    <w:rsid w:val="63E64E70"/>
    <w:rsid w:val="63EB7698"/>
    <w:rsid w:val="63EE45AC"/>
    <w:rsid w:val="63EEA504"/>
    <w:rsid w:val="63EFDB2C"/>
    <w:rsid w:val="63F048D9"/>
    <w:rsid w:val="63F3EEEA"/>
    <w:rsid w:val="63F706D4"/>
    <w:rsid w:val="63FC4BD5"/>
    <w:rsid w:val="63FE9159"/>
    <w:rsid w:val="63FF4552"/>
    <w:rsid w:val="64009B8C"/>
    <w:rsid w:val="64017C51"/>
    <w:rsid w:val="640202DF"/>
    <w:rsid w:val="6403F466"/>
    <w:rsid w:val="640531E8"/>
    <w:rsid w:val="640A36E2"/>
    <w:rsid w:val="640AC46B"/>
    <w:rsid w:val="640D0A72"/>
    <w:rsid w:val="640E2489"/>
    <w:rsid w:val="640F3CAE"/>
    <w:rsid w:val="641001E9"/>
    <w:rsid w:val="641123B8"/>
    <w:rsid w:val="641481F6"/>
    <w:rsid w:val="64177288"/>
    <w:rsid w:val="641855F8"/>
    <w:rsid w:val="6418AFCA"/>
    <w:rsid w:val="641CA10C"/>
    <w:rsid w:val="641E0975"/>
    <w:rsid w:val="641F5F60"/>
    <w:rsid w:val="64211AC3"/>
    <w:rsid w:val="642183C1"/>
    <w:rsid w:val="64218E1C"/>
    <w:rsid w:val="6423FF1C"/>
    <w:rsid w:val="64265729"/>
    <w:rsid w:val="642BB4C7"/>
    <w:rsid w:val="642E2D55"/>
    <w:rsid w:val="6430AB9E"/>
    <w:rsid w:val="6431D30C"/>
    <w:rsid w:val="64366948"/>
    <w:rsid w:val="6437863F"/>
    <w:rsid w:val="6437C1ED"/>
    <w:rsid w:val="6438005B"/>
    <w:rsid w:val="64380CAE"/>
    <w:rsid w:val="6439213E"/>
    <w:rsid w:val="643980FB"/>
    <w:rsid w:val="64398E74"/>
    <w:rsid w:val="643A2287"/>
    <w:rsid w:val="643A7B3F"/>
    <w:rsid w:val="6443A0A3"/>
    <w:rsid w:val="64489854"/>
    <w:rsid w:val="6448AEDC"/>
    <w:rsid w:val="64499316"/>
    <w:rsid w:val="644A5DE3"/>
    <w:rsid w:val="644DC06A"/>
    <w:rsid w:val="644EAAAC"/>
    <w:rsid w:val="6451E56E"/>
    <w:rsid w:val="6453D74E"/>
    <w:rsid w:val="6454E574"/>
    <w:rsid w:val="645891F8"/>
    <w:rsid w:val="645B2A98"/>
    <w:rsid w:val="645C9199"/>
    <w:rsid w:val="645EA696"/>
    <w:rsid w:val="64600A41"/>
    <w:rsid w:val="6460DC13"/>
    <w:rsid w:val="64618973"/>
    <w:rsid w:val="6463AA11"/>
    <w:rsid w:val="6466E661"/>
    <w:rsid w:val="646B6C52"/>
    <w:rsid w:val="64722F56"/>
    <w:rsid w:val="6472CE88"/>
    <w:rsid w:val="64755284"/>
    <w:rsid w:val="647562E4"/>
    <w:rsid w:val="6477508A"/>
    <w:rsid w:val="64793326"/>
    <w:rsid w:val="6479D5FF"/>
    <w:rsid w:val="6479DD2E"/>
    <w:rsid w:val="647D6208"/>
    <w:rsid w:val="6480F468"/>
    <w:rsid w:val="6484901E"/>
    <w:rsid w:val="6486A019"/>
    <w:rsid w:val="64872A86"/>
    <w:rsid w:val="64884EC4"/>
    <w:rsid w:val="64886B73"/>
    <w:rsid w:val="648929C4"/>
    <w:rsid w:val="648D9E0C"/>
    <w:rsid w:val="648F7A7E"/>
    <w:rsid w:val="6496C32A"/>
    <w:rsid w:val="64998806"/>
    <w:rsid w:val="649AD2F8"/>
    <w:rsid w:val="649AD83F"/>
    <w:rsid w:val="649B5BCD"/>
    <w:rsid w:val="649E6255"/>
    <w:rsid w:val="64A22B37"/>
    <w:rsid w:val="64A62E8D"/>
    <w:rsid w:val="64A6E0C0"/>
    <w:rsid w:val="64A80607"/>
    <w:rsid w:val="64A8CA9F"/>
    <w:rsid w:val="64ACCFD8"/>
    <w:rsid w:val="64B0D522"/>
    <w:rsid w:val="64B1A2FF"/>
    <w:rsid w:val="64B236AA"/>
    <w:rsid w:val="64B57CB9"/>
    <w:rsid w:val="64B5D358"/>
    <w:rsid w:val="64B93786"/>
    <w:rsid w:val="64B945A0"/>
    <w:rsid w:val="64BC7AC2"/>
    <w:rsid w:val="64BEB2BF"/>
    <w:rsid w:val="64C0E34D"/>
    <w:rsid w:val="64C56B8A"/>
    <w:rsid w:val="64C5DE3D"/>
    <w:rsid w:val="64C669AB"/>
    <w:rsid w:val="64C6F8DE"/>
    <w:rsid w:val="64C928C2"/>
    <w:rsid w:val="64C959C1"/>
    <w:rsid w:val="64CA5478"/>
    <w:rsid w:val="64CB860D"/>
    <w:rsid w:val="64CC85BF"/>
    <w:rsid w:val="64CD56DF"/>
    <w:rsid w:val="64D1BDA8"/>
    <w:rsid w:val="64D1F334"/>
    <w:rsid w:val="64D20141"/>
    <w:rsid w:val="64D7BFB1"/>
    <w:rsid w:val="64D946BD"/>
    <w:rsid w:val="64D973FC"/>
    <w:rsid w:val="64DA7461"/>
    <w:rsid w:val="64DD96CF"/>
    <w:rsid w:val="64DE71FF"/>
    <w:rsid w:val="64DE94F2"/>
    <w:rsid w:val="64E22B98"/>
    <w:rsid w:val="64E2FDA3"/>
    <w:rsid w:val="64E794BE"/>
    <w:rsid w:val="64EBB97D"/>
    <w:rsid w:val="64ECED12"/>
    <w:rsid w:val="64EEB047"/>
    <w:rsid w:val="64EECED9"/>
    <w:rsid w:val="64EF5B1A"/>
    <w:rsid w:val="64F01C58"/>
    <w:rsid w:val="64F0BFA6"/>
    <w:rsid w:val="64FD95BE"/>
    <w:rsid w:val="64FE47B3"/>
    <w:rsid w:val="65010945"/>
    <w:rsid w:val="65021C80"/>
    <w:rsid w:val="65022178"/>
    <w:rsid w:val="65054820"/>
    <w:rsid w:val="65067DB5"/>
    <w:rsid w:val="65069049"/>
    <w:rsid w:val="65083FBD"/>
    <w:rsid w:val="650C6818"/>
    <w:rsid w:val="650DA0F2"/>
    <w:rsid w:val="650E1343"/>
    <w:rsid w:val="650E4B2B"/>
    <w:rsid w:val="650E639B"/>
    <w:rsid w:val="650E84DB"/>
    <w:rsid w:val="650E920B"/>
    <w:rsid w:val="650F6EA1"/>
    <w:rsid w:val="650FB5EB"/>
    <w:rsid w:val="6511E53A"/>
    <w:rsid w:val="6511EE07"/>
    <w:rsid w:val="6513DAD1"/>
    <w:rsid w:val="651575D6"/>
    <w:rsid w:val="6516C7E7"/>
    <w:rsid w:val="65181EFA"/>
    <w:rsid w:val="65195394"/>
    <w:rsid w:val="651BBDF1"/>
    <w:rsid w:val="651C791C"/>
    <w:rsid w:val="651D585B"/>
    <w:rsid w:val="651EE8F1"/>
    <w:rsid w:val="6522ADB6"/>
    <w:rsid w:val="65263F99"/>
    <w:rsid w:val="652AD87B"/>
    <w:rsid w:val="652E12E1"/>
    <w:rsid w:val="652F854F"/>
    <w:rsid w:val="65339E4D"/>
    <w:rsid w:val="6533C24B"/>
    <w:rsid w:val="65380CC2"/>
    <w:rsid w:val="65388E8F"/>
    <w:rsid w:val="6539635C"/>
    <w:rsid w:val="653BD32F"/>
    <w:rsid w:val="653DFF07"/>
    <w:rsid w:val="6542612F"/>
    <w:rsid w:val="65431BD2"/>
    <w:rsid w:val="654AFF08"/>
    <w:rsid w:val="654B91D0"/>
    <w:rsid w:val="65536EB0"/>
    <w:rsid w:val="65538718"/>
    <w:rsid w:val="65574006"/>
    <w:rsid w:val="6557951D"/>
    <w:rsid w:val="655A200E"/>
    <w:rsid w:val="655B6936"/>
    <w:rsid w:val="655FC22C"/>
    <w:rsid w:val="6560DBB7"/>
    <w:rsid w:val="656238C3"/>
    <w:rsid w:val="6562B144"/>
    <w:rsid w:val="65632D3E"/>
    <w:rsid w:val="65640AB5"/>
    <w:rsid w:val="6564BA5A"/>
    <w:rsid w:val="6565276A"/>
    <w:rsid w:val="65689996"/>
    <w:rsid w:val="656F0AEF"/>
    <w:rsid w:val="6570707D"/>
    <w:rsid w:val="6571E960"/>
    <w:rsid w:val="6575C018"/>
    <w:rsid w:val="657CC497"/>
    <w:rsid w:val="657DE09C"/>
    <w:rsid w:val="657F544D"/>
    <w:rsid w:val="65813451"/>
    <w:rsid w:val="65822A15"/>
    <w:rsid w:val="6583F2AF"/>
    <w:rsid w:val="65869258"/>
    <w:rsid w:val="658A338C"/>
    <w:rsid w:val="658C0F56"/>
    <w:rsid w:val="658C15C5"/>
    <w:rsid w:val="658FA9B0"/>
    <w:rsid w:val="65910EF6"/>
    <w:rsid w:val="659295FF"/>
    <w:rsid w:val="65959BBE"/>
    <w:rsid w:val="65970682"/>
    <w:rsid w:val="65987C10"/>
    <w:rsid w:val="65989653"/>
    <w:rsid w:val="659F34EC"/>
    <w:rsid w:val="65A1EE86"/>
    <w:rsid w:val="65A2B3B5"/>
    <w:rsid w:val="65A70705"/>
    <w:rsid w:val="65A7E707"/>
    <w:rsid w:val="65AB1642"/>
    <w:rsid w:val="65ACDC94"/>
    <w:rsid w:val="65AE7D93"/>
    <w:rsid w:val="65B01422"/>
    <w:rsid w:val="65B74142"/>
    <w:rsid w:val="65BBB36C"/>
    <w:rsid w:val="65BE176B"/>
    <w:rsid w:val="65BEA27F"/>
    <w:rsid w:val="65C48924"/>
    <w:rsid w:val="65C5147A"/>
    <w:rsid w:val="65C6768E"/>
    <w:rsid w:val="65C8A64D"/>
    <w:rsid w:val="65CB1FB1"/>
    <w:rsid w:val="65CE59A6"/>
    <w:rsid w:val="65D6EAFA"/>
    <w:rsid w:val="65D75FEC"/>
    <w:rsid w:val="65D80422"/>
    <w:rsid w:val="65D9E091"/>
    <w:rsid w:val="65DA92AD"/>
    <w:rsid w:val="65DBE267"/>
    <w:rsid w:val="65DDCC0C"/>
    <w:rsid w:val="65E2D041"/>
    <w:rsid w:val="65E2DF1B"/>
    <w:rsid w:val="65E342AA"/>
    <w:rsid w:val="65E39E35"/>
    <w:rsid w:val="65E4C4AF"/>
    <w:rsid w:val="65E51526"/>
    <w:rsid w:val="65E77766"/>
    <w:rsid w:val="65EA9968"/>
    <w:rsid w:val="65EB69E9"/>
    <w:rsid w:val="65EE784B"/>
    <w:rsid w:val="65F25631"/>
    <w:rsid w:val="65F30E87"/>
    <w:rsid w:val="65F3B8FF"/>
    <w:rsid w:val="65F4601E"/>
    <w:rsid w:val="65F46A88"/>
    <w:rsid w:val="65F4D22F"/>
    <w:rsid w:val="65F54854"/>
    <w:rsid w:val="65FC7C1A"/>
    <w:rsid w:val="65FF6ADE"/>
    <w:rsid w:val="6602B373"/>
    <w:rsid w:val="66038BE0"/>
    <w:rsid w:val="660452B7"/>
    <w:rsid w:val="66053F96"/>
    <w:rsid w:val="660591CA"/>
    <w:rsid w:val="6605FD05"/>
    <w:rsid w:val="660BF8F3"/>
    <w:rsid w:val="660C46A1"/>
    <w:rsid w:val="660DDA2B"/>
    <w:rsid w:val="66127D17"/>
    <w:rsid w:val="6612C7A8"/>
    <w:rsid w:val="661307DC"/>
    <w:rsid w:val="66149F23"/>
    <w:rsid w:val="66156F05"/>
    <w:rsid w:val="6617AEA4"/>
    <w:rsid w:val="661930B6"/>
    <w:rsid w:val="661949B6"/>
    <w:rsid w:val="66196480"/>
    <w:rsid w:val="661A3C69"/>
    <w:rsid w:val="661D0D14"/>
    <w:rsid w:val="661E9BA6"/>
    <w:rsid w:val="661F1363"/>
    <w:rsid w:val="6622C239"/>
    <w:rsid w:val="66254A71"/>
    <w:rsid w:val="6625DC9B"/>
    <w:rsid w:val="66265443"/>
    <w:rsid w:val="66271C18"/>
    <w:rsid w:val="66284B08"/>
    <w:rsid w:val="66296FCD"/>
    <w:rsid w:val="662A61AB"/>
    <w:rsid w:val="662B6A5C"/>
    <w:rsid w:val="66325E36"/>
    <w:rsid w:val="66345478"/>
    <w:rsid w:val="6635146A"/>
    <w:rsid w:val="6636E600"/>
    <w:rsid w:val="663B6676"/>
    <w:rsid w:val="663D1E75"/>
    <w:rsid w:val="663E73FB"/>
    <w:rsid w:val="66439C40"/>
    <w:rsid w:val="6645A31F"/>
    <w:rsid w:val="6646AA2F"/>
    <w:rsid w:val="6647C7E0"/>
    <w:rsid w:val="664B454D"/>
    <w:rsid w:val="664B5A30"/>
    <w:rsid w:val="664CAE00"/>
    <w:rsid w:val="664E053A"/>
    <w:rsid w:val="6650A678"/>
    <w:rsid w:val="6652F2F4"/>
    <w:rsid w:val="66540DDA"/>
    <w:rsid w:val="66574167"/>
    <w:rsid w:val="665791FE"/>
    <w:rsid w:val="66592E41"/>
    <w:rsid w:val="665BC9B7"/>
    <w:rsid w:val="666048D2"/>
    <w:rsid w:val="6662DD6E"/>
    <w:rsid w:val="6663A630"/>
    <w:rsid w:val="66656CB7"/>
    <w:rsid w:val="6666C6FF"/>
    <w:rsid w:val="666CB135"/>
    <w:rsid w:val="66707DFA"/>
    <w:rsid w:val="667C8A6C"/>
    <w:rsid w:val="667E2F72"/>
    <w:rsid w:val="667E49FD"/>
    <w:rsid w:val="667FB1B0"/>
    <w:rsid w:val="6682BE80"/>
    <w:rsid w:val="6686A3B1"/>
    <w:rsid w:val="66899BD4"/>
    <w:rsid w:val="668CAA36"/>
    <w:rsid w:val="668E1EC9"/>
    <w:rsid w:val="669155D4"/>
    <w:rsid w:val="66920592"/>
    <w:rsid w:val="669284C4"/>
    <w:rsid w:val="669338E2"/>
    <w:rsid w:val="66961C13"/>
    <w:rsid w:val="6696926C"/>
    <w:rsid w:val="669712C3"/>
    <w:rsid w:val="669CBAA5"/>
    <w:rsid w:val="66A136E6"/>
    <w:rsid w:val="66A2BEE1"/>
    <w:rsid w:val="66A614E5"/>
    <w:rsid w:val="66A73E2F"/>
    <w:rsid w:val="66A86ACB"/>
    <w:rsid w:val="66AE6299"/>
    <w:rsid w:val="66B1B7AA"/>
    <w:rsid w:val="66B2EB56"/>
    <w:rsid w:val="66B5CF2E"/>
    <w:rsid w:val="66B70F56"/>
    <w:rsid w:val="66B87B0F"/>
    <w:rsid w:val="66B87BAF"/>
    <w:rsid w:val="66B9C286"/>
    <w:rsid w:val="66BA1C28"/>
    <w:rsid w:val="66BA85CE"/>
    <w:rsid w:val="66C1E157"/>
    <w:rsid w:val="66C340EC"/>
    <w:rsid w:val="66C3FE26"/>
    <w:rsid w:val="66C55157"/>
    <w:rsid w:val="66C57859"/>
    <w:rsid w:val="66C5907F"/>
    <w:rsid w:val="66C5E071"/>
    <w:rsid w:val="66C70A2A"/>
    <w:rsid w:val="66C8670D"/>
    <w:rsid w:val="66C96E58"/>
    <w:rsid w:val="66C99673"/>
    <w:rsid w:val="66CB2FA8"/>
    <w:rsid w:val="66CC4D6F"/>
    <w:rsid w:val="66CD2938"/>
    <w:rsid w:val="66CD65EE"/>
    <w:rsid w:val="66CEA14C"/>
    <w:rsid w:val="66CF0EAD"/>
    <w:rsid w:val="66D2A206"/>
    <w:rsid w:val="66D5D90B"/>
    <w:rsid w:val="66D804F7"/>
    <w:rsid w:val="66D981BC"/>
    <w:rsid w:val="66DB895B"/>
    <w:rsid w:val="66DC21DF"/>
    <w:rsid w:val="66E331D8"/>
    <w:rsid w:val="66E57F98"/>
    <w:rsid w:val="66ECE76C"/>
    <w:rsid w:val="66ED7BE7"/>
    <w:rsid w:val="66F44399"/>
    <w:rsid w:val="66F59214"/>
    <w:rsid w:val="66F5FA4E"/>
    <w:rsid w:val="66F606C1"/>
    <w:rsid w:val="66F9D9BA"/>
    <w:rsid w:val="67032873"/>
    <w:rsid w:val="670360B0"/>
    <w:rsid w:val="6709BE8C"/>
    <w:rsid w:val="670B376F"/>
    <w:rsid w:val="670E1C35"/>
    <w:rsid w:val="670EA4DF"/>
    <w:rsid w:val="670EDF50"/>
    <w:rsid w:val="67169AFB"/>
    <w:rsid w:val="671D312B"/>
    <w:rsid w:val="671F746D"/>
    <w:rsid w:val="67202B53"/>
    <w:rsid w:val="67212822"/>
    <w:rsid w:val="6723B500"/>
    <w:rsid w:val="67299968"/>
    <w:rsid w:val="672B031F"/>
    <w:rsid w:val="672B891E"/>
    <w:rsid w:val="67350E06"/>
    <w:rsid w:val="673A1972"/>
    <w:rsid w:val="673A4B9C"/>
    <w:rsid w:val="673D1224"/>
    <w:rsid w:val="6740768C"/>
    <w:rsid w:val="67442A38"/>
    <w:rsid w:val="67471350"/>
    <w:rsid w:val="6748ACF5"/>
    <w:rsid w:val="674ACD53"/>
    <w:rsid w:val="674E55EA"/>
    <w:rsid w:val="67511577"/>
    <w:rsid w:val="6754DCF6"/>
    <w:rsid w:val="675558B0"/>
    <w:rsid w:val="6755B8D8"/>
    <w:rsid w:val="6756AF72"/>
    <w:rsid w:val="67577B50"/>
    <w:rsid w:val="67582B86"/>
    <w:rsid w:val="675AAB9A"/>
    <w:rsid w:val="675DF08E"/>
    <w:rsid w:val="675EE434"/>
    <w:rsid w:val="67620DA3"/>
    <w:rsid w:val="67648829"/>
    <w:rsid w:val="67658838"/>
    <w:rsid w:val="6766C79C"/>
    <w:rsid w:val="6768C73A"/>
    <w:rsid w:val="6769C0E4"/>
    <w:rsid w:val="676A6664"/>
    <w:rsid w:val="676B04DD"/>
    <w:rsid w:val="676B0C91"/>
    <w:rsid w:val="67745D8E"/>
    <w:rsid w:val="67763CAA"/>
    <w:rsid w:val="6776911B"/>
    <w:rsid w:val="67770973"/>
    <w:rsid w:val="67787E11"/>
    <w:rsid w:val="67791ADC"/>
    <w:rsid w:val="677A4DF1"/>
    <w:rsid w:val="677B3C1F"/>
    <w:rsid w:val="6780DE9C"/>
    <w:rsid w:val="67821976"/>
    <w:rsid w:val="6783C805"/>
    <w:rsid w:val="6788B8AC"/>
    <w:rsid w:val="6789515D"/>
    <w:rsid w:val="678E0A59"/>
    <w:rsid w:val="678EE7C6"/>
    <w:rsid w:val="6790D216"/>
    <w:rsid w:val="6795205B"/>
    <w:rsid w:val="67963F90"/>
    <w:rsid w:val="6796C66A"/>
    <w:rsid w:val="6797E8ED"/>
    <w:rsid w:val="67994538"/>
    <w:rsid w:val="679AC882"/>
    <w:rsid w:val="679B385B"/>
    <w:rsid w:val="679DBED3"/>
    <w:rsid w:val="679F9E38"/>
    <w:rsid w:val="67A494FD"/>
    <w:rsid w:val="67A77B1A"/>
    <w:rsid w:val="67A78F14"/>
    <w:rsid w:val="67AA125A"/>
    <w:rsid w:val="67AB8D77"/>
    <w:rsid w:val="67AC7117"/>
    <w:rsid w:val="67ACEE56"/>
    <w:rsid w:val="67AE3A4C"/>
    <w:rsid w:val="67B02967"/>
    <w:rsid w:val="67B03000"/>
    <w:rsid w:val="67B2F56F"/>
    <w:rsid w:val="67B475FE"/>
    <w:rsid w:val="67B7C4DD"/>
    <w:rsid w:val="67BAED57"/>
    <w:rsid w:val="67BFD918"/>
    <w:rsid w:val="67C1ACFC"/>
    <w:rsid w:val="67C455E1"/>
    <w:rsid w:val="67C48551"/>
    <w:rsid w:val="67C68312"/>
    <w:rsid w:val="67C7E35B"/>
    <w:rsid w:val="67C8BE87"/>
    <w:rsid w:val="67CCE56B"/>
    <w:rsid w:val="67CF3E74"/>
    <w:rsid w:val="67D6E7D5"/>
    <w:rsid w:val="67D6F1FB"/>
    <w:rsid w:val="67D75489"/>
    <w:rsid w:val="67D885FC"/>
    <w:rsid w:val="67DA813F"/>
    <w:rsid w:val="67DC4713"/>
    <w:rsid w:val="67DEE515"/>
    <w:rsid w:val="67E08127"/>
    <w:rsid w:val="67E0A937"/>
    <w:rsid w:val="67E39841"/>
    <w:rsid w:val="67E3CE90"/>
    <w:rsid w:val="67E6CE3A"/>
    <w:rsid w:val="67E6E759"/>
    <w:rsid w:val="67E94366"/>
    <w:rsid w:val="67ED4A14"/>
    <w:rsid w:val="67EE23B4"/>
    <w:rsid w:val="67F0F288"/>
    <w:rsid w:val="67F19928"/>
    <w:rsid w:val="67F32847"/>
    <w:rsid w:val="67F3B25C"/>
    <w:rsid w:val="67F444D9"/>
    <w:rsid w:val="67F4F5E7"/>
    <w:rsid w:val="67FA4D2F"/>
    <w:rsid w:val="67FBFCA3"/>
    <w:rsid w:val="67FCE968"/>
    <w:rsid w:val="67FD2BC0"/>
    <w:rsid w:val="67FD98B7"/>
    <w:rsid w:val="67FF21FC"/>
    <w:rsid w:val="68020D29"/>
    <w:rsid w:val="68067DA7"/>
    <w:rsid w:val="680A59FB"/>
    <w:rsid w:val="680ABD24"/>
    <w:rsid w:val="680DA6B9"/>
    <w:rsid w:val="6812772A"/>
    <w:rsid w:val="6813B524"/>
    <w:rsid w:val="6814D3EC"/>
    <w:rsid w:val="681522B6"/>
    <w:rsid w:val="6815ACDC"/>
    <w:rsid w:val="681A94C0"/>
    <w:rsid w:val="681BDFC7"/>
    <w:rsid w:val="681D2165"/>
    <w:rsid w:val="68224DCA"/>
    <w:rsid w:val="68232D32"/>
    <w:rsid w:val="68277096"/>
    <w:rsid w:val="682A9BB8"/>
    <w:rsid w:val="682AB891"/>
    <w:rsid w:val="682C9092"/>
    <w:rsid w:val="682CC65F"/>
    <w:rsid w:val="682DB5E0"/>
    <w:rsid w:val="682FFBEA"/>
    <w:rsid w:val="68308FCE"/>
    <w:rsid w:val="68325EC9"/>
    <w:rsid w:val="683328FB"/>
    <w:rsid w:val="683A43A0"/>
    <w:rsid w:val="6840E072"/>
    <w:rsid w:val="6846FEEB"/>
    <w:rsid w:val="684F02AC"/>
    <w:rsid w:val="6855EC89"/>
    <w:rsid w:val="68578A55"/>
    <w:rsid w:val="68586DE1"/>
    <w:rsid w:val="6858DE1B"/>
    <w:rsid w:val="685D1F47"/>
    <w:rsid w:val="686033F7"/>
    <w:rsid w:val="6862351F"/>
    <w:rsid w:val="68624610"/>
    <w:rsid w:val="686496C8"/>
    <w:rsid w:val="6866AF00"/>
    <w:rsid w:val="68684704"/>
    <w:rsid w:val="686B4C26"/>
    <w:rsid w:val="686E2408"/>
    <w:rsid w:val="686FF013"/>
    <w:rsid w:val="68707EF5"/>
    <w:rsid w:val="6870A3EC"/>
    <w:rsid w:val="6872925D"/>
    <w:rsid w:val="6874A831"/>
    <w:rsid w:val="687691A7"/>
    <w:rsid w:val="68794061"/>
    <w:rsid w:val="68795BCE"/>
    <w:rsid w:val="687BFFDC"/>
    <w:rsid w:val="687CDEF4"/>
    <w:rsid w:val="687F3DA0"/>
    <w:rsid w:val="688146DA"/>
    <w:rsid w:val="6889163C"/>
    <w:rsid w:val="68896C58"/>
    <w:rsid w:val="688B521B"/>
    <w:rsid w:val="688B9DE2"/>
    <w:rsid w:val="68926DCE"/>
    <w:rsid w:val="68935B65"/>
    <w:rsid w:val="68951947"/>
    <w:rsid w:val="689F5478"/>
    <w:rsid w:val="68A05436"/>
    <w:rsid w:val="68A3CA20"/>
    <w:rsid w:val="68A5577A"/>
    <w:rsid w:val="68ABFE04"/>
    <w:rsid w:val="68AC8E3A"/>
    <w:rsid w:val="68ADAB3C"/>
    <w:rsid w:val="68AE0561"/>
    <w:rsid w:val="68B023A7"/>
    <w:rsid w:val="68B1972B"/>
    <w:rsid w:val="68B39C0B"/>
    <w:rsid w:val="68BC4395"/>
    <w:rsid w:val="68BEB43D"/>
    <w:rsid w:val="68BEEAC5"/>
    <w:rsid w:val="68BFAAD4"/>
    <w:rsid w:val="68C1F2A2"/>
    <w:rsid w:val="68C2CA78"/>
    <w:rsid w:val="68C3005A"/>
    <w:rsid w:val="68C4B72A"/>
    <w:rsid w:val="68C6032D"/>
    <w:rsid w:val="68C6B1C7"/>
    <w:rsid w:val="68C97544"/>
    <w:rsid w:val="68CAC970"/>
    <w:rsid w:val="68CD9134"/>
    <w:rsid w:val="68CE89D5"/>
    <w:rsid w:val="68CEFF16"/>
    <w:rsid w:val="68CFF08D"/>
    <w:rsid w:val="68CFFEC5"/>
    <w:rsid w:val="68D07604"/>
    <w:rsid w:val="68D0C8D4"/>
    <w:rsid w:val="68D1CDD3"/>
    <w:rsid w:val="68D1F947"/>
    <w:rsid w:val="68D3C8CB"/>
    <w:rsid w:val="68D5B090"/>
    <w:rsid w:val="68D84D05"/>
    <w:rsid w:val="68DA7DAF"/>
    <w:rsid w:val="68DB8582"/>
    <w:rsid w:val="68E279C8"/>
    <w:rsid w:val="68E3CDA1"/>
    <w:rsid w:val="68E47D56"/>
    <w:rsid w:val="68E6BA5B"/>
    <w:rsid w:val="68E7F319"/>
    <w:rsid w:val="68E86E2E"/>
    <w:rsid w:val="68EC17AD"/>
    <w:rsid w:val="68EC305A"/>
    <w:rsid w:val="68ECCA3E"/>
    <w:rsid w:val="68EDB779"/>
    <w:rsid w:val="68EE1371"/>
    <w:rsid w:val="68EE9509"/>
    <w:rsid w:val="68F0BA4D"/>
    <w:rsid w:val="68F21586"/>
    <w:rsid w:val="68F5AD33"/>
    <w:rsid w:val="68F5B82D"/>
    <w:rsid w:val="68F892FA"/>
    <w:rsid w:val="68F8DA4C"/>
    <w:rsid w:val="68F9622E"/>
    <w:rsid w:val="68F9FB1D"/>
    <w:rsid w:val="68FECD2D"/>
    <w:rsid w:val="69013CE3"/>
    <w:rsid w:val="6903AB2C"/>
    <w:rsid w:val="6905F1D2"/>
    <w:rsid w:val="69074D2C"/>
    <w:rsid w:val="69088568"/>
    <w:rsid w:val="690899D1"/>
    <w:rsid w:val="6909343E"/>
    <w:rsid w:val="690C88F8"/>
    <w:rsid w:val="690FC5D9"/>
    <w:rsid w:val="69110E56"/>
    <w:rsid w:val="69128823"/>
    <w:rsid w:val="69129922"/>
    <w:rsid w:val="6912F063"/>
    <w:rsid w:val="6913FCA2"/>
    <w:rsid w:val="69145F2E"/>
    <w:rsid w:val="6915BE91"/>
    <w:rsid w:val="691A5D63"/>
    <w:rsid w:val="691B7FEB"/>
    <w:rsid w:val="691DCF8F"/>
    <w:rsid w:val="6925A9DF"/>
    <w:rsid w:val="69261536"/>
    <w:rsid w:val="6926CE7D"/>
    <w:rsid w:val="692881E8"/>
    <w:rsid w:val="6928BA48"/>
    <w:rsid w:val="692CA9B8"/>
    <w:rsid w:val="692D764C"/>
    <w:rsid w:val="692DB51F"/>
    <w:rsid w:val="692F6A64"/>
    <w:rsid w:val="692FD3CD"/>
    <w:rsid w:val="6932AE68"/>
    <w:rsid w:val="69342370"/>
    <w:rsid w:val="6936318D"/>
    <w:rsid w:val="693A53DF"/>
    <w:rsid w:val="693AF20A"/>
    <w:rsid w:val="693D064F"/>
    <w:rsid w:val="693D4F6C"/>
    <w:rsid w:val="6941CE59"/>
    <w:rsid w:val="69458A6B"/>
    <w:rsid w:val="694659B3"/>
    <w:rsid w:val="694798F6"/>
    <w:rsid w:val="694C2F69"/>
    <w:rsid w:val="694D8F98"/>
    <w:rsid w:val="6950795D"/>
    <w:rsid w:val="695097F7"/>
    <w:rsid w:val="695191DB"/>
    <w:rsid w:val="695554B1"/>
    <w:rsid w:val="695E2088"/>
    <w:rsid w:val="695F1CB6"/>
    <w:rsid w:val="69658470"/>
    <w:rsid w:val="696595E2"/>
    <w:rsid w:val="6965C8B3"/>
    <w:rsid w:val="696921EA"/>
    <w:rsid w:val="696ABAE6"/>
    <w:rsid w:val="696C8C2F"/>
    <w:rsid w:val="696E96EB"/>
    <w:rsid w:val="69705C58"/>
    <w:rsid w:val="6971F5FA"/>
    <w:rsid w:val="6971FD84"/>
    <w:rsid w:val="69722428"/>
    <w:rsid w:val="69765144"/>
    <w:rsid w:val="6978DB4D"/>
    <w:rsid w:val="697A2E5C"/>
    <w:rsid w:val="697D39E9"/>
    <w:rsid w:val="697E0761"/>
    <w:rsid w:val="697FE58F"/>
    <w:rsid w:val="6981448C"/>
    <w:rsid w:val="6981F862"/>
    <w:rsid w:val="6984971F"/>
    <w:rsid w:val="6989F6F1"/>
    <w:rsid w:val="698E4AB1"/>
    <w:rsid w:val="698ED1C6"/>
    <w:rsid w:val="698EF59A"/>
    <w:rsid w:val="6997BCBA"/>
    <w:rsid w:val="69982740"/>
    <w:rsid w:val="699ACA60"/>
    <w:rsid w:val="69A31C51"/>
    <w:rsid w:val="69A34EC6"/>
    <w:rsid w:val="69A5B321"/>
    <w:rsid w:val="69A5BD66"/>
    <w:rsid w:val="69A865F8"/>
    <w:rsid w:val="69A94329"/>
    <w:rsid w:val="69AB08DC"/>
    <w:rsid w:val="69AC2068"/>
    <w:rsid w:val="69AC59DE"/>
    <w:rsid w:val="69B31C91"/>
    <w:rsid w:val="69B58468"/>
    <w:rsid w:val="69B651C1"/>
    <w:rsid w:val="69B681DD"/>
    <w:rsid w:val="69B7C47F"/>
    <w:rsid w:val="69B92F32"/>
    <w:rsid w:val="69BB9581"/>
    <w:rsid w:val="69C354F1"/>
    <w:rsid w:val="69C3C267"/>
    <w:rsid w:val="69C6F648"/>
    <w:rsid w:val="69CA0B7E"/>
    <w:rsid w:val="69CB31FF"/>
    <w:rsid w:val="69CBD782"/>
    <w:rsid w:val="69CF272C"/>
    <w:rsid w:val="69D259E5"/>
    <w:rsid w:val="69D539DE"/>
    <w:rsid w:val="69D5637A"/>
    <w:rsid w:val="69D6EFB4"/>
    <w:rsid w:val="69D84030"/>
    <w:rsid w:val="69D96063"/>
    <w:rsid w:val="69D984C5"/>
    <w:rsid w:val="69D99CC5"/>
    <w:rsid w:val="69DA91B4"/>
    <w:rsid w:val="69DEF9C7"/>
    <w:rsid w:val="69E0E010"/>
    <w:rsid w:val="69E1E8DE"/>
    <w:rsid w:val="69E277E3"/>
    <w:rsid w:val="69E604D7"/>
    <w:rsid w:val="69E89F3E"/>
    <w:rsid w:val="69E950DB"/>
    <w:rsid w:val="69EC8EC7"/>
    <w:rsid w:val="69ECECAD"/>
    <w:rsid w:val="69ED3FD6"/>
    <w:rsid w:val="69F9253F"/>
    <w:rsid w:val="69FBB972"/>
    <w:rsid w:val="6A008E75"/>
    <w:rsid w:val="6A00D229"/>
    <w:rsid w:val="6A02D06A"/>
    <w:rsid w:val="6A0464B0"/>
    <w:rsid w:val="6A04B0BE"/>
    <w:rsid w:val="6A06F2EE"/>
    <w:rsid w:val="6A0BDBCA"/>
    <w:rsid w:val="6A0E8DD6"/>
    <w:rsid w:val="6A1166BE"/>
    <w:rsid w:val="6A123694"/>
    <w:rsid w:val="6A1428B3"/>
    <w:rsid w:val="6A16D836"/>
    <w:rsid w:val="6A17FD97"/>
    <w:rsid w:val="6A190CC1"/>
    <w:rsid w:val="6A1A6FC8"/>
    <w:rsid w:val="6A1BA93A"/>
    <w:rsid w:val="6A1BF71C"/>
    <w:rsid w:val="6A1C8344"/>
    <w:rsid w:val="6A1CB020"/>
    <w:rsid w:val="6A1D2122"/>
    <w:rsid w:val="6A1FB308"/>
    <w:rsid w:val="6A21E3B7"/>
    <w:rsid w:val="6A25CDE0"/>
    <w:rsid w:val="6A25FA4C"/>
    <w:rsid w:val="6A29A5EF"/>
    <w:rsid w:val="6A2AEAA4"/>
    <w:rsid w:val="6A2BE2E1"/>
    <w:rsid w:val="6A2C5899"/>
    <w:rsid w:val="6A2D600A"/>
    <w:rsid w:val="6A2DFA08"/>
    <w:rsid w:val="6A2F167D"/>
    <w:rsid w:val="6A2F71B6"/>
    <w:rsid w:val="6A30543B"/>
    <w:rsid w:val="6A311816"/>
    <w:rsid w:val="6A349C7E"/>
    <w:rsid w:val="6A3806AB"/>
    <w:rsid w:val="6A3825B2"/>
    <w:rsid w:val="6A3A0ADB"/>
    <w:rsid w:val="6A3AD968"/>
    <w:rsid w:val="6A3DBB05"/>
    <w:rsid w:val="6A43DF82"/>
    <w:rsid w:val="6A46DE52"/>
    <w:rsid w:val="6A482B37"/>
    <w:rsid w:val="6A4885EA"/>
    <w:rsid w:val="6A4E16D6"/>
    <w:rsid w:val="6A4E835A"/>
    <w:rsid w:val="6A4FF1E8"/>
    <w:rsid w:val="6A50E426"/>
    <w:rsid w:val="6A510E48"/>
    <w:rsid w:val="6A539432"/>
    <w:rsid w:val="6A54D167"/>
    <w:rsid w:val="6A5CE6DE"/>
    <w:rsid w:val="6A5D6CB2"/>
    <w:rsid w:val="6A6369CA"/>
    <w:rsid w:val="6A6C84A6"/>
    <w:rsid w:val="6A6F968E"/>
    <w:rsid w:val="6A783B0E"/>
    <w:rsid w:val="6A7D3289"/>
    <w:rsid w:val="6A7DC00F"/>
    <w:rsid w:val="6A7DCAB4"/>
    <w:rsid w:val="6A7F354E"/>
    <w:rsid w:val="6A802DCE"/>
    <w:rsid w:val="6A88A0EA"/>
    <w:rsid w:val="6A8BC9B3"/>
    <w:rsid w:val="6A8BF587"/>
    <w:rsid w:val="6A8CCA1D"/>
    <w:rsid w:val="6A8DDEC1"/>
    <w:rsid w:val="6A90F955"/>
    <w:rsid w:val="6A94F279"/>
    <w:rsid w:val="6A95BD7A"/>
    <w:rsid w:val="6A96EBB1"/>
    <w:rsid w:val="6AA08F3A"/>
    <w:rsid w:val="6AA183BE"/>
    <w:rsid w:val="6AA5245F"/>
    <w:rsid w:val="6AA761E0"/>
    <w:rsid w:val="6AA9FEE8"/>
    <w:rsid w:val="6AB8956D"/>
    <w:rsid w:val="6AB99F67"/>
    <w:rsid w:val="6ABA4219"/>
    <w:rsid w:val="6ABD1001"/>
    <w:rsid w:val="6ABEF7C6"/>
    <w:rsid w:val="6ABF4EAD"/>
    <w:rsid w:val="6AC263A1"/>
    <w:rsid w:val="6AC5094E"/>
    <w:rsid w:val="6AC633C5"/>
    <w:rsid w:val="6AC780E1"/>
    <w:rsid w:val="6ACB9CA7"/>
    <w:rsid w:val="6ACCBDA9"/>
    <w:rsid w:val="6ACF1465"/>
    <w:rsid w:val="6AD46CB4"/>
    <w:rsid w:val="6AD5E0BB"/>
    <w:rsid w:val="6AD6643F"/>
    <w:rsid w:val="6AD71460"/>
    <w:rsid w:val="6AD9CC56"/>
    <w:rsid w:val="6ADCEC97"/>
    <w:rsid w:val="6ADEE1C7"/>
    <w:rsid w:val="6ADEF11B"/>
    <w:rsid w:val="6ADFAF33"/>
    <w:rsid w:val="6AE5426E"/>
    <w:rsid w:val="6AE8401A"/>
    <w:rsid w:val="6AE9E3F0"/>
    <w:rsid w:val="6AEBCB8B"/>
    <w:rsid w:val="6AECA5F0"/>
    <w:rsid w:val="6AED7BBC"/>
    <w:rsid w:val="6AEEF5D7"/>
    <w:rsid w:val="6AEFE108"/>
    <w:rsid w:val="6AF3104F"/>
    <w:rsid w:val="6AF573B1"/>
    <w:rsid w:val="6AF61FB9"/>
    <w:rsid w:val="6AF77211"/>
    <w:rsid w:val="6AF7B796"/>
    <w:rsid w:val="6AFC7DA9"/>
    <w:rsid w:val="6AFC81E2"/>
    <w:rsid w:val="6AFE1C0D"/>
    <w:rsid w:val="6AFEC62A"/>
    <w:rsid w:val="6AFEE5FD"/>
    <w:rsid w:val="6B009A3B"/>
    <w:rsid w:val="6B01448A"/>
    <w:rsid w:val="6B0206F0"/>
    <w:rsid w:val="6B020C91"/>
    <w:rsid w:val="6B038FD6"/>
    <w:rsid w:val="6B03909F"/>
    <w:rsid w:val="6B03B359"/>
    <w:rsid w:val="6B04740B"/>
    <w:rsid w:val="6B05A193"/>
    <w:rsid w:val="6B05C77F"/>
    <w:rsid w:val="6B080A78"/>
    <w:rsid w:val="6B081AF1"/>
    <w:rsid w:val="6B0891D3"/>
    <w:rsid w:val="6B12ED51"/>
    <w:rsid w:val="6B16F07A"/>
    <w:rsid w:val="6B172C5A"/>
    <w:rsid w:val="6B193EF0"/>
    <w:rsid w:val="6B19D123"/>
    <w:rsid w:val="6B1B62E1"/>
    <w:rsid w:val="6B1E2CB2"/>
    <w:rsid w:val="6B1EC951"/>
    <w:rsid w:val="6B1FEB75"/>
    <w:rsid w:val="6B203CAB"/>
    <w:rsid w:val="6B21E300"/>
    <w:rsid w:val="6B260F6C"/>
    <w:rsid w:val="6B26B8D9"/>
    <w:rsid w:val="6B273182"/>
    <w:rsid w:val="6B2ABC13"/>
    <w:rsid w:val="6B2AE6BE"/>
    <w:rsid w:val="6B2B3B45"/>
    <w:rsid w:val="6B2B5F08"/>
    <w:rsid w:val="6B2ECDC2"/>
    <w:rsid w:val="6B2F1049"/>
    <w:rsid w:val="6B2FFE1B"/>
    <w:rsid w:val="6B31AEDD"/>
    <w:rsid w:val="6B34929B"/>
    <w:rsid w:val="6B357526"/>
    <w:rsid w:val="6B37FC46"/>
    <w:rsid w:val="6B3E8580"/>
    <w:rsid w:val="6B43695B"/>
    <w:rsid w:val="6B43E6E2"/>
    <w:rsid w:val="6B4A1F5A"/>
    <w:rsid w:val="6B502828"/>
    <w:rsid w:val="6B5279D6"/>
    <w:rsid w:val="6B537479"/>
    <w:rsid w:val="6B55C3F5"/>
    <w:rsid w:val="6B5632F4"/>
    <w:rsid w:val="6B5977D7"/>
    <w:rsid w:val="6B59B4CB"/>
    <w:rsid w:val="6B5A7E7A"/>
    <w:rsid w:val="6B620552"/>
    <w:rsid w:val="6B6407A1"/>
    <w:rsid w:val="6B67093D"/>
    <w:rsid w:val="6B68722C"/>
    <w:rsid w:val="6B6B8C1E"/>
    <w:rsid w:val="6B6D42CB"/>
    <w:rsid w:val="6B6E84C9"/>
    <w:rsid w:val="6B6F2B85"/>
    <w:rsid w:val="6B74C213"/>
    <w:rsid w:val="6B75C005"/>
    <w:rsid w:val="6B784C3D"/>
    <w:rsid w:val="6B7B1569"/>
    <w:rsid w:val="6B7B9F22"/>
    <w:rsid w:val="6B7BA541"/>
    <w:rsid w:val="6B7D1547"/>
    <w:rsid w:val="6B7DCF2E"/>
    <w:rsid w:val="6B7F2019"/>
    <w:rsid w:val="6B821168"/>
    <w:rsid w:val="6B8392C7"/>
    <w:rsid w:val="6B852CC0"/>
    <w:rsid w:val="6B85B2E1"/>
    <w:rsid w:val="6B8979F9"/>
    <w:rsid w:val="6B8D7EED"/>
    <w:rsid w:val="6B917276"/>
    <w:rsid w:val="6B934DD4"/>
    <w:rsid w:val="6B942FEE"/>
    <w:rsid w:val="6B94B63A"/>
    <w:rsid w:val="6B94F9B2"/>
    <w:rsid w:val="6B97D3F0"/>
    <w:rsid w:val="6B9CFB3F"/>
    <w:rsid w:val="6BA27318"/>
    <w:rsid w:val="6BA28D58"/>
    <w:rsid w:val="6BA364F2"/>
    <w:rsid w:val="6BA41910"/>
    <w:rsid w:val="6BA5AE66"/>
    <w:rsid w:val="6BA5D5E7"/>
    <w:rsid w:val="6BA74F5C"/>
    <w:rsid w:val="6BA790D5"/>
    <w:rsid w:val="6BA90F22"/>
    <w:rsid w:val="6BAAC26B"/>
    <w:rsid w:val="6BB4BD1C"/>
    <w:rsid w:val="6BBE79AB"/>
    <w:rsid w:val="6BC0D3E7"/>
    <w:rsid w:val="6BC3C36A"/>
    <w:rsid w:val="6BC4FEF7"/>
    <w:rsid w:val="6BC53288"/>
    <w:rsid w:val="6BC95BDD"/>
    <w:rsid w:val="6BC9D6AF"/>
    <w:rsid w:val="6BD15D8C"/>
    <w:rsid w:val="6BD2CBF8"/>
    <w:rsid w:val="6BD2F81C"/>
    <w:rsid w:val="6BD5E793"/>
    <w:rsid w:val="6BD635A2"/>
    <w:rsid w:val="6BD7F59F"/>
    <w:rsid w:val="6BD95886"/>
    <w:rsid w:val="6BDD0D47"/>
    <w:rsid w:val="6BDECE1E"/>
    <w:rsid w:val="6BE01181"/>
    <w:rsid w:val="6BE023D2"/>
    <w:rsid w:val="6BE1E34A"/>
    <w:rsid w:val="6BE20291"/>
    <w:rsid w:val="6BE3D1F7"/>
    <w:rsid w:val="6BE3F418"/>
    <w:rsid w:val="6BE59313"/>
    <w:rsid w:val="6BE5F24F"/>
    <w:rsid w:val="6BE909AE"/>
    <w:rsid w:val="6BEAA2E5"/>
    <w:rsid w:val="6BEC0D78"/>
    <w:rsid w:val="6BECFD6B"/>
    <w:rsid w:val="6BF07AA5"/>
    <w:rsid w:val="6BF5CE00"/>
    <w:rsid w:val="6BF706EE"/>
    <w:rsid w:val="6BF8190A"/>
    <w:rsid w:val="6BFBC29D"/>
    <w:rsid w:val="6BFDCD73"/>
    <w:rsid w:val="6BFE624A"/>
    <w:rsid w:val="6BFE6671"/>
    <w:rsid w:val="6BFEA3E9"/>
    <w:rsid w:val="6C0256D7"/>
    <w:rsid w:val="6C05053A"/>
    <w:rsid w:val="6C07D0EC"/>
    <w:rsid w:val="6C08F558"/>
    <w:rsid w:val="6C091459"/>
    <w:rsid w:val="6C095F19"/>
    <w:rsid w:val="6C09A900"/>
    <w:rsid w:val="6C0B3190"/>
    <w:rsid w:val="6C0BCBAC"/>
    <w:rsid w:val="6C0CA798"/>
    <w:rsid w:val="6C1043C3"/>
    <w:rsid w:val="6C132783"/>
    <w:rsid w:val="6C13F095"/>
    <w:rsid w:val="6C1769E7"/>
    <w:rsid w:val="6C1A4981"/>
    <w:rsid w:val="6C1ABC6D"/>
    <w:rsid w:val="6C1B0038"/>
    <w:rsid w:val="6C210494"/>
    <w:rsid w:val="6C211E44"/>
    <w:rsid w:val="6C2165CE"/>
    <w:rsid w:val="6C21FD1C"/>
    <w:rsid w:val="6C264BF6"/>
    <w:rsid w:val="6C27FEF1"/>
    <w:rsid w:val="6C2924AD"/>
    <w:rsid w:val="6C2D238C"/>
    <w:rsid w:val="6C2D6A31"/>
    <w:rsid w:val="6C2F960C"/>
    <w:rsid w:val="6C31572F"/>
    <w:rsid w:val="6C39313F"/>
    <w:rsid w:val="6C3F2181"/>
    <w:rsid w:val="6C3F325D"/>
    <w:rsid w:val="6C42D373"/>
    <w:rsid w:val="6C45488D"/>
    <w:rsid w:val="6C4B0FE2"/>
    <w:rsid w:val="6C4B5FB5"/>
    <w:rsid w:val="6C4DB09D"/>
    <w:rsid w:val="6C4E02B5"/>
    <w:rsid w:val="6C510312"/>
    <w:rsid w:val="6C521ACB"/>
    <w:rsid w:val="6C532430"/>
    <w:rsid w:val="6C59AA6C"/>
    <w:rsid w:val="6C5EB069"/>
    <w:rsid w:val="6C64B810"/>
    <w:rsid w:val="6C656F85"/>
    <w:rsid w:val="6C6D11A0"/>
    <w:rsid w:val="6C6D8406"/>
    <w:rsid w:val="6C773874"/>
    <w:rsid w:val="6C786755"/>
    <w:rsid w:val="6C79D910"/>
    <w:rsid w:val="6C7B7C58"/>
    <w:rsid w:val="6C7CEA9D"/>
    <w:rsid w:val="6C7DDF4B"/>
    <w:rsid w:val="6C7F0F74"/>
    <w:rsid w:val="6C8044C6"/>
    <w:rsid w:val="6C82FAB0"/>
    <w:rsid w:val="6C836724"/>
    <w:rsid w:val="6C865EFC"/>
    <w:rsid w:val="6C895E3F"/>
    <w:rsid w:val="6C941B81"/>
    <w:rsid w:val="6C956289"/>
    <w:rsid w:val="6C989E56"/>
    <w:rsid w:val="6C9AA774"/>
    <w:rsid w:val="6C9BBB7D"/>
    <w:rsid w:val="6C9D1207"/>
    <w:rsid w:val="6CA265D9"/>
    <w:rsid w:val="6CA2ED65"/>
    <w:rsid w:val="6CA4028C"/>
    <w:rsid w:val="6CA528B6"/>
    <w:rsid w:val="6CA550FF"/>
    <w:rsid w:val="6CA8044D"/>
    <w:rsid w:val="6CA92D72"/>
    <w:rsid w:val="6CA9401A"/>
    <w:rsid w:val="6CA944C3"/>
    <w:rsid w:val="6CAC2AA0"/>
    <w:rsid w:val="6CAC516D"/>
    <w:rsid w:val="6CAD369A"/>
    <w:rsid w:val="6CAF52CC"/>
    <w:rsid w:val="6CB06344"/>
    <w:rsid w:val="6CB1A0FC"/>
    <w:rsid w:val="6CB55857"/>
    <w:rsid w:val="6CB6779A"/>
    <w:rsid w:val="6CB86D03"/>
    <w:rsid w:val="6CB96C2A"/>
    <w:rsid w:val="6CB9EB82"/>
    <w:rsid w:val="6CBA8D1D"/>
    <w:rsid w:val="6CBBC347"/>
    <w:rsid w:val="6CBC207D"/>
    <w:rsid w:val="6CBEFA02"/>
    <w:rsid w:val="6CC31EC1"/>
    <w:rsid w:val="6CC37563"/>
    <w:rsid w:val="6CC3E660"/>
    <w:rsid w:val="6CC80272"/>
    <w:rsid w:val="6CCB9720"/>
    <w:rsid w:val="6CCD414F"/>
    <w:rsid w:val="6CCF33DB"/>
    <w:rsid w:val="6CD60D15"/>
    <w:rsid w:val="6CD66414"/>
    <w:rsid w:val="6CD76FD5"/>
    <w:rsid w:val="6CDBFFD0"/>
    <w:rsid w:val="6CE0B6BC"/>
    <w:rsid w:val="6CE57553"/>
    <w:rsid w:val="6CE5CCB7"/>
    <w:rsid w:val="6CE7065A"/>
    <w:rsid w:val="6CE81EB9"/>
    <w:rsid w:val="6CE98409"/>
    <w:rsid w:val="6CEB65D3"/>
    <w:rsid w:val="6CED1A94"/>
    <w:rsid w:val="6CEFD6C3"/>
    <w:rsid w:val="6CF213C2"/>
    <w:rsid w:val="6CF29224"/>
    <w:rsid w:val="6CF323BD"/>
    <w:rsid w:val="6CF36C5D"/>
    <w:rsid w:val="6CF5F1BE"/>
    <w:rsid w:val="6CF991CD"/>
    <w:rsid w:val="6CFA5691"/>
    <w:rsid w:val="6CFF6720"/>
    <w:rsid w:val="6D063F72"/>
    <w:rsid w:val="6D07E22F"/>
    <w:rsid w:val="6D07F385"/>
    <w:rsid w:val="6D09AF3C"/>
    <w:rsid w:val="6D0AE6F0"/>
    <w:rsid w:val="6D0B6F44"/>
    <w:rsid w:val="6D0C5133"/>
    <w:rsid w:val="6D1140C2"/>
    <w:rsid w:val="6D11D1B2"/>
    <w:rsid w:val="6D178530"/>
    <w:rsid w:val="6D1BB94F"/>
    <w:rsid w:val="6D23B011"/>
    <w:rsid w:val="6D240FA1"/>
    <w:rsid w:val="6D259C80"/>
    <w:rsid w:val="6D275A34"/>
    <w:rsid w:val="6D27615E"/>
    <w:rsid w:val="6D2979B3"/>
    <w:rsid w:val="6D2ABC70"/>
    <w:rsid w:val="6D2C26E3"/>
    <w:rsid w:val="6D2D313F"/>
    <w:rsid w:val="6D2D4356"/>
    <w:rsid w:val="6D2E14EE"/>
    <w:rsid w:val="6D2FBFC3"/>
    <w:rsid w:val="6D30B372"/>
    <w:rsid w:val="6D337474"/>
    <w:rsid w:val="6D381AAC"/>
    <w:rsid w:val="6D38FD5C"/>
    <w:rsid w:val="6D3CE8E2"/>
    <w:rsid w:val="6D3E0210"/>
    <w:rsid w:val="6D3F368E"/>
    <w:rsid w:val="6D41B516"/>
    <w:rsid w:val="6D429154"/>
    <w:rsid w:val="6D45BD62"/>
    <w:rsid w:val="6D493A84"/>
    <w:rsid w:val="6D49A058"/>
    <w:rsid w:val="6D4AC920"/>
    <w:rsid w:val="6D4CE40A"/>
    <w:rsid w:val="6D4E1398"/>
    <w:rsid w:val="6D4F0570"/>
    <w:rsid w:val="6D511E23"/>
    <w:rsid w:val="6D524BDB"/>
    <w:rsid w:val="6D52F39A"/>
    <w:rsid w:val="6D540736"/>
    <w:rsid w:val="6D56701A"/>
    <w:rsid w:val="6D5B0791"/>
    <w:rsid w:val="6D5C9EC3"/>
    <w:rsid w:val="6D60426B"/>
    <w:rsid w:val="6D6452E7"/>
    <w:rsid w:val="6D707AAB"/>
    <w:rsid w:val="6D70DE0A"/>
    <w:rsid w:val="6D7294A2"/>
    <w:rsid w:val="6D72D2E1"/>
    <w:rsid w:val="6D72E857"/>
    <w:rsid w:val="6D790BE7"/>
    <w:rsid w:val="6D7D119B"/>
    <w:rsid w:val="6D7DCA0C"/>
    <w:rsid w:val="6D80D325"/>
    <w:rsid w:val="6D81A3E8"/>
    <w:rsid w:val="6D8279A7"/>
    <w:rsid w:val="6D830AE7"/>
    <w:rsid w:val="6D8513F5"/>
    <w:rsid w:val="6D87E438"/>
    <w:rsid w:val="6D8971B3"/>
    <w:rsid w:val="6D89D6E9"/>
    <w:rsid w:val="6D8A2760"/>
    <w:rsid w:val="6D8D5AA4"/>
    <w:rsid w:val="6D8E04F4"/>
    <w:rsid w:val="6D8FFABE"/>
    <w:rsid w:val="6D92E023"/>
    <w:rsid w:val="6D95F182"/>
    <w:rsid w:val="6D966D77"/>
    <w:rsid w:val="6D97A0F7"/>
    <w:rsid w:val="6D996328"/>
    <w:rsid w:val="6D997A73"/>
    <w:rsid w:val="6D99FC75"/>
    <w:rsid w:val="6D9C38DD"/>
    <w:rsid w:val="6D9E3A93"/>
    <w:rsid w:val="6D9FB20A"/>
    <w:rsid w:val="6DA02BFE"/>
    <w:rsid w:val="6DA2E78D"/>
    <w:rsid w:val="6DA47CD3"/>
    <w:rsid w:val="6DA4CF74"/>
    <w:rsid w:val="6DA51AC6"/>
    <w:rsid w:val="6DA5CECE"/>
    <w:rsid w:val="6DADF501"/>
    <w:rsid w:val="6DB3B215"/>
    <w:rsid w:val="6DB48E8D"/>
    <w:rsid w:val="6DB706AD"/>
    <w:rsid w:val="6DB71379"/>
    <w:rsid w:val="6DB778A6"/>
    <w:rsid w:val="6DBBA76D"/>
    <w:rsid w:val="6DBE419F"/>
    <w:rsid w:val="6DC4A3BA"/>
    <w:rsid w:val="6DC518CD"/>
    <w:rsid w:val="6DC548A4"/>
    <w:rsid w:val="6DC58B6D"/>
    <w:rsid w:val="6DC77096"/>
    <w:rsid w:val="6DC88420"/>
    <w:rsid w:val="6DCB423D"/>
    <w:rsid w:val="6DCC763D"/>
    <w:rsid w:val="6DD0BDD3"/>
    <w:rsid w:val="6DD360D0"/>
    <w:rsid w:val="6DD396FF"/>
    <w:rsid w:val="6DD806FF"/>
    <w:rsid w:val="6DDB27B2"/>
    <w:rsid w:val="6DDC78D0"/>
    <w:rsid w:val="6DE04EBE"/>
    <w:rsid w:val="6DE087C0"/>
    <w:rsid w:val="6DE0BDD3"/>
    <w:rsid w:val="6DE6DCAF"/>
    <w:rsid w:val="6DE9950E"/>
    <w:rsid w:val="6DEC41DC"/>
    <w:rsid w:val="6DF2E67C"/>
    <w:rsid w:val="6DF3FE06"/>
    <w:rsid w:val="6DF68554"/>
    <w:rsid w:val="6DF79522"/>
    <w:rsid w:val="6DF83C36"/>
    <w:rsid w:val="6DFB25AE"/>
    <w:rsid w:val="6E015CCC"/>
    <w:rsid w:val="6E03CB7F"/>
    <w:rsid w:val="6E064940"/>
    <w:rsid w:val="6E072023"/>
    <w:rsid w:val="6E07628B"/>
    <w:rsid w:val="6E0D71DD"/>
    <w:rsid w:val="6E0F74D2"/>
    <w:rsid w:val="6E14DED5"/>
    <w:rsid w:val="6E16D9FD"/>
    <w:rsid w:val="6E1703F7"/>
    <w:rsid w:val="6E188DCB"/>
    <w:rsid w:val="6E18E797"/>
    <w:rsid w:val="6E19C2E7"/>
    <w:rsid w:val="6E1A7AC0"/>
    <w:rsid w:val="6E1BE176"/>
    <w:rsid w:val="6E1C74FE"/>
    <w:rsid w:val="6E1CFDEE"/>
    <w:rsid w:val="6E1D29E8"/>
    <w:rsid w:val="6E20D767"/>
    <w:rsid w:val="6E215E14"/>
    <w:rsid w:val="6E227A34"/>
    <w:rsid w:val="6E25ED56"/>
    <w:rsid w:val="6E25F37F"/>
    <w:rsid w:val="6E274CFC"/>
    <w:rsid w:val="6E2759C8"/>
    <w:rsid w:val="6E27A4F0"/>
    <w:rsid w:val="6E290E4C"/>
    <w:rsid w:val="6E2A4116"/>
    <w:rsid w:val="6E2F8B19"/>
    <w:rsid w:val="6E330C23"/>
    <w:rsid w:val="6E345043"/>
    <w:rsid w:val="6E3A57C4"/>
    <w:rsid w:val="6E3EA57A"/>
    <w:rsid w:val="6E3EF824"/>
    <w:rsid w:val="6E3F408E"/>
    <w:rsid w:val="6E40D7A2"/>
    <w:rsid w:val="6E40F363"/>
    <w:rsid w:val="6E44AB30"/>
    <w:rsid w:val="6E4A270E"/>
    <w:rsid w:val="6E4A401D"/>
    <w:rsid w:val="6E536A1E"/>
    <w:rsid w:val="6E54A4DC"/>
    <w:rsid w:val="6E54DD7D"/>
    <w:rsid w:val="6E5863B9"/>
    <w:rsid w:val="6E5A6B3E"/>
    <w:rsid w:val="6E5AC295"/>
    <w:rsid w:val="6E5C5018"/>
    <w:rsid w:val="6E5F9CB3"/>
    <w:rsid w:val="6E62C149"/>
    <w:rsid w:val="6E64A37E"/>
    <w:rsid w:val="6E6A6245"/>
    <w:rsid w:val="6E6AC7B8"/>
    <w:rsid w:val="6E6C2BE8"/>
    <w:rsid w:val="6E6D4F0D"/>
    <w:rsid w:val="6E6D8C8A"/>
    <w:rsid w:val="6E70CDCD"/>
    <w:rsid w:val="6E72A58E"/>
    <w:rsid w:val="6E74F473"/>
    <w:rsid w:val="6E780680"/>
    <w:rsid w:val="6E79EC83"/>
    <w:rsid w:val="6E7CD22B"/>
    <w:rsid w:val="6E817F8D"/>
    <w:rsid w:val="6E81B8A7"/>
    <w:rsid w:val="6E8404FF"/>
    <w:rsid w:val="6E844333"/>
    <w:rsid w:val="6E857482"/>
    <w:rsid w:val="6E865319"/>
    <w:rsid w:val="6E876A75"/>
    <w:rsid w:val="6E87FA07"/>
    <w:rsid w:val="6E8884E1"/>
    <w:rsid w:val="6E8A9795"/>
    <w:rsid w:val="6E8C8478"/>
    <w:rsid w:val="6E8D5D8E"/>
    <w:rsid w:val="6E8D9707"/>
    <w:rsid w:val="6E8EFEB6"/>
    <w:rsid w:val="6E8FED99"/>
    <w:rsid w:val="6E904A8F"/>
    <w:rsid w:val="6E912558"/>
    <w:rsid w:val="6E922ED5"/>
    <w:rsid w:val="6E93E01D"/>
    <w:rsid w:val="6E990E9C"/>
    <w:rsid w:val="6E9F43FF"/>
    <w:rsid w:val="6EA763B4"/>
    <w:rsid w:val="6EA9CF87"/>
    <w:rsid w:val="6EAA533E"/>
    <w:rsid w:val="6EAA7BBE"/>
    <w:rsid w:val="6EAC189B"/>
    <w:rsid w:val="6EADD43A"/>
    <w:rsid w:val="6EB32824"/>
    <w:rsid w:val="6EB64AD9"/>
    <w:rsid w:val="6EB6A1BA"/>
    <w:rsid w:val="6EB7468B"/>
    <w:rsid w:val="6EB78652"/>
    <w:rsid w:val="6EB7CF35"/>
    <w:rsid w:val="6EB8D3EA"/>
    <w:rsid w:val="6EB8D64E"/>
    <w:rsid w:val="6EB99D09"/>
    <w:rsid w:val="6EBDD8B2"/>
    <w:rsid w:val="6EBFD55E"/>
    <w:rsid w:val="6EC1F59D"/>
    <w:rsid w:val="6EC3CE8A"/>
    <w:rsid w:val="6EC43671"/>
    <w:rsid w:val="6EC93309"/>
    <w:rsid w:val="6ECB1A6A"/>
    <w:rsid w:val="6ECB3234"/>
    <w:rsid w:val="6ECFB41D"/>
    <w:rsid w:val="6ED0BF96"/>
    <w:rsid w:val="6ED1F979"/>
    <w:rsid w:val="6ED3B17B"/>
    <w:rsid w:val="6ED46DA9"/>
    <w:rsid w:val="6ED4A295"/>
    <w:rsid w:val="6ED4AD4C"/>
    <w:rsid w:val="6ED68A01"/>
    <w:rsid w:val="6ED6F8E6"/>
    <w:rsid w:val="6EDAD5E0"/>
    <w:rsid w:val="6EDCB7B0"/>
    <w:rsid w:val="6EE40988"/>
    <w:rsid w:val="6EE6A15F"/>
    <w:rsid w:val="6EED756D"/>
    <w:rsid w:val="6EEFF4BE"/>
    <w:rsid w:val="6EF29695"/>
    <w:rsid w:val="6EF8B711"/>
    <w:rsid w:val="6F02157B"/>
    <w:rsid w:val="6F02D8D6"/>
    <w:rsid w:val="6F043ED6"/>
    <w:rsid w:val="6F04A9E7"/>
    <w:rsid w:val="6F098FA5"/>
    <w:rsid w:val="6F0E8AC5"/>
    <w:rsid w:val="6F0F2FB8"/>
    <w:rsid w:val="6F109EAF"/>
    <w:rsid w:val="6F13178E"/>
    <w:rsid w:val="6F167E83"/>
    <w:rsid w:val="6F172226"/>
    <w:rsid w:val="6F175C60"/>
    <w:rsid w:val="6F196818"/>
    <w:rsid w:val="6F2093BF"/>
    <w:rsid w:val="6F20E297"/>
    <w:rsid w:val="6F213BF1"/>
    <w:rsid w:val="6F227322"/>
    <w:rsid w:val="6F25EC4A"/>
    <w:rsid w:val="6F29E1F2"/>
    <w:rsid w:val="6F2BF3EF"/>
    <w:rsid w:val="6F2C9857"/>
    <w:rsid w:val="6F2E0704"/>
    <w:rsid w:val="6F2EA6E7"/>
    <w:rsid w:val="6F2EB48A"/>
    <w:rsid w:val="6F3482BE"/>
    <w:rsid w:val="6F3B6B99"/>
    <w:rsid w:val="6F3C4EB6"/>
    <w:rsid w:val="6F3CEDD1"/>
    <w:rsid w:val="6F3F60F6"/>
    <w:rsid w:val="6F3FA9D3"/>
    <w:rsid w:val="6F413A88"/>
    <w:rsid w:val="6F4781B6"/>
    <w:rsid w:val="6F483429"/>
    <w:rsid w:val="6F4E6E06"/>
    <w:rsid w:val="6F50B288"/>
    <w:rsid w:val="6F5184B2"/>
    <w:rsid w:val="6F536B5F"/>
    <w:rsid w:val="6F53D006"/>
    <w:rsid w:val="6F544BFD"/>
    <w:rsid w:val="6F553DEC"/>
    <w:rsid w:val="6F5581F7"/>
    <w:rsid w:val="6F5AEEF4"/>
    <w:rsid w:val="6F5E490C"/>
    <w:rsid w:val="6F5EC0B1"/>
    <w:rsid w:val="6F5FB686"/>
    <w:rsid w:val="6F5FC900"/>
    <w:rsid w:val="6F61FFD5"/>
    <w:rsid w:val="6F629583"/>
    <w:rsid w:val="6F64A34F"/>
    <w:rsid w:val="6F658AAE"/>
    <w:rsid w:val="6F65B463"/>
    <w:rsid w:val="6F669852"/>
    <w:rsid w:val="6F694A1D"/>
    <w:rsid w:val="6F6B42FA"/>
    <w:rsid w:val="6F6CB707"/>
    <w:rsid w:val="6F71310F"/>
    <w:rsid w:val="6F72BEDE"/>
    <w:rsid w:val="6F74FFCE"/>
    <w:rsid w:val="6F77316B"/>
    <w:rsid w:val="6F790C21"/>
    <w:rsid w:val="6F7A1219"/>
    <w:rsid w:val="6F7B7B4B"/>
    <w:rsid w:val="6F7C4BF6"/>
    <w:rsid w:val="6F8107C1"/>
    <w:rsid w:val="6F865B53"/>
    <w:rsid w:val="6F868131"/>
    <w:rsid w:val="6F89FFF7"/>
    <w:rsid w:val="6F8B9E28"/>
    <w:rsid w:val="6F8BEA49"/>
    <w:rsid w:val="6F8C8AAE"/>
    <w:rsid w:val="6F8D7C35"/>
    <w:rsid w:val="6F907FF3"/>
    <w:rsid w:val="6F912D03"/>
    <w:rsid w:val="6F954816"/>
    <w:rsid w:val="6F95DD7C"/>
    <w:rsid w:val="6F992A8D"/>
    <w:rsid w:val="6F9C9E81"/>
    <w:rsid w:val="6F9D540B"/>
    <w:rsid w:val="6F9EB091"/>
    <w:rsid w:val="6FA0717C"/>
    <w:rsid w:val="6FA219A1"/>
    <w:rsid w:val="6FA90134"/>
    <w:rsid w:val="6FAA8F32"/>
    <w:rsid w:val="6FACF89D"/>
    <w:rsid w:val="6FAD853B"/>
    <w:rsid w:val="6FAEAA56"/>
    <w:rsid w:val="6FB065DB"/>
    <w:rsid w:val="6FB17CE4"/>
    <w:rsid w:val="6FB2B346"/>
    <w:rsid w:val="6FB47885"/>
    <w:rsid w:val="6FB4D174"/>
    <w:rsid w:val="6FB6598F"/>
    <w:rsid w:val="6FB6A9FE"/>
    <w:rsid w:val="6FB84846"/>
    <w:rsid w:val="6FB8B407"/>
    <w:rsid w:val="6FB8E259"/>
    <w:rsid w:val="6FB9EEC7"/>
    <w:rsid w:val="6FBB3F87"/>
    <w:rsid w:val="6FBCDF60"/>
    <w:rsid w:val="6FBEBC21"/>
    <w:rsid w:val="6FBF29F0"/>
    <w:rsid w:val="6FC0D8BF"/>
    <w:rsid w:val="6FC5C477"/>
    <w:rsid w:val="6FC90DAC"/>
    <w:rsid w:val="6FC94702"/>
    <w:rsid w:val="6FCA7132"/>
    <w:rsid w:val="6FCFBA9B"/>
    <w:rsid w:val="6FD51CF5"/>
    <w:rsid w:val="6FD5DBF1"/>
    <w:rsid w:val="6FDAC50E"/>
    <w:rsid w:val="6FDF2390"/>
    <w:rsid w:val="6FE01E85"/>
    <w:rsid w:val="6FE2BB11"/>
    <w:rsid w:val="6FE4B8E8"/>
    <w:rsid w:val="6FE6F053"/>
    <w:rsid w:val="6FEC4829"/>
    <w:rsid w:val="6FEFA590"/>
    <w:rsid w:val="6FF004CD"/>
    <w:rsid w:val="6FF31157"/>
    <w:rsid w:val="6FF558C9"/>
    <w:rsid w:val="6FF6CFFD"/>
    <w:rsid w:val="6FFA727C"/>
    <w:rsid w:val="6FFB0FAD"/>
    <w:rsid w:val="6FFBA686"/>
    <w:rsid w:val="6FFD903D"/>
    <w:rsid w:val="6FFEAE40"/>
    <w:rsid w:val="6FFFCC46"/>
    <w:rsid w:val="70087384"/>
    <w:rsid w:val="7009D3AD"/>
    <w:rsid w:val="700A4DFA"/>
    <w:rsid w:val="700CB804"/>
    <w:rsid w:val="700D5DD7"/>
    <w:rsid w:val="700E8DD7"/>
    <w:rsid w:val="701069CD"/>
    <w:rsid w:val="70148951"/>
    <w:rsid w:val="70185FB7"/>
    <w:rsid w:val="701B6E9A"/>
    <w:rsid w:val="701C1167"/>
    <w:rsid w:val="70220DC4"/>
    <w:rsid w:val="7023FDF2"/>
    <w:rsid w:val="7026530A"/>
    <w:rsid w:val="7027E4A8"/>
    <w:rsid w:val="7028EC51"/>
    <w:rsid w:val="70290647"/>
    <w:rsid w:val="70297552"/>
    <w:rsid w:val="702AA458"/>
    <w:rsid w:val="702AB09F"/>
    <w:rsid w:val="702C2680"/>
    <w:rsid w:val="702DEF9D"/>
    <w:rsid w:val="702ED231"/>
    <w:rsid w:val="70305768"/>
    <w:rsid w:val="7030E2AB"/>
    <w:rsid w:val="7034F221"/>
    <w:rsid w:val="70358341"/>
    <w:rsid w:val="7036FF06"/>
    <w:rsid w:val="7039886C"/>
    <w:rsid w:val="703AE834"/>
    <w:rsid w:val="703C27C3"/>
    <w:rsid w:val="703D123F"/>
    <w:rsid w:val="703EB865"/>
    <w:rsid w:val="703EEC18"/>
    <w:rsid w:val="703F2614"/>
    <w:rsid w:val="70410A5B"/>
    <w:rsid w:val="70445311"/>
    <w:rsid w:val="704556A5"/>
    <w:rsid w:val="70478E80"/>
    <w:rsid w:val="704F2A31"/>
    <w:rsid w:val="70500921"/>
    <w:rsid w:val="7051A484"/>
    <w:rsid w:val="70545E7B"/>
    <w:rsid w:val="7054A44B"/>
    <w:rsid w:val="705699E1"/>
    <w:rsid w:val="705776D6"/>
    <w:rsid w:val="705FBD2D"/>
    <w:rsid w:val="70602451"/>
    <w:rsid w:val="7061F813"/>
    <w:rsid w:val="7063FF97"/>
    <w:rsid w:val="7064A5E7"/>
    <w:rsid w:val="7064F622"/>
    <w:rsid w:val="706DB9D2"/>
    <w:rsid w:val="706E6B1E"/>
    <w:rsid w:val="70713640"/>
    <w:rsid w:val="70713D3A"/>
    <w:rsid w:val="7071BF26"/>
    <w:rsid w:val="707211EB"/>
    <w:rsid w:val="70729C9D"/>
    <w:rsid w:val="707658CC"/>
    <w:rsid w:val="7076E298"/>
    <w:rsid w:val="707A4B36"/>
    <w:rsid w:val="707D614A"/>
    <w:rsid w:val="707E2516"/>
    <w:rsid w:val="708051D7"/>
    <w:rsid w:val="7084CDCC"/>
    <w:rsid w:val="7089356B"/>
    <w:rsid w:val="70897F47"/>
    <w:rsid w:val="708BFBA7"/>
    <w:rsid w:val="708C0B30"/>
    <w:rsid w:val="708D355C"/>
    <w:rsid w:val="708EC33C"/>
    <w:rsid w:val="709035F7"/>
    <w:rsid w:val="70920512"/>
    <w:rsid w:val="70939F6D"/>
    <w:rsid w:val="7093EFFA"/>
    <w:rsid w:val="7094347E"/>
    <w:rsid w:val="709BE70C"/>
    <w:rsid w:val="709E5C37"/>
    <w:rsid w:val="70A00A59"/>
    <w:rsid w:val="70A21AC4"/>
    <w:rsid w:val="70A38935"/>
    <w:rsid w:val="70A9F688"/>
    <w:rsid w:val="70AAD601"/>
    <w:rsid w:val="70AAFC3D"/>
    <w:rsid w:val="70AE2004"/>
    <w:rsid w:val="70B212CF"/>
    <w:rsid w:val="70B25B34"/>
    <w:rsid w:val="70B3305F"/>
    <w:rsid w:val="70BA87E9"/>
    <w:rsid w:val="70BBB8B3"/>
    <w:rsid w:val="70BDC0E2"/>
    <w:rsid w:val="70BE37DE"/>
    <w:rsid w:val="70BF4C0D"/>
    <w:rsid w:val="70C161C9"/>
    <w:rsid w:val="70C338BC"/>
    <w:rsid w:val="70C48339"/>
    <w:rsid w:val="70C4A23D"/>
    <w:rsid w:val="70C54752"/>
    <w:rsid w:val="70CD9E01"/>
    <w:rsid w:val="70CE4365"/>
    <w:rsid w:val="70CFBA6F"/>
    <w:rsid w:val="70D4A2ED"/>
    <w:rsid w:val="70D871B0"/>
    <w:rsid w:val="70D8B30C"/>
    <w:rsid w:val="70D8C0E3"/>
    <w:rsid w:val="70DBCA47"/>
    <w:rsid w:val="70DE2C87"/>
    <w:rsid w:val="70E2517F"/>
    <w:rsid w:val="70E4A770"/>
    <w:rsid w:val="70E4E84D"/>
    <w:rsid w:val="70E69B41"/>
    <w:rsid w:val="70E84B54"/>
    <w:rsid w:val="70E9125F"/>
    <w:rsid w:val="70EA8141"/>
    <w:rsid w:val="70EC0BB4"/>
    <w:rsid w:val="70ECD82E"/>
    <w:rsid w:val="70EE1768"/>
    <w:rsid w:val="70EEB4C1"/>
    <w:rsid w:val="70EF5C27"/>
    <w:rsid w:val="70F007F2"/>
    <w:rsid w:val="70F0BD1C"/>
    <w:rsid w:val="70F8FDAB"/>
    <w:rsid w:val="70FB8583"/>
    <w:rsid w:val="70FB9EA2"/>
    <w:rsid w:val="7100381F"/>
    <w:rsid w:val="71039747"/>
    <w:rsid w:val="71050C89"/>
    <w:rsid w:val="71068BEA"/>
    <w:rsid w:val="710A3422"/>
    <w:rsid w:val="710BBE8A"/>
    <w:rsid w:val="710CA156"/>
    <w:rsid w:val="710CCD29"/>
    <w:rsid w:val="710E2599"/>
    <w:rsid w:val="710E54E1"/>
    <w:rsid w:val="710FB213"/>
    <w:rsid w:val="7112FB56"/>
    <w:rsid w:val="71132673"/>
    <w:rsid w:val="7115D7C6"/>
    <w:rsid w:val="7115F6A3"/>
    <w:rsid w:val="71193952"/>
    <w:rsid w:val="711942BE"/>
    <w:rsid w:val="711C58CA"/>
    <w:rsid w:val="71221633"/>
    <w:rsid w:val="712278FF"/>
    <w:rsid w:val="712358CF"/>
    <w:rsid w:val="7126B583"/>
    <w:rsid w:val="7127AD89"/>
    <w:rsid w:val="712B6395"/>
    <w:rsid w:val="712B9772"/>
    <w:rsid w:val="712DA6EA"/>
    <w:rsid w:val="712F86E2"/>
    <w:rsid w:val="7130E6B2"/>
    <w:rsid w:val="71328FEE"/>
    <w:rsid w:val="7134043E"/>
    <w:rsid w:val="713582E0"/>
    <w:rsid w:val="7137176F"/>
    <w:rsid w:val="7137C59E"/>
    <w:rsid w:val="713A030F"/>
    <w:rsid w:val="713A4DBC"/>
    <w:rsid w:val="713A655E"/>
    <w:rsid w:val="713BB61A"/>
    <w:rsid w:val="713FC31F"/>
    <w:rsid w:val="7140376D"/>
    <w:rsid w:val="714353CF"/>
    <w:rsid w:val="7146F576"/>
    <w:rsid w:val="7149FBAD"/>
    <w:rsid w:val="714E7B0D"/>
    <w:rsid w:val="714EC81A"/>
    <w:rsid w:val="714EDB18"/>
    <w:rsid w:val="71530442"/>
    <w:rsid w:val="7153A24B"/>
    <w:rsid w:val="7154C132"/>
    <w:rsid w:val="71554797"/>
    <w:rsid w:val="71582017"/>
    <w:rsid w:val="7158587F"/>
    <w:rsid w:val="715BA83C"/>
    <w:rsid w:val="715E204F"/>
    <w:rsid w:val="715FDFCB"/>
    <w:rsid w:val="715FE8FB"/>
    <w:rsid w:val="7160430A"/>
    <w:rsid w:val="716679B3"/>
    <w:rsid w:val="716AFD53"/>
    <w:rsid w:val="716C3BF0"/>
    <w:rsid w:val="716CFAB6"/>
    <w:rsid w:val="716D45B5"/>
    <w:rsid w:val="716E67A7"/>
    <w:rsid w:val="7170255B"/>
    <w:rsid w:val="7173B924"/>
    <w:rsid w:val="71740CE4"/>
    <w:rsid w:val="71752959"/>
    <w:rsid w:val="7175AD2E"/>
    <w:rsid w:val="71766A5C"/>
    <w:rsid w:val="7176B804"/>
    <w:rsid w:val="717740C5"/>
    <w:rsid w:val="7177FF10"/>
    <w:rsid w:val="71788775"/>
    <w:rsid w:val="717A6C89"/>
    <w:rsid w:val="717C7E15"/>
    <w:rsid w:val="717C9454"/>
    <w:rsid w:val="717FB0EA"/>
    <w:rsid w:val="71818915"/>
    <w:rsid w:val="7182FDD8"/>
    <w:rsid w:val="7184A918"/>
    <w:rsid w:val="71861963"/>
    <w:rsid w:val="71864C86"/>
    <w:rsid w:val="718988BD"/>
    <w:rsid w:val="718B119C"/>
    <w:rsid w:val="718BC128"/>
    <w:rsid w:val="718F6CEA"/>
    <w:rsid w:val="718F804A"/>
    <w:rsid w:val="71925771"/>
    <w:rsid w:val="719593FB"/>
    <w:rsid w:val="719A3D8B"/>
    <w:rsid w:val="719BDFDC"/>
    <w:rsid w:val="719C5C43"/>
    <w:rsid w:val="719CAFFD"/>
    <w:rsid w:val="719D29DF"/>
    <w:rsid w:val="719D7A9E"/>
    <w:rsid w:val="719E39BD"/>
    <w:rsid w:val="71A19C01"/>
    <w:rsid w:val="71A38E71"/>
    <w:rsid w:val="71A43DAD"/>
    <w:rsid w:val="71A6CDEC"/>
    <w:rsid w:val="71A6CF16"/>
    <w:rsid w:val="71A85DF2"/>
    <w:rsid w:val="71A958E6"/>
    <w:rsid w:val="71AB882D"/>
    <w:rsid w:val="71AC3A2E"/>
    <w:rsid w:val="71ADEF83"/>
    <w:rsid w:val="71B0E98C"/>
    <w:rsid w:val="71B2BAA0"/>
    <w:rsid w:val="71B349BD"/>
    <w:rsid w:val="71B407F8"/>
    <w:rsid w:val="71B6F838"/>
    <w:rsid w:val="71B7D893"/>
    <w:rsid w:val="71C015E4"/>
    <w:rsid w:val="71C4B86F"/>
    <w:rsid w:val="71C67287"/>
    <w:rsid w:val="71C7FA78"/>
    <w:rsid w:val="71C83166"/>
    <w:rsid w:val="71C99FBF"/>
    <w:rsid w:val="71CB3185"/>
    <w:rsid w:val="71CB51A7"/>
    <w:rsid w:val="71CB7A7F"/>
    <w:rsid w:val="71CF4520"/>
    <w:rsid w:val="71D0324A"/>
    <w:rsid w:val="71D04AB7"/>
    <w:rsid w:val="71D5B210"/>
    <w:rsid w:val="71D85603"/>
    <w:rsid w:val="71D8BEF6"/>
    <w:rsid w:val="71DA0D5A"/>
    <w:rsid w:val="71DA1733"/>
    <w:rsid w:val="71DC28E3"/>
    <w:rsid w:val="71E5D018"/>
    <w:rsid w:val="71E96A22"/>
    <w:rsid w:val="71EEC7EA"/>
    <w:rsid w:val="71F07E84"/>
    <w:rsid w:val="71F12CED"/>
    <w:rsid w:val="71F64DD2"/>
    <w:rsid w:val="71F65C8A"/>
    <w:rsid w:val="71F77EE6"/>
    <w:rsid w:val="71F9FE2D"/>
    <w:rsid w:val="71FC58A0"/>
    <w:rsid w:val="71FCDCDE"/>
    <w:rsid w:val="71FD4D62"/>
    <w:rsid w:val="71FFCBA3"/>
    <w:rsid w:val="72016CD5"/>
    <w:rsid w:val="72024936"/>
    <w:rsid w:val="7203818F"/>
    <w:rsid w:val="72055CBA"/>
    <w:rsid w:val="720B0A26"/>
    <w:rsid w:val="720EAF96"/>
    <w:rsid w:val="720FFE21"/>
    <w:rsid w:val="7211D245"/>
    <w:rsid w:val="7212E94C"/>
    <w:rsid w:val="7213383C"/>
    <w:rsid w:val="72166F29"/>
    <w:rsid w:val="7218A78C"/>
    <w:rsid w:val="7218D8AE"/>
    <w:rsid w:val="7218E4DF"/>
    <w:rsid w:val="7219D265"/>
    <w:rsid w:val="721C7F6C"/>
    <w:rsid w:val="7221D19A"/>
    <w:rsid w:val="722579E2"/>
    <w:rsid w:val="72286B80"/>
    <w:rsid w:val="722ABF78"/>
    <w:rsid w:val="722CBC48"/>
    <w:rsid w:val="722E6AF6"/>
    <w:rsid w:val="722EE805"/>
    <w:rsid w:val="7231CBE0"/>
    <w:rsid w:val="72342072"/>
    <w:rsid w:val="72351318"/>
    <w:rsid w:val="7235DCE6"/>
    <w:rsid w:val="7239D2A5"/>
    <w:rsid w:val="724B3FEB"/>
    <w:rsid w:val="724DC687"/>
    <w:rsid w:val="72584941"/>
    <w:rsid w:val="72591FD6"/>
    <w:rsid w:val="725B68A5"/>
    <w:rsid w:val="725EC962"/>
    <w:rsid w:val="725FFBF8"/>
    <w:rsid w:val="7260B110"/>
    <w:rsid w:val="726185EC"/>
    <w:rsid w:val="7262C4D2"/>
    <w:rsid w:val="72636B2E"/>
    <w:rsid w:val="7264E0DA"/>
    <w:rsid w:val="72663505"/>
    <w:rsid w:val="726B5481"/>
    <w:rsid w:val="72703975"/>
    <w:rsid w:val="72704CC6"/>
    <w:rsid w:val="7271357B"/>
    <w:rsid w:val="72734A66"/>
    <w:rsid w:val="7276771E"/>
    <w:rsid w:val="7277D8FA"/>
    <w:rsid w:val="727AE8FA"/>
    <w:rsid w:val="727E275E"/>
    <w:rsid w:val="72822996"/>
    <w:rsid w:val="7284ED25"/>
    <w:rsid w:val="7286171A"/>
    <w:rsid w:val="72891B18"/>
    <w:rsid w:val="7289669D"/>
    <w:rsid w:val="728AE9B0"/>
    <w:rsid w:val="728B73EF"/>
    <w:rsid w:val="728FC3FF"/>
    <w:rsid w:val="7293B451"/>
    <w:rsid w:val="7293F77F"/>
    <w:rsid w:val="72968E83"/>
    <w:rsid w:val="7298316B"/>
    <w:rsid w:val="729AD650"/>
    <w:rsid w:val="72A5486E"/>
    <w:rsid w:val="72A55E3D"/>
    <w:rsid w:val="72A6B768"/>
    <w:rsid w:val="72A76D02"/>
    <w:rsid w:val="72A85DBD"/>
    <w:rsid w:val="72A890A2"/>
    <w:rsid w:val="72A89932"/>
    <w:rsid w:val="72AD3C2A"/>
    <w:rsid w:val="72B177CA"/>
    <w:rsid w:val="72B3ABAF"/>
    <w:rsid w:val="72B79661"/>
    <w:rsid w:val="72BA1FDF"/>
    <w:rsid w:val="72BB4BEC"/>
    <w:rsid w:val="72BE4821"/>
    <w:rsid w:val="72C001F3"/>
    <w:rsid w:val="72C17856"/>
    <w:rsid w:val="72C62C30"/>
    <w:rsid w:val="72CAD123"/>
    <w:rsid w:val="72CB28B3"/>
    <w:rsid w:val="72CC8644"/>
    <w:rsid w:val="72CF1AB6"/>
    <w:rsid w:val="72D13A73"/>
    <w:rsid w:val="72D188CC"/>
    <w:rsid w:val="72D26B88"/>
    <w:rsid w:val="72D3B4EA"/>
    <w:rsid w:val="72D4037F"/>
    <w:rsid w:val="72D41114"/>
    <w:rsid w:val="72D498C3"/>
    <w:rsid w:val="72D5DA71"/>
    <w:rsid w:val="72D66064"/>
    <w:rsid w:val="72D75823"/>
    <w:rsid w:val="72D9D369"/>
    <w:rsid w:val="72DBF9FA"/>
    <w:rsid w:val="72DD557F"/>
    <w:rsid w:val="72DE7CE7"/>
    <w:rsid w:val="72E12B97"/>
    <w:rsid w:val="72E1EB71"/>
    <w:rsid w:val="72E2C9DB"/>
    <w:rsid w:val="72E32306"/>
    <w:rsid w:val="72E7FCEA"/>
    <w:rsid w:val="72EF4BF1"/>
    <w:rsid w:val="72EFF2C1"/>
    <w:rsid w:val="72F156DF"/>
    <w:rsid w:val="72F28D1B"/>
    <w:rsid w:val="72F3530B"/>
    <w:rsid w:val="72F567EF"/>
    <w:rsid w:val="72F77E68"/>
    <w:rsid w:val="72F84DD1"/>
    <w:rsid w:val="72FA4618"/>
    <w:rsid w:val="72FA662B"/>
    <w:rsid w:val="72FDC1BC"/>
    <w:rsid w:val="7302FAE3"/>
    <w:rsid w:val="73032B06"/>
    <w:rsid w:val="73040D5E"/>
    <w:rsid w:val="7307D4C7"/>
    <w:rsid w:val="730CD62A"/>
    <w:rsid w:val="730F456F"/>
    <w:rsid w:val="7312EB89"/>
    <w:rsid w:val="7316104D"/>
    <w:rsid w:val="731AA1ED"/>
    <w:rsid w:val="731DCE5B"/>
    <w:rsid w:val="731E38DB"/>
    <w:rsid w:val="731E9E5C"/>
    <w:rsid w:val="731EAA59"/>
    <w:rsid w:val="731F4653"/>
    <w:rsid w:val="7321DA1B"/>
    <w:rsid w:val="7326A246"/>
    <w:rsid w:val="732C0645"/>
    <w:rsid w:val="732DEA73"/>
    <w:rsid w:val="732E0947"/>
    <w:rsid w:val="73323897"/>
    <w:rsid w:val="733706D0"/>
    <w:rsid w:val="73393A94"/>
    <w:rsid w:val="733A64EC"/>
    <w:rsid w:val="7342140E"/>
    <w:rsid w:val="73423DFA"/>
    <w:rsid w:val="7342AF60"/>
    <w:rsid w:val="7342F0CA"/>
    <w:rsid w:val="73490278"/>
    <w:rsid w:val="734DE2FF"/>
    <w:rsid w:val="73508C31"/>
    <w:rsid w:val="73519F78"/>
    <w:rsid w:val="735227B5"/>
    <w:rsid w:val="7353E385"/>
    <w:rsid w:val="73542E5E"/>
    <w:rsid w:val="73568B5C"/>
    <w:rsid w:val="73569BD9"/>
    <w:rsid w:val="735733E9"/>
    <w:rsid w:val="735900BD"/>
    <w:rsid w:val="735B179B"/>
    <w:rsid w:val="735DDBB5"/>
    <w:rsid w:val="73623395"/>
    <w:rsid w:val="73662F05"/>
    <w:rsid w:val="736786FC"/>
    <w:rsid w:val="736B8C4F"/>
    <w:rsid w:val="736EBF8E"/>
    <w:rsid w:val="73706090"/>
    <w:rsid w:val="73709B58"/>
    <w:rsid w:val="7371ABF9"/>
    <w:rsid w:val="7374071D"/>
    <w:rsid w:val="7374C672"/>
    <w:rsid w:val="73773509"/>
    <w:rsid w:val="7377EC50"/>
    <w:rsid w:val="737A3D4F"/>
    <w:rsid w:val="737BAA12"/>
    <w:rsid w:val="737DA308"/>
    <w:rsid w:val="737E75CE"/>
    <w:rsid w:val="737EB6CE"/>
    <w:rsid w:val="737FEE8B"/>
    <w:rsid w:val="738034D9"/>
    <w:rsid w:val="73820ED9"/>
    <w:rsid w:val="7384842D"/>
    <w:rsid w:val="7386198F"/>
    <w:rsid w:val="738656F8"/>
    <w:rsid w:val="73877152"/>
    <w:rsid w:val="73878360"/>
    <w:rsid w:val="73889866"/>
    <w:rsid w:val="7388F42A"/>
    <w:rsid w:val="7389AA9F"/>
    <w:rsid w:val="738DCD27"/>
    <w:rsid w:val="73905933"/>
    <w:rsid w:val="73922F72"/>
    <w:rsid w:val="7394F163"/>
    <w:rsid w:val="7396E17B"/>
    <w:rsid w:val="739775F2"/>
    <w:rsid w:val="739A8C10"/>
    <w:rsid w:val="739ADE20"/>
    <w:rsid w:val="739B382F"/>
    <w:rsid w:val="739CA0D8"/>
    <w:rsid w:val="739DEA96"/>
    <w:rsid w:val="739E5B30"/>
    <w:rsid w:val="739F9984"/>
    <w:rsid w:val="739FCC23"/>
    <w:rsid w:val="73A43BD1"/>
    <w:rsid w:val="73A4C821"/>
    <w:rsid w:val="73A507AF"/>
    <w:rsid w:val="73A570A2"/>
    <w:rsid w:val="73A68021"/>
    <w:rsid w:val="73A78ED1"/>
    <w:rsid w:val="73AA0B2D"/>
    <w:rsid w:val="73AD465C"/>
    <w:rsid w:val="73AEE95D"/>
    <w:rsid w:val="73B049D9"/>
    <w:rsid w:val="73B1ED07"/>
    <w:rsid w:val="73B25C08"/>
    <w:rsid w:val="73C2D8DC"/>
    <w:rsid w:val="73C3ADBD"/>
    <w:rsid w:val="73C4CC46"/>
    <w:rsid w:val="73C4E29F"/>
    <w:rsid w:val="73CA1945"/>
    <w:rsid w:val="73CAC567"/>
    <w:rsid w:val="73CC8257"/>
    <w:rsid w:val="73CCBE5B"/>
    <w:rsid w:val="73CD7690"/>
    <w:rsid w:val="73CDD848"/>
    <w:rsid w:val="73CEB682"/>
    <w:rsid w:val="73D36C77"/>
    <w:rsid w:val="73D3D511"/>
    <w:rsid w:val="73D5FA71"/>
    <w:rsid w:val="73D88CAF"/>
    <w:rsid w:val="73D92981"/>
    <w:rsid w:val="73DB276C"/>
    <w:rsid w:val="73DFACD8"/>
    <w:rsid w:val="73E5A420"/>
    <w:rsid w:val="73E88DE5"/>
    <w:rsid w:val="73EA1F7A"/>
    <w:rsid w:val="73EAE8A8"/>
    <w:rsid w:val="73EC6777"/>
    <w:rsid w:val="73EDC679"/>
    <w:rsid w:val="73EEAD79"/>
    <w:rsid w:val="73EEAE48"/>
    <w:rsid w:val="73EF173A"/>
    <w:rsid w:val="73F028CA"/>
    <w:rsid w:val="73F037B5"/>
    <w:rsid w:val="73F76F16"/>
    <w:rsid w:val="73F7F7B3"/>
    <w:rsid w:val="73F947F5"/>
    <w:rsid w:val="73F995CD"/>
    <w:rsid w:val="73F9BC8F"/>
    <w:rsid w:val="73FF8AE3"/>
    <w:rsid w:val="73FFE95F"/>
    <w:rsid w:val="740037F4"/>
    <w:rsid w:val="74053391"/>
    <w:rsid w:val="7409406A"/>
    <w:rsid w:val="740A3EEF"/>
    <w:rsid w:val="740CAECF"/>
    <w:rsid w:val="740DA974"/>
    <w:rsid w:val="741293FB"/>
    <w:rsid w:val="74138594"/>
    <w:rsid w:val="7414D2E9"/>
    <w:rsid w:val="7414F87E"/>
    <w:rsid w:val="7415CD50"/>
    <w:rsid w:val="741B5AAD"/>
    <w:rsid w:val="741BCF48"/>
    <w:rsid w:val="741CB6E4"/>
    <w:rsid w:val="741CF9F7"/>
    <w:rsid w:val="741D57E7"/>
    <w:rsid w:val="741D91A0"/>
    <w:rsid w:val="741DB39B"/>
    <w:rsid w:val="741FA45E"/>
    <w:rsid w:val="742086CD"/>
    <w:rsid w:val="7429E444"/>
    <w:rsid w:val="743266D7"/>
    <w:rsid w:val="7435D077"/>
    <w:rsid w:val="7437F67D"/>
    <w:rsid w:val="743877E6"/>
    <w:rsid w:val="743DFB5C"/>
    <w:rsid w:val="7440C4BC"/>
    <w:rsid w:val="74411E26"/>
    <w:rsid w:val="744148FF"/>
    <w:rsid w:val="74452ECF"/>
    <w:rsid w:val="744D862A"/>
    <w:rsid w:val="745191AC"/>
    <w:rsid w:val="74531B08"/>
    <w:rsid w:val="7454BCE1"/>
    <w:rsid w:val="74567452"/>
    <w:rsid w:val="7456FCFC"/>
    <w:rsid w:val="7457C97E"/>
    <w:rsid w:val="74636528"/>
    <w:rsid w:val="74654AD3"/>
    <w:rsid w:val="74655850"/>
    <w:rsid w:val="7466B5EB"/>
    <w:rsid w:val="746C53E0"/>
    <w:rsid w:val="746E65DE"/>
    <w:rsid w:val="747263E5"/>
    <w:rsid w:val="74734CCB"/>
    <w:rsid w:val="7474EA73"/>
    <w:rsid w:val="7475F8CA"/>
    <w:rsid w:val="747A6821"/>
    <w:rsid w:val="747E2806"/>
    <w:rsid w:val="748000C4"/>
    <w:rsid w:val="748140E9"/>
    <w:rsid w:val="74823758"/>
    <w:rsid w:val="74836B0D"/>
    <w:rsid w:val="748401DB"/>
    <w:rsid w:val="74842336"/>
    <w:rsid w:val="7484DFAE"/>
    <w:rsid w:val="7486AA5D"/>
    <w:rsid w:val="74886C4C"/>
    <w:rsid w:val="7488DE9C"/>
    <w:rsid w:val="7488EE04"/>
    <w:rsid w:val="748CE74A"/>
    <w:rsid w:val="7493CF9C"/>
    <w:rsid w:val="74954FB6"/>
    <w:rsid w:val="7495ED90"/>
    <w:rsid w:val="749644EA"/>
    <w:rsid w:val="7499FD88"/>
    <w:rsid w:val="749B6724"/>
    <w:rsid w:val="749DDAFD"/>
    <w:rsid w:val="749E5C63"/>
    <w:rsid w:val="74A309EF"/>
    <w:rsid w:val="74A44A35"/>
    <w:rsid w:val="74A598C0"/>
    <w:rsid w:val="74AA00EE"/>
    <w:rsid w:val="74AE9E29"/>
    <w:rsid w:val="74B4712D"/>
    <w:rsid w:val="74B6D5CD"/>
    <w:rsid w:val="74B73E98"/>
    <w:rsid w:val="74B97CF4"/>
    <w:rsid w:val="74B9E162"/>
    <w:rsid w:val="74BDFF49"/>
    <w:rsid w:val="74C1AB95"/>
    <w:rsid w:val="74C2AA6E"/>
    <w:rsid w:val="74C30EAA"/>
    <w:rsid w:val="74C651B5"/>
    <w:rsid w:val="74CA894A"/>
    <w:rsid w:val="74CBB7E4"/>
    <w:rsid w:val="74CC48F5"/>
    <w:rsid w:val="74CC596F"/>
    <w:rsid w:val="74CF4BFF"/>
    <w:rsid w:val="74D9DE78"/>
    <w:rsid w:val="74DAB5F7"/>
    <w:rsid w:val="74DB7BF7"/>
    <w:rsid w:val="74E384E5"/>
    <w:rsid w:val="74E3B5E4"/>
    <w:rsid w:val="74E6E965"/>
    <w:rsid w:val="74E800DE"/>
    <w:rsid w:val="74E8EB50"/>
    <w:rsid w:val="74E9475C"/>
    <w:rsid w:val="74EB3F9A"/>
    <w:rsid w:val="74EBDCFD"/>
    <w:rsid w:val="74EBFB85"/>
    <w:rsid w:val="74ECF79E"/>
    <w:rsid w:val="74F1699C"/>
    <w:rsid w:val="74F5B8AC"/>
    <w:rsid w:val="74FB7E52"/>
    <w:rsid w:val="75006D37"/>
    <w:rsid w:val="75012C4C"/>
    <w:rsid w:val="7502CFBA"/>
    <w:rsid w:val="7505B18C"/>
    <w:rsid w:val="7506A879"/>
    <w:rsid w:val="750730FD"/>
    <w:rsid w:val="750AA65C"/>
    <w:rsid w:val="750AB5BD"/>
    <w:rsid w:val="750BAD85"/>
    <w:rsid w:val="750BFF02"/>
    <w:rsid w:val="750CAF3E"/>
    <w:rsid w:val="75107207"/>
    <w:rsid w:val="75122868"/>
    <w:rsid w:val="75125F58"/>
    <w:rsid w:val="7512A151"/>
    <w:rsid w:val="75130B34"/>
    <w:rsid w:val="7515BD26"/>
    <w:rsid w:val="75175B5B"/>
    <w:rsid w:val="7517773F"/>
    <w:rsid w:val="751A3DDA"/>
    <w:rsid w:val="751A581C"/>
    <w:rsid w:val="751C680C"/>
    <w:rsid w:val="751DE19B"/>
    <w:rsid w:val="7520736C"/>
    <w:rsid w:val="75216D70"/>
    <w:rsid w:val="75221018"/>
    <w:rsid w:val="75239B56"/>
    <w:rsid w:val="752AEE8D"/>
    <w:rsid w:val="752D3BF4"/>
    <w:rsid w:val="752DD271"/>
    <w:rsid w:val="752E6A02"/>
    <w:rsid w:val="752FCAC8"/>
    <w:rsid w:val="753102A4"/>
    <w:rsid w:val="7531EE8D"/>
    <w:rsid w:val="75348288"/>
    <w:rsid w:val="7534D937"/>
    <w:rsid w:val="75364A61"/>
    <w:rsid w:val="7538D428"/>
    <w:rsid w:val="753CE2DA"/>
    <w:rsid w:val="75405345"/>
    <w:rsid w:val="75429519"/>
    <w:rsid w:val="7543DD85"/>
    <w:rsid w:val="754A00F6"/>
    <w:rsid w:val="754B19A3"/>
    <w:rsid w:val="754C657B"/>
    <w:rsid w:val="754E003F"/>
    <w:rsid w:val="754F3AF9"/>
    <w:rsid w:val="754F7EEA"/>
    <w:rsid w:val="755020FA"/>
    <w:rsid w:val="7556853B"/>
    <w:rsid w:val="75573E85"/>
    <w:rsid w:val="7557E33E"/>
    <w:rsid w:val="755CBBC6"/>
    <w:rsid w:val="755D49A9"/>
    <w:rsid w:val="755DF81C"/>
    <w:rsid w:val="7560CFA6"/>
    <w:rsid w:val="75668F0A"/>
    <w:rsid w:val="7569AEB2"/>
    <w:rsid w:val="756E1785"/>
    <w:rsid w:val="7571E91B"/>
    <w:rsid w:val="7575B22F"/>
    <w:rsid w:val="757A84F7"/>
    <w:rsid w:val="757B2BCC"/>
    <w:rsid w:val="757C5E05"/>
    <w:rsid w:val="757C9D02"/>
    <w:rsid w:val="757CA412"/>
    <w:rsid w:val="757D1B51"/>
    <w:rsid w:val="757DD35E"/>
    <w:rsid w:val="758112F8"/>
    <w:rsid w:val="75861E8F"/>
    <w:rsid w:val="7588615F"/>
    <w:rsid w:val="758A7855"/>
    <w:rsid w:val="758AA4B7"/>
    <w:rsid w:val="758AA6BA"/>
    <w:rsid w:val="758B027B"/>
    <w:rsid w:val="758B5CF4"/>
    <w:rsid w:val="758C0B0B"/>
    <w:rsid w:val="758D921C"/>
    <w:rsid w:val="758EA71C"/>
    <w:rsid w:val="758F6591"/>
    <w:rsid w:val="75946236"/>
    <w:rsid w:val="7594CFA2"/>
    <w:rsid w:val="75957B9C"/>
    <w:rsid w:val="7597BA5A"/>
    <w:rsid w:val="7597BE93"/>
    <w:rsid w:val="7598510C"/>
    <w:rsid w:val="75988D93"/>
    <w:rsid w:val="759C55B1"/>
    <w:rsid w:val="759EF895"/>
    <w:rsid w:val="759F950C"/>
    <w:rsid w:val="75A24558"/>
    <w:rsid w:val="75A2A13B"/>
    <w:rsid w:val="75A2E176"/>
    <w:rsid w:val="75A36911"/>
    <w:rsid w:val="75A43811"/>
    <w:rsid w:val="75A537B7"/>
    <w:rsid w:val="75A5CB3B"/>
    <w:rsid w:val="75A90688"/>
    <w:rsid w:val="75AB5A8C"/>
    <w:rsid w:val="75ABD40F"/>
    <w:rsid w:val="75AE2A02"/>
    <w:rsid w:val="75B19DAA"/>
    <w:rsid w:val="75B23F21"/>
    <w:rsid w:val="75B32FAF"/>
    <w:rsid w:val="75B48B5F"/>
    <w:rsid w:val="75B62063"/>
    <w:rsid w:val="75BBC57A"/>
    <w:rsid w:val="75BC0911"/>
    <w:rsid w:val="75BC9AD6"/>
    <w:rsid w:val="75BE1634"/>
    <w:rsid w:val="75C1B32E"/>
    <w:rsid w:val="75C6236F"/>
    <w:rsid w:val="75C8B60C"/>
    <w:rsid w:val="75CB6817"/>
    <w:rsid w:val="75CD065F"/>
    <w:rsid w:val="75CDDBC6"/>
    <w:rsid w:val="75CF6C5A"/>
    <w:rsid w:val="75D0CADF"/>
    <w:rsid w:val="75D4E6BD"/>
    <w:rsid w:val="75D631B5"/>
    <w:rsid w:val="75D7E3BC"/>
    <w:rsid w:val="75D906F4"/>
    <w:rsid w:val="75E28EA5"/>
    <w:rsid w:val="75E2AD0A"/>
    <w:rsid w:val="75E8BD63"/>
    <w:rsid w:val="75EA1DB9"/>
    <w:rsid w:val="75EE7B75"/>
    <w:rsid w:val="75F1825C"/>
    <w:rsid w:val="75F2C4C7"/>
    <w:rsid w:val="75F3704A"/>
    <w:rsid w:val="75F4E233"/>
    <w:rsid w:val="75F604C1"/>
    <w:rsid w:val="75F7EC04"/>
    <w:rsid w:val="75F7F77A"/>
    <w:rsid w:val="75F94B1D"/>
    <w:rsid w:val="75FC5130"/>
    <w:rsid w:val="75FCA406"/>
    <w:rsid w:val="75FEBD54"/>
    <w:rsid w:val="75FEE885"/>
    <w:rsid w:val="7601397E"/>
    <w:rsid w:val="7602CA5C"/>
    <w:rsid w:val="76049C15"/>
    <w:rsid w:val="76070C5A"/>
    <w:rsid w:val="76075BB8"/>
    <w:rsid w:val="760961F8"/>
    <w:rsid w:val="7609DDD9"/>
    <w:rsid w:val="760A0B65"/>
    <w:rsid w:val="760AA643"/>
    <w:rsid w:val="760E4212"/>
    <w:rsid w:val="760EF69D"/>
    <w:rsid w:val="7610AE4D"/>
    <w:rsid w:val="76124618"/>
    <w:rsid w:val="7614939A"/>
    <w:rsid w:val="7614FD25"/>
    <w:rsid w:val="761C6B3A"/>
    <w:rsid w:val="761F519C"/>
    <w:rsid w:val="762074D2"/>
    <w:rsid w:val="762136F5"/>
    <w:rsid w:val="7623CE2F"/>
    <w:rsid w:val="762A7F88"/>
    <w:rsid w:val="762A9EBD"/>
    <w:rsid w:val="762DBAB4"/>
    <w:rsid w:val="76317E56"/>
    <w:rsid w:val="7633A499"/>
    <w:rsid w:val="76350B67"/>
    <w:rsid w:val="7636FB15"/>
    <w:rsid w:val="7639D79C"/>
    <w:rsid w:val="763CD1BE"/>
    <w:rsid w:val="763D461A"/>
    <w:rsid w:val="763F4ADE"/>
    <w:rsid w:val="764238F2"/>
    <w:rsid w:val="7648E128"/>
    <w:rsid w:val="764C4393"/>
    <w:rsid w:val="764F46D7"/>
    <w:rsid w:val="7657FC20"/>
    <w:rsid w:val="76590FB5"/>
    <w:rsid w:val="765ADFC4"/>
    <w:rsid w:val="765F482A"/>
    <w:rsid w:val="76612359"/>
    <w:rsid w:val="76619F86"/>
    <w:rsid w:val="76644F22"/>
    <w:rsid w:val="766627AC"/>
    <w:rsid w:val="76670308"/>
    <w:rsid w:val="766762C4"/>
    <w:rsid w:val="76679607"/>
    <w:rsid w:val="76699B94"/>
    <w:rsid w:val="766C5520"/>
    <w:rsid w:val="7670AA25"/>
    <w:rsid w:val="7675CE20"/>
    <w:rsid w:val="76762C8F"/>
    <w:rsid w:val="76786953"/>
    <w:rsid w:val="767923E8"/>
    <w:rsid w:val="767A5D5B"/>
    <w:rsid w:val="767DA3D0"/>
    <w:rsid w:val="767E231B"/>
    <w:rsid w:val="767EE5A5"/>
    <w:rsid w:val="7683E05F"/>
    <w:rsid w:val="7688525C"/>
    <w:rsid w:val="768967A3"/>
    <w:rsid w:val="768F7701"/>
    <w:rsid w:val="7691ABDF"/>
    <w:rsid w:val="7692F25D"/>
    <w:rsid w:val="769344A2"/>
    <w:rsid w:val="7695E7B5"/>
    <w:rsid w:val="769834D6"/>
    <w:rsid w:val="76996CCC"/>
    <w:rsid w:val="769C4F6E"/>
    <w:rsid w:val="76A101E9"/>
    <w:rsid w:val="76A760C7"/>
    <w:rsid w:val="76A7CF63"/>
    <w:rsid w:val="76AB7B2D"/>
    <w:rsid w:val="76B15150"/>
    <w:rsid w:val="76B5E7DC"/>
    <w:rsid w:val="76B7813B"/>
    <w:rsid w:val="76B7CF8D"/>
    <w:rsid w:val="76BF420F"/>
    <w:rsid w:val="76C12DB2"/>
    <w:rsid w:val="76C587BE"/>
    <w:rsid w:val="76C68BB0"/>
    <w:rsid w:val="76C70310"/>
    <w:rsid w:val="76C772A3"/>
    <w:rsid w:val="76C866CD"/>
    <w:rsid w:val="76C885F0"/>
    <w:rsid w:val="76C898D5"/>
    <w:rsid w:val="76CA278C"/>
    <w:rsid w:val="76CB5FE7"/>
    <w:rsid w:val="76CB9A34"/>
    <w:rsid w:val="76CD7195"/>
    <w:rsid w:val="76CF02A4"/>
    <w:rsid w:val="76D0A1A9"/>
    <w:rsid w:val="76D0C8DA"/>
    <w:rsid w:val="76D145F9"/>
    <w:rsid w:val="76D72464"/>
    <w:rsid w:val="76D74DB7"/>
    <w:rsid w:val="76D7E94C"/>
    <w:rsid w:val="76D9470D"/>
    <w:rsid w:val="76DC31D5"/>
    <w:rsid w:val="76E34A1E"/>
    <w:rsid w:val="76E8D7F0"/>
    <w:rsid w:val="76E9E9F3"/>
    <w:rsid w:val="76EAEA8B"/>
    <w:rsid w:val="76EC18AF"/>
    <w:rsid w:val="76ED1D08"/>
    <w:rsid w:val="76EFB609"/>
    <w:rsid w:val="76F2232B"/>
    <w:rsid w:val="76FADEA1"/>
    <w:rsid w:val="7704427E"/>
    <w:rsid w:val="77045DB4"/>
    <w:rsid w:val="7705BC35"/>
    <w:rsid w:val="77060518"/>
    <w:rsid w:val="77081AFA"/>
    <w:rsid w:val="7709EF75"/>
    <w:rsid w:val="770D028D"/>
    <w:rsid w:val="770F18CB"/>
    <w:rsid w:val="7710B73B"/>
    <w:rsid w:val="77120909"/>
    <w:rsid w:val="77134CFC"/>
    <w:rsid w:val="771A075C"/>
    <w:rsid w:val="771AAFBD"/>
    <w:rsid w:val="771C1C00"/>
    <w:rsid w:val="771F02DA"/>
    <w:rsid w:val="771F1175"/>
    <w:rsid w:val="771FA769"/>
    <w:rsid w:val="77217CDE"/>
    <w:rsid w:val="772265B0"/>
    <w:rsid w:val="7725764C"/>
    <w:rsid w:val="77271493"/>
    <w:rsid w:val="7727B595"/>
    <w:rsid w:val="772A0A5D"/>
    <w:rsid w:val="772D33F6"/>
    <w:rsid w:val="772F6A98"/>
    <w:rsid w:val="7732D4E1"/>
    <w:rsid w:val="7733B569"/>
    <w:rsid w:val="7734A6AA"/>
    <w:rsid w:val="7735B92F"/>
    <w:rsid w:val="77362EAE"/>
    <w:rsid w:val="77394C50"/>
    <w:rsid w:val="773E16DE"/>
    <w:rsid w:val="7742B228"/>
    <w:rsid w:val="77459184"/>
    <w:rsid w:val="774821DC"/>
    <w:rsid w:val="77490F57"/>
    <w:rsid w:val="774F148D"/>
    <w:rsid w:val="77521F9C"/>
    <w:rsid w:val="7752ED56"/>
    <w:rsid w:val="775306DF"/>
    <w:rsid w:val="7756FFF8"/>
    <w:rsid w:val="77587F97"/>
    <w:rsid w:val="7759268E"/>
    <w:rsid w:val="775C0B7F"/>
    <w:rsid w:val="7762803B"/>
    <w:rsid w:val="77672574"/>
    <w:rsid w:val="7767B0C8"/>
    <w:rsid w:val="776BEB29"/>
    <w:rsid w:val="776C48D3"/>
    <w:rsid w:val="7776C36E"/>
    <w:rsid w:val="77775C5F"/>
    <w:rsid w:val="7778BCB8"/>
    <w:rsid w:val="777A5A4C"/>
    <w:rsid w:val="777BCD47"/>
    <w:rsid w:val="777D04D1"/>
    <w:rsid w:val="777F6BE4"/>
    <w:rsid w:val="777F8D4A"/>
    <w:rsid w:val="7781DBF5"/>
    <w:rsid w:val="7783FF5B"/>
    <w:rsid w:val="7787CDE8"/>
    <w:rsid w:val="778800E6"/>
    <w:rsid w:val="77887DE2"/>
    <w:rsid w:val="7789544F"/>
    <w:rsid w:val="778AC6C5"/>
    <w:rsid w:val="778CD944"/>
    <w:rsid w:val="778E606E"/>
    <w:rsid w:val="779119EA"/>
    <w:rsid w:val="779931EB"/>
    <w:rsid w:val="77A213DA"/>
    <w:rsid w:val="77A46ACA"/>
    <w:rsid w:val="77A638A3"/>
    <w:rsid w:val="77A79429"/>
    <w:rsid w:val="77A862AD"/>
    <w:rsid w:val="77A94628"/>
    <w:rsid w:val="77AB2E1C"/>
    <w:rsid w:val="77AC0EC6"/>
    <w:rsid w:val="77AC615A"/>
    <w:rsid w:val="77AC96E1"/>
    <w:rsid w:val="77ACE9D9"/>
    <w:rsid w:val="77AD0214"/>
    <w:rsid w:val="77AD7FE8"/>
    <w:rsid w:val="77AED5C2"/>
    <w:rsid w:val="77B23938"/>
    <w:rsid w:val="77B36143"/>
    <w:rsid w:val="77B43C2F"/>
    <w:rsid w:val="77B4CB97"/>
    <w:rsid w:val="77B5593D"/>
    <w:rsid w:val="77B648C0"/>
    <w:rsid w:val="77B8D925"/>
    <w:rsid w:val="77BC7F05"/>
    <w:rsid w:val="77BE3210"/>
    <w:rsid w:val="77C32322"/>
    <w:rsid w:val="77C8E399"/>
    <w:rsid w:val="77CC5900"/>
    <w:rsid w:val="77CDB751"/>
    <w:rsid w:val="77CFEA9F"/>
    <w:rsid w:val="77D0BF7E"/>
    <w:rsid w:val="77D8BF69"/>
    <w:rsid w:val="77DB80E1"/>
    <w:rsid w:val="77DD604B"/>
    <w:rsid w:val="77E10550"/>
    <w:rsid w:val="77E38310"/>
    <w:rsid w:val="77E6C57A"/>
    <w:rsid w:val="77E805D9"/>
    <w:rsid w:val="77EA0A01"/>
    <w:rsid w:val="77F28AFC"/>
    <w:rsid w:val="77F5C6DE"/>
    <w:rsid w:val="77F9F9C2"/>
    <w:rsid w:val="77FA4BB6"/>
    <w:rsid w:val="77FC75FC"/>
    <w:rsid w:val="7800FB0C"/>
    <w:rsid w:val="78010888"/>
    <w:rsid w:val="780277C5"/>
    <w:rsid w:val="7802EA44"/>
    <w:rsid w:val="78074FE3"/>
    <w:rsid w:val="780BDF83"/>
    <w:rsid w:val="780FE67A"/>
    <w:rsid w:val="78113BD2"/>
    <w:rsid w:val="78117F3A"/>
    <w:rsid w:val="78151E99"/>
    <w:rsid w:val="78172C0B"/>
    <w:rsid w:val="7817C5DF"/>
    <w:rsid w:val="781BB61B"/>
    <w:rsid w:val="781D3E5D"/>
    <w:rsid w:val="781D5271"/>
    <w:rsid w:val="78237645"/>
    <w:rsid w:val="7823EC41"/>
    <w:rsid w:val="782644F3"/>
    <w:rsid w:val="78274938"/>
    <w:rsid w:val="782892A4"/>
    <w:rsid w:val="782C9941"/>
    <w:rsid w:val="782ED592"/>
    <w:rsid w:val="782F1686"/>
    <w:rsid w:val="782FB328"/>
    <w:rsid w:val="7830E0D4"/>
    <w:rsid w:val="7836E55A"/>
    <w:rsid w:val="7839282F"/>
    <w:rsid w:val="7839AAAC"/>
    <w:rsid w:val="783C1CC9"/>
    <w:rsid w:val="783F9A68"/>
    <w:rsid w:val="783FC435"/>
    <w:rsid w:val="78407979"/>
    <w:rsid w:val="7841DEA1"/>
    <w:rsid w:val="78444D91"/>
    <w:rsid w:val="78452810"/>
    <w:rsid w:val="7846742A"/>
    <w:rsid w:val="7848BFF0"/>
    <w:rsid w:val="78498C47"/>
    <w:rsid w:val="784AA62C"/>
    <w:rsid w:val="784BA61D"/>
    <w:rsid w:val="784D35CE"/>
    <w:rsid w:val="784F1C41"/>
    <w:rsid w:val="784F5848"/>
    <w:rsid w:val="785202CE"/>
    <w:rsid w:val="78538F8E"/>
    <w:rsid w:val="7854CFD4"/>
    <w:rsid w:val="785804DA"/>
    <w:rsid w:val="785A9490"/>
    <w:rsid w:val="785ABAC2"/>
    <w:rsid w:val="785AC761"/>
    <w:rsid w:val="785AD62F"/>
    <w:rsid w:val="785C675E"/>
    <w:rsid w:val="785F60C4"/>
    <w:rsid w:val="785FAC4C"/>
    <w:rsid w:val="7861BBC0"/>
    <w:rsid w:val="7864CAC1"/>
    <w:rsid w:val="786BF3DD"/>
    <w:rsid w:val="786EC4E9"/>
    <w:rsid w:val="786FB13E"/>
    <w:rsid w:val="786FD39C"/>
    <w:rsid w:val="7870AE59"/>
    <w:rsid w:val="78747A97"/>
    <w:rsid w:val="7876E6E6"/>
    <w:rsid w:val="787B2C61"/>
    <w:rsid w:val="78801693"/>
    <w:rsid w:val="7884D796"/>
    <w:rsid w:val="78851795"/>
    <w:rsid w:val="78861CF9"/>
    <w:rsid w:val="78895553"/>
    <w:rsid w:val="78895656"/>
    <w:rsid w:val="788E4B07"/>
    <w:rsid w:val="788E649F"/>
    <w:rsid w:val="78916CDF"/>
    <w:rsid w:val="78926266"/>
    <w:rsid w:val="7892D6D8"/>
    <w:rsid w:val="78947EF1"/>
    <w:rsid w:val="78960284"/>
    <w:rsid w:val="7896FFDC"/>
    <w:rsid w:val="7897BC4A"/>
    <w:rsid w:val="7898D029"/>
    <w:rsid w:val="78992B2E"/>
    <w:rsid w:val="789FF84C"/>
    <w:rsid w:val="78A1AE2C"/>
    <w:rsid w:val="78A29F3C"/>
    <w:rsid w:val="78A88353"/>
    <w:rsid w:val="78A9D570"/>
    <w:rsid w:val="78AA0297"/>
    <w:rsid w:val="78B427C6"/>
    <w:rsid w:val="78B7505C"/>
    <w:rsid w:val="78B8B6D4"/>
    <w:rsid w:val="78BB1280"/>
    <w:rsid w:val="78BB9819"/>
    <w:rsid w:val="78BD7A72"/>
    <w:rsid w:val="78BF835D"/>
    <w:rsid w:val="78BF9296"/>
    <w:rsid w:val="78BF9E3A"/>
    <w:rsid w:val="78BFDDA5"/>
    <w:rsid w:val="78C3089C"/>
    <w:rsid w:val="78C7E102"/>
    <w:rsid w:val="78CA3347"/>
    <w:rsid w:val="78CA8D56"/>
    <w:rsid w:val="78CC2133"/>
    <w:rsid w:val="78CD91EC"/>
    <w:rsid w:val="78CD9B75"/>
    <w:rsid w:val="78D47238"/>
    <w:rsid w:val="78D7A079"/>
    <w:rsid w:val="78D8B1A5"/>
    <w:rsid w:val="78D9E095"/>
    <w:rsid w:val="78DB09D3"/>
    <w:rsid w:val="78DC880B"/>
    <w:rsid w:val="78E15391"/>
    <w:rsid w:val="78E15989"/>
    <w:rsid w:val="78E4F1AD"/>
    <w:rsid w:val="78E56883"/>
    <w:rsid w:val="78E92549"/>
    <w:rsid w:val="78E93E6C"/>
    <w:rsid w:val="78EA30B2"/>
    <w:rsid w:val="78EC5D47"/>
    <w:rsid w:val="78EDA8C4"/>
    <w:rsid w:val="78EF1452"/>
    <w:rsid w:val="78F0C90A"/>
    <w:rsid w:val="78F21BF5"/>
    <w:rsid w:val="78F21E7B"/>
    <w:rsid w:val="78F2875C"/>
    <w:rsid w:val="78F2FE8C"/>
    <w:rsid w:val="78F430CE"/>
    <w:rsid w:val="78F8A1C8"/>
    <w:rsid w:val="78FDB5E9"/>
    <w:rsid w:val="78FDD010"/>
    <w:rsid w:val="790356E5"/>
    <w:rsid w:val="7906D121"/>
    <w:rsid w:val="790C06A2"/>
    <w:rsid w:val="790E1D31"/>
    <w:rsid w:val="790E3343"/>
    <w:rsid w:val="79100959"/>
    <w:rsid w:val="79105EAB"/>
    <w:rsid w:val="7910A358"/>
    <w:rsid w:val="7911A7B1"/>
    <w:rsid w:val="791427A9"/>
    <w:rsid w:val="7916154F"/>
    <w:rsid w:val="79183B5F"/>
    <w:rsid w:val="7918A006"/>
    <w:rsid w:val="791983B2"/>
    <w:rsid w:val="7919B93F"/>
    <w:rsid w:val="7919CC0F"/>
    <w:rsid w:val="791B3CF0"/>
    <w:rsid w:val="791D7055"/>
    <w:rsid w:val="791DA894"/>
    <w:rsid w:val="791E3BAA"/>
    <w:rsid w:val="791F3597"/>
    <w:rsid w:val="791F8F9B"/>
    <w:rsid w:val="792017A0"/>
    <w:rsid w:val="79205E25"/>
    <w:rsid w:val="79207E62"/>
    <w:rsid w:val="79217165"/>
    <w:rsid w:val="7923835B"/>
    <w:rsid w:val="7928E624"/>
    <w:rsid w:val="792A28A6"/>
    <w:rsid w:val="792A3B67"/>
    <w:rsid w:val="792AB36B"/>
    <w:rsid w:val="792DD620"/>
    <w:rsid w:val="792E3425"/>
    <w:rsid w:val="7930529D"/>
    <w:rsid w:val="7932B973"/>
    <w:rsid w:val="79339F4A"/>
    <w:rsid w:val="7933DF07"/>
    <w:rsid w:val="7933F74B"/>
    <w:rsid w:val="7937811F"/>
    <w:rsid w:val="793943F3"/>
    <w:rsid w:val="793DF3D2"/>
    <w:rsid w:val="793DF591"/>
    <w:rsid w:val="794254E4"/>
    <w:rsid w:val="7945EFFB"/>
    <w:rsid w:val="794B0ABD"/>
    <w:rsid w:val="794B49E7"/>
    <w:rsid w:val="794DB233"/>
    <w:rsid w:val="794E1B53"/>
    <w:rsid w:val="794F3F0C"/>
    <w:rsid w:val="7950D637"/>
    <w:rsid w:val="795189CF"/>
    <w:rsid w:val="79543E26"/>
    <w:rsid w:val="795540AB"/>
    <w:rsid w:val="7958B5BB"/>
    <w:rsid w:val="795B234A"/>
    <w:rsid w:val="7961B280"/>
    <w:rsid w:val="79653964"/>
    <w:rsid w:val="7965564C"/>
    <w:rsid w:val="7966A8CF"/>
    <w:rsid w:val="796953EC"/>
    <w:rsid w:val="796A314C"/>
    <w:rsid w:val="796C1213"/>
    <w:rsid w:val="79718DAE"/>
    <w:rsid w:val="79721E1D"/>
    <w:rsid w:val="79730BCE"/>
    <w:rsid w:val="79778149"/>
    <w:rsid w:val="7977C1D3"/>
    <w:rsid w:val="797A0D41"/>
    <w:rsid w:val="797A79BF"/>
    <w:rsid w:val="798040ED"/>
    <w:rsid w:val="79811E31"/>
    <w:rsid w:val="79813EBA"/>
    <w:rsid w:val="79847B9E"/>
    <w:rsid w:val="7986D8F8"/>
    <w:rsid w:val="7987FA10"/>
    <w:rsid w:val="798902F4"/>
    <w:rsid w:val="79892FFA"/>
    <w:rsid w:val="79899D57"/>
    <w:rsid w:val="7989B974"/>
    <w:rsid w:val="798AE3D5"/>
    <w:rsid w:val="798B1C7F"/>
    <w:rsid w:val="798B7597"/>
    <w:rsid w:val="79932E6F"/>
    <w:rsid w:val="7993E9B4"/>
    <w:rsid w:val="7996E4C0"/>
    <w:rsid w:val="7997C1BF"/>
    <w:rsid w:val="79989E69"/>
    <w:rsid w:val="799A0BE0"/>
    <w:rsid w:val="799D24F2"/>
    <w:rsid w:val="799D5DD3"/>
    <w:rsid w:val="799F1037"/>
    <w:rsid w:val="79A116DA"/>
    <w:rsid w:val="79A54343"/>
    <w:rsid w:val="79A6742A"/>
    <w:rsid w:val="79A79672"/>
    <w:rsid w:val="79A811B1"/>
    <w:rsid w:val="79AA15C8"/>
    <w:rsid w:val="79AA9496"/>
    <w:rsid w:val="79AC6740"/>
    <w:rsid w:val="79AECC8F"/>
    <w:rsid w:val="79AF1D51"/>
    <w:rsid w:val="79AF6E24"/>
    <w:rsid w:val="79B0BBBC"/>
    <w:rsid w:val="79B19247"/>
    <w:rsid w:val="79B2EEAA"/>
    <w:rsid w:val="79B53740"/>
    <w:rsid w:val="79B57681"/>
    <w:rsid w:val="79B8079F"/>
    <w:rsid w:val="79C35854"/>
    <w:rsid w:val="79C8E7FA"/>
    <w:rsid w:val="79C96012"/>
    <w:rsid w:val="79D50F3E"/>
    <w:rsid w:val="79D56A31"/>
    <w:rsid w:val="79D81A30"/>
    <w:rsid w:val="79D948F1"/>
    <w:rsid w:val="79DB437F"/>
    <w:rsid w:val="79E142F7"/>
    <w:rsid w:val="79E2C9A8"/>
    <w:rsid w:val="79E4C276"/>
    <w:rsid w:val="79E4F749"/>
    <w:rsid w:val="79E501C9"/>
    <w:rsid w:val="79EAECA2"/>
    <w:rsid w:val="79EC6085"/>
    <w:rsid w:val="79ECA533"/>
    <w:rsid w:val="79EF581E"/>
    <w:rsid w:val="79F11EE1"/>
    <w:rsid w:val="79F37D0E"/>
    <w:rsid w:val="79F62D0D"/>
    <w:rsid w:val="79F71ADD"/>
    <w:rsid w:val="79F7CDD9"/>
    <w:rsid w:val="79F84E24"/>
    <w:rsid w:val="79FC87B1"/>
    <w:rsid w:val="79FEB703"/>
    <w:rsid w:val="7A01A3FE"/>
    <w:rsid w:val="7A03F886"/>
    <w:rsid w:val="7A041B64"/>
    <w:rsid w:val="7A04789A"/>
    <w:rsid w:val="7A048F06"/>
    <w:rsid w:val="7A04ACA4"/>
    <w:rsid w:val="7A07545A"/>
    <w:rsid w:val="7A08334D"/>
    <w:rsid w:val="7A086605"/>
    <w:rsid w:val="7A13451C"/>
    <w:rsid w:val="7A1457EB"/>
    <w:rsid w:val="7A1472E8"/>
    <w:rsid w:val="7A14E4C0"/>
    <w:rsid w:val="7A15996C"/>
    <w:rsid w:val="7A19F988"/>
    <w:rsid w:val="7A253CA8"/>
    <w:rsid w:val="7A2607F5"/>
    <w:rsid w:val="7A2BD591"/>
    <w:rsid w:val="7A2C69B4"/>
    <w:rsid w:val="7A2DE296"/>
    <w:rsid w:val="7A2E00E0"/>
    <w:rsid w:val="7A2EC90A"/>
    <w:rsid w:val="7A317851"/>
    <w:rsid w:val="7A354931"/>
    <w:rsid w:val="7A39ED42"/>
    <w:rsid w:val="7A3DC131"/>
    <w:rsid w:val="7A4116B7"/>
    <w:rsid w:val="7A43413F"/>
    <w:rsid w:val="7A49F26B"/>
    <w:rsid w:val="7A4B5695"/>
    <w:rsid w:val="7A4CC661"/>
    <w:rsid w:val="7A4D18CD"/>
    <w:rsid w:val="7A520B3D"/>
    <w:rsid w:val="7A561D6A"/>
    <w:rsid w:val="7A56352A"/>
    <w:rsid w:val="7A58C1B9"/>
    <w:rsid w:val="7A593002"/>
    <w:rsid w:val="7A59560A"/>
    <w:rsid w:val="7A5A277B"/>
    <w:rsid w:val="7A5A905B"/>
    <w:rsid w:val="7A5E8775"/>
    <w:rsid w:val="7A5EED0A"/>
    <w:rsid w:val="7A5F1AAD"/>
    <w:rsid w:val="7A5FD952"/>
    <w:rsid w:val="7A619969"/>
    <w:rsid w:val="7A62CBF0"/>
    <w:rsid w:val="7A64A586"/>
    <w:rsid w:val="7A67504A"/>
    <w:rsid w:val="7A6AE865"/>
    <w:rsid w:val="7A6BD95A"/>
    <w:rsid w:val="7A6D73BB"/>
    <w:rsid w:val="7A6DA878"/>
    <w:rsid w:val="7A6DE168"/>
    <w:rsid w:val="7A6EACAF"/>
    <w:rsid w:val="7A707561"/>
    <w:rsid w:val="7A711FCD"/>
    <w:rsid w:val="7A75E2C1"/>
    <w:rsid w:val="7A768A06"/>
    <w:rsid w:val="7A76DA34"/>
    <w:rsid w:val="7A7BEA7C"/>
    <w:rsid w:val="7A7F73F0"/>
    <w:rsid w:val="7A7F8AEE"/>
    <w:rsid w:val="7A808279"/>
    <w:rsid w:val="7A826EB1"/>
    <w:rsid w:val="7A83184E"/>
    <w:rsid w:val="7A872721"/>
    <w:rsid w:val="7A8787E0"/>
    <w:rsid w:val="7A8A4004"/>
    <w:rsid w:val="7A8A8335"/>
    <w:rsid w:val="7A8CA11D"/>
    <w:rsid w:val="7A8FD5C5"/>
    <w:rsid w:val="7A91D64A"/>
    <w:rsid w:val="7A920CAE"/>
    <w:rsid w:val="7A9432A8"/>
    <w:rsid w:val="7A97BC35"/>
    <w:rsid w:val="7A9937B2"/>
    <w:rsid w:val="7A99EAF1"/>
    <w:rsid w:val="7A9A3846"/>
    <w:rsid w:val="7A9A5C4B"/>
    <w:rsid w:val="7A9B8349"/>
    <w:rsid w:val="7A9C0C9E"/>
    <w:rsid w:val="7A9E7E7B"/>
    <w:rsid w:val="7A9F0818"/>
    <w:rsid w:val="7AA0B553"/>
    <w:rsid w:val="7AA955BD"/>
    <w:rsid w:val="7AB0446B"/>
    <w:rsid w:val="7AB1637E"/>
    <w:rsid w:val="7AB19EEE"/>
    <w:rsid w:val="7AB4146F"/>
    <w:rsid w:val="7ABA0D2E"/>
    <w:rsid w:val="7ABB2B4D"/>
    <w:rsid w:val="7ABB41EC"/>
    <w:rsid w:val="7ABC881C"/>
    <w:rsid w:val="7ABEC14D"/>
    <w:rsid w:val="7ABFB6C4"/>
    <w:rsid w:val="7AC1EC98"/>
    <w:rsid w:val="7AC3E7FD"/>
    <w:rsid w:val="7AC945BE"/>
    <w:rsid w:val="7ACA626C"/>
    <w:rsid w:val="7ACAB77D"/>
    <w:rsid w:val="7ACAE0D5"/>
    <w:rsid w:val="7ACD0A42"/>
    <w:rsid w:val="7ACDF809"/>
    <w:rsid w:val="7ACE179A"/>
    <w:rsid w:val="7ACFDC38"/>
    <w:rsid w:val="7AD40946"/>
    <w:rsid w:val="7AD40BE7"/>
    <w:rsid w:val="7AD807F7"/>
    <w:rsid w:val="7AD99029"/>
    <w:rsid w:val="7ADA4A7F"/>
    <w:rsid w:val="7ADC0636"/>
    <w:rsid w:val="7ADE2F57"/>
    <w:rsid w:val="7AE24BE5"/>
    <w:rsid w:val="7AE3F1F8"/>
    <w:rsid w:val="7AE48426"/>
    <w:rsid w:val="7AE59482"/>
    <w:rsid w:val="7AF44C4A"/>
    <w:rsid w:val="7AF4D4B1"/>
    <w:rsid w:val="7AF79C75"/>
    <w:rsid w:val="7AF7CCF9"/>
    <w:rsid w:val="7AFAE152"/>
    <w:rsid w:val="7AFCDFDD"/>
    <w:rsid w:val="7B027C3D"/>
    <w:rsid w:val="7B0435D2"/>
    <w:rsid w:val="7B09C106"/>
    <w:rsid w:val="7B0A4752"/>
    <w:rsid w:val="7B0A8483"/>
    <w:rsid w:val="7B0B1EBB"/>
    <w:rsid w:val="7B0B29DC"/>
    <w:rsid w:val="7B0BA738"/>
    <w:rsid w:val="7B0CB65E"/>
    <w:rsid w:val="7B0E5CB6"/>
    <w:rsid w:val="7B0EECC7"/>
    <w:rsid w:val="7B14D1F1"/>
    <w:rsid w:val="7B165684"/>
    <w:rsid w:val="7B16595E"/>
    <w:rsid w:val="7B176F9B"/>
    <w:rsid w:val="7B1853F7"/>
    <w:rsid w:val="7B18B73E"/>
    <w:rsid w:val="7B195B93"/>
    <w:rsid w:val="7B1F4ED3"/>
    <w:rsid w:val="7B20E7ED"/>
    <w:rsid w:val="7B23D5D8"/>
    <w:rsid w:val="7B258A45"/>
    <w:rsid w:val="7B25CD76"/>
    <w:rsid w:val="7B2627CE"/>
    <w:rsid w:val="7B293561"/>
    <w:rsid w:val="7B2B60B3"/>
    <w:rsid w:val="7B30E797"/>
    <w:rsid w:val="7B3160EA"/>
    <w:rsid w:val="7B366E77"/>
    <w:rsid w:val="7B36EC5A"/>
    <w:rsid w:val="7B37738D"/>
    <w:rsid w:val="7B37F6D4"/>
    <w:rsid w:val="7B3C7168"/>
    <w:rsid w:val="7B3E3B67"/>
    <w:rsid w:val="7B3E4F4B"/>
    <w:rsid w:val="7B40FEFF"/>
    <w:rsid w:val="7B412F2E"/>
    <w:rsid w:val="7B433395"/>
    <w:rsid w:val="7B45873D"/>
    <w:rsid w:val="7B46F246"/>
    <w:rsid w:val="7B472AC3"/>
    <w:rsid w:val="7B47EA45"/>
    <w:rsid w:val="7B48F742"/>
    <w:rsid w:val="7B494647"/>
    <w:rsid w:val="7B495CB5"/>
    <w:rsid w:val="7B4A2A0C"/>
    <w:rsid w:val="7B4A4A1C"/>
    <w:rsid w:val="7B4BAF3B"/>
    <w:rsid w:val="7B50725D"/>
    <w:rsid w:val="7B556911"/>
    <w:rsid w:val="7B55B408"/>
    <w:rsid w:val="7B593EBA"/>
    <w:rsid w:val="7B5D6F5B"/>
    <w:rsid w:val="7B5DD055"/>
    <w:rsid w:val="7B5FF02B"/>
    <w:rsid w:val="7B65560B"/>
    <w:rsid w:val="7B69F688"/>
    <w:rsid w:val="7B6CEB28"/>
    <w:rsid w:val="7B6D098D"/>
    <w:rsid w:val="7B6FA519"/>
    <w:rsid w:val="7B737378"/>
    <w:rsid w:val="7B73E069"/>
    <w:rsid w:val="7B7562C4"/>
    <w:rsid w:val="7B76E41A"/>
    <w:rsid w:val="7B78D7F8"/>
    <w:rsid w:val="7B7A06A2"/>
    <w:rsid w:val="7B7C230D"/>
    <w:rsid w:val="7B7D38EF"/>
    <w:rsid w:val="7B7E577E"/>
    <w:rsid w:val="7B80A902"/>
    <w:rsid w:val="7B81B48A"/>
    <w:rsid w:val="7B824E64"/>
    <w:rsid w:val="7B82E14E"/>
    <w:rsid w:val="7B87172F"/>
    <w:rsid w:val="7B890C18"/>
    <w:rsid w:val="7B895419"/>
    <w:rsid w:val="7B8BF42F"/>
    <w:rsid w:val="7B9017EB"/>
    <w:rsid w:val="7B9052F6"/>
    <w:rsid w:val="7B91D6E8"/>
    <w:rsid w:val="7B964D0E"/>
    <w:rsid w:val="7B9740AE"/>
    <w:rsid w:val="7B9B3A10"/>
    <w:rsid w:val="7B9FE858"/>
    <w:rsid w:val="7BA01C48"/>
    <w:rsid w:val="7BA36071"/>
    <w:rsid w:val="7BA54775"/>
    <w:rsid w:val="7BA63A21"/>
    <w:rsid w:val="7BA88851"/>
    <w:rsid w:val="7BAA78F4"/>
    <w:rsid w:val="7BAB77B5"/>
    <w:rsid w:val="7BACE6D8"/>
    <w:rsid w:val="7BB1A4F1"/>
    <w:rsid w:val="7BB2007C"/>
    <w:rsid w:val="7BB20E25"/>
    <w:rsid w:val="7BC3693B"/>
    <w:rsid w:val="7BC40FF7"/>
    <w:rsid w:val="7BC5C267"/>
    <w:rsid w:val="7BC62AE0"/>
    <w:rsid w:val="7BC984DF"/>
    <w:rsid w:val="7BCC10A5"/>
    <w:rsid w:val="7BCDCC9F"/>
    <w:rsid w:val="7BD2DA16"/>
    <w:rsid w:val="7BD366DB"/>
    <w:rsid w:val="7BDDEDCF"/>
    <w:rsid w:val="7BE08BDD"/>
    <w:rsid w:val="7BE0F03C"/>
    <w:rsid w:val="7BE47375"/>
    <w:rsid w:val="7BE5BE04"/>
    <w:rsid w:val="7BE8E2B3"/>
    <w:rsid w:val="7BE9F586"/>
    <w:rsid w:val="7BEA0C1E"/>
    <w:rsid w:val="7BEB745A"/>
    <w:rsid w:val="7BF0834D"/>
    <w:rsid w:val="7BF5F0D5"/>
    <w:rsid w:val="7BF6EBFD"/>
    <w:rsid w:val="7BF77E67"/>
    <w:rsid w:val="7BF839E5"/>
    <w:rsid w:val="7BF871E3"/>
    <w:rsid w:val="7BFC0459"/>
    <w:rsid w:val="7BFC3A7E"/>
    <w:rsid w:val="7BFDD31D"/>
    <w:rsid w:val="7C0063FE"/>
    <w:rsid w:val="7C02197E"/>
    <w:rsid w:val="7C03C37D"/>
    <w:rsid w:val="7C06F93D"/>
    <w:rsid w:val="7C0AB261"/>
    <w:rsid w:val="7C0DEAD0"/>
    <w:rsid w:val="7C136F03"/>
    <w:rsid w:val="7C1383C0"/>
    <w:rsid w:val="7C156D06"/>
    <w:rsid w:val="7C15F8EB"/>
    <w:rsid w:val="7C17D105"/>
    <w:rsid w:val="7C1C4DC2"/>
    <w:rsid w:val="7C214B75"/>
    <w:rsid w:val="7C21F1A1"/>
    <w:rsid w:val="7C239962"/>
    <w:rsid w:val="7C23C94F"/>
    <w:rsid w:val="7C243B48"/>
    <w:rsid w:val="7C26B2D6"/>
    <w:rsid w:val="7C26B4D3"/>
    <w:rsid w:val="7C28B07B"/>
    <w:rsid w:val="7C315408"/>
    <w:rsid w:val="7C32FAF3"/>
    <w:rsid w:val="7C3340BB"/>
    <w:rsid w:val="7C33E027"/>
    <w:rsid w:val="7C33F464"/>
    <w:rsid w:val="7C36005B"/>
    <w:rsid w:val="7C382589"/>
    <w:rsid w:val="7C3CAD93"/>
    <w:rsid w:val="7C4310F8"/>
    <w:rsid w:val="7C45F85D"/>
    <w:rsid w:val="7C462E9A"/>
    <w:rsid w:val="7C493816"/>
    <w:rsid w:val="7C49F0F0"/>
    <w:rsid w:val="7C4A4C62"/>
    <w:rsid w:val="7C4B30F3"/>
    <w:rsid w:val="7C4BEF4B"/>
    <w:rsid w:val="7C4EF953"/>
    <w:rsid w:val="7C4FF276"/>
    <w:rsid w:val="7C512474"/>
    <w:rsid w:val="7C5240B0"/>
    <w:rsid w:val="7C53FD50"/>
    <w:rsid w:val="7C55F867"/>
    <w:rsid w:val="7C5671B2"/>
    <w:rsid w:val="7C576A07"/>
    <w:rsid w:val="7C576C12"/>
    <w:rsid w:val="7C58B9ED"/>
    <w:rsid w:val="7C5963C5"/>
    <w:rsid w:val="7C5A58BB"/>
    <w:rsid w:val="7C5D6B85"/>
    <w:rsid w:val="7C5DBCB3"/>
    <w:rsid w:val="7C5F1B77"/>
    <w:rsid w:val="7C60F7C1"/>
    <w:rsid w:val="7C6245CF"/>
    <w:rsid w:val="7C626029"/>
    <w:rsid w:val="7C67672A"/>
    <w:rsid w:val="7C67744C"/>
    <w:rsid w:val="7C6FB93B"/>
    <w:rsid w:val="7C70BA1B"/>
    <w:rsid w:val="7C70D52C"/>
    <w:rsid w:val="7C765915"/>
    <w:rsid w:val="7C7671C2"/>
    <w:rsid w:val="7C7D38C2"/>
    <w:rsid w:val="7C82CE0A"/>
    <w:rsid w:val="7C89C855"/>
    <w:rsid w:val="7C8C764B"/>
    <w:rsid w:val="7C8CE47B"/>
    <w:rsid w:val="7C8E4A61"/>
    <w:rsid w:val="7C8EE42F"/>
    <w:rsid w:val="7C8FF028"/>
    <w:rsid w:val="7C937869"/>
    <w:rsid w:val="7C9621F4"/>
    <w:rsid w:val="7C967FC3"/>
    <w:rsid w:val="7C9DE388"/>
    <w:rsid w:val="7C9E41C3"/>
    <w:rsid w:val="7C9EC36C"/>
    <w:rsid w:val="7CA0F42D"/>
    <w:rsid w:val="7CA11127"/>
    <w:rsid w:val="7CA6ECE0"/>
    <w:rsid w:val="7CA7EE7E"/>
    <w:rsid w:val="7CB235CC"/>
    <w:rsid w:val="7CBADCE3"/>
    <w:rsid w:val="7CBC70D6"/>
    <w:rsid w:val="7CBCDC25"/>
    <w:rsid w:val="7CBE2FBE"/>
    <w:rsid w:val="7CBE9A96"/>
    <w:rsid w:val="7CBEA3D9"/>
    <w:rsid w:val="7CC01187"/>
    <w:rsid w:val="7CC7CBDF"/>
    <w:rsid w:val="7CCB2C9D"/>
    <w:rsid w:val="7CCCE8AB"/>
    <w:rsid w:val="7CCDB52C"/>
    <w:rsid w:val="7CCFB2D2"/>
    <w:rsid w:val="7CD1A760"/>
    <w:rsid w:val="7CD60723"/>
    <w:rsid w:val="7CD7230F"/>
    <w:rsid w:val="7CD82FEC"/>
    <w:rsid w:val="7CDAF232"/>
    <w:rsid w:val="7CDEDD92"/>
    <w:rsid w:val="7CE36519"/>
    <w:rsid w:val="7CE3C0F2"/>
    <w:rsid w:val="7CE5A8EE"/>
    <w:rsid w:val="7CE7A443"/>
    <w:rsid w:val="7CEA1283"/>
    <w:rsid w:val="7CEADC9D"/>
    <w:rsid w:val="7CEC8707"/>
    <w:rsid w:val="7CED409C"/>
    <w:rsid w:val="7CEF8E2B"/>
    <w:rsid w:val="7CF1C3D9"/>
    <w:rsid w:val="7CF5B222"/>
    <w:rsid w:val="7CF67894"/>
    <w:rsid w:val="7CFA0613"/>
    <w:rsid w:val="7CFA1D9B"/>
    <w:rsid w:val="7CFCC0FA"/>
    <w:rsid w:val="7CFD79A2"/>
    <w:rsid w:val="7CFE2BA5"/>
    <w:rsid w:val="7CFE3CCB"/>
    <w:rsid w:val="7CFFFBDE"/>
    <w:rsid w:val="7D000DEA"/>
    <w:rsid w:val="7D0419FD"/>
    <w:rsid w:val="7D045F09"/>
    <w:rsid w:val="7D09B8F7"/>
    <w:rsid w:val="7D0B8869"/>
    <w:rsid w:val="7D0CDC78"/>
    <w:rsid w:val="7D103833"/>
    <w:rsid w:val="7D1CA191"/>
    <w:rsid w:val="7D1EE813"/>
    <w:rsid w:val="7D22EEEA"/>
    <w:rsid w:val="7D2391AC"/>
    <w:rsid w:val="7D26B0A0"/>
    <w:rsid w:val="7D2BA0A5"/>
    <w:rsid w:val="7D2C353C"/>
    <w:rsid w:val="7D2D23C5"/>
    <w:rsid w:val="7D30FC44"/>
    <w:rsid w:val="7D3112DC"/>
    <w:rsid w:val="7D312902"/>
    <w:rsid w:val="7D35BAC4"/>
    <w:rsid w:val="7D36E5A8"/>
    <w:rsid w:val="7D39EC95"/>
    <w:rsid w:val="7D3B6974"/>
    <w:rsid w:val="7D3ECBF0"/>
    <w:rsid w:val="7D3EEA9A"/>
    <w:rsid w:val="7D4A0C54"/>
    <w:rsid w:val="7D4BADB1"/>
    <w:rsid w:val="7D4BBC2C"/>
    <w:rsid w:val="7D4C7017"/>
    <w:rsid w:val="7D4E1E39"/>
    <w:rsid w:val="7D5258CB"/>
    <w:rsid w:val="7D5419E3"/>
    <w:rsid w:val="7D58B8A4"/>
    <w:rsid w:val="7D59D445"/>
    <w:rsid w:val="7D5ACD36"/>
    <w:rsid w:val="7D5AE8D0"/>
    <w:rsid w:val="7D5CB507"/>
    <w:rsid w:val="7D5DB2E3"/>
    <w:rsid w:val="7D63EF7D"/>
    <w:rsid w:val="7D65BB63"/>
    <w:rsid w:val="7D6826EC"/>
    <w:rsid w:val="7D6827F8"/>
    <w:rsid w:val="7D6A63D3"/>
    <w:rsid w:val="7D6E4613"/>
    <w:rsid w:val="7D6F4F1C"/>
    <w:rsid w:val="7D710F56"/>
    <w:rsid w:val="7D742B4F"/>
    <w:rsid w:val="7D756BEC"/>
    <w:rsid w:val="7D756EF9"/>
    <w:rsid w:val="7D75E2FA"/>
    <w:rsid w:val="7D775CE3"/>
    <w:rsid w:val="7D794100"/>
    <w:rsid w:val="7D79CB98"/>
    <w:rsid w:val="7D7A4A01"/>
    <w:rsid w:val="7D7B4524"/>
    <w:rsid w:val="7D7BB985"/>
    <w:rsid w:val="7D7C6DDB"/>
    <w:rsid w:val="7D7CC861"/>
    <w:rsid w:val="7D7E6222"/>
    <w:rsid w:val="7D80DBBB"/>
    <w:rsid w:val="7D843035"/>
    <w:rsid w:val="7D86FDEE"/>
    <w:rsid w:val="7D896F99"/>
    <w:rsid w:val="7D8B543F"/>
    <w:rsid w:val="7D8B7BD5"/>
    <w:rsid w:val="7D944361"/>
    <w:rsid w:val="7D9BD6DF"/>
    <w:rsid w:val="7D9DABF3"/>
    <w:rsid w:val="7D9E3293"/>
    <w:rsid w:val="7DA05204"/>
    <w:rsid w:val="7DA10014"/>
    <w:rsid w:val="7DA1D85D"/>
    <w:rsid w:val="7DA3EB98"/>
    <w:rsid w:val="7DAFED6E"/>
    <w:rsid w:val="7DB3486B"/>
    <w:rsid w:val="7DB59EEF"/>
    <w:rsid w:val="7DB64B50"/>
    <w:rsid w:val="7DBA2D93"/>
    <w:rsid w:val="7DBD04F8"/>
    <w:rsid w:val="7DC38BEB"/>
    <w:rsid w:val="7DC80E46"/>
    <w:rsid w:val="7DCCDFE9"/>
    <w:rsid w:val="7DCDA368"/>
    <w:rsid w:val="7DCE1243"/>
    <w:rsid w:val="7DCEF86E"/>
    <w:rsid w:val="7DD297EF"/>
    <w:rsid w:val="7DD35272"/>
    <w:rsid w:val="7DD501A0"/>
    <w:rsid w:val="7DD847AF"/>
    <w:rsid w:val="7DD92E5D"/>
    <w:rsid w:val="7DDA6D32"/>
    <w:rsid w:val="7DDEC178"/>
    <w:rsid w:val="7DE389E3"/>
    <w:rsid w:val="7DE714C5"/>
    <w:rsid w:val="7DE93828"/>
    <w:rsid w:val="7DEBE831"/>
    <w:rsid w:val="7DEFC7A4"/>
    <w:rsid w:val="7DF1BAF3"/>
    <w:rsid w:val="7DF4794F"/>
    <w:rsid w:val="7DF574A5"/>
    <w:rsid w:val="7DF6859D"/>
    <w:rsid w:val="7DFA5105"/>
    <w:rsid w:val="7DFBDBBE"/>
    <w:rsid w:val="7DFD7046"/>
    <w:rsid w:val="7DFDCA8C"/>
    <w:rsid w:val="7E006F11"/>
    <w:rsid w:val="7E00D072"/>
    <w:rsid w:val="7E00F355"/>
    <w:rsid w:val="7E0147FA"/>
    <w:rsid w:val="7E02EB41"/>
    <w:rsid w:val="7E0661EF"/>
    <w:rsid w:val="7E0664F0"/>
    <w:rsid w:val="7E068907"/>
    <w:rsid w:val="7E08D3CE"/>
    <w:rsid w:val="7E0B6DEE"/>
    <w:rsid w:val="7E0C29F2"/>
    <w:rsid w:val="7E142D71"/>
    <w:rsid w:val="7E1A3B03"/>
    <w:rsid w:val="7E1B06E9"/>
    <w:rsid w:val="7E22E1F8"/>
    <w:rsid w:val="7E230F67"/>
    <w:rsid w:val="7E237DC9"/>
    <w:rsid w:val="7E2A772B"/>
    <w:rsid w:val="7E2A98E0"/>
    <w:rsid w:val="7E2AEF3F"/>
    <w:rsid w:val="7E2C2C77"/>
    <w:rsid w:val="7E2E204E"/>
    <w:rsid w:val="7E2F4CFD"/>
    <w:rsid w:val="7E2FF9A5"/>
    <w:rsid w:val="7E30EC1C"/>
    <w:rsid w:val="7E325193"/>
    <w:rsid w:val="7E330B1D"/>
    <w:rsid w:val="7E366F85"/>
    <w:rsid w:val="7E37B444"/>
    <w:rsid w:val="7E3B0EE6"/>
    <w:rsid w:val="7E3B26CC"/>
    <w:rsid w:val="7E3B58A2"/>
    <w:rsid w:val="7E3BF992"/>
    <w:rsid w:val="7E40E531"/>
    <w:rsid w:val="7E42924D"/>
    <w:rsid w:val="7E4AD30A"/>
    <w:rsid w:val="7E4C2BD3"/>
    <w:rsid w:val="7E4D49F5"/>
    <w:rsid w:val="7E4F014C"/>
    <w:rsid w:val="7E509861"/>
    <w:rsid w:val="7E51766D"/>
    <w:rsid w:val="7E528C3F"/>
    <w:rsid w:val="7E52FEE0"/>
    <w:rsid w:val="7E57605D"/>
    <w:rsid w:val="7E5828CC"/>
    <w:rsid w:val="7E5CB534"/>
    <w:rsid w:val="7E5F0AF7"/>
    <w:rsid w:val="7E601E6E"/>
    <w:rsid w:val="7E61B774"/>
    <w:rsid w:val="7E63F233"/>
    <w:rsid w:val="7E64AB8E"/>
    <w:rsid w:val="7E66C28D"/>
    <w:rsid w:val="7E68F675"/>
    <w:rsid w:val="7E69C74B"/>
    <w:rsid w:val="7E6AE718"/>
    <w:rsid w:val="7E6C7A6C"/>
    <w:rsid w:val="7E748169"/>
    <w:rsid w:val="7E74C23C"/>
    <w:rsid w:val="7E76D253"/>
    <w:rsid w:val="7E76D2F3"/>
    <w:rsid w:val="7E7851E1"/>
    <w:rsid w:val="7E7BD7DA"/>
    <w:rsid w:val="7E7FBC92"/>
    <w:rsid w:val="7E82296A"/>
    <w:rsid w:val="7E82622D"/>
    <w:rsid w:val="7E829E05"/>
    <w:rsid w:val="7E82D5E4"/>
    <w:rsid w:val="7E83214E"/>
    <w:rsid w:val="7E86BEC6"/>
    <w:rsid w:val="7E874C63"/>
    <w:rsid w:val="7E8B0DB4"/>
    <w:rsid w:val="7E8B4350"/>
    <w:rsid w:val="7E8CBA14"/>
    <w:rsid w:val="7E911F89"/>
    <w:rsid w:val="7E9161F1"/>
    <w:rsid w:val="7E918EE1"/>
    <w:rsid w:val="7E931639"/>
    <w:rsid w:val="7E93DA86"/>
    <w:rsid w:val="7E9590B8"/>
    <w:rsid w:val="7E9B3C4C"/>
    <w:rsid w:val="7E9D194F"/>
    <w:rsid w:val="7E9DA5D3"/>
    <w:rsid w:val="7E9E2E75"/>
    <w:rsid w:val="7EA28D8E"/>
    <w:rsid w:val="7EA80517"/>
    <w:rsid w:val="7EA80732"/>
    <w:rsid w:val="7EA8AC63"/>
    <w:rsid w:val="7EA8E625"/>
    <w:rsid w:val="7EAA2E4E"/>
    <w:rsid w:val="7EAD845B"/>
    <w:rsid w:val="7EBC0BD3"/>
    <w:rsid w:val="7EBF0CA1"/>
    <w:rsid w:val="7EC70420"/>
    <w:rsid w:val="7EC96340"/>
    <w:rsid w:val="7EC9C837"/>
    <w:rsid w:val="7ECA0855"/>
    <w:rsid w:val="7ECC4687"/>
    <w:rsid w:val="7ED1E00E"/>
    <w:rsid w:val="7ED6EC36"/>
    <w:rsid w:val="7ED71A12"/>
    <w:rsid w:val="7ED739E0"/>
    <w:rsid w:val="7ED8E202"/>
    <w:rsid w:val="7EDA5B6A"/>
    <w:rsid w:val="7EDDC56E"/>
    <w:rsid w:val="7EDE53C9"/>
    <w:rsid w:val="7EDFA674"/>
    <w:rsid w:val="7EE1DA9F"/>
    <w:rsid w:val="7EE3CF5F"/>
    <w:rsid w:val="7EE3F1C1"/>
    <w:rsid w:val="7EE5436C"/>
    <w:rsid w:val="7EF77563"/>
    <w:rsid w:val="7EF7FDD0"/>
    <w:rsid w:val="7EFC6015"/>
    <w:rsid w:val="7EFCC4BC"/>
    <w:rsid w:val="7EFE0735"/>
    <w:rsid w:val="7EFE6937"/>
    <w:rsid w:val="7EFEEFCB"/>
    <w:rsid w:val="7F018CA5"/>
    <w:rsid w:val="7F034CAA"/>
    <w:rsid w:val="7F03C683"/>
    <w:rsid w:val="7F05C1FF"/>
    <w:rsid w:val="7F05F72B"/>
    <w:rsid w:val="7F0A9005"/>
    <w:rsid w:val="7F0F097E"/>
    <w:rsid w:val="7F109867"/>
    <w:rsid w:val="7F11F824"/>
    <w:rsid w:val="7F153CAD"/>
    <w:rsid w:val="7F15AF52"/>
    <w:rsid w:val="7F15B7D6"/>
    <w:rsid w:val="7F176EFF"/>
    <w:rsid w:val="7F1C8E97"/>
    <w:rsid w:val="7F224AD3"/>
    <w:rsid w:val="7F2BDC93"/>
    <w:rsid w:val="7F2CEF4E"/>
    <w:rsid w:val="7F30F0F5"/>
    <w:rsid w:val="7F31AB1E"/>
    <w:rsid w:val="7F348BC7"/>
    <w:rsid w:val="7F39CAA7"/>
    <w:rsid w:val="7F3C2D6D"/>
    <w:rsid w:val="7F41855C"/>
    <w:rsid w:val="7F41FDD0"/>
    <w:rsid w:val="7F42564A"/>
    <w:rsid w:val="7F45443C"/>
    <w:rsid w:val="7F47CEE5"/>
    <w:rsid w:val="7F47F1F8"/>
    <w:rsid w:val="7F4848D8"/>
    <w:rsid w:val="7F49438F"/>
    <w:rsid w:val="7F4C21D2"/>
    <w:rsid w:val="7F4D0235"/>
    <w:rsid w:val="7F4D3D7E"/>
    <w:rsid w:val="7F4DB4D7"/>
    <w:rsid w:val="7F4EA198"/>
    <w:rsid w:val="7F51136B"/>
    <w:rsid w:val="7F5692E9"/>
    <w:rsid w:val="7F574D82"/>
    <w:rsid w:val="7F5A3747"/>
    <w:rsid w:val="7F5A3CBA"/>
    <w:rsid w:val="7F5D813A"/>
    <w:rsid w:val="7F5F1355"/>
    <w:rsid w:val="7F609248"/>
    <w:rsid w:val="7F66D599"/>
    <w:rsid w:val="7F6AEFEF"/>
    <w:rsid w:val="7F6E56C0"/>
    <w:rsid w:val="7F744A7E"/>
    <w:rsid w:val="7F75455A"/>
    <w:rsid w:val="7F77A653"/>
    <w:rsid w:val="7F79A4D1"/>
    <w:rsid w:val="7F7FF6E8"/>
    <w:rsid w:val="7F868855"/>
    <w:rsid w:val="7F89A379"/>
    <w:rsid w:val="7F8B7351"/>
    <w:rsid w:val="7F8CF153"/>
    <w:rsid w:val="7F90541E"/>
    <w:rsid w:val="7F90A2F6"/>
    <w:rsid w:val="7F91F924"/>
    <w:rsid w:val="7F9332F5"/>
    <w:rsid w:val="7F94E088"/>
    <w:rsid w:val="7F98805C"/>
    <w:rsid w:val="7FA15548"/>
    <w:rsid w:val="7FA27A44"/>
    <w:rsid w:val="7FA4BD10"/>
    <w:rsid w:val="7FA5C35C"/>
    <w:rsid w:val="7FA98D1B"/>
    <w:rsid w:val="7FAA5116"/>
    <w:rsid w:val="7FB223E2"/>
    <w:rsid w:val="7FB37EB3"/>
    <w:rsid w:val="7FB527D6"/>
    <w:rsid w:val="7FB8ECE3"/>
    <w:rsid w:val="7FC38E8D"/>
    <w:rsid w:val="7FC4D34C"/>
    <w:rsid w:val="7FC72599"/>
    <w:rsid w:val="7FCB944C"/>
    <w:rsid w:val="7FCE9A68"/>
    <w:rsid w:val="7FD1ADEA"/>
    <w:rsid w:val="7FD55D46"/>
    <w:rsid w:val="7FD7509D"/>
    <w:rsid w:val="7FD79CD8"/>
    <w:rsid w:val="7FDC5BE5"/>
    <w:rsid w:val="7FE01180"/>
    <w:rsid w:val="7FE11770"/>
    <w:rsid w:val="7FE675EB"/>
    <w:rsid w:val="7FE883EA"/>
    <w:rsid w:val="7FE8BD21"/>
    <w:rsid w:val="7FED447A"/>
    <w:rsid w:val="7FEDA3B2"/>
    <w:rsid w:val="7FEE1175"/>
    <w:rsid w:val="7FEE99C3"/>
    <w:rsid w:val="7FF317BE"/>
    <w:rsid w:val="7FF43B48"/>
    <w:rsid w:val="7FF79085"/>
    <w:rsid w:val="7FF8B784"/>
    <w:rsid w:val="7FFA88C9"/>
    <w:rsid w:val="7FFAFB83"/>
    <w:rsid w:val="7FFD096C"/>
    <w:rsid w:val="7FFD8BC8"/>
    <w:rsid w:val="7FFF6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202AD"/>
  <w15:docId w15:val="{00FB0D94-415A-4C2E-B038-B8AEF7BF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ot;Arial&quot;,sans-serif" w:hAnsi="&quot;Arial&quot;,sans-serif" w:eastAsia="&quot;Arial&quot;,sans-serif" w:cs="&quot;Arial&quot;,sans-seri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qFormat/>
    <w:rsid w:val="00A76225"/>
    <w:pPr>
      <w:spacing w:before="120" w:after="120"/>
      <w:ind w:left="1134"/>
    </w:pPr>
    <w:rPr>
      <w:rFonts w:ascii="MS Mincho" w:hAnsi="MS Mincho"/>
      <w:sz w:val="22"/>
      <w:szCs w:val="22"/>
      <w:lang w:val="fi-FI"/>
    </w:rPr>
  </w:style>
  <w:style w:type="paragraph" w:styleId="Otsikko1">
    <w:name w:val="heading 1"/>
    <w:basedOn w:val="Normaali"/>
    <w:next w:val="Normaali"/>
    <w:link w:val="Otsikko1Char"/>
    <w:qFormat/>
    <w:rsid w:val="008C504E"/>
    <w:pPr>
      <w:keepNext/>
      <w:numPr>
        <w:numId w:val="10"/>
      </w:numPr>
      <w:spacing w:before="240" w:after="240"/>
      <w:outlineLvl w:val="0"/>
    </w:pPr>
    <w:rPr>
      <w:b/>
      <w:bCs/>
      <w:kern w:val="32"/>
      <w:szCs w:val="32"/>
      <w:lang w:val="x-none"/>
    </w:rPr>
  </w:style>
  <w:style w:type="paragraph" w:styleId="Otsikko2">
    <w:name w:val="heading 2"/>
    <w:basedOn w:val="Otsikko1"/>
    <w:next w:val="Normaali"/>
    <w:link w:val="Otsikko2Char"/>
    <w:uiPriority w:val="9"/>
    <w:unhideWhenUsed/>
    <w:qFormat/>
    <w:rsid w:val="00CC35FA"/>
    <w:pPr>
      <w:numPr>
        <w:ilvl w:val="1"/>
      </w:numPr>
      <w:ind w:left="576"/>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10"/>
      </w:numPr>
      <w:spacing w:before="240"/>
      <w:outlineLvl w:val="2"/>
    </w:pPr>
    <w:rPr>
      <w:bCs/>
      <w:szCs w:val="26"/>
      <w:lang w:val="x-none"/>
    </w:rPr>
  </w:style>
  <w:style w:type="paragraph" w:styleId="Otsikko4">
    <w:name w:val="heading 4"/>
    <w:basedOn w:val="Normaali"/>
    <w:next w:val="Normaali"/>
    <w:link w:val="Otsikko4Char"/>
    <w:unhideWhenUsed/>
    <w:qFormat/>
    <w:rsid w:val="00E41FB9"/>
    <w:pPr>
      <w:keepNext/>
      <w:numPr>
        <w:ilvl w:val="3"/>
        <w:numId w:val="10"/>
      </w:numPr>
      <w:spacing w:before="240" w:after="60"/>
      <w:outlineLvl w:val="3"/>
    </w:pPr>
    <w:rPr>
      <w:rFonts w:ascii="&quot;Calibri&quot;,sans-serif" w:hAnsi="&quot;Calibri&quot;,sans-serif"/>
      <w:b/>
      <w:bCs/>
      <w:sz w:val="28"/>
      <w:szCs w:val="28"/>
      <w:lang w:val="x-none"/>
    </w:rPr>
  </w:style>
  <w:style w:type="paragraph" w:styleId="Otsikko5">
    <w:name w:val="heading 5"/>
    <w:basedOn w:val="Normaali"/>
    <w:next w:val="Normaali"/>
    <w:link w:val="Otsikko5Char"/>
    <w:semiHidden/>
    <w:unhideWhenUsed/>
    <w:qFormat/>
    <w:rsid w:val="00E41FB9"/>
    <w:pPr>
      <w:numPr>
        <w:ilvl w:val="4"/>
        <w:numId w:val="10"/>
      </w:numPr>
      <w:spacing w:before="240" w:after="60"/>
      <w:outlineLvl w:val="4"/>
    </w:pPr>
    <w:rPr>
      <w:rFonts w:ascii="&quot;Calibri&quot;,sans-serif" w:hAnsi="&quot;Calibri&quot;,sans-serif"/>
      <w:b/>
      <w:bCs/>
      <w:i/>
      <w:iCs/>
      <w:sz w:val="26"/>
      <w:szCs w:val="26"/>
      <w:lang w:val="x-none"/>
    </w:rPr>
  </w:style>
  <w:style w:type="paragraph" w:styleId="Otsikko6">
    <w:name w:val="heading 6"/>
    <w:basedOn w:val="Normaali"/>
    <w:next w:val="Normaali"/>
    <w:link w:val="Otsikko6Char"/>
    <w:semiHidden/>
    <w:unhideWhenUsed/>
    <w:qFormat/>
    <w:rsid w:val="00E41FB9"/>
    <w:pPr>
      <w:numPr>
        <w:ilvl w:val="5"/>
        <w:numId w:val="10"/>
      </w:numPr>
      <w:spacing w:before="240" w:after="60"/>
      <w:outlineLvl w:val="5"/>
    </w:pPr>
    <w:rPr>
      <w:rFonts w:ascii="&quot;Calibri&quot;,sans-serif" w:hAnsi="&quot;Calibri&quot;,sans-serif"/>
      <w:b/>
      <w:bCs/>
      <w:lang w:val="x-none"/>
    </w:rPr>
  </w:style>
  <w:style w:type="paragraph" w:styleId="Otsikko7">
    <w:name w:val="heading 7"/>
    <w:basedOn w:val="Normaali"/>
    <w:next w:val="Normaali"/>
    <w:link w:val="Otsikko7Char"/>
    <w:semiHidden/>
    <w:unhideWhenUsed/>
    <w:qFormat/>
    <w:rsid w:val="00E41FB9"/>
    <w:pPr>
      <w:numPr>
        <w:ilvl w:val="6"/>
        <w:numId w:val="10"/>
      </w:numPr>
      <w:spacing w:before="240" w:after="60"/>
      <w:outlineLvl w:val="6"/>
    </w:pPr>
    <w:rPr>
      <w:rFonts w:ascii="&quot;Calibri&quot;,sans-serif" w:hAnsi="&quot;Calibri&quot;,sans-serif"/>
      <w:lang w:val="x-none"/>
    </w:rPr>
  </w:style>
  <w:style w:type="paragraph" w:styleId="Otsikko8">
    <w:name w:val="heading 8"/>
    <w:basedOn w:val="Normaali"/>
    <w:next w:val="Normaali"/>
    <w:link w:val="Otsikko8Char"/>
    <w:semiHidden/>
    <w:unhideWhenUsed/>
    <w:qFormat/>
    <w:rsid w:val="00E41FB9"/>
    <w:pPr>
      <w:numPr>
        <w:ilvl w:val="7"/>
        <w:numId w:val="10"/>
      </w:numPr>
      <w:spacing w:before="240" w:after="60"/>
      <w:outlineLvl w:val="7"/>
    </w:pPr>
    <w:rPr>
      <w:rFonts w:ascii="&quot;Calibri&quot;,sans-serif" w:hAnsi="&quot;Calibri&quot;,sans-serif"/>
      <w:i/>
      <w:iCs/>
      <w:lang w:val="x-none"/>
    </w:rPr>
  </w:style>
  <w:style w:type="paragraph" w:styleId="Otsikko9">
    <w:name w:val="heading 9"/>
    <w:basedOn w:val="Normaali"/>
    <w:next w:val="Normaali"/>
    <w:link w:val="Otsikko9Char"/>
    <w:semiHidden/>
    <w:unhideWhenUsed/>
    <w:qFormat/>
    <w:rsid w:val="00E41FB9"/>
    <w:pPr>
      <w:numPr>
        <w:ilvl w:val="8"/>
        <w:numId w:val="10"/>
      </w:numPr>
      <w:spacing w:before="240" w:after="60"/>
      <w:outlineLvl w:val="8"/>
    </w:pPr>
    <w:rPr>
      <w:rFonts w:ascii="&quot;Calibri&quot;,sans-serif" w:hAnsi="&quot;Calibri&quot;,sans-serif"/>
      <w:lang w:val="x-none"/>
    </w:rPr>
  </w:style>
  <w:style w:type="character" w:styleId="Kappaleenoletusfontti" w:default="1">
    <w:name w:val="Default Paragraph Font"/>
    <w:uiPriority w:val="1"/>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styleId="allekirjoittaja2c" w:customStyle="1">
    <w:name w:val="allekirjoittaja2c"/>
    <w:rPr>
      <w:rFonts w:ascii="&quot;Arial&quot;,sans-serif" w:hAnsi="&quot;Arial&quot;,sans-serif"/>
      <w:sz w:val="24"/>
    </w:rPr>
  </w:style>
  <w:style w:type="paragraph" w:styleId="STMasia" w:customStyle="1">
    <w:name w:val="STMasia"/>
    <w:rPr>
      <w:b/>
      <w:caps/>
      <w:sz w:val="24"/>
      <w:lang w:val="fi-FI" w:eastAsia="fi-FI"/>
    </w:rPr>
  </w:style>
  <w:style w:type="paragraph" w:styleId="logoe" w:customStyle="1">
    <w:name w:val="logoe"/>
    <w:rPr>
      <w:noProof/>
      <w:sz w:val="24"/>
      <w:lang w:val="en-GB"/>
    </w:rPr>
  </w:style>
  <w:style w:type="paragraph" w:styleId="STMalatunniste" w:customStyle="1">
    <w:name w:val="STM alatunniste"/>
    <w:rPr>
      <w:noProof/>
      <w:lang w:val="en-GB"/>
    </w:rPr>
  </w:style>
  <w:style w:type="paragraph" w:styleId="STMesityslista0" w:customStyle="1">
    <w:name w:val="STM esityslista"/>
    <w:pPr>
      <w:numPr>
        <w:numId w:val="4"/>
      </w:numPr>
      <w:spacing w:after="240"/>
    </w:pPr>
    <w:rPr>
      <w:noProof/>
      <w:sz w:val="24"/>
      <w:lang w:val="en-GB"/>
    </w:rPr>
  </w:style>
  <w:style w:type="paragraph" w:styleId="STMfaxteksti" w:customStyle="1">
    <w:name w:val="STM faxteksti"/>
    <w:pPr>
      <w:ind w:left="1304"/>
    </w:pPr>
    <w:rPr>
      <w:noProof/>
      <w:sz w:val="24"/>
      <w:lang w:val="en-GB"/>
    </w:rPr>
  </w:style>
  <w:style w:type="paragraph" w:styleId="STMleipteksti" w:customStyle="1">
    <w:name w:val="STM leipäteksti"/>
    <w:pPr>
      <w:ind w:left="2608"/>
    </w:pPr>
    <w:rPr>
      <w:sz w:val="22"/>
      <w:lang w:val="fi-FI"/>
    </w:rPr>
  </w:style>
  <w:style w:type="paragraph" w:styleId="STMliite" w:customStyle="1">
    <w:name w:val="STM liite"/>
    <w:pPr>
      <w:ind w:left="2608" w:hanging="2608"/>
    </w:pPr>
    <w:rPr>
      <w:noProof/>
      <w:sz w:val="24"/>
      <w:lang w:val="en-GB"/>
    </w:rPr>
  </w:style>
  <w:style w:type="paragraph" w:styleId="STMlista" w:customStyle="1">
    <w:name w:val="STM lista"/>
    <w:basedOn w:val="Normaali"/>
    <w:pPr>
      <w:numPr>
        <w:numId w:val="5"/>
      </w:numPr>
    </w:pPr>
    <w:rPr>
      <w:szCs w:val="20"/>
    </w:rPr>
  </w:style>
  <w:style w:type="paragraph" w:styleId="STMnormaali" w:customStyle="1">
    <w:name w:val="STM normaali"/>
    <w:rPr>
      <w:sz w:val="22"/>
      <w:lang w:val="fi-FI"/>
    </w:rPr>
  </w:style>
  <w:style w:type="paragraph" w:styleId="STMotsikko" w:customStyle="1">
    <w:name w:val="STM otsikko"/>
    <w:next w:val="STMleipteksti"/>
    <w:pPr>
      <w:spacing w:after="240"/>
    </w:pPr>
    <w:rPr>
      <w:b/>
      <w:noProof/>
      <w:sz w:val="24"/>
      <w:lang w:val="en-GB"/>
    </w:rPr>
  </w:style>
  <w:style w:type="paragraph" w:styleId="STMpytkirja" w:customStyle="1">
    <w:name w:val="STM pöytäkirja"/>
    <w:basedOn w:val="STMnormaali"/>
    <w:next w:val="STMleipteksti"/>
    <w:pPr>
      <w:numPr>
        <w:numId w:val="6"/>
      </w:numPr>
      <w:spacing w:before="240" w:after="240"/>
    </w:pPr>
  </w:style>
  <w:style w:type="paragraph" w:styleId="STMriippuva" w:customStyle="1">
    <w:name w:val="STM riippuva"/>
    <w:basedOn w:val="Normaali"/>
    <w:pPr>
      <w:spacing w:after="240"/>
      <w:ind w:left="2608" w:hanging="2608"/>
    </w:pPr>
    <w:rPr>
      <w:szCs w:val="20"/>
    </w:rPr>
  </w:style>
  <w:style w:type="paragraph" w:styleId="STMriippuva2" w:customStyle="1">
    <w:name w:val="STM riippuva2"/>
    <w:next w:val="STMleipteksti"/>
    <w:pPr>
      <w:ind w:left="2608" w:hanging="2608"/>
    </w:pPr>
    <w:rPr>
      <w:noProof/>
      <w:sz w:val="22"/>
      <w:lang w:val="en-GB"/>
    </w:rPr>
  </w:style>
  <w:style w:type="paragraph" w:styleId="STMvliotsikko" w:customStyle="1">
    <w:name w:val="STM väliotsikko"/>
    <w:next w:val="STMleipteksti"/>
    <w:pPr>
      <w:ind w:left="1304"/>
    </w:pPr>
    <w:rPr>
      <w:noProof/>
      <w:sz w:val="24"/>
      <w:lang w:val="en-GB"/>
    </w:rPr>
  </w:style>
  <w:style w:type="paragraph" w:styleId="stmalatunniste0" w:customStyle="1">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styleId="stmperus" w:customStyle="1">
    <w:name w:val="stmperus"/>
    <w:pPr>
      <w:tabs>
        <w:tab w:val="left" w:pos="1276"/>
        <w:tab w:val="left" w:pos="2552"/>
        <w:tab w:val="left" w:pos="3969"/>
        <w:tab w:val="left" w:pos="5245"/>
        <w:tab w:val="left" w:pos="6521"/>
        <w:tab w:val="left" w:pos="7797"/>
        <w:tab w:val="left" w:pos="9072"/>
      </w:tabs>
    </w:pPr>
    <w:rPr>
      <w:sz w:val="24"/>
      <w:lang w:val="fi-FI"/>
    </w:rPr>
  </w:style>
  <w:style w:type="paragraph" w:styleId="stmallekirjoittaja1" w:customStyle="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styleId="stmallekirjoittaja1c" w:customStyle="1">
    <w:name w:val="stmallekirjoittaja1c"/>
    <w:rPr>
      <w:rFonts w:ascii="&quot;Arial&quot;,sans-serif" w:hAnsi="&quot;Arial&quot;,sans-serif"/>
      <w:sz w:val="24"/>
    </w:rPr>
  </w:style>
  <w:style w:type="paragraph" w:styleId="stmallekirjoittaja2" w:customStyle="1">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styleId="stmallekirjoittaja2c" w:customStyle="1">
    <w:name w:val="stmallekirjoittaja2c"/>
    <w:rPr>
      <w:rFonts w:ascii="&quot;Arial&quot;,sans-serif" w:hAnsi="&quot;Arial&quot;,sans-serif"/>
      <w:sz w:val="24"/>
    </w:rPr>
  </w:style>
  <w:style w:type="paragraph" w:styleId="stmasia0" w:customStyle="1">
    <w:name w:val="stmasia"/>
    <w:next w:val="STMleipteksti"/>
    <w:rPr>
      <w:b/>
      <w:caps/>
      <w:noProof/>
      <w:color w:val="000080"/>
      <w:sz w:val="24"/>
      <w:lang w:val="en-GB"/>
    </w:rPr>
  </w:style>
  <w:style w:type="paragraph" w:styleId="stmasia2" w:customStyle="1">
    <w:name w:val="stmasia2"/>
    <w:pPr>
      <w:ind w:left="2608" w:hanging="2608"/>
    </w:pPr>
    <w:rPr>
      <w:b/>
      <w:caps/>
      <w:noProof/>
      <w:color w:val="000080"/>
      <w:sz w:val="24"/>
      <w:lang w:val="en-GB"/>
    </w:rPr>
  </w:style>
  <w:style w:type="paragraph" w:styleId="stmasia3" w:customStyle="1">
    <w:name w:val="stmasia3"/>
    <w:basedOn w:val="stmperus"/>
    <w:rPr>
      <w:b/>
      <w:caps/>
      <w:color w:val="000080"/>
    </w:rPr>
  </w:style>
  <w:style w:type="paragraph" w:styleId="stmasiakirjat" w:customStyle="1">
    <w:name w:val="stmasiakirjat"/>
    <w:autoRedefine/>
    <w:pPr>
      <w:numPr>
        <w:numId w:val="7"/>
      </w:numPr>
    </w:pPr>
    <w:rPr>
      <w:noProof/>
      <w:sz w:val="24"/>
      <w:lang w:val="en-GB"/>
    </w:rPr>
  </w:style>
  <w:style w:type="character" w:styleId="stmasiaots" w:customStyle="1">
    <w:name w:val="stmasiaots"/>
    <w:rPr>
      <w:sz w:val="24"/>
    </w:rPr>
  </w:style>
  <w:style w:type="character" w:styleId="stmatyyppi" w:customStyle="1">
    <w:name w:val="stmatyyppi"/>
    <w:rPr>
      <w:rFonts w:ascii="&quot;Arial&quot;,sans-serif" w:hAnsi="&quot;Arial&quot;,sans-serif"/>
      <w:color w:val="000080"/>
      <w:sz w:val="24"/>
    </w:rPr>
  </w:style>
  <w:style w:type="paragraph" w:styleId="stmesityslista" w:customStyle="1">
    <w:name w:val="stmesityslista"/>
    <w:autoRedefine/>
    <w:pPr>
      <w:numPr>
        <w:numId w:val="8"/>
      </w:numPr>
      <w:tabs>
        <w:tab w:val="left" w:pos="1304"/>
        <w:tab w:val="left" w:pos="2608"/>
        <w:tab w:val="left" w:pos="3912"/>
        <w:tab w:val="left" w:pos="5216"/>
        <w:tab w:val="left" w:pos="6521"/>
        <w:tab w:val="left" w:pos="7768"/>
        <w:tab w:val="left" w:pos="9072"/>
      </w:tabs>
      <w:spacing w:before="120"/>
    </w:pPr>
    <w:rPr>
      <w:noProof/>
      <w:sz w:val="24"/>
      <w:lang w:val="en-GB"/>
    </w:rPr>
  </w:style>
  <w:style w:type="paragraph" w:styleId="stmlaatija" w:customStyle="1">
    <w:name w:val="stmlaatija"/>
    <w:rPr>
      <w:noProof/>
      <w:sz w:val="24"/>
      <w:lang w:val="en-GB"/>
    </w:rPr>
  </w:style>
  <w:style w:type="paragraph" w:styleId="stmleipa1" w:customStyle="1">
    <w:name w:val="stmleipa1"/>
    <w:autoRedefine/>
    <w:pPr>
      <w:ind w:left="2608"/>
    </w:pPr>
    <w:rPr>
      <w:noProof/>
      <w:sz w:val="24"/>
      <w:lang w:val="en-GB"/>
    </w:rPr>
  </w:style>
  <w:style w:type="character" w:styleId="stmnimi" w:customStyle="1">
    <w:name w:val="stmnimi"/>
    <w:rPr>
      <w:rFonts w:ascii="&quot;Arial&quot;,sans-serif" w:hAnsi="&quot;Arial&quot;,sans-serif"/>
      <w:spacing w:val="20"/>
      <w:w w:val="100"/>
      <w:sz w:val="24"/>
    </w:rPr>
  </w:style>
  <w:style w:type="paragraph" w:styleId="stmnimike1" w:customStyle="1">
    <w:name w:val="stmnimike1"/>
    <w:basedOn w:val="stmperus"/>
    <w:autoRedefine/>
  </w:style>
  <w:style w:type="paragraph" w:styleId="stmnimike2" w:customStyle="1">
    <w:name w:val="stmnimike2"/>
    <w:basedOn w:val="stmperus"/>
    <w:autoRedefine/>
  </w:style>
  <w:style w:type="paragraph" w:styleId="stmnormaali0" w:customStyle="1">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styleId="stmotsikko1" w:customStyle="1">
    <w:name w:val="stmotsikko1"/>
    <w:rPr>
      <w:noProof/>
      <w:sz w:val="24"/>
      <w:lang w:val="en-GB"/>
    </w:rPr>
  </w:style>
  <w:style w:type="character" w:styleId="stmpaivays" w:customStyle="1">
    <w:name w:val="stmpaivays"/>
    <w:rPr>
      <w:rFonts w:ascii="&quot;Arial&quot;,sans-serif" w:hAnsi="&quot;Arial&quot;,sans-serif"/>
      <w:color w:val="000080"/>
      <w:sz w:val="22"/>
    </w:rPr>
  </w:style>
  <w:style w:type="paragraph" w:styleId="stmpoytakirja" w:customStyle="1">
    <w:name w:val="stmpoytakirja"/>
    <w:pPr>
      <w:numPr>
        <w:numId w:val="9"/>
      </w:numPr>
      <w:tabs>
        <w:tab w:val="left" w:pos="1304"/>
        <w:tab w:val="left" w:pos="2608"/>
        <w:tab w:val="left" w:pos="3912"/>
        <w:tab w:val="left" w:pos="5216"/>
        <w:tab w:val="left" w:pos="6521"/>
        <w:tab w:val="left" w:pos="7825"/>
      </w:tabs>
      <w:spacing w:before="120"/>
    </w:pPr>
    <w:rPr>
      <w:noProof/>
      <w:sz w:val="24"/>
      <w:lang w:val="en-GB"/>
    </w:rPr>
  </w:style>
  <w:style w:type="paragraph" w:styleId="stmpoytakirja2" w:customStyle="1">
    <w:name w:val="stmpoytakirja2"/>
    <w:basedOn w:val="stmpoytakirja"/>
    <w:autoRedefine/>
    <w:pPr>
      <w:numPr>
        <w:numId w:val="0"/>
      </w:numPr>
      <w:ind w:left="2665" w:hanging="1361"/>
    </w:pPr>
  </w:style>
  <w:style w:type="character" w:styleId="stmtelekopio" w:customStyle="1">
    <w:name w:val="stmtelekopio"/>
    <w:rPr>
      <w:rFonts w:ascii="&quot;Arial&quot;,sans-serif" w:hAnsi="&quot;Arial&quot;,sans-serif"/>
      <w:b/>
      <w:sz w:val="24"/>
    </w:rPr>
  </w:style>
  <w:style w:type="paragraph" w:styleId="stmtiedostopolku" w:customStyle="1">
    <w:name w:val="stmtiedostopolku"/>
    <w:rPr>
      <w:noProof/>
      <w:color w:val="000080"/>
      <w:sz w:val="12"/>
      <w:lang w:val="en-GB"/>
    </w:rPr>
  </w:style>
  <w:style w:type="character" w:styleId="stmtunniste" w:customStyle="1">
    <w:name w:val="stmtunniste"/>
    <w:rPr>
      <w:rFonts w:ascii="&quot;Arial&quot;,sans-serif" w:hAnsi="&quot;Arial&quot;,sans-serif"/>
      <w:color w:val="000080"/>
      <w:sz w:val="24"/>
    </w:rPr>
  </w:style>
  <w:style w:type="character" w:styleId="stmtunnus" w:customStyle="1">
    <w:name w:val="stmtunnus"/>
    <w:rPr>
      <w:rFonts w:ascii="&quot;Arial&quot;,sans-serif" w:hAnsi="&quot;Arial&quot;,sans-serif"/>
      <w:color w:val="000080"/>
      <w:sz w:val="20"/>
    </w:rPr>
  </w:style>
  <w:style w:type="paragraph" w:styleId="stmviite" w:customStyle="1">
    <w:name w:val="stmviite"/>
    <w:next w:val="stmperus"/>
    <w:rPr>
      <w:noProof/>
      <w:color w:val="000080"/>
      <w:sz w:val="22"/>
      <w:lang w:val="en-GB"/>
    </w:rPr>
  </w:style>
  <w:style w:type="character" w:styleId="stmviiteots" w:customStyle="1">
    <w:name w:val="stmviiteots"/>
    <w:rPr>
      <w:sz w:val="24"/>
    </w:rPr>
  </w:style>
  <w:style w:type="paragraph" w:styleId="stmyksikko" w:customStyle="1">
    <w:name w:val="stmyksikko"/>
    <w:rPr>
      <w:noProof/>
      <w:sz w:val="24"/>
      <w:lang w:val="en-GB"/>
    </w:rPr>
  </w:style>
  <w:style w:type="paragraph" w:styleId="stmylatunniste" w:customStyle="1">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styleId="STMISO" w:customStyle="1">
    <w:name w:val="STMISO"/>
    <w:rPr>
      <w:caps/>
      <w:sz w:val="24"/>
      <w:lang w:val="fi-FI" w:eastAsia="fi-FI"/>
    </w:rPr>
  </w:style>
  <w:style w:type="paragraph" w:styleId="Seliteteksti">
    <w:name w:val="Balloon Text"/>
    <w:basedOn w:val="Normaali"/>
    <w:semiHidden/>
    <w:rPr>
      <w:rFonts w:ascii="Cambria" w:hAnsi="Cambria" w:cs="Cambria"/>
      <w:sz w:val="16"/>
      <w:szCs w:val="16"/>
    </w:rPr>
  </w:style>
  <w:style w:type="paragraph" w:styleId="Otsikko">
    <w:name w:val="Title"/>
    <w:next w:val="Normaali"/>
    <w:link w:val="OtsikkoChar"/>
    <w:qFormat/>
    <w:rsid w:val="00ED24F1"/>
    <w:pPr>
      <w:spacing w:before="240" w:after="240"/>
      <w:outlineLvl w:val="0"/>
    </w:pPr>
    <w:rPr>
      <w:rFonts w:ascii="MS Mincho" w:hAnsi="MS Mincho"/>
      <w:bCs/>
      <w:kern w:val="28"/>
      <w:sz w:val="24"/>
      <w:szCs w:val="32"/>
      <w:lang w:val="fi-FI"/>
    </w:rPr>
  </w:style>
  <w:style w:type="character" w:styleId="OtsikkoChar" w:customStyle="1">
    <w:name w:val="Otsikko Char"/>
    <w:link w:val="Otsikko"/>
    <w:rsid w:val="00ED24F1"/>
    <w:rPr>
      <w:rFonts w:ascii="MS Mincho" w:hAnsi="MS Mincho"/>
      <w:bCs/>
      <w:kern w:val="28"/>
      <w:sz w:val="24"/>
      <w:szCs w:val="32"/>
      <w:lang w:val="fi-FI" w:eastAsia="en-US" w:bidi="ar-SA"/>
    </w:rPr>
  </w:style>
  <w:style w:type="character" w:styleId="Otsikko1Char" w:customStyle="1">
    <w:name w:val="Otsikko 1 Char"/>
    <w:link w:val="Otsikko1"/>
    <w:rsid w:val="008C504E"/>
    <w:rPr>
      <w:rFonts w:ascii="MS Mincho" w:hAnsi="MS Mincho"/>
      <w:b/>
      <w:bCs/>
      <w:kern w:val="32"/>
      <w:sz w:val="22"/>
      <w:szCs w:val="32"/>
      <w:lang w:val="x-none"/>
    </w:rPr>
  </w:style>
  <w:style w:type="character" w:styleId="Otsikko2Char" w:customStyle="1">
    <w:name w:val="Otsikko 2 Char"/>
    <w:link w:val="Otsikko2"/>
    <w:uiPriority w:val="9"/>
    <w:rsid w:val="00CC35FA"/>
    <w:rPr>
      <w:rFonts w:ascii="MS Mincho" w:hAnsi="MS Mincho"/>
      <w:b/>
      <w:iCs/>
      <w:kern w:val="32"/>
      <w:sz w:val="22"/>
      <w:szCs w:val="28"/>
      <w:lang w:val="x-none"/>
    </w:rPr>
  </w:style>
  <w:style w:type="character" w:styleId="Otsikko3Char" w:customStyle="1">
    <w:name w:val="Otsikko 3 Char"/>
    <w:link w:val="Otsikko3"/>
    <w:rsid w:val="00456744"/>
    <w:rPr>
      <w:rFonts w:ascii="MS Mincho" w:hAnsi="MS Mincho"/>
      <w:bCs/>
      <w:sz w:val="22"/>
      <w:szCs w:val="26"/>
      <w:lang w:val="x-none"/>
    </w:rPr>
  </w:style>
  <w:style w:type="character" w:styleId="Otsikko4Char" w:customStyle="1">
    <w:name w:val="Otsikko 4 Char"/>
    <w:link w:val="Otsikko4"/>
    <w:rsid w:val="00E41FB9"/>
    <w:rPr>
      <w:rFonts w:ascii="&quot;Calibri&quot;,sans-serif" w:hAnsi="&quot;Calibri&quot;,sans-serif"/>
      <w:b/>
      <w:bCs/>
      <w:sz w:val="28"/>
      <w:szCs w:val="28"/>
      <w:lang w:val="x-none"/>
    </w:rPr>
  </w:style>
  <w:style w:type="character" w:styleId="Otsikko5Char" w:customStyle="1">
    <w:name w:val="Otsikko 5 Char"/>
    <w:link w:val="Otsikko5"/>
    <w:semiHidden/>
    <w:rsid w:val="00E41FB9"/>
    <w:rPr>
      <w:rFonts w:ascii="&quot;Calibri&quot;,sans-serif" w:hAnsi="&quot;Calibri&quot;,sans-serif"/>
      <w:b/>
      <w:bCs/>
      <w:i/>
      <w:iCs/>
      <w:sz w:val="26"/>
      <w:szCs w:val="26"/>
      <w:lang w:val="x-none"/>
    </w:rPr>
  </w:style>
  <w:style w:type="character" w:styleId="Otsikko6Char" w:customStyle="1">
    <w:name w:val="Otsikko 6 Char"/>
    <w:link w:val="Otsikko6"/>
    <w:semiHidden/>
    <w:rsid w:val="00E41FB9"/>
    <w:rPr>
      <w:rFonts w:ascii="&quot;Calibri&quot;,sans-serif" w:hAnsi="&quot;Calibri&quot;,sans-serif"/>
      <w:b/>
      <w:bCs/>
      <w:sz w:val="22"/>
      <w:szCs w:val="22"/>
      <w:lang w:val="x-none"/>
    </w:rPr>
  </w:style>
  <w:style w:type="character" w:styleId="Otsikko7Char" w:customStyle="1">
    <w:name w:val="Otsikko 7 Char"/>
    <w:link w:val="Otsikko7"/>
    <w:semiHidden/>
    <w:rsid w:val="00E41FB9"/>
    <w:rPr>
      <w:rFonts w:ascii="&quot;Calibri&quot;,sans-serif" w:hAnsi="&quot;Calibri&quot;,sans-serif"/>
      <w:sz w:val="22"/>
      <w:szCs w:val="22"/>
      <w:lang w:val="x-none"/>
    </w:rPr>
  </w:style>
  <w:style w:type="character" w:styleId="Otsikko8Char" w:customStyle="1">
    <w:name w:val="Otsikko 8 Char"/>
    <w:link w:val="Otsikko8"/>
    <w:semiHidden/>
    <w:rsid w:val="00E41FB9"/>
    <w:rPr>
      <w:rFonts w:ascii="&quot;Calibri&quot;,sans-serif" w:hAnsi="&quot;Calibri&quot;,sans-serif"/>
      <w:i/>
      <w:iCs/>
      <w:sz w:val="22"/>
      <w:szCs w:val="22"/>
      <w:lang w:val="x-none"/>
    </w:rPr>
  </w:style>
  <w:style w:type="character" w:styleId="Otsikko9Char" w:customStyle="1">
    <w:name w:val="Otsikko 9 Char"/>
    <w:link w:val="Otsikko9"/>
    <w:semiHidden/>
    <w:rsid w:val="00E41FB9"/>
    <w:rPr>
      <w:rFonts w:ascii="&quot;Calibri&quot;,sans-serif" w:hAnsi="&quot;Calibri&quot;,sans-serif"/>
      <w:sz w:val="22"/>
      <w:szCs w:val="22"/>
      <w:lang w:val="x-none"/>
    </w:rPr>
  </w:style>
  <w:style w:type="table" w:styleId="TaulukkoRuudukko">
    <w:name w:val="Table Grid"/>
    <w:basedOn w:val="Normaalitaulukko"/>
    <w:rsid w:val="00EA3C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appale" w:customStyle="1">
    <w:name w:val="Kappale"/>
    <w:basedOn w:val="Normaali"/>
    <w:rsid w:val="00C85EC1"/>
    <w:pPr>
      <w:spacing w:before="0" w:after="0"/>
      <w:ind w:left="0"/>
    </w:pPr>
  </w:style>
  <w:style w:type="paragraph" w:styleId="StyleTimesNewRoman12ptLeftBefore2ptAfter2pt" w:customStyle="1">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quot;Calibri&quot;,sans-serif" w:hAnsi="&quot;Calibri&quot;,sans-serif"/>
      <w:b w:val="0"/>
      <w:color w:val="365F91"/>
      <w:kern w:val="0"/>
      <w:sz w:val="28"/>
      <w:szCs w:val="28"/>
    </w:rPr>
  </w:style>
  <w:style w:type="paragraph" w:styleId="Sisluet1">
    <w:name w:val="toc 1"/>
    <w:basedOn w:val="Normaali"/>
    <w:next w:val="Normaali"/>
    <w:autoRedefine/>
    <w:uiPriority w:val="39"/>
    <w:rsid w:val="003D6D9B"/>
    <w:pPr>
      <w:ind w:left="0"/>
    </w:pPr>
  </w:style>
  <w:style w:type="paragraph" w:styleId="Sisluet2">
    <w:name w:val="toc 2"/>
    <w:basedOn w:val="Normaali"/>
    <w:next w:val="Normaali"/>
    <w:autoRedefine/>
    <w:uiPriority w:val="39"/>
    <w:rsid w:val="003D6D9B"/>
    <w:pPr>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uiPriority w:val="99"/>
    <w:rsid w:val="00C52001"/>
    <w:rPr>
      <w:sz w:val="16"/>
      <w:szCs w:val="16"/>
    </w:rPr>
  </w:style>
  <w:style w:type="paragraph" w:styleId="Kommentinteksti">
    <w:name w:val="annotation text"/>
    <w:basedOn w:val="Normaali"/>
    <w:link w:val="KommentintekstiChar"/>
    <w:uiPriority w:val="99"/>
    <w:rsid w:val="00C52001"/>
    <w:pPr>
      <w:spacing w:before="0" w:after="0"/>
      <w:ind w:left="0"/>
    </w:pPr>
    <w:rPr>
      <w:sz w:val="20"/>
      <w:szCs w:val="20"/>
      <w:lang w:val="x-none"/>
    </w:rPr>
  </w:style>
  <w:style w:type="character" w:styleId="KommentintekstiChar" w:customStyle="1">
    <w:name w:val="Kommentin teksti Char"/>
    <w:link w:val="Kommentinteksti"/>
    <w:uiPriority w:val="99"/>
    <w:rsid w:val="00C52001"/>
    <w:rPr>
      <w:rFonts w:ascii="MS Mincho" w:hAnsi="MS Mincho"/>
      <w:lang w:eastAsia="en-US"/>
    </w:rPr>
  </w:style>
  <w:style w:type="paragraph" w:styleId="Normaalitaulukko1" w:customStyle="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11"/>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quot;Arial&quot;,sans-serif" w:hAnsi="&quot;Arial&quot;,sans-serif"/>
      <w:sz w:val="24"/>
      <w:lang w:eastAsia="fi-FI"/>
    </w:rPr>
  </w:style>
  <w:style w:type="paragraph" w:styleId="Eivli">
    <w:name w:val="No Spacing"/>
    <w:uiPriority w:val="1"/>
    <w:qFormat/>
    <w:rsid w:val="004934A2"/>
    <w:pPr>
      <w:ind w:left="1134"/>
    </w:pPr>
    <w:rPr>
      <w:rFonts w:ascii="MS Mincho" w:hAnsi="MS Mincho"/>
      <w:sz w:val="22"/>
      <w:szCs w:val="24"/>
      <w:lang w:val="fi-FI"/>
    </w:rPr>
  </w:style>
  <w:style w:type="paragraph" w:styleId="Taulukko" w:customStyle="1">
    <w:name w:val="Taulukko"/>
    <w:basedOn w:val="Otsikko2"/>
    <w:link w:val="TaulukkoChar"/>
    <w:qFormat/>
    <w:rsid w:val="00644D0F"/>
    <w:pPr>
      <w:numPr>
        <w:ilvl w:val="0"/>
        <w:numId w:val="0"/>
      </w:numPr>
      <w:spacing w:before="120" w:after="120"/>
    </w:pPr>
    <w:rPr>
      <w:lang w:val="fi-FI"/>
    </w:rPr>
  </w:style>
  <w:style w:type="paragraph" w:styleId="Taulukko1" w:customStyle="1">
    <w:name w:val="Taulukko1"/>
    <w:basedOn w:val="Normaali"/>
    <w:link w:val="Taulukko1Char"/>
    <w:qFormat/>
    <w:rsid w:val="0007164B"/>
    <w:pPr>
      <w:ind w:left="0"/>
    </w:pPr>
    <w:rPr>
      <w:sz w:val="20"/>
      <w:szCs w:val="20"/>
    </w:rPr>
  </w:style>
  <w:style w:type="character" w:styleId="TaulukkoChar" w:customStyle="1">
    <w:name w:val="Taulukko Char"/>
    <w:link w:val="Taulukko"/>
    <w:rsid w:val="00644D0F"/>
    <w:rPr>
      <w:rFonts w:ascii="MS Mincho" w:hAnsi="MS Mincho"/>
      <w:iCs/>
      <w:kern w:val="32"/>
      <w:sz w:val="22"/>
      <w:szCs w:val="28"/>
      <w:lang w:val="x-none" w:eastAsia="en-US"/>
    </w:rPr>
  </w:style>
  <w:style w:type="paragraph" w:styleId="Kommentinotsikko">
    <w:name w:val="annotation subject"/>
    <w:basedOn w:val="Kommentinteksti"/>
    <w:next w:val="Kommentinteksti"/>
    <w:link w:val="KommentinotsikkoChar"/>
    <w:rsid w:val="00E2450B"/>
    <w:pPr>
      <w:spacing w:before="120" w:after="120"/>
      <w:ind w:left="1134"/>
    </w:pPr>
    <w:rPr>
      <w:b/>
      <w:bCs/>
      <w:lang w:val="fi-FI"/>
    </w:rPr>
  </w:style>
  <w:style w:type="character" w:styleId="Taulukko1Char" w:customStyle="1">
    <w:name w:val="Taulukko1 Char"/>
    <w:link w:val="Taulukko1"/>
    <w:rsid w:val="0007164B"/>
    <w:rPr>
      <w:rFonts w:ascii="MS Mincho" w:hAnsi="MS Mincho"/>
      <w:lang w:eastAsia="en-US"/>
    </w:rPr>
  </w:style>
  <w:style w:type="character" w:styleId="KommentinotsikkoChar" w:customStyle="1">
    <w:name w:val="Kommentin otsikko Char"/>
    <w:link w:val="Kommentinotsikko"/>
    <w:rsid w:val="00E2450B"/>
    <w:rPr>
      <w:rFonts w:ascii="MS Mincho" w:hAnsi="MS Mincho"/>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quot;Calibri&quot;,sans-serif" w:hAnsi="&quot;Calibri&quot;,sans-serif" w:eastAsia="&quot;Calibri&quot;,sans-serif"/>
      <w:sz w:val="20"/>
      <w:szCs w:val="20"/>
    </w:rPr>
  </w:style>
  <w:style w:type="character" w:styleId="AlaviitteentekstiChar" w:customStyle="1">
    <w:name w:val="Alaviitteen teksti Char"/>
    <w:link w:val="Alaviitteenteksti"/>
    <w:uiPriority w:val="99"/>
    <w:rsid w:val="008C504E"/>
    <w:rPr>
      <w:rFonts w:ascii="&quot;Calibri&quot;,sans-serif" w:hAnsi="&quot;Calibri&quot;,sans-serif" w:eastAsia="&quot;Calibri&quot;,sans-serif"/>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MS Mincho" w:hAnsi="MS Mincho"/>
      <w:sz w:val="22"/>
      <w:szCs w:val="22"/>
      <w:lang w:val="fi-FI"/>
    </w:rPr>
  </w:style>
  <w:style w:type="paragraph" w:styleId="NormaaliWWW">
    <w:name w:val="Normal (Web)"/>
    <w:basedOn w:val="Normaali"/>
    <w:uiPriority w:val="99"/>
    <w:unhideWhenUsed/>
    <w:rsid w:val="00614E41"/>
    <w:pPr>
      <w:spacing w:before="100" w:beforeAutospacing="1" w:after="100" w:afterAutospacing="1"/>
      <w:ind w:left="0"/>
    </w:pPr>
    <w:rPr>
      <w:rFonts w:ascii="&quot;Arial&quot;,sans-serif" w:hAnsi="&quot;Arial&quot;,sans-serif"/>
      <w:sz w:val="24"/>
      <w:szCs w:val="24"/>
      <w:lang w:eastAsia="fi-FI"/>
    </w:rPr>
  </w:style>
  <w:style w:type="paragraph" w:styleId="ALeip1kappale" w:customStyle="1">
    <w:name w:val="A_Leipä 1. kappale"/>
    <w:basedOn w:val="Normaali"/>
    <w:qFormat/>
    <w:rsid w:val="001B4E60"/>
    <w:pPr>
      <w:spacing w:before="240" w:after="320" w:line="290" w:lineRule="atLeast"/>
      <w:ind w:left="0"/>
    </w:pPr>
    <w:rPr>
      <w:rFonts w:cs="Tahoma"/>
      <w:spacing w:val="1"/>
      <w:sz w:val="20"/>
      <w:szCs w:val="20"/>
      <w:lang w:eastAsia="fi-FI"/>
    </w:rPr>
  </w:style>
  <w:style w:type="paragraph" w:styleId="Default" w:customStyle="1">
    <w:name w:val="Default"/>
    <w:rsid w:val="007F6EB1"/>
    <w:pPr>
      <w:autoSpaceDE w:val="0"/>
      <w:autoSpaceDN w:val="0"/>
      <w:adjustRightInd w:val="0"/>
    </w:pPr>
    <w:rPr>
      <w:rFonts w:ascii="Tahoma" w:hAnsi="Tahoma" w:cs="Tahoma"/>
      <w:color w:val="000000"/>
      <w:sz w:val="24"/>
      <w:szCs w:val="24"/>
      <w:lang w:val="fi-FI"/>
    </w:rPr>
  </w:style>
  <w:style w:type="character" w:styleId="A11" w:customStyle="1">
    <w:name w:val="A11"/>
    <w:uiPriority w:val="99"/>
    <w:rsid w:val="00327699"/>
    <w:rPr>
      <w:rFonts w:ascii="Myriad Pro" w:hAnsi="Myriad Pro" w:cs="Myriad Pro"/>
      <w:color w:val="1059C0"/>
      <w:sz w:val="20"/>
      <w:szCs w:val="20"/>
    </w:rPr>
  </w:style>
  <w:style w:type="character" w:styleId="normaltextrun" w:customStyle="1">
    <w:name w:val="normaltextrun"/>
    <w:basedOn w:val="Kappaleenoletusfontti"/>
    <w:rsid w:val="002D12DA"/>
  </w:style>
  <w:style w:type="character" w:styleId="Korostus">
    <w:name w:val="Emphasis"/>
    <w:basedOn w:val="Kappaleenoletusfontti"/>
    <w:qFormat/>
    <w:rsid w:val="00D9505F"/>
    <w:rPr>
      <w:i/>
      <w:iCs/>
    </w:rPr>
  </w:style>
  <w:style w:type="table" w:styleId="TableGrid0" w:customStyle="1">
    <w:name w:val="Table Grid0"/>
    <w:rsid w:val="0054366F"/>
    <w:rPr>
      <w:rFonts w:asciiTheme="minorHAnsi" w:hAnsiTheme="minorHAnsi" w:eastAsiaTheme="minorEastAsia" w:cstheme="minorBidi"/>
      <w:sz w:val="22"/>
      <w:szCs w:val="22"/>
      <w:lang w:val="fi-FI" w:eastAsia="fi-FI"/>
    </w:rPr>
    <w:tblPr>
      <w:tblCellMar>
        <w:top w:w="0" w:type="dxa"/>
        <w:left w:w="0" w:type="dxa"/>
        <w:bottom w:w="0" w:type="dxa"/>
        <w:right w:w="0" w:type="dxa"/>
      </w:tblCellMar>
    </w:tblPr>
  </w:style>
  <w:style w:type="character" w:styleId="eop" w:customStyle="1">
    <w:name w:val="eop"/>
    <w:basedOn w:val="Kappaleenoletusfontti"/>
    <w:rsid w:val="002D12DA"/>
  </w:style>
  <w:style w:type="paragraph" w:styleId="paragraph" w:customStyle="1">
    <w:name w:val="paragraph"/>
    <w:basedOn w:val="Normaali"/>
    <w:rsid w:val="003F4B4B"/>
    <w:pPr>
      <w:spacing w:before="100" w:beforeAutospacing="1" w:after="100" w:afterAutospacing="1"/>
      <w:ind w:left="0"/>
    </w:pPr>
    <w:rPr>
      <w:rFonts w:ascii="&quot;Arial&quot;,sans-serif" w:hAnsi="&quot;Arial&quot;,sans-serif"/>
      <w:sz w:val="24"/>
      <w:szCs w:val="24"/>
      <w:lang w:eastAsia="fi-FI"/>
    </w:rPr>
  </w:style>
  <w:style w:type="table" w:styleId="Ruudukkotaulukko4-korostus6">
    <w:name w:val="Grid Table 4 Accent 6"/>
    <w:basedOn w:val="Normaalitaulukko"/>
    <w:uiPriority w:val="49"/>
    <w:rsid w:val="005B5395"/>
    <w:rPr>
      <w:rFonts w:asciiTheme="minorHAnsi" w:hAnsiTheme="minorHAnsi" w:eastAsiaTheme="minorHAnsi" w:cstheme="minorHAnsi"/>
      <w:lang w:val="fi-FI"/>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a28" w:customStyle="1">
    <w:name w:val="Pa28"/>
    <w:basedOn w:val="Default"/>
    <w:next w:val="Default"/>
    <w:uiPriority w:val="99"/>
    <w:rsid w:val="00CB302D"/>
    <w:pPr>
      <w:spacing w:line="205" w:lineRule="atLeast"/>
    </w:pPr>
    <w:rPr>
      <w:rFonts w:cs="&quot;Arial&quot;,sans-serif"/>
      <w:color w:val="auto"/>
    </w:rPr>
  </w:style>
  <w:style w:type="character" w:styleId="Mention1" w:customStyle="1">
    <w:name w:val="Mention1"/>
    <w:basedOn w:val="Kappaleenoletusfontti"/>
    <w:uiPriority w:val="99"/>
    <w:unhideWhenUsed/>
    <w:rsid w:val="00370997"/>
    <w:rPr>
      <w:color w:val="2B579A"/>
      <w:shd w:val="clear" w:color="auto" w:fill="E6E6E6"/>
    </w:rPr>
  </w:style>
  <w:style w:type="paragraph" w:styleId="pf0" w:customStyle="1">
    <w:name w:val="pf0"/>
    <w:basedOn w:val="Normaali"/>
    <w:rsid w:val="00250905"/>
    <w:pPr>
      <w:spacing w:before="100" w:beforeAutospacing="1" w:after="100" w:afterAutospacing="1"/>
      <w:ind w:left="0"/>
    </w:pPr>
    <w:rPr>
      <w:rFonts w:ascii="&quot;Arial&quot;,sans-serif" w:hAnsi="&quot;Arial&quot;,sans-serif"/>
      <w:sz w:val="24"/>
      <w:szCs w:val="24"/>
      <w:lang w:eastAsia="fi-FI"/>
    </w:rPr>
  </w:style>
  <w:style w:type="character" w:styleId="cf01" w:customStyle="1">
    <w:name w:val="cf01"/>
    <w:basedOn w:val="Kappaleenoletusfontti"/>
    <w:rsid w:val="00250905"/>
    <w:rPr>
      <w:rFonts w:hint="default" w:ascii="Wingdings 2" w:hAnsi="Wingdings 2" w:cs="Wingdings 2"/>
      <w:sz w:val="18"/>
      <w:szCs w:val="18"/>
    </w:rPr>
  </w:style>
  <w:style w:type="character" w:styleId="Mention2" w:customStyle="1">
    <w:name w:val="Mention2"/>
    <w:basedOn w:val="Kappaleenoletusfontti"/>
    <w:uiPriority w:val="99"/>
    <w:unhideWhenUsed/>
    <w:rsid w:val="007B2C9C"/>
    <w:rPr>
      <w:color w:val="2B579A"/>
      <w:shd w:val="clear" w:color="auto" w:fill="E6E6E6"/>
    </w:rPr>
  </w:style>
  <w:style w:type="character" w:styleId="Mention3" w:customStyle="1">
    <w:name w:val="Mention3"/>
    <w:basedOn w:val="Kappaleenoletusfontti"/>
    <w:uiPriority w:val="99"/>
    <w:unhideWhenUsed/>
    <w:rsid w:val="00E04643"/>
    <w:rPr>
      <w:color w:val="2B579A"/>
      <w:shd w:val="clear" w:color="auto" w:fill="E6E6E6"/>
    </w:rPr>
  </w:style>
  <w:style w:type="character" w:styleId="Mention30" w:customStyle="1">
    <w:name w:val="Mention30"/>
    <w:basedOn w:val="Kappaleenoletusfontti"/>
    <w:uiPriority w:val="99"/>
    <w:unhideWhenUsed/>
    <w:rsid w:val="00064C94"/>
    <w:rPr>
      <w:color w:val="2B579A"/>
      <w:shd w:val="clear" w:color="auto" w:fill="E6E6E6"/>
    </w:rPr>
  </w:style>
  <w:style w:type="character" w:styleId="Mention300" w:customStyle="1">
    <w:name w:val="Mention300"/>
    <w:basedOn w:val="Kappaleenoletusfontti"/>
    <w:uiPriority w:val="99"/>
    <w:unhideWhenUsed/>
    <w:rsid w:val="00281565"/>
    <w:rPr>
      <w:color w:val="2B579A"/>
      <w:shd w:val="clear" w:color="auto" w:fill="E6E6E6"/>
    </w:rPr>
  </w:style>
  <w:style w:type="character" w:styleId="Mention3000" w:customStyle="1">
    <w:name w:val="Mention3000"/>
    <w:basedOn w:val="Kappaleenoletusfontti"/>
    <w:uiPriority w:val="99"/>
    <w:unhideWhenUsed/>
    <w:rsid w:val="0063619E"/>
    <w:rPr>
      <w:color w:val="2B579A"/>
      <w:shd w:val="clear" w:color="auto" w:fill="E6E6E6"/>
    </w:rPr>
  </w:style>
  <w:style w:type="character" w:styleId="Mention30000" w:customStyle="1">
    <w:name w:val="Mention30000"/>
    <w:basedOn w:val="Kappaleenoletusfontti"/>
    <w:uiPriority w:val="99"/>
    <w:unhideWhenUsed/>
    <w:rsid w:val="00F4182D"/>
    <w:rPr>
      <w:color w:val="2B579A"/>
      <w:shd w:val="clear" w:color="auto" w:fill="E6E6E6"/>
    </w:rPr>
  </w:style>
  <w:style w:type="character" w:styleId="Mention300000" w:customStyle="1">
    <w:name w:val="Mention300000"/>
    <w:basedOn w:val="Kappaleenoletusfontti"/>
    <w:uiPriority w:val="99"/>
    <w:unhideWhenUsed/>
    <w:rsid w:val="00846138"/>
    <w:rPr>
      <w:color w:val="2B579A"/>
      <w:shd w:val="clear" w:color="auto" w:fill="E6E6E6"/>
    </w:rPr>
  </w:style>
  <w:style w:type="character" w:styleId="Mention3000000" w:customStyle="1">
    <w:name w:val="Mention3000000"/>
    <w:basedOn w:val="Kappaleenoletusfontti"/>
    <w:uiPriority w:val="99"/>
    <w:unhideWhenUsed/>
    <w:rsid w:val="0034190D"/>
    <w:rPr>
      <w:color w:val="2B579A"/>
      <w:shd w:val="clear" w:color="auto" w:fill="E6E6E6"/>
    </w:rPr>
  </w:style>
  <w:style w:type="character" w:styleId="Mention30000000" w:customStyle="1">
    <w:name w:val="Mention30000000"/>
    <w:basedOn w:val="Kappaleenoletusfontti"/>
    <w:uiPriority w:val="99"/>
    <w:unhideWhenUsed/>
    <w:rsid w:val="003E7399"/>
    <w:rPr>
      <w:color w:val="2B579A"/>
      <w:shd w:val="clear" w:color="auto" w:fill="E6E6E6"/>
    </w:rPr>
  </w:style>
  <w:style w:type="table" w:styleId="TaulukkoRuudukko1" w:customStyle="1">
    <w:name w:val="Taulukko Ruudukko1"/>
    <w:basedOn w:val="Normaalitaulukko"/>
    <w:next w:val="TaulukkoRuudukko"/>
    <w:rsid w:val="00F40049"/>
    <w:rPr>
      <w:rFonts w:ascii="Segoe UI" w:hAnsi="Segoe U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ulukkoRuudukko2" w:customStyle="1">
    <w:name w:val="Taulukko Ruudukko2"/>
    <w:basedOn w:val="Normaalitaulukko"/>
    <w:next w:val="TaulukkoRuudukko"/>
    <w:rsid w:val="00C35880"/>
    <w:rPr>
      <w:rFonts w:ascii="Segoe UI" w:hAnsi="Segoe U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Kappaleenoletusfontti"/>
    <w:rsid w:val="0010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450">
      <w:bodyDiv w:val="1"/>
      <w:marLeft w:val="0"/>
      <w:marRight w:val="0"/>
      <w:marTop w:val="0"/>
      <w:marBottom w:val="0"/>
      <w:divBdr>
        <w:top w:val="none" w:sz="0" w:space="0" w:color="auto"/>
        <w:left w:val="none" w:sz="0" w:space="0" w:color="auto"/>
        <w:bottom w:val="none" w:sz="0" w:space="0" w:color="auto"/>
        <w:right w:val="none" w:sz="0" w:space="0" w:color="auto"/>
      </w:divBdr>
    </w:div>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27474848">
      <w:bodyDiv w:val="1"/>
      <w:marLeft w:val="0"/>
      <w:marRight w:val="0"/>
      <w:marTop w:val="0"/>
      <w:marBottom w:val="0"/>
      <w:divBdr>
        <w:top w:val="none" w:sz="0" w:space="0" w:color="auto"/>
        <w:left w:val="none" w:sz="0" w:space="0" w:color="auto"/>
        <w:bottom w:val="none" w:sz="0" w:space="0" w:color="auto"/>
        <w:right w:val="none" w:sz="0" w:space="0" w:color="auto"/>
      </w:divBdr>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190412509">
      <w:bodyDiv w:val="1"/>
      <w:marLeft w:val="0"/>
      <w:marRight w:val="0"/>
      <w:marTop w:val="0"/>
      <w:marBottom w:val="0"/>
      <w:divBdr>
        <w:top w:val="none" w:sz="0" w:space="0" w:color="auto"/>
        <w:left w:val="none" w:sz="0" w:space="0" w:color="auto"/>
        <w:bottom w:val="none" w:sz="0" w:space="0" w:color="auto"/>
        <w:right w:val="none" w:sz="0" w:space="0" w:color="auto"/>
      </w:divBdr>
    </w:div>
    <w:div w:id="200481129">
      <w:bodyDiv w:val="1"/>
      <w:marLeft w:val="0"/>
      <w:marRight w:val="0"/>
      <w:marTop w:val="0"/>
      <w:marBottom w:val="0"/>
      <w:divBdr>
        <w:top w:val="none" w:sz="0" w:space="0" w:color="auto"/>
        <w:left w:val="none" w:sz="0" w:space="0" w:color="auto"/>
        <w:bottom w:val="none" w:sz="0" w:space="0" w:color="auto"/>
        <w:right w:val="none" w:sz="0" w:space="0" w:color="auto"/>
      </w:divBdr>
      <w:divsChild>
        <w:div w:id="213854164">
          <w:marLeft w:val="274"/>
          <w:marRight w:val="0"/>
          <w:marTop w:val="0"/>
          <w:marBottom w:val="0"/>
          <w:divBdr>
            <w:top w:val="none" w:sz="0" w:space="0" w:color="auto"/>
            <w:left w:val="none" w:sz="0" w:space="0" w:color="auto"/>
            <w:bottom w:val="none" w:sz="0" w:space="0" w:color="auto"/>
            <w:right w:val="none" w:sz="0" w:space="0" w:color="auto"/>
          </w:divBdr>
        </w:div>
        <w:div w:id="1036196890">
          <w:marLeft w:val="274"/>
          <w:marRight w:val="0"/>
          <w:marTop w:val="0"/>
          <w:marBottom w:val="0"/>
          <w:divBdr>
            <w:top w:val="none" w:sz="0" w:space="0" w:color="auto"/>
            <w:left w:val="none" w:sz="0" w:space="0" w:color="auto"/>
            <w:bottom w:val="none" w:sz="0" w:space="0" w:color="auto"/>
            <w:right w:val="none" w:sz="0" w:space="0" w:color="auto"/>
          </w:divBdr>
        </w:div>
        <w:div w:id="1552228366">
          <w:marLeft w:val="274"/>
          <w:marRight w:val="0"/>
          <w:marTop w:val="0"/>
          <w:marBottom w:val="0"/>
          <w:divBdr>
            <w:top w:val="none" w:sz="0" w:space="0" w:color="auto"/>
            <w:left w:val="none" w:sz="0" w:space="0" w:color="auto"/>
            <w:bottom w:val="none" w:sz="0" w:space="0" w:color="auto"/>
            <w:right w:val="none" w:sz="0" w:space="0" w:color="auto"/>
          </w:divBdr>
        </w:div>
        <w:div w:id="1981959203">
          <w:marLeft w:val="274"/>
          <w:marRight w:val="0"/>
          <w:marTop w:val="0"/>
          <w:marBottom w:val="0"/>
          <w:divBdr>
            <w:top w:val="none" w:sz="0" w:space="0" w:color="auto"/>
            <w:left w:val="none" w:sz="0" w:space="0" w:color="auto"/>
            <w:bottom w:val="none" w:sz="0" w:space="0" w:color="auto"/>
            <w:right w:val="none" w:sz="0" w:space="0" w:color="auto"/>
          </w:divBdr>
        </w:div>
        <w:div w:id="2005667936">
          <w:marLeft w:val="274"/>
          <w:marRight w:val="0"/>
          <w:marTop w:val="0"/>
          <w:marBottom w:val="0"/>
          <w:divBdr>
            <w:top w:val="none" w:sz="0" w:space="0" w:color="auto"/>
            <w:left w:val="none" w:sz="0" w:space="0" w:color="auto"/>
            <w:bottom w:val="none" w:sz="0" w:space="0" w:color="auto"/>
            <w:right w:val="none" w:sz="0" w:space="0" w:color="auto"/>
          </w:divBdr>
        </w:div>
      </w:divsChild>
    </w:div>
    <w:div w:id="217664507">
      <w:bodyDiv w:val="1"/>
      <w:marLeft w:val="0"/>
      <w:marRight w:val="0"/>
      <w:marTop w:val="0"/>
      <w:marBottom w:val="0"/>
      <w:divBdr>
        <w:top w:val="none" w:sz="0" w:space="0" w:color="auto"/>
        <w:left w:val="none" w:sz="0" w:space="0" w:color="auto"/>
        <w:bottom w:val="none" w:sz="0" w:space="0" w:color="auto"/>
        <w:right w:val="none" w:sz="0" w:space="0" w:color="auto"/>
      </w:divBdr>
    </w:div>
    <w:div w:id="277958052">
      <w:bodyDiv w:val="1"/>
      <w:marLeft w:val="0"/>
      <w:marRight w:val="0"/>
      <w:marTop w:val="0"/>
      <w:marBottom w:val="0"/>
      <w:divBdr>
        <w:top w:val="none" w:sz="0" w:space="0" w:color="auto"/>
        <w:left w:val="none" w:sz="0" w:space="0" w:color="auto"/>
        <w:bottom w:val="none" w:sz="0" w:space="0" w:color="auto"/>
        <w:right w:val="none" w:sz="0" w:space="0" w:color="auto"/>
      </w:divBdr>
      <w:divsChild>
        <w:div w:id="187303565">
          <w:marLeft w:val="274"/>
          <w:marRight w:val="0"/>
          <w:marTop w:val="0"/>
          <w:marBottom w:val="0"/>
          <w:divBdr>
            <w:top w:val="none" w:sz="0" w:space="0" w:color="auto"/>
            <w:left w:val="none" w:sz="0" w:space="0" w:color="auto"/>
            <w:bottom w:val="none" w:sz="0" w:space="0" w:color="auto"/>
            <w:right w:val="none" w:sz="0" w:space="0" w:color="auto"/>
          </w:divBdr>
        </w:div>
        <w:div w:id="486434334">
          <w:marLeft w:val="274"/>
          <w:marRight w:val="0"/>
          <w:marTop w:val="0"/>
          <w:marBottom w:val="0"/>
          <w:divBdr>
            <w:top w:val="none" w:sz="0" w:space="0" w:color="auto"/>
            <w:left w:val="none" w:sz="0" w:space="0" w:color="auto"/>
            <w:bottom w:val="none" w:sz="0" w:space="0" w:color="auto"/>
            <w:right w:val="none" w:sz="0" w:space="0" w:color="auto"/>
          </w:divBdr>
        </w:div>
        <w:div w:id="486436518">
          <w:marLeft w:val="274"/>
          <w:marRight w:val="0"/>
          <w:marTop w:val="0"/>
          <w:marBottom w:val="0"/>
          <w:divBdr>
            <w:top w:val="none" w:sz="0" w:space="0" w:color="auto"/>
            <w:left w:val="none" w:sz="0" w:space="0" w:color="auto"/>
            <w:bottom w:val="none" w:sz="0" w:space="0" w:color="auto"/>
            <w:right w:val="none" w:sz="0" w:space="0" w:color="auto"/>
          </w:divBdr>
        </w:div>
        <w:div w:id="1366055626">
          <w:marLeft w:val="274"/>
          <w:marRight w:val="0"/>
          <w:marTop w:val="0"/>
          <w:marBottom w:val="0"/>
          <w:divBdr>
            <w:top w:val="none" w:sz="0" w:space="0" w:color="auto"/>
            <w:left w:val="none" w:sz="0" w:space="0" w:color="auto"/>
            <w:bottom w:val="none" w:sz="0" w:space="0" w:color="auto"/>
            <w:right w:val="none" w:sz="0" w:space="0" w:color="auto"/>
          </w:divBdr>
        </w:div>
        <w:div w:id="1450473344">
          <w:marLeft w:val="274"/>
          <w:marRight w:val="0"/>
          <w:marTop w:val="0"/>
          <w:marBottom w:val="0"/>
          <w:divBdr>
            <w:top w:val="none" w:sz="0" w:space="0" w:color="auto"/>
            <w:left w:val="none" w:sz="0" w:space="0" w:color="auto"/>
            <w:bottom w:val="none" w:sz="0" w:space="0" w:color="auto"/>
            <w:right w:val="none" w:sz="0" w:space="0" w:color="auto"/>
          </w:divBdr>
        </w:div>
        <w:div w:id="1481465269">
          <w:marLeft w:val="274"/>
          <w:marRight w:val="0"/>
          <w:marTop w:val="0"/>
          <w:marBottom w:val="0"/>
          <w:divBdr>
            <w:top w:val="none" w:sz="0" w:space="0" w:color="auto"/>
            <w:left w:val="none" w:sz="0" w:space="0" w:color="auto"/>
            <w:bottom w:val="none" w:sz="0" w:space="0" w:color="auto"/>
            <w:right w:val="none" w:sz="0" w:space="0" w:color="auto"/>
          </w:divBdr>
        </w:div>
        <w:div w:id="1899781923">
          <w:marLeft w:val="274"/>
          <w:marRight w:val="0"/>
          <w:marTop w:val="0"/>
          <w:marBottom w:val="0"/>
          <w:divBdr>
            <w:top w:val="none" w:sz="0" w:space="0" w:color="auto"/>
            <w:left w:val="none" w:sz="0" w:space="0" w:color="auto"/>
            <w:bottom w:val="none" w:sz="0" w:space="0" w:color="auto"/>
            <w:right w:val="none" w:sz="0" w:space="0" w:color="auto"/>
          </w:divBdr>
        </w:div>
      </w:divsChild>
    </w:div>
    <w:div w:id="298725658">
      <w:bodyDiv w:val="1"/>
      <w:marLeft w:val="0"/>
      <w:marRight w:val="0"/>
      <w:marTop w:val="0"/>
      <w:marBottom w:val="0"/>
      <w:divBdr>
        <w:top w:val="none" w:sz="0" w:space="0" w:color="auto"/>
        <w:left w:val="none" w:sz="0" w:space="0" w:color="auto"/>
        <w:bottom w:val="none" w:sz="0" w:space="0" w:color="auto"/>
        <w:right w:val="none" w:sz="0" w:space="0" w:color="auto"/>
      </w:divBdr>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411925589">
      <w:bodyDiv w:val="1"/>
      <w:marLeft w:val="0"/>
      <w:marRight w:val="0"/>
      <w:marTop w:val="0"/>
      <w:marBottom w:val="0"/>
      <w:divBdr>
        <w:top w:val="none" w:sz="0" w:space="0" w:color="auto"/>
        <w:left w:val="none" w:sz="0" w:space="0" w:color="auto"/>
        <w:bottom w:val="none" w:sz="0" w:space="0" w:color="auto"/>
        <w:right w:val="none" w:sz="0" w:space="0" w:color="auto"/>
      </w:divBdr>
      <w:divsChild>
        <w:div w:id="161749080">
          <w:marLeft w:val="230"/>
          <w:marRight w:val="0"/>
          <w:marTop w:val="0"/>
          <w:marBottom w:val="120"/>
          <w:divBdr>
            <w:top w:val="none" w:sz="0" w:space="0" w:color="auto"/>
            <w:left w:val="none" w:sz="0" w:space="0" w:color="auto"/>
            <w:bottom w:val="none" w:sz="0" w:space="0" w:color="auto"/>
            <w:right w:val="none" w:sz="0" w:space="0" w:color="auto"/>
          </w:divBdr>
        </w:div>
        <w:div w:id="314380664">
          <w:marLeft w:val="230"/>
          <w:marRight w:val="0"/>
          <w:marTop w:val="0"/>
          <w:marBottom w:val="120"/>
          <w:divBdr>
            <w:top w:val="none" w:sz="0" w:space="0" w:color="auto"/>
            <w:left w:val="none" w:sz="0" w:space="0" w:color="auto"/>
            <w:bottom w:val="none" w:sz="0" w:space="0" w:color="auto"/>
            <w:right w:val="none" w:sz="0" w:space="0" w:color="auto"/>
          </w:divBdr>
        </w:div>
        <w:div w:id="887912130">
          <w:marLeft w:val="230"/>
          <w:marRight w:val="0"/>
          <w:marTop w:val="0"/>
          <w:marBottom w:val="120"/>
          <w:divBdr>
            <w:top w:val="none" w:sz="0" w:space="0" w:color="auto"/>
            <w:left w:val="none" w:sz="0" w:space="0" w:color="auto"/>
            <w:bottom w:val="none" w:sz="0" w:space="0" w:color="auto"/>
            <w:right w:val="none" w:sz="0" w:space="0" w:color="auto"/>
          </w:divBdr>
        </w:div>
        <w:div w:id="1120076424">
          <w:marLeft w:val="230"/>
          <w:marRight w:val="0"/>
          <w:marTop w:val="0"/>
          <w:marBottom w:val="120"/>
          <w:divBdr>
            <w:top w:val="none" w:sz="0" w:space="0" w:color="auto"/>
            <w:left w:val="none" w:sz="0" w:space="0" w:color="auto"/>
            <w:bottom w:val="none" w:sz="0" w:space="0" w:color="auto"/>
            <w:right w:val="none" w:sz="0" w:space="0" w:color="auto"/>
          </w:divBdr>
        </w:div>
        <w:div w:id="1354846503">
          <w:marLeft w:val="230"/>
          <w:marRight w:val="0"/>
          <w:marTop w:val="0"/>
          <w:marBottom w:val="120"/>
          <w:divBdr>
            <w:top w:val="none" w:sz="0" w:space="0" w:color="auto"/>
            <w:left w:val="none" w:sz="0" w:space="0" w:color="auto"/>
            <w:bottom w:val="none" w:sz="0" w:space="0" w:color="auto"/>
            <w:right w:val="none" w:sz="0" w:space="0" w:color="auto"/>
          </w:divBdr>
        </w:div>
        <w:div w:id="1446923587">
          <w:marLeft w:val="230"/>
          <w:marRight w:val="0"/>
          <w:marTop w:val="0"/>
          <w:marBottom w:val="120"/>
          <w:divBdr>
            <w:top w:val="none" w:sz="0" w:space="0" w:color="auto"/>
            <w:left w:val="none" w:sz="0" w:space="0" w:color="auto"/>
            <w:bottom w:val="none" w:sz="0" w:space="0" w:color="auto"/>
            <w:right w:val="none" w:sz="0" w:space="0" w:color="auto"/>
          </w:divBdr>
        </w:div>
        <w:div w:id="1681620837">
          <w:marLeft w:val="230"/>
          <w:marRight w:val="0"/>
          <w:marTop w:val="0"/>
          <w:marBottom w:val="120"/>
          <w:divBdr>
            <w:top w:val="none" w:sz="0" w:space="0" w:color="auto"/>
            <w:left w:val="none" w:sz="0" w:space="0" w:color="auto"/>
            <w:bottom w:val="none" w:sz="0" w:space="0" w:color="auto"/>
            <w:right w:val="none" w:sz="0" w:space="0" w:color="auto"/>
          </w:divBdr>
        </w:div>
        <w:div w:id="1743135024">
          <w:marLeft w:val="230"/>
          <w:marRight w:val="0"/>
          <w:marTop w:val="0"/>
          <w:marBottom w:val="120"/>
          <w:divBdr>
            <w:top w:val="none" w:sz="0" w:space="0" w:color="auto"/>
            <w:left w:val="none" w:sz="0" w:space="0" w:color="auto"/>
            <w:bottom w:val="none" w:sz="0" w:space="0" w:color="auto"/>
            <w:right w:val="none" w:sz="0" w:space="0" w:color="auto"/>
          </w:divBdr>
        </w:div>
        <w:div w:id="2008514365">
          <w:marLeft w:val="230"/>
          <w:marRight w:val="0"/>
          <w:marTop w:val="0"/>
          <w:marBottom w:val="120"/>
          <w:divBdr>
            <w:top w:val="none" w:sz="0" w:space="0" w:color="auto"/>
            <w:left w:val="none" w:sz="0" w:space="0" w:color="auto"/>
            <w:bottom w:val="none" w:sz="0" w:space="0" w:color="auto"/>
            <w:right w:val="none" w:sz="0" w:space="0" w:color="auto"/>
          </w:divBdr>
        </w:div>
        <w:div w:id="2098480351">
          <w:marLeft w:val="230"/>
          <w:marRight w:val="0"/>
          <w:marTop w:val="0"/>
          <w:marBottom w:val="120"/>
          <w:divBdr>
            <w:top w:val="none" w:sz="0" w:space="0" w:color="auto"/>
            <w:left w:val="none" w:sz="0" w:space="0" w:color="auto"/>
            <w:bottom w:val="none" w:sz="0" w:space="0" w:color="auto"/>
            <w:right w:val="none" w:sz="0" w:space="0" w:color="auto"/>
          </w:divBdr>
        </w:div>
        <w:div w:id="2132019581">
          <w:marLeft w:val="230"/>
          <w:marRight w:val="0"/>
          <w:marTop w:val="0"/>
          <w:marBottom w:val="120"/>
          <w:divBdr>
            <w:top w:val="none" w:sz="0" w:space="0" w:color="auto"/>
            <w:left w:val="none" w:sz="0" w:space="0" w:color="auto"/>
            <w:bottom w:val="none" w:sz="0" w:space="0" w:color="auto"/>
            <w:right w:val="none" w:sz="0" w:space="0" w:color="auto"/>
          </w:divBdr>
        </w:div>
      </w:divsChild>
    </w:div>
    <w:div w:id="413941713">
      <w:bodyDiv w:val="1"/>
      <w:marLeft w:val="0"/>
      <w:marRight w:val="0"/>
      <w:marTop w:val="0"/>
      <w:marBottom w:val="0"/>
      <w:divBdr>
        <w:top w:val="none" w:sz="0" w:space="0" w:color="auto"/>
        <w:left w:val="none" w:sz="0" w:space="0" w:color="auto"/>
        <w:bottom w:val="none" w:sz="0" w:space="0" w:color="auto"/>
        <w:right w:val="none" w:sz="0" w:space="0" w:color="auto"/>
      </w:divBdr>
    </w:div>
    <w:div w:id="427235389">
      <w:bodyDiv w:val="1"/>
      <w:marLeft w:val="0"/>
      <w:marRight w:val="0"/>
      <w:marTop w:val="0"/>
      <w:marBottom w:val="0"/>
      <w:divBdr>
        <w:top w:val="none" w:sz="0" w:space="0" w:color="auto"/>
        <w:left w:val="none" w:sz="0" w:space="0" w:color="auto"/>
        <w:bottom w:val="none" w:sz="0" w:space="0" w:color="auto"/>
        <w:right w:val="none" w:sz="0" w:space="0" w:color="auto"/>
      </w:divBdr>
    </w:div>
    <w:div w:id="516240336">
      <w:bodyDiv w:val="1"/>
      <w:marLeft w:val="0"/>
      <w:marRight w:val="0"/>
      <w:marTop w:val="0"/>
      <w:marBottom w:val="0"/>
      <w:divBdr>
        <w:top w:val="none" w:sz="0" w:space="0" w:color="auto"/>
        <w:left w:val="none" w:sz="0" w:space="0" w:color="auto"/>
        <w:bottom w:val="none" w:sz="0" w:space="0" w:color="auto"/>
        <w:right w:val="none" w:sz="0" w:space="0" w:color="auto"/>
      </w:divBdr>
    </w:div>
    <w:div w:id="565844265">
      <w:bodyDiv w:val="1"/>
      <w:marLeft w:val="0"/>
      <w:marRight w:val="0"/>
      <w:marTop w:val="0"/>
      <w:marBottom w:val="0"/>
      <w:divBdr>
        <w:top w:val="none" w:sz="0" w:space="0" w:color="auto"/>
        <w:left w:val="none" w:sz="0" w:space="0" w:color="auto"/>
        <w:bottom w:val="none" w:sz="0" w:space="0" w:color="auto"/>
        <w:right w:val="none" w:sz="0" w:space="0" w:color="auto"/>
      </w:divBdr>
    </w:div>
    <w:div w:id="603460307">
      <w:bodyDiv w:val="1"/>
      <w:marLeft w:val="0"/>
      <w:marRight w:val="0"/>
      <w:marTop w:val="0"/>
      <w:marBottom w:val="0"/>
      <w:divBdr>
        <w:top w:val="none" w:sz="0" w:space="0" w:color="auto"/>
        <w:left w:val="none" w:sz="0" w:space="0" w:color="auto"/>
        <w:bottom w:val="none" w:sz="0" w:space="0" w:color="auto"/>
        <w:right w:val="none" w:sz="0" w:space="0" w:color="auto"/>
      </w:divBdr>
      <w:divsChild>
        <w:div w:id="104888247">
          <w:marLeft w:val="230"/>
          <w:marRight w:val="0"/>
          <w:marTop w:val="0"/>
          <w:marBottom w:val="120"/>
          <w:divBdr>
            <w:top w:val="none" w:sz="0" w:space="0" w:color="auto"/>
            <w:left w:val="none" w:sz="0" w:space="0" w:color="auto"/>
            <w:bottom w:val="none" w:sz="0" w:space="0" w:color="auto"/>
            <w:right w:val="none" w:sz="0" w:space="0" w:color="auto"/>
          </w:divBdr>
        </w:div>
        <w:div w:id="318190240">
          <w:marLeft w:val="230"/>
          <w:marRight w:val="0"/>
          <w:marTop w:val="0"/>
          <w:marBottom w:val="120"/>
          <w:divBdr>
            <w:top w:val="none" w:sz="0" w:space="0" w:color="auto"/>
            <w:left w:val="none" w:sz="0" w:space="0" w:color="auto"/>
            <w:bottom w:val="none" w:sz="0" w:space="0" w:color="auto"/>
            <w:right w:val="none" w:sz="0" w:space="0" w:color="auto"/>
          </w:divBdr>
        </w:div>
        <w:div w:id="767627756">
          <w:marLeft w:val="230"/>
          <w:marRight w:val="0"/>
          <w:marTop w:val="0"/>
          <w:marBottom w:val="120"/>
          <w:divBdr>
            <w:top w:val="none" w:sz="0" w:space="0" w:color="auto"/>
            <w:left w:val="none" w:sz="0" w:space="0" w:color="auto"/>
            <w:bottom w:val="none" w:sz="0" w:space="0" w:color="auto"/>
            <w:right w:val="none" w:sz="0" w:space="0" w:color="auto"/>
          </w:divBdr>
        </w:div>
        <w:div w:id="1067992893">
          <w:marLeft w:val="230"/>
          <w:marRight w:val="0"/>
          <w:marTop w:val="0"/>
          <w:marBottom w:val="120"/>
          <w:divBdr>
            <w:top w:val="none" w:sz="0" w:space="0" w:color="auto"/>
            <w:left w:val="none" w:sz="0" w:space="0" w:color="auto"/>
            <w:bottom w:val="none" w:sz="0" w:space="0" w:color="auto"/>
            <w:right w:val="none" w:sz="0" w:space="0" w:color="auto"/>
          </w:divBdr>
        </w:div>
        <w:div w:id="2109735716">
          <w:marLeft w:val="230"/>
          <w:marRight w:val="0"/>
          <w:marTop w:val="0"/>
          <w:marBottom w:val="120"/>
          <w:divBdr>
            <w:top w:val="none" w:sz="0" w:space="0" w:color="auto"/>
            <w:left w:val="none" w:sz="0" w:space="0" w:color="auto"/>
            <w:bottom w:val="none" w:sz="0" w:space="0" w:color="auto"/>
            <w:right w:val="none" w:sz="0" w:space="0" w:color="auto"/>
          </w:divBdr>
        </w:div>
      </w:divsChild>
    </w:div>
    <w:div w:id="690377119">
      <w:bodyDiv w:val="1"/>
      <w:marLeft w:val="0"/>
      <w:marRight w:val="0"/>
      <w:marTop w:val="0"/>
      <w:marBottom w:val="0"/>
      <w:divBdr>
        <w:top w:val="none" w:sz="0" w:space="0" w:color="auto"/>
        <w:left w:val="none" w:sz="0" w:space="0" w:color="auto"/>
        <w:bottom w:val="none" w:sz="0" w:space="0" w:color="auto"/>
        <w:right w:val="none" w:sz="0" w:space="0" w:color="auto"/>
      </w:divBdr>
    </w:div>
    <w:div w:id="697781577">
      <w:bodyDiv w:val="1"/>
      <w:marLeft w:val="0"/>
      <w:marRight w:val="0"/>
      <w:marTop w:val="0"/>
      <w:marBottom w:val="0"/>
      <w:divBdr>
        <w:top w:val="none" w:sz="0" w:space="0" w:color="auto"/>
        <w:left w:val="none" w:sz="0" w:space="0" w:color="auto"/>
        <w:bottom w:val="none" w:sz="0" w:space="0" w:color="auto"/>
        <w:right w:val="none" w:sz="0" w:space="0" w:color="auto"/>
      </w:divBdr>
    </w:div>
    <w:div w:id="738484472">
      <w:bodyDiv w:val="1"/>
      <w:marLeft w:val="0"/>
      <w:marRight w:val="0"/>
      <w:marTop w:val="0"/>
      <w:marBottom w:val="0"/>
      <w:divBdr>
        <w:top w:val="none" w:sz="0" w:space="0" w:color="auto"/>
        <w:left w:val="none" w:sz="0" w:space="0" w:color="auto"/>
        <w:bottom w:val="none" w:sz="0" w:space="0" w:color="auto"/>
        <w:right w:val="none" w:sz="0" w:space="0" w:color="auto"/>
      </w:divBdr>
    </w:div>
    <w:div w:id="777261607">
      <w:bodyDiv w:val="1"/>
      <w:marLeft w:val="0"/>
      <w:marRight w:val="0"/>
      <w:marTop w:val="0"/>
      <w:marBottom w:val="0"/>
      <w:divBdr>
        <w:top w:val="none" w:sz="0" w:space="0" w:color="auto"/>
        <w:left w:val="none" w:sz="0" w:space="0" w:color="auto"/>
        <w:bottom w:val="none" w:sz="0" w:space="0" w:color="auto"/>
        <w:right w:val="none" w:sz="0" w:space="0" w:color="auto"/>
      </w:divBdr>
      <w:divsChild>
        <w:div w:id="142476452">
          <w:marLeft w:val="274"/>
          <w:marRight w:val="0"/>
          <w:marTop w:val="0"/>
          <w:marBottom w:val="0"/>
          <w:divBdr>
            <w:top w:val="none" w:sz="0" w:space="0" w:color="auto"/>
            <w:left w:val="none" w:sz="0" w:space="0" w:color="auto"/>
            <w:bottom w:val="none" w:sz="0" w:space="0" w:color="auto"/>
            <w:right w:val="none" w:sz="0" w:space="0" w:color="auto"/>
          </w:divBdr>
        </w:div>
        <w:div w:id="220335128">
          <w:marLeft w:val="274"/>
          <w:marRight w:val="0"/>
          <w:marTop w:val="0"/>
          <w:marBottom w:val="0"/>
          <w:divBdr>
            <w:top w:val="none" w:sz="0" w:space="0" w:color="auto"/>
            <w:left w:val="none" w:sz="0" w:space="0" w:color="auto"/>
            <w:bottom w:val="none" w:sz="0" w:space="0" w:color="auto"/>
            <w:right w:val="none" w:sz="0" w:space="0" w:color="auto"/>
          </w:divBdr>
        </w:div>
        <w:div w:id="687295341">
          <w:marLeft w:val="274"/>
          <w:marRight w:val="0"/>
          <w:marTop w:val="0"/>
          <w:marBottom w:val="0"/>
          <w:divBdr>
            <w:top w:val="none" w:sz="0" w:space="0" w:color="auto"/>
            <w:left w:val="none" w:sz="0" w:space="0" w:color="auto"/>
            <w:bottom w:val="none" w:sz="0" w:space="0" w:color="auto"/>
            <w:right w:val="none" w:sz="0" w:space="0" w:color="auto"/>
          </w:divBdr>
        </w:div>
        <w:div w:id="811024074">
          <w:marLeft w:val="274"/>
          <w:marRight w:val="0"/>
          <w:marTop w:val="0"/>
          <w:marBottom w:val="0"/>
          <w:divBdr>
            <w:top w:val="none" w:sz="0" w:space="0" w:color="auto"/>
            <w:left w:val="none" w:sz="0" w:space="0" w:color="auto"/>
            <w:bottom w:val="none" w:sz="0" w:space="0" w:color="auto"/>
            <w:right w:val="none" w:sz="0" w:space="0" w:color="auto"/>
          </w:divBdr>
        </w:div>
        <w:div w:id="1925216313">
          <w:marLeft w:val="274"/>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867327711">
      <w:bodyDiv w:val="1"/>
      <w:marLeft w:val="0"/>
      <w:marRight w:val="0"/>
      <w:marTop w:val="0"/>
      <w:marBottom w:val="0"/>
      <w:divBdr>
        <w:top w:val="none" w:sz="0" w:space="0" w:color="auto"/>
        <w:left w:val="none" w:sz="0" w:space="0" w:color="auto"/>
        <w:bottom w:val="none" w:sz="0" w:space="0" w:color="auto"/>
        <w:right w:val="none" w:sz="0" w:space="0" w:color="auto"/>
      </w:divBdr>
    </w:div>
    <w:div w:id="909115834">
      <w:bodyDiv w:val="1"/>
      <w:marLeft w:val="0"/>
      <w:marRight w:val="0"/>
      <w:marTop w:val="0"/>
      <w:marBottom w:val="0"/>
      <w:divBdr>
        <w:top w:val="none" w:sz="0" w:space="0" w:color="auto"/>
        <w:left w:val="none" w:sz="0" w:space="0" w:color="auto"/>
        <w:bottom w:val="none" w:sz="0" w:space="0" w:color="auto"/>
        <w:right w:val="none" w:sz="0" w:space="0" w:color="auto"/>
      </w:divBdr>
      <w:divsChild>
        <w:div w:id="196045312">
          <w:marLeft w:val="274"/>
          <w:marRight w:val="0"/>
          <w:marTop w:val="0"/>
          <w:marBottom w:val="0"/>
          <w:divBdr>
            <w:top w:val="none" w:sz="0" w:space="0" w:color="auto"/>
            <w:left w:val="none" w:sz="0" w:space="0" w:color="auto"/>
            <w:bottom w:val="none" w:sz="0" w:space="0" w:color="auto"/>
            <w:right w:val="none" w:sz="0" w:space="0" w:color="auto"/>
          </w:divBdr>
        </w:div>
        <w:div w:id="1325401514">
          <w:marLeft w:val="274"/>
          <w:marRight w:val="0"/>
          <w:marTop w:val="0"/>
          <w:marBottom w:val="0"/>
          <w:divBdr>
            <w:top w:val="none" w:sz="0" w:space="0" w:color="auto"/>
            <w:left w:val="none" w:sz="0" w:space="0" w:color="auto"/>
            <w:bottom w:val="none" w:sz="0" w:space="0" w:color="auto"/>
            <w:right w:val="none" w:sz="0" w:space="0" w:color="auto"/>
          </w:divBdr>
        </w:div>
        <w:div w:id="1548377911">
          <w:marLeft w:val="274"/>
          <w:marRight w:val="0"/>
          <w:marTop w:val="0"/>
          <w:marBottom w:val="0"/>
          <w:divBdr>
            <w:top w:val="none" w:sz="0" w:space="0" w:color="auto"/>
            <w:left w:val="none" w:sz="0" w:space="0" w:color="auto"/>
            <w:bottom w:val="none" w:sz="0" w:space="0" w:color="auto"/>
            <w:right w:val="none" w:sz="0" w:space="0" w:color="auto"/>
          </w:divBdr>
        </w:div>
        <w:div w:id="2062905124">
          <w:marLeft w:val="274"/>
          <w:marRight w:val="0"/>
          <w:marTop w:val="0"/>
          <w:marBottom w:val="0"/>
          <w:divBdr>
            <w:top w:val="none" w:sz="0" w:space="0" w:color="auto"/>
            <w:left w:val="none" w:sz="0" w:space="0" w:color="auto"/>
            <w:bottom w:val="none" w:sz="0" w:space="0" w:color="auto"/>
            <w:right w:val="none" w:sz="0" w:space="0" w:color="auto"/>
          </w:divBdr>
        </w:div>
      </w:divsChild>
    </w:div>
    <w:div w:id="936868761">
      <w:bodyDiv w:val="1"/>
      <w:marLeft w:val="0"/>
      <w:marRight w:val="0"/>
      <w:marTop w:val="0"/>
      <w:marBottom w:val="0"/>
      <w:divBdr>
        <w:top w:val="none" w:sz="0" w:space="0" w:color="auto"/>
        <w:left w:val="none" w:sz="0" w:space="0" w:color="auto"/>
        <w:bottom w:val="none" w:sz="0" w:space="0" w:color="auto"/>
        <w:right w:val="none" w:sz="0" w:space="0" w:color="auto"/>
      </w:divBdr>
      <w:divsChild>
        <w:div w:id="65304405">
          <w:marLeft w:val="274"/>
          <w:marRight w:val="0"/>
          <w:marTop w:val="0"/>
          <w:marBottom w:val="0"/>
          <w:divBdr>
            <w:top w:val="none" w:sz="0" w:space="0" w:color="auto"/>
            <w:left w:val="none" w:sz="0" w:space="0" w:color="auto"/>
            <w:bottom w:val="none" w:sz="0" w:space="0" w:color="auto"/>
            <w:right w:val="none" w:sz="0" w:space="0" w:color="auto"/>
          </w:divBdr>
        </w:div>
        <w:div w:id="866262249">
          <w:marLeft w:val="274"/>
          <w:marRight w:val="0"/>
          <w:marTop w:val="0"/>
          <w:marBottom w:val="0"/>
          <w:divBdr>
            <w:top w:val="none" w:sz="0" w:space="0" w:color="auto"/>
            <w:left w:val="none" w:sz="0" w:space="0" w:color="auto"/>
            <w:bottom w:val="none" w:sz="0" w:space="0" w:color="auto"/>
            <w:right w:val="none" w:sz="0" w:space="0" w:color="auto"/>
          </w:divBdr>
        </w:div>
        <w:div w:id="1040518162">
          <w:marLeft w:val="274"/>
          <w:marRight w:val="0"/>
          <w:marTop w:val="0"/>
          <w:marBottom w:val="0"/>
          <w:divBdr>
            <w:top w:val="none" w:sz="0" w:space="0" w:color="auto"/>
            <w:left w:val="none" w:sz="0" w:space="0" w:color="auto"/>
            <w:bottom w:val="none" w:sz="0" w:space="0" w:color="auto"/>
            <w:right w:val="none" w:sz="0" w:space="0" w:color="auto"/>
          </w:divBdr>
        </w:div>
        <w:div w:id="1433743531">
          <w:marLeft w:val="274"/>
          <w:marRight w:val="0"/>
          <w:marTop w:val="0"/>
          <w:marBottom w:val="0"/>
          <w:divBdr>
            <w:top w:val="none" w:sz="0" w:space="0" w:color="auto"/>
            <w:left w:val="none" w:sz="0" w:space="0" w:color="auto"/>
            <w:bottom w:val="none" w:sz="0" w:space="0" w:color="auto"/>
            <w:right w:val="none" w:sz="0" w:space="0" w:color="auto"/>
          </w:divBdr>
        </w:div>
        <w:div w:id="1669596204">
          <w:marLeft w:val="274"/>
          <w:marRight w:val="0"/>
          <w:marTop w:val="0"/>
          <w:marBottom w:val="0"/>
          <w:divBdr>
            <w:top w:val="none" w:sz="0" w:space="0" w:color="auto"/>
            <w:left w:val="none" w:sz="0" w:space="0" w:color="auto"/>
            <w:bottom w:val="none" w:sz="0" w:space="0" w:color="auto"/>
            <w:right w:val="none" w:sz="0" w:space="0" w:color="auto"/>
          </w:divBdr>
        </w:div>
        <w:div w:id="1851330199">
          <w:marLeft w:val="274"/>
          <w:marRight w:val="0"/>
          <w:marTop w:val="0"/>
          <w:marBottom w:val="0"/>
          <w:divBdr>
            <w:top w:val="none" w:sz="0" w:space="0" w:color="auto"/>
            <w:left w:val="none" w:sz="0" w:space="0" w:color="auto"/>
            <w:bottom w:val="none" w:sz="0" w:space="0" w:color="auto"/>
            <w:right w:val="none" w:sz="0" w:space="0" w:color="auto"/>
          </w:divBdr>
        </w:div>
        <w:div w:id="1891457613">
          <w:marLeft w:val="274"/>
          <w:marRight w:val="0"/>
          <w:marTop w:val="0"/>
          <w:marBottom w:val="0"/>
          <w:divBdr>
            <w:top w:val="none" w:sz="0" w:space="0" w:color="auto"/>
            <w:left w:val="none" w:sz="0" w:space="0" w:color="auto"/>
            <w:bottom w:val="none" w:sz="0" w:space="0" w:color="auto"/>
            <w:right w:val="none" w:sz="0" w:space="0" w:color="auto"/>
          </w:divBdr>
        </w:div>
        <w:div w:id="2072463663">
          <w:marLeft w:val="274"/>
          <w:marRight w:val="0"/>
          <w:marTop w:val="0"/>
          <w:marBottom w:val="0"/>
          <w:divBdr>
            <w:top w:val="none" w:sz="0" w:space="0" w:color="auto"/>
            <w:left w:val="none" w:sz="0" w:space="0" w:color="auto"/>
            <w:bottom w:val="none" w:sz="0" w:space="0" w:color="auto"/>
            <w:right w:val="none" w:sz="0" w:space="0" w:color="auto"/>
          </w:divBdr>
        </w:div>
        <w:div w:id="2093352544">
          <w:marLeft w:val="274"/>
          <w:marRight w:val="0"/>
          <w:marTop w:val="0"/>
          <w:marBottom w:val="0"/>
          <w:divBdr>
            <w:top w:val="none" w:sz="0" w:space="0" w:color="auto"/>
            <w:left w:val="none" w:sz="0" w:space="0" w:color="auto"/>
            <w:bottom w:val="none" w:sz="0" w:space="0" w:color="auto"/>
            <w:right w:val="none" w:sz="0" w:space="0" w:color="auto"/>
          </w:divBdr>
        </w:div>
      </w:divsChild>
    </w:div>
    <w:div w:id="950085265">
      <w:bodyDiv w:val="1"/>
      <w:marLeft w:val="0"/>
      <w:marRight w:val="0"/>
      <w:marTop w:val="0"/>
      <w:marBottom w:val="0"/>
      <w:divBdr>
        <w:top w:val="none" w:sz="0" w:space="0" w:color="auto"/>
        <w:left w:val="none" w:sz="0" w:space="0" w:color="auto"/>
        <w:bottom w:val="none" w:sz="0" w:space="0" w:color="auto"/>
        <w:right w:val="none" w:sz="0" w:space="0" w:color="auto"/>
      </w:divBdr>
      <w:divsChild>
        <w:div w:id="970675154">
          <w:marLeft w:val="274"/>
          <w:marRight w:val="0"/>
          <w:marTop w:val="0"/>
          <w:marBottom w:val="0"/>
          <w:divBdr>
            <w:top w:val="none" w:sz="0" w:space="0" w:color="auto"/>
            <w:left w:val="none" w:sz="0" w:space="0" w:color="auto"/>
            <w:bottom w:val="none" w:sz="0" w:space="0" w:color="auto"/>
            <w:right w:val="none" w:sz="0" w:space="0" w:color="auto"/>
          </w:divBdr>
        </w:div>
        <w:div w:id="1208831161">
          <w:marLeft w:val="274"/>
          <w:marRight w:val="0"/>
          <w:marTop w:val="0"/>
          <w:marBottom w:val="0"/>
          <w:divBdr>
            <w:top w:val="none" w:sz="0" w:space="0" w:color="auto"/>
            <w:left w:val="none" w:sz="0" w:space="0" w:color="auto"/>
            <w:bottom w:val="none" w:sz="0" w:space="0" w:color="auto"/>
            <w:right w:val="none" w:sz="0" w:space="0" w:color="auto"/>
          </w:divBdr>
        </w:div>
        <w:div w:id="1219171336">
          <w:marLeft w:val="274"/>
          <w:marRight w:val="0"/>
          <w:marTop w:val="0"/>
          <w:marBottom w:val="0"/>
          <w:divBdr>
            <w:top w:val="none" w:sz="0" w:space="0" w:color="auto"/>
            <w:left w:val="none" w:sz="0" w:space="0" w:color="auto"/>
            <w:bottom w:val="none" w:sz="0" w:space="0" w:color="auto"/>
            <w:right w:val="none" w:sz="0" w:space="0" w:color="auto"/>
          </w:divBdr>
        </w:div>
      </w:divsChild>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024790534">
      <w:bodyDiv w:val="1"/>
      <w:marLeft w:val="0"/>
      <w:marRight w:val="0"/>
      <w:marTop w:val="0"/>
      <w:marBottom w:val="0"/>
      <w:divBdr>
        <w:top w:val="none" w:sz="0" w:space="0" w:color="auto"/>
        <w:left w:val="none" w:sz="0" w:space="0" w:color="auto"/>
        <w:bottom w:val="none" w:sz="0" w:space="0" w:color="auto"/>
        <w:right w:val="none" w:sz="0" w:space="0" w:color="auto"/>
      </w:divBdr>
      <w:divsChild>
        <w:div w:id="427892523">
          <w:marLeft w:val="360"/>
          <w:marRight w:val="0"/>
          <w:marTop w:val="200"/>
          <w:marBottom w:val="0"/>
          <w:divBdr>
            <w:top w:val="none" w:sz="0" w:space="0" w:color="auto"/>
            <w:left w:val="none" w:sz="0" w:space="0" w:color="auto"/>
            <w:bottom w:val="none" w:sz="0" w:space="0" w:color="auto"/>
            <w:right w:val="none" w:sz="0" w:space="0" w:color="auto"/>
          </w:divBdr>
        </w:div>
      </w:divsChild>
    </w:div>
    <w:div w:id="1079062735">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246376008">
      <w:bodyDiv w:val="1"/>
      <w:marLeft w:val="0"/>
      <w:marRight w:val="0"/>
      <w:marTop w:val="0"/>
      <w:marBottom w:val="0"/>
      <w:divBdr>
        <w:top w:val="none" w:sz="0" w:space="0" w:color="auto"/>
        <w:left w:val="none" w:sz="0" w:space="0" w:color="auto"/>
        <w:bottom w:val="none" w:sz="0" w:space="0" w:color="auto"/>
        <w:right w:val="none" w:sz="0" w:space="0" w:color="auto"/>
      </w:divBdr>
    </w:div>
    <w:div w:id="1253658898">
      <w:bodyDiv w:val="1"/>
      <w:marLeft w:val="0"/>
      <w:marRight w:val="0"/>
      <w:marTop w:val="0"/>
      <w:marBottom w:val="0"/>
      <w:divBdr>
        <w:top w:val="none" w:sz="0" w:space="0" w:color="auto"/>
        <w:left w:val="none" w:sz="0" w:space="0" w:color="auto"/>
        <w:bottom w:val="none" w:sz="0" w:space="0" w:color="auto"/>
        <w:right w:val="none" w:sz="0" w:space="0" w:color="auto"/>
      </w:divBdr>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323701300">
      <w:bodyDiv w:val="1"/>
      <w:marLeft w:val="0"/>
      <w:marRight w:val="0"/>
      <w:marTop w:val="0"/>
      <w:marBottom w:val="0"/>
      <w:divBdr>
        <w:top w:val="none" w:sz="0" w:space="0" w:color="auto"/>
        <w:left w:val="none" w:sz="0" w:space="0" w:color="auto"/>
        <w:bottom w:val="none" w:sz="0" w:space="0" w:color="auto"/>
        <w:right w:val="none" w:sz="0" w:space="0" w:color="auto"/>
      </w:divBdr>
      <w:divsChild>
        <w:div w:id="89931086">
          <w:marLeft w:val="274"/>
          <w:marRight w:val="0"/>
          <w:marTop w:val="0"/>
          <w:marBottom w:val="0"/>
          <w:divBdr>
            <w:top w:val="none" w:sz="0" w:space="0" w:color="auto"/>
            <w:left w:val="none" w:sz="0" w:space="0" w:color="auto"/>
            <w:bottom w:val="none" w:sz="0" w:space="0" w:color="auto"/>
            <w:right w:val="none" w:sz="0" w:space="0" w:color="auto"/>
          </w:divBdr>
        </w:div>
        <w:div w:id="542642412">
          <w:marLeft w:val="274"/>
          <w:marRight w:val="0"/>
          <w:marTop w:val="0"/>
          <w:marBottom w:val="0"/>
          <w:divBdr>
            <w:top w:val="none" w:sz="0" w:space="0" w:color="auto"/>
            <w:left w:val="none" w:sz="0" w:space="0" w:color="auto"/>
            <w:bottom w:val="none" w:sz="0" w:space="0" w:color="auto"/>
            <w:right w:val="none" w:sz="0" w:space="0" w:color="auto"/>
          </w:divBdr>
        </w:div>
        <w:div w:id="659234900">
          <w:marLeft w:val="274"/>
          <w:marRight w:val="0"/>
          <w:marTop w:val="0"/>
          <w:marBottom w:val="0"/>
          <w:divBdr>
            <w:top w:val="none" w:sz="0" w:space="0" w:color="auto"/>
            <w:left w:val="none" w:sz="0" w:space="0" w:color="auto"/>
            <w:bottom w:val="none" w:sz="0" w:space="0" w:color="auto"/>
            <w:right w:val="none" w:sz="0" w:space="0" w:color="auto"/>
          </w:divBdr>
        </w:div>
        <w:div w:id="960307324">
          <w:marLeft w:val="274"/>
          <w:marRight w:val="0"/>
          <w:marTop w:val="0"/>
          <w:marBottom w:val="0"/>
          <w:divBdr>
            <w:top w:val="none" w:sz="0" w:space="0" w:color="auto"/>
            <w:left w:val="none" w:sz="0" w:space="0" w:color="auto"/>
            <w:bottom w:val="none" w:sz="0" w:space="0" w:color="auto"/>
            <w:right w:val="none" w:sz="0" w:space="0" w:color="auto"/>
          </w:divBdr>
        </w:div>
        <w:div w:id="1612785755">
          <w:marLeft w:val="274"/>
          <w:marRight w:val="0"/>
          <w:marTop w:val="0"/>
          <w:marBottom w:val="0"/>
          <w:divBdr>
            <w:top w:val="none" w:sz="0" w:space="0" w:color="auto"/>
            <w:left w:val="none" w:sz="0" w:space="0" w:color="auto"/>
            <w:bottom w:val="none" w:sz="0" w:space="0" w:color="auto"/>
            <w:right w:val="none" w:sz="0" w:space="0" w:color="auto"/>
          </w:divBdr>
        </w:div>
        <w:div w:id="1687251852">
          <w:marLeft w:val="274"/>
          <w:marRight w:val="0"/>
          <w:marTop w:val="0"/>
          <w:marBottom w:val="0"/>
          <w:divBdr>
            <w:top w:val="none" w:sz="0" w:space="0" w:color="auto"/>
            <w:left w:val="none" w:sz="0" w:space="0" w:color="auto"/>
            <w:bottom w:val="none" w:sz="0" w:space="0" w:color="auto"/>
            <w:right w:val="none" w:sz="0" w:space="0" w:color="auto"/>
          </w:divBdr>
        </w:div>
        <w:div w:id="1706363763">
          <w:marLeft w:val="274"/>
          <w:marRight w:val="0"/>
          <w:marTop w:val="0"/>
          <w:marBottom w:val="0"/>
          <w:divBdr>
            <w:top w:val="none" w:sz="0" w:space="0" w:color="auto"/>
            <w:left w:val="none" w:sz="0" w:space="0" w:color="auto"/>
            <w:bottom w:val="none" w:sz="0" w:space="0" w:color="auto"/>
            <w:right w:val="none" w:sz="0" w:space="0" w:color="auto"/>
          </w:divBdr>
        </w:div>
      </w:divsChild>
    </w:div>
    <w:div w:id="1361777723">
      <w:bodyDiv w:val="1"/>
      <w:marLeft w:val="0"/>
      <w:marRight w:val="0"/>
      <w:marTop w:val="0"/>
      <w:marBottom w:val="0"/>
      <w:divBdr>
        <w:top w:val="none" w:sz="0" w:space="0" w:color="auto"/>
        <w:left w:val="none" w:sz="0" w:space="0" w:color="auto"/>
        <w:bottom w:val="none" w:sz="0" w:space="0" w:color="auto"/>
        <w:right w:val="none" w:sz="0" w:space="0" w:color="auto"/>
      </w:divBdr>
      <w:divsChild>
        <w:div w:id="910576206">
          <w:marLeft w:val="230"/>
          <w:marRight w:val="0"/>
          <w:marTop w:val="0"/>
          <w:marBottom w:val="120"/>
          <w:divBdr>
            <w:top w:val="none" w:sz="0" w:space="0" w:color="auto"/>
            <w:left w:val="none" w:sz="0" w:space="0" w:color="auto"/>
            <w:bottom w:val="none" w:sz="0" w:space="0" w:color="auto"/>
            <w:right w:val="none" w:sz="0" w:space="0" w:color="auto"/>
          </w:divBdr>
        </w:div>
        <w:div w:id="1534075001">
          <w:marLeft w:val="230"/>
          <w:marRight w:val="0"/>
          <w:marTop w:val="0"/>
          <w:marBottom w:val="120"/>
          <w:divBdr>
            <w:top w:val="none" w:sz="0" w:space="0" w:color="auto"/>
            <w:left w:val="none" w:sz="0" w:space="0" w:color="auto"/>
            <w:bottom w:val="none" w:sz="0" w:space="0" w:color="auto"/>
            <w:right w:val="none" w:sz="0" w:space="0" w:color="auto"/>
          </w:divBdr>
        </w:div>
        <w:div w:id="1824156284">
          <w:marLeft w:val="230"/>
          <w:marRight w:val="0"/>
          <w:marTop w:val="0"/>
          <w:marBottom w:val="120"/>
          <w:divBdr>
            <w:top w:val="none" w:sz="0" w:space="0" w:color="auto"/>
            <w:left w:val="none" w:sz="0" w:space="0" w:color="auto"/>
            <w:bottom w:val="none" w:sz="0" w:space="0" w:color="auto"/>
            <w:right w:val="none" w:sz="0" w:space="0" w:color="auto"/>
          </w:divBdr>
        </w:div>
      </w:divsChild>
    </w:div>
    <w:div w:id="1456631404">
      <w:bodyDiv w:val="1"/>
      <w:marLeft w:val="0"/>
      <w:marRight w:val="0"/>
      <w:marTop w:val="0"/>
      <w:marBottom w:val="0"/>
      <w:divBdr>
        <w:top w:val="none" w:sz="0" w:space="0" w:color="auto"/>
        <w:left w:val="none" w:sz="0" w:space="0" w:color="auto"/>
        <w:bottom w:val="none" w:sz="0" w:space="0" w:color="auto"/>
        <w:right w:val="none" w:sz="0" w:space="0" w:color="auto"/>
      </w:divBdr>
    </w:div>
    <w:div w:id="1522205082">
      <w:bodyDiv w:val="1"/>
      <w:marLeft w:val="0"/>
      <w:marRight w:val="0"/>
      <w:marTop w:val="0"/>
      <w:marBottom w:val="0"/>
      <w:divBdr>
        <w:top w:val="none" w:sz="0" w:space="0" w:color="auto"/>
        <w:left w:val="none" w:sz="0" w:space="0" w:color="auto"/>
        <w:bottom w:val="none" w:sz="0" w:space="0" w:color="auto"/>
        <w:right w:val="none" w:sz="0" w:space="0" w:color="auto"/>
      </w:divBdr>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571500183">
      <w:bodyDiv w:val="1"/>
      <w:marLeft w:val="0"/>
      <w:marRight w:val="0"/>
      <w:marTop w:val="0"/>
      <w:marBottom w:val="0"/>
      <w:divBdr>
        <w:top w:val="none" w:sz="0" w:space="0" w:color="auto"/>
        <w:left w:val="none" w:sz="0" w:space="0" w:color="auto"/>
        <w:bottom w:val="none" w:sz="0" w:space="0" w:color="auto"/>
        <w:right w:val="none" w:sz="0" w:space="0" w:color="auto"/>
      </w:divBdr>
    </w:div>
    <w:div w:id="1580821066">
      <w:bodyDiv w:val="1"/>
      <w:marLeft w:val="0"/>
      <w:marRight w:val="0"/>
      <w:marTop w:val="0"/>
      <w:marBottom w:val="0"/>
      <w:divBdr>
        <w:top w:val="none" w:sz="0" w:space="0" w:color="auto"/>
        <w:left w:val="none" w:sz="0" w:space="0" w:color="auto"/>
        <w:bottom w:val="none" w:sz="0" w:space="0" w:color="auto"/>
        <w:right w:val="none" w:sz="0" w:space="0" w:color="auto"/>
      </w:divBdr>
    </w:div>
    <w:div w:id="1599868528">
      <w:bodyDiv w:val="1"/>
      <w:marLeft w:val="0"/>
      <w:marRight w:val="0"/>
      <w:marTop w:val="0"/>
      <w:marBottom w:val="0"/>
      <w:divBdr>
        <w:top w:val="none" w:sz="0" w:space="0" w:color="auto"/>
        <w:left w:val="none" w:sz="0" w:space="0" w:color="auto"/>
        <w:bottom w:val="none" w:sz="0" w:space="0" w:color="auto"/>
        <w:right w:val="none" w:sz="0" w:space="0" w:color="auto"/>
      </w:divBdr>
      <w:divsChild>
        <w:div w:id="508252156">
          <w:marLeft w:val="274"/>
          <w:marRight w:val="0"/>
          <w:marTop w:val="0"/>
          <w:marBottom w:val="0"/>
          <w:divBdr>
            <w:top w:val="none" w:sz="0" w:space="0" w:color="auto"/>
            <w:left w:val="none" w:sz="0" w:space="0" w:color="auto"/>
            <w:bottom w:val="none" w:sz="0" w:space="0" w:color="auto"/>
            <w:right w:val="none" w:sz="0" w:space="0" w:color="auto"/>
          </w:divBdr>
        </w:div>
        <w:div w:id="1143735608">
          <w:marLeft w:val="274"/>
          <w:marRight w:val="0"/>
          <w:marTop w:val="0"/>
          <w:marBottom w:val="0"/>
          <w:divBdr>
            <w:top w:val="none" w:sz="0" w:space="0" w:color="auto"/>
            <w:left w:val="none" w:sz="0" w:space="0" w:color="auto"/>
            <w:bottom w:val="none" w:sz="0" w:space="0" w:color="auto"/>
            <w:right w:val="none" w:sz="0" w:space="0" w:color="auto"/>
          </w:divBdr>
        </w:div>
        <w:div w:id="1378777182">
          <w:marLeft w:val="274"/>
          <w:marRight w:val="0"/>
          <w:marTop w:val="0"/>
          <w:marBottom w:val="0"/>
          <w:divBdr>
            <w:top w:val="none" w:sz="0" w:space="0" w:color="auto"/>
            <w:left w:val="none" w:sz="0" w:space="0" w:color="auto"/>
            <w:bottom w:val="none" w:sz="0" w:space="0" w:color="auto"/>
            <w:right w:val="none" w:sz="0" w:space="0" w:color="auto"/>
          </w:divBdr>
        </w:div>
      </w:divsChild>
    </w:div>
    <w:div w:id="1614289407">
      <w:bodyDiv w:val="1"/>
      <w:marLeft w:val="0"/>
      <w:marRight w:val="0"/>
      <w:marTop w:val="0"/>
      <w:marBottom w:val="0"/>
      <w:divBdr>
        <w:top w:val="none" w:sz="0" w:space="0" w:color="auto"/>
        <w:left w:val="none" w:sz="0" w:space="0" w:color="auto"/>
        <w:bottom w:val="none" w:sz="0" w:space="0" w:color="auto"/>
        <w:right w:val="none" w:sz="0" w:space="0" w:color="auto"/>
      </w:divBdr>
    </w:div>
    <w:div w:id="1680810636">
      <w:bodyDiv w:val="1"/>
      <w:marLeft w:val="0"/>
      <w:marRight w:val="0"/>
      <w:marTop w:val="0"/>
      <w:marBottom w:val="0"/>
      <w:divBdr>
        <w:top w:val="none" w:sz="0" w:space="0" w:color="auto"/>
        <w:left w:val="none" w:sz="0" w:space="0" w:color="auto"/>
        <w:bottom w:val="none" w:sz="0" w:space="0" w:color="auto"/>
        <w:right w:val="none" w:sz="0" w:space="0" w:color="auto"/>
      </w:divBdr>
      <w:divsChild>
        <w:div w:id="743257485">
          <w:marLeft w:val="274"/>
          <w:marRight w:val="0"/>
          <w:marTop w:val="0"/>
          <w:marBottom w:val="0"/>
          <w:divBdr>
            <w:top w:val="none" w:sz="0" w:space="0" w:color="auto"/>
            <w:left w:val="none" w:sz="0" w:space="0" w:color="auto"/>
            <w:bottom w:val="none" w:sz="0" w:space="0" w:color="auto"/>
            <w:right w:val="none" w:sz="0" w:space="0" w:color="auto"/>
          </w:divBdr>
        </w:div>
        <w:div w:id="1251893966">
          <w:marLeft w:val="274"/>
          <w:marRight w:val="0"/>
          <w:marTop w:val="0"/>
          <w:marBottom w:val="0"/>
          <w:divBdr>
            <w:top w:val="none" w:sz="0" w:space="0" w:color="auto"/>
            <w:left w:val="none" w:sz="0" w:space="0" w:color="auto"/>
            <w:bottom w:val="none" w:sz="0" w:space="0" w:color="auto"/>
            <w:right w:val="none" w:sz="0" w:space="0" w:color="auto"/>
          </w:divBdr>
        </w:div>
        <w:div w:id="1927105033">
          <w:marLeft w:val="274"/>
          <w:marRight w:val="0"/>
          <w:marTop w:val="0"/>
          <w:marBottom w:val="0"/>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07621632">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858693107">
      <w:bodyDiv w:val="1"/>
      <w:marLeft w:val="0"/>
      <w:marRight w:val="0"/>
      <w:marTop w:val="0"/>
      <w:marBottom w:val="0"/>
      <w:divBdr>
        <w:top w:val="none" w:sz="0" w:space="0" w:color="auto"/>
        <w:left w:val="none" w:sz="0" w:space="0" w:color="auto"/>
        <w:bottom w:val="none" w:sz="0" w:space="0" w:color="auto"/>
        <w:right w:val="none" w:sz="0" w:space="0" w:color="auto"/>
      </w:divBdr>
    </w:div>
    <w:div w:id="1869442757">
      <w:bodyDiv w:val="1"/>
      <w:marLeft w:val="0"/>
      <w:marRight w:val="0"/>
      <w:marTop w:val="0"/>
      <w:marBottom w:val="0"/>
      <w:divBdr>
        <w:top w:val="none" w:sz="0" w:space="0" w:color="auto"/>
        <w:left w:val="none" w:sz="0" w:space="0" w:color="auto"/>
        <w:bottom w:val="none" w:sz="0" w:space="0" w:color="auto"/>
        <w:right w:val="none" w:sz="0" w:space="0" w:color="auto"/>
      </w:divBdr>
      <w:divsChild>
        <w:div w:id="260115450">
          <w:marLeft w:val="274"/>
          <w:marRight w:val="0"/>
          <w:marTop w:val="0"/>
          <w:marBottom w:val="0"/>
          <w:divBdr>
            <w:top w:val="none" w:sz="0" w:space="0" w:color="auto"/>
            <w:left w:val="none" w:sz="0" w:space="0" w:color="auto"/>
            <w:bottom w:val="none" w:sz="0" w:space="0" w:color="auto"/>
            <w:right w:val="none" w:sz="0" w:space="0" w:color="auto"/>
          </w:divBdr>
        </w:div>
        <w:div w:id="409960350">
          <w:marLeft w:val="274"/>
          <w:marRight w:val="0"/>
          <w:marTop w:val="0"/>
          <w:marBottom w:val="0"/>
          <w:divBdr>
            <w:top w:val="none" w:sz="0" w:space="0" w:color="auto"/>
            <w:left w:val="none" w:sz="0" w:space="0" w:color="auto"/>
            <w:bottom w:val="none" w:sz="0" w:space="0" w:color="auto"/>
            <w:right w:val="none" w:sz="0" w:space="0" w:color="auto"/>
          </w:divBdr>
        </w:div>
        <w:div w:id="642734365">
          <w:marLeft w:val="274"/>
          <w:marRight w:val="0"/>
          <w:marTop w:val="0"/>
          <w:marBottom w:val="0"/>
          <w:divBdr>
            <w:top w:val="none" w:sz="0" w:space="0" w:color="auto"/>
            <w:left w:val="none" w:sz="0" w:space="0" w:color="auto"/>
            <w:bottom w:val="none" w:sz="0" w:space="0" w:color="auto"/>
            <w:right w:val="none" w:sz="0" w:space="0" w:color="auto"/>
          </w:divBdr>
        </w:div>
        <w:div w:id="1505783050">
          <w:marLeft w:val="274"/>
          <w:marRight w:val="0"/>
          <w:marTop w:val="0"/>
          <w:marBottom w:val="0"/>
          <w:divBdr>
            <w:top w:val="none" w:sz="0" w:space="0" w:color="auto"/>
            <w:left w:val="none" w:sz="0" w:space="0" w:color="auto"/>
            <w:bottom w:val="none" w:sz="0" w:space="0" w:color="auto"/>
            <w:right w:val="none" w:sz="0" w:space="0" w:color="auto"/>
          </w:divBdr>
        </w:div>
        <w:div w:id="1813671316">
          <w:marLeft w:val="274"/>
          <w:marRight w:val="0"/>
          <w:marTop w:val="0"/>
          <w:marBottom w:val="0"/>
          <w:divBdr>
            <w:top w:val="none" w:sz="0" w:space="0" w:color="auto"/>
            <w:left w:val="none" w:sz="0" w:space="0" w:color="auto"/>
            <w:bottom w:val="none" w:sz="0" w:space="0" w:color="auto"/>
            <w:right w:val="none" w:sz="0" w:space="0" w:color="auto"/>
          </w:divBdr>
        </w:div>
      </w:divsChild>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 w:id="1998028632">
      <w:bodyDiv w:val="1"/>
      <w:marLeft w:val="0"/>
      <w:marRight w:val="0"/>
      <w:marTop w:val="0"/>
      <w:marBottom w:val="0"/>
      <w:divBdr>
        <w:top w:val="none" w:sz="0" w:space="0" w:color="auto"/>
        <w:left w:val="none" w:sz="0" w:space="0" w:color="auto"/>
        <w:bottom w:val="none" w:sz="0" w:space="0" w:color="auto"/>
        <w:right w:val="none" w:sz="0" w:space="0" w:color="auto"/>
      </w:divBdr>
      <w:divsChild>
        <w:div w:id="842016492">
          <w:marLeft w:val="446"/>
          <w:marRight w:val="0"/>
          <w:marTop w:val="0"/>
          <w:marBottom w:val="0"/>
          <w:divBdr>
            <w:top w:val="none" w:sz="0" w:space="0" w:color="auto"/>
            <w:left w:val="none" w:sz="0" w:space="0" w:color="auto"/>
            <w:bottom w:val="none" w:sz="0" w:space="0" w:color="auto"/>
            <w:right w:val="none" w:sz="0" w:space="0" w:color="auto"/>
          </w:divBdr>
        </w:div>
        <w:div w:id="930234222">
          <w:marLeft w:val="446"/>
          <w:marRight w:val="0"/>
          <w:marTop w:val="0"/>
          <w:marBottom w:val="0"/>
          <w:divBdr>
            <w:top w:val="none" w:sz="0" w:space="0" w:color="auto"/>
            <w:left w:val="none" w:sz="0" w:space="0" w:color="auto"/>
            <w:bottom w:val="none" w:sz="0" w:space="0" w:color="auto"/>
            <w:right w:val="none" w:sz="0" w:space="0" w:color="auto"/>
          </w:divBdr>
        </w:div>
        <w:div w:id="1244872561">
          <w:marLeft w:val="446"/>
          <w:marRight w:val="0"/>
          <w:marTop w:val="0"/>
          <w:marBottom w:val="0"/>
          <w:divBdr>
            <w:top w:val="none" w:sz="0" w:space="0" w:color="auto"/>
            <w:left w:val="none" w:sz="0" w:space="0" w:color="auto"/>
            <w:bottom w:val="none" w:sz="0" w:space="0" w:color="auto"/>
            <w:right w:val="none" w:sz="0" w:space="0" w:color="auto"/>
          </w:divBdr>
        </w:div>
        <w:div w:id="1307323289">
          <w:marLeft w:val="446"/>
          <w:marRight w:val="0"/>
          <w:marTop w:val="0"/>
          <w:marBottom w:val="0"/>
          <w:divBdr>
            <w:top w:val="none" w:sz="0" w:space="0" w:color="auto"/>
            <w:left w:val="none" w:sz="0" w:space="0" w:color="auto"/>
            <w:bottom w:val="none" w:sz="0" w:space="0" w:color="auto"/>
            <w:right w:val="none" w:sz="0" w:space="0" w:color="auto"/>
          </w:divBdr>
        </w:div>
      </w:divsChild>
    </w:div>
    <w:div w:id="2002079027">
      <w:bodyDiv w:val="1"/>
      <w:marLeft w:val="0"/>
      <w:marRight w:val="0"/>
      <w:marTop w:val="0"/>
      <w:marBottom w:val="0"/>
      <w:divBdr>
        <w:top w:val="none" w:sz="0" w:space="0" w:color="auto"/>
        <w:left w:val="none" w:sz="0" w:space="0" w:color="auto"/>
        <w:bottom w:val="none" w:sz="0" w:space="0" w:color="auto"/>
        <w:right w:val="none" w:sz="0" w:space="0" w:color="auto"/>
      </w:divBdr>
    </w:div>
    <w:div w:id="2015372519">
      <w:bodyDiv w:val="1"/>
      <w:marLeft w:val="0"/>
      <w:marRight w:val="0"/>
      <w:marTop w:val="0"/>
      <w:marBottom w:val="0"/>
      <w:divBdr>
        <w:top w:val="none" w:sz="0" w:space="0" w:color="auto"/>
        <w:left w:val="none" w:sz="0" w:space="0" w:color="auto"/>
        <w:bottom w:val="none" w:sz="0" w:space="0" w:color="auto"/>
        <w:right w:val="none" w:sz="0" w:space="0" w:color="auto"/>
      </w:divBdr>
    </w:div>
    <w:div w:id="21015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cs.google.com/viewer?url=https%3A%2F%2Fdigituki.kymenlaakso.fi%2Ffiles%2F15%2FEsitteet-logot-pohjat%2F186%2Fesitedigitukipalveluttulostettava.pdf%3Ftoken%3D5ec9cec7d629fb5dd191c796c3340fa1%26preview%3D1&amp;embedded=tru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microsoft.com/office/2016/09/relationships/commentsIds" Target="commentsIds.xml" Id="R671ed81051f7495f" /><Relationship Type="http://schemas.openxmlformats.org/officeDocument/2006/relationships/customXml" Target="../customXml/item2.xml" Id="rId2" /><Relationship Type="http://schemas.openxmlformats.org/officeDocument/2006/relationships/fontTable" Target="fontTable.xml" Id="rId16" /><Relationship Type="http://schemas.microsoft.com/office/2018/08/relationships/commentsExtensible" Target="commentsExtensible.xml" Id="Ra20b126c3fa04008"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eader" Target="header1.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Kymsote%20Templates\TWeb.dot" TargetMode="External"/></Relationships>
</file>

<file path=word/documenttasks/documenttasks1.xml><?xml version="1.0" encoding="utf-8"?>
<t:Tasks xmlns:t="http://schemas.microsoft.com/office/tasks/2019/documenttasks" xmlns:oel="http://schemas.microsoft.com/office/2019/extlst">
  <t:Task id="{2C2C05BC-B86D-4156-ACC5-C2BAFAD43BBA}">
    <t:Anchor>
      <t:Comment id="1112404075"/>
    </t:Anchor>
    <t:History>
      <t:Event id="{DC8FAAB1-753C-4FA7-9CA0-C392B54CF9DE}" time="2022-10-04T06:03:15.217Z">
        <t:Attribution userId="S::noora.haimi@kymsote.fi::395419c4-2ea5-465d-a684-d69db91cf175" userProvider="AD" userName="Haimi Noora"/>
        <t:Anchor>
          <t:Comment id="1112404075"/>
        </t:Anchor>
        <t:Create/>
      </t:Event>
      <t:Event id="{EF3DCBFF-291B-4006-B917-D90E1283E859}" time="2022-10-04T06:03:15.217Z">
        <t:Attribution userId="S::noora.haimi@kymsote.fi::395419c4-2ea5-465d-a684-d69db91cf175" userProvider="AD" userName="Haimi Noora"/>
        <t:Anchor>
          <t:Comment id="1112404075"/>
        </t:Anchor>
        <t:Assign userId="S::Ninni.Taavitsainen@kymsote.fi::5f08e52a-e3f9-4bd1-a203-f6a0ed43fc94" userProvider="AD" userName="Taavitsainen Ninni"/>
      </t:Event>
      <t:Event id="{B0E95590-85CB-4D3A-92C7-DB3ED009190B}" time="2022-10-04T06:03:15.217Z">
        <t:Attribution userId="S::noora.haimi@kymsote.fi::395419c4-2ea5-465d-a684-d69db91cf175" userProvider="AD" userName="Haimi Noora"/>
        <t:Anchor>
          <t:Comment id="1112404075"/>
        </t:Anchor>
        <t:SetTitle title="@Taavitsainen Ninni Kaiku24 kirjattiin tähän Helin kanssa, onko ok?"/>
      </t:Event>
      <t:Event id="{F4CE6554-EB96-44D4-A2C2-E0393DD2C8A7}" time="2022-10-04T14:16:32.071Z">
        <t:Attribution userId="S::ninni.taavitsainen@kymsote.fi::5f08e52a-e3f9-4bd1-a203-f6a0ed43fc94" userProvider="AD" userName="Taavitsainen Ninni"/>
        <t:Progress percentComplete="100"/>
      </t:Event>
    </t:History>
  </t:Task>
  <t:Task id="{C1EDADB5-AEB9-4DDA-B88B-7BF185DAACBF}">
    <t:Anchor>
      <t:Comment id="337882059"/>
    </t:Anchor>
    <t:History>
      <t:Event id="{94B1C511-AD1B-4271-A606-7185FAE79F73}" time="2022-09-27T10:48:05.545Z">
        <t:Attribution userId="S::noora.haimi@kymsote.fi::395419c4-2ea5-465d-a684-d69db91cf175" userProvider="AD" userName="Haimi Noora"/>
        <t:Anchor>
          <t:Comment id="337882059"/>
        </t:Anchor>
        <t:Create/>
      </t:Event>
      <t:Event id="{20C78D96-264E-4A8B-B6AC-702C19F6249E}" time="2022-09-27T10:48:05.545Z">
        <t:Attribution userId="S::noora.haimi@kymsote.fi::395419c4-2ea5-465d-a684-d69db91cf175" userProvider="AD" userName="Haimi Noora"/>
        <t:Anchor>
          <t:Comment id="337882059"/>
        </t:Anchor>
        <t:Assign userId="S::Jani.Kariniemi@kymsote.fi::b63bfef3-eef5-4982-9601-8e7d75e5bf58" userProvider="AD" userName="Kariniemi Jani"/>
      </t:Event>
      <t:Event id="{DC68EB7E-FFA3-4971-927D-50EE8C26C43B}" time="2022-09-27T10:48:05.545Z">
        <t:Attribution userId="S::noora.haimi@kymsote.fi::395419c4-2ea5-465d-a684-d69db91cf175" userProvider="AD" userName="Haimi Noora"/>
        <t:Anchor>
          <t:Comment id="337882059"/>
        </t:Anchor>
        <t:SetTitle title="@Kariniemi Jani onko ICT:ssä TORI-järjestelmien kohdassa jotain joka pitää huomioida tässä?"/>
      </t:Event>
      <t:Event id="{629D4AC0-661B-4D13-9B36-01FF366627A3}" time="2022-10-04T13:33:53.158Z">
        <t:Attribution userId="S::jani.kariniemi@kymsote.fi::b63bfef3-eef5-4982-9601-8e7d75e5bf58" userProvider="AD" userName="Kariniemi Jani"/>
        <t:Progress percentComplete="100"/>
      </t:Event>
    </t:History>
  </t:Task>
  <t:Task id="{5AB72B0E-CEEB-4A77-A787-6A6AD6E7FD19}">
    <t:Anchor>
      <t:Comment id="300550605"/>
    </t:Anchor>
    <t:History>
      <t:Event id="{7947553B-8F3B-41D9-AD08-22F9FAD91F15}" time="2022-10-04T07:17:48.541Z">
        <t:Attribution userId="S::noora.haimi@kymsote.fi::395419c4-2ea5-465d-a684-d69db91cf175" userProvider="AD" userName="Haimi Noora"/>
        <t:Anchor>
          <t:Comment id="300550605"/>
        </t:Anchor>
        <t:Create/>
      </t:Event>
      <t:Event id="{1D965C9D-F526-4E88-95CC-5B9873E558DC}" time="2022-10-04T07:17:48.541Z">
        <t:Attribution userId="S::noora.haimi@kymsote.fi::395419c4-2ea5-465d-a684-d69db91cf175" userProvider="AD" userName="Haimi Noora"/>
        <t:Anchor>
          <t:Comment id="300550605"/>
        </t:Anchor>
        <t:Assign userId="S::Ninni.Taavitsainen@kymsote.fi::5f08e52a-e3f9-4bd1-a203-f6a0ed43fc94" userProvider="AD" userName="Taavitsainen Ninni"/>
      </t:Event>
      <t:Event id="{A75ED7BC-E402-424D-8FF8-963052D36B7A}" time="2022-10-04T07:17:48.541Z">
        <t:Attribution userId="S::noora.haimi@kymsote.fi::395419c4-2ea5-465d-a684-d69db91cf175" userProvider="AD" userName="Haimi Noora"/>
        <t:Anchor>
          <t:Comment id="300550605"/>
        </t:Anchor>
        <t:SetTitle title="@Taavitsainen Ninni Helin kanssa lisättiin Kaiku24 tähän pilotin yhteistyökumppaniksi"/>
      </t:Event>
      <t:Event id="{2553AA0B-5764-4019-8D17-F925022732CD}" time="2022-10-04T07:49:33.239Z">
        <t:Attribution userId="S::noora.haimi@kymsote.fi::395419c4-2ea5-465d-a684-d69db91cf175" userProvider="AD" userName="Haimi Noora"/>
        <t:Anchor>
          <t:Comment id="1721261568"/>
        </t:Anchor>
        <t:UnassignAll/>
      </t:Event>
      <t:Event id="{695F0CBB-6EB2-422D-B986-CF6EC190B42F}" time="2022-10-04T07:49:33.239Z">
        <t:Attribution userId="S::noora.haimi@kymsote.fi::395419c4-2ea5-465d-a684-d69db91cf175" userProvider="AD" userName="Haimi Noora"/>
        <t:Anchor>
          <t:Comment id="1721261568"/>
        </t:Anchor>
        <t:Assign userId="S::Minna.Laakso@kymsote.fi::c354958e-6c20-42d7-ac01-a56031ce068d" userProvider="AD" userName="Laakso Minna"/>
      </t:Event>
      <t:Event id="{B3B5FFF0-EF35-4A49-AC50-41720FC1A93D}" time="2022-10-04T18:49:32.85Z">
        <t:Attribution userId="S::noora.haimi@kymsote.fi::395419c4-2ea5-465d-a684-d69db91cf175" userProvider="AD" userName="Haimi Noora"/>
        <t:Progress percentComplete="100"/>
      </t:Event>
    </t:History>
  </t:Task>
  <t:Task id="{28C7238A-2AEB-45EC-B732-75FDFD0C3A86}">
    <t:Anchor>
      <t:Comment id="2104850093"/>
    </t:Anchor>
    <t:History>
      <t:Event id="{1480FA12-C930-4EE9-8DE8-D92C5606845D}" time="2022-10-03T18:02:36.454Z">
        <t:Attribution userId="S::ninni.taavitsainen@kymsote.fi::5f08e52a-e3f9-4bd1-a203-f6a0ed43fc94" userProvider="AD" userName="Taavitsainen Ninni"/>
        <t:Anchor>
          <t:Comment id="2104850093"/>
        </t:Anchor>
        <t:Create/>
      </t:Event>
      <t:Event id="{A7276DB9-0E3D-44D5-8BDC-44D2078C5D62}" time="2022-10-03T18:02:36.454Z">
        <t:Attribution userId="S::ninni.taavitsainen@kymsote.fi::5f08e52a-e3f9-4bd1-a203-f6a0ed43fc94" userProvider="AD" userName="Taavitsainen Ninni"/>
        <t:Anchor>
          <t:Comment id="2104850093"/>
        </t:Anchor>
        <t:Assign userId="S::Marko.Mustonen@kymsote.fi::e4be63b1-2874-4766-900a-03d069910704" userProvider="AD" userName="Mustonen Marko"/>
      </t:Event>
      <t:Event id="{B42D016F-DB49-4FD5-9210-6AD718C6E430}" time="2022-10-03T18:02:36.454Z">
        <t:Attribution userId="S::ninni.taavitsainen@kymsote.fi::5f08e52a-e3f9-4bd1-a203-f6a0ed43fc94" userProvider="AD" userName="Taavitsainen Ninni"/>
        <t:Anchor>
          <t:Comment id="2104850093"/>
        </t:Anchor>
        <t:SetTitle title="Kaiku24 osio käyty Sirpan ja Laurin kanssa. Kun tässä haetaan sitä ennkointia paljon palvelujen käyttäjiä, tämä myös Kaikun agendalla. Kaiku voi siis tätä pilotoida. Palvelun ostoa tähän siis. @Haimi Noora @Kariniemi Jani ja @Mustonen Marko"/>
      </t:Event>
    </t:History>
  </t:Task>
  <t:Task id="{63905EA4-78C2-4DC4-842B-2745AADE61C0}">
    <t:Anchor>
      <t:Comment id="2108947778"/>
    </t:Anchor>
    <t:History>
      <t:Event id="{1A58CF95-9BE4-4B33-870F-4732A2B9BDA0}" time="2022-09-27T10:47:30.395Z">
        <t:Attribution userId="S::noora.haimi@kymsote.fi::395419c4-2ea5-465d-a684-d69db91cf175" userProvider="AD" userName="Haimi Noora"/>
        <t:Anchor>
          <t:Comment id="2108947778"/>
        </t:Anchor>
        <t:Create/>
      </t:Event>
      <t:Event id="{DE745FF0-3C4F-412C-9941-565C8D30686B}" time="2022-09-27T10:47:30.395Z">
        <t:Attribution userId="S::noora.haimi@kymsote.fi::395419c4-2ea5-465d-a684-d69db91cf175" userProvider="AD" userName="Haimi Noora"/>
        <t:Anchor>
          <t:Comment id="2108947778"/>
        </t:Anchor>
        <t:Assign userId="S::Jani.Kariniemi@kymsote.fi::b63bfef3-eef5-4982-9601-8e7d75e5bf58" userProvider="AD" userName="Kariniemi Jani"/>
      </t:Event>
      <t:Event id="{682D1986-8FF2-4F56-8E15-7EB02A14AA8C}" time="2022-09-27T10:47:30.395Z">
        <t:Attribution userId="S::noora.haimi@kymsote.fi::395419c4-2ea5-465d-a684-d69db91cf175" userProvider="AD" userName="Haimi Noora"/>
        <t:Anchor>
          <t:Comment id="2108947778"/>
        </t:Anchor>
        <t:SetTitle title="@Kariniemi Jani kts. tämä, onko ok?"/>
      </t:Event>
      <t:Event id="{5B36C362-EFAE-4F31-8B6F-FC90CE1CCEA2}" time="2022-10-04T13:25:30.359Z">
        <t:Attribution userId="S::jani.kariniemi@kymsote.fi::b63bfef3-eef5-4982-9601-8e7d75e5bf58" userProvider="AD" userName="Kariniemi Jani"/>
        <t:Progress percentComplete="100"/>
      </t:Event>
    </t:History>
  </t:Task>
  <t:Task id="{49F46E68-9E49-4E24-AC62-A3641E91A804}">
    <t:Anchor>
      <t:Comment id="1777695938"/>
    </t:Anchor>
    <t:History>
      <t:Event id="{73450746-43B3-4532-AEDF-229F6311A8FF}" time="2022-09-26T05:27:54.685Z">
        <t:Attribution userId="S::noora.haimi@kymsote.fi::395419c4-2ea5-465d-a684-d69db91cf175" userProvider="AD" userName="Haimi Noora"/>
        <t:Anchor>
          <t:Comment id="1777695938"/>
        </t:Anchor>
        <t:Create/>
      </t:Event>
      <t:Event id="{65C29D6F-2AB8-42DE-863B-D11F402844FA}" time="2022-09-26T05:27:54.685Z">
        <t:Attribution userId="S::noora.haimi@kymsote.fi::395419c4-2ea5-465d-a684-d69db91cf175" userProvider="AD" userName="Haimi Noora"/>
        <t:Anchor>
          <t:Comment id="1777695938"/>
        </t:Anchor>
        <t:Assign userId="S::Minna.Laakso@kymsote.fi::c354958e-6c20-42d7-ac01-a56031ce068d" userProvider="AD" userName="Laakso Minna"/>
      </t:Event>
      <t:Event id="{8BFA2F4E-ABB3-4308-9792-E569632F534B}" time="2022-09-26T05:27:54.685Z">
        <t:Attribution userId="S::noora.haimi@kymsote.fi::395419c4-2ea5-465d-a684-d69db91cf175" userProvider="AD" userName="Haimi Noora"/>
        <t:Anchor>
          <t:Comment id="1777695938"/>
        </t:Anchor>
        <t:SetTitle title="@Laakso Minna käytkö kirjaamassa tähän kappaleeseen 4.2.3.1 Lihavoitujen otsakkeiden alle. Sekä karkean aikataulun ja mittarit"/>
      </t:Event>
    </t:History>
  </t:Task>
  <t:Task id="{83533718-DC8E-44EE-8D17-8A608238084B}">
    <t:Anchor>
      <t:Comment id="840722927"/>
    </t:Anchor>
    <t:History>
      <t:Event id="{B3E20E7D-297B-419D-9D3D-FF2E8BCF2E77}" time="2022-09-28T07:20:56.443Z">
        <t:Attribution userId="S::noora.haimi@kymsote.fi::395419c4-2ea5-465d-a684-d69db91cf175" userProvider="AD" userName="Haimi Noora"/>
        <t:Anchor>
          <t:Comment id="840722927"/>
        </t:Anchor>
        <t:Create/>
      </t:Event>
      <t:Event id="{E6A76A40-E757-45A3-8F19-F34FEEA3760F}" time="2022-09-28T07:20:56.443Z">
        <t:Attribution userId="S::noora.haimi@kymsote.fi::395419c4-2ea5-465d-a684-d69db91cf175" userProvider="AD" userName="Haimi Noora"/>
        <t:Anchor>
          <t:Comment id="840722927"/>
        </t:Anchor>
        <t:Assign userId="S::Carita.Vanhala@kymsote.fi::4295808e-a6e1-4bcd-ad74-bdff4fabfb6f" userProvider="AD" userName="Vanhala Carita J"/>
      </t:Event>
      <t:Event id="{86F0DAA7-FCFF-489E-A964-963880C2CCA9}" time="2022-09-28T07:20:56.443Z">
        <t:Attribution userId="S::noora.haimi@kymsote.fi::395419c4-2ea5-465d-a684-d69db91cf175" userProvider="AD" userName="Haimi Noora"/>
        <t:Anchor>
          <t:Comment id="840722927"/>
        </t:Anchor>
        <t:SetTitle title="@Vanhala Carita J , saisinko sinulta tähän tekstiä (koko 4.2.4.2). Sähköinen ajanvaraus ja sen laajentaminen on olennainen osa Kymenlaakson digitaalisen sotekeskuksen toimintaa."/>
      </t:Event>
      <t:Event id="{884EF00E-8716-49B1-B9AF-36AEBF0158B2}" time="2022-10-04T13:11:03.19Z">
        <t:Attribution userId="S::jani.kariniemi@kymsote.fi::b63bfef3-eef5-4982-9601-8e7d75e5bf58" userProvider="AD" userName="Kariniemi Jani"/>
        <t:Progress percentComplete="100"/>
      </t:Event>
    </t:History>
  </t:Task>
  <t:Task id="{6EC257EE-8FD1-4920-8272-16FA664CF8B3}">
    <t:Anchor>
      <t:Comment id="1832284862"/>
    </t:Anchor>
    <t:History>
      <t:Event id="{BE187C4C-A921-462C-91E1-6701080C81DF}" time="2022-09-27T13:27:20.075Z">
        <t:Attribution userId="S::noora.haimi@kymsote.fi::395419c4-2ea5-465d-a684-d69db91cf175" userProvider="AD" userName="Haimi Noora"/>
        <t:Anchor>
          <t:Comment id="1832284862"/>
        </t:Anchor>
        <t:Create/>
      </t:Event>
      <t:Event id="{9B45FF24-87C9-421D-89A2-EBD28290D688}" time="2022-09-27T13:27:20.075Z">
        <t:Attribution userId="S::noora.haimi@kymsote.fi::395419c4-2ea5-465d-a684-d69db91cf175" userProvider="AD" userName="Haimi Noora"/>
        <t:Anchor>
          <t:Comment id="1832284862"/>
        </t:Anchor>
        <t:Assign userId="S::Ninni.Taavitsainen@kymsote.fi::5f08e52a-e3f9-4bd1-a203-f6a0ed43fc94" userProvider="AD" userName="Taavitsainen Ninni"/>
      </t:Event>
      <t:Event id="{1194B7E8-33C1-4984-BDF0-A303B0CDEE81}" time="2022-09-27T13:27:20.075Z">
        <t:Attribution userId="S::noora.haimi@kymsote.fi::395419c4-2ea5-465d-a684-d69db91cf175" userProvider="AD" userName="Haimi Noora"/>
        <t:Anchor>
          <t:Comment id="1832284862"/>
        </t:Anchor>
        <t:SetTitle title="@Taavitsainen Ninni kts. onko suunta ok?"/>
      </t:Event>
    </t:History>
  </t:Task>
  <t:Task id="{C5CE68D0-35A9-42D7-BD60-7774405EB87A}">
    <t:Anchor>
      <t:Comment id="1615919361"/>
    </t:Anchor>
    <t:History>
      <t:Event id="{7EE54A1B-A50B-46B0-BB97-BED3672A5902}" time="2022-10-04T07:46:21.02Z">
        <t:Attribution userId="S::noora.haimi@kymsote.fi::395419c4-2ea5-465d-a684-d69db91cf175" userProvider="AD" userName="Haimi Noora"/>
        <t:Anchor>
          <t:Comment id="1615919361"/>
        </t:Anchor>
        <t:Create/>
      </t:Event>
      <t:Event id="{BA9F3EA5-4E76-4CF8-8DB2-C31DDF850871}" time="2022-10-04T07:46:21.02Z">
        <t:Attribution userId="S::noora.haimi@kymsote.fi::395419c4-2ea5-465d-a684-d69db91cf175" userProvider="AD" userName="Haimi Noora"/>
        <t:Anchor>
          <t:Comment id="1615919361"/>
        </t:Anchor>
        <t:Assign userId="S::Jani.Kariniemi@kymsote.fi::b63bfef3-eef5-4982-9601-8e7d75e5bf58" userProvider="AD" userName="Kariniemi Jani"/>
      </t:Event>
      <t:Event id="{9AE19ACB-C000-4CAC-AA04-82D676693967}" time="2022-10-04T07:46:21.02Z">
        <t:Attribution userId="S::noora.haimi@kymsote.fi::395419c4-2ea5-465d-a684-d69db91cf175" userProvider="AD" userName="Haimi Noora"/>
        <t:Anchor>
          <t:Comment id="1615919361"/>
        </t:Anchor>
        <t:SetTitle title="@Kariniemi Jani täytätkö nämä"/>
      </t:Event>
    </t:History>
  </t:Task>
  <t:Task id="{FDDC409C-B965-4ADC-807F-61AA1ECF79CD}">
    <t:Anchor>
      <t:Comment id="1514642338"/>
    </t:Anchor>
    <t:History>
      <t:Event id="{6EAE9373-10A7-4398-B3FE-43F7268FCF97}" time="2022-09-28T11:13:48.36Z">
        <t:Attribution userId="S::noora.haimi@kymsote.fi::395419c4-2ea5-465d-a684-d69db91cf175" userProvider="AD" userName="Haimi Noora"/>
        <t:Anchor>
          <t:Comment id="1514642338"/>
        </t:Anchor>
        <t:Create/>
      </t:Event>
      <t:Event id="{2F49C12C-13C5-4283-92DE-6B921966D1B1}" time="2022-09-28T11:13:48.36Z">
        <t:Attribution userId="S::noora.haimi@kymsote.fi::395419c4-2ea5-465d-a684-d69db91cf175" userProvider="AD" userName="Haimi Noora"/>
        <t:Anchor>
          <t:Comment id="1514642338"/>
        </t:Anchor>
        <t:Assign userId="S::Ninni.Taavitsainen@kymsote.fi::5f08e52a-e3f9-4bd1-a203-f6a0ed43fc94" userProvider="AD" userName="Taavitsainen Ninni"/>
      </t:Event>
      <t:Event id="{66B82FA8-414F-48DC-B5D1-4BAEC879DE88}" time="2022-09-28T11:13:48.36Z">
        <t:Attribution userId="S::noora.haimi@kymsote.fi::395419c4-2ea5-465d-a684-d69db91cf175" userProvider="AD" userName="Haimi Noora"/>
        <t:Anchor>
          <t:Comment id="1514642338"/>
        </t:Anchor>
        <t:SetTitle title="Tämä Janin laittama, katsotko @Taavitsainen Ninni"/>
      </t:Event>
    </t:History>
  </t:Task>
  <t:Task id="{D4B7DB29-2055-437C-B94C-2A82BEF0AC18}">
    <t:Anchor>
      <t:Comment id="858209826"/>
    </t:Anchor>
    <t:History>
      <t:Event id="{AAD703A0-E72A-42A6-AC1A-7C044EEFC6B9}" time="2022-09-26T05:28:45.52Z">
        <t:Attribution userId="S::noora.haimi@kymsote.fi::395419c4-2ea5-465d-a684-d69db91cf175" userProvider="AD" userName="Haimi Noora"/>
        <t:Anchor>
          <t:Comment id="858209826"/>
        </t:Anchor>
        <t:Create/>
      </t:Event>
      <t:Event id="{ADE4516D-593F-4431-B387-FCC84D89B356}" time="2022-09-26T05:28:45.52Z">
        <t:Attribution userId="S::noora.haimi@kymsote.fi::395419c4-2ea5-465d-a684-d69db91cf175" userProvider="AD" userName="Haimi Noora"/>
        <t:Anchor>
          <t:Comment id="858209826"/>
        </t:Anchor>
        <t:Assign userId="S::Minna.Laakso@kymsote.fi::c354958e-6c20-42d7-ac01-a56031ce068d" userProvider="AD" userName="Laakso Minna"/>
      </t:Event>
      <t:Event id="{6D3095A9-1D37-485F-8C10-AF0C3FE7DC3A}" time="2022-09-26T05:28:45.52Z">
        <t:Attribution userId="S::noora.haimi@kymsote.fi::395419c4-2ea5-465d-a684-d69db91cf175" userProvider="AD" userName="Haimi Noora"/>
        <t:Anchor>
          <t:Comment id="858209826"/>
        </t:Anchor>
        <t:SetTitle title="@Laakso Minna otatko kannan myös tähän"/>
      </t:Event>
      <t:Event id="{551A4B40-9475-462D-88EA-1D662B92E2C5}" time="2022-10-04T07:06:39.012Z">
        <t:Attribution userId="S::noora.haimi@kymsote.fi::395419c4-2ea5-465d-a684-d69db91cf175" userProvider="AD" userName="Haimi Noora"/>
        <t:Progress percentComplete="100"/>
      </t:Event>
    </t:History>
  </t:Task>
  <t:Task id="{35A46AF7-FAEF-47AA-A9B1-F38FEE5EFFB7}">
    <t:Anchor>
      <t:Comment id="2086876561"/>
    </t:Anchor>
    <t:History>
      <t:Event id="{DEA8E05D-6354-46CC-8706-28C1D59F1C00}" time="2022-09-27T10:51:07.346Z">
        <t:Attribution userId="S::noora.haimi@kymsote.fi::395419c4-2ea5-465d-a684-d69db91cf175" userProvider="AD" userName="Haimi Noora"/>
        <t:Anchor>
          <t:Comment id="2086876561"/>
        </t:Anchor>
        <t:Create/>
      </t:Event>
      <t:Event id="{71960C9D-4DA5-41EA-A050-2F1C15B0E4F9}" time="2022-09-27T10:51:07.346Z">
        <t:Attribution userId="S::noora.haimi@kymsote.fi::395419c4-2ea5-465d-a684-d69db91cf175" userProvider="AD" userName="Haimi Noora"/>
        <t:Anchor>
          <t:Comment id="2086876561"/>
        </t:Anchor>
        <t:Assign userId="S::Ninni.Taavitsainen@kymsote.fi::5f08e52a-e3f9-4bd1-a203-f6a0ed43fc94" userProvider="AD" userName="Taavitsainen Ninni"/>
      </t:Event>
      <t:Event id="{DA20A16C-A6AB-4E1F-A31D-4EAF993CE299}" time="2022-09-27T10:51:07.346Z">
        <t:Attribution userId="S::noora.haimi@kymsote.fi::395419c4-2ea5-465d-a684-d69db91cf175" userProvider="AD" userName="Haimi Noora"/>
        <t:Anchor>
          <t:Comment id="2086876561"/>
        </t:Anchor>
        <t:SetTitle title="@Taavitsainen Ninni olihan HUS tässä Terapiat etulinjaan hankkeen osatoteuttajana?"/>
      </t:Event>
    </t:History>
  </t:Task>
  <t:Task id="{C702775B-F3F7-406F-A003-DF0B8D3F995E}">
    <t:Anchor>
      <t:Comment id="827351749"/>
    </t:Anchor>
    <t:History>
      <t:Event id="{E17EE238-919B-4633-8400-ED54D343CF0B}" time="2022-10-04T18:49:28.962Z">
        <t:Attribution userId="S::ninni.taavitsainen@kymsote.fi::5f08e52a-e3f9-4bd1-a203-f6a0ed43fc94" userProvider="AD" userName="Taavitsainen Ninni"/>
        <t:Anchor>
          <t:Comment id="827351749"/>
        </t:Anchor>
        <t:Create/>
      </t:Event>
      <t:Event id="{13AD4420-94C2-4B84-AB2E-A30BF6DD0281}" time="2022-10-04T18:49:28.962Z">
        <t:Attribution userId="S::ninni.taavitsainen@kymsote.fi::5f08e52a-e3f9-4bd1-a203-f6a0ed43fc94" userProvider="AD" userName="Taavitsainen Ninni"/>
        <t:Anchor>
          <t:Comment id="827351749"/>
        </t:Anchor>
        <t:Assign userId="S::Jani.Kariniemi@kymsote.fi::b63bfef3-eef5-4982-9601-8e7d75e5bf58" userProvider="AD" userName="Kariniemi Jani"/>
      </t:Event>
      <t:Event id="{032ECB21-8E5F-4ED8-B331-BD00F53B0E98}" time="2022-10-04T18:49:28.962Z">
        <t:Attribution userId="S::ninni.taavitsainen@kymsote.fi::5f08e52a-e3f9-4bd1-a203-f6a0ed43fc94" userProvider="AD" userName="Taavitsainen Ninni"/>
        <t:Anchor>
          <t:Comment id="827351749"/>
        </t:Anchor>
        <t:SetTitle title="@Kariniemi Jani olisiko tämä hyvä lisäys? Jättäisi tilaa tekemiseen..."/>
      </t:Event>
      <t:Event id="{20A1C1E0-7C47-464C-951C-A041AB6EDF01}" time="2022-10-05T05:30:45.755Z">
        <t:Attribution userId="S::jani.kariniemi@kymsote.fi::b63bfef3-eef5-4982-9601-8e7d75e5bf58" userProvider="AD" userName="Kariniemi Jani"/>
        <t:Progress percentComplete="100"/>
      </t:Event>
    </t:History>
  </t:Task>
  <t:Task id="{121F8A34-FEC1-4351-87BE-C099BE4A231E}">
    <t:Anchor>
      <t:Comment id="380671125"/>
    </t:Anchor>
    <t:History>
      <t:Event id="{66B5E308-CE57-483B-849E-309DDF9F0E02}" time="2022-09-27T13:26:35.248Z">
        <t:Attribution userId="S::noora.haimi@kymsote.fi::395419c4-2ea5-465d-a684-d69db91cf175" userProvider="AD" userName="Haimi Noora"/>
        <t:Anchor>
          <t:Comment id="380671125"/>
        </t:Anchor>
        <t:Create/>
      </t:Event>
      <t:Event id="{2BF3E605-3AE5-491C-B369-AD0635CB4E22}" time="2022-09-27T13:26:35.248Z">
        <t:Attribution userId="S::noora.haimi@kymsote.fi::395419c4-2ea5-465d-a684-d69db91cf175" userProvider="AD" userName="Haimi Noora"/>
        <t:Anchor>
          <t:Comment id="380671125"/>
        </t:Anchor>
        <t:Assign userId="S::Ninni.Taavitsainen@kymsote.fi::5f08e52a-e3f9-4bd1-a203-f6a0ed43fc94" userProvider="AD" userName="Taavitsainen Ninni"/>
      </t:Event>
      <t:Event id="{637BAF44-D652-4B2A-A988-B88CD7E85E26}" time="2022-09-27T13:26:35.248Z">
        <t:Attribution userId="S::noora.haimi@kymsote.fi::395419c4-2ea5-465d-a684-d69db91cf175" userProvider="AD" userName="Haimi Noora"/>
        <t:Anchor>
          <t:Comment id="380671125"/>
        </t:Anchor>
        <t:SetTitle title="@Taavitsainen Ninni kts. onko ok?"/>
      </t:Event>
      <t:Event id="{EC317416-A885-4A4D-96BE-779EA4232A4D}" time="2022-10-01T07:20:36.928Z">
        <t:Attribution userId="S::ninni.taavitsainen@kymsote.fi::5f08e52a-e3f9-4bd1-a203-f6a0ed43fc94" userProvider="AD" userName="Taavitsainen Ninni"/>
        <t:Progress percentComplete="100"/>
      </t:Event>
    </t:History>
  </t:Task>
  <t:Task id="{B98076AA-D905-4917-8D58-570242C0A246}">
    <t:Anchor>
      <t:Comment id="1054173268"/>
    </t:Anchor>
    <t:History>
      <t:Event id="{4C4A8748-211D-4ACA-A39D-3EFA4D05ADC6}" time="2022-09-30T18:12:49.693Z">
        <t:Attribution userId="S::ninni.taavitsainen@kymsote.fi::5f08e52a-e3f9-4bd1-a203-f6a0ed43fc94" userProvider="AD" userName="Taavitsainen Ninni"/>
        <t:Anchor>
          <t:Comment id="1054173268"/>
        </t:Anchor>
        <t:Create/>
      </t:Event>
      <t:Event id="{B75E782B-C224-4D8A-B569-6AA42C001D2B}" time="2022-09-30T18:12:49.693Z">
        <t:Attribution userId="S::ninni.taavitsainen@kymsote.fi::5f08e52a-e3f9-4bd1-a203-f6a0ed43fc94" userProvider="AD" userName="Taavitsainen Ninni"/>
        <t:Anchor>
          <t:Comment id="1054173268"/>
        </t:Anchor>
        <t:Assign userId="S::Kaarina.Tilli@kymsote.fi::87808c1c-e8e2-4943-8b97-81001c2c977f" userProvider="AD" userName="Tilli Kaarina"/>
      </t:Event>
      <t:Event id="{69E660A0-F99F-48BD-8B7C-6B15AE528904}" time="2022-09-30T18:12:49.693Z">
        <t:Attribution userId="S::ninni.taavitsainen@kymsote.fi::5f08e52a-e3f9-4bd1-a203-f6a0ed43fc94" userProvider="AD" userName="Taavitsainen Ninni"/>
        <t:Anchor>
          <t:Comment id="1054173268"/>
        </t:Anchor>
        <t:SetTitle title="Voisiko olla tuollainen lisäys? @Tilli Kaarina"/>
      </t:Event>
    </t:History>
  </t:Task>
  <t:Task id="{CDF64F47-A33C-4363-ADEF-D2AF2CE4DA0F}">
    <t:Anchor>
      <t:Comment id="1117997760"/>
    </t:Anchor>
    <t:History>
      <t:Event id="{2EA1D034-D8AC-432F-902D-1B09D80F5DC5}" time="2022-09-27T11:03:30.817Z">
        <t:Attribution userId="S::noora.haimi@kymsote.fi::395419c4-2ea5-465d-a684-d69db91cf175" userProvider="AD" userName="Haimi Noora"/>
        <t:Anchor>
          <t:Comment id="1117997760"/>
        </t:Anchor>
        <t:Create/>
      </t:Event>
      <t:Event id="{B48A4135-7F67-4F12-84B7-4FE24697988C}" time="2022-09-27T11:03:30.817Z">
        <t:Attribution userId="S::noora.haimi@kymsote.fi::395419c4-2ea5-465d-a684-d69db91cf175" userProvider="AD" userName="Haimi Noora"/>
        <t:Anchor>
          <t:Comment id="1117997760"/>
        </t:Anchor>
        <t:Assign userId="S::Jani.Kariniemi@kymsote.fi::b63bfef3-eef5-4982-9601-8e7d75e5bf58" userProvider="AD" userName="Kariniemi Jani"/>
      </t:Event>
      <t:Event id="{55194CE8-9B89-4533-9DF3-73B471754E71}" time="2022-09-27T11:03:30.817Z">
        <t:Attribution userId="S::noora.haimi@kymsote.fi::395419c4-2ea5-465d-a684-d69db91cf175" userProvider="AD" userName="Haimi Noora"/>
        <t:Anchor>
          <t:Comment id="1117997760"/>
        </t:Anchor>
        <t:SetTitle title="@Kariniemi Jani , katotko tähän jonkun viisaan lauseen :)"/>
      </t:Event>
      <t:Event id="{8FA2058D-F845-4D96-9735-246996CACAFD}" time="2022-10-04T06:40:04.533Z">
        <t:Attribution userId="S::noora.haimi@kymsote.fi::395419c4-2ea5-465d-a684-d69db91cf175" userProvider="AD" userName="Haimi Noora"/>
        <t:Progress percentComplete="100"/>
      </t:Event>
    </t:History>
  </t:Task>
  <t:Task id="{3CD077BC-E5A3-4A62-87A2-599550277801}">
    <t:Anchor>
      <t:Comment id="234980786"/>
    </t:Anchor>
    <t:History>
      <t:Event id="{4157BAE7-B41A-4A5B-A3FA-8D1A50D4C4EF}" time="2022-09-27T18:34:26.842Z">
        <t:Attribution userId="S::noora.haimi@kymsote.fi::395419c4-2ea5-465d-a684-d69db91cf175" userProvider="AD" userName="Haimi Noora"/>
        <t:Anchor>
          <t:Comment id="234980786"/>
        </t:Anchor>
        <t:Create/>
      </t:Event>
      <t:Event id="{947341BF-DE91-4C17-A688-07C95941D361}" time="2022-09-27T18:34:26.842Z">
        <t:Attribution userId="S::noora.haimi@kymsote.fi::395419c4-2ea5-465d-a684-d69db91cf175" userProvider="AD" userName="Haimi Noora"/>
        <t:Anchor>
          <t:Comment id="234980786"/>
        </t:Anchor>
        <t:Assign userId="S::Ninni.Taavitsainen@kymsote.fi::5f08e52a-e3f9-4bd1-a203-f6a0ed43fc94" userProvider="AD" userName="Taavitsainen Ninni"/>
      </t:Event>
      <t:Event id="{3F478F0B-3D35-48FE-A9A0-1DC9F8BAE341}" time="2022-09-27T18:34:26.842Z">
        <t:Attribution userId="S::noora.haimi@kymsote.fi::395419c4-2ea5-465d-a684-d69db91cf175" userProvider="AD" userName="Haimi Noora"/>
        <t:Anchor>
          <t:Comment id="234980786"/>
        </t:Anchor>
        <t:SetTitle title="@Taavitsainen Ninni kts. onko suunta ok?"/>
      </t:Event>
      <t:Event id="{97E4BCDE-2697-4880-BED0-A350AB5FA895}" time="2022-10-01T07:54:29.504Z">
        <t:Attribution userId="S::ninni.taavitsainen@kymsote.fi::5f08e52a-e3f9-4bd1-a203-f6a0ed43fc94" userProvider="AD" userName="Taavitsainen Ninni"/>
        <t:Progress percentComplete="100"/>
      </t:Event>
    </t:History>
  </t:Task>
  <t:Task id="{5A7BB248-18FA-41D3-A8D2-8D87B62425E3}">
    <t:Anchor>
      <t:Comment id="640916043"/>
    </t:Anchor>
    <t:History>
      <t:Event id="{7C5D0A90-43E7-4436-8D2C-6D52E60B51EA}" time="2022-09-27T18:35:02.293Z">
        <t:Attribution userId="S::noora.haimi@kymsote.fi::395419c4-2ea5-465d-a684-d69db91cf175" userProvider="AD" userName="Haimi Noora"/>
        <t:Anchor>
          <t:Comment id="640916043"/>
        </t:Anchor>
        <t:Create/>
      </t:Event>
      <t:Event id="{D551C16A-63F5-434B-AEB4-4600EB03063A}" time="2022-09-27T18:35:02.293Z">
        <t:Attribution userId="S::noora.haimi@kymsote.fi::395419c4-2ea5-465d-a684-d69db91cf175" userProvider="AD" userName="Haimi Noora"/>
        <t:Anchor>
          <t:Comment id="640916043"/>
        </t:Anchor>
        <t:Assign userId="S::Ninni.Taavitsainen@kymsote.fi::5f08e52a-e3f9-4bd1-a203-f6a0ed43fc94" userProvider="AD" userName="Taavitsainen Ninni"/>
      </t:Event>
      <t:Event id="{24AC8A9E-DE8B-406E-8345-3F5E941EB94F}" time="2022-09-27T18:35:02.293Z">
        <t:Attribution userId="S::noora.haimi@kymsote.fi::395419c4-2ea5-465d-a684-d69db91cf175" userProvider="AD" userName="Haimi Noora"/>
        <t:Anchor>
          <t:Comment id="640916043"/>
        </t:Anchor>
        <t:SetTitle title="@Taavitsainen Ninni tätä ei voida todentaa mistää tilastosta.."/>
      </t:Event>
      <t:Event id="{61A075FF-8779-4D02-9B97-23FEEF51D5A2}" time="2022-10-01T07:54:54.954Z">
        <t:Attribution userId="S::ninni.taavitsainen@kymsote.fi::5f08e52a-e3f9-4bd1-a203-f6a0ed43fc94" userProvider="AD" userName="Taavitsainen Ninni"/>
        <t:Progress percentComplete="100"/>
      </t:Event>
    </t:History>
  </t:Task>
  <t:Task id="{BCC9D062-564C-45EC-A902-157421E87893}">
    <t:Anchor>
      <t:Comment id="2072404706"/>
    </t:Anchor>
    <t:History>
      <t:Event id="{D3B22CD7-3F33-4491-A625-0E004D61A3F5}" time="2022-09-27T18:36:04.806Z">
        <t:Attribution userId="S::noora.haimi@kymsote.fi::395419c4-2ea5-465d-a684-d69db91cf175" userProvider="AD" userName="Haimi Noora"/>
        <t:Anchor>
          <t:Comment id="2072404706"/>
        </t:Anchor>
        <t:Create/>
      </t:Event>
      <t:Event id="{E2975780-5CB7-459D-8DE0-BD6CB40761DD}" time="2022-09-27T18:36:04.806Z">
        <t:Attribution userId="S::noora.haimi@kymsote.fi::395419c4-2ea5-465d-a684-d69db91cf175" userProvider="AD" userName="Haimi Noora"/>
        <t:Anchor>
          <t:Comment id="2072404706"/>
        </t:Anchor>
        <t:Assign userId="S::Ninni.Taavitsainen@kymsote.fi::5f08e52a-e3f9-4bd1-a203-f6a0ed43fc94" userProvider="AD" userName="Taavitsainen Ninni"/>
      </t:Event>
      <t:Event id="{A296961A-E6DA-4087-89C0-BF63129F75A6}" time="2022-09-27T18:36:04.806Z">
        <t:Attribution userId="S::noora.haimi@kymsote.fi::395419c4-2ea5-465d-a684-d69db91cf175" userProvider="AD" userName="Haimi Noora"/>
        <t:Anchor>
          <t:Comment id="2072404706"/>
        </t:Anchor>
        <t:SetTitle title="@Taavitsainen Ninni tämä jäi kesken."/>
      </t:Event>
    </t:History>
  </t:Task>
  <t:Task id="{204F7E74-5C96-43F8-BF98-624A24856E17}">
    <t:Anchor>
      <t:Comment id="680968698"/>
    </t:Anchor>
    <t:History>
      <t:Event id="{D0613D46-B963-444F-A1DA-4F8C9729B50B}" time="2022-09-27T18:37:21.329Z">
        <t:Attribution userId="S::noora.haimi@kymsote.fi::395419c4-2ea5-465d-a684-d69db91cf175" userProvider="AD" userName="Haimi Noora"/>
        <t:Anchor>
          <t:Comment id="680968698"/>
        </t:Anchor>
        <t:Create/>
      </t:Event>
      <t:Event id="{EF0CD6F6-EAC0-4F24-A27C-585F3EBC5B1D}" time="2022-09-27T18:37:21.329Z">
        <t:Attribution userId="S::noora.haimi@kymsote.fi::395419c4-2ea5-465d-a684-d69db91cf175" userProvider="AD" userName="Haimi Noora"/>
        <t:Anchor>
          <t:Comment id="680968698"/>
        </t:Anchor>
        <t:Assign userId="S::Ninni.Taavitsainen@kymsote.fi::5f08e52a-e3f9-4bd1-a203-f6a0ed43fc94" userProvider="AD" userName="Taavitsainen Ninni"/>
      </t:Event>
      <t:Event id="{32D9DD92-6552-4A23-9954-B3F7DDABF568}" time="2022-09-27T18:37:21.329Z">
        <t:Attribution userId="S::noora.haimi@kymsote.fi::395419c4-2ea5-465d-a684-d69db91cf175" userProvider="AD" userName="Haimi Noora"/>
        <t:Anchor>
          <t:Comment id="680968698"/>
        </t:Anchor>
        <t:SetTitle title="@Taavitsainen Ninni , tästä puuttuu vielä mittarit, kustannukset.."/>
      </t:Event>
    </t:History>
  </t:Task>
  <t:Task id="{3547591D-4300-4827-8023-AA8FD928D0A1}">
    <t:Anchor>
      <t:Comment id="2121891518"/>
    </t:Anchor>
    <t:History>
      <t:Event id="{0ABB3F19-2E26-4BAC-9174-833FC08051A4}" time="2022-10-04T18:53:02.488Z">
        <t:Attribution userId="S::noora.haimi@kymsote.fi::395419c4-2ea5-465d-a684-d69db91cf175" userProvider="AD" userName="Haimi Noora"/>
        <t:Anchor>
          <t:Comment id="157823771"/>
        </t:Anchor>
        <t:Create/>
      </t:Event>
      <t:Event id="{F032E958-4F64-406A-9B97-B7D4E46ADCC6}" time="2022-10-04T18:53:02.488Z">
        <t:Attribution userId="S::noora.haimi@kymsote.fi::395419c4-2ea5-465d-a684-d69db91cf175" userProvider="AD" userName="Haimi Noora"/>
        <t:Anchor>
          <t:Comment id="157823771"/>
        </t:Anchor>
        <t:Assign userId="S::Ninni.Taavitsainen@kymsote.fi::5f08e52a-e3f9-4bd1-a203-f6a0ed43fc94" userProvider="AD" userName="Taavitsainen Ninni"/>
      </t:Event>
      <t:Event id="{C0140D36-C884-4FA6-86A8-6CF75F7669A4}" time="2022-10-04T18:53:02.488Z">
        <t:Attribution userId="S::noora.haimi@kymsote.fi::395419c4-2ea5-465d-a684-d69db91cf175" userProvider="AD" userName="Haimi Noora"/>
        <t:Anchor>
          <t:Comment id="157823771"/>
        </t:Anchor>
        <t:SetTitle title="@Taavitsainen Ninni siirsin tähän"/>
      </t:Event>
      <t:Event id="{6FE79E11-1136-452C-8DF9-0592CA267EF6}" time="2022-10-04T19:17:55.912Z">
        <t:Attribution userId="S::ninni.taavitsainen@kymsote.fi::5f08e52a-e3f9-4bd1-a203-f6a0ed43fc94" userProvider="AD" userName="Taavitsainen Ninni"/>
        <t:Anchor>
          <t:Comment id="811680271"/>
        </t:Anchor>
        <t:UnassignAll/>
      </t:Event>
      <t:Event id="{836F61C3-E125-486E-A16D-0235378A613D}" time="2022-10-04T19:17:55.912Z">
        <t:Attribution userId="S::ninni.taavitsainen@kymsote.fi::5f08e52a-e3f9-4bd1-a203-f6a0ed43fc94" userProvider="AD" userName="Taavitsainen Ninni"/>
        <t:Anchor>
          <t:Comment id="811680271"/>
        </t:Anchor>
        <t:Assign userId="S::Noora.Haimi@kymsote.fi::395419c4-2ea5-465d-a684-d69db91cf175" userProvider="AD" userName="Haimi Noora"/>
      </t:Event>
    </t:History>
  </t:Task>
  <t:Task id="{E97AE06D-8661-416A-9373-C9BB6BF842DE}">
    <t:Anchor>
      <t:Comment id="1594225320"/>
    </t:Anchor>
    <t:History>
      <t:Event id="{402125D0-2337-41CD-BD87-BAF1E9F088C0}" time="2022-10-03T10:35:32.561Z">
        <t:Attribution userId="S::noora.haimi@kymsote.fi::395419c4-2ea5-465d-a684-d69db91cf175" userProvider="AD" userName="Haimi Noora"/>
        <t:Anchor>
          <t:Comment id="1594225320"/>
        </t:Anchor>
        <t:Create/>
      </t:Event>
      <t:Event id="{FBC75BC5-F4E5-45CE-AB6D-0F6B518B2D70}" time="2022-10-03T10:35:32.561Z">
        <t:Attribution userId="S::noora.haimi@kymsote.fi::395419c4-2ea5-465d-a684-d69db91cf175" userProvider="AD" userName="Haimi Noora"/>
        <t:Anchor>
          <t:Comment id="1594225320"/>
        </t:Anchor>
        <t:Assign userId="S::Ninni.Taavitsainen@kymsote.fi::5f08e52a-e3f9-4bd1-a203-f6a0ed43fc94" userProvider="AD" userName="Taavitsainen Ninni"/>
      </t:Event>
      <t:Event id="{5444B6EC-F2F7-4A28-BBB6-B00F3043E49D}" time="2022-10-03T10:35:32.561Z">
        <t:Attribution userId="S::noora.haimi@kymsote.fi::395419c4-2ea5-465d-a684-d69db91cf175" userProvider="AD" userName="Haimi Noora"/>
        <t:Anchor>
          <t:Comment id="1594225320"/>
        </t:Anchor>
        <t:SetTitle title="@Taavitsainen Ninni ja Kemppainen Tommi, kts.yst. mittarit. Nämä pystytään mitata."/>
      </t:Event>
    </t:History>
  </t:Task>
  <t:Task id="{DEB202CB-23A0-4A86-BA56-A3DA7AC2BA54}">
    <t:Anchor>
      <t:Comment id="118469781"/>
    </t:Anchor>
    <t:History>
      <t:Event id="{8ACE4BC8-8745-4173-B09D-B34FBAB4B1B7}" time="2022-09-27T18:42:23.603Z">
        <t:Attribution userId="S::noora.haimi@kymsote.fi::395419c4-2ea5-465d-a684-d69db91cf175" userProvider="AD" userName="Haimi Noora"/>
        <t:Anchor>
          <t:Comment id="118469781"/>
        </t:Anchor>
        <t:Create/>
      </t:Event>
      <t:Event id="{02D001D1-3C32-4921-8216-83F43C200806}" time="2022-09-27T18:42:23.603Z">
        <t:Attribution userId="S::noora.haimi@kymsote.fi::395419c4-2ea5-465d-a684-d69db91cf175" userProvider="AD" userName="Haimi Noora"/>
        <t:Anchor>
          <t:Comment id="118469781"/>
        </t:Anchor>
        <t:Assign userId="S::Kaarina.Tilli@kymsote.fi::87808c1c-e8e2-4943-8b97-81001c2c977f" userProvider="AD" userName="Tilli Kaarina"/>
      </t:Event>
      <t:Event id="{FD5067D1-1712-4B4C-B970-4A7DA4CED73A}" time="2022-09-27T18:42:23.603Z">
        <t:Attribution userId="S::noora.haimi@kymsote.fi::395419c4-2ea5-465d-a684-d69db91cf175" userProvider="AD" userName="Haimi Noora"/>
        <t:Anchor>
          <t:Comment id="118469781"/>
        </t:Anchor>
        <t:SetTitle title="@Tilli Kaarina saisitko siitä astasta tänne jo tekstiä, saataisiin orastavaa (jos ei päänsärkyä) niin ainakin tietoa sivujen määrästä.."/>
      </t:Event>
    </t:History>
  </t:Task>
  <t:Task id="{63A6BF58-7241-4530-8427-C076B7E8528D}">
    <t:Anchor>
      <t:Comment id="1003764327"/>
    </t:Anchor>
    <t:History>
      <t:Event id="{3C881871-FA2E-422B-81DE-CE33A510337C}" time="2022-09-28T08:07:11.73Z">
        <t:Attribution userId="S::noora.haimi@kymsote.fi::395419c4-2ea5-465d-a684-d69db91cf175" userProvider="AD" userName="Haimi Noora"/>
        <t:Anchor>
          <t:Comment id="1003764327"/>
        </t:Anchor>
        <t:Create/>
      </t:Event>
      <t:Event id="{28690BD1-169B-4C48-8FFC-B5FE757421E9}" time="2022-09-28T08:07:11.73Z">
        <t:Attribution userId="S::noora.haimi@kymsote.fi::395419c4-2ea5-465d-a684-d69db91cf175" userProvider="AD" userName="Haimi Noora"/>
        <t:Anchor>
          <t:Comment id="1003764327"/>
        </t:Anchor>
        <t:Assign userId="S::Jani.Kariniemi@kymsote.fi::b63bfef3-eef5-4982-9601-8e7d75e5bf58" userProvider="AD" userName="Kariniemi Jani"/>
      </t:Event>
      <t:Event id="{44E7601F-B416-4AB7-9919-6FD814720B76}" time="2022-09-28T08:07:11.73Z">
        <t:Attribution userId="S::noora.haimi@kymsote.fi::395419c4-2ea5-465d-a684-d69db91cf175" userProvider="AD" userName="Haimi Noora"/>
        <t:Anchor>
          <t:Comment id="1003764327"/>
        </t:Anchor>
        <t:SetTitle title="@Kariniemi Jani mieti mihin tämä kuuluu."/>
      </t:Event>
    </t:History>
  </t:Task>
  <t:Task id="{3E0A860C-F901-49A2-B47F-B0DD6414B14B}">
    <t:Anchor>
      <t:Comment id="1265508604"/>
    </t:Anchor>
    <t:History>
      <t:Event id="{5A64F071-C791-469D-9165-FDDDFF908BEE}" time="2022-10-04T19:07:32.213Z">
        <t:Attribution userId="S::ninni.taavitsainen@kymsote.fi::5f08e52a-e3f9-4bd1-a203-f6a0ed43fc94" userProvider="AD" userName="Taavitsainen Ninni"/>
        <t:Anchor>
          <t:Comment id="1265508604"/>
        </t:Anchor>
        <t:Create/>
      </t:Event>
      <t:Event id="{816E95B2-989B-450B-BF00-6FF82465FC31}" time="2022-10-04T19:07:32.213Z">
        <t:Attribution userId="S::ninni.taavitsainen@kymsote.fi::5f08e52a-e3f9-4bd1-a203-f6a0ed43fc94" userProvider="AD" userName="Taavitsainen Ninni"/>
        <t:Anchor>
          <t:Comment id="1265508604"/>
        </t:Anchor>
        <t:Assign userId="S::Noora.Haimi@kymsote.fi::395419c4-2ea5-465d-a684-d69db91cf175" userProvider="AD" userName="Haimi Noora"/>
      </t:Event>
      <t:Event id="{4670D200-95C6-4B6E-BA26-CC03AE997025}" time="2022-10-04T19:07:32.213Z">
        <t:Attribution userId="S::ninni.taavitsainen@kymsote.fi::5f08e52a-e3f9-4bd1-a203-f6a0ed43fc94" userProvider="AD" userName="Taavitsainen Ninni"/>
        <t:Anchor>
          <t:Comment id="1265508604"/>
        </t:Anchor>
        <t:SetTitle title="@Haimi Noora tämä täytyy katsoa aamun kokouksessa."/>
      </t:Event>
    </t:History>
  </t:Task>
  <t:Task id="{EA67EA86-5162-4026-AF7B-7B6AEC633632}">
    <t:Anchor>
      <t:Comment id="1964955070"/>
    </t:Anchor>
    <t:History>
      <t:Event id="{B9170551-6B4D-4D68-A694-9CF92F243D1C}" time="2022-09-28T15:53:35.705Z">
        <t:Attribution userId="S::noora.haimi@kymsote.fi::395419c4-2ea5-465d-a684-d69db91cf175" userProvider="AD" userName="Haimi Noora"/>
        <t:Anchor>
          <t:Comment id="1964955070"/>
        </t:Anchor>
        <t:Create/>
      </t:Event>
      <t:Event id="{AF2A29B9-C2A2-4B3C-BE53-4D7CDD99A66B}" time="2022-09-28T15:53:35.705Z">
        <t:Attribution userId="S::noora.haimi@kymsote.fi::395419c4-2ea5-465d-a684-d69db91cf175" userProvider="AD" userName="Haimi Noora"/>
        <t:Anchor>
          <t:Comment id="1964955070"/>
        </t:Anchor>
        <t:Assign userId="S::Ninni.Taavitsainen@kymsote.fi::5f08e52a-e3f9-4bd1-a203-f6a0ed43fc94" userProvider="AD" userName="Taavitsainen Ninni"/>
      </t:Event>
      <t:Event id="{B677F2A3-CBFD-4436-9AD6-690C62C09CD0}" time="2022-09-28T15:53:35.705Z">
        <t:Attribution userId="S::noora.haimi@kymsote.fi::395419c4-2ea5-465d-a684-d69db91cf175" userProvider="AD" userName="Haimi Noora"/>
        <t:Anchor>
          <t:Comment id="1964955070"/>
        </t:Anchor>
        <t:SetTitle title="@Taavitsainen Ninni tämä valmis, ok?"/>
      </t:Event>
    </t:History>
  </t:Task>
  <t:Task id="{7BEF59B7-6DA1-44B6-9E35-45E75219F23D}">
    <t:Anchor>
      <t:Comment id="1721869437"/>
    </t:Anchor>
    <t:History>
      <t:Event id="{9A5819D8-517F-4D96-9DFB-737C412EC73E}" time="2022-09-29T08:45:38.249Z">
        <t:Attribution userId="S::noora.haimi@kymsote.fi::395419c4-2ea5-465d-a684-d69db91cf175" userProvider="AD" userName="Haimi Noora"/>
        <t:Anchor>
          <t:Comment id="1721869437"/>
        </t:Anchor>
        <t:Create/>
      </t:Event>
      <t:Event id="{A52A35C8-F72C-4EB4-B7C7-1F6F2CC76DB9}" time="2022-09-29T08:45:38.249Z">
        <t:Attribution userId="S::noora.haimi@kymsote.fi::395419c4-2ea5-465d-a684-d69db91cf175" userProvider="AD" userName="Haimi Noora"/>
        <t:Anchor>
          <t:Comment id="1721869437"/>
        </t:Anchor>
        <t:Assign userId="S::Jani.Kariniemi@kymsote.fi::b63bfef3-eef5-4982-9601-8e7d75e5bf58" userProvider="AD" userName="Kariniemi Jani"/>
      </t:Event>
      <t:Event id="{F5D258A0-79D2-47E8-9CDF-BC2B257FCA50}" time="2022-09-29T08:45:38.249Z">
        <t:Attribution userId="S::noora.haimi@kymsote.fi::395419c4-2ea5-465d-a684-d69db91cf175" userProvider="AD" userName="Haimi Noora"/>
        <t:Anchor>
          <t:Comment id="1721869437"/>
        </t:Anchor>
        <t:SetTitle title="@Kariniemi Jani mihin nämä oikeasti kuuluvat, ei ehkä kuitenkaan terveyskylän pakettiin?"/>
      </t:Event>
    </t:History>
  </t:Task>
  <t:Task id="{950F06E0-F1EF-4103-B20A-811D42D7BE5F}">
    <t:Anchor>
      <t:Comment id="652255298"/>
    </t:Anchor>
    <t:History>
      <t:Event id="{C5E73796-A372-469E-B08C-EA18DFDD9FE5}" time="2022-10-01T07:47:31.029Z">
        <t:Attribution userId="S::ninni.taavitsainen@kymsote.fi::5f08e52a-e3f9-4bd1-a203-f6a0ed43fc94" userProvider="AD" userName="Taavitsainen Ninni"/>
        <t:Anchor>
          <t:Comment id="1152137614"/>
        </t:Anchor>
        <t:Create/>
      </t:Event>
      <t:Event id="{B415FFE8-0149-4D01-8895-8FE4451FB560}" time="2022-10-01T07:47:31.029Z">
        <t:Attribution userId="S::ninni.taavitsainen@kymsote.fi::5f08e52a-e3f9-4bd1-a203-f6a0ed43fc94" userProvider="AD" userName="Taavitsainen Ninni"/>
        <t:Anchor>
          <t:Comment id="1152137614"/>
        </t:Anchor>
        <t:Assign userId="S::Noora.Haimi@kymsote.fi::395419c4-2ea5-465d-a684-d69db91cf175" userProvider="AD" userName="Haimi Noora"/>
      </t:Event>
      <t:Event id="{DAA2D53B-D90A-4792-B441-2850DE08AFB6}" time="2022-10-01T07:47:31.029Z">
        <t:Attribution userId="S::ninni.taavitsainen@kymsote.fi::5f08e52a-e3f9-4bd1-a203-f6a0ed43fc94" userProvider="AD" userName="Taavitsainen Ninni"/>
        <t:Anchor>
          <t:Comment id="1152137614"/>
        </t:Anchor>
        <t:SetTitle title="Parempi? @Haimi Noora ja Tommi?"/>
      </t:Event>
    </t:History>
  </t:Task>
  <t:Task id="{3D88740B-0002-4788-9938-DA47BCDB6660}">
    <t:Anchor>
      <t:Comment id="2050267816"/>
    </t:Anchor>
    <t:History>
      <t:Event id="{95C2BF43-BA3A-491E-9899-A4DB82A390ED}" time="2022-09-29T11:42:35.521Z">
        <t:Attribution userId="S::heli.kaleton@kymsote.fi::87ac8f5d-db28-4d31-9231-f1ad9cfcd236" userProvider="AD" userName="Kaleton Heli"/>
        <t:Anchor>
          <t:Comment id="2050267816"/>
        </t:Anchor>
        <t:Create/>
      </t:Event>
      <t:Event id="{035EC484-4D55-4256-9964-31C6A64D59CF}" time="2022-09-29T11:42:35.521Z">
        <t:Attribution userId="S::heli.kaleton@kymsote.fi::87ac8f5d-db28-4d31-9231-f1ad9cfcd236" userProvider="AD" userName="Kaleton Heli"/>
        <t:Anchor>
          <t:Comment id="2050267816"/>
        </t:Anchor>
        <t:Assign userId="S::Ninni.Taavitsainen@kymsote.fi::5f08e52a-e3f9-4bd1-a203-f6a0ed43fc94" userProvider="AD" userName="Taavitsainen Ninni"/>
      </t:Event>
      <t:Event id="{B03E079D-CA6F-49AC-B77F-0516AD7C38D7}" time="2022-09-29T11:42:35.521Z">
        <t:Attribution userId="S::heli.kaleton@kymsote.fi::87ac8f5d-db28-4d31-9231-f1ad9cfcd236" userProvider="AD" userName="Kaleton Heli"/>
        <t:Anchor>
          <t:Comment id="2050267816"/>
        </t:Anchor>
        <t:SetTitle title="@Taavitsainen Ninni Katsotko tämän?"/>
      </t:Event>
      <t:Event id="{0DA81424-40E5-4915-A7B4-F19FF841AB5B}" time="2022-10-04T06:52:58.75Z">
        <t:Attribution userId="S::noora.haimi@kymsote.fi::395419c4-2ea5-465d-a684-d69db91cf175" userProvider="AD" userName="Haimi Noora"/>
        <t:Progress percentComplete="100"/>
      </t:Event>
    </t:History>
  </t:Task>
  <t:Task id="{10B0F372-07A4-4911-AD39-3DD3C2A34680}">
    <t:Anchor>
      <t:Comment id="1975170044"/>
    </t:Anchor>
    <t:History>
      <t:Event id="{0B479954-6E0D-4116-9645-CB82886BC7E1}" time="2022-09-29T17:00:13.28Z">
        <t:Attribution userId="S::heli.kaleton@kymsote.fi::87ac8f5d-db28-4d31-9231-f1ad9cfcd236" userProvider="AD" userName="Kaleton Heli"/>
        <t:Anchor>
          <t:Comment id="1975170044"/>
        </t:Anchor>
        <t:Create/>
      </t:Event>
      <t:Event id="{2D96643C-3D1D-4151-8659-D884DAC334BB}" time="2022-09-29T17:00:13.28Z">
        <t:Attribution userId="S::heli.kaleton@kymsote.fi::87ac8f5d-db28-4d31-9231-f1ad9cfcd236" userProvider="AD" userName="Kaleton Heli"/>
        <t:Anchor>
          <t:Comment id="1975170044"/>
        </t:Anchor>
        <t:Assign userId="S::Jani.Kariniemi@kymsote.fi::b63bfef3-eef5-4982-9601-8e7d75e5bf58" userProvider="AD" userName="Kariniemi Jani"/>
      </t:Event>
      <t:Event id="{B65EAE85-9334-4CED-8922-89F2920D40A1}" time="2022-09-29T17:00:13.28Z">
        <t:Attribution userId="S::heli.kaleton@kymsote.fi::87ac8f5d-db28-4d31-9231-f1ad9cfcd236" userProvider="AD" userName="Kaleton Heli"/>
        <t:Anchor>
          <t:Comment id="1975170044"/>
        </t:Anchor>
        <t:SetTitle title="@Kariniemi Jani Täydennätkö ja muokkaatko tätä kappaletta, kiitos ?"/>
      </t:Event>
      <t:Event id="{4360F539-9693-46D3-9D51-93B24BB24DA5}" time="2022-10-04T07:33:51.54Z">
        <t:Attribution userId="S::noora.haimi@kymsote.fi::395419c4-2ea5-465d-a684-d69db91cf175" userProvider="AD" userName="Haimi Noora"/>
        <t:Progress percentComplete="100"/>
      </t:Event>
    </t:History>
  </t:Task>
  <t:Task id="{F3D0A1A9-6528-4CD3-A908-07EF4282BDA9}">
    <t:Anchor>
      <t:Comment id="1674967085"/>
    </t:Anchor>
    <t:History>
      <t:Event id="{8C1E7531-4BED-4F30-8043-2059C3D2E923}" time="2022-09-29T12:05:44.375Z">
        <t:Attribution userId="S::noora.haimi@kymsote.fi::395419c4-2ea5-465d-a684-d69db91cf175" userProvider="AD" userName="Haimi Noora"/>
        <t:Anchor>
          <t:Comment id="1674967085"/>
        </t:Anchor>
        <t:Create/>
      </t:Event>
      <t:Event id="{1F7CC847-EC8C-4D4B-A522-02F76591F339}" time="2022-09-29T12:05:44.375Z">
        <t:Attribution userId="S::noora.haimi@kymsote.fi::395419c4-2ea5-465d-a684-d69db91cf175" userProvider="AD" userName="Haimi Noora"/>
        <t:Anchor>
          <t:Comment id="1674967085"/>
        </t:Anchor>
        <t:Assign userId="S::Jani.Kariniemi@kymsote.fi::b63bfef3-eef5-4982-9601-8e7d75e5bf58" userProvider="AD" userName="Kariniemi Jani"/>
      </t:Event>
      <t:Event id="{D05CFEC3-D609-4696-B6E0-5BA20F9C5238}" time="2022-09-29T12:05:44.375Z">
        <t:Attribution userId="S::noora.haimi@kymsote.fi::395419c4-2ea5-465d-a684-d69db91cf175" userProvider="AD" userName="Haimi Noora"/>
        <t:Anchor>
          <t:Comment id="1674967085"/>
        </t:Anchor>
        <t:SetTitle title="@Kariniemi Jani , täydennätkö."/>
      </t:Event>
      <t:Event id="{43D5801E-AD5F-444B-A7C9-5FF6625B126F}" time="2022-10-04T13:19:35.269Z">
        <t:Attribution userId="S::jani.kariniemi@kymsote.fi::b63bfef3-eef5-4982-9601-8e7d75e5bf58" userProvider="AD" userName="Kariniemi Jani"/>
        <t:Progress percentComplete="100"/>
      </t:Event>
    </t:History>
  </t:Task>
  <t:Task id="{12A1B83A-480A-4693-9CD6-DE8828648A7A}">
    <t:Anchor>
      <t:Comment id="376052989"/>
    </t:Anchor>
    <t:History>
      <t:Event id="{9CDD8352-25E2-4F25-9341-1600699E802E}" time="2022-09-30T17:25:11.643Z">
        <t:Attribution userId="S::ninni.taavitsainen@kymsote.fi::5f08e52a-e3f9-4bd1-a203-f6a0ed43fc94" userProvider="AD" userName="Taavitsainen Ninni"/>
        <t:Anchor>
          <t:Comment id="376052989"/>
        </t:Anchor>
        <t:Create/>
      </t:Event>
      <t:Event id="{05F5A2C6-38D8-46DE-87BB-296D25478D2C}" time="2022-09-30T17:25:11.643Z">
        <t:Attribution userId="S::ninni.taavitsainen@kymsote.fi::5f08e52a-e3f9-4bd1-a203-f6a0ed43fc94" userProvider="AD" userName="Taavitsainen Ninni"/>
        <t:Anchor>
          <t:Comment id="376052989"/>
        </t:Anchor>
        <t:Assign userId="S::Jani.Kariniemi@kymsote.fi::b63bfef3-eef5-4982-9601-8e7d75e5bf58" userProvider="AD" userName="Kariniemi Jani"/>
      </t:Event>
      <t:Event id="{625F307E-7681-488B-8706-23903A15662C}" time="2022-09-30T17:25:11.643Z">
        <t:Attribution userId="S::ninni.taavitsainen@kymsote.fi::5f08e52a-e3f9-4bd1-a203-f6a0ed43fc94" userProvider="AD" userName="Taavitsainen Ninni"/>
        <t:Anchor>
          <t:Comment id="376052989"/>
        </t:Anchor>
        <t:SetTitle title="@Kariniemi Jani mitä tämä pitää sisällään?"/>
      </t:Event>
      <t:Event id="{9E19F819-5CFA-4895-AB31-5C93832857F1}" time="2022-10-04T13:23:25.992Z">
        <t:Attribution userId="S::jani.kariniemi@kymsote.fi::b63bfef3-eef5-4982-9601-8e7d75e5bf58" userProvider="AD" userName="Kariniemi Jani"/>
        <t:Progress percentComplete="100"/>
      </t:Event>
    </t:History>
  </t:Task>
  <t:Task id="{5F68A1BA-4C74-485C-B93D-FBFF9DE457DC}">
    <t:Anchor>
      <t:Comment id="652576189"/>
    </t:Anchor>
    <t:History>
      <t:Event id="{AC7DA792-1ADA-4312-A4BE-4CCCA1B21F1B}" time="2022-10-03T17:54:25.922Z">
        <t:Attribution userId="S::ninni.taavitsainen@kymsote.fi::5f08e52a-e3f9-4bd1-a203-f6a0ed43fc94" userProvider="AD" userName="Taavitsainen Ninni"/>
        <t:Anchor>
          <t:Comment id="132590435"/>
        </t:Anchor>
        <t:Create/>
      </t:Event>
      <t:Event id="{2F2CD769-A657-4DA9-9AB1-6303EE862C62}" time="2022-10-03T17:54:25.922Z">
        <t:Attribution userId="S::ninni.taavitsainen@kymsote.fi::5f08e52a-e3f9-4bd1-a203-f6a0ed43fc94" userProvider="AD" userName="Taavitsainen Ninni"/>
        <t:Anchor>
          <t:Comment id="132590435"/>
        </t:Anchor>
        <t:Assign userId="S::Minna.Laakso@kymsote.fi::c354958e-6c20-42d7-ac01-a56031ce068d" userProvider="AD" userName="Laakso Minna"/>
      </t:Event>
      <t:Event id="{FB3C9B65-486C-43EB-91AC-D16802A7D348}" time="2022-10-03T17:54:25.922Z">
        <t:Attribution userId="S::ninni.taavitsainen@kymsote.fi::5f08e52a-e3f9-4bd1-a203-f6a0ed43fc94" userProvider="AD" userName="Taavitsainen Ninni"/>
        <t:Anchor>
          <t:Comment id="132590435"/>
        </t:Anchor>
        <t:SetTitle title="@Laakso Minna kaksi erillistä, ajattelen."/>
      </t:Event>
      <t:Event id="{B683CFB0-AE5C-439F-9E44-EBFCAD6E6FCA}" time="2022-10-04T07:06:35.549Z">
        <t:Attribution userId="S::noora.haimi@kymsote.fi::395419c4-2ea5-465d-a684-d69db91cf175" userProvider="AD" userName="Haimi Noora"/>
        <t:Progress percentComplete="100"/>
      </t:Event>
    </t:History>
  </t:Task>
  <t:Task id="{18473A01-94AF-448E-9D5F-5293E7C546B5}">
    <t:Anchor>
      <t:Comment id="2067319499"/>
    </t:Anchor>
    <t:History>
      <t:Event id="{808F43F1-7AEF-49F2-B71A-172F72352475}" time="2022-09-29T12:54:46.768Z">
        <t:Attribution userId="S::heli.kaleton@kymsote.fi::87ac8f5d-db28-4d31-9231-f1ad9cfcd236" userProvider="AD" userName="Kaleton Heli"/>
        <t:Anchor>
          <t:Comment id="2067319499"/>
        </t:Anchor>
        <t:Create/>
      </t:Event>
      <t:Event id="{73CE5727-7284-41C1-8265-6094759E2018}" time="2022-09-29T12:54:46.768Z">
        <t:Attribution userId="S::heli.kaleton@kymsote.fi::87ac8f5d-db28-4d31-9231-f1ad9cfcd236" userProvider="AD" userName="Kaleton Heli"/>
        <t:Anchor>
          <t:Comment id="2067319499"/>
        </t:Anchor>
        <t:Assign userId="S::Jani.Kariniemi@kymsote.fi::b63bfef3-eef5-4982-9601-8e7d75e5bf58" userProvider="AD" userName="Kariniemi Jani"/>
      </t:Event>
      <t:Event id="{77CD20C2-FED5-42F8-981A-1214D31D6314}" time="2022-09-29T12:54:46.768Z">
        <t:Attribution userId="S::heli.kaleton@kymsote.fi::87ac8f5d-db28-4d31-9231-f1ad9cfcd236" userProvider="AD" userName="Kaleton Heli"/>
        <t:Anchor>
          <t:Comment id="2067319499"/>
        </t:Anchor>
        <t:SetTitle title="@Kariniemi Jani Voiko tämän tiivistää näin? Vai miten olisi järkevää kirjoittaa toimintamallien osalta?"/>
      </t:Event>
      <t:Event id="{B8ED8CF9-A01B-4441-8856-53C30A67CEBF}" time="2022-10-04T06:52:46.251Z">
        <t:Attribution userId="S::noora.haimi@kymsote.fi::395419c4-2ea5-465d-a684-d69db91cf175" userProvider="AD" userName="Haimi Noora"/>
        <t:Progress percentComplete="100"/>
      </t:Event>
    </t:History>
  </t:Task>
  <t:Task id="{A88CB99E-902F-446A-AF49-723B4149AECE}">
    <t:Anchor>
      <t:Comment id="441513775"/>
    </t:Anchor>
    <t:History>
      <t:Event id="{AE796D4B-8AD5-419F-8EAE-E709BAABADF9}" time="2022-10-04T18:47:36.65Z">
        <t:Attribution userId="S::noora.haimi@kymsote.fi::395419c4-2ea5-465d-a684-d69db91cf175" userProvider="AD" userName="Haimi Noora"/>
        <t:Anchor>
          <t:Comment id="441513775"/>
        </t:Anchor>
        <t:Create/>
      </t:Event>
      <t:Event id="{4A45CC88-B2A9-4C7E-A358-5FC9AEE11BE9}" time="2022-10-04T18:47:36.65Z">
        <t:Attribution userId="S::noora.haimi@kymsote.fi::395419c4-2ea5-465d-a684-d69db91cf175" userProvider="AD" userName="Haimi Noora"/>
        <t:Anchor>
          <t:Comment id="441513775"/>
        </t:Anchor>
        <t:Assign userId="S::Ninni.Taavitsainen@kymsote.fi::5f08e52a-e3f9-4bd1-a203-f6a0ed43fc94" userProvider="AD" userName="Taavitsainen Ninni"/>
      </t:Event>
      <t:Event id="{F69E1214-3021-4278-8C6F-B0C6D006F546}" time="2022-10-04T18:47:36.65Z">
        <t:Attribution userId="S::noora.haimi@kymsote.fi::395419c4-2ea5-465d-a684-d69db91cf175" userProvider="AD" userName="Haimi Noora"/>
        <t:Anchor>
          <t:Comment id="441513775"/>
        </t:Anchor>
        <t:SetTitle title="@Taavitsainen Ninni selkeämpi?"/>
      </t:Event>
      <t:Event id="{16521991-32EF-4B50-BC68-ACCDBA720E5E}" time="2022-10-04T19:15:35.054Z">
        <t:Attribution userId="S::ninni.taavitsainen@kymsote.fi::5f08e52a-e3f9-4bd1-a203-f6a0ed43fc94" userProvider="AD" userName="Taavitsainen Ninni"/>
        <t:Progress percentComplete="100"/>
      </t:Event>
    </t:History>
  </t:Task>
  <t:Task id="{0A02747F-9818-4A7D-AD2F-4EE91412D35A}">
    <t:Anchor>
      <t:Comment id="1282531948"/>
    </t:Anchor>
    <t:History>
      <t:Event id="{45C11010-90E6-4580-8C94-DA3507A5E678}" time="2022-09-29T13:00:50.363Z">
        <t:Attribution userId="S::noora.haimi@kymsote.fi::395419c4-2ea5-465d-a684-d69db91cf175" userProvider="AD" userName="Haimi Noora"/>
        <t:Anchor>
          <t:Comment id="1282531948"/>
        </t:Anchor>
        <t:Create/>
      </t:Event>
      <t:Event id="{CB70A1B1-7C73-410E-94C8-EE5DC56A47AD}" time="2022-09-29T13:00:50.363Z">
        <t:Attribution userId="S::noora.haimi@kymsote.fi::395419c4-2ea5-465d-a684-d69db91cf175" userProvider="AD" userName="Haimi Noora"/>
        <t:Anchor>
          <t:Comment id="1282531948"/>
        </t:Anchor>
        <t:Assign userId="S::Jenni.Vuolahti@kymsote.fi::7daa0421-255a-4f01-a149-81d66dfb0446" userProvider="AD" userName="Vuolahti Jenni"/>
      </t:Event>
      <t:Event id="{59FFF36C-AD71-4FB1-8B05-502DD34D0BCD}" time="2022-09-29T13:00:50.363Z">
        <t:Attribution userId="S::noora.haimi@kymsote.fi::395419c4-2ea5-465d-a684-d69db91cf175" userProvider="AD" userName="Haimi Noora"/>
        <t:Anchor>
          <t:Comment id="1282531948"/>
        </t:Anchor>
        <t:SetTitle title="@Vuolahti Jenni , katso ja muokkaa tarvittaessa."/>
      </t:Event>
      <t:Event id="{F67B628F-548D-4850-A096-C0E1579756A6}" time="2022-10-01T07:10:56.424Z">
        <t:Attribution userId="S::ninni.taavitsainen@kymsote.fi::5f08e52a-e3f9-4bd1-a203-f6a0ed43fc94" userProvider="AD" userName="Taavitsainen Ninni"/>
        <t:Anchor>
          <t:Comment id="1551643765"/>
        </t:Anchor>
        <t:UnassignAll/>
      </t:Event>
      <t:Event id="{A683D23F-D7DA-4750-9AE9-9E8FA9887E46}" time="2022-10-01T07:10:56.424Z">
        <t:Attribution userId="S::ninni.taavitsainen@kymsote.fi::5f08e52a-e3f9-4bd1-a203-f6a0ed43fc94" userProvider="AD" userName="Taavitsainen Ninni"/>
        <t:Anchor>
          <t:Comment id="1551643765"/>
        </t:Anchor>
        <t:Assign userId="S::Noora.Haimi@kymsote.fi::395419c4-2ea5-465d-a684-d69db91cf175" userProvider="AD" userName="Haimi Noora"/>
      </t:Event>
      <t:Event id="{04C4C9F6-9448-473D-A80B-210E7502DA64}" time="2022-10-01T07:19:22.484Z">
        <t:Attribution userId="S::ninni.taavitsainen@kymsote.fi::5f08e52a-e3f9-4bd1-a203-f6a0ed43fc94" userProvider="AD" userName="Taavitsainen Ninni"/>
        <t:Anchor>
          <t:Comment id="116019756"/>
        </t:Anchor>
        <t:UnassignAll/>
      </t:Event>
      <t:Event id="{76340EF4-4E28-4B58-861E-4BE0F14B87E3}" time="2022-10-01T07:19:22.484Z">
        <t:Attribution userId="S::ninni.taavitsainen@kymsote.fi::5f08e52a-e3f9-4bd1-a203-f6a0ed43fc94" userProvider="AD" userName="Taavitsainen Ninni"/>
        <t:Anchor>
          <t:Comment id="116019756"/>
        </t:Anchor>
        <t:Assign userId="S::Jenni.Vuolahti@kymsote.fi::7daa0421-255a-4f01-a149-81d66dfb0446" userProvider="AD" userName="Vuolahti Jenni"/>
      </t:Event>
      <t:Event id="{BFA2EA03-773F-4DDA-8F18-6A8660829AE9}" time="2022-10-03T09:44:44.125Z">
        <t:Attribution userId="S::noora.haimi@kymsote.fi::395419c4-2ea5-465d-a684-d69db91cf175" userProvider="AD" userName="Haimi Noora"/>
        <t:Progress percentComplete="100"/>
      </t:Event>
    </t:History>
  </t:Task>
  <t:Task id="{A80E12B8-810D-4CBE-AD8C-9E5872D64D41}">
    <t:Anchor>
      <t:Comment id="1164695171"/>
    </t:Anchor>
    <t:History>
      <t:Event id="{B995599D-BEFF-4B43-AF80-37DAD933F0AD}" time="2022-09-29T13:01:20.455Z">
        <t:Attribution userId="S::noora.haimi@kymsote.fi::395419c4-2ea5-465d-a684-d69db91cf175" userProvider="AD" userName="Haimi Noora"/>
        <t:Anchor>
          <t:Comment id="1164695171"/>
        </t:Anchor>
        <t:Create/>
      </t:Event>
      <t:Event id="{593811F8-6B47-4682-BA1A-AEF319698BE1}" time="2022-09-29T13:01:20.455Z">
        <t:Attribution userId="S::noora.haimi@kymsote.fi::395419c4-2ea5-465d-a684-d69db91cf175" userProvider="AD" userName="Haimi Noora"/>
        <t:Anchor>
          <t:Comment id="1164695171"/>
        </t:Anchor>
        <t:Assign userId="S::Jenni.Vuolahti@kymsote.fi::7daa0421-255a-4f01-a149-81d66dfb0446" userProvider="AD" userName="Vuolahti Jenni"/>
      </t:Event>
      <t:Event id="{F249D4B1-F2ED-49E9-AA5B-3EB6A27B4BCE}" time="2022-09-29T13:01:20.455Z">
        <t:Attribution userId="S::noora.haimi@kymsote.fi::395419c4-2ea5-465d-a684-d69db91cf175" userProvider="AD" userName="Haimi Noora"/>
        <t:Anchor>
          <t:Comment id="1164695171"/>
        </t:Anchor>
        <t:SetTitle title="@Vuolahti Jenni , katso ja muokkaa tarvittaessa. Lyhentää saa, mutta ei pidentää."/>
      </t:Event>
      <t:Event id="{4D2DD486-8382-4724-BD2E-DD064264EA35}" time="2022-09-30T12:14:44.176Z">
        <t:Attribution userId="S::jenni.vuolahti@kymsote.fi::7daa0421-255a-4f01-a149-81d66dfb0446" userProvider="AD" userName="Vuolahti Jenni"/>
        <t:Progress percentComplete="100"/>
      </t:Event>
    </t:History>
  </t:Task>
  <t:Task id="{8FA479B6-1821-438C-9F9E-1793AEEE51A4}">
    <t:Anchor>
      <t:Comment id="328674582"/>
    </t:Anchor>
    <t:History>
      <t:Event id="{745F7310-03D8-43F4-B68C-788470D158BD}" time="2022-09-29T15:57:50.981Z">
        <t:Attribution userId="S::noora.haimi@kymsote.fi::395419c4-2ea5-465d-a684-d69db91cf175" userProvider="AD" userName="Haimi Noora"/>
        <t:Anchor>
          <t:Comment id="328674582"/>
        </t:Anchor>
        <t:Create/>
      </t:Event>
      <t:Event id="{17EA3167-A6F1-4F7E-BDB8-212D290D88A3}" time="2022-09-29T15:57:50.981Z">
        <t:Attribution userId="S::noora.haimi@kymsote.fi::395419c4-2ea5-465d-a684-d69db91cf175" userProvider="AD" userName="Haimi Noora"/>
        <t:Anchor>
          <t:Comment id="328674582"/>
        </t:Anchor>
        <t:Assign userId="S::Kaarina.Tilli@kymsote.fi::87808c1c-e8e2-4943-8b97-81001c2c977f" userProvider="AD" userName="Tilli Kaarina"/>
      </t:Event>
      <t:Event id="{155CC48C-E6AC-4BFD-B136-8550D0D52ED9}" time="2022-09-29T15:57:50.981Z">
        <t:Attribution userId="S::noora.haimi@kymsote.fi::395419c4-2ea5-465d-a684-d69db91cf175" userProvider="AD" userName="Haimi Noora"/>
        <t:Anchor>
          <t:Comment id="328674582"/>
        </t:Anchor>
        <t:SetTitle title="@Tilli Kaarina tästä rahoitetaan alueilla jo käytössä olevien kansalaisten etäpalvelujen sekä ammattilaisten digitaalisten työvälineiden käyttöönottoon ja käytön laajentamiseen koko alueelle. Systemaattinen asiakaspalautteen kerääminen ja sen tuottaman …"/>
      </t:Event>
    </t:History>
  </t:Task>
  <t:Task id="{4A29A293-A39E-4D29-B19C-19D501F51BB4}">
    <t:Anchor>
      <t:Comment id="59719342"/>
    </t:Anchor>
    <t:History>
      <t:Event id="{287D1356-89F8-4F87-861C-BFFD9ED39D71}" time="2022-09-29T16:26:49.228Z">
        <t:Attribution userId="S::noora.haimi@kymsote.fi::395419c4-2ea5-465d-a684-d69db91cf175" userProvider="AD" userName="Haimi Noora"/>
        <t:Anchor>
          <t:Comment id="700547895"/>
        </t:Anchor>
        <t:Create/>
      </t:Event>
      <t:Event id="{A0DF377C-F987-4ECA-A251-5A2E29C915F9}" time="2022-09-29T16:26:49.228Z">
        <t:Attribution userId="S::noora.haimi@kymsote.fi::395419c4-2ea5-465d-a684-d69db91cf175" userProvider="AD" userName="Haimi Noora"/>
        <t:Anchor>
          <t:Comment id="700547895"/>
        </t:Anchor>
        <t:Assign userId="S::Kaarina.Tilli@kymsote.fi::87808c1c-e8e2-4943-8b97-81001c2c977f" userProvider="AD" userName="Tilli Kaarina"/>
      </t:Event>
      <t:Event id="{795F35A8-B431-4BB5-9557-673413FEB680}" time="2022-09-29T16:26:49.228Z">
        <t:Attribution userId="S::noora.haimi@kymsote.fi::395419c4-2ea5-465d-a684-d69db91cf175" userProvider="AD" userName="Haimi Noora"/>
        <t:Anchor>
          <t:Comment id="700547895"/>
        </t:Anchor>
        <t:SetTitle title="@Tilli Kaarina juuri näin, lisäsin jo työpaketin tekstiin myös säännöllisen asiakaspalautteen keräämisen toimintamallityön. Miten tästä haluat , että muotoillaan sinne lause?"/>
      </t:Event>
    </t:History>
  </t:Task>
  <t:Task id="{40EB246A-2196-4283-AAA6-6F9C3B9692A7}">
    <t:Anchor>
      <t:Comment id="559161812"/>
    </t:Anchor>
    <t:History>
      <t:Event id="{90DA2208-C20B-429B-A7A0-88E5097EB229}" time="2022-09-29T19:09:17.352Z">
        <t:Attribution userId="S::ninni.taavitsainen@kymsote.fi::5f08e52a-e3f9-4bd1-a203-f6a0ed43fc94" userProvider="AD" userName="Taavitsainen Ninni"/>
        <t:Anchor>
          <t:Comment id="559161812"/>
        </t:Anchor>
        <t:Create/>
      </t:Event>
      <t:Event id="{65E45ACE-5748-4521-AA32-105A03292DB2}" time="2022-09-29T19:09:17.352Z">
        <t:Attribution userId="S::ninni.taavitsainen@kymsote.fi::5f08e52a-e3f9-4bd1-a203-f6a0ed43fc94" userProvider="AD" userName="Taavitsainen Ninni"/>
        <t:Anchor>
          <t:Comment id="559161812"/>
        </t:Anchor>
        <t:Assign userId="S::Jani.Kariniemi@kymsote.fi::b63bfef3-eef5-4982-9601-8e7d75e5bf58" userProvider="AD" userName="Kariniemi Jani"/>
      </t:Event>
      <t:Event id="{909F76A8-D705-437A-83CF-E38F6E2FFCDB}" time="2022-09-29T19:09:17.352Z">
        <t:Attribution userId="S::ninni.taavitsainen@kymsote.fi::5f08e52a-e3f9-4bd1-a203-f6a0ed43fc94" userProvider="AD" userName="Taavitsainen Ninni"/>
        <t:Anchor>
          <t:Comment id="559161812"/>
        </t:Anchor>
        <t:SetTitle title="@Haimi Noora @Kariniemi Jani Minkä jatkuvan palvelun kustannus? Oma perheen? Tähän työpakettiin 1htv koko hankkeen ajaksi. On jo palkattu, aloittaa marraskuussa meneillään olevassa hankkeessa."/>
      </t:Event>
    </t:History>
  </t:Task>
  <t:Task id="{F57E7E4E-95B2-453A-97F4-03F93DB99B19}">
    <t:Anchor>
      <t:Comment id="728258978"/>
    </t:Anchor>
    <t:History>
      <t:Event id="{C291EC66-4FA7-424D-A70A-40172DEC7953}" time="2022-09-29T18:37:34.275Z">
        <t:Attribution userId="S::noora.haimi@kymsote.fi::395419c4-2ea5-465d-a684-d69db91cf175" userProvider="AD" userName="Haimi Noora"/>
        <t:Anchor>
          <t:Comment id="728258978"/>
        </t:Anchor>
        <t:Create/>
      </t:Event>
      <t:Event id="{CFD44810-675F-4765-9EAF-8A02B18B0A02}" time="2022-09-29T18:37:34.275Z">
        <t:Attribution userId="S::noora.haimi@kymsote.fi::395419c4-2ea5-465d-a684-d69db91cf175" userProvider="AD" userName="Haimi Noora"/>
        <t:Anchor>
          <t:Comment id="728258978"/>
        </t:Anchor>
        <t:Assign userId="S::Marko.Mustonen@kymsote.fi::e4be63b1-2874-4766-900a-03d069910704" userProvider="AD" userName="Mustonen Marko"/>
      </t:Event>
      <t:Event id="{3F10C57D-C871-4D00-9B45-A3D5A29BA588}" time="2022-09-29T18:37:34.275Z">
        <t:Attribution userId="S::noora.haimi@kymsote.fi::395419c4-2ea5-465d-a684-d69db91cf175" userProvider="AD" userName="Haimi Noora"/>
        <t:Anchor>
          <t:Comment id="728258978"/>
        </t:Anchor>
        <t:SetTitle title="@Mustonen Marko onko ok tämä kokonaisuus? Entä @Taavitsainen Ninni ?"/>
      </t:Event>
      <t:Event id="{D86500B9-8A4E-4464-875D-F55DAC9D9200}" time="2022-10-04T07:11:22.813Z">
        <t:Attribution userId="S::noora.haimi@kymsote.fi::395419c4-2ea5-465d-a684-d69db91cf175" userProvider="AD" userName="Haimi Noora"/>
        <t:Progress percentComplete="100"/>
      </t:Event>
    </t:History>
  </t:Task>
  <t:Task id="{A8126023-555C-436B-B5AF-25DF2F91F0E5}">
    <t:Anchor>
      <t:Comment id="2134256899"/>
    </t:Anchor>
    <t:History>
      <t:Event id="{B610933A-3F2F-4852-A854-5DF7EF19B0F1}" time="2022-09-30T17:33:59.374Z">
        <t:Attribution userId="S::ninni.taavitsainen@kymsote.fi::5f08e52a-e3f9-4bd1-a203-f6a0ed43fc94" userProvider="AD" userName="Taavitsainen Ninni"/>
        <t:Anchor>
          <t:Comment id="2134256899"/>
        </t:Anchor>
        <t:Create/>
      </t:Event>
      <t:Event id="{0173344E-E7E0-49F2-8452-2B6F31CF921A}" time="2022-09-30T17:33:59.374Z">
        <t:Attribution userId="S::ninni.taavitsainen@kymsote.fi::5f08e52a-e3f9-4bd1-a203-f6a0ed43fc94" userProvider="AD" userName="Taavitsainen Ninni"/>
        <t:Anchor>
          <t:Comment id="2134256899"/>
        </t:Anchor>
        <t:Assign userId="S::Jani.Kariniemi@kymsote.fi::b63bfef3-eef5-4982-9601-8e7d75e5bf58" userProvider="AD" userName="Kariniemi Jani"/>
      </t:Event>
      <t:Event id="{41CA7E68-871C-4F44-ACDD-131941128DE7}" time="2022-09-30T17:33:59.374Z">
        <t:Attribution userId="S::ninni.taavitsainen@kymsote.fi::5f08e52a-e3f9-4bd1-a203-f6a0ed43fc94" userProvider="AD" userName="Taavitsainen Ninni"/>
        <t:Anchor>
          <t:Comment id="2134256899"/>
        </t:Anchor>
        <t:SetTitle title="@Kariniemi Jani puuttuuko sisäpiiri tästä? Entä tk wiki tmv? Hoitaako sisäpiiri tämän? Missä siis hallitaan esim terveysasemien ohjeita ja toimintamalleja. Nyt heillä ei ole yhtestä paikkaa. Tälle tulee löytää ratkaisu."/>
      </t:Event>
      <t:Event id="{D5F4F82A-8F1B-473D-ACE7-A6833A315F15}" time="2022-10-03T05:53:51.194Z">
        <t:Attribution userId="S::noora.haimi@kymsote.fi::395419c4-2ea5-465d-a684-d69db91cf175" userProvider="AD" userName="Haimi Noora"/>
        <t:Progress percentComplete="100"/>
      </t:Event>
    </t:History>
  </t:Task>
  <t:Task id="{22FADBEE-669A-4BB0-8C77-059493EBDFC8}">
    <t:Anchor>
      <t:Comment id="550233006"/>
    </t:Anchor>
    <t:History>
      <t:Event id="{D27DEE2F-F7D5-46C1-AB49-4B651B1A0C41}" time="2022-09-29T19:06:56.381Z">
        <t:Attribution userId="S::ninni.taavitsainen@kymsote.fi::5f08e52a-e3f9-4bd1-a203-f6a0ed43fc94" userProvider="AD" userName="Taavitsainen Ninni"/>
        <t:Anchor>
          <t:Comment id="177596582"/>
        </t:Anchor>
        <t:Create/>
      </t:Event>
      <t:Event id="{DCC0572C-AAFA-4D72-8219-92CDC11ABE9B}" time="2022-09-29T19:06:56.381Z">
        <t:Attribution userId="S::ninni.taavitsainen@kymsote.fi::5f08e52a-e3f9-4bd1-a203-f6a0ed43fc94" userProvider="AD" userName="Taavitsainen Ninni"/>
        <t:Anchor>
          <t:Comment id="177596582"/>
        </t:Anchor>
        <t:Assign userId="S::Jani.Kariniemi@kymsote.fi::b63bfef3-eef5-4982-9601-8e7d75e5bf58" userProvider="AD" userName="Kariniemi Jani"/>
      </t:Event>
      <t:Event id="{C006DF9F-47FC-4350-A2FD-4E8C0A18B4D2}" time="2022-09-29T19:06:56.381Z">
        <t:Attribution userId="S::ninni.taavitsainen@kymsote.fi::5f08e52a-e3f9-4bd1-a203-f6a0ed43fc94" userProvider="AD" userName="Taavitsainen Ninni"/>
        <t:Anchor>
          <t:Comment id="177596582"/>
        </t:Anchor>
        <t:SetTitle title="@Kariniemi Jani @Haimi Noora"/>
      </t:Event>
    </t:History>
  </t:Task>
  <t:Task id="{234B685B-F10F-4AFA-AEBD-34512118E1F7}">
    <t:Anchor>
      <t:Comment id="806280714"/>
    </t:Anchor>
    <t:History>
      <t:Event id="{AA0C3B26-624A-42C9-926C-09EE0FF7BA55}" time="2022-10-04T07:44:12.109Z">
        <t:Attribution userId="S::noora.haimi@kymsote.fi::395419c4-2ea5-465d-a684-d69db91cf175" userProvider="AD" userName="Haimi Noora"/>
        <t:Anchor>
          <t:Comment id="806280714"/>
        </t:Anchor>
        <t:Create/>
      </t:Event>
      <t:Event id="{2BEB9702-A65E-48E0-8D2D-E4E6773A92B1}" time="2022-10-04T07:44:12.109Z">
        <t:Attribution userId="S::noora.haimi@kymsote.fi::395419c4-2ea5-465d-a684-d69db91cf175" userProvider="AD" userName="Haimi Noora"/>
        <t:Anchor>
          <t:Comment id="806280714"/>
        </t:Anchor>
        <t:Assign userId="S::Ninni.Taavitsainen@kymsote.fi::5f08e52a-e3f9-4bd1-a203-f6a0ed43fc94" userProvider="AD" userName="Taavitsainen Ninni"/>
      </t:Event>
      <t:Event id="{08BDDAE1-9005-4044-B857-B1D5425174C6}" time="2022-10-04T07:44:12.109Z">
        <t:Attribution userId="S::noora.haimi@kymsote.fi::395419c4-2ea5-465d-a684-d69db91cf175" userProvider="AD" userName="Haimi Noora"/>
        <t:Anchor>
          <t:Comment id="806280714"/>
        </t:Anchor>
        <t:SetTitle title="@Taavitsainen Ninni @Kariniemi Jani nämä mittarit pitää nyt miettiä uudelleen, vai kirjataanko että mittarit määritellään työn käynistyessä?"/>
      </t:Event>
      <t:Event id="{63F32F47-35A9-4E68-AC83-A88769BACC06}" time="2022-10-04T18:50:29.029Z">
        <t:Attribution userId="S::ninni.taavitsainen@kymsote.fi::5f08e52a-e3f9-4bd1-a203-f6a0ed43fc94" userProvider="AD" userName="Taavitsainen Ninni"/>
        <t:Anchor>
          <t:Comment id="1933961960"/>
        </t:Anchor>
        <t:UnassignAll/>
      </t:Event>
      <t:Event id="{49481628-0A64-4489-A112-28398A36C9A3}" time="2022-10-04T18:50:29.029Z">
        <t:Attribution userId="S::ninni.taavitsainen@kymsote.fi::5f08e52a-e3f9-4bd1-a203-f6a0ed43fc94" userProvider="AD" userName="Taavitsainen Ninni"/>
        <t:Anchor>
          <t:Comment id="1933961960"/>
        </t:Anchor>
        <t:Assign userId="S::Noora.Haimi@kymsote.fi::395419c4-2ea5-465d-a684-d69db91cf175" userProvider="AD" userName="Haimi Noora"/>
      </t:Event>
      <t:Event id="{27915069-44BD-45A3-9D1D-515D051973A3}" time="2022-10-05T06:14:02.206Z">
        <t:Attribution userId="S::noora.haimi@kymsote.fi::395419c4-2ea5-465d-a684-d69db91cf175" userProvider="AD" userName="Haimi Noora"/>
        <t:Progress percentComplete="100"/>
      </t:Event>
    </t:History>
  </t:Task>
  <t:Task id="{3C94DCED-5AAC-4430-A1CF-9EC50EDD1BBF}">
    <t:Anchor>
      <t:Comment id="1833699139"/>
    </t:Anchor>
    <t:History>
      <t:Event id="{6B7806E8-BB52-4B11-AD5E-D5A50353EE8F}" time="2022-09-29T19:16:29.669Z">
        <t:Attribution userId="S::ninni.taavitsainen@kymsote.fi::5f08e52a-e3f9-4bd1-a203-f6a0ed43fc94" userProvider="AD" userName="Taavitsainen Ninni"/>
        <t:Anchor>
          <t:Comment id="1766987631"/>
        </t:Anchor>
        <t:Create/>
      </t:Event>
      <t:Event id="{F6EC1DFB-800D-4DAD-BC6B-4B908BE46BCD}" time="2022-09-29T19:16:29.669Z">
        <t:Attribution userId="S::ninni.taavitsainen@kymsote.fi::5f08e52a-e3f9-4bd1-a203-f6a0ed43fc94" userProvider="AD" userName="Taavitsainen Ninni"/>
        <t:Anchor>
          <t:Comment id="1766987631"/>
        </t:Anchor>
        <t:Assign userId="S::Heli.Kaleton@kymsote.fi::87ac8f5d-db28-4d31-9231-f1ad9cfcd236" userProvider="AD" userName="Kaleton Heli"/>
      </t:Event>
      <t:Event id="{540FEE27-B3F0-4FF9-AE32-45F142987C94}" time="2022-09-29T19:16:29.669Z">
        <t:Attribution userId="S::ninni.taavitsainen@kymsote.fi::5f08e52a-e3f9-4bd1-a203-f6a0ed43fc94" userProvider="AD" userName="Taavitsainen Ninni"/>
        <t:Anchor>
          <t:Comment id="1766987631"/>
        </t:Anchor>
        <t:SetTitle title="@Kaleton Heli"/>
      </t:Event>
      <t:Event id="{09BC44C5-C64D-4E41-963E-3A85B76FE610}" time="2022-09-30T12:48:14.473Z">
        <t:Attribution userId="S::heli.kaleton@kymsote.fi::87ac8f5d-db28-4d31-9231-f1ad9cfcd236" userProvider="AD" userName="Kaleton Heli"/>
        <t:Anchor>
          <t:Comment id="1666542895"/>
        </t:Anchor>
        <t:UnassignAll/>
      </t:Event>
      <t:Event id="{BAE93A06-05B6-42F9-B6D6-BE51082B6A83}" time="2022-09-30T12:48:14.473Z">
        <t:Attribution userId="S::heli.kaleton@kymsote.fi::87ac8f5d-db28-4d31-9231-f1ad9cfcd236" userProvider="AD" userName="Kaleton Heli"/>
        <t:Anchor>
          <t:Comment id="1666542895"/>
        </t:Anchor>
        <t:Assign userId="S::Ninni.Taavitsainen@kymsote.fi::5f08e52a-e3f9-4bd1-a203-f6a0ed43fc94" userProvider="AD" userName="Taavitsainen Ninni"/>
      </t:Event>
      <t:Event id="{F598C6BD-84FA-4685-8399-2043130FF175}" time="2022-10-01T06:48:19.868Z">
        <t:Attribution userId="S::ninni.taavitsainen@kymsote.fi::5f08e52a-e3f9-4bd1-a203-f6a0ed43fc94" userProvider="AD" userName="Taavitsainen Ninni"/>
        <t:Progress percentComplete="100"/>
      </t:Event>
    </t:History>
  </t:Task>
  <t:Task id="{89BC5D32-8CD1-4539-AE27-1134D58A31E9}">
    <t:Anchor>
      <t:Comment id="241697977"/>
    </t:Anchor>
    <t:History>
      <t:Event id="{8D29657B-576D-4111-B22A-7CC021A976C1}" time="2022-09-30T18:22:16.365Z">
        <t:Attribution userId="S::ninni.taavitsainen@kymsote.fi::5f08e52a-e3f9-4bd1-a203-f6a0ed43fc94" userProvider="AD" userName="Taavitsainen Ninni"/>
        <t:Anchor>
          <t:Comment id="886902736"/>
        </t:Anchor>
        <t:Create/>
      </t:Event>
      <t:Event id="{6A3D50BA-5151-4116-B4C0-7BA15CA8302C}" time="2022-09-30T18:22:16.365Z">
        <t:Attribution userId="S::ninni.taavitsainen@kymsote.fi::5f08e52a-e3f9-4bd1-a203-f6a0ed43fc94" userProvider="AD" userName="Taavitsainen Ninni"/>
        <t:Anchor>
          <t:Comment id="886902736"/>
        </t:Anchor>
        <t:Assign userId="S::Noora.Haimi@kymsote.fi::395419c4-2ea5-465d-a684-d69db91cf175" userProvider="AD" userName="Haimi Noora"/>
      </t:Event>
      <t:Event id="{011F2249-4520-4E27-823D-D6E1C132BB9A}" time="2022-09-30T18:22:16.365Z">
        <t:Attribution userId="S::ninni.taavitsainen@kymsote.fi::5f08e52a-e3f9-4bd1-a203-f6a0ed43fc94" userProvider="AD" userName="Taavitsainen Ninni"/>
        <t:Anchor>
          <t:Comment id="886902736"/>
        </t:Anchor>
        <t:SetTitle title="@Haimi Noora ja juho!"/>
      </t:Event>
    </t:History>
  </t:Task>
  <t:Task id="{48528CBB-D08D-4A8F-BB38-AF2DF71475D6}">
    <t:Anchor>
      <t:Comment id="1069652801"/>
    </t:Anchor>
    <t:History>
      <t:Event id="{64CC9A05-1D8C-403D-9C73-4C1766D87315}" time="2022-10-04T07:41:38.712Z">
        <t:Attribution userId="S::noora.haimi@kymsote.fi::395419c4-2ea5-465d-a684-d69db91cf175" userProvider="AD" userName="Haimi Noora"/>
        <t:Anchor>
          <t:Comment id="1069652801"/>
        </t:Anchor>
        <t:Create/>
      </t:Event>
      <t:Event id="{3EC8C394-623B-44F4-900D-3B68DD7290C8}" time="2022-10-04T07:41:38.712Z">
        <t:Attribution userId="S::noora.haimi@kymsote.fi::395419c4-2ea5-465d-a684-d69db91cf175" userProvider="AD" userName="Haimi Noora"/>
        <t:Anchor>
          <t:Comment id="1069652801"/>
        </t:Anchor>
        <t:Assign userId="S::Ninni.Taavitsainen@kymsote.fi::5f08e52a-e3f9-4bd1-a203-f6a0ed43fc94" userProvider="AD" userName="Taavitsainen Ninni"/>
      </t:Event>
      <t:Event id="{4239A609-1A99-4FC6-AA29-F831EC57C90F}" time="2022-10-04T07:41:38.712Z">
        <t:Attribution userId="S::noora.haimi@kymsote.fi::395419c4-2ea5-465d-a684-d69db91cf175" userProvider="AD" userName="Haimi Noora"/>
        <t:Anchor>
          <t:Comment id="1069652801"/>
        </t:Anchor>
        <t:SetTitle title="@Taavitsainen Ninni Kaiku24 lisätty."/>
      </t:Event>
      <t:Event id="{CE95D810-5795-41A7-94EF-D39566A46A25}" time="2022-10-04T14:18:57.234Z">
        <t:Attribution userId="S::ninni.taavitsainen@kymsote.fi::5f08e52a-e3f9-4bd1-a203-f6a0ed43fc94" userProvider="AD" userName="Taavitsainen Ninni"/>
        <t:Progress percentComplete="100"/>
      </t:Event>
    </t:History>
  </t:Task>
  <t:Task id="{2A0F1824-817A-42AE-94D0-1D2466896DAB}">
    <t:Anchor>
      <t:Comment id="109504148"/>
    </t:Anchor>
    <t:History>
      <t:Event id="{0F5C4D42-D2F3-4963-BDEC-3BC530FD921B}" time="2022-09-29T19:17:53.958Z">
        <t:Attribution userId="S::ninni.taavitsainen@kymsote.fi::5f08e52a-e3f9-4bd1-a203-f6a0ed43fc94" userProvider="AD" userName="Taavitsainen Ninni"/>
        <t:Anchor>
          <t:Comment id="109504148"/>
        </t:Anchor>
        <t:Create/>
      </t:Event>
      <t:Event id="{94FC5316-FA2B-47C3-B009-78D4E0CFFD1E}" time="2022-09-29T19:17:53.958Z">
        <t:Attribution userId="S::ninni.taavitsainen@kymsote.fi::5f08e52a-e3f9-4bd1-a203-f6a0ed43fc94" userProvider="AD" userName="Taavitsainen Ninni"/>
        <t:Anchor>
          <t:Comment id="109504148"/>
        </t:Anchor>
        <t:Assign userId="S::Heli.Kaleton@kymsote.fi::87ac8f5d-db28-4d31-9231-f1ad9cfcd236" userProvider="AD" userName="Kaleton Heli"/>
      </t:Event>
      <t:Event id="{C6A5936B-3C50-4776-85D4-091C6F2F348A}" time="2022-09-29T19:17:53.958Z">
        <t:Attribution userId="S::ninni.taavitsainen@kymsote.fi::5f08e52a-e3f9-4bd1-a203-f6a0ed43fc94" userProvider="AD" userName="Taavitsainen Ninni"/>
        <t:Anchor>
          <t:Comment id="109504148"/>
        </t:Anchor>
        <t:SetTitle title="@Haimi Noora @Kaleton Heli projektipäällikkö, projektikoordinaattori 24-25. ostopalvelua loput? Vai miten olitte ajatellee?"/>
      </t:Event>
      <t:Event id="{2500BF2D-CB46-4C86-A9A2-D7A16CDFF882}" time="2022-10-01T06:48:38.935Z">
        <t:Attribution userId="S::ninni.taavitsainen@kymsote.fi::5f08e52a-e3f9-4bd1-a203-f6a0ed43fc94" userProvider="AD" userName="Taavitsainen Ninni"/>
        <t:Progress percentComplete="100"/>
      </t:Event>
    </t:History>
  </t:Task>
  <t:Task id="{01F6BFA1-1057-4D11-9A1F-7A87D620C0C5}">
    <t:Anchor>
      <t:Comment id="1544877260"/>
    </t:Anchor>
    <t:History>
      <t:Event id="{89C007D5-1FF3-4D8E-903D-9933D22DDE1F}" time="2022-09-30T06:21:47.321Z">
        <t:Attribution userId="S::noora.haimi@kymsote.fi::395419c4-2ea5-465d-a684-d69db91cf175" userProvider="AD" userName="Haimi Noora"/>
        <t:Anchor>
          <t:Comment id="1544877260"/>
        </t:Anchor>
        <t:Create/>
      </t:Event>
      <t:Event id="{19193862-B4CB-4CBF-82D3-50CC1D51E991}" time="2022-09-30T06:21:47.321Z">
        <t:Attribution userId="S::noora.haimi@kymsote.fi::395419c4-2ea5-465d-a684-d69db91cf175" userProvider="AD" userName="Haimi Noora"/>
        <t:Anchor>
          <t:Comment id="1544877260"/>
        </t:Anchor>
        <t:Assign userId="S::Ninni.Taavitsainen@kymsote.fi::5f08e52a-e3f9-4bd1-a203-f6a0ed43fc94" userProvider="AD" userName="Taavitsainen Ninni"/>
      </t:Event>
      <t:Event id="{CB085ECD-5F28-4BAC-A079-D6791B574728}" time="2022-09-30T06:21:47.321Z">
        <t:Attribution userId="S::noora.haimi@kymsote.fi::395419c4-2ea5-465d-a684-d69db91cf175" userProvider="AD" userName="Haimi Noora"/>
        <t:Anchor>
          <t:Comment id="1544877260"/>
        </t:Anchor>
        <t:SetTitle title="@Taavitsainen Ninni no?"/>
      </t:Event>
      <t:Event id="{A982126D-F37C-4B7F-B6DC-ACE07047E441}" time="2022-10-03T17:58:48.539Z">
        <t:Attribution userId="S::ninni.taavitsainen@kymsote.fi::5f08e52a-e3f9-4bd1-a203-f6a0ed43fc94" userProvider="AD" userName="Taavitsainen Ninni"/>
        <t:Progress percentComplete="100"/>
      </t:Event>
    </t:History>
  </t:Task>
  <t:Task id="{C7D8E668-CC23-44C3-803E-F8BD01F8ECCC}">
    <t:Anchor>
      <t:Comment id="652259292"/>
    </t:Anchor>
    <t:History>
      <t:Event id="{A67A3798-3686-407A-A7AC-F03976F9C176}" time="2022-09-30T08:46:29.939Z">
        <t:Attribution userId="S::noora.haimi@kymsote.fi::395419c4-2ea5-465d-a684-d69db91cf175" userProvider="AD" userName="Haimi Noora"/>
        <t:Anchor>
          <t:Comment id="652248580"/>
        </t:Anchor>
        <t:Create/>
      </t:Event>
      <t:Event id="{6CE9A7B3-69C0-41DB-B49F-A12D3B27255E}" time="2022-09-30T08:46:29.939Z">
        <t:Attribution userId="S::noora.haimi@kymsote.fi::395419c4-2ea5-465d-a684-d69db91cf175" userProvider="AD" userName="Haimi Noora"/>
        <t:Anchor>
          <t:Comment id="652248580"/>
        </t:Anchor>
        <t:Assign userId="S::Marko.Mustonen@kymsote.fi::e4be63b1-2874-4766-900a-03d069910704" userProvider="AD" userName="Mustonen Marko"/>
      </t:Event>
      <t:Event id="{1B5EAE8D-9215-484D-A2CD-F5809BE765C7}" time="2022-09-30T08:46:29.939Z">
        <t:Attribution userId="S::noora.haimi@kymsote.fi::395419c4-2ea5-465d-a684-d69db91cf175" userProvider="AD" userName="Haimi Noora"/>
        <t:Anchor>
          <t:Comment id="652248580"/>
        </t:Anchor>
        <t:SetTitle title="@Mustonen Marko katsotko yllä olevan Tommi K:n kommentin"/>
      </t:Event>
      <t:Event id="{AA59060B-96CA-409D-9A8C-0EE8C238183A}" time="2022-10-03T10:41:44.279Z">
        <t:Attribution userId="S::marko.mustonen@kymsote.fi::e4be63b1-2874-4766-900a-03d069910704" userProvider="AD" userName="Mustonen Marko"/>
        <t:Anchor>
          <t:Comment id="2108421618"/>
        </t:Anchor>
        <t:UnassignAll/>
      </t:Event>
      <t:Event id="{AF6D1BEF-CB5C-4613-A1EB-F832C7AB2876}" time="2022-10-03T10:41:44.279Z">
        <t:Attribution userId="S::marko.mustonen@kymsote.fi::e4be63b1-2874-4766-900a-03d069910704" userProvider="AD" userName="Mustonen Marko"/>
        <t:Anchor>
          <t:Comment id="2108421618"/>
        </t:Anchor>
        <t:Assign userId="S::Noora.Haimi@kymsote.fi::395419c4-2ea5-465d-a684-d69db91cf175" userProvider="AD" userName="Haimi Noora"/>
      </t:Event>
      <t:Event id="{AE41C99A-B2F1-4E1E-BD7E-D8D87F8CF2A1}" time="2022-10-04T07:11:26.634Z">
        <t:Attribution userId="S::noora.haimi@kymsote.fi::395419c4-2ea5-465d-a684-d69db91cf175" userProvider="AD" userName="Haimi Noora"/>
        <t:Progress percentComplete="100"/>
      </t:Event>
    </t:History>
  </t:Task>
  <t:Task id="{EDCCF2AD-2BF7-47B9-8460-577E2C1E21E0}">
    <t:Anchor>
      <t:Comment id="652259542"/>
    </t:Anchor>
    <t:History>
      <t:Event id="{339B0074-222D-4530-A86D-A8ACB53A989E}" time="2022-09-30T13:06:01.208Z">
        <t:Attribution userId="S::noora.haimi@kymsote.fi::395419c4-2ea5-465d-a684-d69db91cf175" userProvider="AD" userName="Haimi Noora"/>
        <t:Anchor>
          <t:Comment id="158022240"/>
        </t:Anchor>
        <t:Create/>
      </t:Event>
      <t:Event id="{1259BF85-1617-42A5-A92C-75905C515622}" time="2022-09-30T13:06:01.208Z">
        <t:Attribution userId="S::noora.haimi@kymsote.fi::395419c4-2ea5-465d-a684-d69db91cf175" userProvider="AD" userName="Haimi Noora"/>
        <t:Anchor>
          <t:Comment id="158022240"/>
        </t:Anchor>
        <t:Assign userId="S::Jani.Kariniemi@kymsote.fi::b63bfef3-eef5-4982-9601-8e7d75e5bf58" userProvider="AD" userName="Kariniemi Jani"/>
      </t:Event>
      <t:Event id="{B9943870-534A-41A3-83F5-E5FCD7BECF07}" time="2022-09-30T13:06:01.208Z">
        <t:Attribution userId="S::noora.haimi@kymsote.fi::395419c4-2ea5-465d-a684-d69db91cf175" userProvider="AD" userName="Haimi Noora"/>
        <t:Anchor>
          <t:Comment id="158022240"/>
        </t:Anchor>
        <t:SetTitle title="@Kariniemi Jani katso tommin kommentti tästä"/>
      </t:Event>
      <t:Event id="{E7FC786A-551B-4F51-890F-D5DEA956E6ED}" time="2022-10-04T13:10:11.217Z">
        <t:Attribution userId="S::jani.kariniemi@kymsote.fi::b63bfef3-eef5-4982-9601-8e7d75e5bf58" userProvider="AD" userName="Kariniemi Jani"/>
        <t:Progress percentComplete="100"/>
      </t:Event>
    </t:History>
  </t:Task>
  <t:Task id="{E3B25594-23DF-4138-946C-835F3AE62208}">
    <t:Anchor>
      <t:Comment id="1028954656"/>
    </t:Anchor>
    <t:History>
      <t:Event id="{A43B1F8F-B99D-4753-9DB9-C460CF9A35F7}" time="2022-10-01T12:03:04.482Z">
        <t:Attribution userId="S::jani.kariniemi@kymsote.fi::b63bfef3-eef5-4982-9601-8e7d75e5bf58" userProvider="AD" userName="Kariniemi Jani"/>
        <t:Anchor>
          <t:Comment id="1028954656"/>
        </t:Anchor>
        <t:Create/>
      </t:Event>
      <t:Event id="{431C99F5-157F-44E7-87D4-16A31A6F809D}" time="2022-10-01T12:03:04.482Z">
        <t:Attribution userId="S::jani.kariniemi@kymsote.fi::b63bfef3-eef5-4982-9601-8e7d75e5bf58" userProvider="AD" userName="Kariniemi Jani"/>
        <t:Anchor>
          <t:Comment id="1028954656"/>
        </t:Anchor>
        <t:Assign userId="S::Ninni.Taavitsainen@kymsote.fi::5f08e52a-e3f9-4bd1-a203-f6a0ed43fc94" userProvider="AD" userName="Taavitsainen Ninni"/>
      </t:Event>
      <t:Event id="{0FF30DB9-815E-4EAD-BD23-D95DC16E9870}" time="2022-10-01T12:03:04.482Z">
        <t:Attribution userId="S::jani.kariniemi@kymsote.fi::b63bfef3-eef5-4982-9601-8e7d75e5bf58" userProvider="AD" userName="Kariniemi Jani"/>
        <t:Anchor>
          <t:Comment id="1028954656"/>
        </t:Anchor>
        <t:SetTitle title="Tää pitää ehkä jättää pois kun ei taida olla aika vielä kypsä, vai onko @Taavitsainen Ninni @Haimi Noora teillä jotain tähän?"/>
      </t:Event>
      <t:Event id="{955107AE-3634-4043-93C0-3951762FD11F}" time="2022-10-04T07:38:02.037Z">
        <t:Attribution userId="S::noora.haimi@kymsote.fi::395419c4-2ea5-465d-a684-d69db91cf175" userProvider="AD" userName="Haimi Noora"/>
        <t:Progress percentComplete="100"/>
      </t:Event>
    </t:History>
  </t:Task>
  <t:Task id="{2596F860-914F-47A2-AB60-CA808F9D5D93}">
    <t:Anchor>
      <t:Comment id="2069360967"/>
    </t:Anchor>
    <t:History>
      <t:Event id="{6FAA7BD2-8B3D-4B89-885B-4EE55EE0D49D}" time="2022-10-03T11:07:09.781Z">
        <t:Attribution userId="S::noora.haimi@kymsote.fi::395419c4-2ea5-465d-a684-d69db91cf175" userProvider="AD" userName="Haimi Noora"/>
        <t:Anchor>
          <t:Comment id="2069360967"/>
        </t:Anchor>
        <t:Create/>
      </t:Event>
      <t:Event id="{7A3D2CFE-F644-48C1-A6A9-8474481FB38D}" time="2022-10-03T11:07:09.781Z">
        <t:Attribution userId="S::noora.haimi@kymsote.fi::395419c4-2ea5-465d-a684-d69db91cf175" userProvider="AD" userName="Haimi Noora"/>
        <t:Anchor>
          <t:Comment id="2069360967"/>
        </t:Anchor>
        <t:Assign userId="S::Jani.Kariniemi@kymsote.fi::b63bfef3-eef5-4982-9601-8e7d75e5bf58" userProvider="AD" userName="Kariniemi Jani"/>
      </t:Event>
      <t:Event id="{9312D1A1-9AA7-4B65-99DD-A505DE53C426}" time="2022-10-03T11:07:09.781Z">
        <t:Attribution userId="S::noora.haimi@kymsote.fi::395419c4-2ea5-465d-a684-d69db91cf175" userProvider="AD" userName="Haimi Noora"/>
        <t:Anchor>
          <t:Comment id="2069360967"/>
        </t:Anchor>
        <t:SetTitle title="@Kariniemi Jani tarkoittaako tämä keskitetty digitaalinen sotekeskus Kymenlaakson digitaalinen sotekeskus-hanketta?"/>
      </t:Event>
      <t:Event id="{C2B56D28-F291-4A15-987E-9B74D695656B}" time="2022-10-04T07:39:08.018Z">
        <t:Attribution userId="S::noora.haimi@kymsote.fi::395419c4-2ea5-465d-a684-d69db91cf175" userProvider="AD" userName="Haimi Noora"/>
        <t:Progress percentComplete="100"/>
      </t:Event>
    </t:History>
  </t:Task>
  <t:Task id="{33A53088-7144-4DEA-A271-4AD5C723BE33}">
    <t:Anchor>
      <t:Comment id="1264329501"/>
    </t:Anchor>
    <t:History>
      <t:Event id="{D899B9C3-B351-4F6D-9B26-13F760506D67}" time="2022-10-04T18:55:39.249Z">
        <t:Attribution userId="S::ninni.taavitsainen@kymsote.fi::5f08e52a-e3f9-4bd1-a203-f6a0ed43fc94" userProvider="AD" userName="Taavitsainen Ninni"/>
        <t:Anchor>
          <t:Comment id="1264329501"/>
        </t:Anchor>
        <t:Create/>
      </t:Event>
      <t:Event id="{3A6827A6-9F58-4CF0-895D-2E8FABFB9B3E}" time="2022-10-04T18:55:39.249Z">
        <t:Attribution userId="S::ninni.taavitsainen@kymsote.fi::5f08e52a-e3f9-4bd1-a203-f6a0ed43fc94" userProvider="AD" userName="Taavitsainen Ninni"/>
        <t:Anchor>
          <t:Comment id="1264329501"/>
        </t:Anchor>
        <t:Assign userId="S::Noora.Haimi@kymsote.fi::395419c4-2ea5-465d-a684-d69db91cf175" userProvider="AD" userName="Haimi Noora"/>
      </t:Event>
      <t:Event id="{9D0814C7-206B-4520-A19F-03D16B70B500}" time="2022-10-04T18:55:39.249Z">
        <t:Attribution userId="S::ninni.taavitsainen@kymsote.fi::5f08e52a-e3f9-4bd1-a203-f6a0ed43fc94" userProvider="AD" userName="Taavitsainen Ninni"/>
        <t:Anchor>
          <t:Comment id="1264329501"/>
        </t:Anchor>
        <t:SetTitle title="@Haimi Noora katsotaan tämä aamun kokouksessa"/>
      </t:Event>
    </t:History>
  </t:Task>
  <t:Task id="{5E19D31F-61B7-4F3B-AA15-CDD4F55F8CCB}">
    <t:Anchor>
      <t:Comment id="1928277311"/>
    </t:Anchor>
    <t:History>
      <t:Event id="{4E97F929-ED93-4824-A897-24C0F71C8BBF}" time="2022-10-03T11:44:39.476Z">
        <t:Attribution userId="S::noora.haimi@kymsote.fi::395419c4-2ea5-465d-a684-d69db91cf175" userProvider="AD" userName="Haimi Noora"/>
        <t:Anchor>
          <t:Comment id="1928277311"/>
        </t:Anchor>
        <t:Create/>
      </t:Event>
      <t:Event id="{A9D25089-25CB-4D07-9CA9-1EAF6000CD7E}" time="2022-10-03T11:44:39.476Z">
        <t:Attribution userId="S::noora.haimi@kymsote.fi::395419c4-2ea5-465d-a684-d69db91cf175" userProvider="AD" userName="Haimi Noora"/>
        <t:Anchor>
          <t:Comment id="1928277311"/>
        </t:Anchor>
        <t:Assign userId="S::Marko.Mustonen@kymsote.fi::e4be63b1-2874-4766-900a-03d069910704" userProvider="AD" userName="Mustonen Marko"/>
      </t:Event>
      <t:Event id="{E59270DB-FE1A-41BA-8F39-9A2737718B7E}" time="2022-10-03T11:44:39.476Z">
        <t:Attribution userId="S::noora.haimi@kymsote.fi::395419c4-2ea5-465d-a684-d69db91cf175" userProvider="AD" userName="Haimi Noora"/>
        <t:Anchor>
          <t:Comment id="1928277311"/>
        </t:Anchor>
        <t:SetTitle title="@Mustonen Marko tämä se oli ja sä olit tästä sen &quot;ennakkotehtävänkin&quot; tehnyt. Nyt siihen tarviis vähän lihaa luiden ylle."/>
      </t:Event>
    </t:History>
  </t:Task>
  <t:Task id="{6E5313E1-E32D-4DC4-851C-174BD8ABBDEF}">
    <t:Anchor>
      <t:Comment id="1005091611"/>
    </t:Anchor>
    <t:History>
      <t:Event id="{DDE7691A-B8C7-4189-8482-603BB853BAA1}" time="2022-10-03T11:50:56.111Z">
        <t:Attribution userId="S::noora.haimi@kymsote.fi::395419c4-2ea5-465d-a684-d69db91cf175" userProvider="AD" userName="Haimi Noora"/>
        <t:Anchor>
          <t:Comment id="1005091611"/>
        </t:Anchor>
        <t:Create/>
      </t:Event>
      <t:Event id="{216B0E68-9F10-4225-96E5-0D0FDE1B4BAF}" time="2022-10-03T11:50:56.111Z">
        <t:Attribution userId="S::noora.haimi@kymsote.fi::395419c4-2ea5-465d-a684-d69db91cf175" userProvider="AD" userName="Haimi Noora"/>
        <t:Anchor>
          <t:Comment id="1005091611"/>
        </t:Anchor>
        <t:Assign userId="S::Ninni.Taavitsainen@kymsote.fi::5f08e52a-e3f9-4bd1-a203-f6a0ed43fc94" userProvider="AD" userName="Taavitsainen Ninni"/>
      </t:Event>
      <t:Event id="{D375A619-D121-4066-ACD3-F2E29B0D9898}" time="2022-10-03T11:50:56.111Z">
        <t:Attribution userId="S::noora.haimi@kymsote.fi::395419c4-2ea5-465d-a684-d69db91cf175" userProvider="AD" userName="Haimi Noora"/>
        <t:Anchor>
          <t:Comment id="1005091611"/>
        </t:Anchor>
        <t:SetTitle title="@Taavitsainen Ninni tämä työpaketti oli se tietojohtamisen paketti, johon Marko oli tehnyt jo alustusta, josta oli käyty keskustelua jo aiemmin"/>
      </t:Event>
      <t:Event id="{F7F539DB-AAF1-4D30-A324-7160CB50DC5B}" time="2022-10-04T19:31:55.707Z">
        <t:Attribution userId="S::ninni.taavitsainen@kymsote.fi::5f08e52a-e3f9-4bd1-a203-f6a0ed43fc94" userProvider="AD" userName="Taavitsainen Ninni"/>
        <t:Progress percentComplete="100"/>
      </t:Event>
    </t:History>
  </t:Task>
  <t:Task id="{80771C40-A860-401E-80DC-E7851C78D6A1}">
    <t:Anchor>
      <t:Comment id="54173526"/>
    </t:Anchor>
    <t:History>
      <t:Event id="{203EBC22-8C66-4E73-A2BD-32EF07DFA1B9}" time="2022-10-04T05:47:10.128Z">
        <t:Attribution userId="S::noora.haimi@kymsote.fi::395419c4-2ea5-465d-a684-d69db91cf175" userProvider="AD" userName="Haimi Noora"/>
        <t:Anchor>
          <t:Comment id="54173526"/>
        </t:Anchor>
        <t:Create/>
      </t:Event>
      <t:Event id="{CB2BFBDF-AD53-4E6B-9B2B-02E898831901}" time="2022-10-04T05:47:10.128Z">
        <t:Attribution userId="S::noora.haimi@kymsote.fi::395419c4-2ea5-465d-a684-d69db91cf175" userProvider="AD" userName="Haimi Noora"/>
        <t:Anchor>
          <t:Comment id="54173526"/>
        </t:Anchor>
        <t:Assign userId="S::Ninni.Taavitsainen@kymsote.fi::5f08e52a-e3f9-4bd1-a203-f6a0ed43fc94" userProvider="AD" userName="Taavitsainen Ninni"/>
      </t:Event>
      <t:Event id="{CE7DAD02-A5BF-44DC-9265-84E4C28366EB}" time="2022-10-04T05:47:10.128Z">
        <t:Attribution userId="S::noora.haimi@kymsote.fi::395419c4-2ea5-465d-a684-d69db91cf175" userProvider="AD" userName="Haimi Noora"/>
        <t:Anchor>
          <t:Comment id="54173526"/>
        </t:Anchor>
        <t:SetTitle title="@Taavitsainen Ninni lisäsimme Helin kanssa tällaisen tekstin tänne päätavoitteisiin. onko ok?"/>
      </t:Event>
      <t:Event id="{9743BADF-3C7A-42DD-93ED-BFDDC28569B5}" time="2022-10-04T14:13:00.182Z">
        <t:Attribution userId="S::ninni.taavitsainen@kymsote.fi::5f08e52a-e3f9-4bd1-a203-f6a0ed43fc94" userProvider="AD" userName="Taavitsainen Ninni"/>
        <t:Progress percentComplete="100"/>
      </t:Event>
    </t:History>
  </t:Task>
  <t:Task id="{4D9CC829-345A-4774-9FAB-E7722F029E9B}">
    <t:Anchor>
      <t:Comment id="1784063610"/>
    </t:Anchor>
    <t:History>
      <t:Event id="{18C69DBA-4515-4EF8-BBDB-6FDA7A2DD8CC}" time="2022-10-04T05:58:17.029Z">
        <t:Attribution userId="S::noora.haimi@kymsote.fi::395419c4-2ea5-465d-a684-d69db91cf175" userProvider="AD" userName="Haimi Noora"/>
        <t:Anchor>
          <t:Comment id="1784063610"/>
        </t:Anchor>
        <t:Create/>
      </t:Event>
      <t:Event id="{089A38F7-2454-4CF8-BC1F-43D0246B4741}" time="2022-10-04T05:58:17.029Z">
        <t:Attribution userId="S::noora.haimi@kymsote.fi::395419c4-2ea5-465d-a684-d69db91cf175" userProvider="AD" userName="Haimi Noora"/>
        <t:Anchor>
          <t:Comment id="1784063610"/>
        </t:Anchor>
        <t:Assign userId="S::Ninni.Taavitsainen@kymsote.fi::5f08e52a-e3f9-4bd1-a203-f6a0ed43fc94" userProvider="AD" userName="Taavitsainen Ninni"/>
      </t:Event>
      <t:Event id="{6E900F9E-E6E4-4573-AC4B-D274681E962C}" time="2022-10-04T05:58:17.029Z">
        <t:Attribution userId="S::noora.haimi@kymsote.fi::395419c4-2ea5-465d-a684-d69db91cf175" userProvider="AD" userName="Haimi Noora"/>
        <t:Anchor>
          <t:Comment id="1784063610"/>
        </t:Anchor>
        <t:SetTitle title="@Taavitsainen Ninni muotoilimme myös tänne tuon hankeoppaan tavoitelukeman Helin kanssa."/>
      </t:Event>
      <t:Event id="{0659EA75-5196-480C-8B79-0D96E0291377}" time="2022-10-04T14:40:53.422Z">
        <t:Attribution userId="S::ninni.taavitsainen@kymsote.fi::5f08e52a-e3f9-4bd1-a203-f6a0ed43fc94" userProvider="AD" userName="Taavitsainen Ninni"/>
        <t:Anchor>
          <t:Comment id="1621106474"/>
        </t:Anchor>
        <t:UnassignAll/>
      </t:Event>
      <t:Event id="{969FA9EE-BBB0-4F62-8049-9B49A851E8AA}" time="2022-10-04T14:40:53.422Z">
        <t:Attribution userId="S::ninni.taavitsainen@kymsote.fi::5f08e52a-e3f9-4bd1-a203-f6a0ed43fc94" userProvider="AD" userName="Taavitsainen Ninni"/>
        <t:Anchor>
          <t:Comment id="1621106474"/>
        </t:Anchor>
        <t:Assign userId="S::Noora.Haimi@kymsote.fi::395419c4-2ea5-465d-a684-d69db91cf175" userProvider="AD" userName="Haimi Noora"/>
      </t:Event>
      <t:Event id="{1545069D-75D7-4FA3-BCA4-02D1071AC888}" time="2022-10-04T18:51:43.865Z">
        <t:Attribution userId="S::noora.haimi@kymsote.fi::395419c4-2ea5-465d-a684-d69db91cf175" userProvider="AD" userName="Haimi Noora"/>
        <t:Progress percentComplete="100"/>
      </t:Event>
    </t:History>
  </t:Task>
  <t:Task id="{CD8E085D-09C2-4970-B372-799BC3AC26E9}">
    <t:Anchor>
      <t:Comment id="349214930"/>
    </t:Anchor>
    <t:History>
      <t:Event id="{49DFCE6E-5020-45DD-9932-C0F319641077}" time="2022-10-04T15:42:45.945Z">
        <t:Attribution userId="S::ninni.taavitsainen@kymsote.fi::5f08e52a-e3f9-4bd1-a203-f6a0ed43fc94" userProvider="AD" userName="Taavitsainen Ninni"/>
        <t:Anchor>
          <t:Comment id="349214930"/>
        </t:Anchor>
        <t:Create/>
      </t:Event>
      <t:Event id="{C3CEE851-EBE9-415A-B6E8-4CC40AC7FA90}" time="2022-10-04T15:42:45.945Z">
        <t:Attribution userId="S::ninni.taavitsainen@kymsote.fi::5f08e52a-e3f9-4bd1-a203-f6a0ed43fc94" userProvider="AD" userName="Taavitsainen Ninni"/>
        <t:Anchor>
          <t:Comment id="349214930"/>
        </t:Anchor>
        <t:Assign userId="S::Noora.Haimi@kymsote.fi::395419c4-2ea5-465d-a684-d69db91cf175" userProvider="AD" userName="Haimi Noora"/>
      </t:Event>
      <t:Event id="{1116F916-9EAF-4C74-B72A-8E499F5B2CD9}" time="2022-10-04T15:42:45.945Z">
        <t:Attribution userId="S::ninni.taavitsainen@kymsote.fi::5f08e52a-e3f9-4bd1-a203-f6a0ed43fc94" userProvider="AD" userName="Taavitsainen Ninni"/>
        <t:Anchor>
          <t:Comment id="349214930"/>
        </t:Anchor>
        <t:SetTitle title="KS. @Haimi Noora vielä nämä. Mua hieman hämää, kun tässä ja seuraavassa työpaketissa puhutaan osin samoista asioista? Kuten täälä sähköiset lomakkeet ja seuraavassa sähköisen asioinnin toimintamallit. Voiko/onko näitä järkevä erottaa? Vai mikä tässä …"/>
      </t:Event>
    </t:History>
  </t:Task>
  <t:Task id="{EE34444D-C725-4557-97B3-5CF49DB03FAD}">
    <t:Anchor>
      <t:Comment id="960271593"/>
    </t:Anchor>
    <t:History>
      <t:Event id="{E9C29B21-232C-430C-9B35-AD8DF764FBF4}" time="2022-10-04T17:44:43.353Z">
        <t:Attribution userId="S::ninni.taavitsainen@kymsote.fi::5f08e52a-e3f9-4bd1-a203-f6a0ed43fc94" userProvider="AD" userName="Taavitsainen Ninni"/>
        <t:Anchor>
          <t:Comment id="960271593"/>
        </t:Anchor>
        <t:Create/>
      </t:Event>
      <t:Event id="{73813682-9AE7-4499-A5B6-C34FACA35521}" time="2022-10-04T17:44:43.353Z">
        <t:Attribution userId="S::ninni.taavitsainen@kymsote.fi::5f08e52a-e3f9-4bd1-a203-f6a0ed43fc94" userProvider="AD" userName="Taavitsainen Ninni"/>
        <t:Anchor>
          <t:Comment id="960271593"/>
        </t:Anchor>
        <t:Assign userId="S::Noora.Haimi@kymsote.fi::395419c4-2ea5-465d-a684-d69db91cf175" userProvider="AD" userName="Haimi Noora"/>
      </t:Event>
      <t:Event id="{768E752E-9166-407F-8413-88FD28662B1A}" time="2022-10-04T17:44:43.353Z">
        <t:Attribution userId="S::ninni.taavitsainen@kymsote.fi::5f08e52a-e3f9-4bd1-a203-f6a0ed43fc94" userProvider="AD" userName="Taavitsainen Ninni"/>
        <t:Anchor>
          <t:Comment id="960271593"/>
        </t:Anchor>
        <t:SetTitle title="@Kariniemi Jani @Haimi Noora miten ihmeessä selitetään musta valkoiseksi tässä. Hankeoppaasta: a. Tästä osa-alueesta ei rahoiteta suunnittelua, selvitysten tekoa, hankintojen valmistelua eikä yksittäisten ICT-palvelujen laajempaa kehittämistä. …"/>
      </t:Event>
    </t:History>
  </t:Task>
  <t:Task id="{05474BBC-7A9D-4E45-BCB5-DC1954164A30}">
    <t:Anchor>
      <t:Comment id="12307116"/>
    </t:Anchor>
    <t:History>
      <t:Event id="{B44C078A-EDC5-4302-B6D7-8837BB836FAB}" time="2022-10-04T18:18:15.846Z">
        <t:Attribution userId="S::ninni.taavitsainen@kymsote.fi::5f08e52a-e3f9-4bd1-a203-f6a0ed43fc94" userProvider="AD" userName="Taavitsainen Ninni"/>
        <t:Anchor>
          <t:Comment id="12307116"/>
        </t:Anchor>
        <t:Create/>
      </t:Event>
      <t:Event id="{23121361-96F0-4924-A664-0B0E0C789678}" time="2022-10-04T18:18:15.846Z">
        <t:Attribution userId="S::ninni.taavitsainen@kymsote.fi::5f08e52a-e3f9-4bd1-a203-f6a0ed43fc94" userProvider="AD" userName="Taavitsainen Ninni"/>
        <t:Anchor>
          <t:Comment id="12307116"/>
        </t:Anchor>
        <t:Assign userId="S::Noora.Haimi@kymsote.fi::395419c4-2ea5-465d-a684-d69db91cf175" userProvider="AD" userName="Haimi Noora"/>
      </t:Event>
      <t:Event id="{E8A1B0C0-9B9A-467D-9B6E-54A51D82DA0F}" time="2022-10-04T18:18:15.846Z">
        <t:Attribution userId="S::ninni.taavitsainen@kymsote.fi::5f08e52a-e3f9-4bd1-a203-f6a0ed43fc94" userProvider="AD" userName="Taavitsainen Ninni"/>
        <t:Anchor>
          <t:Comment id="12307116"/>
        </t:Anchor>
        <t:SetTitle title="@Haimi Noora ehtisitkö katsomaan mikä tämä on? Jotain häikkää sanoituksessa, ei aukea."/>
      </t:Event>
    </t:History>
  </t:Task>
  <t:Task id="{35BAC668-64E8-42EC-9860-6420DBAD5632}">
    <t:Anchor>
      <t:Comment id="10648560"/>
    </t:Anchor>
    <t:History>
      <t:Event id="{2E7B3FAD-B8B4-46F3-8523-34187759DBF6}" time="2022-10-04T18:47:16.928Z">
        <t:Attribution userId="S::ninni.taavitsainen@kymsote.fi::5f08e52a-e3f9-4bd1-a203-f6a0ed43fc94" userProvider="AD" userName="Taavitsainen Ninni"/>
        <t:Anchor>
          <t:Comment id="10648560"/>
        </t:Anchor>
        <t:Create/>
      </t:Event>
      <t:Event id="{E93C7D14-D325-4E0E-9ECD-BC0C0B0952EC}" time="2022-10-04T18:47:16.928Z">
        <t:Attribution userId="S::ninni.taavitsainen@kymsote.fi::5f08e52a-e3f9-4bd1-a203-f6a0ed43fc94" userProvider="AD" userName="Taavitsainen Ninni"/>
        <t:Anchor>
          <t:Comment id="10648560"/>
        </t:Anchor>
        <t:Assign userId="S::Jani.Kariniemi@kymsote.fi::b63bfef3-eef5-4982-9601-8e7d75e5bf58" userProvider="AD" userName="Kariniemi Jani"/>
      </t:Event>
      <t:Event id="{006DA765-E099-400E-A121-E0CC1739DF57}" time="2022-10-04T18:47:16.928Z">
        <t:Attribution userId="S::ninni.taavitsainen@kymsote.fi::5f08e52a-e3f9-4bd1-a203-f6a0ed43fc94" userProvider="AD" userName="Taavitsainen Ninni"/>
        <t:Anchor>
          <t:Comment id="10648560"/>
        </t:Anchor>
        <t:SetTitle title="@Kaleton Heli @Kariniemi Jani pitäisikö tuo chat ja robo olla omalla rivillään?"/>
      </t:Event>
      <t:Event id="{B6478E50-BBE9-4EDB-BFBB-77B8ADFAA514}" time="2022-10-05T05:09:00.13Z">
        <t:Attribution userId="S::heli.kaleton@kymsote.fi::87ac8f5d-db28-4d31-9231-f1ad9cfcd236" userProvider="AD" userName="Kaleton Heli"/>
        <t:Progress percentComplete="100"/>
      </t:Event>
    </t:History>
  </t:Task>
</t:Task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9BBD9B06157A014DB373902468740C93" ma:contentTypeVersion="2" ma:contentTypeDescription="Luo uusi asiakirja." ma:contentTypeScope="" ma:versionID="1350d368163eb4aee7fb0c9f6e7926fa">
  <xsd:schema xmlns:xsd="http://www.w3.org/2001/XMLSchema" xmlns:xs="http://www.w3.org/2001/XMLSchema" xmlns:p="http://schemas.microsoft.com/office/2006/metadata/properties" xmlns:ns2="289e9379-d3e3-4b8b-8575-a32134972bef" targetNamespace="http://schemas.microsoft.com/office/2006/metadata/properties" ma:root="true" ma:fieldsID="6d8348e5a77ece3872b8de76cba8bdb8" ns2:_="">
    <xsd:import namespace="289e9379-d3e3-4b8b-8575-a32134972b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e9379-d3e3-4b8b-8575-a32134972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2.xml><?xml version="1.0" encoding="utf-8"?>
<ds:datastoreItem xmlns:ds="http://schemas.openxmlformats.org/officeDocument/2006/customXml" ds:itemID="{82C1A9C9-42F3-47A4-A953-8505566FE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e9379-d3e3-4b8b-8575-a32134972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68DEF-2611-492F-8C6E-BEA130644648}">
  <ds:schemaRefs>
    <ds:schemaRef ds:uri="http://purl.org/dc/terms/"/>
    <ds:schemaRef ds:uri="http://schemas.openxmlformats.org/package/2006/metadata/core-properties"/>
    <ds:schemaRef ds:uri="289e9379-d3e3-4b8b-8575-a32134972be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08237E0-A509-4B65-86A4-8B6A261303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TWeb</ap:Template>
  <ap:Application>Microsoft Word for the web</ap:Application>
  <ap:DocSecurity>0</ap:DocSecurity>
  <ap:ScaleCrop>false</ap:ScaleCrop>
  <ap:Company>Dell Computer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Hankesuunnitelman mallipohja (fi)</dc:title>
  <dc:subject/>
  <dc:creator>stmjula</dc:creator>
  <keywords/>
  <lastModifiedBy>Niilo-Rämä Johanna</lastModifiedBy>
  <revision>3</revision>
  <lastPrinted>2022-10-06T09:16:00.0000000Z</lastPrinted>
  <dcterms:created xsi:type="dcterms:W3CDTF">2023-05-04T07:41:00.0000000Z</dcterms:created>
  <dcterms:modified xsi:type="dcterms:W3CDTF">2023-05-18T07:18:23.9471526Z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0x0101009BBD9B06157A014DB373902468740C93</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y fmtid="{D5CDD505-2E9C-101B-9397-08002B2CF9AE}" pid="57" name="Order">
    <vt:r8>16500</vt:r8>
  </property>
  <property fmtid="{D5CDD505-2E9C-101B-9397-08002B2CF9AE}" pid="58" name="xd_ProgID">
    <vt:lpwstr/>
  </property>
  <property fmtid="{D5CDD505-2E9C-101B-9397-08002B2CF9AE}" pid="59" name="ComplianceAssetId">
    <vt:lpwstr/>
  </property>
  <property fmtid="{D5CDD505-2E9C-101B-9397-08002B2CF9AE}" pid="60" name="TemplateUrl">
    <vt:lpwstr/>
  </property>
  <property fmtid="{D5CDD505-2E9C-101B-9397-08002B2CF9AE}" pid="61" name="_ExtendedDescription">
    <vt:lpwstr/>
  </property>
  <property fmtid="{D5CDD505-2E9C-101B-9397-08002B2CF9AE}" pid="62" name="TriggerFlowInfo">
    <vt:lpwstr/>
  </property>
  <property fmtid="{D5CDD505-2E9C-101B-9397-08002B2CF9AE}" pid="63" name="xd_Signature">
    <vt:bool>false</vt:bool>
  </property>
  <property fmtid="{D5CDD505-2E9C-101B-9397-08002B2CF9AE}" pid="64" name="SharedWithUsers">
    <vt:lpwstr>64;#Laakso Minna</vt:lpwstr>
  </property>
</Properties>
</file>