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2" w:rightFromText="142" w:vertAnchor="page" w:horzAnchor="page" w:tblpX="6210" w:tblpY="5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</w:tblGrid>
      <w:tr w:rsidR="006D5A6D" w:rsidRPr="00481476" w14:paraId="143F26D4" w14:textId="77777777" w:rsidTr="496B3D56">
        <w:trPr>
          <w:cantSplit/>
          <w:trHeight w:hRule="exact" w:val="737"/>
        </w:trPr>
        <w:tc>
          <w:tcPr>
            <w:tcW w:w="3742" w:type="dxa"/>
            <w:tcMar>
              <w:left w:w="0" w:type="dxa"/>
              <w:right w:w="0" w:type="dxa"/>
            </w:tcMar>
          </w:tcPr>
          <w:p w14:paraId="7FED031D" w14:textId="77777777" w:rsidR="00685F94" w:rsidRPr="009D57F1" w:rsidRDefault="00685F94" w:rsidP="00F634C3">
            <w:pPr>
              <w:pStyle w:val="Yltunniste"/>
              <w:rPr>
                <w:rFonts w:eastAsiaTheme="majorEastAsia"/>
                <w:sz w:val="8"/>
                <w:szCs w:val="8"/>
              </w:rPr>
            </w:pPr>
          </w:p>
          <w:p w14:paraId="1F3F443A" w14:textId="14FA0D93" w:rsidR="00F634C3" w:rsidRPr="00481476" w:rsidRDefault="00000000" w:rsidP="00F634C3">
            <w:pPr>
              <w:pStyle w:val="Yltunniste"/>
              <w:rPr>
                <w:rFonts w:eastAsiaTheme="majorEastAsia" w:cstheme="minorHAnsi"/>
                <w:sz w:val="23"/>
                <w:szCs w:val="22"/>
                <w:lang w:val="fi-FI"/>
              </w:rPr>
            </w:pPr>
            <w:sdt>
              <w:sdtPr>
                <w:rPr>
                  <w:rFonts w:eastAsiaTheme="majorEastAsia"/>
                </w:rPr>
                <w:id w:val="-1440908838"/>
                <w:placeholder>
                  <w:docPart w:val="715660027D7B4001B6A2F4F60F7FCB5B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2-08-17T00:00:00Z"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E832FD">
                  <w:rPr>
                    <w:rFonts w:eastAsiaTheme="majorEastAsia"/>
                    <w:lang w:val="fi-FI"/>
                  </w:rPr>
                  <w:t>17.8.2022</w:t>
                </w:r>
              </w:sdtContent>
            </w:sdt>
          </w:p>
          <w:p w14:paraId="09A156D1" w14:textId="77777777" w:rsidR="496B3D56" w:rsidRPr="003A28A0" w:rsidRDefault="496B3D56">
            <w:pPr>
              <w:rPr>
                <w:lang w:val="fi-FI"/>
              </w:rPr>
            </w:pPr>
          </w:p>
        </w:tc>
      </w:tr>
      <w:tr w:rsidR="006D5A6D" w:rsidRPr="00481476" w14:paraId="012F4B37" w14:textId="77777777" w:rsidTr="496B3D56">
        <w:trPr>
          <w:cantSplit/>
          <w:trHeight w:hRule="exact" w:val="283"/>
        </w:trPr>
        <w:tc>
          <w:tcPr>
            <w:tcW w:w="3742" w:type="dxa"/>
            <w:tcMar>
              <w:left w:w="0" w:type="dxa"/>
              <w:right w:w="0" w:type="dxa"/>
            </w:tcMar>
          </w:tcPr>
          <w:p w14:paraId="7332DC03" w14:textId="77777777" w:rsidR="006D5A6D" w:rsidRPr="00481476" w:rsidRDefault="006D5A6D" w:rsidP="00F634C3">
            <w:pPr>
              <w:pStyle w:val="Yltunniste"/>
              <w:rPr>
                <w:lang w:val="fi-FI"/>
              </w:rPr>
            </w:pPr>
          </w:p>
        </w:tc>
      </w:tr>
    </w:tbl>
    <w:tbl>
      <w:tblPr>
        <w:tblStyle w:val="TaulukkoRuudukko"/>
        <w:tblpPr w:leftFromText="141" w:rightFromText="141" w:horzAnchor="margin" w:tblpY="840"/>
        <w:tblW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94"/>
        <w:gridCol w:w="3294"/>
        <w:gridCol w:w="3294"/>
      </w:tblGrid>
      <w:tr w:rsidR="00E22EA9" w:rsidRPr="00125210" w14:paraId="0A74B3DD" w14:textId="77777777" w:rsidTr="00540C17">
        <w:trPr>
          <w:trHeight w:val="845"/>
        </w:trPr>
        <w:tc>
          <w:tcPr>
            <w:tcW w:w="3294" w:type="dxa"/>
            <w:shd w:val="clear" w:color="auto" w:fill="5FAE60" w:themeFill="accent1"/>
          </w:tcPr>
          <w:p w14:paraId="7111D174" w14:textId="77777777" w:rsidR="00E22EA9" w:rsidRPr="00125210" w:rsidRDefault="00E22EA9" w:rsidP="00540C17">
            <w:pPr>
              <w:spacing w:before="24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125210">
              <w:rPr>
                <w:rFonts w:asciiTheme="majorHAnsi" w:hAnsiTheme="majorHAnsi"/>
                <w:b/>
                <w:bCs/>
                <w:sz w:val="24"/>
                <w:szCs w:val="24"/>
              </w:rPr>
              <w:t>Käynti</w:t>
            </w:r>
            <w:proofErr w:type="spellEnd"/>
          </w:p>
        </w:tc>
        <w:tc>
          <w:tcPr>
            <w:tcW w:w="3294" w:type="dxa"/>
            <w:shd w:val="clear" w:color="auto" w:fill="5FAE60" w:themeFill="accent1"/>
          </w:tcPr>
          <w:p w14:paraId="539D5436" w14:textId="77777777" w:rsidR="00E22EA9" w:rsidRPr="00125210" w:rsidRDefault="00E22EA9" w:rsidP="00540C17">
            <w:pPr>
              <w:spacing w:before="24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125210">
              <w:rPr>
                <w:rFonts w:asciiTheme="majorHAnsi" w:hAnsiTheme="majorHAnsi"/>
                <w:b/>
                <w:bCs/>
                <w:sz w:val="24"/>
                <w:szCs w:val="24"/>
              </w:rPr>
              <w:t>Hoidon</w:t>
            </w:r>
            <w:proofErr w:type="spellEnd"/>
            <w:r w:rsidRPr="0012521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210">
              <w:rPr>
                <w:rFonts w:asciiTheme="majorHAnsi" w:hAnsiTheme="majorHAnsi"/>
                <w:b/>
                <w:bCs/>
                <w:sz w:val="24"/>
                <w:szCs w:val="24"/>
              </w:rPr>
              <w:t>syy</w:t>
            </w:r>
            <w:proofErr w:type="spellEnd"/>
          </w:p>
        </w:tc>
        <w:tc>
          <w:tcPr>
            <w:tcW w:w="3294" w:type="dxa"/>
            <w:shd w:val="clear" w:color="auto" w:fill="5FAE60" w:themeFill="accent1"/>
          </w:tcPr>
          <w:p w14:paraId="55B48C3C" w14:textId="77777777" w:rsidR="00E22EA9" w:rsidRPr="00125210" w:rsidRDefault="00E22EA9" w:rsidP="00540C17">
            <w:pPr>
              <w:spacing w:before="24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125210">
              <w:rPr>
                <w:rFonts w:asciiTheme="majorHAnsi" w:hAnsiTheme="majorHAnsi"/>
                <w:b/>
                <w:bCs/>
                <w:sz w:val="24"/>
                <w:szCs w:val="24"/>
              </w:rPr>
              <w:t>Toimenpiteet</w:t>
            </w:r>
            <w:proofErr w:type="spellEnd"/>
          </w:p>
        </w:tc>
      </w:tr>
      <w:tr w:rsidR="00E22EA9" w:rsidRPr="00125210" w14:paraId="3FA411E1" w14:textId="77777777" w:rsidTr="00540C17">
        <w:trPr>
          <w:trHeight w:val="710"/>
        </w:trPr>
        <w:tc>
          <w:tcPr>
            <w:tcW w:w="3294" w:type="dxa"/>
            <w:shd w:val="clear" w:color="auto" w:fill="DEEEDF" w:themeFill="accent1" w:themeFillTint="33"/>
          </w:tcPr>
          <w:p w14:paraId="3A24E580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proofErr w:type="spellStart"/>
            <w:r w:rsidRPr="00125210">
              <w:rPr>
                <w:rFonts w:asciiTheme="majorHAnsi" w:hAnsiTheme="majorHAnsi"/>
              </w:rPr>
              <w:t>Ensikäynti</w:t>
            </w:r>
            <w:proofErr w:type="spellEnd"/>
            <w:r w:rsidRPr="00125210">
              <w:rPr>
                <w:rFonts w:asciiTheme="majorHAnsi" w:hAnsiTheme="majorHAnsi"/>
              </w:rPr>
              <w:t xml:space="preserve"> 60min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34852C87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sz w:val="24"/>
                <w:szCs w:val="24"/>
                <w:lang w:val="fi-FI"/>
              </w:rPr>
            </w:pPr>
            <w:r w:rsidRPr="00125210">
              <w:rPr>
                <w:rFonts w:asciiTheme="majorHAnsi" w:eastAsia="Calibri" w:hAnsiTheme="majorHAnsi" w:cs="Calibri"/>
                <w:color w:val="000000" w:themeColor="text1"/>
                <w:lang w:val="fi-FI"/>
              </w:rPr>
              <w:t>Z30.0 Raskauden ehkäisyn laaja-alainen suunnittelu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740A0664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125210">
              <w:rPr>
                <w:rFonts w:asciiTheme="majorHAnsi" w:eastAsia="Calibri" w:hAnsiTheme="majorHAnsi" w:cs="Calibri"/>
                <w:color w:val="000000" w:themeColor="text1"/>
              </w:rPr>
              <w:t xml:space="preserve">OAB39 </w:t>
            </w:r>
            <w:proofErr w:type="spellStart"/>
            <w:r w:rsidRPr="00125210">
              <w:rPr>
                <w:rFonts w:asciiTheme="majorHAnsi" w:eastAsia="Calibri" w:hAnsiTheme="majorHAnsi" w:cs="Calibri"/>
                <w:color w:val="000000" w:themeColor="text1"/>
              </w:rPr>
              <w:t>Seksuaaliterveysneuvonta</w:t>
            </w:r>
            <w:proofErr w:type="spellEnd"/>
          </w:p>
        </w:tc>
      </w:tr>
      <w:tr w:rsidR="00E22EA9" w:rsidRPr="00125210" w14:paraId="795B97BB" w14:textId="77777777" w:rsidTr="00540C17">
        <w:trPr>
          <w:trHeight w:val="692"/>
        </w:trPr>
        <w:tc>
          <w:tcPr>
            <w:tcW w:w="3294" w:type="dxa"/>
            <w:shd w:val="clear" w:color="auto" w:fill="DEEEDF" w:themeFill="accent1" w:themeFillTint="33"/>
          </w:tcPr>
          <w:p w14:paraId="144EBFC7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proofErr w:type="spellStart"/>
            <w:r w:rsidRPr="00125210">
              <w:rPr>
                <w:rFonts w:asciiTheme="majorHAnsi" w:hAnsiTheme="majorHAnsi"/>
              </w:rPr>
              <w:t>Seurantakäynti</w:t>
            </w:r>
            <w:proofErr w:type="spellEnd"/>
            <w:r w:rsidRPr="00125210">
              <w:rPr>
                <w:rFonts w:asciiTheme="majorHAnsi" w:hAnsiTheme="majorHAnsi"/>
              </w:rPr>
              <w:t xml:space="preserve"> 15-30min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2C20035F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sz w:val="24"/>
                <w:szCs w:val="24"/>
                <w:lang w:val="fi-FI"/>
              </w:rPr>
            </w:pPr>
            <w:r w:rsidRPr="00125210">
              <w:rPr>
                <w:rFonts w:asciiTheme="majorHAnsi" w:eastAsia="Calibri" w:hAnsiTheme="majorHAnsi" w:cs="Calibri"/>
                <w:color w:val="000000" w:themeColor="text1"/>
                <w:lang w:val="fi-FI"/>
              </w:rPr>
              <w:t>Z30.4 lääkkeellisen raskauden ehkäisyn seuranta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632E1153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125210">
              <w:rPr>
                <w:rFonts w:asciiTheme="majorHAnsi" w:eastAsia="Calibri" w:hAnsiTheme="majorHAnsi" w:cs="Calibri"/>
                <w:color w:val="000000" w:themeColor="text1"/>
              </w:rPr>
              <w:t xml:space="preserve">OAB39 </w:t>
            </w:r>
            <w:proofErr w:type="spellStart"/>
            <w:r w:rsidRPr="00125210">
              <w:rPr>
                <w:rFonts w:asciiTheme="majorHAnsi" w:eastAsia="Calibri" w:hAnsiTheme="majorHAnsi" w:cs="Calibri"/>
                <w:color w:val="000000" w:themeColor="text1"/>
              </w:rPr>
              <w:t>Seksuaaliterveysneuvonta</w:t>
            </w:r>
            <w:proofErr w:type="spellEnd"/>
          </w:p>
        </w:tc>
      </w:tr>
      <w:tr w:rsidR="00E22EA9" w:rsidRPr="00125210" w14:paraId="5AEC2C78" w14:textId="77777777" w:rsidTr="00540C17">
        <w:trPr>
          <w:trHeight w:val="710"/>
        </w:trPr>
        <w:tc>
          <w:tcPr>
            <w:tcW w:w="3294" w:type="dxa"/>
            <w:shd w:val="clear" w:color="auto" w:fill="DEEEDF" w:themeFill="accent1" w:themeFillTint="33"/>
          </w:tcPr>
          <w:p w14:paraId="49D8E76E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r w:rsidRPr="00125210">
              <w:rPr>
                <w:rFonts w:asciiTheme="majorHAnsi" w:hAnsiTheme="majorHAnsi"/>
              </w:rPr>
              <w:t>Ehkäisy/ohjaus puhelu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2133429A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3294" w:type="dxa"/>
            <w:shd w:val="clear" w:color="auto" w:fill="DEEEDF" w:themeFill="accent1" w:themeFillTint="33"/>
          </w:tcPr>
          <w:p w14:paraId="468EC70A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125210">
              <w:rPr>
                <w:rFonts w:asciiTheme="majorHAnsi" w:eastAsia="Calibri" w:hAnsiTheme="majorHAnsi" w:cs="Calibri"/>
                <w:color w:val="000000" w:themeColor="text1"/>
              </w:rPr>
              <w:t>OAB39 Seksuaaliterveysneuvonta</w:t>
            </w:r>
          </w:p>
          <w:p w14:paraId="6E76B434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E22EA9" w:rsidRPr="00125210" w14:paraId="291BF761" w14:textId="77777777" w:rsidTr="00540C17">
        <w:trPr>
          <w:trHeight w:val="691"/>
        </w:trPr>
        <w:tc>
          <w:tcPr>
            <w:tcW w:w="3294" w:type="dxa"/>
            <w:shd w:val="clear" w:color="auto" w:fill="DEEEDF" w:themeFill="accent1" w:themeFillTint="33"/>
          </w:tcPr>
          <w:p w14:paraId="3172E1EB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proofErr w:type="spellStart"/>
            <w:r w:rsidRPr="00125210">
              <w:rPr>
                <w:rFonts w:asciiTheme="majorHAnsi" w:hAnsiTheme="majorHAnsi"/>
              </w:rPr>
              <w:t>Pillereiden</w:t>
            </w:r>
            <w:proofErr w:type="spellEnd"/>
            <w:r w:rsidRPr="00125210">
              <w:rPr>
                <w:rFonts w:asciiTheme="majorHAnsi" w:hAnsiTheme="majorHAnsi"/>
              </w:rPr>
              <w:t xml:space="preserve"> </w:t>
            </w:r>
            <w:proofErr w:type="spellStart"/>
            <w:r w:rsidRPr="00125210">
              <w:rPr>
                <w:rFonts w:asciiTheme="majorHAnsi" w:hAnsiTheme="majorHAnsi"/>
              </w:rPr>
              <w:t>haku</w:t>
            </w:r>
            <w:proofErr w:type="spellEnd"/>
          </w:p>
        </w:tc>
        <w:tc>
          <w:tcPr>
            <w:tcW w:w="3294" w:type="dxa"/>
            <w:shd w:val="clear" w:color="auto" w:fill="DEEEDF" w:themeFill="accent1" w:themeFillTint="33"/>
          </w:tcPr>
          <w:p w14:paraId="1F51C48C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125210">
              <w:rPr>
                <w:rFonts w:asciiTheme="majorHAnsi" w:eastAsia="Calibri" w:hAnsiTheme="majorHAnsi" w:cs="Calibri"/>
                <w:color w:val="000000" w:themeColor="text1"/>
              </w:rPr>
              <w:t>W11 raskauden ehkäisy pillereillä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1EEDEFF9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</w:p>
        </w:tc>
      </w:tr>
      <w:tr w:rsidR="00E22EA9" w:rsidRPr="00125210" w14:paraId="56F53798" w14:textId="77777777" w:rsidTr="00540C17">
        <w:trPr>
          <w:trHeight w:val="692"/>
        </w:trPr>
        <w:tc>
          <w:tcPr>
            <w:tcW w:w="3294" w:type="dxa"/>
            <w:shd w:val="clear" w:color="auto" w:fill="DEEEDF" w:themeFill="accent1" w:themeFillTint="33"/>
          </w:tcPr>
          <w:p w14:paraId="30EE0880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proofErr w:type="spellStart"/>
            <w:r w:rsidRPr="00125210">
              <w:rPr>
                <w:rFonts w:asciiTheme="majorHAnsi" w:hAnsiTheme="majorHAnsi"/>
              </w:rPr>
              <w:t>Ehkäisyrengas</w:t>
            </w:r>
            <w:proofErr w:type="spellEnd"/>
            <w:r w:rsidRPr="00125210">
              <w:rPr>
                <w:rFonts w:asciiTheme="majorHAnsi" w:hAnsiTheme="majorHAnsi"/>
              </w:rPr>
              <w:t>/</w:t>
            </w:r>
            <w:proofErr w:type="spellStart"/>
            <w:r w:rsidRPr="00125210">
              <w:rPr>
                <w:rFonts w:asciiTheme="majorHAnsi" w:hAnsiTheme="majorHAnsi"/>
              </w:rPr>
              <w:t>laastari</w:t>
            </w:r>
            <w:proofErr w:type="spellEnd"/>
            <w:r w:rsidRPr="00125210">
              <w:rPr>
                <w:rFonts w:asciiTheme="majorHAnsi" w:hAnsiTheme="majorHAnsi"/>
              </w:rPr>
              <w:t xml:space="preserve"> </w:t>
            </w:r>
            <w:proofErr w:type="spellStart"/>
            <w:r w:rsidRPr="00125210">
              <w:rPr>
                <w:rFonts w:asciiTheme="majorHAnsi" w:hAnsiTheme="majorHAnsi"/>
              </w:rPr>
              <w:t>haku</w:t>
            </w:r>
            <w:proofErr w:type="spellEnd"/>
          </w:p>
        </w:tc>
        <w:tc>
          <w:tcPr>
            <w:tcW w:w="3294" w:type="dxa"/>
            <w:shd w:val="clear" w:color="auto" w:fill="DEEEDF" w:themeFill="accent1" w:themeFillTint="33"/>
          </w:tcPr>
          <w:p w14:paraId="36C8DC2F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125210">
              <w:rPr>
                <w:rFonts w:asciiTheme="majorHAnsi" w:eastAsia="Calibri" w:hAnsiTheme="majorHAnsi" w:cs="Calibri"/>
                <w:color w:val="000000" w:themeColor="text1"/>
              </w:rPr>
              <w:t>W14 raskauden ehkäisy muu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52B3CE11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</w:p>
        </w:tc>
      </w:tr>
      <w:tr w:rsidR="00E22EA9" w:rsidRPr="00125210" w14:paraId="251E4732" w14:textId="77777777" w:rsidTr="00540C17">
        <w:trPr>
          <w:trHeight w:val="583"/>
        </w:trPr>
        <w:tc>
          <w:tcPr>
            <w:tcW w:w="3294" w:type="dxa"/>
            <w:shd w:val="clear" w:color="auto" w:fill="DEEEDF" w:themeFill="accent1" w:themeFillTint="33"/>
          </w:tcPr>
          <w:p w14:paraId="18629EC2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proofErr w:type="spellStart"/>
            <w:r w:rsidRPr="00125210">
              <w:rPr>
                <w:rFonts w:asciiTheme="majorHAnsi" w:hAnsiTheme="majorHAnsi"/>
              </w:rPr>
              <w:t>Kondomin</w:t>
            </w:r>
            <w:proofErr w:type="spellEnd"/>
            <w:r w:rsidRPr="00125210">
              <w:rPr>
                <w:rFonts w:asciiTheme="majorHAnsi" w:hAnsiTheme="majorHAnsi"/>
              </w:rPr>
              <w:t xml:space="preserve"> </w:t>
            </w:r>
            <w:proofErr w:type="spellStart"/>
            <w:r w:rsidRPr="00125210">
              <w:rPr>
                <w:rFonts w:asciiTheme="majorHAnsi" w:hAnsiTheme="majorHAnsi"/>
              </w:rPr>
              <w:t>jakaminen</w:t>
            </w:r>
            <w:proofErr w:type="spellEnd"/>
          </w:p>
        </w:tc>
        <w:tc>
          <w:tcPr>
            <w:tcW w:w="3294" w:type="dxa"/>
            <w:shd w:val="clear" w:color="auto" w:fill="DEEEDF" w:themeFill="accent1" w:themeFillTint="33"/>
          </w:tcPr>
          <w:p w14:paraId="1A713878" w14:textId="77777777" w:rsidR="00E22EA9" w:rsidRPr="00125210" w:rsidRDefault="00E22EA9" w:rsidP="00540C17">
            <w:pPr>
              <w:spacing w:line="259" w:lineRule="auto"/>
              <w:rPr>
                <w:rFonts w:asciiTheme="majorHAnsi" w:hAnsiTheme="majorHAnsi"/>
              </w:rPr>
            </w:pPr>
            <w:r w:rsidRPr="00125210">
              <w:rPr>
                <w:rFonts w:asciiTheme="majorHAnsi" w:eastAsia="Calibri" w:hAnsiTheme="majorHAnsi" w:cs="Calibri"/>
                <w:color w:val="000000" w:themeColor="text1"/>
              </w:rPr>
              <w:t>W14?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04900BB8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</w:p>
        </w:tc>
      </w:tr>
      <w:tr w:rsidR="00E22EA9" w:rsidRPr="00125210" w14:paraId="44E3ECF1" w14:textId="77777777" w:rsidTr="00540C17">
        <w:trPr>
          <w:trHeight w:val="692"/>
        </w:trPr>
        <w:tc>
          <w:tcPr>
            <w:tcW w:w="3294" w:type="dxa"/>
            <w:shd w:val="clear" w:color="auto" w:fill="DEEEDF" w:themeFill="accent1" w:themeFillTint="33"/>
          </w:tcPr>
          <w:p w14:paraId="159E093B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proofErr w:type="spellStart"/>
            <w:r w:rsidRPr="00125210">
              <w:rPr>
                <w:rFonts w:asciiTheme="majorHAnsi" w:hAnsiTheme="majorHAnsi"/>
              </w:rPr>
              <w:t>Kierukan</w:t>
            </w:r>
            <w:proofErr w:type="spellEnd"/>
            <w:r w:rsidRPr="00125210">
              <w:rPr>
                <w:rFonts w:asciiTheme="majorHAnsi" w:hAnsiTheme="majorHAnsi"/>
              </w:rPr>
              <w:t xml:space="preserve"> </w:t>
            </w:r>
            <w:proofErr w:type="spellStart"/>
            <w:r w:rsidRPr="00125210">
              <w:rPr>
                <w:rFonts w:asciiTheme="majorHAnsi" w:hAnsiTheme="majorHAnsi"/>
              </w:rPr>
              <w:t>asetus</w:t>
            </w:r>
            <w:proofErr w:type="spellEnd"/>
          </w:p>
        </w:tc>
        <w:tc>
          <w:tcPr>
            <w:tcW w:w="3294" w:type="dxa"/>
            <w:shd w:val="clear" w:color="auto" w:fill="DEEEDF" w:themeFill="accent1" w:themeFillTint="33"/>
          </w:tcPr>
          <w:p w14:paraId="6AD4DB85" w14:textId="77777777" w:rsidR="00E22EA9" w:rsidRPr="00125210" w:rsidRDefault="00E22EA9" w:rsidP="00540C17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125210">
              <w:rPr>
                <w:rFonts w:asciiTheme="majorHAnsi" w:eastAsia="Calibri" w:hAnsiTheme="majorHAnsi" w:cs="Calibri"/>
                <w:color w:val="000000" w:themeColor="text1"/>
              </w:rPr>
              <w:t>Z30.1 Kohdunsisäisen ehkäisimen asetus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02F67B46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</w:p>
        </w:tc>
      </w:tr>
      <w:tr w:rsidR="00E22EA9" w:rsidRPr="00125210" w14:paraId="7E3D917B" w14:textId="77777777" w:rsidTr="00540C17">
        <w:trPr>
          <w:trHeight w:val="1075"/>
        </w:trPr>
        <w:tc>
          <w:tcPr>
            <w:tcW w:w="3294" w:type="dxa"/>
            <w:shd w:val="clear" w:color="auto" w:fill="DEEEDF" w:themeFill="accent1" w:themeFillTint="33"/>
          </w:tcPr>
          <w:p w14:paraId="7705C273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proofErr w:type="spellStart"/>
            <w:r w:rsidRPr="00125210">
              <w:rPr>
                <w:rFonts w:asciiTheme="majorHAnsi" w:hAnsiTheme="majorHAnsi"/>
              </w:rPr>
              <w:t>Kierukka</w:t>
            </w:r>
            <w:proofErr w:type="spellEnd"/>
            <w:r w:rsidRPr="00125210">
              <w:rPr>
                <w:rFonts w:asciiTheme="majorHAnsi" w:hAnsiTheme="majorHAnsi"/>
              </w:rPr>
              <w:t xml:space="preserve"> </w:t>
            </w:r>
            <w:proofErr w:type="spellStart"/>
            <w:r w:rsidRPr="00125210">
              <w:rPr>
                <w:rFonts w:asciiTheme="majorHAnsi" w:hAnsiTheme="majorHAnsi"/>
              </w:rPr>
              <w:t>kontrolli</w:t>
            </w:r>
            <w:proofErr w:type="spellEnd"/>
            <w:r w:rsidRPr="00125210">
              <w:rPr>
                <w:rFonts w:asciiTheme="majorHAnsi" w:hAnsiTheme="majorHAnsi"/>
              </w:rPr>
              <w:t xml:space="preserve">, </w:t>
            </w:r>
            <w:proofErr w:type="spellStart"/>
            <w:r w:rsidRPr="00125210">
              <w:rPr>
                <w:rFonts w:asciiTheme="majorHAnsi" w:hAnsiTheme="majorHAnsi"/>
              </w:rPr>
              <w:t>Kierukan</w:t>
            </w:r>
            <w:proofErr w:type="spellEnd"/>
            <w:r w:rsidRPr="00125210">
              <w:rPr>
                <w:rFonts w:asciiTheme="majorHAnsi" w:hAnsiTheme="majorHAnsi"/>
              </w:rPr>
              <w:t xml:space="preserve"> </w:t>
            </w:r>
            <w:proofErr w:type="spellStart"/>
            <w:r w:rsidRPr="00125210">
              <w:rPr>
                <w:rFonts w:asciiTheme="majorHAnsi" w:hAnsiTheme="majorHAnsi"/>
              </w:rPr>
              <w:t>poisto</w:t>
            </w:r>
            <w:proofErr w:type="spellEnd"/>
          </w:p>
        </w:tc>
        <w:tc>
          <w:tcPr>
            <w:tcW w:w="3294" w:type="dxa"/>
            <w:shd w:val="clear" w:color="auto" w:fill="DEEEDF" w:themeFill="accent1" w:themeFillTint="33"/>
          </w:tcPr>
          <w:p w14:paraId="3301B202" w14:textId="77777777" w:rsidR="00E22EA9" w:rsidRPr="00125210" w:rsidRDefault="00E22EA9" w:rsidP="00540C17">
            <w:pPr>
              <w:rPr>
                <w:rFonts w:asciiTheme="majorHAnsi" w:eastAsiaTheme="minorEastAsia" w:hAnsiTheme="majorHAnsi"/>
              </w:rPr>
            </w:pPr>
            <w:r w:rsidRPr="00125210">
              <w:rPr>
                <w:rFonts w:asciiTheme="majorHAnsi" w:eastAsia="Calibri" w:hAnsiTheme="majorHAnsi" w:cs="Calibri"/>
              </w:rPr>
              <w:t xml:space="preserve">Z30.5 </w:t>
            </w:r>
            <w:r w:rsidRPr="00125210">
              <w:rPr>
                <w:rFonts w:asciiTheme="majorHAnsi" w:eastAsiaTheme="minorEastAsia" w:hAnsiTheme="majorHAnsi"/>
              </w:rPr>
              <w:t>Kohdunsisäisen raskaudenehkäisymenetelmän seuranta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6316D6DC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</w:p>
        </w:tc>
      </w:tr>
      <w:tr w:rsidR="00E22EA9" w:rsidRPr="00125210" w14:paraId="1E07E547" w14:textId="77777777" w:rsidTr="00540C17">
        <w:trPr>
          <w:trHeight w:val="692"/>
        </w:trPr>
        <w:tc>
          <w:tcPr>
            <w:tcW w:w="3294" w:type="dxa"/>
            <w:shd w:val="clear" w:color="auto" w:fill="DEEEDF" w:themeFill="accent1" w:themeFillTint="33"/>
          </w:tcPr>
          <w:p w14:paraId="1B031A8A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r w:rsidRPr="00125210">
              <w:rPr>
                <w:rFonts w:asciiTheme="majorHAnsi" w:hAnsiTheme="majorHAnsi"/>
              </w:rPr>
              <w:t>Kapselin asetus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611DE78A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  <w:r w:rsidRPr="00125210">
              <w:rPr>
                <w:rFonts w:asciiTheme="majorHAnsi" w:hAnsiTheme="majorHAnsi"/>
              </w:rPr>
              <w:t>Z30.8 Muu syntyvyyden säännöstely</w:t>
            </w:r>
          </w:p>
        </w:tc>
        <w:tc>
          <w:tcPr>
            <w:tcW w:w="3294" w:type="dxa"/>
            <w:shd w:val="clear" w:color="auto" w:fill="DEEEDF" w:themeFill="accent1" w:themeFillTint="33"/>
          </w:tcPr>
          <w:p w14:paraId="534876F1" w14:textId="77777777" w:rsidR="00E22EA9" w:rsidRPr="00125210" w:rsidRDefault="00E22EA9" w:rsidP="00540C17">
            <w:pPr>
              <w:rPr>
                <w:rFonts w:asciiTheme="majorHAnsi" w:hAnsiTheme="majorHAnsi"/>
              </w:rPr>
            </w:pPr>
          </w:p>
        </w:tc>
      </w:tr>
    </w:tbl>
    <w:p w14:paraId="4CEA6352" w14:textId="77777777" w:rsidR="00540C17" w:rsidRPr="00B766A4" w:rsidRDefault="00540C17" w:rsidP="00540C17">
      <w:pPr>
        <w:rPr>
          <w:b/>
          <w:bCs/>
          <w:sz w:val="32"/>
          <w:szCs w:val="32"/>
        </w:rPr>
      </w:pPr>
      <w:r w:rsidRPr="00B766A4">
        <w:rPr>
          <w:b/>
          <w:bCs/>
          <w:sz w:val="32"/>
          <w:szCs w:val="32"/>
        </w:rPr>
        <w:t>Maksuttoman ehkäisyn kokeilun tilastointiohje</w:t>
      </w:r>
    </w:p>
    <w:p w14:paraId="182918B4" w14:textId="77777777" w:rsidR="009D57F1" w:rsidRPr="009D57F1" w:rsidRDefault="009D57F1" w:rsidP="009D57F1"/>
    <w:p w14:paraId="1537D203" w14:textId="77777777" w:rsidR="009D57F1" w:rsidRPr="009D57F1" w:rsidRDefault="009D57F1" w:rsidP="009D57F1"/>
    <w:p w14:paraId="6E4049CC" w14:textId="77777777" w:rsidR="009D57F1" w:rsidRPr="009D57F1" w:rsidRDefault="009D57F1" w:rsidP="009D57F1"/>
    <w:p w14:paraId="6A23216B" w14:textId="77777777" w:rsidR="009D57F1" w:rsidRPr="009D57F1" w:rsidRDefault="009D57F1" w:rsidP="009D57F1"/>
    <w:p w14:paraId="2437E2DE" w14:textId="77777777" w:rsidR="009D57F1" w:rsidRPr="009D57F1" w:rsidRDefault="009D57F1" w:rsidP="009D57F1"/>
    <w:p w14:paraId="1DF8BFAB" w14:textId="77777777" w:rsidR="009D57F1" w:rsidRPr="009D57F1" w:rsidRDefault="009D57F1" w:rsidP="009D57F1"/>
    <w:p w14:paraId="5A701230" w14:textId="77777777" w:rsidR="009D57F1" w:rsidRDefault="009D57F1" w:rsidP="009D57F1"/>
    <w:p w14:paraId="42C39142" w14:textId="7E97DAA4" w:rsidR="009D57F1" w:rsidRPr="009D57F1" w:rsidRDefault="009D57F1" w:rsidP="009D57F1">
      <w:pPr>
        <w:tabs>
          <w:tab w:val="clear" w:pos="2608"/>
        </w:tabs>
      </w:pPr>
      <w:r>
        <w:tab/>
      </w:r>
    </w:p>
    <w:sectPr w:rsidR="009D57F1" w:rsidRPr="009D57F1" w:rsidSect="00540C1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559" w:left="119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9B6D" w14:textId="77777777" w:rsidR="003650A8" w:rsidRDefault="003650A8" w:rsidP="00AC7BC5">
      <w:r>
        <w:separator/>
      </w:r>
    </w:p>
    <w:p w14:paraId="4FEA7106" w14:textId="77777777" w:rsidR="003650A8" w:rsidRDefault="003650A8"/>
  </w:endnote>
  <w:endnote w:type="continuationSeparator" w:id="0">
    <w:p w14:paraId="1E9E7863" w14:textId="77777777" w:rsidR="003650A8" w:rsidRDefault="003650A8" w:rsidP="00AC7BC5">
      <w:r>
        <w:continuationSeparator/>
      </w:r>
    </w:p>
    <w:p w14:paraId="407D1FA5" w14:textId="77777777" w:rsidR="003650A8" w:rsidRDefault="003650A8"/>
  </w:endnote>
  <w:endnote w:type="continuationNotice" w:id="1">
    <w:p w14:paraId="2B794E39" w14:textId="77777777" w:rsidR="003650A8" w:rsidRDefault="00365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C24B" w14:textId="77777777" w:rsidR="00C51796" w:rsidRDefault="00C51796" w:rsidP="00C51796">
    <w:pPr>
      <w:pStyle w:val="Alatunniste"/>
      <w:rPr>
        <w:b/>
        <w:bCs/>
      </w:rPr>
    </w:pPr>
  </w:p>
  <w:p w14:paraId="26DF93C9" w14:textId="77777777" w:rsidR="00C51796" w:rsidRPr="00E363D1" w:rsidRDefault="00C51796" w:rsidP="00C51796">
    <w:pPr>
      <w:pStyle w:val="Alatunniste"/>
      <w:rPr>
        <w:b/>
        <w:bCs/>
      </w:rPr>
    </w:pPr>
    <w:r w:rsidRPr="00E363D1">
      <w:rPr>
        <w:b/>
        <w:bCs/>
      </w:rPr>
      <w:t>Länsi-Uudenmaan hyvinvointialue</w:t>
    </w:r>
    <w:r>
      <w:t xml:space="preserve"> </w:t>
    </w:r>
    <w:r w:rsidRPr="00E363D1">
      <w:t>PL 13, 02151 Espoo</w:t>
    </w:r>
    <w:r>
      <w:t xml:space="preserve">, </w:t>
    </w:r>
    <w:r w:rsidRPr="009B2D41">
      <w:t>kirjaamo</w:t>
    </w:r>
    <w:r>
      <w:rPr>
        <w:b/>
        <w:bCs/>
      </w:rPr>
      <w:t xml:space="preserve"> </w:t>
    </w:r>
    <w:r w:rsidRPr="0078043B">
      <w:t>PL 21, 02771 E</w:t>
    </w:r>
    <w:r>
      <w:t>spoo</w:t>
    </w:r>
    <w:r w:rsidRPr="00E363D1">
      <w:tab/>
    </w:r>
    <w:r w:rsidRPr="00E363D1">
      <w:rPr>
        <w:b/>
        <w:bCs/>
      </w:rPr>
      <w:t>www.luvn.fi</w:t>
    </w:r>
  </w:p>
  <w:p w14:paraId="6A354602" w14:textId="77777777" w:rsidR="00C51796" w:rsidRPr="00A96EF9" w:rsidRDefault="00C51796" w:rsidP="00C51796">
    <w:pPr>
      <w:pStyle w:val="Alatunniste"/>
      <w:rPr>
        <w:lang w:val="sv-SE"/>
      </w:rPr>
    </w:pPr>
    <w:r w:rsidRPr="00A96EF9">
      <w:rPr>
        <w:b/>
        <w:bCs/>
        <w:lang w:val="sv-SE"/>
      </w:rPr>
      <w:t>Västra Nylands välfärdsområde</w:t>
    </w:r>
    <w:r w:rsidRPr="00A96EF9">
      <w:rPr>
        <w:lang w:val="sv-SE"/>
      </w:rPr>
      <w:t xml:space="preserve">  PB </w:t>
    </w:r>
    <w:r>
      <w:rPr>
        <w:lang w:val="sv-SE"/>
      </w:rPr>
      <w:t>13</w:t>
    </w:r>
    <w:r w:rsidRPr="00A96EF9">
      <w:rPr>
        <w:lang w:val="sv-SE"/>
      </w:rPr>
      <w:t>, 02</w:t>
    </w:r>
    <w:r>
      <w:rPr>
        <w:lang w:val="sv-SE"/>
      </w:rPr>
      <w:t>151</w:t>
    </w:r>
    <w:r w:rsidRPr="00A96EF9">
      <w:rPr>
        <w:lang w:val="sv-SE"/>
      </w:rPr>
      <w:t xml:space="preserve"> Esbo</w:t>
    </w:r>
    <w:r>
      <w:rPr>
        <w:lang w:val="sv-SE"/>
      </w:rPr>
      <w:t xml:space="preserve">, </w:t>
    </w:r>
    <w:r w:rsidRPr="002C7D79">
      <w:rPr>
        <w:lang w:val="sv-SE"/>
      </w:rPr>
      <w:t xml:space="preserve">registratur </w:t>
    </w:r>
    <w:r>
      <w:rPr>
        <w:lang w:val="sv-SE"/>
      </w:rPr>
      <w:t>P</w:t>
    </w:r>
    <w:r w:rsidRPr="002C7D79">
      <w:rPr>
        <w:lang w:val="sv-SE"/>
      </w:rPr>
      <w:t>B 21</w:t>
    </w:r>
    <w:r>
      <w:rPr>
        <w:lang w:val="sv-SE"/>
      </w:rPr>
      <w:t>, 02771 Esbo</w:t>
    </w:r>
    <w:r w:rsidRPr="00A96EF9">
      <w:rPr>
        <w:lang w:val="sv-SE"/>
      </w:rPr>
      <w:tab/>
    </w:r>
    <w:r>
      <w:rPr>
        <w:b/>
        <w:bCs/>
        <w:lang w:val="sv-SE"/>
      </w:rPr>
      <w:t>kirjaamo</w:t>
    </w:r>
    <w:r w:rsidRPr="00A96EF9">
      <w:rPr>
        <w:b/>
        <w:bCs/>
        <w:lang w:val="sv-SE"/>
      </w:rPr>
      <w:t>@</w:t>
    </w:r>
    <w:r>
      <w:rPr>
        <w:b/>
        <w:bCs/>
        <w:lang w:val="sv-SE"/>
      </w:rPr>
      <w:t>luvn</w:t>
    </w:r>
    <w:r w:rsidRPr="00A96EF9">
      <w:rPr>
        <w:b/>
        <w:bCs/>
        <w:lang w:val="sv-SE"/>
      </w:rPr>
      <w:t>.fi</w:t>
    </w:r>
  </w:p>
  <w:p w14:paraId="18CB9937" w14:textId="77777777" w:rsidR="00C51796" w:rsidRPr="00391957" w:rsidRDefault="00C51796" w:rsidP="00C51796">
    <w:pPr>
      <w:pStyle w:val="Alatunniste"/>
      <w:rPr>
        <w:b/>
        <w:bCs/>
        <w:lang w:val="en-US"/>
      </w:rPr>
    </w:pPr>
    <w:r w:rsidRPr="00391957">
      <w:rPr>
        <w:b/>
        <w:bCs/>
        <w:lang w:val="en-US"/>
      </w:rPr>
      <w:t xml:space="preserve">Western Uusimaa </w:t>
    </w:r>
    <w:r>
      <w:rPr>
        <w:b/>
        <w:bCs/>
        <w:lang w:val="en-US"/>
      </w:rPr>
      <w:t>W</w:t>
    </w:r>
    <w:r w:rsidRPr="00391957">
      <w:rPr>
        <w:b/>
        <w:bCs/>
        <w:lang w:val="en-US"/>
      </w:rPr>
      <w:t xml:space="preserve">ellbeing </w:t>
    </w:r>
    <w:r>
      <w:rPr>
        <w:b/>
        <w:bCs/>
        <w:lang w:val="en-US"/>
      </w:rPr>
      <w:t>S</w:t>
    </w:r>
    <w:r w:rsidRPr="00391957">
      <w:rPr>
        <w:b/>
        <w:bCs/>
        <w:lang w:val="en-US"/>
      </w:rPr>
      <w:t xml:space="preserve">ervices </w:t>
    </w:r>
    <w:r>
      <w:rPr>
        <w:b/>
        <w:bCs/>
        <w:lang w:val="en-US"/>
      </w:rPr>
      <w:t>C</w:t>
    </w:r>
    <w:r w:rsidRPr="00391957">
      <w:rPr>
        <w:b/>
        <w:bCs/>
        <w:lang w:val="en-US"/>
      </w:rPr>
      <w:t>ounty</w:t>
    </w:r>
    <w:r w:rsidRPr="00177DB6">
      <w:rPr>
        <w:lang w:val="en-US"/>
      </w:rPr>
      <w:t xml:space="preserve"> </w:t>
    </w:r>
    <w:r w:rsidRPr="00391957">
      <w:rPr>
        <w:lang w:val="en-US"/>
      </w:rPr>
      <w:t xml:space="preserve">P.O Box </w:t>
    </w:r>
    <w:r>
      <w:rPr>
        <w:lang w:val="en-US"/>
      </w:rPr>
      <w:t>13</w:t>
    </w:r>
    <w:r w:rsidRPr="00391957">
      <w:rPr>
        <w:lang w:val="en-US"/>
      </w:rPr>
      <w:t>, 02</w:t>
    </w:r>
    <w:r>
      <w:rPr>
        <w:lang w:val="en-US"/>
      </w:rPr>
      <w:t>151</w:t>
    </w:r>
    <w:r w:rsidRPr="00391957">
      <w:rPr>
        <w:lang w:val="en-US"/>
      </w:rPr>
      <w:t xml:space="preserve"> Espoo</w:t>
    </w:r>
    <w:r>
      <w:rPr>
        <w:lang w:val="en-US"/>
      </w:rPr>
      <w:t>, registry office P.O. Box 21, 02771 Espoo</w:t>
    </w:r>
    <w:r w:rsidRPr="00391957">
      <w:rPr>
        <w:lang w:val="en-US"/>
      </w:rPr>
      <w:tab/>
    </w:r>
  </w:p>
  <w:p w14:paraId="7953EF11" w14:textId="3513D7E3" w:rsidR="00B25FB9" w:rsidRPr="00C51796" w:rsidRDefault="00C51796" w:rsidP="00C51796">
    <w:pPr>
      <w:pStyle w:val="Alatunniste"/>
      <w:ind w:left="0"/>
      <w:rPr>
        <w:lang w:val="en-US"/>
      </w:rPr>
    </w:pPr>
    <w:r w:rsidRPr="00081F46">
      <mc:AlternateContent>
        <mc:Choice Requires="wps">
          <w:drawing>
            <wp:anchor distT="0" distB="0" distL="114300" distR="114300" simplePos="0" relativeHeight="251658246" behindDoc="1" locked="0" layoutInCell="1" allowOverlap="1" wp14:anchorId="7C97E4F0" wp14:editId="6A36D700">
              <wp:simplePos x="0" y="0"/>
              <wp:positionH relativeFrom="page">
                <wp:posOffset>0</wp:posOffset>
              </wp:positionH>
              <wp:positionV relativeFrom="page">
                <wp:posOffset>10509250</wp:posOffset>
              </wp:positionV>
              <wp:extent cx="359410" cy="179705"/>
              <wp:effectExtent l="0" t="0" r="2540" b="0"/>
              <wp:wrapNone/>
              <wp:docPr id="5" name="Suorakulmio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solidFill>
                        <a:srgbClr val="FFF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Suorakulmio 5" style="position:absolute;margin-left:0;margin-top:827.5pt;width:28.3pt;height:14.15pt;z-index:-251654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fff26e" stroked="f" strokeweight="2pt" w14:anchorId="61FD3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">
              <w10:wrap anchorx="page" anchory="page"/>
            </v:rect>
          </w:pict>
        </mc:Fallback>
      </mc:AlternateContent>
    </w:r>
    <w:r w:rsidRPr="00081F46">
      <mc:AlternateContent>
        <mc:Choice Requires="wps">
          <w:drawing>
            <wp:anchor distT="0" distB="0" distL="114300" distR="114300" simplePos="0" relativeHeight="251658245" behindDoc="1" locked="0" layoutInCell="1" allowOverlap="1" wp14:anchorId="54E3191A" wp14:editId="2746EF2F">
              <wp:simplePos x="0" y="0"/>
              <wp:positionH relativeFrom="page">
                <wp:posOffset>7200900</wp:posOffset>
              </wp:positionH>
              <wp:positionV relativeFrom="page">
                <wp:posOffset>10509250</wp:posOffset>
              </wp:positionV>
              <wp:extent cx="359410" cy="179705"/>
              <wp:effectExtent l="0" t="0" r="2540" b="0"/>
              <wp:wrapNone/>
              <wp:docPr id="6" name="Suorakulmio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solidFill>
                        <a:srgbClr val="FFF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Suorakulmio 6" style="position:absolute;margin-left:567pt;margin-top:827.5pt;width:28.3pt;height:14.15pt;z-index:-2516551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fff26e" stroked="f" strokeweight="2pt" w14:anchorId="5309DB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">
              <w10:wrap anchorx="page" anchory="page"/>
            </v:rect>
          </w:pict>
        </mc:Fallback>
      </mc:AlternateContent>
    </w:r>
    <w:r w:rsidRPr="00081F46">
      <mc:AlternateContent>
        <mc:Choice Requires="wps">
          <w:drawing>
            <wp:anchor distT="0" distB="0" distL="114300" distR="114300" simplePos="0" relativeHeight="251658244" behindDoc="1" locked="0" layoutInCell="1" allowOverlap="1" wp14:anchorId="6752B7C3" wp14:editId="6B609DF0">
              <wp:simplePos x="0" y="0"/>
              <wp:positionH relativeFrom="page">
                <wp:posOffset>360045</wp:posOffset>
              </wp:positionH>
              <wp:positionV relativeFrom="page">
                <wp:posOffset>10509732</wp:posOffset>
              </wp:positionV>
              <wp:extent cx="6839585" cy="179705"/>
              <wp:effectExtent l="0" t="0" r="0" b="0"/>
              <wp:wrapNone/>
              <wp:docPr id="7" name="Suorakulmio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179705"/>
                      </a:xfrm>
                      <a:prstGeom prst="rect">
                        <a:avLst/>
                      </a:prstGeom>
                      <a:solidFill>
                        <a:srgbClr val="5FAE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Suorakulmio 7" style="position:absolute;margin-left:28.35pt;margin-top:827.55pt;width:538.55pt;height:14.15pt;z-index:-251656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5fae60" stroked="f" strokeweight="2pt" w14:anchorId="39D9C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2330" w14:textId="77777777" w:rsidR="00B25FB9" w:rsidRDefault="00B25FB9" w:rsidP="0012389A">
    <w:pPr>
      <w:pStyle w:val="Alatunniste"/>
      <w:rPr>
        <w:b/>
        <w:bCs/>
      </w:rPr>
    </w:pPr>
  </w:p>
  <w:p w14:paraId="6D43C6D8" w14:textId="3EA6D238" w:rsidR="00B25FB9" w:rsidRPr="00E363D1" w:rsidRDefault="00E363D1" w:rsidP="0012389A">
    <w:pPr>
      <w:pStyle w:val="Alatunniste"/>
      <w:rPr>
        <w:b/>
        <w:bCs/>
      </w:rPr>
    </w:pPr>
    <w:r w:rsidRPr="00E363D1">
      <w:rPr>
        <w:b/>
        <w:bCs/>
      </w:rPr>
      <w:t>Länsi-Uudenmaan hyvinvointialue</w:t>
    </w:r>
    <w:r w:rsidR="00302807">
      <w:t xml:space="preserve"> </w:t>
    </w:r>
    <w:r w:rsidRPr="00E363D1">
      <w:t>PL 13, 02151 Espoo</w:t>
    </w:r>
    <w:r w:rsidR="009F2C22">
      <w:t xml:space="preserve">, </w:t>
    </w:r>
    <w:r w:rsidR="009F2C22" w:rsidRPr="009B2D41">
      <w:t>kirjaamo</w:t>
    </w:r>
    <w:r w:rsidR="009F2C22">
      <w:rPr>
        <w:b/>
        <w:bCs/>
      </w:rPr>
      <w:t xml:space="preserve"> </w:t>
    </w:r>
    <w:r w:rsidR="009F2C22" w:rsidRPr="0078043B">
      <w:t>PL 21, 02771 E</w:t>
    </w:r>
    <w:r w:rsidR="009F2C22">
      <w:t>spoo</w:t>
    </w:r>
    <w:r w:rsidR="00B25FB9" w:rsidRPr="00E363D1">
      <w:tab/>
    </w:r>
    <w:r w:rsidR="00A96EF9" w:rsidRPr="00E363D1">
      <w:rPr>
        <w:b/>
        <w:bCs/>
      </w:rPr>
      <w:t>www.luvn.fi</w:t>
    </w:r>
  </w:p>
  <w:p w14:paraId="0CE57E98" w14:textId="588ADA35" w:rsidR="00A96EF9" w:rsidRPr="00A96EF9" w:rsidRDefault="00B25FB9" w:rsidP="00A96EF9">
    <w:pPr>
      <w:pStyle w:val="Alatunniste"/>
      <w:rPr>
        <w:lang w:val="sv-SE"/>
      </w:rPr>
    </w:pPr>
    <w:r w:rsidRPr="00A96EF9">
      <w:rPr>
        <w:b/>
        <w:bCs/>
        <w:lang w:val="sv-SE"/>
      </w:rPr>
      <w:t xml:space="preserve">Västra Nylands </w:t>
    </w:r>
    <w:r w:rsidR="00C0430C" w:rsidRPr="00A96EF9">
      <w:rPr>
        <w:b/>
        <w:bCs/>
        <w:lang w:val="sv-SE"/>
      </w:rPr>
      <w:t>välfärdsområde</w:t>
    </w:r>
    <w:r w:rsidRPr="00A96EF9">
      <w:rPr>
        <w:lang w:val="sv-SE"/>
      </w:rPr>
      <w:t xml:space="preserve">  PB </w:t>
    </w:r>
    <w:r w:rsidR="008B22AA">
      <w:rPr>
        <w:lang w:val="sv-SE"/>
      </w:rPr>
      <w:t>13</w:t>
    </w:r>
    <w:r w:rsidRPr="00A96EF9">
      <w:rPr>
        <w:lang w:val="sv-SE"/>
      </w:rPr>
      <w:t>, 02</w:t>
    </w:r>
    <w:r w:rsidR="00E363D1">
      <w:rPr>
        <w:lang w:val="sv-SE"/>
      </w:rPr>
      <w:t>151</w:t>
    </w:r>
    <w:r w:rsidRPr="00A96EF9">
      <w:rPr>
        <w:lang w:val="sv-SE"/>
      </w:rPr>
      <w:t xml:space="preserve"> Esbo</w:t>
    </w:r>
    <w:r w:rsidR="009F2C22">
      <w:rPr>
        <w:lang w:val="sv-SE"/>
      </w:rPr>
      <w:t xml:space="preserve">, </w:t>
    </w:r>
    <w:r w:rsidR="009F2C22" w:rsidRPr="002C7D79">
      <w:rPr>
        <w:lang w:val="sv-SE"/>
      </w:rPr>
      <w:t xml:space="preserve">registratur </w:t>
    </w:r>
    <w:r w:rsidR="009F2C22">
      <w:rPr>
        <w:lang w:val="sv-SE"/>
      </w:rPr>
      <w:t>P</w:t>
    </w:r>
    <w:r w:rsidR="009F2C22" w:rsidRPr="002C7D79">
      <w:rPr>
        <w:lang w:val="sv-SE"/>
      </w:rPr>
      <w:t>B 21</w:t>
    </w:r>
    <w:r w:rsidR="009F2C22">
      <w:rPr>
        <w:lang w:val="sv-SE"/>
      </w:rPr>
      <w:t>, 02771 Esbo</w:t>
    </w:r>
    <w:r w:rsidR="00702D94" w:rsidRPr="00A96EF9">
      <w:rPr>
        <w:lang w:val="sv-SE"/>
      </w:rPr>
      <w:tab/>
    </w:r>
    <w:r w:rsidR="008B22AA">
      <w:rPr>
        <w:b/>
        <w:bCs/>
        <w:lang w:val="sv-SE"/>
      </w:rPr>
      <w:t>kirjaamo</w:t>
    </w:r>
    <w:r w:rsidR="00A96EF9" w:rsidRPr="00A96EF9">
      <w:rPr>
        <w:b/>
        <w:bCs/>
        <w:lang w:val="sv-SE"/>
      </w:rPr>
      <w:t>@</w:t>
    </w:r>
    <w:r w:rsidR="008B22AA">
      <w:rPr>
        <w:b/>
        <w:bCs/>
        <w:lang w:val="sv-SE"/>
      </w:rPr>
      <w:t>luvn</w:t>
    </w:r>
    <w:r w:rsidR="00A96EF9" w:rsidRPr="00A96EF9">
      <w:rPr>
        <w:b/>
        <w:bCs/>
        <w:lang w:val="sv-SE"/>
      </w:rPr>
      <w:t>.fi</w:t>
    </w:r>
  </w:p>
  <w:p w14:paraId="5C304793" w14:textId="15A634F6" w:rsidR="00B25FB9" w:rsidRPr="00391957" w:rsidRDefault="00702D94" w:rsidP="0012389A">
    <w:pPr>
      <w:pStyle w:val="Alatunniste"/>
      <w:rPr>
        <w:b/>
        <w:bCs/>
        <w:lang w:val="en-US"/>
      </w:rPr>
    </w:pPr>
    <w:r w:rsidRPr="00391957">
      <w:rPr>
        <w:b/>
        <w:bCs/>
        <w:lang w:val="en-US"/>
      </w:rPr>
      <w:t xml:space="preserve">Western Uusimaa </w:t>
    </w:r>
    <w:r w:rsidR="00B91D14">
      <w:rPr>
        <w:b/>
        <w:bCs/>
        <w:lang w:val="en-US"/>
      </w:rPr>
      <w:t>W</w:t>
    </w:r>
    <w:r w:rsidR="00C0430C" w:rsidRPr="00391957">
      <w:rPr>
        <w:b/>
        <w:bCs/>
        <w:lang w:val="en-US"/>
      </w:rPr>
      <w:t xml:space="preserve">ellbeing </w:t>
    </w:r>
    <w:r w:rsidR="00B91D14">
      <w:rPr>
        <w:b/>
        <w:bCs/>
        <w:lang w:val="en-US"/>
      </w:rPr>
      <w:t>S</w:t>
    </w:r>
    <w:r w:rsidR="00C0430C" w:rsidRPr="00391957">
      <w:rPr>
        <w:b/>
        <w:bCs/>
        <w:lang w:val="en-US"/>
      </w:rPr>
      <w:t xml:space="preserve">ervices </w:t>
    </w:r>
    <w:r w:rsidR="00B91D14">
      <w:rPr>
        <w:b/>
        <w:bCs/>
        <w:lang w:val="en-US"/>
      </w:rPr>
      <w:t>C</w:t>
    </w:r>
    <w:r w:rsidR="00C0430C" w:rsidRPr="00391957">
      <w:rPr>
        <w:b/>
        <w:bCs/>
        <w:lang w:val="en-US"/>
      </w:rPr>
      <w:t>ounty</w:t>
    </w:r>
    <w:r w:rsidR="00177DB6" w:rsidRPr="00177DB6">
      <w:rPr>
        <w:lang w:val="en-US"/>
      </w:rPr>
      <w:t xml:space="preserve"> </w:t>
    </w:r>
    <w:r w:rsidRPr="00391957">
      <w:rPr>
        <w:lang w:val="en-US"/>
      </w:rPr>
      <w:t xml:space="preserve">P.O Box </w:t>
    </w:r>
    <w:r w:rsidR="00E363D1">
      <w:rPr>
        <w:lang w:val="en-US"/>
      </w:rPr>
      <w:t>13</w:t>
    </w:r>
    <w:r w:rsidRPr="00391957">
      <w:rPr>
        <w:lang w:val="en-US"/>
      </w:rPr>
      <w:t>, 02</w:t>
    </w:r>
    <w:r w:rsidR="00E363D1">
      <w:rPr>
        <w:lang w:val="en-US"/>
      </w:rPr>
      <w:t>151</w:t>
    </w:r>
    <w:r w:rsidRPr="00391957">
      <w:rPr>
        <w:lang w:val="en-US"/>
      </w:rPr>
      <w:t xml:space="preserve"> Espoo</w:t>
    </w:r>
    <w:r w:rsidR="001D6A73">
      <w:rPr>
        <w:lang w:val="en-US"/>
      </w:rPr>
      <w:t>, registry office P.O. Box 21, 02771 Espoo</w:t>
    </w:r>
    <w:r w:rsidR="00994485" w:rsidRPr="00391957">
      <w:rPr>
        <w:lang w:val="en-US"/>
      </w:rPr>
      <w:tab/>
    </w:r>
  </w:p>
  <w:p w14:paraId="4336BD07" w14:textId="77777777" w:rsidR="00081F46" w:rsidRPr="00702D94" w:rsidRDefault="00081F46" w:rsidP="00A96EF9">
    <w:pPr>
      <w:pStyle w:val="Alatunniste"/>
      <w:ind w:left="0"/>
    </w:pPr>
    <w:r w:rsidRPr="00081F46">
      <mc:AlternateContent>
        <mc:Choice Requires="wps">
          <w:drawing>
            <wp:anchor distT="0" distB="0" distL="114300" distR="114300" simplePos="0" relativeHeight="251658242" behindDoc="1" locked="0" layoutInCell="1" allowOverlap="1" wp14:anchorId="74D6863A" wp14:editId="4D835DA5">
              <wp:simplePos x="0" y="0"/>
              <wp:positionH relativeFrom="page">
                <wp:posOffset>0</wp:posOffset>
              </wp:positionH>
              <wp:positionV relativeFrom="page">
                <wp:posOffset>10509250</wp:posOffset>
              </wp:positionV>
              <wp:extent cx="359410" cy="179705"/>
              <wp:effectExtent l="0" t="0" r="2540" b="0"/>
              <wp:wrapNone/>
              <wp:docPr id="19" name="Suorakulmio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solidFill>
                        <a:srgbClr val="FFF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Suorakulmio 19" style="position:absolute;margin-left:0;margin-top:827.5pt;width:28.3pt;height:14.15pt;z-index:-251659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fff26e" stroked="f" strokeweight="2pt" w14:anchorId="6793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">
              <w10:wrap anchorx="page" anchory="page"/>
            </v:rect>
          </w:pict>
        </mc:Fallback>
      </mc:AlternateContent>
    </w:r>
    <w:r w:rsidRPr="00081F46">
      <mc:AlternateContent>
        <mc:Choice Requires="wps">
          <w:drawing>
            <wp:anchor distT="0" distB="0" distL="114300" distR="114300" simplePos="0" relativeHeight="251658241" behindDoc="1" locked="0" layoutInCell="1" allowOverlap="1" wp14:anchorId="40CFBB49" wp14:editId="43AC65C6">
              <wp:simplePos x="0" y="0"/>
              <wp:positionH relativeFrom="page">
                <wp:posOffset>7200900</wp:posOffset>
              </wp:positionH>
              <wp:positionV relativeFrom="page">
                <wp:posOffset>10509250</wp:posOffset>
              </wp:positionV>
              <wp:extent cx="359410" cy="179705"/>
              <wp:effectExtent l="0" t="0" r="2540" b="0"/>
              <wp:wrapNone/>
              <wp:docPr id="18" name="Suorakulmio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solidFill>
                        <a:srgbClr val="FFF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Suorakulmio 18" style="position:absolute;margin-left:567pt;margin-top:827.5pt;width:28.3pt;height:14.15pt;z-index:-25165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fff26e" stroked="f" strokeweight="2pt" w14:anchorId="21E4E3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">
              <w10:wrap anchorx="page" anchory="page"/>
            </v:rect>
          </w:pict>
        </mc:Fallback>
      </mc:AlternateContent>
    </w:r>
    <w:r w:rsidRPr="00081F46">
      <mc:AlternateContent>
        <mc:Choice Requires="wps">
          <w:drawing>
            <wp:anchor distT="0" distB="0" distL="114300" distR="114300" simplePos="0" relativeHeight="251658240" behindDoc="1" locked="0" layoutInCell="1" allowOverlap="1" wp14:anchorId="3DAD8992" wp14:editId="47C926CF">
              <wp:simplePos x="0" y="0"/>
              <wp:positionH relativeFrom="page">
                <wp:posOffset>360045</wp:posOffset>
              </wp:positionH>
              <wp:positionV relativeFrom="page">
                <wp:posOffset>10509732</wp:posOffset>
              </wp:positionV>
              <wp:extent cx="6839585" cy="179705"/>
              <wp:effectExtent l="0" t="0" r="0" b="0"/>
              <wp:wrapNone/>
              <wp:docPr id="17" name="Suorakulmio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179705"/>
                      </a:xfrm>
                      <a:prstGeom prst="rect">
                        <a:avLst/>
                      </a:prstGeom>
                      <a:solidFill>
                        <a:srgbClr val="5FAE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Suorakulmio 17" style="position:absolute;margin-left:28.35pt;margin-top:827.55pt;width:538.55pt;height:14.15pt;z-index:-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5fae60" stroked="f" strokeweight="2pt" w14:anchorId="46BAD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AB87" w14:textId="77777777" w:rsidR="003650A8" w:rsidRDefault="003650A8" w:rsidP="00AC7BC5">
      <w:r>
        <w:separator/>
      </w:r>
    </w:p>
    <w:p w14:paraId="4E396376" w14:textId="77777777" w:rsidR="003650A8" w:rsidRDefault="003650A8"/>
  </w:footnote>
  <w:footnote w:type="continuationSeparator" w:id="0">
    <w:p w14:paraId="24588BA2" w14:textId="77777777" w:rsidR="003650A8" w:rsidRDefault="003650A8" w:rsidP="00AC7BC5">
      <w:r>
        <w:continuationSeparator/>
      </w:r>
    </w:p>
    <w:p w14:paraId="73F1938D" w14:textId="77777777" w:rsidR="003650A8" w:rsidRDefault="003650A8"/>
  </w:footnote>
  <w:footnote w:type="continuationNotice" w:id="1">
    <w:p w14:paraId="12F09990" w14:textId="77777777" w:rsidR="003650A8" w:rsidRDefault="003650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AFC" w14:textId="18C373C5" w:rsidR="00B25FB9" w:rsidRPr="00081F46" w:rsidRDefault="00081F46" w:rsidP="00081F46">
    <w:pPr>
      <w:pStyle w:val="Yltunniste"/>
      <w:ind w:firstLine="9242"/>
    </w:pPr>
    <w:r w:rsidRPr="00BF14D0">
      <w:fldChar w:fldCharType="begin"/>
    </w:r>
    <w:r w:rsidRPr="00BF14D0">
      <w:instrText>PAGE</w:instrText>
    </w:r>
    <w:r w:rsidRPr="00BF14D0">
      <w:fldChar w:fldCharType="separate"/>
    </w:r>
    <w:r>
      <w:t>1</w:t>
    </w:r>
    <w:r w:rsidRPr="00BF14D0">
      <w:fldChar w:fldCharType="end"/>
    </w:r>
    <w:r>
      <w:t xml:space="preserve"> </w:t>
    </w:r>
    <w:r w:rsidRPr="00BF14D0">
      <w:t>(</w:t>
    </w:r>
    <w:r w:rsidRPr="00BF14D0">
      <w:fldChar w:fldCharType="begin"/>
    </w:r>
    <w:r w:rsidRPr="00BF14D0">
      <w:instrText>SECTIONPAGES</w:instrText>
    </w:r>
    <w:r w:rsidRPr="00BF14D0">
      <w:fldChar w:fldCharType="separate"/>
    </w:r>
    <w:r w:rsidR="00540C17">
      <w:rPr>
        <w:noProof/>
      </w:rPr>
      <w:t>2</w:t>
    </w:r>
    <w:r w:rsidRPr="00BF14D0">
      <w:fldChar w:fldCharType="end"/>
    </w:r>
    <w:r w:rsidRPr="00BF14D0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793" w14:textId="088CA2E2" w:rsidR="00B25FB9" w:rsidRPr="00BF14D0" w:rsidRDefault="0094372F" w:rsidP="00F634C3">
    <w:pPr>
      <w:pStyle w:val="Yltunniste"/>
      <w:ind w:firstLine="3912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03D2170" wp14:editId="68A68BBA">
              <wp:simplePos x="0" y="0"/>
              <wp:positionH relativeFrom="column">
                <wp:posOffset>-368935</wp:posOffset>
              </wp:positionH>
              <wp:positionV relativeFrom="page">
                <wp:posOffset>261620</wp:posOffset>
              </wp:positionV>
              <wp:extent cx="3352800" cy="596900"/>
              <wp:effectExtent l="0" t="0" r="19050" b="0"/>
              <wp:wrapTight wrapText="bothSides">
                <wp:wrapPolygon edited="0">
                  <wp:start x="3559" y="0"/>
                  <wp:lineTo x="2332" y="1379"/>
                  <wp:lineTo x="1473" y="6204"/>
                  <wp:lineTo x="1473" y="11030"/>
                  <wp:lineTo x="368" y="12409"/>
                  <wp:lineTo x="491" y="19302"/>
                  <wp:lineTo x="3559" y="20681"/>
                  <wp:lineTo x="21600" y="20681"/>
                  <wp:lineTo x="21600" y="0"/>
                  <wp:lineTo x="3559" y="0"/>
                </wp:wrapPolygon>
              </wp:wrapTight>
              <wp:docPr id="2" name="Ryhmä 2" descr="Logo, Länsi-Uudenmaan hyvinvointialue - Västra Nylands välfärdsområd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2800" cy="596900"/>
                        <a:chOff x="0" y="0"/>
                        <a:chExt cx="3352800" cy="596900"/>
                      </a:xfrm>
                    </wpg:grpSpPr>
                    <wps:wsp>
                      <wps:cNvPr id="9" name="Suorakulmio 8" descr="Länsi-Uudenmaan kartta. Kartan över Västra Nyland.">
                        <a:extLst>
                          <a:ext uri="{FF2B5EF4-FFF2-40B4-BE49-F238E27FC236}">
                            <a16:creationId xmlns:a16="http://schemas.microsoft.com/office/drawing/2014/main" id="{747DDB95-AD00-4C68-A379-CF0D28F7810A}"/>
                          </a:ext>
                        </a:extLst>
                      </wps:cNvPr>
                      <wps:cNvSpPr/>
                      <wps:spPr>
                        <a:xfrm>
                          <a:off x="590550" y="0"/>
                          <a:ext cx="2762250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EB919" w14:textId="77777777" w:rsidR="0094372F" w:rsidRPr="00A641D3" w:rsidRDefault="0094372F" w:rsidP="0094372F">
                            <w:pPr>
                              <w:spacing w:before="6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641D3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Länsi-Uudenmaan hyvinvointialue</w:t>
                            </w:r>
                          </w:p>
                          <w:p w14:paraId="007FC54F" w14:textId="77777777" w:rsidR="0094372F" w:rsidRPr="00A641D3" w:rsidRDefault="0094372F" w:rsidP="0094372F">
                            <w:pPr>
                              <w:spacing w:before="6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641D3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Västra </w:t>
                            </w:r>
                            <w:proofErr w:type="spellStart"/>
                            <w:r w:rsidRPr="00A641D3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Nylands</w:t>
                            </w:r>
                            <w:proofErr w:type="spellEnd"/>
                            <w:r w:rsidRPr="00A641D3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41D3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välfärdsområde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Sisällön paikkamerkki 6" descr="Länsi-Uudenmaan kartta. Kartan över Västra Nyland.">
                          <a:extLst>
                            <a:ext uri="{FF2B5EF4-FFF2-40B4-BE49-F238E27FC236}">
                              <a16:creationId xmlns:a16="http://schemas.microsoft.com/office/drawing/2014/main" id="{A42244A8-D81B-476C-82A9-2D652A016DB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350"/>
                          <a:ext cx="742950" cy="590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3D2170" id="Ryhmä 2" o:spid="_x0000_s1026" alt="Logo, Länsi-Uudenmaan hyvinvointialue - Västra Nylands välfärdsområde." style="position:absolute;left:0;text-align:left;margin-left:-29.05pt;margin-top:20.6pt;width:264pt;height:47pt;z-index:-251658237;mso-position-vertical-relative:page" coordsize="33528,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">
              <v:rect id="Suorakulmio 8" o:spid="_x0000_s1027" alt="Länsi-Uudenmaan kartta. Kartan över Västra Nyland." style="position:absolute;left:5905;width:27623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" fillcolor="white [3212]" strokecolor="white [3212]" strokeweight="2pt">
                <v:textbox>
                  <w:txbxContent>
                    <w:p w14:paraId="292EB919" w14:textId="77777777" w:rsidR="0094372F" w:rsidRPr="00A641D3" w:rsidRDefault="0094372F" w:rsidP="0094372F">
                      <w:pPr>
                        <w:spacing w:before="6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641D3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Länsi-Uudenmaan hyvinvointialue</w:t>
                      </w:r>
                    </w:p>
                    <w:p w14:paraId="007FC54F" w14:textId="77777777" w:rsidR="0094372F" w:rsidRPr="00A641D3" w:rsidRDefault="0094372F" w:rsidP="0094372F">
                      <w:pPr>
                        <w:spacing w:before="6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641D3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Västra </w:t>
                      </w:r>
                      <w:proofErr w:type="spellStart"/>
                      <w:r w:rsidRPr="00A641D3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Nylands</w:t>
                      </w:r>
                      <w:proofErr w:type="spellEnd"/>
                      <w:r w:rsidRPr="00A641D3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41D3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välfärdsområde</w:t>
                      </w:r>
                      <w:proofErr w:type="spellEnd"/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isällön paikkamerkki 6" o:spid="_x0000_s1028" type="#_x0000_t75" alt="Länsi-Uudenmaan kartta. Kartan över Västra Nyland." style="position:absolute;top:63;width:7429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">
                <v:imagedata r:id="rId2" o:title="Länsi-Uudenmaan kartta. Kartan över Västra Nyland"/>
              </v:shape>
              <w10:wrap type="tight" anchory="page"/>
            </v:group>
          </w:pict>
        </mc:Fallback>
      </mc:AlternateContent>
    </w:r>
    <w:r w:rsidR="00B25FB9" w:rsidRPr="00BF14D0">
      <w:fldChar w:fldCharType="begin"/>
    </w:r>
    <w:r w:rsidR="00B25FB9" w:rsidRPr="00BF14D0">
      <w:instrText>PAGE</w:instrText>
    </w:r>
    <w:r w:rsidR="00B25FB9" w:rsidRPr="00BF14D0">
      <w:fldChar w:fldCharType="separate"/>
    </w:r>
    <w:r w:rsidR="00B25FB9" w:rsidRPr="00BF14D0">
      <w:t>1</w:t>
    </w:r>
    <w:r w:rsidR="00B25FB9" w:rsidRPr="00BF14D0">
      <w:fldChar w:fldCharType="end"/>
    </w:r>
    <w:r w:rsidR="00BF14D0">
      <w:t xml:space="preserve"> </w:t>
    </w:r>
    <w:r w:rsidR="00B25FB9" w:rsidRPr="00BF14D0">
      <w:t>(</w:t>
    </w:r>
    <w:r w:rsidR="00B25FB9" w:rsidRPr="00BF14D0">
      <w:fldChar w:fldCharType="begin"/>
    </w:r>
    <w:r w:rsidR="000A6989" w:rsidRPr="00BF14D0">
      <w:instrText>SECTION</w:instrText>
    </w:r>
    <w:r w:rsidR="00B25FB9" w:rsidRPr="00BF14D0">
      <w:instrText>PAGES</w:instrText>
    </w:r>
    <w:r w:rsidR="00B25FB9" w:rsidRPr="00BF14D0">
      <w:fldChar w:fldCharType="separate"/>
    </w:r>
    <w:r w:rsidR="004C7C7E">
      <w:rPr>
        <w:noProof/>
      </w:rPr>
      <w:t>1</w:t>
    </w:r>
    <w:r w:rsidR="00B25FB9" w:rsidRPr="00BF14D0">
      <w:fldChar w:fldCharType="end"/>
    </w:r>
    <w:r w:rsidR="00B25FB9" w:rsidRPr="00BF14D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CF2"/>
    <w:multiLevelType w:val="hybridMultilevel"/>
    <w:tmpl w:val="9A1E1FFE"/>
    <w:lvl w:ilvl="0" w:tplc="C1182DE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15E5A"/>
    <w:multiLevelType w:val="hybridMultilevel"/>
    <w:tmpl w:val="E6944FC0"/>
    <w:lvl w:ilvl="0" w:tplc="CE284D9E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19508FF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E0C1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28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AB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08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63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A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23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95ECC"/>
    <w:multiLevelType w:val="hybridMultilevel"/>
    <w:tmpl w:val="14987E9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67BF"/>
    <w:multiLevelType w:val="multilevel"/>
    <w:tmpl w:val="FF4A48E4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19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0" w15:restartNumberingAfterBreak="0">
    <w:nsid w:val="4D073CBE"/>
    <w:multiLevelType w:val="hybridMultilevel"/>
    <w:tmpl w:val="59F0A6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416B9"/>
    <w:multiLevelType w:val="hybridMultilevel"/>
    <w:tmpl w:val="FFFFFFFF"/>
    <w:lvl w:ilvl="0" w:tplc="ED78A87C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05B0692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AD6A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AC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A2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47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8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A6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C2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3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074833"/>
    <w:multiLevelType w:val="hybridMultilevel"/>
    <w:tmpl w:val="3E941A00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64641"/>
    <w:multiLevelType w:val="hybridMultilevel"/>
    <w:tmpl w:val="FFFFFFFF"/>
    <w:lvl w:ilvl="0" w:tplc="CD4A2F00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8E48CE1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B861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1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E4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A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02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C3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AC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98221748">
    <w:abstractNumId w:val="1"/>
  </w:num>
  <w:num w:numId="2" w16cid:durableId="553085028">
    <w:abstractNumId w:val="3"/>
  </w:num>
  <w:num w:numId="3" w16cid:durableId="1941454028">
    <w:abstractNumId w:val="31"/>
  </w:num>
  <w:num w:numId="4" w16cid:durableId="1343124934">
    <w:abstractNumId w:val="24"/>
  </w:num>
  <w:num w:numId="5" w16cid:durableId="1061713945">
    <w:abstractNumId w:val="9"/>
  </w:num>
  <w:num w:numId="6" w16cid:durableId="1027607716">
    <w:abstractNumId w:val="7"/>
  </w:num>
  <w:num w:numId="7" w16cid:durableId="87389932">
    <w:abstractNumId w:val="32"/>
  </w:num>
  <w:num w:numId="8" w16cid:durableId="534270535">
    <w:abstractNumId w:val="15"/>
  </w:num>
  <w:num w:numId="9" w16cid:durableId="1360012530">
    <w:abstractNumId w:val="14"/>
  </w:num>
  <w:num w:numId="10" w16cid:durableId="1933930990">
    <w:abstractNumId w:val="17"/>
  </w:num>
  <w:num w:numId="11" w16cid:durableId="17781329">
    <w:abstractNumId w:val="13"/>
  </w:num>
  <w:num w:numId="12" w16cid:durableId="308441570">
    <w:abstractNumId w:val="6"/>
  </w:num>
  <w:num w:numId="13" w16cid:durableId="607002592">
    <w:abstractNumId w:val="29"/>
  </w:num>
  <w:num w:numId="14" w16cid:durableId="1881241644">
    <w:abstractNumId w:val="30"/>
  </w:num>
  <w:num w:numId="15" w16cid:durableId="1056466857">
    <w:abstractNumId w:val="8"/>
  </w:num>
  <w:num w:numId="16" w16cid:durableId="129831767">
    <w:abstractNumId w:val="34"/>
  </w:num>
  <w:num w:numId="17" w16cid:durableId="144783238">
    <w:abstractNumId w:val="5"/>
  </w:num>
  <w:num w:numId="18" w16cid:durableId="1893300289">
    <w:abstractNumId w:val="25"/>
  </w:num>
  <w:num w:numId="19" w16cid:durableId="658265303">
    <w:abstractNumId w:val="12"/>
  </w:num>
  <w:num w:numId="20" w16cid:durableId="504367847">
    <w:abstractNumId w:val="28"/>
  </w:num>
  <w:num w:numId="21" w16cid:durableId="173347734">
    <w:abstractNumId w:val="4"/>
  </w:num>
  <w:num w:numId="22" w16cid:durableId="1904214854">
    <w:abstractNumId w:val="26"/>
  </w:num>
  <w:num w:numId="23" w16cid:durableId="468405415">
    <w:abstractNumId w:val="10"/>
  </w:num>
  <w:num w:numId="24" w16cid:durableId="515458518">
    <w:abstractNumId w:val="2"/>
  </w:num>
  <w:num w:numId="25" w16cid:durableId="1574776693">
    <w:abstractNumId w:val="23"/>
  </w:num>
  <w:num w:numId="26" w16cid:durableId="1661812587">
    <w:abstractNumId w:val="22"/>
  </w:num>
  <w:num w:numId="27" w16cid:durableId="773523200">
    <w:abstractNumId w:val="18"/>
  </w:num>
  <w:num w:numId="28" w16cid:durableId="1364673316">
    <w:abstractNumId w:val="19"/>
  </w:num>
  <w:num w:numId="29" w16cid:durableId="673192715">
    <w:abstractNumId w:val="35"/>
  </w:num>
  <w:num w:numId="30" w16cid:durableId="469707354">
    <w:abstractNumId w:val="20"/>
  </w:num>
  <w:num w:numId="31" w16cid:durableId="1421415915">
    <w:abstractNumId w:val="0"/>
  </w:num>
  <w:num w:numId="32" w16cid:durableId="513037737">
    <w:abstractNumId w:val="33"/>
  </w:num>
  <w:num w:numId="33" w16cid:durableId="138110854">
    <w:abstractNumId w:val="11"/>
  </w:num>
  <w:num w:numId="34" w16cid:durableId="1472483057">
    <w:abstractNumId w:val="21"/>
  </w:num>
  <w:num w:numId="35" w16cid:durableId="973755881">
    <w:abstractNumId w:val="16"/>
  </w:num>
  <w:num w:numId="36" w16cid:durableId="4166782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9"/>
    <w:rsid w:val="00004A1C"/>
    <w:rsid w:val="000058ED"/>
    <w:rsid w:val="000070D0"/>
    <w:rsid w:val="00010DF1"/>
    <w:rsid w:val="00011A16"/>
    <w:rsid w:val="0002068B"/>
    <w:rsid w:val="00032ADC"/>
    <w:rsid w:val="00033395"/>
    <w:rsid w:val="00043B13"/>
    <w:rsid w:val="00047B49"/>
    <w:rsid w:val="000639CC"/>
    <w:rsid w:val="00064BA3"/>
    <w:rsid w:val="00071632"/>
    <w:rsid w:val="00074D1C"/>
    <w:rsid w:val="00081F46"/>
    <w:rsid w:val="00084241"/>
    <w:rsid w:val="000A072A"/>
    <w:rsid w:val="000A18D8"/>
    <w:rsid w:val="000A42D9"/>
    <w:rsid w:val="000A6989"/>
    <w:rsid w:val="000C3BE9"/>
    <w:rsid w:val="000C43DB"/>
    <w:rsid w:val="000C7201"/>
    <w:rsid w:val="000C7E8C"/>
    <w:rsid w:val="000E191A"/>
    <w:rsid w:val="000E7173"/>
    <w:rsid w:val="000F4350"/>
    <w:rsid w:val="000F5E3B"/>
    <w:rsid w:val="00115291"/>
    <w:rsid w:val="00117BC3"/>
    <w:rsid w:val="00117F9C"/>
    <w:rsid w:val="0012389A"/>
    <w:rsid w:val="00125124"/>
    <w:rsid w:val="00125210"/>
    <w:rsid w:val="0013360B"/>
    <w:rsid w:val="0013655D"/>
    <w:rsid w:val="0014405D"/>
    <w:rsid w:val="001557A5"/>
    <w:rsid w:val="001630BA"/>
    <w:rsid w:val="00167B30"/>
    <w:rsid w:val="00167DCA"/>
    <w:rsid w:val="001703FE"/>
    <w:rsid w:val="00172225"/>
    <w:rsid w:val="00177DB6"/>
    <w:rsid w:val="00195851"/>
    <w:rsid w:val="001A5CD7"/>
    <w:rsid w:val="001A6268"/>
    <w:rsid w:val="001B2BAA"/>
    <w:rsid w:val="001B3DFA"/>
    <w:rsid w:val="001B5842"/>
    <w:rsid w:val="001B5CF2"/>
    <w:rsid w:val="001B60F7"/>
    <w:rsid w:val="001B7B33"/>
    <w:rsid w:val="001C40CB"/>
    <w:rsid w:val="001D6A73"/>
    <w:rsid w:val="001E01E6"/>
    <w:rsid w:val="001E2C05"/>
    <w:rsid w:val="001E6AF0"/>
    <w:rsid w:val="00201C58"/>
    <w:rsid w:val="00206450"/>
    <w:rsid w:val="0020654F"/>
    <w:rsid w:val="00207506"/>
    <w:rsid w:val="00211D88"/>
    <w:rsid w:val="0022111F"/>
    <w:rsid w:val="00223F98"/>
    <w:rsid w:val="002243A3"/>
    <w:rsid w:val="00235643"/>
    <w:rsid w:val="002619FE"/>
    <w:rsid w:val="002742FA"/>
    <w:rsid w:val="00285451"/>
    <w:rsid w:val="002869E6"/>
    <w:rsid w:val="00287385"/>
    <w:rsid w:val="00287DAE"/>
    <w:rsid w:val="0029110C"/>
    <w:rsid w:val="002931EB"/>
    <w:rsid w:val="002B029A"/>
    <w:rsid w:val="002B0CEE"/>
    <w:rsid w:val="002C362F"/>
    <w:rsid w:val="002C7D79"/>
    <w:rsid w:val="002D2473"/>
    <w:rsid w:val="002D4692"/>
    <w:rsid w:val="002F5A72"/>
    <w:rsid w:val="00301110"/>
    <w:rsid w:val="00302807"/>
    <w:rsid w:val="0030309C"/>
    <w:rsid w:val="00311193"/>
    <w:rsid w:val="0031154F"/>
    <w:rsid w:val="00313BCB"/>
    <w:rsid w:val="00317AA4"/>
    <w:rsid w:val="0033578D"/>
    <w:rsid w:val="00343B05"/>
    <w:rsid w:val="00345DE7"/>
    <w:rsid w:val="00350642"/>
    <w:rsid w:val="00351C7F"/>
    <w:rsid w:val="00356779"/>
    <w:rsid w:val="003606BB"/>
    <w:rsid w:val="0036508F"/>
    <w:rsid w:val="003650A8"/>
    <w:rsid w:val="00371133"/>
    <w:rsid w:val="003804DC"/>
    <w:rsid w:val="003827C2"/>
    <w:rsid w:val="00387F7C"/>
    <w:rsid w:val="00391957"/>
    <w:rsid w:val="003A28A0"/>
    <w:rsid w:val="003A34B9"/>
    <w:rsid w:val="003A6513"/>
    <w:rsid w:val="003A72C0"/>
    <w:rsid w:val="003B7DD9"/>
    <w:rsid w:val="003C19EE"/>
    <w:rsid w:val="003C407E"/>
    <w:rsid w:val="003C5286"/>
    <w:rsid w:val="003D4166"/>
    <w:rsid w:val="003D43B1"/>
    <w:rsid w:val="003D70A7"/>
    <w:rsid w:val="003E0879"/>
    <w:rsid w:val="003E10EB"/>
    <w:rsid w:val="003F4A60"/>
    <w:rsid w:val="00412BB3"/>
    <w:rsid w:val="004145E6"/>
    <w:rsid w:val="00420D16"/>
    <w:rsid w:val="004253B2"/>
    <w:rsid w:val="00434F82"/>
    <w:rsid w:val="00437D93"/>
    <w:rsid w:val="00442605"/>
    <w:rsid w:val="00452079"/>
    <w:rsid w:val="00456474"/>
    <w:rsid w:val="0045661C"/>
    <w:rsid w:val="00464F28"/>
    <w:rsid w:val="004668AC"/>
    <w:rsid w:val="0047520D"/>
    <w:rsid w:val="00475277"/>
    <w:rsid w:val="00481476"/>
    <w:rsid w:val="00484774"/>
    <w:rsid w:val="00485151"/>
    <w:rsid w:val="004870BF"/>
    <w:rsid w:val="004A0AEA"/>
    <w:rsid w:val="004A6930"/>
    <w:rsid w:val="004B0605"/>
    <w:rsid w:val="004B3922"/>
    <w:rsid w:val="004B55ED"/>
    <w:rsid w:val="004C7AAE"/>
    <w:rsid w:val="004C7C7E"/>
    <w:rsid w:val="004D3E7A"/>
    <w:rsid w:val="004D7209"/>
    <w:rsid w:val="004E0630"/>
    <w:rsid w:val="004E4251"/>
    <w:rsid w:val="004F45E4"/>
    <w:rsid w:val="004F4BAA"/>
    <w:rsid w:val="004F6B0C"/>
    <w:rsid w:val="00504A40"/>
    <w:rsid w:val="00511BE5"/>
    <w:rsid w:val="0051474A"/>
    <w:rsid w:val="00520BDE"/>
    <w:rsid w:val="00527C91"/>
    <w:rsid w:val="00532ED0"/>
    <w:rsid w:val="00540C17"/>
    <w:rsid w:val="0054267A"/>
    <w:rsid w:val="00542CD9"/>
    <w:rsid w:val="00545AA0"/>
    <w:rsid w:val="00555D0E"/>
    <w:rsid w:val="00560B43"/>
    <w:rsid w:val="00562339"/>
    <w:rsid w:val="005624F3"/>
    <w:rsid w:val="005822DE"/>
    <w:rsid w:val="00582CCD"/>
    <w:rsid w:val="005859C8"/>
    <w:rsid w:val="005A75A4"/>
    <w:rsid w:val="005B7196"/>
    <w:rsid w:val="005D75FB"/>
    <w:rsid w:val="005D7CBE"/>
    <w:rsid w:val="005E1746"/>
    <w:rsid w:val="005E48EA"/>
    <w:rsid w:val="005F669C"/>
    <w:rsid w:val="00601D7D"/>
    <w:rsid w:val="00605ACB"/>
    <w:rsid w:val="0060724A"/>
    <w:rsid w:val="00612226"/>
    <w:rsid w:val="0061488B"/>
    <w:rsid w:val="00626FE7"/>
    <w:rsid w:val="00630B12"/>
    <w:rsid w:val="00650056"/>
    <w:rsid w:val="00653706"/>
    <w:rsid w:val="00657C99"/>
    <w:rsid w:val="00663F47"/>
    <w:rsid w:val="006739FF"/>
    <w:rsid w:val="00681A2C"/>
    <w:rsid w:val="00681B10"/>
    <w:rsid w:val="00684B2F"/>
    <w:rsid w:val="00685F94"/>
    <w:rsid w:val="006A1620"/>
    <w:rsid w:val="006A6252"/>
    <w:rsid w:val="006B2C10"/>
    <w:rsid w:val="006B426D"/>
    <w:rsid w:val="006D5A6D"/>
    <w:rsid w:val="006D657D"/>
    <w:rsid w:val="006D6722"/>
    <w:rsid w:val="006E0F3C"/>
    <w:rsid w:val="006F36F8"/>
    <w:rsid w:val="00702174"/>
    <w:rsid w:val="00702D94"/>
    <w:rsid w:val="00714450"/>
    <w:rsid w:val="0073191E"/>
    <w:rsid w:val="00733816"/>
    <w:rsid w:val="0073713A"/>
    <w:rsid w:val="00754277"/>
    <w:rsid w:val="00760947"/>
    <w:rsid w:val="0076296A"/>
    <w:rsid w:val="007632A7"/>
    <w:rsid w:val="007727E6"/>
    <w:rsid w:val="007742B6"/>
    <w:rsid w:val="0078043B"/>
    <w:rsid w:val="00781CF4"/>
    <w:rsid w:val="007839EE"/>
    <w:rsid w:val="007A4216"/>
    <w:rsid w:val="007A6F4B"/>
    <w:rsid w:val="007A77BC"/>
    <w:rsid w:val="007B75D6"/>
    <w:rsid w:val="007C7C4F"/>
    <w:rsid w:val="007D242A"/>
    <w:rsid w:val="007D4B7C"/>
    <w:rsid w:val="0080351B"/>
    <w:rsid w:val="008217E2"/>
    <w:rsid w:val="00824253"/>
    <w:rsid w:val="00830601"/>
    <w:rsid w:val="008321DF"/>
    <w:rsid w:val="00835004"/>
    <w:rsid w:val="00843BF7"/>
    <w:rsid w:val="008474A0"/>
    <w:rsid w:val="00860E8C"/>
    <w:rsid w:val="00875AEF"/>
    <w:rsid w:val="00876CF1"/>
    <w:rsid w:val="00877426"/>
    <w:rsid w:val="00880261"/>
    <w:rsid w:val="00880A75"/>
    <w:rsid w:val="00880BF5"/>
    <w:rsid w:val="008821B7"/>
    <w:rsid w:val="00893F7D"/>
    <w:rsid w:val="008B1667"/>
    <w:rsid w:val="008B22AA"/>
    <w:rsid w:val="008D3317"/>
    <w:rsid w:val="008E031B"/>
    <w:rsid w:val="008E5DF6"/>
    <w:rsid w:val="008E71FB"/>
    <w:rsid w:val="008E73C2"/>
    <w:rsid w:val="008F0DD8"/>
    <w:rsid w:val="008F4099"/>
    <w:rsid w:val="008F68D5"/>
    <w:rsid w:val="008F78F1"/>
    <w:rsid w:val="00901A38"/>
    <w:rsid w:val="009075BE"/>
    <w:rsid w:val="00910A15"/>
    <w:rsid w:val="00913E8F"/>
    <w:rsid w:val="00920BDD"/>
    <w:rsid w:val="00920D1C"/>
    <w:rsid w:val="0094270C"/>
    <w:rsid w:val="00942B15"/>
    <w:rsid w:val="0094372F"/>
    <w:rsid w:val="0095129E"/>
    <w:rsid w:val="0095179C"/>
    <w:rsid w:val="00964F3C"/>
    <w:rsid w:val="009672E5"/>
    <w:rsid w:val="00967360"/>
    <w:rsid w:val="009939B4"/>
    <w:rsid w:val="00994485"/>
    <w:rsid w:val="0099556F"/>
    <w:rsid w:val="009978C4"/>
    <w:rsid w:val="009B00F8"/>
    <w:rsid w:val="009B2D41"/>
    <w:rsid w:val="009B6B8B"/>
    <w:rsid w:val="009C534A"/>
    <w:rsid w:val="009C7049"/>
    <w:rsid w:val="009D57F1"/>
    <w:rsid w:val="009D7BB0"/>
    <w:rsid w:val="009E3D1F"/>
    <w:rsid w:val="009E40DA"/>
    <w:rsid w:val="009F2C22"/>
    <w:rsid w:val="009F3DCF"/>
    <w:rsid w:val="00A01F8D"/>
    <w:rsid w:val="00A0715C"/>
    <w:rsid w:val="00A11EF0"/>
    <w:rsid w:val="00A139D0"/>
    <w:rsid w:val="00A13A0F"/>
    <w:rsid w:val="00A21DA0"/>
    <w:rsid w:val="00A26C20"/>
    <w:rsid w:val="00A3260C"/>
    <w:rsid w:val="00A3703D"/>
    <w:rsid w:val="00A40ED0"/>
    <w:rsid w:val="00A4387B"/>
    <w:rsid w:val="00A50B0A"/>
    <w:rsid w:val="00A641D3"/>
    <w:rsid w:val="00A65357"/>
    <w:rsid w:val="00A71532"/>
    <w:rsid w:val="00A80FC5"/>
    <w:rsid w:val="00A961CB"/>
    <w:rsid w:val="00A96EF9"/>
    <w:rsid w:val="00AB124A"/>
    <w:rsid w:val="00AB3675"/>
    <w:rsid w:val="00AC2864"/>
    <w:rsid w:val="00AC7BC5"/>
    <w:rsid w:val="00AD043D"/>
    <w:rsid w:val="00AF69EA"/>
    <w:rsid w:val="00B0476C"/>
    <w:rsid w:val="00B05969"/>
    <w:rsid w:val="00B06142"/>
    <w:rsid w:val="00B14070"/>
    <w:rsid w:val="00B1601B"/>
    <w:rsid w:val="00B174CC"/>
    <w:rsid w:val="00B25FB9"/>
    <w:rsid w:val="00B361BA"/>
    <w:rsid w:val="00B36728"/>
    <w:rsid w:val="00B40938"/>
    <w:rsid w:val="00B41853"/>
    <w:rsid w:val="00B47A21"/>
    <w:rsid w:val="00B516C0"/>
    <w:rsid w:val="00B53D60"/>
    <w:rsid w:val="00B61042"/>
    <w:rsid w:val="00B67C3C"/>
    <w:rsid w:val="00B75797"/>
    <w:rsid w:val="00B766A4"/>
    <w:rsid w:val="00B91D14"/>
    <w:rsid w:val="00BA28E1"/>
    <w:rsid w:val="00BA7BA5"/>
    <w:rsid w:val="00BB1B52"/>
    <w:rsid w:val="00BB59AB"/>
    <w:rsid w:val="00BC130A"/>
    <w:rsid w:val="00BC3089"/>
    <w:rsid w:val="00BC768D"/>
    <w:rsid w:val="00BE061D"/>
    <w:rsid w:val="00BE2CC6"/>
    <w:rsid w:val="00BF14D0"/>
    <w:rsid w:val="00BF430D"/>
    <w:rsid w:val="00C0068B"/>
    <w:rsid w:val="00C0430C"/>
    <w:rsid w:val="00C10165"/>
    <w:rsid w:val="00C14119"/>
    <w:rsid w:val="00C164B8"/>
    <w:rsid w:val="00C2018C"/>
    <w:rsid w:val="00C23806"/>
    <w:rsid w:val="00C257FC"/>
    <w:rsid w:val="00C36374"/>
    <w:rsid w:val="00C4176D"/>
    <w:rsid w:val="00C455E4"/>
    <w:rsid w:val="00C46D72"/>
    <w:rsid w:val="00C479A0"/>
    <w:rsid w:val="00C51796"/>
    <w:rsid w:val="00C51F99"/>
    <w:rsid w:val="00C56D47"/>
    <w:rsid w:val="00C635DE"/>
    <w:rsid w:val="00C71063"/>
    <w:rsid w:val="00C72946"/>
    <w:rsid w:val="00C743E5"/>
    <w:rsid w:val="00C779F1"/>
    <w:rsid w:val="00C77D13"/>
    <w:rsid w:val="00C83422"/>
    <w:rsid w:val="00C8584F"/>
    <w:rsid w:val="00C85D1C"/>
    <w:rsid w:val="00C91205"/>
    <w:rsid w:val="00C91341"/>
    <w:rsid w:val="00CA0EED"/>
    <w:rsid w:val="00CA603B"/>
    <w:rsid w:val="00CB11A6"/>
    <w:rsid w:val="00CB1AD4"/>
    <w:rsid w:val="00CB609C"/>
    <w:rsid w:val="00CC5C6A"/>
    <w:rsid w:val="00CE1538"/>
    <w:rsid w:val="00CE752B"/>
    <w:rsid w:val="00CF347E"/>
    <w:rsid w:val="00CF7A0B"/>
    <w:rsid w:val="00D01B60"/>
    <w:rsid w:val="00D06CB7"/>
    <w:rsid w:val="00D07AB2"/>
    <w:rsid w:val="00D07D6B"/>
    <w:rsid w:val="00D07F35"/>
    <w:rsid w:val="00D31282"/>
    <w:rsid w:val="00D32DA0"/>
    <w:rsid w:val="00D35844"/>
    <w:rsid w:val="00D41A7E"/>
    <w:rsid w:val="00D43B00"/>
    <w:rsid w:val="00D46AFD"/>
    <w:rsid w:val="00D50E04"/>
    <w:rsid w:val="00D51CB0"/>
    <w:rsid w:val="00D51F5E"/>
    <w:rsid w:val="00D52FA1"/>
    <w:rsid w:val="00D67C9F"/>
    <w:rsid w:val="00D7249E"/>
    <w:rsid w:val="00D724D2"/>
    <w:rsid w:val="00D7266F"/>
    <w:rsid w:val="00D72A44"/>
    <w:rsid w:val="00D74B23"/>
    <w:rsid w:val="00D76D92"/>
    <w:rsid w:val="00D81B50"/>
    <w:rsid w:val="00DA0C53"/>
    <w:rsid w:val="00DA3383"/>
    <w:rsid w:val="00DD1C72"/>
    <w:rsid w:val="00DD3BA1"/>
    <w:rsid w:val="00DE591F"/>
    <w:rsid w:val="00DE5B73"/>
    <w:rsid w:val="00DF5FF8"/>
    <w:rsid w:val="00DF6EE8"/>
    <w:rsid w:val="00E05681"/>
    <w:rsid w:val="00E126F0"/>
    <w:rsid w:val="00E178BA"/>
    <w:rsid w:val="00E20CFE"/>
    <w:rsid w:val="00E21B57"/>
    <w:rsid w:val="00E22EA9"/>
    <w:rsid w:val="00E26BCC"/>
    <w:rsid w:val="00E27B73"/>
    <w:rsid w:val="00E30FA6"/>
    <w:rsid w:val="00E34D5B"/>
    <w:rsid w:val="00E363D1"/>
    <w:rsid w:val="00E36B81"/>
    <w:rsid w:val="00E4005F"/>
    <w:rsid w:val="00E44B35"/>
    <w:rsid w:val="00E742A3"/>
    <w:rsid w:val="00E7785A"/>
    <w:rsid w:val="00E80176"/>
    <w:rsid w:val="00E81F28"/>
    <w:rsid w:val="00E832FD"/>
    <w:rsid w:val="00E83753"/>
    <w:rsid w:val="00E94DCA"/>
    <w:rsid w:val="00E97A79"/>
    <w:rsid w:val="00EA1811"/>
    <w:rsid w:val="00EA381D"/>
    <w:rsid w:val="00EA4EBE"/>
    <w:rsid w:val="00EB2C37"/>
    <w:rsid w:val="00EB3F49"/>
    <w:rsid w:val="00EC61A0"/>
    <w:rsid w:val="00EE009F"/>
    <w:rsid w:val="00EE21CA"/>
    <w:rsid w:val="00EE326A"/>
    <w:rsid w:val="00EE3D75"/>
    <w:rsid w:val="00EE6C4E"/>
    <w:rsid w:val="00EF7807"/>
    <w:rsid w:val="00F1568B"/>
    <w:rsid w:val="00F20B46"/>
    <w:rsid w:val="00F21D78"/>
    <w:rsid w:val="00F26098"/>
    <w:rsid w:val="00F33D0D"/>
    <w:rsid w:val="00F37C20"/>
    <w:rsid w:val="00F40EEB"/>
    <w:rsid w:val="00F445A3"/>
    <w:rsid w:val="00F521C1"/>
    <w:rsid w:val="00F54179"/>
    <w:rsid w:val="00F634C3"/>
    <w:rsid w:val="00F63E57"/>
    <w:rsid w:val="00F810FE"/>
    <w:rsid w:val="00F91930"/>
    <w:rsid w:val="00F926B3"/>
    <w:rsid w:val="00F928C5"/>
    <w:rsid w:val="00F92DDB"/>
    <w:rsid w:val="00F97B54"/>
    <w:rsid w:val="00FA328B"/>
    <w:rsid w:val="00FA5E7C"/>
    <w:rsid w:val="00FB57C4"/>
    <w:rsid w:val="00FC241F"/>
    <w:rsid w:val="00FD70A1"/>
    <w:rsid w:val="00FE697A"/>
    <w:rsid w:val="0A9B7B51"/>
    <w:rsid w:val="3A0EB307"/>
    <w:rsid w:val="496B3D56"/>
    <w:rsid w:val="5A71E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05501"/>
  <w15:docId w15:val="{E40225F0-8DA4-4682-99DE-DD0B6476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89"/>
    <w:qFormat/>
    <w:rsid w:val="00481476"/>
    <w:pPr>
      <w:tabs>
        <w:tab w:val="left" w:pos="2608"/>
        <w:tab w:val="left" w:pos="5670"/>
      </w:tabs>
    </w:pPr>
  </w:style>
  <w:style w:type="paragraph" w:styleId="Otsikko1">
    <w:name w:val="heading 1"/>
    <w:basedOn w:val="Normaali"/>
    <w:next w:val="Leipteksti"/>
    <w:link w:val="Otsikko1Char"/>
    <w:uiPriority w:val="14"/>
    <w:qFormat/>
    <w:rsid w:val="00BF14D0"/>
    <w:pPr>
      <w:keepNext/>
      <w:keepLines/>
      <w:numPr>
        <w:numId w:val="27"/>
      </w:numPr>
      <w:spacing w:before="280" w:after="60" w:line="290" w:lineRule="atLeast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E44B35"/>
    <w:pPr>
      <w:keepNext/>
      <w:keepLines/>
      <w:numPr>
        <w:ilvl w:val="1"/>
        <w:numId w:val="27"/>
      </w:numPr>
      <w:spacing w:before="240" w:after="60" w:line="290" w:lineRule="atLeas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BF14D0"/>
    <w:pPr>
      <w:numPr>
        <w:ilvl w:val="2"/>
      </w:numPr>
      <w:ind w:left="851" w:hanging="851"/>
      <w:outlineLvl w:val="2"/>
    </w:pPr>
    <w:rPr>
      <w:rFonts w:cstheme="majorBidi"/>
      <w:b w:val="0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BF14D0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uiPriority w:val="94"/>
    <w:rsid w:val="00E97A79"/>
    <w:pPr>
      <w:tabs>
        <w:tab w:val="clear" w:pos="2608"/>
        <w:tab w:val="clear" w:pos="5670"/>
        <w:tab w:val="left" w:pos="5103"/>
        <w:tab w:val="left" w:pos="9242"/>
      </w:tabs>
      <w:ind w:right="-567"/>
    </w:pPr>
    <w:rPr>
      <w:sz w:val="20"/>
    </w:rPr>
  </w:style>
  <w:style w:type="paragraph" w:styleId="Leipteksti">
    <w:name w:val="Body Text"/>
    <w:basedOn w:val="Normaali"/>
    <w:link w:val="LeiptekstiChar"/>
    <w:qFormat/>
    <w:rsid w:val="008E73C2"/>
    <w:pPr>
      <w:spacing w:line="290" w:lineRule="atLeast"/>
      <w:ind w:left="1134"/>
    </w:pPr>
  </w:style>
  <w:style w:type="character" w:customStyle="1" w:styleId="LeiptekstiChar">
    <w:name w:val="Leipäteksti Char"/>
    <w:basedOn w:val="Kappaleenoletusfontti"/>
    <w:link w:val="Leipteksti"/>
    <w:rsid w:val="008E73C2"/>
  </w:style>
  <w:style w:type="character" w:customStyle="1" w:styleId="YltunnisteChar">
    <w:name w:val="Ylätunniste Char"/>
    <w:basedOn w:val="Kappaleenoletusfontti"/>
    <w:link w:val="Yltunniste"/>
    <w:uiPriority w:val="94"/>
    <w:rsid w:val="00E97A79"/>
    <w:rPr>
      <w:sz w:val="20"/>
    </w:rPr>
  </w:style>
  <w:style w:type="paragraph" w:styleId="Alatunniste">
    <w:name w:val="footer"/>
    <w:link w:val="AlatunnisteChar"/>
    <w:uiPriority w:val="94"/>
    <w:semiHidden/>
    <w:rsid w:val="00702D94"/>
    <w:pPr>
      <w:tabs>
        <w:tab w:val="right" w:pos="10206"/>
      </w:tabs>
      <w:spacing w:line="300" w:lineRule="auto"/>
      <w:ind w:left="-567" w:right="-851"/>
    </w:pPr>
    <w:rPr>
      <w:noProof/>
      <w:sz w:val="14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702D94"/>
    <w:rPr>
      <w:noProof/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42605"/>
    <w:pPr>
      <w:spacing w:before="400" w:after="400"/>
      <w:outlineLvl w:val="0"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42605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E44B35"/>
    <w:rPr>
      <w:rFonts w:asciiTheme="majorHAnsi" w:eastAsiaTheme="majorEastAsia" w:hAnsiTheme="majorHAnsi" w:cstheme="majorHAnsi"/>
      <w:b/>
      <w:bCs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442605"/>
    <w:pPr>
      <w:numPr>
        <w:ilvl w:val="1"/>
      </w:numPr>
      <w:spacing w:before="280" w:after="100"/>
    </w:pPr>
    <w:rPr>
      <w:rFonts w:asciiTheme="majorHAnsi" w:eastAsiaTheme="majorEastAsia" w:hAnsiTheme="majorHAnsi" w:cstheme="majorHAnsi"/>
      <w:b/>
      <w:iCs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42605"/>
    <w:rPr>
      <w:rFonts w:asciiTheme="majorHAnsi" w:eastAsiaTheme="majorEastAsia" w:hAnsiTheme="majorHAnsi" w:cstheme="majorHAnsi"/>
      <w:b/>
      <w:iCs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BF14D0"/>
    <w:rPr>
      <w:rFonts w:asciiTheme="majorHAnsi" w:eastAsiaTheme="majorEastAsia" w:hAnsiTheme="majorHAnsi" w:cstheme="majorBidi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uiPriority w:val="5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Normaali"/>
    <w:qFormat/>
    <w:rsid w:val="00010DF1"/>
    <w:pPr>
      <w:numPr>
        <w:numId w:val="29"/>
      </w:numPr>
      <w:tabs>
        <w:tab w:val="clear" w:pos="2608"/>
        <w:tab w:val="clear" w:pos="5670"/>
      </w:tabs>
      <w:spacing w:line="280" w:lineRule="atLeast"/>
      <w:ind w:left="357" w:hanging="357"/>
      <w:contextualSpacing/>
    </w:pPr>
    <w:rPr>
      <w:rFonts w:eastAsia="Calibri" w:cs="Calibri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Kansikuva">
    <w:name w:val="Kansikuva"/>
    <w:basedOn w:val="Normaali"/>
    <w:rsid w:val="00D7249E"/>
    <w:pPr>
      <w:jc w:val="center"/>
    </w:pPr>
    <w:rPr>
      <w:rFonts w:eastAsia="Times New Roman" w:cs="Times New Roman"/>
      <w:szCs w:val="20"/>
    </w:rPr>
  </w:style>
  <w:style w:type="paragraph" w:customStyle="1" w:styleId="Kansiotsikko">
    <w:name w:val="Kansi otsikko"/>
    <w:uiPriority w:val="89"/>
    <w:qFormat/>
    <w:rsid w:val="00343B05"/>
    <w:pPr>
      <w:spacing w:before="1200" w:line="700" w:lineRule="atLeast"/>
      <w:ind w:left="-567"/>
    </w:pPr>
    <w:rPr>
      <w:rFonts w:asciiTheme="majorHAnsi" w:hAnsiTheme="majorHAnsi"/>
      <w:b/>
      <w:sz w:val="56"/>
      <w:lang w:val="es-ES"/>
    </w:rPr>
  </w:style>
  <w:style w:type="paragraph" w:customStyle="1" w:styleId="Kansialaotsikko">
    <w:name w:val="Kansi alaotsikko"/>
    <w:basedOn w:val="Kansiotsikko"/>
    <w:next w:val="Normaali"/>
    <w:uiPriority w:val="89"/>
    <w:qFormat/>
    <w:rsid w:val="00343B05"/>
    <w:pPr>
      <w:spacing w:before="300"/>
    </w:pPr>
    <w:rPr>
      <w:b w:val="0"/>
      <w:sz w:val="36"/>
    </w:rPr>
  </w:style>
  <w:style w:type="paragraph" w:customStyle="1" w:styleId="Vliotsikko1">
    <w:name w:val="Väliotsikko 1"/>
    <w:basedOn w:val="Alaotsikko"/>
    <w:uiPriority w:val="13"/>
    <w:qFormat/>
    <w:rsid w:val="008E73C2"/>
    <w:pPr>
      <w:spacing w:after="60" w:line="290" w:lineRule="atLeast"/>
    </w:pPr>
    <w:rPr>
      <w:lang w:val="es-ES"/>
    </w:rPr>
  </w:style>
  <w:style w:type="paragraph" w:customStyle="1" w:styleId="Vliotsikko2">
    <w:name w:val="Väliotsikko 2"/>
    <w:basedOn w:val="Vliotsikko1"/>
    <w:next w:val="Leipteksti"/>
    <w:uiPriority w:val="13"/>
    <w:qFormat/>
    <w:rsid w:val="00E44B35"/>
    <w:pPr>
      <w:spacing w:before="240"/>
    </w:pPr>
    <w:rPr>
      <w:sz w:val="22"/>
    </w:rPr>
  </w:style>
  <w:style w:type="paragraph" w:customStyle="1" w:styleId="Vliotsikko3">
    <w:name w:val="Väliotsikko 3"/>
    <w:basedOn w:val="Vliotsikko2"/>
    <w:next w:val="Leipteksti"/>
    <w:uiPriority w:val="13"/>
    <w:qFormat/>
    <w:rsid w:val="00BF14D0"/>
    <w:rPr>
      <w:b w:val="0"/>
      <w:sz w:val="24"/>
    </w:rPr>
  </w:style>
  <w:style w:type="paragraph" w:styleId="Luettelokappale">
    <w:name w:val="List Paragraph"/>
    <w:basedOn w:val="Normaali"/>
    <w:uiPriority w:val="34"/>
    <w:qFormat/>
    <w:rsid w:val="00684B2F"/>
    <w:pPr>
      <w:tabs>
        <w:tab w:val="clear" w:pos="2608"/>
        <w:tab w:val="clear" w:pos="5670"/>
      </w:tabs>
      <w:ind w:left="720"/>
    </w:pPr>
    <w:rPr>
      <w:rFonts w:ascii="Calibri" w:hAnsi="Calibri" w:cs="Calibri"/>
    </w:rPr>
  </w:style>
  <w:style w:type="character" w:styleId="AvattuHyperlinkki">
    <w:name w:val="FollowedHyperlink"/>
    <w:basedOn w:val="Kappaleenoletusfontti"/>
    <w:uiPriority w:val="99"/>
    <w:semiHidden/>
    <w:unhideWhenUsed/>
    <w:rsid w:val="00684B2F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26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idaou\Downloads\LUSOTE_asiakirjapohja_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660027D7B4001B6A2F4F60F7FCB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50F0C4-0033-42B5-8488-4749145E9326}"/>
      </w:docPartPr>
      <w:docPartBody>
        <w:p w:rsidR="000F31AB" w:rsidRDefault="0002068B" w:rsidP="0002068B">
          <w:pPr>
            <w:pStyle w:val="715660027D7B4001B6A2F4F60F7FCB5B"/>
          </w:pPr>
          <w:r w:rsidRPr="00835004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81"/>
    <w:rsid w:val="0002068B"/>
    <w:rsid w:val="000B472F"/>
    <w:rsid w:val="000F31AB"/>
    <w:rsid w:val="00176218"/>
    <w:rsid w:val="001A16E3"/>
    <w:rsid w:val="00200844"/>
    <w:rsid w:val="00260350"/>
    <w:rsid w:val="0032147B"/>
    <w:rsid w:val="004214C4"/>
    <w:rsid w:val="00483B34"/>
    <w:rsid w:val="006B57B2"/>
    <w:rsid w:val="007B17FA"/>
    <w:rsid w:val="00A07FF9"/>
    <w:rsid w:val="00A652B7"/>
    <w:rsid w:val="00C47B56"/>
    <w:rsid w:val="00E36B81"/>
    <w:rsid w:val="00ED7187"/>
    <w:rsid w:val="00F423B9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11F66B9ADE54E5F971288D4A5AA5F82">
    <w:name w:val="D11F66B9ADE54E5F971288D4A5AA5F82"/>
  </w:style>
  <w:style w:type="paragraph" w:customStyle="1" w:styleId="715660027D7B4001B6A2F4F60F7FCB5B">
    <w:name w:val="715660027D7B4001B6A2F4F60F7FCB5B"/>
    <w:rsid w:val="00020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Lusote">
      <a:dk1>
        <a:sysClr val="windowText" lastClr="000000"/>
      </a:dk1>
      <a:lt1>
        <a:sysClr val="window" lastClr="FFFFFF"/>
      </a:lt1>
      <a:dk2>
        <a:srgbClr val="D90066"/>
      </a:dk2>
      <a:lt2>
        <a:srgbClr val="E7E6E6"/>
      </a:lt2>
      <a:accent1>
        <a:srgbClr val="5FAE60"/>
      </a:accent1>
      <a:accent2>
        <a:srgbClr val="FF621A"/>
      </a:accent2>
      <a:accent3>
        <a:srgbClr val="E8CAFF"/>
      </a:accent3>
      <a:accent4>
        <a:srgbClr val="FFF26E"/>
      </a:accent4>
      <a:accent5>
        <a:srgbClr val="00B1EB"/>
      </a:accent5>
      <a:accent6>
        <a:srgbClr val="D90066"/>
      </a:accent6>
      <a:hlink>
        <a:srgbClr val="0563C1"/>
      </a:hlink>
      <a:folHlink>
        <a:srgbClr val="954F72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2022-08-17T00:00:00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f6f523-26cb-4d0f-9ead-5ce46902e12b">
      <Terms xmlns="http://schemas.microsoft.com/office/infopath/2007/PartnerControls"/>
    </lcf76f155ced4ddcb4097134ff3c332f>
    <TaxCatchAll xmlns="69ef10b9-bbcb-475e-ae7c-d383eca9720a" xsi:nil="true"/>
    <SharedWithUsers xmlns="69ef10b9-bbcb-475e-ae7c-d383eca9720a">
      <UserInfo>
        <DisplayName>Kangasmäki Antti</DisplayName>
        <AccountId>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4FAE9224B2842BB1EF5456D392333" ma:contentTypeVersion="15" ma:contentTypeDescription="Create a new document." ma:contentTypeScope="" ma:versionID="40d1e5efaee2c8564c7bff6e2e80564d">
  <xsd:schema xmlns:xsd="http://www.w3.org/2001/XMLSchema" xmlns:xs="http://www.w3.org/2001/XMLSchema" xmlns:p="http://schemas.microsoft.com/office/2006/metadata/properties" xmlns:ns2="13f6f523-26cb-4d0f-9ead-5ce46902e12b" xmlns:ns3="69ef10b9-bbcb-475e-ae7c-d383eca9720a" targetNamespace="http://schemas.microsoft.com/office/2006/metadata/properties" ma:root="true" ma:fieldsID="073e4e9875c6cbdf1fa8f675e2f78bdc" ns2:_="" ns3:_="">
    <xsd:import namespace="13f6f523-26cb-4d0f-9ead-5ce46902e12b"/>
    <xsd:import namespace="69ef10b9-bbcb-475e-ae7c-d383eca97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f523-26cb-4d0f-9ead-5ce46902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89a117-841e-4f13-b278-0c0c0dba6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10b9-bbcb-475e-ae7c-d383eca972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286ddf-c617-474b-8e4b-38b3b018276a}" ma:internalName="TaxCatchAll" ma:showField="CatchAllData" ma:web="69ef10b9-bbcb-475e-ae7c-d383eca97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1836E9-E599-45EA-B8CF-09E4FED2BFA2}">
  <ds:schemaRefs>
    <ds:schemaRef ds:uri="http://schemas.microsoft.com/office/2006/metadata/properties"/>
    <ds:schemaRef ds:uri="http://schemas.microsoft.com/office/infopath/2007/PartnerControls"/>
    <ds:schemaRef ds:uri="13f6f523-26cb-4d0f-9ead-5ce46902e12b"/>
    <ds:schemaRef ds:uri="69ef10b9-bbcb-475e-ae7c-d383eca9720a"/>
  </ds:schemaRefs>
</ds:datastoreItem>
</file>

<file path=customXml/itemProps3.xml><?xml version="1.0" encoding="utf-8"?>
<ds:datastoreItem xmlns:ds="http://schemas.openxmlformats.org/officeDocument/2006/customXml" ds:itemID="{69514967-6A2A-4747-8E1E-B1452F22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f523-26cb-4d0f-9ead-5ce46902e12b"/>
    <ds:schemaRef ds:uri="69ef10b9-bbcb-475e-ae7c-d383eca97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379AE-FC86-4EB9-B8A7-FA87FA18A0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E92CFA-F6E3-4DF6-B654-85FF56D9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LUSOTE_asiakirjapohja_SU.dotx</Template>
  <TotalTime>8</TotalTime>
  <Pages>1</Pages>
  <Words>77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Asiakirjamallipohja</vt:lpstr>
    </vt:vector>
  </TitlesOfParts>
  <Company>Lusote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Asiakirjamallipohja</dc:title>
  <dc:subject/>
  <dc:creator>Huida Outi</dc:creator>
  <cp:keywords/>
  <cp:lastModifiedBy>Hentilä Aino</cp:lastModifiedBy>
  <cp:revision>6</cp:revision>
  <cp:lastPrinted>2022-05-17T08:02:00Z</cp:lastPrinted>
  <dcterms:created xsi:type="dcterms:W3CDTF">2022-09-13T12:26:00Z</dcterms:created>
  <dcterms:modified xsi:type="dcterms:W3CDTF">2022-09-14T07:44:00Z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0x01010054F4FAE9224B2842BB1EF5456D392333</vt:lpwstr>
  </property>
  <property fmtid="{D5CDD505-2E9C-101B-9397-08002B2CF9AE}" pid="3" name="Order">
    <vt:r8>118100</vt:r8>
  </property>
  <property fmtid="{D5CDD505-2E9C-101B-9397-08002B2CF9AE}" pid="4" name="Lähetetty">
    <vt:lpwstr>2021-09-22T11:57:38Z</vt:lpwstr>
  </property>
  <property fmtid="{D5CDD505-2E9C-101B-9397-08002B2CF9AE}" pid="5" name="xd_Signature">
    <vt:bool>false</vt:bool>
  </property>
  <property fmtid="{D5CDD505-2E9C-101B-9397-08002B2CF9AE}" pid="6" name="SharedWithUsers">
    <vt:lpwstr>44;#Kangasmäki Antti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2022-09-13T12:26:57Z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af159990-de6b-414c-bf46-292737142613</vt:lpwstr>
  </property>
  <property fmtid="{D5CDD505-2E9C-101B-9397-08002B2CF9AE}" pid="18" name="MSIP_Label_defa4170-0d19-0005-0004-bc88714345d2_ActionId">
    <vt:lpwstr>7f06fc44-16e8-4f27-b585-67dd7568dc9c</vt:lpwstr>
  </property>
  <property fmtid="{D5CDD505-2E9C-101B-9397-08002B2CF9AE}" pid="19" name="MSIP_Label_defa4170-0d19-0005-0004-bc88714345d2_ContentBits">
    <vt:lpwstr>0</vt:lpwstr>
  </property>
</Properties>
</file>