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2" w:rightFromText="142" w:vertAnchor="page" w:horzAnchor="page" w:tblpX="6210" w:tblpY="5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</w:tblGrid>
      <w:tr w:rsidR="006D5A6D" w:rsidRPr="00481476" w14:paraId="143F26D4" w14:textId="77777777" w:rsidTr="496B3D56">
        <w:trPr>
          <w:cantSplit/>
          <w:trHeight w:hRule="exact" w:val="737"/>
        </w:trPr>
        <w:tc>
          <w:tcPr>
            <w:tcW w:w="3742" w:type="dxa"/>
            <w:tcMar>
              <w:left w:w="0" w:type="dxa"/>
              <w:right w:w="0" w:type="dxa"/>
            </w:tcMar>
          </w:tcPr>
          <w:p w14:paraId="7FED031D" w14:textId="77777777" w:rsidR="00685F94" w:rsidRPr="009D57F1" w:rsidRDefault="00685F94" w:rsidP="00F634C3">
            <w:pPr>
              <w:pStyle w:val="Yltunniste"/>
              <w:rPr>
                <w:rFonts w:eastAsiaTheme="majorEastAsia"/>
                <w:sz w:val="8"/>
                <w:szCs w:val="8"/>
              </w:rPr>
            </w:pPr>
          </w:p>
          <w:p w14:paraId="1F3F443A" w14:textId="14FA0D93" w:rsidR="00F634C3" w:rsidRPr="00481476" w:rsidRDefault="00000000" w:rsidP="00F634C3">
            <w:pPr>
              <w:pStyle w:val="Yltunniste"/>
              <w:rPr>
                <w:rFonts w:eastAsiaTheme="majorEastAsia" w:cstheme="minorHAnsi"/>
                <w:sz w:val="23"/>
                <w:szCs w:val="22"/>
                <w:lang w:val="fi-FI"/>
              </w:rPr>
            </w:pPr>
            <w:sdt>
              <w:sdtPr>
                <w:rPr>
                  <w:rFonts w:eastAsiaTheme="majorEastAsia"/>
                </w:rPr>
                <w:id w:val="-1440908838"/>
                <w:placeholder>
                  <w:docPart w:val="715660027D7B4001B6A2F4F60F7FCB5B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2-08-17T00:00:00Z"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="00E832FD">
                  <w:rPr>
                    <w:rFonts w:eastAsiaTheme="majorEastAsia"/>
                    <w:lang w:val="fi-FI"/>
                  </w:rPr>
                  <w:t>17.8.2022</w:t>
                </w:r>
              </w:sdtContent>
            </w:sdt>
          </w:p>
          <w:p w14:paraId="09A156D1" w14:textId="77777777" w:rsidR="496B3D56" w:rsidRPr="003A28A0" w:rsidRDefault="496B3D56">
            <w:pPr>
              <w:rPr>
                <w:lang w:val="fi-FI"/>
              </w:rPr>
            </w:pPr>
          </w:p>
        </w:tc>
      </w:tr>
      <w:tr w:rsidR="006D5A6D" w:rsidRPr="00481476" w14:paraId="012F4B37" w14:textId="77777777" w:rsidTr="496B3D56">
        <w:trPr>
          <w:cantSplit/>
          <w:trHeight w:hRule="exact" w:val="283"/>
        </w:trPr>
        <w:tc>
          <w:tcPr>
            <w:tcW w:w="3742" w:type="dxa"/>
            <w:tcMar>
              <w:left w:w="0" w:type="dxa"/>
              <w:right w:w="0" w:type="dxa"/>
            </w:tcMar>
          </w:tcPr>
          <w:p w14:paraId="7332DC03" w14:textId="77777777" w:rsidR="006D5A6D" w:rsidRPr="00481476" w:rsidRDefault="006D5A6D" w:rsidP="00F634C3">
            <w:pPr>
              <w:pStyle w:val="Yltunniste"/>
              <w:rPr>
                <w:lang w:val="fi-FI"/>
              </w:rPr>
            </w:pPr>
          </w:p>
        </w:tc>
      </w:tr>
    </w:tbl>
    <w:p w14:paraId="296DD5BA" w14:textId="5C5A3084" w:rsidR="00110208" w:rsidRDefault="00110208" w:rsidP="00110208">
      <w:pPr>
        <w:spacing w:line="276" w:lineRule="auto"/>
        <w:rPr>
          <w:rFonts w:asciiTheme="majorHAnsi" w:hAnsiTheme="majorHAnsi"/>
          <w:b/>
          <w:bCs/>
          <w:sz w:val="32"/>
          <w:szCs w:val="32"/>
        </w:rPr>
      </w:pPr>
      <w:r w:rsidRPr="00110208">
        <w:rPr>
          <w:rFonts w:asciiTheme="majorHAnsi" w:hAnsiTheme="majorHAnsi"/>
          <w:b/>
          <w:bCs/>
          <w:sz w:val="32"/>
          <w:szCs w:val="32"/>
        </w:rPr>
        <w:t>Maksuttoman ehkäisyn kokeilu</w:t>
      </w:r>
      <w:r w:rsidR="00590AA4">
        <w:rPr>
          <w:rFonts w:asciiTheme="majorHAnsi" w:hAnsiTheme="majorHAnsi"/>
          <w:b/>
          <w:bCs/>
          <w:sz w:val="32"/>
          <w:szCs w:val="32"/>
        </w:rPr>
        <w:t>n</w:t>
      </w:r>
      <w:r w:rsidRPr="00110208">
        <w:rPr>
          <w:rFonts w:asciiTheme="majorHAnsi" w:hAnsiTheme="majorHAnsi"/>
          <w:b/>
          <w:bCs/>
          <w:sz w:val="32"/>
          <w:szCs w:val="32"/>
        </w:rPr>
        <w:t xml:space="preserve"> ohjeita</w:t>
      </w:r>
    </w:p>
    <w:p w14:paraId="1B84E594" w14:textId="77777777" w:rsidR="00110208" w:rsidRPr="00CF7D29" w:rsidRDefault="00110208" w:rsidP="00110208">
      <w:pPr>
        <w:spacing w:line="276" w:lineRule="auto"/>
        <w:rPr>
          <w:rFonts w:asciiTheme="majorHAnsi" w:hAnsiTheme="majorHAnsi"/>
          <w:b/>
          <w:bCs/>
          <w:sz w:val="28"/>
          <w:szCs w:val="28"/>
        </w:rPr>
      </w:pPr>
    </w:p>
    <w:p w14:paraId="798643D5" w14:textId="039586BA" w:rsidR="00110208" w:rsidRPr="00CF7D29" w:rsidRDefault="00110208" w:rsidP="00110208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hAnsiTheme="majorHAnsi"/>
        </w:rPr>
        <w:t>Maksuttoman ehkäisyn kokeilun piiriin vain ehkäisyindikaatiolla</w:t>
      </w:r>
    </w:p>
    <w:p w14:paraId="7E44CE21" w14:textId="562086E1" w:rsidR="00DA0102" w:rsidRPr="00DA0102" w:rsidRDefault="00110208" w:rsidP="00DA0102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hAnsiTheme="majorHAnsi"/>
        </w:rPr>
        <w:t>Aina halvin vaihtoehto ensisijainen!</w:t>
      </w:r>
    </w:p>
    <w:p w14:paraId="304D8163" w14:textId="77777777" w:rsidR="00DA0102" w:rsidRDefault="00110208" w:rsidP="00110208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 xml:space="preserve">Kun ehkäisy aloitetaan Pillerit/Rengas 3kk annos mukaan. </w:t>
      </w:r>
    </w:p>
    <w:p w14:paraId="0BB2E47D" w14:textId="77777777" w:rsidR="00DA0102" w:rsidRDefault="00110208" w:rsidP="00DA0102">
      <w:pPr>
        <w:pStyle w:val="Luettelokappale"/>
        <w:numPr>
          <w:ilvl w:val="1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 xml:space="preserve">2kk jälkeen yhteys/varataan aika </w:t>
      </w:r>
    </w:p>
    <w:p w14:paraId="0C1DBEC2" w14:textId="77777777" w:rsidR="00DA0102" w:rsidRDefault="00110208" w:rsidP="00DA0102">
      <w:pPr>
        <w:pStyle w:val="Luettelokappale"/>
        <w:numPr>
          <w:ilvl w:val="1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 xml:space="preserve">3kk kohdalla kontrolli th/ehkis? </w:t>
      </w:r>
    </w:p>
    <w:p w14:paraId="08BCD677" w14:textId="45760A00" w:rsidR="00DA0102" w:rsidRPr="00DA0102" w:rsidRDefault="00110208" w:rsidP="00DA0102">
      <w:pPr>
        <w:pStyle w:val="Luettelokappale"/>
        <w:numPr>
          <w:ilvl w:val="1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jatkossa 6kk pillerit/rengas mukaan.</w:t>
      </w:r>
    </w:p>
    <w:p w14:paraId="49DE9822" w14:textId="68CF0538" w:rsidR="00DA0102" w:rsidRPr="00DA0102" w:rsidRDefault="00110208" w:rsidP="00DA0102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 xml:space="preserve">Jos on aikaisemmin jo käyttänyt annetaan 6kk mukaan. Ajankäyttö 10min kun haetaan ehkäisyvalmistetta. </w:t>
      </w:r>
    </w:p>
    <w:p w14:paraId="5DC1289A" w14:textId="09260255" w:rsidR="00110208" w:rsidRPr="00CF7D29" w:rsidRDefault="00110208" w:rsidP="00110208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Mikäli nuori käyttää valmistetta mikä ei ole maksuttoman ehkäisyn listalla saa nuori itse päättää vaihdetaanko valmiste maksuttomaan valmisteeseen vai jatkaako omakustanteisesti jo olemassa olevaa valmistetta.</w:t>
      </w:r>
    </w:p>
    <w:p w14:paraId="563F7555" w14:textId="1BB62FB5" w:rsidR="00110208" w:rsidRPr="00CF7D29" w:rsidRDefault="00110208" w:rsidP="0003267A">
      <w:pPr>
        <w:pStyle w:val="Luettelokappale"/>
        <w:numPr>
          <w:ilvl w:val="1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Mikäli vaihtaa valmistetta niin 3kk annos</w:t>
      </w:r>
    </w:p>
    <w:p w14:paraId="5B853277" w14:textId="78EA5B9A" w:rsidR="00110208" w:rsidRPr="00CF7D29" w:rsidRDefault="00110208" w:rsidP="00110208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Laastarit 3kk annos mukaan</w:t>
      </w:r>
    </w:p>
    <w:p w14:paraId="1FEDF159" w14:textId="2FBD1C25" w:rsidR="00110208" w:rsidRPr="00CF7D29" w:rsidRDefault="00110208" w:rsidP="00110208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Asiakas sitoutuu 3kk pillerikokeiluun ja larc 6kk ennen valmisteen vaihtoa</w:t>
      </w:r>
    </w:p>
    <w:p w14:paraId="0650AF50" w14:textId="7E453E1B" w:rsidR="00110208" w:rsidRPr="00CF7D29" w:rsidRDefault="00110208" w:rsidP="00110208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Aloitus ensin minipillereillä 3kk ja sitten kapselit.</w:t>
      </w:r>
    </w:p>
    <w:p w14:paraId="60624A94" w14:textId="0DCB1BD5" w:rsidR="00110208" w:rsidRPr="00CF7D29" w:rsidRDefault="00110208" w:rsidP="00110208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Kondomien jako 10kpl kerrallaan. Suosikaa SubjectAid tai Kumita</w:t>
      </w:r>
    </w:p>
    <w:p w14:paraId="35D40AA6" w14:textId="3E4B30D5" w:rsidR="00110208" w:rsidRPr="00CF7D29" w:rsidRDefault="00110208" w:rsidP="0003267A">
      <w:pPr>
        <w:pStyle w:val="Luettelokappale"/>
        <w:numPr>
          <w:ilvl w:val="1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Latex kondomeja vain allergisille</w:t>
      </w:r>
    </w:p>
    <w:p w14:paraId="22A957F3" w14:textId="178AB981" w:rsidR="00110208" w:rsidRPr="00CF7D29" w:rsidRDefault="00110208" w:rsidP="00110208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 xml:space="preserve">Kierukka/kapselit mukaan </w:t>
      </w:r>
      <w:r w:rsidR="0003267A" w:rsidRPr="00CF7D29">
        <w:rPr>
          <w:rFonts w:asciiTheme="majorHAnsi" w:eastAsia="Calibri" w:hAnsiTheme="majorHAnsi"/>
          <w:color w:val="000000" w:themeColor="text1"/>
        </w:rPr>
        <w:t>asiakkaalle,</w:t>
      </w:r>
      <w:r w:rsidRPr="00CF7D29">
        <w:rPr>
          <w:rFonts w:asciiTheme="majorHAnsi" w:eastAsia="Calibri" w:hAnsiTheme="majorHAnsi"/>
          <w:color w:val="000000" w:themeColor="text1"/>
        </w:rPr>
        <w:t xml:space="preserve"> mikäli laittopiste ei ole samassa tilassa tai laittaa sen yksityisellä/ tai vastaavasti voi toimittaa kierukan/kapselit laittopisteeseen asiakkaalle valmiiksi ennen toimenpidettä. </w:t>
      </w:r>
    </w:p>
    <w:p w14:paraId="559FD05B" w14:textId="12185EFB" w:rsidR="00110208" w:rsidRPr="00CF7D29" w:rsidRDefault="00110208" w:rsidP="0003267A">
      <w:pPr>
        <w:pStyle w:val="Luettelokappale"/>
        <w:numPr>
          <w:ilvl w:val="1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Mikäli kierukkaa ei saada laitettua/tai toimenpiteen yhteydessä tuote vaurioituu. Asiakas saa uuden ilmaisen tuotteen.</w:t>
      </w:r>
    </w:p>
    <w:p w14:paraId="6F090D0C" w14:textId="1937BA1D" w:rsidR="00110208" w:rsidRPr="00CF7D29" w:rsidRDefault="00110208" w:rsidP="00110208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Mikäli keltarauhasvalmisteen käyttäjä haluaa tiputteluun toisen valmisteen rinnalle. Menee se joko kunnan tarjoamana tai omakustanteisesti.</w:t>
      </w:r>
    </w:p>
    <w:p w14:paraId="494664F8" w14:textId="2EB0D168" w:rsidR="00110208" w:rsidRPr="00CF7D29" w:rsidRDefault="00110208" w:rsidP="00110208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Mikäli asiakas hukkaa pillerit. Resepti asiakkaalla valmiina pillereihin, rengas ja laastarit.</w:t>
      </w:r>
    </w:p>
    <w:p w14:paraId="2C9C4F3E" w14:textId="213CDF28" w:rsidR="00110208" w:rsidRPr="00CF7D29" w:rsidRDefault="00110208" w:rsidP="00110208">
      <w:pPr>
        <w:pStyle w:val="Luettelokappale"/>
        <w:numPr>
          <w:ilvl w:val="0"/>
          <w:numId w:val="42"/>
        </w:numPr>
        <w:spacing w:line="276" w:lineRule="auto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Laitoksessa oleville nuorille reseptit vaikka saavat tuotteet ilmaiseksi.</w:t>
      </w:r>
    </w:p>
    <w:p w14:paraId="77BA7A91" w14:textId="77777777" w:rsidR="00B62A68" w:rsidRPr="00CF7D29" w:rsidRDefault="00B62A68" w:rsidP="00590AA4">
      <w:pPr>
        <w:pStyle w:val="Luettelokappale"/>
        <w:spacing w:line="276" w:lineRule="auto"/>
        <w:ind w:left="0"/>
        <w:rPr>
          <w:rFonts w:asciiTheme="majorHAnsi" w:eastAsia="Calibri" w:hAnsiTheme="majorHAnsi"/>
          <w:color w:val="000000" w:themeColor="text1"/>
        </w:rPr>
      </w:pPr>
    </w:p>
    <w:p w14:paraId="0398CC80" w14:textId="48D6E921" w:rsidR="00110208" w:rsidRPr="00CF7D29" w:rsidRDefault="00110208" w:rsidP="00590AA4">
      <w:pPr>
        <w:pStyle w:val="Luettelokappale"/>
        <w:spacing w:line="276" w:lineRule="auto"/>
        <w:ind w:left="0"/>
        <w:rPr>
          <w:rFonts w:asciiTheme="majorHAnsi" w:eastAsia="Calibri" w:hAnsiTheme="majorHAnsi"/>
          <w:b/>
          <w:bCs/>
          <w:color w:val="000000" w:themeColor="text1"/>
        </w:rPr>
      </w:pPr>
      <w:r w:rsidRPr="00CF7D29">
        <w:rPr>
          <w:rFonts w:asciiTheme="majorHAnsi" w:eastAsia="Calibri" w:hAnsiTheme="majorHAnsi"/>
          <w:b/>
          <w:bCs/>
          <w:color w:val="000000" w:themeColor="text1"/>
        </w:rPr>
        <w:t>Milloin ohjataan lääkärille:</w:t>
      </w:r>
    </w:p>
    <w:p w14:paraId="17EA0F36" w14:textId="77777777" w:rsidR="00110208" w:rsidRPr="00CF7D29" w:rsidRDefault="00110208" w:rsidP="00590AA4">
      <w:pPr>
        <w:pStyle w:val="Luettelokappale"/>
        <w:numPr>
          <w:ilvl w:val="0"/>
          <w:numId w:val="44"/>
        </w:numPr>
        <w:spacing w:line="276" w:lineRule="auto"/>
        <w:ind w:left="720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 xml:space="preserve">Yhdistelmäehkäisyn vasta-aiheet. </w:t>
      </w:r>
    </w:p>
    <w:p w14:paraId="095653C0" w14:textId="77777777" w:rsidR="00110208" w:rsidRPr="00CF7D29" w:rsidRDefault="00110208" w:rsidP="00590AA4">
      <w:pPr>
        <w:pStyle w:val="Luettelokappale"/>
        <w:numPr>
          <w:ilvl w:val="0"/>
          <w:numId w:val="44"/>
        </w:numPr>
        <w:spacing w:line="276" w:lineRule="auto"/>
        <w:ind w:left="720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 xml:space="preserve">2-3 kertaa ehkäisyä vaihtaneet. </w:t>
      </w:r>
    </w:p>
    <w:p w14:paraId="4FD7AB04" w14:textId="77777777" w:rsidR="00110208" w:rsidRPr="00CF7D29" w:rsidRDefault="00110208" w:rsidP="00590AA4">
      <w:pPr>
        <w:pStyle w:val="Luettelokappale"/>
        <w:numPr>
          <w:ilvl w:val="0"/>
          <w:numId w:val="44"/>
        </w:numPr>
        <w:spacing w:line="276" w:lineRule="auto"/>
        <w:ind w:left="720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 xml:space="preserve">Mikäli asiakas kokee tarvitsevansa? </w:t>
      </w:r>
    </w:p>
    <w:p w14:paraId="1FC8901F" w14:textId="4327301B" w:rsidR="00110208" w:rsidRPr="00CF7D29" w:rsidRDefault="00110208" w:rsidP="00590AA4">
      <w:pPr>
        <w:pStyle w:val="Luettelokappale"/>
        <w:numPr>
          <w:ilvl w:val="0"/>
          <w:numId w:val="44"/>
        </w:numPr>
        <w:spacing w:line="276" w:lineRule="auto"/>
        <w:ind w:left="720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 xml:space="preserve">Kierukan </w:t>
      </w:r>
      <w:r w:rsidR="00766F39" w:rsidRPr="00CF7D29">
        <w:rPr>
          <w:rFonts w:asciiTheme="majorHAnsi" w:eastAsia="Calibri" w:hAnsiTheme="majorHAnsi"/>
          <w:color w:val="000000" w:themeColor="text1"/>
        </w:rPr>
        <w:t>suunnittelu</w:t>
      </w:r>
      <w:r w:rsidRPr="00CF7D29">
        <w:rPr>
          <w:rFonts w:asciiTheme="majorHAnsi" w:eastAsia="Calibri" w:hAnsiTheme="majorHAnsi"/>
          <w:color w:val="000000" w:themeColor="text1"/>
        </w:rPr>
        <w:t xml:space="preserve"> tarpeen mukaan?</w:t>
      </w:r>
    </w:p>
    <w:p w14:paraId="3D5223EF" w14:textId="77777777" w:rsidR="00B62A68" w:rsidRPr="00CF7D29" w:rsidRDefault="00B62A68" w:rsidP="00B62A68">
      <w:pPr>
        <w:pStyle w:val="Luettelokappale"/>
        <w:spacing w:line="276" w:lineRule="auto"/>
        <w:rPr>
          <w:rFonts w:asciiTheme="majorHAnsi" w:eastAsia="Calibri" w:hAnsiTheme="majorHAnsi"/>
          <w:color w:val="000000" w:themeColor="text1"/>
        </w:rPr>
      </w:pPr>
    </w:p>
    <w:p w14:paraId="074F753B" w14:textId="54521DCE" w:rsidR="00B62A68" w:rsidRPr="00CF7D29" w:rsidRDefault="00B62A68" w:rsidP="00B62A68">
      <w:pPr>
        <w:pStyle w:val="Luettelokappale"/>
        <w:spacing w:line="276" w:lineRule="auto"/>
        <w:ind w:left="0"/>
        <w:rPr>
          <w:rFonts w:asciiTheme="majorHAnsi" w:eastAsia="Calibri" w:hAnsiTheme="majorHAnsi"/>
          <w:b/>
          <w:bCs/>
          <w:color w:val="000000" w:themeColor="text1"/>
        </w:rPr>
      </w:pPr>
      <w:r w:rsidRPr="00CF7D29">
        <w:rPr>
          <w:rFonts w:asciiTheme="majorHAnsi" w:eastAsia="Calibri" w:hAnsiTheme="majorHAnsi"/>
          <w:b/>
          <w:bCs/>
          <w:color w:val="000000" w:themeColor="text1"/>
        </w:rPr>
        <w:t>Kontrollit:</w:t>
      </w:r>
    </w:p>
    <w:p w14:paraId="3DC60B65" w14:textId="77777777" w:rsidR="00B62A68" w:rsidRPr="00CF7D29" w:rsidRDefault="00B62A68" w:rsidP="00B62A68">
      <w:pPr>
        <w:pStyle w:val="Luettelokappale"/>
        <w:numPr>
          <w:ilvl w:val="0"/>
          <w:numId w:val="44"/>
        </w:numPr>
        <w:spacing w:line="276" w:lineRule="auto"/>
        <w:ind w:left="720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 xml:space="preserve">Lyhytaikaisilla: 3kk käynti, 1v aloituksesta puh tai käynti ja 2v aloituksesta käynti </w:t>
      </w:r>
    </w:p>
    <w:p w14:paraId="42C39142" w14:textId="0CDAB7B3" w:rsidR="009D57F1" w:rsidRPr="00CF7D29" w:rsidRDefault="00B62A68" w:rsidP="00B62A68">
      <w:pPr>
        <w:pStyle w:val="Luettelokappale"/>
        <w:numPr>
          <w:ilvl w:val="0"/>
          <w:numId w:val="44"/>
        </w:numPr>
        <w:spacing w:line="276" w:lineRule="auto"/>
        <w:ind w:left="720"/>
        <w:rPr>
          <w:rFonts w:asciiTheme="majorHAnsi" w:eastAsia="Calibri" w:hAnsiTheme="majorHAnsi"/>
          <w:color w:val="000000" w:themeColor="text1"/>
        </w:rPr>
      </w:pPr>
      <w:r w:rsidRPr="00CF7D29">
        <w:rPr>
          <w:rFonts w:asciiTheme="majorHAnsi" w:eastAsia="Calibri" w:hAnsiTheme="majorHAnsi"/>
          <w:color w:val="000000" w:themeColor="text1"/>
        </w:rPr>
        <w:t>Larc: Tarvittaessa. Viimeistään poistossa.</w:t>
      </w:r>
    </w:p>
    <w:sectPr w:rsidR="009D57F1" w:rsidRPr="00CF7D29" w:rsidSect="008D2FA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559" w:left="119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B7D9" w14:textId="77777777" w:rsidR="004808D5" w:rsidRDefault="004808D5" w:rsidP="00AC7BC5">
      <w:r>
        <w:separator/>
      </w:r>
    </w:p>
    <w:p w14:paraId="67C2E416" w14:textId="77777777" w:rsidR="004808D5" w:rsidRDefault="004808D5"/>
  </w:endnote>
  <w:endnote w:type="continuationSeparator" w:id="0">
    <w:p w14:paraId="4F8A47E4" w14:textId="77777777" w:rsidR="004808D5" w:rsidRDefault="004808D5" w:rsidP="00AC7BC5">
      <w:r>
        <w:continuationSeparator/>
      </w:r>
    </w:p>
    <w:p w14:paraId="06F4CE79" w14:textId="77777777" w:rsidR="004808D5" w:rsidRDefault="004808D5"/>
  </w:endnote>
  <w:endnote w:type="continuationNotice" w:id="1">
    <w:p w14:paraId="6C8B3AE2" w14:textId="77777777" w:rsidR="004808D5" w:rsidRDefault="00480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&quot;Courier New&quot;">
    <w:altName w:val="Cambria"/>
    <w:panose1 w:val="00000000000000000000"/>
    <w:charset w:val="00"/>
    <w:family w:val="roman"/>
    <w:notTrueType/>
    <w:pitch w:val="default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C24B" w14:textId="77777777" w:rsidR="00C51796" w:rsidRDefault="00C51796" w:rsidP="00C51796">
    <w:pPr>
      <w:pStyle w:val="Alatunniste"/>
      <w:rPr>
        <w:b/>
        <w:bCs/>
      </w:rPr>
    </w:pPr>
  </w:p>
  <w:p w14:paraId="26DF93C9" w14:textId="77777777" w:rsidR="00C51796" w:rsidRPr="00E363D1" w:rsidRDefault="00C51796" w:rsidP="00C51796">
    <w:pPr>
      <w:pStyle w:val="Alatunniste"/>
      <w:rPr>
        <w:b/>
        <w:bCs/>
      </w:rPr>
    </w:pPr>
    <w:r w:rsidRPr="00E363D1">
      <w:rPr>
        <w:b/>
        <w:bCs/>
      </w:rPr>
      <w:t>Länsi-Uudenmaan hyvinvointialue</w:t>
    </w:r>
    <w:r>
      <w:t xml:space="preserve"> </w:t>
    </w:r>
    <w:r w:rsidRPr="00E363D1">
      <w:t>PL 13, 02151 Espoo</w:t>
    </w:r>
    <w:r>
      <w:t xml:space="preserve">, </w:t>
    </w:r>
    <w:r w:rsidRPr="009B2D41">
      <w:t>kirjaamo</w:t>
    </w:r>
    <w:r>
      <w:rPr>
        <w:b/>
        <w:bCs/>
      </w:rPr>
      <w:t xml:space="preserve"> </w:t>
    </w:r>
    <w:r w:rsidRPr="0078043B">
      <w:t>PL 21, 02771 E</w:t>
    </w:r>
    <w:r>
      <w:t>spoo</w:t>
    </w:r>
    <w:r w:rsidRPr="00E363D1">
      <w:tab/>
    </w:r>
    <w:r w:rsidRPr="00E363D1">
      <w:rPr>
        <w:b/>
        <w:bCs/>
      </w:rPr>
      <w:t>www.luvn.fi</w:t>
    </w:r>
  </w:p>
  <w:p w14:paraId="6A354602" w14:textId="77777777" w:rsidR="00C51796" w:rsidRPr="00A96EF9" w:rsidRDefault="00C51796" w:rsidP="00C51796">
    <w:pPr>
      <w:pStyle w:val="Alatunniste"/>
      <w:rPr>
        <w:lang w:val="sv-SE"/>
      </w:rPr>
    </w:pPr>
    <w:r w:rsidRPr="00A96EF9">
      <w:rPr>
        <w:b/>
        <w:bCs/>
        <w:lang w:val="sv-SE"/>
      </w:rPr>
      <w:t>Västra Nylands välfärdsområde</w:t>
    </w:r>
    <w:r w:rsidRPr="00A96EF9">
      <w:rPr>
        <w:lang w:val="sv-SE"/>
      </w:rPr>
      <w:t xml:space="preserve">  PB </w:t>
    </w:r>
    <w:r>
      <w:rPr>
        <w:lang w:val="sv-SE"/>
      </w:rPr>
      <w:t>13</w:t>
    </w:r>
    <w:r w:rsidRPr="00A96EF9">
      <w:rPr>
        <w:lang w:val="sv-SE"/>
      </w:rPr>
      <w:t>, 02</w:t>
    </w:r>
    <w:r>
      <w:rPr>
        <w:lang w:val="sv-SE"/>
      </w:rPr>
      <w:t>151</w:t>
    </w:r>
    <w:r w:rsidRPr="00A96EF9">
      <w:rPr>
        <w:lang w:val="sv-SE"/>
      </w:rPr>
      <w:t xml:space="preserve"> Esbo</w:t>
    </w:r>
    <w:r>
      <w:rPr>
        <w:lang w:val="sv-SE"/>
      </w:rPr>
      <w:t xml:space="preserve">, </w:t>
    </w:r>
    <w:r w:rsidRPr="002C7D79">
      <w:rPr>
        <w:lang w:val="sv-SE"/>
      </w:rPr>
      <w:t xml:space="preserve">registratur </w:t>
    </w:r>
    <w:r>
      <w:rPr>
        <w:lang w:val="sv-SE"/>
      </w:rPr>
      <w:t>P</w:t>
    </w:r>
    <w:r w:rsidRPr="002C7D79">
      <w:rPr>
        <w:lang w:val="sv-SE"/>
      </w:rPr>
      <w:t>B 21</w:t>
    </w:r>
    <w:r>
      <w:rPr>
        <w:lang w:val="sv-SE"/>
      </w:rPr>
      <w:t>, 02771 Esbo</w:t>
    </w:r>
    <w:r w:rsidRPr="00A96EF9">
      <w:rPr>
        <w:lang w:val="sv-SE"/>
      </w:rPr>
      <w:tab/>
    </w:r>
    <w:r>
      <w:rPr>
        <w:b/>
        <w:bCs/>
        <w:lang w:val="sv-SE"/>
      </w:rPr>
      <w:t>kirjaamo</w:t>
    </w:r>
    <w:r w:rsidRPr="00A96EF9">
      <w:rPr>
        <w:b/>
        <w:bCs/>
        <w:lang w:val="sv-SE"/>
      </w:rPr>
      <w:t>@</w:t>
    </w:r>
    <w:r>
      <w:rPr>
        <w:b/>
        <w:bCs/>
        <w:lang w:val="sv-SE"/>
      </w:rPr>
      <w:t>luvn</w:t>
    </w:r>
    <w:r w:rsidRPr="00A96EF9">
      <w:rPr>
        <w:b/>
        <w:bCs/>
        <w:lang w:val="sv-SE"/>
      </w:rPr>
      <w:t>.fi</w:t>
    </w:r>
  </w:p>
  <w:p w14:paraId="18CB9937" w14:textId="77777777" w:rsidR="00C51796" w:rsidRPr="00391957" w:rsidRDefault="00C51796" w:rsidP="00C51796">
    <w:pPr>
      <w:pStyle w:val="Alatunniste"/>
      <w:rPr>
        <w:b/>
        <w:bCs/>
        <w:lang w:val="en-US"/>
      </w:rPr>
    </w:pPr>
    <w:r w:rsidRPr="00391957">
      <w:rPr>
        <w:b/>
        <w:bCs/>
        <w:lang w:val="en-US"/>
      </w:rPr>
      <w:t xml:space="preserve">Western Uusimaa </w:t>
    </w:r>
    <w:r>
      <w:rPr>
        <w:b/>
        <w:bCs/>
        <w:lang w:val="en-US"/>
      </w:rPr>
      <w:t>W</w:t>
    </w:r>
    <w:r w:rsidRPr="00391957">
      <w:rPr>
        <w:b/>
        <w:bCs/>
        <w:lang w:val="en-US"/>
      </w:rPr>
      <w:t xml:space="preserve">ellbeing </w:t>
    </w:r>
    <w:r>
      <w:rPr>
        <w:b/>
        <w:bCs/>
        <w:lang w:val="en-US"/>
      </w:rPr>
      <w:t>S</w:t>
    </w:r>
    <w:r w:rsidRPr="00391957">
      <w:rPr>
        <w:b/>
        <w:bCs/>
        <w:lang w:val="en-US"/>
      </w:rPr>
      <w:t xml:space="preserve">ervices </w:t>
    </w:r>
    <w:r>
      <w:rPr>
        <w:b/>
        <w:bCs/>
        <w:lang w:val="en-US"/>
      </w:rPr>
      <w:t>C</w:t>
    </w:r>
    <w:r w:rsidRPr="00391957">
      <w:rPr>
        <w:b/>
        <w:bCs/>
        <w:lang w:val="en-US"/>
      </w:rPr>
      <w:t>ounty</w:t>
    </w:r>
    <w:r w:rsidRPr="00177DB6">
      <w:rPr>
        <w:lang w:val="en-US"/>
      </w:rPr>
      <w:t xml:space="preserve"> </w:t>
    </w:r>
    <w:r w:rsidRPr="00391957">
      <w:rPr>
        <w:lang w:val="en-US"/>
      </w:rPr>
      <w:t xml:space="preserve">P.O Box </w:t>
    </w:r>
    <w:r>
      <w:rPr>
        <w:lang w:val="en-US"/>
      </w:rPr>
      <w:t>13</w:t>
    </w:r>
    <w:r w:rsidRPr="00391957">
      <w:rPr>
        <w:lang w:val="en-US"/>
      </w:rPr>
      <w:t>, 02</w:t>
    </w:r>
    <w:r>
      <w:rPr>
        <w:lang w:val="en-US"/>
      </w:rPr>
      <w:t>151</w:t>
    </w:r>
    <w:r w:rsidRPr="00391957">
      <w:rPr>
        <w:lang w:val="en-US"/>
      </w:rPr>
      <w:t xml:space="preserve"> Espoo</w:t>
    </w:r>
    <w:r>
      <w:rPr>
        <w:lang w:val="en-US"/>
      </w:rPr>
      <w:t>, registry office P.O. Box 21, 02771 Espoo</w:t>
    </w:r>
    <w:r w:rsidRPr="00391957">
      <w:rPr>
        <w:lang w:val="en-US"/>
      </w:rPr>
      <w:tab/>
    </w:r>
  </w:p>
  <w:p w14:paraId="7953EF11" w14:textId="3513D7E3" w:rsidR="00B25FB9" w:rsidRPr="00C51796" w:rsidRDefault="00C51796" w:rsidP="00C51796">
    <w:pPr>
      <w:pStyle w:val="Alatunniste"/>
      <w:ind w:left="0"/>
      <w:rPr>
        <w:lang w:val="en-US"/>
      </w:rPr>
    </w:pPr>
    <w:r w:rsidRPr="00081F46">
      <mc:AlternateContent>
        <mc:Choice Requires="wps">
          <w:drawing>
            <wp:anchor distT="0" distB="0" distL="114300" distR="114300" simplePos="0" relativeHeight="251658246" behindDoc="1" locked="0" layoutInCell="1" allowOverlap="1" wp14:anchorId="7C97E4F0" wp14:editId="6A36D700">
              <wp:simplePos x="0" y="0"/>
              <wp:positionH relativeFrom="page">
                <wp:posOffset>0</wp:posOffset>
              </wp:positionH>
              <wp:positionV relativeFrom="page">
                <wp:posOffset>10509250</wp:posOffset>
              </wp:positionV>
              <wp:extent cx="359410" cy="179705"/>
              <wp:effectExtent l="0" t="0" r="2540" b="0"/>
              <wp:wrapNone/>
              <wp:docPr id="5" name="Suorakulmio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179705"/>
                      </a:xfrm>
                      <a:prstGeom prst="rect">
                        <a:avLst/>
                      </a:prstGeom>
                      <a:solidFill>
                        <a:srgbClr val="FFF2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Suorakulmio 5" style="position:absolute;margin-left:0;margin-top:827.5pt;width:28.3pt;height:14.15pt;z-index:-251654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fff26e" stroked="f" strokeweight="2pt" w14:anchorId="61FD3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">
              <w10:wrap anchorx="page" anchory="page"/>
            </v:rect>
          </w:pict>
        </mc:Fallback>
      </mc:AlternateContent>
    </w:r>
    <w:r w:rsidRPr="00081F46">
      <mc:AlternateContent>
        <mc:Choice Requires="wps">
          <w:drawing>
            <wp:anchor distT="0" distB="0" distL="114300" distR="114300" simplePos="0" relativeHeight="251658245" behindDoc="1" locked="0" layoutInCell="1" allowOverlap="1" wp14:anchorId="54E3191A" wp14:editId="2746EF2F">
              <wp:simplePos x="0" y="0"/>
              <wp:positionH relativeFrom="page">
                <wp:posOffset>7200900</wp:posOffset>
              </wp:positionH>
              <wp:positionV relativeFrom="page">
                <wp:posOffset>10509250</wp:posOffset>
              </wp:positionV>
              <wp:extent cx="359410" cy="179705"/>
              <wp:effectExtent l="0" t="0" r="2540" b="0"/>
              <wp:wrapNone/>
              <wp:docPr id="6" name="Suorakulmio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179705"/>
                      </a:xfrm>
                      <a:prstGeom prst="rect">
                        <a:avLst/>
                      </a:prstGeom>
                      <a:solidFill>
                        <a:srgbClr val="FFF2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Suorakulmio 6" style="position:absolute;margin-left:567pt;margin-top:827.5pt;width:28.3pt;height:14.15pt;z-index:-2516551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fff26e" stroked="f" strokeweight="2pt" w14:anchorId="5309DB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">
              <w10:wrap anchorx="page" anchory="page"/>
            </v:rect>
          </w:pict>
        </mc:Fallback>
      </mc:AlternateContent>
    </w:r>
    <w:r w:rsidRPr="00081F46">
      <mc:AlternateContent>
        <mc:Choice Requires="wps">
          <w:drawing>
            <wp:anchor distT="0" distB="0" distL="114300" distR="114300" simplePos="0" relativeHeight="251658244" behindDoc="1" locked="0" layoutInCell="1" allowOverlap="1" wp14:anchorId="6752B7C3" wp14:editId="6B609DF0">
              <wp:simplePos x="0" y="0"/>
              <wp:positionH relativeFrom="page">
                <wp:posOffset>360045</wp:posOffset>
              </wp:positionH>
              <wp:positionV relativeFrom="page">
                <wp:posOffset>10509732</wp:posOffset>
              </wp:positionV>
              <wp:extent cx="6839585" cy="179705"/>
              <wp:effectExtent l="0" t="0" r="0" b="0"/>
              <wp:wrapNone/>
              <wp:docPr id="7" name="Suorakulmio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179705"/>
                      </a:xfrm>
                      <a:prstGeom prst="rect">
                        <a:avLst/>
                      </a:prstGeom>
                      <a:solidFill>
                        <a:srgbClr val="5FAE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Suorakulmio 7" style="position:absolute;margin-left:28.35pt;margin-top:827.55pt;width:538.55pt;height:14.15pt;z-index:-251656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5fae60" stroked="f" strokeweight="2pt" w14:anchorId="39D9C9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2330" w14:textId="77777777" w:rsidR="00B25FB9" w:rsidRDefault="00B25FB9" w:rsidP="0012389A">
    <w:pPr>
      <w:pStyle w:val="Alatunniste"/>
      <w:rPr>
        <w:b/>
        <w:bCs/>
      </w:rPr>
    </w:pPr>
  </w:p>
  <w:p w14:paraId="6D43C6D8" w14:textId="3EA6D238" w:rsidR="00B25FB9" w:rsidRPr="00E363D1" w:rsidRDefault="00E363D1" w:rsidP="0012389A">
    <w:pPr>
      <w:pStyle w:val="Alatunniste"/>
      <w:rPr>
        <w:b/>
        <w:bCs/>
      </w:rPr>
    </w:pPr>
    <w:r w:rsidRPr="00E363D1">
      <w:rPr>
        <w:b/>
        <w:bCs/>
      </w:rPr>
      <w:t>Länsi-Uudenmaan hyvinvointialue</w:t>
    </w:r>
    <w:r w:rsidR="00302807">
      <w:t xml:space="preserve"> </w:t>
    </w:r>
    <w:r w:rsidRPr="00E363D1">
      <w:t>PL 13, 02151 Espoo</w:t>
    </w:r>
    <w:r w:rsidR="009F2C22">
      <w:t xml:space="preserve">, </w:t>
    </w:r>
    <w:r w:rsidR="009F2C22" w:rsidRPr="009B2D41">
      <w:t>kirjaamo</w:t>
    </w:r>
    <w:r w:rsidR="009F2C22">
      <w:rPr>
        <w:b/>
        <w:bCs/>
      </w:rPr>
      <w:t xml:space="preserve"> </w:t>
    </w:r>
    <w:r w:rsidR="009F2C22" w:rsidRPr="0078043B">
      <w:t>PL 21, 02771 E</w:t>
    </w:r>
    <w:r w:rsidR="009F2C22">
      <w:t>spoo</w:t>
    </w:r>
    <w:r w:rsidR="00B25FB9" w:rsidRPr="00E363D1">
      <w:tab/>
    </w:r>
    <w:r w:rsidR="00A96EF9" w:rsidRPr="00E363D1">
      <w:rPr>
        <w:b/>
        <w:bCs/>
      </w:rPr>
      <w:t>www.luvn.fi</w:t>
    </w:r>
  </w:p>
  <w:p w14:paraId="0CE57E98" w14:textId="588ADA35" w:rsidR="00A96EF9" w:rsidRPr="00A96EF9" w:rsidRDefault="00B25FB9" w:rsidP="00A96EF9">
    <w:pPr>
      <w:pStyle w:val="Alatunniste"/>
      <w:rPr>
        <w:lang w:val="sv-SE"/>
      </w:rPr>
    </w:pPr>
    <w:r w:rsidRPr="00A96EF9">
      <w:rPr>
        <w:b/>
        <w:bCs/>
        <w:lang w:val="sv-SE"/>
      </w:rPr>
      <w:t xml:space="preserve">Västra Nylands </w:t>
    </w:r>
    <w:r w:rsidR="00C0430C" w:rsidRPr="00A96EF9">
      <w:rPr>
        <w:b/>
        <w:bCs/>
        <w:lang w:val="sv-SE"/>
      </w:rPr>
      <w:t>välfärdsområde</w:t>
    </w:r>
    <w:r w:rsidRPr="00A96EF9">
      <w:rPr>
        <w:lang w:val="sv-SE"/>
      </w:rPr>
      <w:t xml:space="preserve">  PB </w:t>
    </w:r>
    <w:r w:rsidR="008B22AA">
      <w:rPr>
        <w:lang w:val="sv-SE"/>
      </w:rPr>
      <w:t>13</w:t>
    </w:r>
    <w:r w:rsidRPr="00A96EF9">
      <w:rPr>
        <w:lang w:val="sv-SE"/>
      </w:rPr>
      <w:t>, 02</w:t>
    </w:r>
    <w:r w:rsidR="00E363D1">
      <w:rPr>
        <w:lang w:val="sv-SE"/>
      </w:rPr>
      <w:t>151</w:t>
    </w:r>
    <w:r w:rsidRPr="00A96EF9">
      <w:rPr>
        <w:lang w:val="sv-SE"/>
      </w:rPr>
      <w:t xml:space="preserve"> Esbo</w:t>
    </w:r>
    <w:r w:rsidR="009F2C22">
      <w:rPr>
        <w:lang w:val="sv-SE"/>
      </w:rPr>
      <w:t xml:space="preserve">, </w:t>
    </w:r>
    <w:r w:rsidR="009F2C22" w:rsidRPr="002C7D79">
      <w:rPr>
        <w:lang w:val="sv-SE"/>
      </w:rPr>
      <w:t xml:space="preserve">registratur </w:t>
    </w:r>
    <w:r w:rsidR="009F2C22">
      <w:rPr>
        <w:lang w:val="sv-SE"/>
      </w:rPr>
      <w:t>P</w:t>
    </w:r>
    <w:r w:rsidR="009F2C22" w:rsidRPr="002C7D79">
      <w:rPr>
        <w:lang w:val="sv-SE"/>
      </w:rPr>
      <w:t>B 21</w:t>
    </w:r>
    <w:r w:rsidR="009F2C22">
      <w:rPr>
        <w:lang w:val="sv-SE"/>
      </w:rPr>
      <w:t>, 02771 Esbo</w:t>
    </w:r>
    <w:r w:rsidR="00702D94" w:rsidRPr="00A96EF9">
      <w:rPr>
        <w:lang w:val="sv-SE"/>
      </w:rPr>
      <w:tab/>
    </w:r>
    <w:r w:rsidR="008B22AA">
      <w:rPr>
        <w:b/>
        <w:bCs/>
        <w:lang w:val="sv-SE"/>
      </w:rPr>
      <w:t>kirjaamo</w:t>
    </w:r>
    <w:r w:rsidR="00A96EF9" w:rsidRPr="00A96EF9">
      <w:rPr>
        <w:b/>
        <w:bCs/>
        <w:lang w:val="sv-SE"/>
      </w:rPr>
      <w:t>@</w:t>
    </w:r>
    <w:r w:rsidR="008B22AA">
      <w:rPr>
        <w:b/>
        <w:bCs/>
        <w:lang w:val="sv-SE"/>
      </w:rPr>
      <w:t>luvn</w:t>
    </w:r>
    <w:r w:rsidR="00A96EF9" w:rsidRPr="00A96EF9">
      <w:rPr>
        <w:b/>
        <w:bCs/>
        <w:lang w:val="sv-SE"/>
      </w:rPr>
      <w:t>.fi</w:t>
    </w:r>
  </w:p>
  <w:p w14:paraId="5C304793" w14:textId="15A634F6" w:rsidR="00B25FB9" w:rsidRPr="00391957" w:rsidRDefault="00702D94" w:rsidP="0012389A">
    <w:pPr>
      <w:pStyle w:val="Alatunniste"/>
      <w:rPr>
        <w:b/>
        <w:bCs/>
        <w:lang w:val="en-US"/>
      </w:rPr>
    </w:pPr>
    <w:r w:rsidRPr="00391957">
      <w:rPr>
        <w:b/>
        <w:bCs/>
        <w:lang w:val="en-US"/>
      </w:rPr>
      <w:t xml:space="preserve">Western Uusimaa </w:t>
    </w:r>
    <w:r w:rsidR="00B91D14">
      <w:rPr>
        <w:b/>
        <w:bCs/>
        <w:lang w:val="en-US"/>
      </w:rPr>
      <w:t>W</w:t>
    </w:r>
    <w:r w:rsidR="00C0430C" w:rsidRPr="00391957">
      <w:rPr>
        <w:b/>
        <w:bCs/>
        <w:lang w:val="en-US"/>
      </w:rPr>
      <w:t xml:space="preserve">ellbeing </w:t>
    </w:r>
    <w:r w:rsidR="00B91D14">
      <w:rPr>
        <w:b/>
        <w:bCs/>
        <w:lang w:val="en-US"/>
      </w:rPr>
      <w:t>S</w:t>
    </w:r>
    <w:r w:rsidR="00C0430C" w:rsidRPr="00391957">
      <w:rPr>
        <w:b/>
        <w:bCs/>
        <w:lang w:val="en-US"/>
      </w:rPr>
      <w:t xml:space="preserve">ervices </w:t>
    </w:r>
    <w:r w:rsidR="00B91D14">
      <w:rPr>
        <w:b/>
        <w:bCs/>
        <w:lang w:val="en-US"/>
      </w:rPr>
      <w:t>C</w:t>
    </w:r>
    <w:r w:rsidR="00C0430C" w:rsidRPr="00391957">
      <w:rPr>
        <w:b/>
        <w:bCs/>
        <w:lang w:val="en-US"/>
      </w:rPr>
      <w:t>ounty</w:t>
    </w:r>
    <w:r w:rsidR="00177DB6" w:rsidRPr="00177DB6">
      <w:rPr>
        <w:lang w:val="en-US"/>
      </w:rPr>
      <w:t xml:space="preserve"> </w:t>
    </w:r>
    <w:r w:rsidRPr="00391957">
      <w:rPr>
        <w:lang w:val="en-US"/>
      </w:rPr>
      <w:t xml:space="preserve">P.O Box </w:t>
    </w:r>
    <w:r w:rsidR="00E363D1">
      <w:rPr>
        <w:lang w:val="en-US"/>
      </w:rPr>
      <w:t>13</w:t>
    </w:r>
    <w:r w:rsidRPr="00391957">
      <w:rPr>
        <w:lang w:val="en-US"/>
      </w:rPr>
      <w:t>, 02</w:t>
    </w:r>
    <w:r w:rsidR="00E363D1">
      <w:rPr>
        <w:lang w:val="en-US"/>
      </w:rPr>
      <w:t>151</w:t>
    </w:r>
    <w:r w:rsidRPr="00391957">
      <w:rPr>
        <w:lang w:val="en-US"/>
      </w:rPr>
      <w:t xml:space="preserve"> Espoo</w:t>
    </w:r>
    <w:r w:rsidR="001D6A73">
      <w:rPr>
        <w:lang w:val="en-US"/>
      </w:rPr>
      <w:t>, registry office P.O. Box 21, 02771 Espoo</w:t>
    </w:r>
    <w:r w:rsidR="00994485" w:rsidRPr="00391957">
      <w:rPr>
        <w:lang w:val="en-US"/>
      </w:rPr>
      <w:tab/>
    </w:r>
  </w:p>
  <w:p w14:paraId="4336BD07" w14:textId="77777777" w:rsidR="00081F46" w:rsidRPr="00702D94" w:rsidRDefault="00081F46" w:rsidP="00A96EF9">
    <w:pPr>
      <w:pStyle w:val="Alatunniste"/>
      <w:ind w:left="0"/>
    </w:pPr>
    <w:r w:rsidRPr="00081F46">
      <mc:AlternateContent>
        <mc:Choice Requires="wps">
          <w:drawing>
            <wp:anchor distT="0" distB="0" distL="114300" distR="114300" simplePos="0" relativeHeight="251658242" behindDoc="1" locked="0" layoutInCell="1" allowOverlap="1" wp14:anchorId="74D6863A" wp14:editId="4D835DA5">
              <wp:simplePos x="0" y="0"/>
              <wp:positionH relativeFrom="page">
                <wp:posOffset>0</wp:posOffset>
              </wp:positionH>
              <wp:positionV relativeFrom="page">
                <wp:posOffset>10509250</wp:posOffset>
              </wp:positionV>
              <wp:extent cx="359410" cy="179705"/>
              <wp:effectExtent l="0" t="0" r="2540" b="0"/>
              <wp:wrapNone/>
              <wp:docPr id="19" name="Suorakulmio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179705"/>
                      </a:xfrm>
                      <a:prstGeom prst="rect">
                        <a:avLst/>
                      </a:prstGeom>
                      <a:solidFill>
                        <a:srgbClr val="FFF2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Suorakulmio 19" style="position:absolute;margin-left:0;margin-top:827.5pt;width:28.3pt;height:14.15pt;z-index:-251659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fff26e" stroked="f" strokeweight="2pt" w14:anchorId="6793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">
              <w10:wrap anchorx="page" anchory="page"/>
            </v:rect>
          </w:pict>
        </mc:Fallback>
      </mc:AlternateContent>
    </w:r>
    <w:r w:rsidRPr="00081F46">
      <mc:AlternateContent>
        <mc:Choice Requires="wps">
          <w:drawing>
            <wp:anchor distT="0" distB="0" distL="114300" distR="114300" simplePos="0" relativeHeight="251658241" behindDoc="1" locked="0" layoutInCell="1" allowOverlap="1" wp14:anchorId="40CFBB49" wp14:editId="43AC65C6">
              <wp:simplePos x="0" y="0"/>
              <wp:positionH relativeFrom="page">
                <wp:posOffset>7200900</wp:posOffset>
              </wp:positionH>
              <wp:positionV relativeFrom="page">
                <wp:posOffset>10509250</wp:posOffset>
              </wp:positionV>
              <wp:extent cx="359410" cy="179705"/>
              <wp:effectExtent l="0" t="0" r="2540" b="0"/>
              <wp:wrapNone/>
              <wp:docPr id="18" name="Suorakulmio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179705"/>
                      </a:xfrm>
                      <a:prstGeom prst="rect">
                        <a:avLst/>
                      </a:prstGeom>
                      <a:solidFill>
                        <a:srgbClr val="FFF2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Suorakulmio 18" style="position:absolute;margin-left:567pt;margin-top:827.5pt;width:28.3pt;height:14.15pt;z-index:-25165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fff26e" stroked="f" strokeweight="2pt" w14:anchorId="21E4E3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">
              <w10:wrap anchorx="page" anchory="page"/>
            </v:rect>
          </w:pict>
        </mc:Fallback>
      </mc:AlternateContent>
    </w:r>
    <w:r w:rsidRPr="00081F46">
      <mc:AlternateContent>
        <mc:Choice Requires="wps">
          <w:drawing>
            <wp:anchor distT="0" distB="0" distL="114300" distR="114300" simplePos="0" relativeHeight="251658240" behindDoc="1" locked="0" layoutInCell="1" allowOverlap="1" wp14:anchorId="3DAD8992" wp14:editId="47C926CF">
              <wp:simplePos x="0" y="0"/>
              <wp:positionH relativeFrom="page">
                <wp:posOffset>360045</wp:posOffset>
              </wp:positionH>
              <wp:positionV relativeFrom="page">
                <wp:posOffset>10509732</wp:posOffset>
              </wp:positionV>
              <wp:extent cx="6839585" cy="179705"/>
              <wp:effectExtent l="0" t="0" r="0" b="0"/>
              <wp:wrapNone/>
              <wp:docPr id="17" name="Suorakulmio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179705"/>
                      </a:xfrm>
                      <a:prstGeom prst="rect">
                        <a:avLst/>
                      </a:prstGeom>
                      <a:solidFill>
                        <a:srgbClr val="5FAE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Suorakulmio 17" style="position:absolute;margin-left:28.35pt;margin-top:827.55pt;width:538.55pt;height:14.15pt;z-index:-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5fae60" stroked="f" strokeweight="2pt" w14:anchorId="46BAD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D764" w14:textId="77777777" w:rsidR="004808D5" w:rsidRDefault="004808D5" w:rsidP="00AC7BC5">
      <w:r>
        <w:separator/>
      </w:r>
    </w:p>
    <w:p w14:paraId="09FDDBD1" w14:textId="77777777" w:rsidR="004808D5" w:rsidRDefault="004808D5"/>
  </w:footnote>
  <w:footnote w:type="continuationSeparator" w:id="0">
    <w:p w14:paraId="2AF4C3CC" w14:textId="77777777" w:rsidR="004808D5" w:rsidRDefault="004808D5" w:rsidP="00AC7BC5">
      <w:r>
        <w:continuationSeparator/>
      </w:r>
    </w:p>
    <w:p w14:paraId="0B083FA8" w14:textId="77777777" w:rsidR="004808D5" w:rsidRDefault="004808D5"/>
  </w:footnote>
  <w:footnote w:type="continuationNotice" w:id="1">
    <w:p w14:paraId="56F1517A" w14:textId="77777777" w:rsidR="004808D5" w:rsidRDefault="004808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AFC" w14:textId="625AB01E" w:rsidR="00B25FB9" w:rsidRPr="00081F46" w:rsidRDefault="00081F46" w:rsidP="00081F46">
    <w:pPr>
      <w:pStyle w:val="Yltunniste"/>
      <w:ind w:firstLine="9242"/>
    </w:pPr>
    <w:r w:rsidRPr="00BF14D0">
      <w:fldChar w:fldCharType="begin"/>
    </w:r>
    <w:r w:rsidRPr="00BF14D0">
      <w:instrText>PAGE</w:instrText>
    </w:r>
    <w:r w:rsidRPr="00BF14D0">
      <w:fldChar w:fldCharType="separate"/>
    </w:r>
    <w:r>
      <w:t>1</w:t>
    </w:r>
    <w:r w:rsidRPr="00BF14D0">
      <w:fldChar w:fldCharType="end"/>
    </w:r>
    <w:r>
      <w:t xml:space="preserve"> </w:t>
    </w:r>
    <w:r w:rsidRPr="00BF14D0">
      <w:t>(</w:t>
    </w:r>
    <w:r w:rsidRPr="00BF14D0">
      <w:fldChar w:fldCharType="begin"/>
    </w:r>
    <w:r w:rsidRPr="00BF14D0">
      <w:instrText>SECTIONPAGES</w:instrText>
    </w:r>
    <w:r w:rsidRPr="00BF14D0">
      <w:fldChar w:fldCharType="separate"/>
    </w:r>
    <w:r w:rsidR="00DA0102">
      <w:rPr>
        <w:noProof/>
      </w:rPr>
      <w:t>2</w:t>
    </w:r>
    <w:r w:rsidRPr="00BF14D0">
      <w:fldChar w:fldCharType="end"/>
    </w:r>
    <w:r w:rsidRPr="00BF14D0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2793" w14:textId="0F5494D1" w:rsidR="00B25FB9" w:rsidRPr="00BF14D0" w:rsidRDefault="0094372F" w:rsidP="00F634C3">
    <w:pPr>
      <w:pStyle w:val="Yltunniste"/>
      <w:ind w:firstLine="3912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03D2170" wp14:editId="68A68BBA">
              <wp:simplePos x="0" y="0"/>
              <wp:positionH relativeFrom="column">
                <wp:posOffset>-368935</wp:posOffset>
              </wp:positionH>
              <wp:positionV relativeFrom="page">
                <wp:posOffset>261620</wp:posOffset>
              </wp:positionV>
              <wp:extent cx="3352800" cy="596900"/>
              <wp:effectExtent l="0" t="0" r="19050" b="0"/>
              <wp:wrapTight wrapText="bothSides">
                <wp:wrapPolygon edited="0">
                  <wp:start x="3559" y="0"/>
                  <wp:lineTo x="2332" y="1379"/>
                  <wp:lineTo x="1473" y="6204"/>
                  <wp:lineTo x="1473" y="11030"/>
                  <wp:lineTo x="368" y="12409"/>
                  <wp:lineTo x="491" y="19302"/>
                  <wp:lineTo x="3559" y="20681"/>
                  <wp:lineTo x="21600" y="20681"/>
                  <wp:lineTo x="21600" y="0"/>
                  <wp:lineTo x="3559" y="0"/>
                </wp:wrapPolygon>
              </wp:wrapTight>
              <wp:docPr id="2" name="Ryhmä 2" descr="Logo, Länsi-Uudenmaan hyvinvointialue - Västra Nylands välfärdsområd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52800" cy="596900"/>
                        <a:chOff x="0" y="0"/>
                        <a:chExt cx="3352800" cy="596900"/>
                      </a:xfrm>
                    </wpg:grpSpPr>
                    <wps:wsp>
                      <wps:cNvPr id="9" name="Suorakulmio 8" descr="Länsi-Uudenmaan kartta. Kartan över Västra Nyland.">
                        <a:extLst>
                          <a:ext uri="{FF2B5EF4-FFF2-40B4-BE49-F238E27FC236}">
                            <a16:creationId xmlns:a16="http://schemas.microsoft.com/office/drawing/2014/main" id="{747DDB95-AD00-4C68-A379-CF0D28F7810A}"/>
                          </a:ext>
                        </a:extLst>
                      </wps:cNvPr>
                      <wps:cNvSpPr/>
                      <wps:spPr>
                        <a:xfrm>
                          <a:off x="590550" y="0"/>
                          <a:ext cx="2762250" cy="52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EB919" w14:textId="77777777" w:rsidR="0094372F" w:rsidRPr="00A641D3" w:rsidRDefault="0094372F" w:rsidP="0094372F">
                            <w:pPr>
                              <w:spacing w:before="60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641D3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Länsi-Uudenmaan hyvinvointialue</w:t>
                            </w:r>
                          </w:p>
                          <w:p w14:paraId="007FC54F" w14:textId="77777777" w:rsidR="0094372F" w:rsidRPr="00A641D3" w:rsidRDefault="0094372F" w:rsidP="0094372F">
                            <w:pPr>
                              <w:spacing w:before="60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641D3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Västra Nylands välfärdsområde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Sisällön paikkamerkki 6" descr="Länsi-Uudenmaan kartta. Kartan över Västra Nyland.">
                          <a:extLst>
                            <a:ext uri="{FF2B5EF4-FFF2-40B4-BE49-F238E27FC236}">
                              <a16:creationId xmlns:a16="http://schemas.microsoft.com/office/drawing/2014/main" id="{A42244A8-D81B-476C-82A9-2D652A016DB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350"/>
                          <a:ext cx="742950" cy="590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3D2170" id="Ryhmä 2" o:spid="_x0000_s1026" alt="Logo, Länsi-Uudenmaan hyvinvointialue - Västra Nylands välfärdsområde." style="position:absolute;left:0;text-align:left;margin-left:-29.05pt;margin-top:20.6pt;width:264pt;height:47pt;z-index:-251658237;mso-position-vertical-relative:page" coordsize="33528,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">
              <v:rect id="Suorakulmio 8" o:spid="_x0000_s1027" alt="Länsi-Uudenmaan kartta. Kartan över Västra Nyland." style="position:absolute;left:5905;width:27623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" fillcolor="white [3212]" strokecolor="white [3212]" strokeweight="2pt">
                <v:textbox>
                  <w:txbxContent>
                    <w:p w14:paraId="292EB919" w14:textId="77777777" w:rsidR="0094372F" w:rsidRPr="00A641D3" w:rsidRDefault="0094372F" w:rsidP="0094372F">
                      <w:pPr>
                        <w:spacing w:before="60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641D3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Länsi-Uudenmaan hyvinvointialue</w:t>
                      </w:r>
                    </w:p>
                    <w:p w14:paraId="007FC54F" w14:textId="77777777" w:rsidR="0094372F" w:rsidRPr="00A641D3" w:rsidRDefault="0094372F" w:rsidP="0094372F">
                      <w:pPr>
                        <w:spacing w:before="60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641D3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Västra Nylands välfärdsområde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isällön paikkamerkki 6" o:spid="_x0000_s1028" type="#_x0000_t75" alt="Länsi-Uudenmaan kartta. Kartan över Västra Nyland." style="position:absolute;top:63;width:7429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">
                <v:imagedata r:id="rId2" o:title="Länsi-Uudenmaan kartta. Kartan över Västra Nyland"/>
              </v:shape>
              <w10:wrap type="tight" anchory="page"/>
            </v:group>
          </w:pict>
        </mc:Fallback>
      </mc:AlternateContent>
    </w:r>
    <w:r w:rsidR="00B25FB9" w:rsidRPr="00BF14D0">
      <w:fldChar w:fldCharType="begin"/>
    </w:r>
    <w:r w:rsidR="00B25FB9" w:rsidRPr="00BF14D0">
      <w:instrText>PAGE</w:instrText>
    </w:r>
    <w:r w:rsidR="00B25FB9" w:rsidRPr="00BF14D0">
      <w:fldChar w:fldCharType="separate"/>
    </w:r>
    <w:r w:rsidR="00B25FB9" w:rsidRPr="00BF14D0">
      <w:t>1</w:t>
    </w:r>
    <w:r w:rsidR="00B25FB9" w:rsidRPr="00BF14D0">
      <w:fldChar w:fldCharType="end"/>
    </w:r>
    <w:r w:rsidR="00BF14D0">
      <w:t xml:space="preserve"> </w:t>
    </w:r>
    <w:r w:rsidR="00B25FB9" w:rsidRPr="00BF14D0">
      <w:t>(</w:t>
    </w:r>
    <w:r w:rsidR="00B25FB9" w:rsidRPr="00BF14D0">
      <w:fldChar w:fldCharType="begin"/>
    </w:r>
    <w:r w:rsidR="000A6989" w:rsidRPr="00BF14D0">
      <w:instrText>SECTION</w:instrText>
    </w:r>
    <w:r w:rsidR="00B25FB9" w:rsidRPr="00BF14D0">
      <w:instrText>PAGES</w:instrText>
    </w:r>
    <w:r w:rsidR="00B25FB9" w:rsidRPr="00BF14D0">
      <w:fldChar w:fldCharType="separate"/>
    </w:r>
    <w:r w:rsidR="00B90960">
      <w:rPr>
        <w:noProof/>
      </w:rPr>
      <w:t>1</w:t>
    </w:r>
    <w:r w:rsidR="00B25FB9" w:rsidRPr="00BF14D0">
      <w:fldChar w:fldCharType="end"/>
    </w:r>
    <w:r w:rsidR="00B25FB9" w:rsidRPr="00BF14D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A13"/>
    <w:multiLevelType w:val="hybridMultilevel"/>
    <w:tmpl w:val="29AAA95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D1CF2"/>
    <w:multiLevelType w:val="hybridMultilevel"/>
    <w:tmpl w:val="9A1E1FFE"/>
    <w:lvl w:ilvl="0" w:tplc="C1182DE8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A6949"/>
    <w:multiLevelType w:val="hybridMultilevel"/>
    <w:tmpl w:val="B8F03E7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915E5A"/>
    <w:multiLevelType w:val="hybridMultilevel"/>
    <w:tmpl w:val="E6944FC0"/>
    <w:lvl w:ilvl="0" w:tplc="CE284D9E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19508FF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E0C1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28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AB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08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63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A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23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C92"/>
    <w:multiLevelType w:val="hybridMultilevel"/>
    <w:tmpl w:val="B5EA58A0"/>
    <w:lvl w:ilvl="0" w:tplc="6F466E7C">
      <w:start w:val="1"/>
      <w:numFmt w:val="bullet"/>
      <w:lvlText w:val=""/>
      <w:lvlJc w:val="left"/>
      <w:pPr>
        <w:ind w:left="1800" w:hanging="360"/>
      </w:pPr>
      <w:rPr>
        <w:rFonts w:ascii="Symbol" w:eastAsia="STXinwe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11953"/>
    <w:multiLevelType w:val="hybridMultilevel"/>
    <w:tmpl w:val="71DA51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95ECC"/>
    <w:multiLevelType w:val="hybridMultilevel"/>
    <w:tmpl w:val="14987E92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65BCE"/>
    <w:multiLevelType w:val="hybridMultilevel"/>
    <w:tmpl w:val="0F0493BA"/>
    <w:lvl w:ilvl="0" w:tplc="91F85E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67BF"/>
    <w:multiLevelType w:val="multilevel"/>
    <w:tmpl w:val="FF4A48E4"/>
    <w:lvl w:ilvl="0">
      <w:start w:val="1"/>
      <w:numFmt w:val="decimal"/>
      <w:pStyle w:val="Otsikk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24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5" w15:restartNumberingAfterBreak="0">
    <w:nsid w:val="4D073CBE"/>
    <w:multiLevelType w:val="hybridMultilevel"/>
    <w:tmpl w:val="59F0A6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416B9"/>
    <w:multiLevelType w:val="hybridMultilevel"/>
    <w:tmpl w:val="FFFFFFFF"/>
    <w:lvl w:ilvl="0" w:tplc="ED78A87C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05B0692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AD6A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AC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A2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47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08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A6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C2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8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074833"/>
    <w:multiLevelType w:val="hybridMultilevel"/>
    <w:tmpl w:val="3E941A00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64641"/>
    <w:multiLevelType w:val="hybridMultilevel"/>
    <w:tmpl w:val="FFFFFFFF"/>
    <w:lvl w:ilvl="0" w:tplc="CD4A2F00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8E48CE1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B861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81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E4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0A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02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C3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AC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B5584"/>
    <w:multiLevelType w:val="hybridMultilevel"/>
    <w:tmpl w:val="D58CF45C"/>
    <w:lvl w:ilvl="0" w:tplc="040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3237D"/>
    <w:multiLevelType w:val="hybridMultilevel"/>
    <w:tmpl w:val="C4AC8C76"/>
    <w:lvl w:ilvl="0" w:tplc="6F466E7C">
      <w:start w:val="1"/>
      <w:numFmt w:val="bullet"/>
      <w:lvlText w:val=""/>
      <w:lvlJc w:val="left"/>
      <w:pPr>
        <w:ind w:left="720" w:hanging="360"/>
      </w:pPr>
      <w:rPr>
        <w:rFonts w:ascii="Symbol" w:eastAsia="STXinwei" w:hAnsi="Symbol" w:hint="default"/>
        <w:color w:val="auto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078BF"/>
    <w:multiLevelType w:val="hybridMultilevel"/>
    <w:tmpl w:val="808C0232"/>
    <w:lvl w:ilvl="0" w:tplc="1C069BD0">
      <w:start w:val="1"/>
      <w:numFmt w:val="bullet"/>
      <w:lvlText w:val="□"/>
      <w:lvlJc w:val="left"/>
      <w:pPr>
        <w:ind w:left="1080" w:hanging="360"/>
      </w:pPr>
      <w:rPr>
        <w:rFonts w:ascii="STXinwei" w:eastAsia="STXinwei" w:hAnsi="Symbol" w:hint="eastAsi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6410803">
    <w:abstractNumId w:val="2"/>
  </w:num>
  <w:num w:numId="2" w16cid:durableId="552885467">
    <w:abstractNumId w:val="5"/>
  </w:num>
  <w:num w:numId="3" w16cid:durableId="4527948">
    <w:abstractNumId w:val="36"/>
  </w:num>
  <w:num w:numId="4" w16cid:durableId="674039166">
    <w:abstractNumId w:val="29"/>
  </w:num>
  <w:num w:numId="5" w16cid:durableId="1490822654">
    <w:abstractNumId w:val="11"/>
  </w:num>
  <w:num w:numId="6" w16cid:durableId="1040210350">
    <w:abstractNumId w:val="9"/>
  </w:num>
  <w:num w:numId="7" w16cid:durableId="344869517">
    <w:abstractNumId w:val="37"/>
  </w:num>
  <w:num w:numId="8" w16cid:durableId="2083944578">
    <w:abstractNumId w:val="19"/>
  </w:num>
  <w:num w:numId="9" w16cid:durableId="1935699806">
    <w:abstractNumId w:val="18"/>
  </w:num>
  <w:num w:numId="10" w16cid:durableId="1260137182">
    <w:abstractNumId w:val="21"/>
  </w:num>
  <w:num w:numId="11" w16cid:durableId="1995449418">
    <w:abstractNumId w:val="17"/>
  </w:num>
  <w:num w:numId="12" w16cid:durableId="971132641">
    <w:abstractNumId w:val="8"/>
  </w:num>
  <w:num w:numId="13" w16cid:durableId="1375735066">
    <w:abstractNumId w:val="34"/>
  </w:num>
  <w:num w:numId="14" w16cid:durableId="2102294306">
    <w:abstractNumId w:val="35"/>
  </w:num>
  <w:num w:numId="15" w16cid:durableId="1572883732">
    <w:abstractNumId w:val="10"/>
  </w:num>
  <w:num w:numId="16" w16cid:durableId="238634659">
    <w:abstractNumId w:val="40"/>
  </w:num>
  <w:num w:numId="17" w16cid:durableId="1727529059">
    <w:abstractNumId w:val="7"/>
  </w:num>
  <w:num w:numId="18" w16cid:durableId="712535662">
    <w:abstractNumId w:val="30"/>
  </w:num>
  <w:num w:numId="19" w16cid:durableId="2071421839">
    <w:abstractNumId w:val="15"/>
  </w:num>
  <w:num w:numId="20" w16cid:durableId="57678545">
    <w:abstractNumId w:val="33"/>
  </w:num>
  <w:num w:numId="21" w16cid:durableId="1421870436">
    <w:abstractNumId w:val="6"/>
  </w:num>
  <w:num w:numId="22" w16cid:durableId="559246362">
    <w:abstractNumId w:val="31"/>
  </w:num>
  <w:num w:numId="23" w16cid:durableId="693531491">
    <w:abstractNumId w:val="12"/>
  </w:num>
  <w:num w:numId="24" w16cid:durableId="1759713007">
    <w:abstractNumId w:val="4"/>
  </w:num>
  <w:num w:numId="25" w16cid:durableId="2008484528">
    <w:abstractNumId w:val="28"/>
  </w:num>
  <w:num w:numId="26" w16cid:durableId="291133569">
    <w:abstractNumId w:val="27"/>
  </w:num>
  <w:num w:numId="27" w16cid:durableId="1783958716">
    <w:abstractNumId w:val="23"/>
  </w:num>
  <w:num w:numId="28" w16cid:durableId="1226330987">
    <w:abstractNumId w:val="24"/>
  </w:num>
  <w:num w:numId="29" w16cid:durableId="1425372102">
    <w:abstractNumId w:val="43"/>
  </w:num>
  <w:num w:numId="30" w16cid:durableId="1813399075">
    <w:abstractNumId w:val="25"/>
  </w:num>
  <w:num w:numId="31" w16cid:durableId="408114380">
    <w:abstractNumId w:val="1"/>
  </w:num>
  <w:num w:numId="32" w16cid:durableId="664895008">
    <w:abstractNumId w:val="38"/>
  </w:num>
  <w:num w:numId="33" w16cid:durableId="201751316">
    <w:abstractNumId w:val="13"/>
  </w:num>
  <w:num w:numId="34" w16cid:durableId="556866667">
    <w:abstractNumId w:val="26"/>
  </w:num>
  <w:num w:numId="35" w16cid:durableId="1786727652">
    <w:abstractNumId w:val="20"/>
  </w:num>
  <w:num w:numId="36" w16cid:durableId="1107117386">
    <w:abstractNumId w:val="32"/>
  </w:num>
  <w:num w:numId="37" w16cid:durableId="1469973898">
    <w:abstractNumId w:val="16"/>
  </w:num>
  <w:num w:numId="38" w16cid:durableId="956982076">
    <w:abstractNumId w:val="22"/>
  </w:num>
  <w:num w:numId="39" w16cid:durableId="1886984893">
    <w:abstractNumId w:val="3"/>
  </w:num>
  <w:num w:numId="40" w16cid:durableId="495612355">
    <w:abstractNumId w:val="0"/>
  </w:num>
  <w:num w:numId="41" w16cid:durableId="116727100">
    <w:abstractNumId w:val="42"/>
  </w:num>
  <w:num w:numId="42" w16cid:durableId="814487342">
    <w:abstractNumId w:val="41"/>
  </w:num>
  <w:num w:numId="43" w16cid:durableId="1063871043">
    <w:abstractNumId w:val="39"/>
  </w:num>
  <w:num w:numId="44" w16cid:durableId="1683622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9"/>
    <w:rsid w:val="00004A1C"/>
    <w:rsid w:val="000058ED"/>
    <w:rsid w:val="000070D0"/>
    <w:rsid w:val="00010DF1"/>
    <w:rsid w:val="0002068B"/>
    <w:rsid w:val="0003267A"/>
    <w:rsid w:val="00032ADC"/>
    <w:rsid w:val="00033395"/>
    <w:rsid w:val="00043B13"/>
    <w:rsid w:val="00047B49"/>
    <w:rsid w:val="000639CC"/>
    <w:rsid w:val="00064BA3"/>
    <w:rsid w:val="00071632"/>
    <w:rsid w:val="00074D1C"/>
    <w:rsid w:val="00081F46"/>
    <w:rsid w:val="00084241"/>
    <w:rsid w:val="000A072A"/>
    <w:rsid w:val="000A1182"/>
    <w:rsid w:val="000A18D8"/>
    <w:rsid w:val="000A42D9"/>
    <w:rsid w:val="000A6989"/>
    <w:rsid w:val="000C3BE9"/>
    <w:rsid w:val="000C43DB"/>
    <w:rsid w:val="000C7201"/>
    <w:rsid w:val="000C7E8C"/>
    <w:rsid w:val="000E191A"/>
    <w:rsid w:val="000E7173"/>
    <w:rsid w:val="000F4350"/>
    <w:rsid w:val="000F5E3B"/>
    <w:rsid w:val="00110208"/>
    <w:rsid w:val="00115291"/>
    <w:rsid w:val="00117BC3"/>
    <w:rsid w:val="00117F9C"/>
    <w:rsid w:val="0012389A"/>
    <w:rsid w:val="00125124"/>
    <w:rsid w:val="0013360B"/>
    <w:rsid w:val="0013655D"/>
    <w:rsid w:val="0014405D"/>
    <w:rsid w:val="001557A5"/>
    <w:rsid w:val="001630BA"/>
    <w:rsid w:val="00167B30"/>
    <w:rsid w:val="00167DCA"/>
    <w:rsid w:val="001703FE"/>
    <w:rsid w:val="00172225"/>
    <w:rsid w:val="00177DB6"/>
    <w:rsid w:val="00195851"/>
    <w:rsid w:val="001A5CD7"/>
    <w:rsid w:val="001A6268"/>
    <w:rsid w:val="001B2BAA"/>
    <w:rsid w:val="001B3DFA"/>
    <w:rsid w:val="001B5842"/>
    <w:rsid w:val="001B5CF2"/>
    <w:rsid w:val="001B60F7"/>
    <w:rsid w:val="001B7B33"/>
    <w:rsid w:val="001C40CB"/>
    <w:rsid w:val="001D6A73"/>
    <w:rsid w:val="001E01E6"/>
    <w:rsid w:val="001E2C05"/>
    <w:rsid w:val="001E6AF0"/>
    <w:rsid w:val="00201C58"/>
    <w:rsid w:val="00206450"/>
    <w:rsid w:val="0020654F"/>
    <w:rsid w:val="00207506"/>
    <w:rsid w:val="00211D88"/>
    <w:rsid w:val="0022111F"/>
    <w:rsid w:val="00223F98"/>
    <w:rsid w:val="002243A3"/>
    <w:rsid w:val="00235643"/>
    <w:rsid w:val="002619FE"/>
    <w:rsid w:val="002742FA"/>
    <w:rsid w:val="00285451"/>
    <w:rsid w:val="002869E6"/>
    <w:rsid w:val="00287385"/>
    <w:rsid w:val="00287DAE"/>
    <w:rsid w:val="0029110C"/>
    <w:rsid w:val="002931EB"/>
    <w:rsid w:val="002B029A"/>
    <w:rsid w:val="002B0CEE"/>
    <w:rsid w:val="002C362F"/>
    <w:rsid w:val="002C7D79"/>
    <w:rsid w:val="002D2473"/>
    <w:rsid w:val="002D4692"/>
    <w:rsid w:val="002F5A72"/>
    <w:rsid w:val="00301110"/>
    <w:rsid w:val="00302807"/>
    <w:rsid w:val="0030309C"/>
    <w:rsid w:val="00305E11"/>
    <w:rsid w:val="00311193"/>
    <w:rsid w:val="0031154F"/>
    <w:rsid w:val="00313BCB"/>
    <w:rsid w:val="00317AA4"/>
    <w:rsid w:val="0033578D"/>
    <w:rsid w:val="00343B05"/>
    <w:rsid w:val="00345DE7"/>
    <w:rsid w:val="00350642"/>
    <w:rsid w:val="00351C7F"/>
    <w:rsid w:val="00356779"/>
    <w:rsid w:val="003606BB"/>
    <w:rsid w:val="0036508F"/>
    <w:rsid w:val="00371133"/>
    <w:rsid w:val="003804DC"/>
    <w:rsid w:val="003827C2"/>
    <w:rsid w:val="00387F7C"/>
    <w:rsid w:val="00391957"/>
    <w:rsid w:val="003A28A0"/>
    <w:rsid w:val="003A34B9"/>
    <w:rsid w:val="003A6513"/>
    <w:rsid w:val="003A72C0"/>
    <w:rsid w:val="003B7DD9"/>
    <w:rsid w:val="003C19EE"/>
    <w:rsid w:val="003C407E"/>
    <w:rsid w:val="003C5286"/>
    <w:rsid w:val="003D4166"/>
    <w:rsid w:val="003D43B1"/>
    <w:rsid w:val="003D70A7"/>
    <w:rsid w:val="003E0879"/>
    <w:rsid w:val="003E10EB"/>
    <w:rsid w:val="003F4A60"/>
    <w:rsid w:val="00412BB3"/>
    <w:rsid w:val="004145E6"/>
    <w:rsid w:val="00420D16"/>
    <w:rsid w:val="004253B2"/>
    <w:rsid w:val="00434F82"/>
    <w:rsid w:val="00437D93"/>
    <w:rsid w:val="00442605"/>
    <w:rsid w:val="00452079"/>
    <w:rsid w:val="00456474"/>
    <w:rsid w:val="0045661C"/>
    <w:rsid w:val="00464F28"/>
    <w:rsid w:val="004668AC"/>
    <w:rsid w:val="0047520D"/>
    <w:rsid w:val="00475277"/>
    <w:rsid w:val="004808D5"/>
    <w:rsid w:val="00481476"/>
    <w:rsid w:val="00484774"/>
    <w:rsid w:val="00485151"/>
    <w:rsid w:val="004870BF"/>
    <w:rsid w:val="004A0AEA"/>
    <w:rsid w:val="004A6930"/>
    <w:rsid w:val="004B0605"/>
    <w:rsid w:val="004B3922"/>
    <w:rsid w:val="004B55ED"/>
    <w:rsid w:val="004C7AAE"/>
    <w:rsid w:val="004D3E7A"/>
    <w:rsid w:val="004D7209"/>
    <w:rsid w:val="004E0630"/>
    <w:rsid w:val="004E4251"/>
    <w:rsid w:val="004F45E4"/>
    <w:rsid w:val="004F4BAA"/>
    <w:rsid w:val="004F6B0C"/>
    <w:rsid w:val="00504A40"/>
    <w:rsid w:val="00511BE5"/>
    <w:rsid w:val="0051474A"/>
    <w:rsid w:val="00520BDE"/>
    <w:rsid w:val="00527C91"/>
    <w:rsid w:val="00532ED0"/>
    <w:rsid w:val="0054267A"/>
    <w:rsid w:val="00542CD9"/>
    <w:rsid w:val="00545AA0"/>
    <w:rsid w:val="00555D0E"/>
    <w:rsid w:val="00560B43"/>
    <w:rsid w:val="00562339"/>
    <w:rsid w:val="005624F3"/>
    <w:rsid w:val="005822DE"/>
    <w:rsid w:val="00582CCD"/>
    <w:rsid w:val="005859C8"/>
    <w:rsid w:val="00590AA4"/>
    <w:rsid w:val="005A75A4"/>
    <w:rsid w:val="005B7196"/>
    <w:rsid w:val="005D75FB"/>
    <w:rsid w:val="005D7CBE"/>
    <w:rsid w:val="005E1746"/>
    <w:rsid w:val="005E48EA"/>
    <w:rsid w:val="005F669C"/>
    <w:rsid w:val="00601D7D"/>
    <w:rsid w:val="00605ACB"/>
    <w:rsid w:val="0060724A"/>
    <w:rsid w:val="00612226"/>
    <w:rsid w:val="0061488B"/>
    <w:rsid w:val="00626FE7"/>
    <w:rsid w:val="00630B12"/>
    <w:rsid w:val="00650056"/>
    <w:rsid w:val="00653706"/>
    <w:rsid w:val="00657C99"/>
    <w:rsid w:val="00663F47"/>
    <w:rsid w:val="006739FF"/>
    <w:rsid w:val="00681A2C"/>
    <w:rsid w:val="00681B10"/>
    <w:rsid w:val="00684B2F"/>
    <w:rsid w:val="00685F94"/>
    <w:rsid w:val="006A1620"/>
    <w:rsid w:val="006A314A"/>
    <w:rsid w:val="006A6252"/>
    <w:rsid w:val="006B2C10"/>
    <w:rsid w:val="006B426D"/>
    <w:rsid w:val="006D5A6D"/>
    <w:rsid w:val="006D657D"/>
    <w:rsid w:val="006D6722"/>
    <w:rsid w:val="006D7854"/>
    <w:rsid w:val="006E0F3C"/>
    <w:rsid w:val="006F36F8"/>
    <w:rsid w:val="00702174"/>
    <w:rsid w:val="00702D94"/>
    <w:rsid w:val="00714450"/>
    <w:rsid w:val="0073191E"/>
    <w:rsid w:val="00733816"/>
    <w:rsid w:val="0073713A"/>
    <w:rsid w:val="00754277"/>
    <w:rsid w:val="00760947"/>
    <w:rsid w:val="0076296A"/>
    <w:rsid w:val="007632A7"/>
    <w:rsid w:val="00766F39"/>
    <w:rsid w:val="007727E6"/>
    <w:rsid w:val="007742B6"/>
    <w:rsid w:val="0078043B"/>
    <w:rsid w:val="00781CF4"/>
    <w:rsid w:val="007839EE"/>
    <w:rsid w:val="007A4216"/>
    <w:rsid w:val="007A6F4B"/>
    <w:rsid w:val="007A77BC"/>
    <w:rsid w:val="007B75D6"/>
    <w:rsid w:val="007C7C4F"/>
    <w:rsid w:val="007D242A"/>
    <w:rsid w:val="007D4B7C"/>
    <w:rsid w:val="0080351B"/>
    <w:rsid w:val="008217E2"/>
    <w:rsid w:val="00824253"/>
    <w:rsid w:val="00830601"/>
    <w:rsid w:val="008321DF"/>
    <w:rsid w:val="00835004"/>
    <w:rsid w:val="00843BF7"/>
    <w:rsid w:val="008474A0"/>
    <w:rsid w:val="00860E8C"/>
    <w:rsid w:val="00875AEF"/>
    <w:rsid w:val="00876CF1"/>
    <w:rsid w:val="00877426"/>
    <w:rsid w:val="00880261"/>
    <w:rsid w:val="00880A75"/>
    <w:rsid w:val="00880BF5"/>
    <w:rsid w:val="008821B7"/>
    <w:rsid w:val="00893F7D"/>
    <w:rsid w:val="008B1667"/>
    <w:rsid w:val="008B22AA"/>
    <w:rsid w:val="008D2FAB"/>
    <w:rsid w:val="008D3317"/>
    <w:rsid w:val="008E031B"/>
    <w:rsid w:val="008E5DF6"/>
    <w:rsid w:val="008E71FB"/>
    <w:rsid w:val="008E73C2"/>
    <w:rsid w:val="008F0DD8"/>
    <w:rsid w:val="008F4099"/>
    <w:rsid w:val="008F68D5"/>
    <w:rsid w:val="008F78F1"/>
    <w:rsid w:val="00901A38"/>
    <w:rsid w:val="00910A15"/>
    <w:rsid w:val="00913E8F"/>
    <w:rsid w:val="00920BDD"/>
    <w:rsid w:val="00920D1C"/>
    <w:rsid w:val="0094270C"/>
    <w:rsid w:val="00942B15"/>
    <w:rsid w:val="0094372F"/>
    <w:rsid w:val="0095129E"/>
    <w:rsid w:val="0095179C"/>
    <w:rsid w:val="00964F3C"/>
    <w:rsid w:val="009672E5"/>
    <w:rsid w:val="00967360"/>
    <w:rsid w:val="009939B4"/>
    <w:rsid w:val="00994485"/>
    <w:rsid w:val="0099556F"/>
    <w:rsid w:val="009978C4"/>
    <w:rsid w:val="009B00F8"/>
    <w:rsid w:val="009B2D41"/>
    <w:rsid w:val="009B6B8B"/>
    <w:rsid w:val="009C534A"/>
    <w:rsid w:val="009C7049"/>
    <w:rsid w:val="009D57F1"/>
    <w:rsid w:val="009D7BB0"/>
    <w:rsid w:val="009E3D1F"/>
    <w:rsid w:val="009E40DA"/>
    <w:rsid w:val="009F2C22"/>
    <w:rsid w:val="009F3DCF"/>
    <w:rsid w:val="00A01F8D"/>
    <w:rsid w:val="00A0715C"/>
    <w:rsid w:val="00A11EF0"/>
    <w:rsid w:val="00A139D0"/>
    <w:rsid w:val="00A21DA0"/>
    <w:rsid w:val="00A26C20"/>
    <w:rsid w:val="00A3260C"/>
    <w:rsid w:val="00A3703D"/>
    <w:rsid w:val="00A40ED0"/>
    <w:rsid w:val="00A4387B"/>
    <w:rsid w:val="00A50B0A"/>
    <w:rsid w:val="00A641D3"/>
    <w:rsid w:val="00A65357"/>
    <w:rsid w:val="00A71532"/>
    <w:rsid w:val="00A80FC5"/>
    <w:rsid w:val="00A92AB8"/>
    <w:rsid w:val="00A961CB"/>
    <w:rsid w:val="00A96EF9"/>
    <w:rsid w:val="00AB124A"/>
    <w:rsid w:val="00AB3675"/>
    <w:rsid w:val="00AC2864"/>
    <w:rsid w:val="00AC7BC5"/>
    <w:rsid w:val="00AD043D"/>
    <w:rsid w:val="00AF69EA"/>
    <w:rsid w:val="00B0476C"/>
    <w:rsid w:val="00B05969"/>
    <w:rsid w:val="00B06142"/>
    <w:rsid w:val="00B14070"/>
    <w:rsid w:val="00B1601B"/>
    <w:rsid w:val="00B25FB9"/>
    <w:rsid w:val="00B361BA"/>
    <w:rsid w:val="00B36728"/>
    <w:rsid w:val="00B40938"/>
    <w:rsid w:val="00B41853"/>
    <w:rsid w:val="00B47A21"/>
    <w:rsid w:val="00B516C0"/>
    <w:rsid w:val="00B53D60"/>
    <w:rsid w:val="00B61042"/>
    <w:rsid w:val="00B62A68"/>
    <w:rsid w:val="00B67C3C"/>
    <w:rsid w:val="00B75797"/>
    <w:rsid w:val="00B90960"/>
    <w:rsid w:val="00B91D14"/>
    <w:rsid w:val="00B975D6"/>
    <w:rsid w:val="00BA28E1"/>
    <w:rsid w:val="00BA7BA5"/>
    <w:rsid w:val="00BB1B52"/>
    <w:rsid w:val="00BB59AB"/>
    <w:rsid w:val="00BC3089"/>
    <w:rsid w:val="00BC768D"/>
    <w:rsid w:val="00BE061D"/>
    <w:rsid w:val="00BE2CC6"/>
    <w:rsid w:val="00BF14D0"/>
    <w:rsid w:val="00BF430D"/>
    <w:rsid w:val="00C0068B"/>
    <w:rsid w:val="00C0430C"/>
    <w:rsid w:val="00C10165"/>
    <w:rsid w:val="00C14119"/>
    <w:rsid w:val="00C164B8"/>
    <w:rsid w:val="00C2018C"/>
    <w:rsid w:val="00C23806"/>
    <w:rsid w:val="00C257FC"/>
    <w:rsid w:val="00C36374"/>
    <w:rsid w:val="00C4176D"/>
    <w:rsid w:val="00C455E4"/>
    <w:rsid w:val="00C46D72"/>
    <w:rsid w:val="00C479A0"/>
    <w:rsid w:val="00C51796"/>
    <w:rsid w:val="00C51F99"/>
    <w:rsid w:val="00C56D47"/>
    <w:rsid w:val="00C635DE"/>
    <w:rsid w:val="00C71063"/>
    <w:rsid w:val="00C72946"/>
    <w:rsid w:val="00C743E5"/>
    <w:rsid w:val="00C779F1"/>
    <w:rsid w:val="00C77D13"/>
    <w:rsid w:val="00C83422"/>
    <w:rsid w:val="00C8584F"/>
    <w:rsid w:val="00C85D1C"/>
    <w:rsid w:val="00C91205"/>
    <w:rsid w:val="00C91341"/>
    <w:rsid w:val="00CA0EED"/>
    <w:rsid w:val="00CB11A6"/>
    <w:rsid w:val="00CB1AD4"/>
    <w:rsid w:val="00CB609C"/>
    <w:rsid w:val="00CC5C6A"/>
    <w:rsid w:val="00CE1538"/>
    <w:rsid w:val="00CE752B"/>
    <w:rsid w:val="00CF347E"/>
    <w:rsid w:val="00CF7A0B"/>
    <w:rsid w:val="00CF7D29"/>
    <w:rsid w:val="00D01B60"/>
    <w:rsid w:val="00D06CB7"/>
    <w:rsid w:val="00D07AB2"/>
    <w:rsid w:val="00D07D6B"/>
    <w:rsid w:val="00D07F35"/>
    <w:rsid w:val="00D31282"/>
    <w:rsid w:val="00D32DA0"/>
    <w:rsid w:val="00D35844"/>
    <w:rsid w:val="00D41A7E"/>
    <w:rsid w:val="00D43B00"/>
    <w:rsid w:val="00D46AFD"/>
    <w:rsid w:val="00D50E04"/>
    <w:rsid w:val="00D51CB0"/>
    <w:rsid w:val="00D51F5E"/>
    <w:rsid w:val="00D52FA1"/>
    <w:rsid w:val="00D67C9F"/>
    <w:rsid w:val="00D7249E"/>
    <w:rsid w:val="00D724D2"/>
    <w:rsid w:val="00D7266F"/>
    <w:rsid w:val="00D72A44"/>
    <w:rsid w:val="00D74B23"/>
    <w:rsid w:val="00D76D92"/>
    <w:rsid w:val="00D81B50"/>
    <w:rsid w:val="00DA0102"/>
    <w:rsid w:val="00DA0C53"/>
    <w:rsid w:val="00DA3383"/>
    <w:rsid w:val="00DD1C72"/>
    <w:rsid w:val="00DD3BA1"/>
    <w:rsid w:val="00DE591F"/>
    <w:rsid w:val="00DE5B73"/>
    <w:rsid w:val="00DF5FF8"/>
    <w:rsid w:val="00DF6EE8"/>
    <w:rsid w:val="00E05681"/>
    <w:rsid w:val="00E126F0"/>
    <w:rsid w:val="00E178BA"/>
    <w:rsid w:val="00E20CFE"/>
    <w:rsid w:val="00E21B57"/>
    <w:rsid w:val="00E26BCC"/>
    <w:rsid w:val="00E27B73"/>
    <w:rsid w:val="00E30FA6"/>
    <w:rsid w:val="00E34D5B"/>
    <w:rsid w:val="00E363D1"/>
    <w:rsid w:val="00E36B81"/>
    <w:rsid w:val="00E4005F"/>
    <w:rsid w:val="00E44B35"/>
    <w:rsid w:val="00E742A3"/>
    <w:rsid w:val="00E7785A"/>
    <w:rsid w:val="00E80176"/>
    <w:rsid w:val="00E81F28"/>
    <w:rsid w:val="00E832FD"/>
    <w:rsid w:val="00E83753"/>
    <w:rsid w:val="00E94DCA"/>
    <w:rsid w:val="00E97A79"/>
    <w:rsid w:val="00EA1811"/>
    <w:rsid w:val="00EA381D"/>
    <w:rsid w:val="00EA4EBE"/>
    <w:rsid w:val="00EB2C37"/>
    <w:rsid w:val="00EB3F49"/>
    <w:rsid w:val="00EC61A0"/>
    <w:rsid w:val="00EE009F"/>
    <w:rsid w:val="00EE21CA"/>
    <w:rsid w:val="00EE326A"/>
    <w:rsid w:val="00EE3D75"/>
    <w:rsid w:val="00EE6C4E"/>
    <w:rsid w:val="00EF7807"/>
    <w:rsid w:val="00F1568B"/>
    <w:rsid w:val="00F20B46"/>
    <w:rsid w:val="00F21D78"/>
    <w:rsid w:val="00F26098"/>
    <w:rsid w:val="00F33D0D"/>
    <w:rsid w:val="00F37C20"/>
    <w:rsid w:val="00F40EEB"/>
    <w:rsid w:val="00F445A3"/>
    <w:rsid w:val="00F521C1"/>
    <w:rsid w:val="00F54179"/>
    <w:rsid w:val="00F634C3"/>
    <w:rsid w:val="00F63E57"/>
    <w:rsid w:val="00F810FE"/>
    <w:rsid w:val="00F91930"/>
    <w:rsid w:val="00F926B3"/>
    <w:rsid w:val="00F928C5"/>
    <w:rsid w:val="00F92DDB"/>
    <w:rsid w:val="00F97B54"/>
    <w:rsid w:val="00FA328B"/>
    <w:rsid w:val="00FA5E7C"/>
    <w:rsid w:val="00FB57C4"/>
    <w:rsid w:val="00FC241F"/>
    <w:rsid w:val="00FD70A1"/>
    <w:rsid w:val="00FE697A"/>
    <w:rsid w:val="0A9B7B51"/>
    <w:rsid w:val="3A0EB307"/>
    <w:rsid w:val="496B3D56"/>
    <w:rsid w:val="5A71E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05501"/>
  <w15:docId w15:val="{E40225F0-8DA4-4682-99DE-DD0B6476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89"/>
    <w:qFormat/>
    <w:rsid w:val="00481476"/>
    <w:pPr>
      <w:tabs>
        <w:tab w:val="left" w:pos="2608"/>
        <w:tab w:val="left" w:pos="5670"/>
      </w:tabs>
    </w:pPr>
  </w:style>
  <w:style w:type="paragraph" w:styleId="Otsikko1">
    <w:name w:val="heading 1"/>
    <w:basedOn w:val="Normaali"/>
    <w:next w:val="Leipteksti"/>
    <w:link w:val="Otsikko1Char"/>
    <w:uiPriority w:val="14"/>
    <w:qFormat/>
    <w:rsid w:val="00BF14D0"/>
    <w:pPr>
      <w:keepNext/>
      <w:keepLines/>
      <w:numPr>
        <w:numId w:val="27"/>
      </w:numPr>
      <w:spacing w:before="280" w:after="60" w:line="290" w:lineRule="atLeast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E44B35"/>
    <w:pPr>
      <w:keepNext/>
      <w:keepLines/>
      <w:numPr>
        <w:ilvl w:val="1"/>
        <w:numId w:val="27"/>
      </w:numPr>
      <w:spacing w:before="240" w:after="60" w:line="290" w:lineRule="atLeas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BF14D0"/>
    <w:pPr>
      <w:numPr>
        <w:ilvl w:val="2"/>
      </w:numPr>
      <w:ind w:left="851" w:hanging="851"/>
      <w:outlineLvl w:val="2"/>
    </w:pPr>
    <w:rPr>
      <w:rFonts w:cstheme="majorBidi"/>
      <w:b w:val="0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BF14D0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uiPriority w:val="94"/>
    <w:rsid w:val="00E97A79"/>
    <w:pPr>
      <w:tabs>
        <w:tab w:val="clear" w:pos="2608"/>
        <w:tab w:val="clear" w:pos="5670"/>
        <w:tab w:val="left" w:pos="5103"/>
        <w:tab w:val="left" w:pos="9242"/>
      </w:tabs>
      <w:ind w:right="-567"/>
    </w:pPr>
    <w:rPr>
      <w:sz w:val="20"/>
    </w:rPr>
  </w:style>
  <w:style w:type="paragraph" w:styleId="Leipteksti">
    <w:name w:val="Body Text"/>
    <w:basedOn w:val="Normaali"/>
    <w:link w:val="LeiptekstiChar"/>
    <w:qFormat/>
    <w:rsid w:val="008E73C2"/>
    <w:pPr>
      <w:spacing w:line="290" w:lineRule="atLeast"/>
      <w:ind w:left="1134"/>
    </w:pPr>
  </w:style>
  <w:style w:type="character" w:customStyle="1" w:styleId="LeiptekstiChar">
    <w:name w:val="Leipäteksti Char"/>
    <w:basedOn w:val="Kappaleenoletusfontti"/>
    <w:link w:val="Leipteksti"/>
    <w:rsid w:val="008E73C2"/>
  </w:style>
  <w:style w:type="character" w:customStyle="1" w:styleId="YltunnisteChar">
    <w:name w:val="Ylätunniste Char"/>
    <w:basedOn w:val="Kappaleenoletusfontti"/>
    <w:link w:val="Yltunniste"/>
    <w:uiPriority w:val="94"/>
    <w:rsid w:val="00E97A79"/>
    <w:rPr>
      <w:sz w:val="20"/>
    </w:rPr>
  </w:style>
  <w:style w:type="paragraph" w:styleId="Alatunniste">
    <w:name w:val="footer"/>
    <w:link w:val="AlatunnisteChar"/>
    <w:uiPriority w:val="94"/>
    <w:semiHidden/>
    <w:rsid w:val="00702D94"/>
    <w:pPr>
      <w:tabs>
        <w:tab w:val="right" w:pos="10206"/>
      </w:tabs>
      <w:spacing w:line="300" w:lineRule="auto"/>
      <w:ind w:left="-567" w:right="-851"/>
    </w:pPr>
    <w:rPr>
      <w:noProof/>
      <w:sz w:val="14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702D94"/>
    <w:rPr>
      <w:noProof/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42605"/>
    <w:pPr>
      <w:spacing w:before="400" w:after="400"/>
      <w:outlineLvl w:val="0"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42605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E44B35"/>
    <w:rPr>
      <w:rFonts w:asciiTheme="majorHAnsi" w:eastAsiaTheme="majorEastAsia" w:hAnsiTheme="majorHAnsi" w:cstheme="majorHAnsi"/>
      <w:b/>
      <w:bCs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442605"/>
    <w:pPr>
      <w:numPr>
        <w:ilvl w:val="1"/>
      </w:numPr>
      <w:spacing w:before="280" w:after="100"/>
    </w:pPr>
    <w:rPr>
      <w:rFonts w:asciiTheme="majorHAnsi" w:eastAsiaTheme="majorEastAsia" w:hAnsiTheme="majorHAnsi" w:cstheme="majorHAnsi"/>
      <w:b/>
      <w:iCs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42605"/>
    <w:rPr>
      <w:rFonts w:asciiTheme="majorHAnsi" w:eastAsiaTheme="majorEastAsia" w:hAnsiTheme="majorHAnsi" w:cstheme="majorHAnsi"/>
      <w:b/>
      <w:iCs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BF14D0"/>
    <w:rPr>
      <w:rFonts w:asciiTheme="majorHAnsi" w:eastAsiaTheme="majorEastAsia" w:hAnsiTheme="majorHAnsi" w:cstheme="majorBidi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Normaali"/>
    <w:qFormat/>
    <w:rsid w:val="00010DF1"/>
    <w:pPr>
      <w:numPr>
        <w:numId w:val="29"/>
      </w:numPr>
      <w:tabs>
        <w:tab w:val="clear" w:pos="2608"/>
        <w:tab w:val="clear" w:pos="5670"/>
      </w:tabs>
      <w:spacing w:line="280" w:lineRule="atLeast"/>
      <w:ind w:left="357" w:hanging="357"/>
      <w:contextualSpacing/>
    </w:pPr>
    <w:rPr>
      <w:rFonts w:eastAsia="Calibri" w:cs="Calibri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Kansikuva">
    <w:name w:val="Kansikuva"/>
    <w:basedOn w:val="Normaali"/>
    <w:rsid w:val="00D7249E"/>
    <w:pPr>
      <w:jc w:val="center"/>
    </w:pPr>
    <w:rPr>
      <w:rFonts w:eastAsia="Times New Roman" w:cs="Times New Roman"/>
      <w:szCs w:val="20"/>
    </w:rPr>
  </w:style>
  <w:style w:type="paragraph" w:customStyle="1" w:styleId="Kansiotsikko">
    <w:name w:val="Kansi otsikko"/>
    <w:uiPriority w:val="89"/>
    <w:qFormat/>
    <w:rsid w:val="00343B05"/>
    <w:pPr>
      <w:spacing w:before="1200" w:line="700" w:lineRule="atLeast"/>
      <w:ind w:left="-567"/>
    </w:pPr>
    <w:rPr>
      <w:rFonts w:asciiTheme="majorHAnsi" w:hAnsiTheme="majorHAnsi"/>
      <w:b/>
      <w:sz w:val="56"/>
      <w:lang w:val="es-ES"/>
    </w:rPr>
  </w:style>
  <w:style w:type="paragraph" w:customStyle="1" w:styleId="Kansialaotsikko">
    <w:name w:val="Kansi alaotsikko"/>
    <w:basedOn w:val="Kansiotsikko"/>
    <w:next w:val="Normaali"/>
    <w:uiPriority w:val="89"/>
    <w:qFormat/>
    <w:rsid w:val="00343B05"/>
    <w:pPr>
      <w:spacing w:before="300"/>
    </w:pPr>
    <w:rPr>
      <w:b w:val="0"/>
      <w:sz w:val="36"/>
    </w:rPr>
  </w:style>
  <w:style w:type="paragraph" w:customStyle="1" w:styleId="Vliotsikko1">
    <w:name w:val="Väliotsikko 1"/>
    <w:basedOn w:val="Alaotsikko"/>
    <w:uiPriority w:val="13"/>
    <w:qFormat/>
    <w:rsid w:val="008E73C2"/>
    <w:pPr>
      <w:spacing w:after="60" w:line="290" w:lineRule="atLeast"/>
    </w:pPr>
    <w:rPr>
      <w:lang w:val="es-ES"/>
    </w:rPr>
  </w:style>
  <w:style w:type="paragraph" w:customStyle="1" w:styleId="Vliotsikko2">
    <w:name w:val="Väliotsikko 2"/>
    <w:basedOn w:val="Vliotsikko1"/>
    <w:next w:val="Leipteksti"/>
    <w:uiPriority w:val="13"/>
    <w:qFormat/>
    <w:rsid w:val="00E44B35"/>
    <w:pPr>
      <w:spacing w:before="240"/>
    </w:pPr>
    <w:rPr>
      <w:sz w:val="22"/>
    </w:rPr>
  </w:style>
  <w:style w:type="paragraph" w:customStyle="1" w:styleId="Vliotsikko3">
    <w:name w:val="Väliotsikko 3"/>
    <w:basedOn w:val="Vliotsikko2"/>
    <w:next w:val="Leipteksti"/>
    <w:uiPriority w:val="13"/>
    <w:qFormat/>
    <w:rsid w:val="00BF14D0"/>
    <w:rPr>
      <w:b w:val="0"/>
      <w:sz w:val="24"/>
    </w:rPr>
  </w:style>
  <w:style w:type="paragraph" w:styleId="Luettelokappale">
    <w:name w:val="List Paragraph"/>
    <w:basedOn w:val="Normaali"/>
    <w:uiPriority w:val="34"/>
    <w:qFormat/>
    <w:rsid w:val="00684B2F"/>
    <w:pPr>
      <w:tabs>
        <w:tab w:val="clear" w:pos="2608"/>
        <w:tab w:val="clear" w:pos="5670"/>
      </w:tabs>
      <w:ind w:left="720"/>
    </w:pPr>
    <w:rPr>
      <w:rFonts w:ascii="Calibri" w:hAnsi="Calibri" w:cs="Calibri"/>
    </w:rPr>
  </w:style>
  <w:style w:type="character" w:styleId="AvattuHyperlinkki">
    <w:name w:val="FollowedHyperlink"/>
    <w:basedOn w:val="Kappaleenoletusfontti"/>
    <w:uiPriority w:val="99"/>
    <w:semiHidden/>
    <w:unhideWhenUsed/>
    <w:rsid w:val="00684B2F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26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idaou\Downloads\LUSOTE_asiakirjapohja_S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5660027D7B4001B6A2F4F60F7FCB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50F0C4-0033-42B5-8488-4749145E9326}"/>
      </w:docPartPr>
      <w:docPartBody>
        <w:p w:rsidR="000F31AB" w:rsidRDefault="0002068B" w:rsidP="0002068B">
          <w:pPr>
            <w:pStyle w:val="715660027D7B4001B6A2F4F60F7FCB5B"/>
          </w:pPr>
          <w:r w:rsidRPr="00835004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&quot;Courier New&quot;">
    <w:altName w:val="Cambria"/>
    <w:panose1 w:val="00000000000000000000"/>
    <w:charset w:val="00"/>
    <w:family w:val="roman"/>
    <w:notTrueType/>
    <w:pitch w:val="default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81"/>
    <w:rsid w:val="0002068B"/>
    <w:rsid w:val="000B472F"/>
    <w:rsid w:val="000F31AB"/>
    <w:rsid w:val="001A16E3"/>
    <w:rsid w:val="00200844"/>
    <w:rsid w:val="00260350"/>
    <w:rsid w:val="0032147B"/>
    <w:rsid w:val="004214C4"/>
    <w:rsid w:val="00483B34"/>
    <w:rsid w:val="004F7680"/>
    <w:rsid w:val="005C438E"/>
    <w:rsid w:val="006B57B2"/>
    <w:rsid w:val="00940FA0"/>
    <w:rsid w:val="00A07FF9"/>
    <w:rsid w:val="00A652B7"/>
    <w:rsid w:val="00AB3AAA"/>
    <w:rsid w:val="00C47B56"/>
    <w:rsid w:val="00E36B81"/>
    <w:rsid w:val="00ED7187"/>
    <w:rsid w:val="00F4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11F66B9ADE54E5F971288D4A5AA5F82">
    <w:name w:val="D11F66B9ADE54E5F971288D4A5AA5F82"/>
  </w:style>
  <w:style w:type="paragraph" w:customStyle="1" w:styleId="715660027D7B4001B6A2F4F60F7FCB5B">
    <w:name w:val="715660027D7B4001B6A2F4F60F7FCB5B"/>
    <w:rsid w:val="00020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Lusote">
      <a:dk1>
        <a:sysClr val="windowText" lastClr="000000"/>
      </a:dk1>
      <a:lt1>
        <a:sysClr val="window" lastClr="FFFFFF"/>
      </a:lt1>
      <a:dk2>
        <a:srgbClr val="D90066"/>
      </a:dk2>
      <a:lt2>
        <a:srgbClr val="E7E6E6"/>
      </a:lt2>
      <a:accent1>
        <a:srgbClr val="5FAE60"/>
      </a:accent1>
      <a:accent2>
        <a:srgbClr val="FF621A"/>
      </a:accent2>
      <a:accent3>
        <a:srgbClr val="E8CAFF"/>
      </a:accent3>
      <a:accent4>
        <a:srgbClr val="FFF26E"/>
      </a:accent4>
      <a:accent5>
        <a:srgbClr val="00B1EB"/>
      </a:accent5>
      <a:accent6>
        <a:srgbClr val="D90066"/>
      </a:accent6>
      <a:hlink>
        <a:srgbClr val="0563C1"/>
      </a:hlink>
      <a:folHlink>
        <a:srgbClr val="954F72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2022-08-17T00:00:00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f6f523-26cb-4d0f-9ead-5ce46902e12b">
      <Terms xmlns="http://schemas.microsoft.com/office/infopath/2007/PartnerControls"/>
    </lcf76f155ced4ddcb4097134ff3c332f>
    <TaxCatchAll xmlns="69ef10b9-bbcb-475e-ae7c-d383eca9720a" xsi:nil="true"/>
    <SharedWithUsers xmlns="69ef10b9-bbcb-475e-ae7c-d383eca9720a">
      <UserInfo>
        <DisplayName>Kangasmäki Antti</DisplayName>
        <AccountId>44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4FAE9224B2842BB1EF5456D392333" ma:contentTypeVersion="15" ma:contentTypeDescription="Create a new document." ma:contentTypeScope="" ma:versionID="40d1e5efaee2c8564c7bff6e2e80564d">
  <xsd:schema xmlns:xsd="http://www.w3.org/2001/XMLSchema" xmlns:xs="http://www.w3.org/2001/XMLSchema" xmlns:p="http://schemas.microsoft.com/office/2006/metadata/properties" xmlns:ns2="13f6f523-26cb-4d0f-9ead-5ce46902e12b" xmlns:ns3="69ef10b9-bbcb-475e-ae7c-d383eca9720a" targetNamespace="http://schemas.microsoft.com/office/2006/metadata/properties" ma:root="true" ma:fieldsID="073e4e9875c6cbdf1fa8f675e2f78bdc" ns2:_="" ns3:_="">
    <xsd:import namespace="13f6f523-26cb-4d0f-9ead-5ce46902e12b"/>
    <xsd:import namespace="69ef10b9-bbcb-475e-ae7c-d383eca97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f523-26cb-4d0f-9ead-5ce46902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89a117-841e-4f13-b278-0c0c0dba6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f10b9-bbcb-475e-ae7c-d383eca972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286ddf-c617-474b-8e4b-38b3b018276a}" ma:internalName="TaxCatchAll" ma:showField="CatchAllData" ma:web="69ef10b9-bbcb-475e-ae7c-d383eca97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1836E9-E599-45EA-B8CF-09E4FED2BFA2}">
  <ds:schemaRefs>
    <ds:schemaRef ds:uri="http://schemas.microsoft.com/office/2006/metadata/properties"/>
    <ds:schemaRef ds:uri="http://schemas.microsoft.com/office/infopath/2007/PartnerControls"/>
    <ds:schemaRef ds:uri="13f6f523-26cb-4d0f-9ead-5ce46902e12b"/>
    <ds:schemaRef ds:uri="69ef10b9-bbcb-475e-ae7c-d383eca9720a"/>
  </ds:schemaRefs>
</ds:datastoreItem>
</file>

<file path=customXml/itemProps3.xml><?xml version="1.0" encoding="utf-8"?>
<ds:datastoreItem xmlns:ds="http://schemas.openxmlformats.org/officeDocument/2006/customXml" ds:itemID="{A9E92CFA-F6E3-4DF6-B654-85FF56D9D6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9379AE-FC86-4EB9-B8A7-FA87FA18A0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514967-6A2A-4747-8E1E-B1452F22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f523-26cb-4d0f-9ead-5ce46902e12b"/>
    <ds:schemaRef ds:uri="69ef10b9-bbcb-475e-ae7c-d383eca97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LUSOTE_asiakirjapohja_SU.dotx</Template>
  <TotalTime>46</TotalTime>
  <Pages>1</Pages>
  <Words>207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Asiakirjamallipohja</vt:lpstr>
    </vt:vector>
  </TitlesOfParts>
  <Company>Lusote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Asiakirjamallipohja</dc:title>
  <dc:subject/>
  <dc:creator>Huida Outi</dc:creator>
  <cp:keywords/>
  <cp:lastModifiedBy>Hentilä Aino</cp:lastModifiedBy>
  <cp:revision>7</cp:revision>
  <cp:lastPrinted>2022-05-17T08:02:00Z</cp:lastPrinted>
  <dcterms:created xsi:type="dcterms:W3CDTF">2022-09-13T11:09:00Z</dcterms:created>
  <dcterms:modified xsi:type="dcterms:W3CDTF">2022-09-14T07:45:00Z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0x01010054F4FAE9224B2842BB1EF5456D392333</vt:lpwstr>
  </property>
  <property fmtid="{D5CDD505-2E9C-101B-9397-08002B2CF9AE}" pid="3" name="Order">
    <vt:r8>118100</vt:r8>
  </property>
  <property fmtid="{D5CDD505-2E9C-101B-9397-08002B2CF9AE}" pid="4" name="Lähetetty">
    <vt:lpwstr>2021-09-22T11:57:38Z</vt:lpwstr>
  </property>
  <property fmtid="{D5CDD505-2E9C-101B-9397-08002B2CF9AE}" pid="5" name="xd_Signature">
    <vt:bool>false</vt:bool>
  </property>
  <property fmtid="{D5CDD505-2E9C-101B-9397-08002B2CF9AE}" pid="6" name="SharedWithUsers">
    <vt:lpwstr>44;#Kangasmäki Antti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2022-09-13T11:09:03Z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af159990-de6b-414c-bf46-292737142613</vt:lpwstr>
  </property>
  <property fmtid="{D5CDD505-2E9C-101B-9397-08002B2CF9AE}" pid="18" name="MSIP_Label_defa4170-0d19-0005-0004-bc88714345d2_ActionId">
    <vt:lpwstr>b3582f4e-e260-4849-bbc9-b75dfde3f91d</vt:lpwstr>
  </property>
  <property fmtid="{D5CDD505-2E9C-101B-9397-08002B2CF9AE}" pid="19" name="MSIP_Label_defa4170-0d19-0005-0004-bc88714345d2_ContentBits">
    <vt:lpwstr>0</vt:lpwstr>
  </property>
</Properties>
</file>